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3220" w:type="dxa"/>
        <w:tblInd w:w="115" w:type="dxa"/>
        <w:tblLayout w:type="fixed"/>
        <w:tblCellMar>
          <w:left w:w="115" w:type="dxa"/>
          <w:right w:w="115" w:type="dxa"/>
        </w:tblCellMar>
        <w:tblLook w:val="0000" w:firstRow="0" w:lastRow="0" w:firstColumn="0" w:lastColumn="0" w:noHBand="0" w:noVBand="0"/>
      </w:tblPr>
      <w:tblGrid>
        <w:gridCol w:w="1985"/>
        <w:gridCol w:w="6804"/>
        <w:gridCol w:w="1843"/>
        <w:gridCol w:w="2588"/>
      </w:tblGrid>
      <w:tr w:rsidR="006A771F" w:rsidRPr="00FD70D2" w14:paraId="563FCF3B" w14:textId="77777777" w:rsidTr="00553EE6">
        <w:trPr>
          <w:gridAfter w:val="1"/>
          <w:wAfter w:w="2588" w:type="dxa"/>
          <w:trHeight w:val="2150"/>
        </w:trPr>
        <w:tc>
          <w:tcPr>
            <w:tcW w:w="1985" w:type="dxa"/>
            <w:tcBorders>
              <w:top w:val="single" w:sz="4" w:space="0" w:color="auto"/>
              <w:left w:val="single" w:sz="4" w:space="0" w:color="auto"/>
              <w:bottom w:val="single" w:sz="4" w:space="0" w:color="auto"/>
              <w:right w:val="single" w:sz="4" w:space="0" w:color="auto"/>
            </w:tcBorders>
          </w:tcPr>
          <w:p w14:paraId="563FCF34" w14:textId="77777777" w:rsidR="006A771F" w:rsidRPr="00CB632C" w:rsidRDefault="00100B52" w:rsidP="005A724E">
            <w:pPr>
              <w:ind w:left="578" w:right="-117" w:firstLine="578"/>
              <w:rPr>
                <w:rFonts w:eastAsia="Arial Unicode MS"/>
                <w:b/>
                <w:i/>
                <w:iCs/>
              </w:rPr>
            </w:pPr>
            <w:r w:rsidRPr="00CB632C">
              <w:rPr>
                <w:rFonts w:ascii="Calibri" w:hAnsi="Calibri"/>
                <w:b/>
                <w:i/>
                <w:iCs/>
                <w:noProof/>
                <w:sz w:val="44"/>
                <w:szCs w:val="44"/>
                <w:lang w:eastAsia="en-GB"/>
              </w:rPr>
              <w:drawing>
                <wp:anchor distT="0" distB="0" distL="114300" distR="114300" simplePos="0" relativeHeight="251656192" behindDoc="1" locked="0" layoutInCell="1" allowOverlap="1" wp14:anchorId="563FCF80" wp14:editId="6989F455">
                  <wp:simplePos x="0" y="0"/>
                  <wp:positionH relativeFrom="column">
                    <wp:posOffset>-26035</wp:posOffset>
                  </wp:positionH>
                  <wp:positionV relativeFrom="paragraph">
                    <wp:posOffset>174625</wp:posOffset>
                  </wp:positionV>
                  <wp:extent cx="1152525" cy="1170305"/>
                  <wp:effectExtent l="0" t="0" r="0" b="0"/>
                  <wp:wrapTight wrapText="bothSides">
                    <wp:wrapPolygon edited="0">
                      <wp:start x="7855" y="0"/>
                      <wp:lineTo x="5712" y="703"/>
                      <wp:lineTo x="714" y="4922"/>
                      <wp:lineTo x="0" y="10900"/>
                      <wp:lineTo x="0" y="12306"/>
                      <wp:lineTo x="2142" y="17228"/>
                      <wp:lineTo x="2499" y="18635"/>
                      <wp:lineTo x="8569" y="20744"/>
                      <wp:lineTo x="12139" y="21096"/>
                      <wp:lineTo x="13924" y="21096"/>
                      <wp:lineTo x="19279" y="17228"/>
                      <wp:lineTo x="21421" y="12306"/>
                      <wp:lineTo x="21421" y="8438"/>
                      <wp:lineTo x="21064" y="4571"/>
                      <wp:lineTo x="15709" y="703"/>
                      <wp:lineTo x="12853" y="0"/>
                      <wp:lineTo x="785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whole days_fi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2525" cy="1170305"/>
                          </a:xfrm>
                          <a:prstGeom prst="rect">
                            <a:avLst/>
                          </a:prstGeom>
                        </pic:spPr>
                      </pic:pic>
                    </a:graphicData>
                  </a:graphic>
                  <wp14:sizeRelH relativeFrom="margin">
                    <wp14:pctWidth>0</wp14:pctWidth>
                  </wp14:sizeRelH>
                  <wp14:sizeRelV relativeFrom="margin">
                    <wp14:pctHeight>0</wp14:pctHeight>
                  </wp14:sizeRelV>
                </wp:anchor>
              </w:drawing>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3FCF35" w14:textId="77777777" w:rsidR="008B3520" w:rsidRPr="00CB632C" w:rsidRDefault="006A771F" w:rsidP="009B50AD">
            <w:pPr>
              <w:ind w:left="-6" w:firstLine="6"/>
              <w:jc w:val="center"/>
              <w:rPr>
                <w:rFonts w:ascii="Calibri" w:eastAsia="Arial Unicode MS" w:hAnsi="Calibri" w:cs="Arial Unicode MS"/>
                <w:b/>
                <w:i/>
                <w:iCs/>
                <w:sz w:val="44"/>
                <w:szCs w:val="44"/>
              </w:rPr>
            </w:pPr>
            <w:r w:rsidRPr="00CB632C">
              <w:rPr>
                <w:rFonts w:ascii="Calibri" w:hAnsi="Calibri"/>
                <w:b/>
                <w:i/>
                <w:iCs/>
                <w:noProof/>
                <w:sz w:val="44"/>
                <w:szCs w:val="44"/>
                <w:lang w:eastAsia="en-GB"/>
              </w:rPr>
              <w:t>Parish of St Matthew</w:t>
            </w:r>
            <w:r w:rsidR="008B3520" w:rsidRPr="00CB632C">
              <w:rPr>
                <w:rFonts w:ascii="Calibri" w:hAnsi="Calibri"/>
                <w:b/>
                <w:i/>
                <w:iCs/>
                <w:noProof/>
                <w:sz w:val="44"/>
                <w:szCs w:val="44"/>
                <w:lang w:eastAsia="en-GB"/>
              </w:rPr>
              <w:t>,Surbiton</w:t>
            </w:r>
          </w:p>
          <w:p w14:paraId="563FCF36" w14:textId="77777777" w:rsidR="001C6553" w:rsidRPr="00CB632C" w:rsidRDefault="008B3520" w:rsidP="009D4684">
            <w:pPr>
              <w:jc w:val="center"/>
              <w:rPr>
                <w:rFonts w:ascii="Calibri" w:eastAsia="Arial Unicode MS" w:hAnsi="Calibri" w:cs="Arial Unicode MS"/>
                <w:b/>
                <w:i/>
                <w:iCs/>
                <w:sz w:val="28"/>
                <w:szCs w:val="28"/>
              </w:rPr>
            </w:pPr>
            <w:r w:rsidRPr="00CB632C">
              <w:rPr>
                <w:rFonts w:ascii="Calibri" w:eastAsia="Arial Unicode MS" w:hAnsi="Calibri" w:cs="Arial Unicode MS"/>
                <w:b/>
                <w:i/>
                <w:iCs/>
                <w:sz w:val="28"/>
                <w:szCs w:val="28"/>
              </w:rPr>
              <w:t xml:space="preserve">In the Tolworth Hook </w:t>
            </w:r>
            <w:r w:rsidR="00421250" w:rsidRPr="00CB632C">
              <w:rPr>
                <w:rFonts w:ascii="Calibri" w:eastAsia="Arial Unicode MS" w:hAnsi="Calibri" w:cs="Arial Unicode MS"/>
                <w:b/>
                <w:i/>
                <w:iCs/>
                <w:sz w:val="28"/>
                <w:szCs w:val="28"/>
              </w:rPr>
              <w:t>&amp;</w:t>
            </w:r>
            <w:r w:rsidRPr="00CB632C">
              <w:rPr>
                <w:rFonts w:ascii="Calibri" w:eastAsia="Arial Unicode MS" w:hAnsi="Calibri" w:cs="Arial Unicode MS"/>
                <w:b/>
                <w:i/>
                <w:iCs/>
                <w:sz w:val="28"/>
                <w:szCs w:val="28"/>
              </w:rPr>
              <w:t>Surbiton Team Ministry</w:t>
            </w:r>
          </w:p>
          <w:p w14:paraId="563FCF37" w14:textId="402E3EAF" w:rsidR="008379A6" w:rsidRPr="00CB632C" w:rsidRDefault="004E7231" w:rsidP="0098761F">
            <w:pPr>
              <w:shd w:val="clear" w:color="auto" w:fill="FFFFFF"/>
              <w:ind w:hanging="379"/>
              <w:jc w:val="center"/>
              <w:rPr>
                <w:rStyle w:val="apple-converted-space"/>
                <w:rFonts w:asciiTheme="minorHAnsi" w:hAnsiTheme="minorHAnsi" w:cstheme="minorHAnsi"/>
                <w:b/>
                <w:bCs/>
                <w:sz w:val="44"/>
                <w:szCs w:val="44"/>
              </w:rPr>
            </w:pPr>
            <w:r>
              <w:rPr>
                <w:rStyle w:val="apple-converted-space"/>
                <w:rFonts w:asciiTheme="minorHAnsi" w:hAnsiTheme="minorHAnsi" w:cstheme="minorHAnsi"/>
                <w:b/>
                <w:bCs/>
                <w:sz w:val="44"/>
                <w:szCs w:val="44"/>
              </w:rPr>
              <w:t>2</w:t>
            </w:r>
            <w:r w:rsidR="00251AE4">
              <w:rPr>
                <w:rStyle w:val="apple-converted-space"/>
                <w:rFonts w:asciiTheme="minorHAnsi" w:hAnsiTheme="minorHAnsi" w:cstheme="minorHAnsi"/>
                <w:b/>
                <w:bCs/>
                <w:sz w:val="44"/>
                <w:szCs w:val="44"/>
              </w:rPr>
              <w:t>9th</w:t>
            </w:r>
            <w:r w:rsidR="00BA3FBC">
              <w:rPr>
                <w:rStyle w:val="apple-converted-space"/>
                <w:rFonts w:asciiTheme="minorHAnsi" w:hAnsiTheme="minorHAnsi" w:cstheme="minorHAnsi"/>
                <w:b/>
                <w:bCs/>
                <w:sz w:val="44"/>
                <w:szCs w:val="44"/>
              </w:rPr>
              <w:t xml:space="preserve"> Se</w:t>
            </w:r>
            <w:r>
              <w:rPr>
                <w:rStyle w:val="apple-converted-space"/>
                <w:rFonts w:asciiTheme="minorHAnsi" w:hAnsiTheme="minorHAnsi" w:cstheme="minorHAnsi"/>
                <w:b/>
                <w:bCs/>
                <w:sz w:val="44"/>
                <w:szCs w:val="44"/>
              </w:rPr>
              <w:t>ptember</w:t>
            </w:r>
            <w:r w:rsidR="00CF5C55" w:rsidRPr="00CB632C">
              <w:rPr>
                <w:rStyle w:val="apple-converted-space"/>
                <w:rFonts w:asciiTheme="minorHAnsi" w:hAnsiTheme="minorHAnsi" w:cstheme="minorHAnsi"/>
                <w:b/>
                <w:bCs/>
                <w:sz w:val="44"/>
                <w:szCs w:val="44"/>
              </w:rPr>
              <w:t xml:space="preserve"> 2</w:t>
            </w:r>
            <w:r w:rsidR="0060405F" w:rsidRPr="00CB632C">
              <w:rPr>
                <w:rStyle w:val="apple-converted-space"/>
                <w:rFonts w:asciiTheme="minorHAnsi" w:hAnsiTheme="minorHAnsi" w:cstheme="minorHAnsi"/>
                <w:b/>
                <w:bCs/>
                <w:sz w:val="44"/>
                <w:szCs w:val="44"/>
              </w:rPr>
              <w:t>02</w:t>
            </w:r>
            <w:r w:rsidR="001704A8">
              <w:rPr>
                <w:rStyle w:val="apple-converted-space"/>
                <w:rFonts w:asciiTheme="minorHAnsi" w:hAnsiTheme="minorHAnsi" w:cstheme="minorHAnsi"/>
                <w:b/>
                <w:bCs/>
                <w:sz w:val="44"/>
                <w:szCs w:val="44"/>
              </w:rPr>
              <w:t>4</w:t>
            </w:r>
          </w:p>
          <w:p w14:paraId="57ED05B5" w14:textId="384F579D" w:rsidR="003A7087" w:rsidRPr="007A74FC" w:rsidRDefault="004E7231" w:rsidP="00840502">
            <w:pPr>
              <w:shd w:val="clear" w:color="auto" w:fill="FFFFFF" w:themeFill="background1"/>
              <w:rPr>
                <w:rFonts w:asciiTheme="minorHAnsi" w:eastAsia="Arial Unicode MS" w:hAnsiTheme="minorHAnsi" w:cstheme="minorHAnsi"/>
                <w:b/>
                <w:sz w:val="40"/>
                <w:szCs w:val="40"/>
              </w:rPr>
            </w:pPr>
            <w:r>
              <w:rPr>
                <w:rStyle w:val="apple-converted-space"/>
                <w:rFonts w:asciiTheme="minorHAnsi" w:hAnsiTheme="minorHAnsi" w:cstheme="minorBidi"/>
                <w:b/>
                <w:bCs/>
                <w:sz w:val="40"/>
                <w:szCs w:val="40"/>
              </w:rPr>
              <w:t xml:space="preserve"> </w:t>
            </w:r>
            <w:r w:rsidR="00CE541A">
              <w:rPr>
                <w:rStyle w:val="apple-converted-space"/>
                <w:rFonts w:asciiTheme="minorHAnsi" w:hAnsiTheme="minorHAnsi" w:cstheme="minorBidi"/>
                <w:b/>
                <w:bCs/>
                <w:sz w:val="40"/>
                <w:szCs w:val="40"/>
              </w:rPr>
              <w:t xml:space="preserve"> </w:t>
            </w:r>
            <w:r w:rsidR="00FE781B">
              <w:rPr>
                <w:rStyle w:val="apple-converted-space"/>
                <w:rFonts w:asciiTheme="minorHAnsi" w:hAnsiTheme="minorHAnsi" w:cstheme="minorBidi"/>
                <w:b/>
                <w:bCs/>
                <w:sz w:val="40"/>
                <w:szCs w:val="40"/>
              </w:rPr>
              <w:t xml:space="preserve">   </w:t>
            </w:r>
            <w:r w:rsidR="00CE541A">
              <w:rPr>
                <w:rStyle w:val="apple-converted-space"/>
                <w:rFonts w:asciiTheme="minorHAnsi" w:hAnsiTheme="minorHAnsi" w:cstheme="minorBidi"/>
                <w:b/>
                <w:bCs/>
                <w:sz w:val="40"/>
                <w:szCs w:val="40"/>
              </w:rPr>
              <w:t xml:space="preserve"> </w:t>
            </w:r>
            <w:r>
              <w:rPr>
                <w:rStyle w:val="apple-converted-space"/>
                <w:rFonts w:asciiTheme="minorHAnsi" w:hAnsiTheme="minorHAnsi" w:cstheme="minorBidi"/>
                <w:b/>
                <w:bCs/>
                <w:sz w:val="40"/>
                <w:szCs w:val="40"/>
              </w:rPr>
              <w:t xml:space="preserve"> </w:t>
            </w:r>
            <w:r w:rsidR="00251AE4">
              <w:rPr>
                <w:rStyle w:val="apple-converted-space"/>
                <w:rFonts w:asciiTheme="minorHAnsi" w:hAnsiTheme="minorHAnsi" w:cstheme="minorBidi"/>
                <w:b/>
                <w:bCs/>
                <w:sz w:val="40"/>
                <w:szCs w:val="40"/>
              </w:rPr>
              <w:t>Eighteenth</w:t>
            </w:r>
            <w:r w:rsidR="00945310" w:rsidRPr="004E7231">
              <w:rPr>
                <w:rStyle w:val="apple-converted-space"/>
                <w:rFonts w:asciiTheme="minorHAnsi" w:hAnsiTheme="minorHAnsi" w:cstheme="minorBidi"/>
                <w:b/>
                <w:bCs/>
                <w:sz w:val="40"/>
                <w:szCs w:val="40"/>
              </w:rPr>
              <w:t xml:space="preserve"> Sunday after</w:t>
            </w:r>
            <w:r w:rsidR="00F877B1" w:rsidRPr="004E7231">
              <w:rPr>
                <w:rStyle w:val="apple-converted-space"/>
                <w:rFonts w:asciiTheme="minorHAnsi" w:hAnsiTheme="minorHAnsi" w:cstheme="minorBidi"/>
                <w:b/>
                <w:bCs/>
                <w:sz w:val="40"/>
                <w:szCs w:val="40"/>
              </w:rPr>
              <w:t xml:space="preserve"> Trinity </w:t>
            </w:r>
            <w:r w:rsidR="006B1EA1" w:rsidRPr="007A74FC">
              <w:rPr>
                <w:rFonts w:asciiTheme="minorHAnsi" w:eastAsia="Arial Unicode MS" w:hAnsiTheme="minorHAnsi" w:cstheme="minorHAnsi"/>
                <w:b/>
                <w:sz w:val="40"/>
                <w:szCs w:val="40"/>
              </w:rPr>
              <w:t xml:space="preserve">              </w:t>
            </w:r>
            <w:r w:rsidR="007A74FC">
              <w:rPr>
                <w:rFonts w:asciiTheme="minorHAnsi" w:eastAsia="Arial Unicode MS" w:hAnsiTheme="minorHAnsi" w:cstheme="minorHAnsi"/>
                <w:b/>
                <w:sz w:val="40"/>
                <w:szCs w:val="40"/>
              </w:rPr>
              <w:t xml:space="preserve">  </w:t>
            </w:r>
            <w:r w:rsidR="006B1EA1" w:rsidRPr="007A74FC">
              <w:rPr>
                <w:rFonts w:asciiTheme="minorHAnsi" w:eastAsia="Arial Unicode MS" w:hAnsiTheme="minorHAnsi" w:cstheme="minorHAnsi"/>
                <w:b/>
                <w:sz w:val="40"/>
                <w:szCs w:val="40"/>
              </w:rPr>
              <w:t xml:space="preserve">   </w:t>
            </w:r>
          </w:p>
          <w:p w14:paraId="563FCF39" w14:textId="337546FB" w:rsidR="00553EE6" w:rsidRPr="006B1EA1" w:rsidRDefault="00553EE6" w:rsidP="00553EE6">
            <w:pPr>
              <w:snapToGrid w:val="0"/>
              <w:ind w:left="32" w:hanging="142"/>
              <w:rPr>
                <w:rFonts w:asciiTheme="minorHAnsi" w:eastAsia="Arial Unicode MS" w:hAnsiTheme="minorHAnsi" w:cstheme="minorHAnsi"/>
                <w:b/>
                <w:i/>
                <w:iCs/>
                <w:sz w:val="40"/>
                <w:szCs w:val="40"/>
              </w:rPr>
            </w:pPr>
            <w:r>
              <w:rPr>
                <w:rStyle w:val="apple-converted-space"/>
                <w:rFonts w:asciiTheme="minorHAnsi" w:hAnsiTheme="minorHAnsi" w:cstheme="minorHAnsi"/>
                <w:i/>
                <w:iCs/>
                <w:sz w:val="28"/>
                <w:szCs w:val="28"/>
              </w:rPr>
              <w:t xml:space="preserve"> </w:t>
            </w:r>
            <w:r w:rsidR="00DC22F7">
              <w:rPr>
                <w:rStyle w:val="apple-converted-space"/>
                <w:rFonts w:asciiTheme="minorHAnsi" w:hAnsiTheme="minorHAnsi" w:cstheme="minorHAnsi"/>
                <w:i/>
                <w:iCs/>
                <w:sz w:val="28"/>
                <w:szCs w:val="28"/>
              </w:rPr>
              <w:t xml:space="preserve">    </w:t>
            </w:r>
            <w:r>
              <w:rPr>
                <w:rStyle w:val="apple-converted-space"/>
                <w:rFonts w:asciiTheme="minorHAnsi" w:hAnsiTheme="minorHAnsi" w:cstheme="minorHAnsi"/>
                <w:i/>
                <w:iCs/>
                <w:sz w:val="28"/>
                <w:szCs w:val="28"/>
              </w:rPr>
              <w:t xml:space="preserve"> </w:t>
            </w:r>
            <w:r w:rsidRPr="00811E1C">
              <w:rPr>
                <w:rStyle w:val="apple-converted-space"/>
                <w:rFonts w:asciiTheme="minorHAnsi" w:hAnsiTheme="minorHAnsi" w:cstheme="minorHAnsi"/>
                <w:b/>
                <w:bCs/>
                <w:i/>
                <w:iCs/>
                <w:sz w:val="28"/>
                <w:szCs w:val="28"/>
              </w:rPr>
              <w:t>Today’s readings:</w:t>
            </w:r>
            <w:r w:rsidRPr="00811E1C">
              <w:rPr>
                <w:rFonts w:ascii="Arial" w:hAnsi="Arial" w:cs="Arial"/>
                <w:sz w:val="28"/>
                <w:szCs w:val="28"/>
              </w:rPr>
              <w:t xml:space="preserve"> </w:t>
            </w:r>
            <w:r w:rsidRPr="00811E1C">
              <w:rPr>
                <w:rFonts w:asciiTheme="minorHAnsi" w:hAnsiTheme="minorHAnsi" w:cstheme="minorHAnsi"/>
                <w:b/>
                <w:bCs/>
                <w:sz w:val="28"/>
                <w:szCs w:val="28"/>
              </w:rPr>
              <w:t xml:space="preserve">James </w:t>
            </w:r>
            <w:r w:rsidR="00CE4E87" w:rsidRPr="00811E1C">
              <w:rPr>
                <w:rFonts w:asciiTheme="minorHAnsi" w:hAnsiTheme="minorHAnsi" w:cstheme="minorHAnsi"/>
                <w:b/>
                <w:bCs/>
                <w:sz w:val="28"/>
                <w:szCs w:val="28"/>
              </w:rPr>
              <w:t>5</w:t>
            </w:r>
            <w:r w:rsidRPr="00811E1C">
              <w:rPr>
                <w:rFonts w:asciiTheme="minorHAnsi" w:hAnsiTheme="minorHAnsi" w:cstheme="minorHAnsi"/>
                <w:b/>
                <w:bCs/>
                <w:sz w:val="28"/>
                <w:szCs w:val="28"/>
              </w:rPr>
              <w:t>:</w:t>
            </w:r>
            <w:r w:rsidR="00F36809">
              <w:rPr>
                <w:rFonts w:asciiTheme="minorHAnsi" w:hAnsiTheme="minorHAnsi" w:cstheme="minorHAnsi"/>
                <w:b/>
                <w:bCs/>
                <w:sz w:val="28"/>
                <w:szCs w:val="28"/>
              </w:rPr>
              <w:t>7</w:t>
            </w:r>
            <w:r w:rsidRPr="00811E1C">
              <w:rPr>
                <w:rFonts w:asciiTheme="minorHAnsi" w:hAnsiTheme="minorHAnsi" w:cstheme="minorHAnsi"/>
                <w:b/>
                <w:bCs/>
                <w:sz w:val="28"/>
                <w:szCs w:val="28"/>
              </w:rPr>
              <w:t>-</w:t>
            </w:r>
            <w:r w:rsidR="00CE4E87" w:rsidRPr="00811E1C">
              <w:rPr>
                <w:rFonts w:asciiTheme="minorHAnsi" w:hAnsiTheme="minorHAnsi" w:cstheme="minorHAnsi"/>
                <w:b/>
                <w:bCs/>
                <w:sz w:val="28"/>
                <w:szCs w:val="28"/>
              </w:rPr>
              <w:t>20</w:t>
            </w:r>
            <w:r w:rsidRPr="00811E1C">
              <w:rPr>
                <w:rFonts w:asciiTheme="minorHAnsi" w:hAnsiTheme="minorHAnsi" w:cstheme="minorHAnsi"/>
                <w:b/>
                <w:bCs/>
                <w:sz w:val="28"/>
                <w:szCs w:val="28"/>
              </w:rPr>
              <w:t xml:space="preserve"> &amp; Ma</w:t>
            </w:r>
            <w:r w:rsidR="00CE4E87" w:rsidRPr="00811E1C">
              <w:rPr>
                <w:rFonts w:asciiTheme="minorHAnsi" w:hAnsiTheme="minorHAnsi" w:cstheme="minorHAnsi"/>
                <w:b/>
                <w:bCs/>
                <w:sz w:val="28"/>
                <w:szCs w:val="28"/>
              </w:rPr>
              <w:t>rk</w:t>
            </w:r>
            <w:r w:rsidRPr="00811E1C">
              <w:rPr>
                <w:rFonts w:asciiTheme="minorHAnsi" w:hAnsiTheme="minorHAnsi" w:cstheme="minorHAnsi"/>
                <w:b/>
                <w:bCs/>
                <w:sz w:val="28"/>
                <w:szCs w:val="28"/>
              </w:rPr>
              <w:t xml:space="preserve"> 9:</w:t>
            </w:r>
            <w:r w:rsidR="00811E1C" w:rsidRPr="00811E1C">
              <w:rPr>
                <w:rFonts w:asciiTheme="minorHAnsi" w:hAnsiTheme="minorHAnsi" w:cstheme="minorHAnsi"/>
                <w:b/>
                <w:bCs/>
                <w:sz w:val="28"/>
                <w:szCs w:val="28"/>
              </w:rPr>
              <w:t>38</w:t>
            </w:r>
            <w:r w:rsidRPr="00811E1C">
              <w:rPr>
                <w:rFonts w:asciiTheme="minorHAnsi" w:hAnsiTheme="minorHAnsi" w:cstheme="minorHAnsi"/>
                <w:b/>
                <w:bCs/>
                <w:sz w:val="28"/>
                <w:szCs w:val="28"/>
              </w:rPr>
              <w:t>-</w:t>
            </w:r>
            <w:r w:rsidR="00811E1C" w:rsidRPr="00811E1C">
              <w:rPr>
                <w:rFonts w:asciiTheme="minorHAnsi" w:hAnsiTheme="minorHAnsi" w:cstheme="minorHAnsi"/>
                <w:b/>
                <w:bCs/>
                <w:sz w:val="28"/>
                <w:szCs w:val="28"/>
              </w:rPr>
              <w:t>49</w:t>
            </w:r>
            <w:r w:rsidRPr="00EE63F5">
              <w:rPr>
                <w:rFonts w:asciiTheme="minorHAnsi" w:hAnsiTheme="minorHAnsi" w:cstheme="minorHAnsi"/>
                <w:sz w:val="27"/>
                <w:szCs w:val="27"/>
              </w:rPr>
              <w:t>.</w:t>
            </w:r>
          </w:p>
        </w:tc>
        <w:tc>
          <w:tcPr>
            <w:tcW w:w="1843" w:type="dxa"/>
            <w:tcBorders>
              <w:top w:val="single" w:sz="4" w:space="0" w:color="auto"/>
              <w:left w:val="single" w:sz="4" w:space="0" w:color="auto"/>
              <w:bottom w:val="single" w:sz="4" w:space="0" w:color="auto"/>
              <w:right w:val="single" w:sz="4" w:space="0" w:color="auto"/>
            </w:tcBorders>
          </w:tcPr>
          <w:p w14:paraId="563FCF3A" w14:textId="77777777" w:rsidR="00433AD5" w:rsidRPr="00FD70D2" w:rsidRDefault="00100B52" w:rsidP="00E611AF">
            <w:pPr>
              <w:tabs>
                <w:tab w:val="left" w:pos="1750"/>
              </w:tabs>
              <w:ind w:right="-385"/>
              <w:rPr>
                <w:rFonts w:ascii="Calibri" w:eastAsia="Arial Unicode MS" w:hAnsi="Calibri" w:cs="Arial Unicode MS"/>
                <w:b/>
                <w:i/>
                <w:iCs/>
                <w:sz w:val="16"/>
                <w:szCs w:val="16"/>
              </w:rPr>
            </w:pPr>
            <w:r w:rsidRPr="00CB632C">
              <w:rPr>
                <w:rFonts w:ascii="Calibri" w:eastAsia="Arial Unicode MS" w:hAnsi="Calibri" w:cs="Arial Unicode MS"/>
                <w:b/>
                <w:i/>
                <w:iCs/>
                <w:noProof/>
                <w:sz w:val="16"/>
                <w:szCs w:val="16"/>
                <w:lang w:eastAsia="en-GB"/>
              </w:rPr>
              <w:drawing>
                <wp:anchor distT="0" distB="0" distL="114300" distR="114300" simplePos="0" relativeHeight="251655168" behindDoc="1" locked="0" layoutInCell="1" allowOverlap="1" wp14:anchorId="563FCF82" wp14:editId="31DF95FE">
                  <wp:simplePos x="0" y="0"/>
                  <wp:positionH relativeFrom="column">
                    <wp:posOffset>46355</wp:posOffset>
                  </wp:positionH>
                  <wp:positionV relativeFrom="paragraph">
                    <wp:posOffset>88900</wp:posOffset>
                  </wp:positionV>
                  <wp:extent cx="1057275" cy="1394460"/>
                  <wp:effectExtent l="0" t="0" r="0" b="0"/>
                  <wp:wrapTight wrapText="bothSides">
                    <wp:wrapPolygon edited="0">
                      <wp:start x="6616" y="0"/>
                      <wp:lineTo x="1168" y="3541"/>
                      <wp:lineTo x="1168" y="7672"/>
                      <wp:lineTo x="3892" y="10033"/>
                      <wp:lineTo x="6616" y="10033"/>
                      <wp:lineTo x="1168" y="14754"/>
                      <wp:lineTo x="1168" y="19475"/>
                      <wp:lineTo x="20238" y="19475"/>
                      <wp:lineTo x="20627" y="14754"/>
                      <wp:lineTo x="14789" y="10033"/>
                      <wp:lineTo x="17514" y="10033"/>
                      <wp:lineTo x="21016" y="7377"/>
                      <wp:lineTo x="21016" y="4131"/>
                      <wp:lineTo x="19459" y="2656"/>
                      <wp:lineTo x="14400" y="0"/>
                      <wp:lineTo x="661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 no bkg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7275" cy="1394460"/>
                          </a:xfrm>
                          <a:prstGeom prst="rect">
                            <a:avLst/>
                          </a:prstGeom>
                        </pic:spPr>
                      </pic:pic>
                    </a:graphicData>
                  </a:graphic>
                  <wp14:sizeRelH relativeFrom="margin">
                    <wp14:pctWidth>0</wp14:pctWidth>
                  </wp14:sizeRelH>
                  <wp14:sizeRelV relativeFrom="margin">
                    <wp14:pctHeight>0</wp14:pctHeight>
                  </wp14:sizeRelV>
                </wp:anchor>
              </w:drawing>
            </w:r>
          </w:p>
        </w:tc>
      </w:tr>
      <w:tr w:rsidR="002C7910" w:rsidRPr="00CB632C" w14:paraId="563FCF44" w14:textId="77777777" w:rsidTr="008D7BDC">
        <w:tblPrEx>
          <w:tblLook w:val="04A0" w:firstRow="1" w:lastRow="0" w:firstColumn="1" w:lastColumn="0" w:noHBand="0" w:noVBand="1"/>
        </w:tblPrEx>
        <w:trPr>
          <w:trHeight w:val="1826"/>
        </w:trPr>
        <w:tc>
          <w:tcPr>
            <w:tcW w:w="10632" w:type="dxa"/>
            <w:gridSpan w:val="3"/>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42" w:tblpY="145"/>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62285C" w:rsidRPr="00CB632C" w14:paraId="563FCF41" w14:textId="77777777" w:rsidTr="00897350">
              <w:trPr>
                <w:trHeight w:val="1810"/>
              </w:trPr>
              <w:tc>
                <w:tcPr>
                  <w:tcW w:w="10632" w:type="dxa"/>
                  <w:tcBorders>
                    <w:top w:val="nil"/>
                    <w:left w:val="nil"/>
                    <w:bottom w:val="nil"/>
                    <w:right w:val="single" w:sz="4" w:space="0" w:color="auto"/>
                  </w:tcBorders>
                  <w:shd w:val="clear" w:color="auto" w:fill="auto"/>
                </w:tcPr>
                <w:p w14:paraId="0E6E9DE8" w14:textId="4258C38B" w:rsidR="00200A79" w:rsidRPr="003A6838" w:rsidRDefault="00CC7C0C" w:rsidP="00FD38B9">
                  <w:pPr>
                    <w:snapToGrid w:val="0"/>
                    <w:ind w:left="32" w:hanging="142"/>
                    <w:jc w:val="center"/>
                    <w:rPr>
                      <w:rFonts w:ascii="Calibri" w:eastAsia="Arial Unicode MS" w:hAnsi="Calibri" w:cs="Arial Unicode MS"/>
                      <w:b/>
                      <w:sz w:val="44"/>
                      <w:szCs w:val="44"/>
                    </w:rPr>
                  </w:pPr>
                  <w:r w:rsidRPr="003A6838">
                    <w:rPr>
                      <w:rFonts w:asciiTheme="minorHAnsi" w:hAnsiTheme="minorHAnsi" w:cstheme="minorHAnsi"/>
                      <w:b/>
                      <w:bCs/>
                      <w:color w:val="333333"/>
                      <w:sz w:val="44"/>
                      <w:szCs w:val="44"/>
                      <w:shd w:val="clear" w:color="auto" w:fill="FFFFFF"/>
                    </w:rPr>
                    <w:t>9</w:t>
                  </w:r>
                  <w:r w:rsidR="00CC0C60" w:rsidRPr="003A6838">
                    <w:rPr>
                      <w:rFonts w:ascii="Calibri" w:eastAsia="Arial Unicode MS" w:hAnsi="Calibri" w:cs="Arial Unicode MS"/>
                      <w:b/>
                      <w:sz w:val="44"/>
                      <w:szCs w:val="44"/>
                    </w:rPr>
                    <w:t>.</w:t>
                  </w:r>
                  <w:r w:rsidR="009C45A8" w:rsidRPr="003A6838">
                    <w:rPr>
                      <w:rFonts w:ascii="Calibri" w:eastAsia="Arial Unicode MS" w:hAnsi="Calibri" w:cs="Arial Unicode MS"/>
                      <w:b/>
                      <w:sz w:val="44"/>
                      <w:szCs w:val="44"/>
                    </w:rPr>
                    <w:t>00</w:t>
                  </w:r>
                  <w:r w:rsidR="00096DBB" w:rsidRPr="003A6838">
                    <w:rPr>
                      <w:rFonts w:ascii="Calibri" w:eastAsia="Arial Unicode MS" w:hAnsi="Calibri" w:cs="Arial Unicode MS"/>
                      <w:b/>
                      <w:sz w:val="44"/>
                      <w:szCs w:val="44"/>
                    </w:rPr>
                    <w:t>am</w:t>
                  </w:r>
                  <w:r w:rsidR="00602478" w:rsidRPr="003A6838">
                    <w:rPr>
                      <w:rFonts w:ascii="Calibri" w:eastAsia="Arial Unicode MS" w:hAnsi="Calibri" w:cs="Arial Unicode MS"/>
                      <w:b/>
                      <w:sz w:val="44"/>
                      <w:szCs w:val="44"/>
                    </w:rPr>
                    <w:t xml:space="preserve"> </w:t>
                  </w:r>
                  <w:r w:rsidR="001902A1" w:rsidRPr="003A6838">
                    <w:rPr>
                      <w:rFonts w:ascii="Calibri" w:eastAsia="Arial Unicode MS" w:hAnsi="Calibri" w:cs="Arial Unicode MS"/>
                      <w:b/>
                      <w:sz w:val="44"/>
                      <w:szCs w:val="44"/>
                    </w:rPr>
                    <w:t>Holy Communion</w:t>
                  </w:r>
                </w:p>
                <w:p w14:paraId="03A1F087" w14:textId="2A053C28" w:rsidR="00582EC9" w:rsidRPr="00263ED6" w:rsidRDefault="00CC0217" w:rsidP="00CC0217">
                  <w:pPr>
                    <w:snapToGrid w:val="0"/>
                    <w:ind w:left="32" w:hanging="142"/>
                    <w:rPr>
                      <w:rFonts w:ascii="Calibri" w:eastAsia="Arial Unicode MS" w:hAnsi="Calibri" w:cs="Arial Unicode MS"/>
                      <w:b/>
                      <w:i/>
                      <w:iCs/>
                      <w:sz w:val="36"/>
                      <w:szCs w:val="36"/>
                    </w:rPr>
                  </w:pPr>
                  <w:r>
                    <w:rPr>
                      <w:rFonts w:asciiTheme="minorHAnsi" w:hAnsiTheme="minorHAnsi" w:cstheme="minorHAnsi"/>
                      <w:b/>
                      <w:bCs/>
                      <w:i/>
                      <w:iCs/>
                      <w:color w:val="333333"/>
                      <w:sz w:val="36"/>
                      <w:szCs w:val="36"/>
                      <w:shd w:val="clear" w:color="auto" w:fill="FFFFFF"/>
                    </w:rPr>
                    <w:t xml:space="preserve">               </w:t>
                  </w:r>
                  <w:r w:rsidR="00682930" w:rsidRPr="00263ED6">
                    <w:rPr>
                      <w:rFonts w:asciiTheme="minorHAnsi" w:hAnsiTheme="minorHAnsi" w:cstheme="minorHAnsi"/>
                      <w:b/>
                      <w:bCs/>
                      <w:i/>
                      <w:iCs/>
                      <w:color w:val="333333"/>
                      <w:sz w:val="36"/>
                      <w:szCs w:val="36"/>
                      <w:shd w:val="clear" w:color="auto" w:fill="FFFFFF"/>
                    </w:rPr>
                    <w:t>Hymns</w:t>
                  </w:r>
                  <w:r w:rsidR="00682930" w:rsidRPr="00263ED6">
                    <w:rPr>
                      <w:rFonts w:ascii="Calibri" w:eastAsia="Arial Unicode MS" w:hAnsi="Calibri" w:cs="Arial Unicode MS"/>
                      <w:b/>
                      <w:i/>
                      <w:iCs/>
                      <w:sz w:val="36"/>
                      <w:szCs w:val="36"/>
                    </w:rPr>
                    <w:t>:</w:t>
                  </w:r>
                  <w:r w:rsidR="00D00447" w:rsidRPr="00263ED6">
                    <w:rPr>
                      <w:rFonts w:ascii="Calibri" w:eastAsia="Arial Unicode MS" w:hAnsi="Calibri" w:cs="Arial Unicode MS"/>
                      <w:b/>
                      <w:i/>
                      <w:iCs/>
                      <w:sz w:val="36"/>
                      <w:szCs w:val="36"/>
                    </w:rPr>
                    <w:t xml:space="preserve"> </w:t>
                  </w:r>
                  <w:r w:rsidR="00EE5559" w:rsidRPr="00263ED6">
                    <w:rPr>
                      <w:rFonts w:ascii="Calibri" w:eastAsia="Arial Unicode MS" w:hAnsi="Calibri" w:cs="Arial Unicode MS"/>
                      <w:b/>
                      <w:i/>
                      <w:iCs/>
                      <w:sz w:val="36"/>
                      <w:szCs w:val="36"/>
                    </w:rPr>
                    <w:t>MP</w:t>
                  </w:r>
                  <w:r w:rsidR="00283E59" w:rsidRPr="00263ED6">
                    <w:rPr>
                      <w:rFonts w:ascii="Calibri" w:eastAsia="Arial Unicode MS" w:hAnsi="Calibri" w:cs="Arial Unicode MS"/>
                      <w:b/>
                      <w:i/>
                      <w:iCs/>
                      <w:sz w:val="36"/>
                      <w:szCs w:val="36"/>
                    </w:rPr>
                    <w:t xml:space="preserve"> </w:t>
                  </w:r>
                  <w:r w:rsidR="00D369EE" w:rsidRPr="00263ED6">
                    <w:rPr>
                      <w:rFonts w:ascii="Calibri" w:eastAsia="Arial Unicode MS" w:hAnsi="Calibri" w:cs="Arial Unicode MS"/>
                      <w:b/>
                      <w:i/>
                      <w:iCs/>
                      <w:sz w:val="36"/>
                      <w:szCs w:val="36"/>
                    </w:rPr>
                    <w:t>65</w:t>
                  </w:r>
                  <w:r w:rsidR="00283E59" w:rsidRPr="00263ED6">
                    <w:rPr>
                      <w:rFonts w:ascii="Calibri" w:eastAsia="Arial Unicode MS" w:hAnsi="Calibri" w:cs="Arial Unicode MS"/>
                      <w:b/>
                      <w:i/>
                      <w:iCs/>
                      <w:sz w:val="36"/>
                      <w:szCs w:val="36"/>
                    </w:rPr>
                    <w:t>1,</w:t>
                  </w:r>
                  <w:r w:rsidR="00CD550D" w:rsidRPr="00263ED6">
                    <w:rPr>
                      <w:rFonts w:ascii="Calibri" w:eastAsia="Arial Unicode MS" w:hAnsi="Calibri" w:cs="Arial Unicode MS"/>
                      <w:b/>
                      <w:i/>
                      <w:iCs/>
                      <w:sz w:val="36"/>
                      <w:szCs w:val="36"/>
                    </w:rPr>
                    <w:t xml:space="preserve"> </w:t>
                  </w:r>
                  <w:r w:rsidR="00283E59" w:rsidRPr="00263ED6">
                    <w:rPr>
                      <w:rFonts w:ascii="Calibri" w:eastAsia="Arial Unicode MS" w:hAnsi="Calibri" w:cs="Arial Unicode MS"/>
                      <w:b/>
                      <w:i/>
                      <w:iCs/>
                      <w:sz w:val="36"/>
                      <w:szCs w:val="36"/>
                    </w:rPr>
                    <w:t>M</w:t>
                  </w:r>
                  <w:r w:rsidR="00CD550D" w:rsidRPr="00263ED6">
                    <w:rPr>
                      <w:rFonts w:ascii="Calibri" w:eastAsia="Arial Unicode MS" w:hAnsi="Calibri" w:cs="Arial Unicode MS"/>
                      <w:b/>
                      <w:i/>
                      <w:iCs/>
                      <w:sz w:val="36"/>
                      <w:szCs w:val="36"/>
                    </w:rPr>
                    <w:t>P</w:t>
                  </w:r>
                  <w:r w:rsidR="00826A2D" w:rsidRPr="00263ED6">
                    <w:rPr>
                      <w:rFonts w:ascii="Calibri" w:eastAsia="Arial Unicode MS" w:hAnsi="Calibri" w:cs="Arial Unicode MS"/>
                      <w:b/>
                      <w:i/>
                      <w:iCs/>
                      <w:sz w:val="36"/>
                      <w:szCs w:val="36"/>
                    </w:rPr>
                    <w:t xml:space="preserve"> </w:t>
                  </w:r>
                  <w:r w:rsidR="00D369EE" w:rsidRPr="00263ED6">
                    <w:rPr>
                      <w:rFonts w:ascii="Calibri" w:eastAsia="Arial Unicode MS" w:hAnsi="Calibri" w:cs="Arial Unicode MS"/>
                      <w:b/>
                      <w:i/>
                      <w:iCs/>
                      <w:sz w:val="36"/>
                      <w:szCs w:val="36"/>
                    </w:rPr>
                    <w:t>1</w:t>
                  </w:r>
                  <w:r w:rsidR="00283E59" w:rsidRPr="00263ED6">
                    <w:rPr>
                      <w:rFonts w:ascii="Calibri" w:eastAsia="Arial Unicode MS" w:hAnsi="Calibri" w:cs="Arial Unicode MS"/>
                      <w:b/>
                      <w:i/>
                      <w:iCs/>
                      <w:sz w:val="36"/>
                      <w:szCs w:val="36"/>
                    </w:rPr>
                    <w:t>3</w:t>
                  </w:r>
                  <w:r w:rsidR="00D369EE" w:rsidRPr="00263ED6">
                    <w:rPr>
                      <w:rFonts w:ascii="Calibri" w:eastAsia="Arial Unicode MS" w:hAnsi="Calibri" w:cs="Arial Unicode MS"/>
                      <w:b/>
                      <w:i/>
                      <w:iCs/>
                      <w:sz w:val="36"/>
                      <w:szCs w:val="36"/>
                    </w:rPr>
                    <w:t>2 (omit v5)</w:t>
                  </w:r>
                  <w:r w:rsidR="00283E59" w:rsidRPr="00263ED6">
                    <w:rPr>
                      <w:rFonts w:ascii="Calibri" w:eastAsia="Arial Unicode MS" w:hAnsi="Calibri" w:cs="Arial Unicode MS"/>
                      <w:b/>
                      <w:i/>
                      <w:iCs/>
                      <w:sz w:val="36"/>
                      <w:szCs w:val="36"/>
                    </w:rPr>
                    <w:t>,</w:t>
                  </w:r>
                  <w:r w:rsidR="00553EE6" w:rsidRPr="00263ED6">
                    <w:rPr>
                      <w:rFonts w:ascii="Calibri" w:eastAsia="Arial Unicode MS" w:hAnsi="Calibri" w:cs="Arial Unicode MS"/>
                      <w:b/>
                      <w:i/>
                      <w:iCs/>
                      <w:sz w:val="36"/>
                      <w:szCs w:val="36"/>
                    </w:rPr>
                    <w:t xml:space="preserve"> </w:t>
                  </w:r>
                  <w:r w:rsidR="00283E59" w:rsidRPr="00263ED6">
                    <w:rPr>
                      <w:rFonts w:ascii="Calibri" w:eastAsia="Arial Unicode MS" w:hAnsi="Calibri" w:cs="Arial Unicode MS"/>
                      <w:b/>
                      <w:i/>
                      <w:iCs/>
                      <w:sz w:val="36"/>
                      <w:szCs w:val="36"/>
                    </w:rPr>
                    <w:t>MP</w:t>
                  </w:r>
                  <w:r w:rsidR="00826A2D" w:rsidRPr="00263ED6">
                    <w:rPr>
                      <w:rFonts w:ascii="Calibri" w:eastAsia="Arial Unicode MS" w:hAnsi="Calibri" w:cs="Arial Unicode MS"/>
                      <w:b/>
                      <w:i/>
                      <w:iCs/>
                      <w:sz w:val="36"/>
                      <w:szCs w:val="36"/>
                    </w:rPr>
                    <w:t xml:space="preserve"> </w:t>
                  </w:r>
                  <w:r w:rsidR="00150BCF" w:rsidRPr="00263ED6">
                    <w:rPr>
                      <w:rFonts w:ascii="Calibri" w:eastAsia="Arial Unicode MS" w:hAnsi="Calibri" w:cs="Arial Unicode MS"/>
                      <w:b/>
                      <w:i/>
                      <w:iCs/>
                      <w:sz w:val="36"/>
                      <w:szCs w:val="36"/>
                    </w:rPr>
                    <w:t>111 (omit v4)</w:t>
                  </w:r>
                  <w:r w:rsidR="00826A2D" w:rsidRPr="00263ED6">
                    <w:rPr>
                      <w:rFonts w:ascii="Calibri" w:eastAsia="Arial Unicode MS" w:hAnsi="Calibri" w:cs="Arial Unicode MS"/>
                      <w:b/>
                      <w:i/>
                      <w:iCs/>
                      <w:sz w:val="36"/>
                      <w:szCs w:val="36"/>
                    </w:rPr>
                    <w:t>,</w:t>
                  </w:r>
                </w:p>
                <w:p w14:paraId="4700F3C2" w14:textId="6DF24DDC" w:rsidR="00CE26E3" w:rsidRPr="00263ED6" w:rsidRDefault="00283E59" w:rsidP="003A6838">
                  <w:pPr>
                    <w:snapToGrid w:val="0"/>
                    <w:ind w:left="32" w:hanging="142"/>
                    <w:jc w:val="center"/>
                    <w:rPr>
                      <w:rFonts w:ascii="Calibri" w:eastAsia="Arial Unicode MS" w:hAnsi="Calibri" w:cs="Arial Unicode MS"/>
                      <w:b/>
                      <w:i/>
                      <w:iCs/>
                      <w:sz w:val="36"/>
                      <w:szCs w:val="36"/>
                    </w:rPr>
                  </w:pPr>
                  <w:r w:rsidRPr="00263ED6">
                    <w:rPr>
                      <w:rFonts w:ascii="Calibri" w:eastAsia="Arial Unicode MS" w:hAnsi="Calibri" w:cs="Arial Unicode MS"/>
                      <w:b/>
                      <w:i/>
                      <w:iCs/>
                      <w:sz w:val="36"/>
                      <w:szCs w:val="36"/>
                    </w:rPr>
                    <w:t xml:space="preserve"> </w:t>
                  </w:r>
                  <w:r w:rsidR="00150BCF" w:rsidRPr="00263ED6">
                    <w:rPr>
                      <w:rFonts w:ascii="Calibri" w:eastAsia="Arial Unicode MS" w:hAnsi="Calibri" w:cs="Arial Unicode MS"/>
                      <w:b/>
                      <w:i/>
                      <w:iCs/>
                      <w:sz w:val="36"/>
                      <w:szCs w:val="36"/>
                    </w:rPr>
                    <w:t xml:space="preserve">I the </w:t>
                  </w:r>
                  <w:r w:rsidR="00582EC9" w:rsidRPr="00263ED6">
                    <w:rPr>
                      <w:rFonts w:ascii="Calibri" w:eastAsia="Arial Unicode MS" w:hAnsi="Calibri" w:cs="Arial Unicode MS"/>
                      <w:b/>
                      <w:i/>
                      <w:iCs/>
                      <w:sz w:val="36"/>
                      <w:szCs w:val="36"/>
                    </w:rPr>
                    <w:t>Lord of sea and sky (sheet)</w:t>
                  </w:r>
                </w:p>
                <w:p w14:paraId="35763D18" w14:textId="7BC54A82" w:rsidR="00F249A4" w:rsidRDefault="00CC0217" w:rsidP="00CC0217">
                  <w:pPr>
                    <w:snapToGrid w:val="0"/>
                    <w:ind w:left="32" w:hanging="142"/>
                    <w:rPr>
                      <w:rFonts w:ascii="Calibri" w:eastAsia="Arial Unicode MS" w:hAnsi="Calibri" w:cs="Arial Unicode MS"/>
                      <w:b/>
                      <w:sz w:val="40"/>
                      <w:szCs w:val="40"/>
                    </w:rPr>
                  </w:pPr>
                  <w:r>
                    <w:rPr>
                      <w:rFonts w:asciiTheme="minorHAnsi" w:hAnsiTheme="minorHAnsi" w:cstheme="minorHAnsi"/>
                      <w:b/>
                      <w:bCs/>
                      <w:color w:val="333333"/>
                      <w:sz w:val="40"/>
                      <w:szCs w:val="40"/>
                      <w:shd w:val="clear" w:color="auto" w:fill="FFFFFF"/>
                    </w:rPr>
                    <w:t xml:space="preserve">          </w:t>
                  </w:r>
                  <w:r w:rsidR="005564D7" w:rsidRPr="00090B59">
                    <w:rPr>
                      <w:rFonts w:asciiTheme="minorHAnsi" w:hAnsiTheme="minorHAnsi" w:cstheme="minorHAnsi"/>
                      <w:b/>
                      <w:bCs/>
                      <w:color w:val="333333"/>
                      <w:sz w:val="40"/>
                      <w:szCs w:val="40"/>
                      <w:shd w:val="clear" w:color="auto" w:fill="FFFFFF"/>
                    </w:rPr>
                    <w:t>10</w:t>
                  </w:r>
                  <w:r w:rsidR="005564D7" w:rsidRPr="00090B59">
                    <w:rPr>
                      <w:rFonts w:ascii="Calibri" w:eastAsia="Arial Unicode MS" w:hAnsi="Calibri" w:cs="Arial Unicode MS"/>
                      <w:b/>
                      <w:sz w:val="40"/>
                      <w:szCs w:val="40"/>
                    </w:rPr>
                    <w:t>.45</w:t>
                  </w:r>
                  <w:r w:rsidR="00AC1051" w:rsidRPr="00090B59">
                    <w:rPr>
                      <w:rFonts w:ascii="Calibri" w:eastAsia="Arial Unicode MS" w:hAnsi="Calibri" w:cs="Arial Unicode MS"/>
                      <w:b/>
                      <w:sz w:val="40"/>
                      <w:szCs w:val="40"/>
                    </w:rPr>
                    <w:t xml:space="preserve">am Worship Together </w:t>
                  </w:r>
                  <w:r w:rsidR="00BC576D" w:rsidRPr="00090B59">
                    <w:rPr>
                      <w:rFonts w:ascii="Calibri" w:eastAsia="Arial Unicode MS" w:hAnsi="Calibri" w:cs="Arial Unicode MS"/>
                      <w:b/>
                      <w:sz w:val="40"/>
                      <w:szCs w:val="40"/>
                    </w:rPr>
                    <w:t>for all ages and stages</w:t>
                  </w:r>
                </w:p>
                <w:p w14:paraId="1886C4ED" w14:textId="6573D090" w:rsidR="00E960AB" w:rsidRDefault="00503150" w:rsidP="00503150">
                  <w:pPr>
                    <w:snapToGrid w:val="0"/>
                    <w:ind w:left="32" w:hanging="142"/>
                    <w:rPr>
                      <w:rFonts w:asciiTheme="minorHAnsi" w:hAnsiTheme="minorHAnsi" w:cstheme="minorHAnsi"/>
                      <w:b/>
                      <w:bCs/>
                      <w:color w:val="333333"/>
                      <w:sz w:val="40"/>
                      <w:szCs w:val="40"/>
                      <w:shd w:val="clear" w:color="auto" w:fill="FFFFFF"/>
                    </w:rPr>
                  </w:pPr>
                  <w:r>
                    <w:rPr>
                      <w:rFonts w:asciiTheme="minorHAnsi" w:hAnsiTheme="minorHAnsi" w:cstheme="minorHAnsi"/>
                      <w:b/>
                      <w:bCs/>
                      <w:color w:val="333333"/>
                      <w:sz w:val="40"/>
                      <w:szCs w:val="40"/>
                      <w:shd w:val="clear" w:color="auto" w:fill="FFFFFF"/>
                    </w:rPr>
                    <w:t xml:space="preserve">                             </w:t>
                  </w:r>
                  <w:r w:rsidR="00B33F4E">
                    <w:rPr>
                      <w:rFonts w:asciiTheme="minorHAnsi" w:hAnsiTheme="minorHAnsi" w:cstheme="minorHAnsi"/>
                      <w:b/>
                      <w:bCs/>
                      <w:color w:val="333333"/>
                      <w:sz w:val="40"/>
                      <w:szCs w:val="40"/>
                      <w:shd w:val="clear" w:color="auto" w:fill="FFFFFF"/>
                    </w:rPr>
                    <w:t xml:space="preserve">                                              </w:t>
                  </w:r>
                  <w:r>
                    <w:rPr>
                      <w:rFonts w:asciiTheme="minorHAnsi" w:hAnsiTheme="minorHAnsi" w:cstheme="minorHAnsi"/>
                      <w:b/>
                      <w:bCs/>
                      <w:color w:val="333333"/>
                      <w:sz w:val="40"/>
                      <w:szCs w:val="40"/>
                      <w:shd w:val="clear" w:color="auto" w:fill="FFFFFF"/>
                    </w:rPr>
                    <w:t xml:space="preserve"> </w:t>
                  </w:r>
                  <w:r w:rsidR="00E960AB">
                    <w:rPr>
                      <w:rFonts w:asciiTheme="minorHAnsi" w:hAnsiTheme="minorHAnsi" w:cstheme="minorHAnsi"/>
                      <w:b/>
                      <w:bCs/>
                      <w:color w:val="333333"/>
                      <w:sz w:val="40"/>
                      <w:szCs w:val="40"/>
                      <w:shd w:val="clear" w:color="auto" w:fill="FFFFFF"/>
                    </w:rPr>
                    <w:t>with a baptism</w:t>
                  </w:r>
                  <w:r w:rsidR="00263ED6">
                    <w:rPr>
                      <w:rFonts w:asciiTheme="minorHAnsi" w:hAnsiTheme="minorHAnsi" w:cstheme="minorHAnsi"/>
                      <w:b/>
                      <w:bCs/>
                      <w:color w:val="333333"/>
                      <w:sz w:val="40"/>
                      <w:szCs w:val="40"/>
                      <w:shd w:val="clear" w:color="auto" w:fill="FFFFFF"/>
                    </w:rPr>
                    <w:t>.</w:t>
                  </w:r>
                </w:p>
                <w:p w14:paraId="563FCF40" w14:textId="2D8F4506" w:rsidR="00B77E7E" w:rsidRPr="000511AA" w:rsidRDefault="004D6B0B" w:rsidP="00DC22F7">
                  <w:pPr>
                    <w:snapToGrid w:val="0"/>
                    <w:ind w:left="32" w:hanging="142"/>
                    <w:rPr>
                      <w:rFonts w:asciiTheme="minorHAnsi" w:hAnsiTheme="minorHAnsi" w:cstheme="minorHAnsi"/>
                      <w:bCs/>
                      <w:i/>
                      <w:iCs/>
                      <w:sz w:val="22"/>
                      <w:szCs w:val="22"/>
                      <w:u w:val="single"/>
                    </w:rPr>
                  </w:pPr>
                  <w:r>
                    <w:rPr>
                      <w:rFonts w:asciiTheme="minorHAnsi" w:hAnsiTheme="minorHAnsi" w:cstheme="minorHAnsi"/>
                      <w:b/>
                      <w:bCs/>
                      <w:color w:val="333333"/>
                      <w:sz w:val="40"/>
                      <w:szCs w:val="40"/>
                      <w:shd w:val="clear" w:color="auto" w:fill="FFFFFF"/>
                    </w:rPr>
                    <w:t xml:space="preserve">          </w:t>
                  </w:r>
                  <w:r w:rsidR="00B72367">
                    <w:rPr>
                      <w:rFonts w:asciiTheme="minorHAnsi" w:hAnsiTheme="minorHAnsi" w:cstheme="minorHAnsi"/>
                      <w:b/>
                      <w:bCs/>
                      <w:color w:val="333333"/>
                      <w:sz w:val="40"/>
                      <w:szCs w:val="40"/>
                      <w:shd w:val="clear" w:color="auto" w:fill="FFFFFF"/>
                    </w:rPr>
                    <w:t>5.00</w:t>
                  </w:r>
                  <w:proofErr w:type="gramStart"/>
                  <w:r w:rsidR="00B72367">
                    <w:rPr>
                      <w:rFonts w:asciiTheme="minorHAnsi" w:hAnsiTheme="minorHAnsi" w:cstheme="minorHAnsi"/>
                      <w:b/>
                      <w:bCs/>
                      <w:color w:val="333333"/>
                      <w:sz w:val="40"/>
                      <w:szCs w:val="40"/>
                      <w:shd w:val="clear" w:color="auto" w:fill="FFFFFF"/>
                    </w:rPr>
                    <w:t>pm  Fuel</w:t>
                  </w:r>
                  <w:proofErr w:type="gramEnd"/>
                  <w:r w:rsidR="00B72367">
                    <w:rPr>
                      <w:rFonts w:asciiTheme="minorHAnsi" w:hAnsiTheme="minorHAnsi" w:cstheme="minorHAnsi"/>
                      <w:b/>
                      <w:bCs/>
                      <w:color w:val="333333"/>
                      <w:sz w:val="40"/>
                      <w:szCs w:val="40"/>
                      <w:shd w:val="clear" w:color="auto" w:fill="FFFFFF"/>
                    </w:rPr>
                    <w:t xml:space="preserve"> and Ignite Groups </w:t>
                  </w:r>
                  <w:r w:rsidR="00DC22F7">
                    <w:rPr>
                      <w:rFonts w:asciiTheme="minorHAnsi" w:hAnsiTheme="minorHAnsi" w:cstheme="minorHAnsi"/>
                      <w:b/>
                      <w:bCs/>
                      <w:color w:val="333333"/>
                      <w:sz w:val="40"/>
                      <w:szCs w:val="40"/>
                      <w:shd w:val="clear" w:color="auto" w:fill="FFFFFF"/>
                    </w:rPr>
                    <w:t>meeting in church</w:t>
                  </w:r>
                  <w:r w:rsidR="00151679">
                    <w:rPr>
                      <w:rFonts w:asciiTheme="minorHAnsi" w:hAnsiTheme="minorHAnsi" w:cstheme="minorHAnsi"/>
                      <w:b/>
                      <w:bCs/>
                      <w:color w:val="333333"/>
                      <w:sz w:val="40"/>
                      <w:szCs w:val="40"/>
                      <w:shd w:val="clear" w:color="auto" w:fill="FFFFFF"/>
                    </w:rPr>
                    <w:t xml:space="preserve"> </w:t>
                  </w:r>
                  <w:r w:rsidR="00704E59" w:rsidRPr="00704E59">
                    <w:rPr>
                      <w:rFonts w:asciiTheme="minorHAnsi" w:hAnsiTheme="minorHAnsi" w:cstheme="minorHAnsi"/>
                      <w:color w:val="333333"/>
                      <w:sz w:val="40"/>
                      <w:szCs w:val="40"/>
                      <w:shd w:val="clear" w:color="auto" w:fill="FFFFFF"/>
                    </w:rPr>
                    <w:t>-</w:t>
                  </w:r>
                  <w:r w:rsidR="00704E59" w:rsidRPr="00704E59">
                    <w:rPr>
                      <w:rFonts w:asciiTheme="minorHAnsi" w:hAnsiTheme="minorHAnsi" w:cstheme="minorHAnsi"/>
                      <w:color w:val="333333"/>
                      <w:shd w:val="clear" w:color="auto" w:fill="FFFFFF"/>
                    </w:rPr>
                    <w:t xml:space="preserve"> see notice</w:t>
                  </w:r>
                  <w:r w:rsidR="00F249A4" w:rsidRPr="00090B59">
                    <w:rPr>
                      <w:rFonts w:asciiTheme="minorHAnsi" w:hAnsiTheme="minorHAnsi" w:cstheme="minorHAnsi"/>
                      <w:b/>
                      <w:bCs/>
                      <w:color w:val="333333"/>
                      <w:sz w:val="40"/>
                      <w:szCs w:val="40"/>
                      <w:shd w:val="clear" w:color="auto" w:fill="FFFFFF"/>
                    </w:rPr>
                    <w:t xml:space="preserve">                             </w:t>
                  </w:r>
                </w:p>
              </w:tc>
            </w:tr>
          </w:tbl>
          <w:p w14:paraId="563FCF42" w14:textId="21E17C0B" w:rsidR="004062B7" w:rsidRPr="00CB632C" w:rsidRDefault="004C6770" w:rsidP="005D7D07">
            <w:pPr>
              <w:tabs>
                <w:tab w:val="left" w:pos="1580"/>
                <w:tab w:val="left" w:pos="2315"/>
                <w:tab w:val="left" w:pos="3004"/>
                <w:tab w:val="left" w:pos="5015"/>
              </w:tabs>
              <w:rPr>
                <w:rFonts w:ascii="Calibri" w:eastAsia="Arial Unicode MS" w:hAnsi="Calibri" w:cs="Calibri"/>
                <w:sz w:val="32"/>
                <w:szCs w:val="32"/>
              </w:rPr>
            </w:pPr>
            <w:r w:rsidRPr="00CB632C">
              <w:rPr>
                <w:rFonts w:asciiTheme="minorHAnsi" w:hAnsiTheme="minorHAnsi" w:cstheme="minorHAnsi"/>
                <w:i/>
                <w:iCs/>
                <w:color w:val="333333"/>
                <w:sz w:val="20"/>
                <w:szCs w:val="20"/>
                <w:shd w:val="clear" w:color="auto" w:fill="FFFFFF"/>
              </w:rPr>
              <w:t xml:space="preserve">Our 10.45 service is </w:t>
            </w:r>
            <w:proofErr w:type="gramStart"/>
            <w:r w:rsidRPr="00CB632C">
              <w:rPr>
                <w:rFonts w:asciiTheme="minorHAnsi" w:hAnsiTheme="minorHAnsi" w:cstheme="minorHAnsi"/>
                <w:i/>
                <w:iCs/>
                <w:color w:val="333333"/>
                <w:sz w:val="20"/>
                <w:szCs w:val="20"/>
                <w:shd w:val="clear" w:color="auto" w:fill="FFFFFF"/>
              </w:rPr>
              <w:t>live-streamed</w:t>
            </w:r>
            <w:proofErr w:type="gramEnd"/>
            <w:r w:rsidRPr="00CB632C">
              <w:rPr>
                <w:rFonts w:asciiTheme="minorHAnsi" w:hAnsiTheme="minorHAnsi" w:cstheme="minorHAnsi"/>
                <w:i/>
                <w:iCs/>
                <w:color w:val="333333"/>
                <w:sz w:val="20"/>
                <w:szCs w:val="20"/>
                <w:shd w:val="clear" w:color="auto" w:fill="FFFFFF"/>
              </w:rPr>
              <w:t xml:space="preserve"> on our </w:t>
            </w:r>
            <w:hyperlink r:id="rId8" w:history="1">
              <w:r w:rsidRPr="00CB632C">
                <w:rPr>
                  <w:rStyle w:val="Hyperlink"/>
                  <w:rFonts w:asciiTheme="minorHAnsi" w:hAnsiTheme="minorHAnsi" w:cstheme="minorHAnsi"/>
                  <w:i/>
                  <w:iCs/>
                  <w:sz w:val="20"/>
                  <w:szCs w:val="20"/>
                  <w:shd w:val="clear" w:color="auto" w:fill="FFFFFF"/>
                </w:rPr>
                <w:t xml:space="preserve">YouTube Channel </w:t>
              </w:r>
            </w:hyperlink>
            <w:r w:rsidRPr="00CB632C">
              <w:rPr>
                <w:rFonts w:asciiTheme="minorHAnsi" w:hAnsiTheme="minorHAnsi" w:cstheme="minorHAnsi"/>
                <w:i/>
                <w:iCs/>
                <w:color w:val="333333"/>
                <w:sz w:val="20"/>
                <w:szCs w:val="20"/>
                <w:shd w:val="clear" w:color="auto" w:fill="FFFFFF"/>
              </w:rPr>
              <w:t xml:space="preserve"> so your image may be visible</w:t>
            </w:r>
            <w:r>
              <w:rPr>
                <w:rFonts w:asciiTheme="minorHAnsi" w:hAnsiTheme="minorHAnsi" w:cstheme="minorHAnsi"/>
                <w:i/>
                <w:iCs/>
                <w:color w:val="333333"/>
                <w:sz w:val="20"/>
                <w:szCs w:val="20"/>
                <w:shd w:val="clear" w:color="auto" w:fill="FFFFFF"/>
              </w:rPr>
              <w:t xml:space="preserve"> </w:t>
            </w:r>
            <w:r w:rsidRPr="00CB632C">
              <w:rPr>
                <w:rFonts w:asciiTheme="minorHAnsi" w:hAnsiTheme="minorHAnsi" w:cstheme="minorHAnsi"/>
                <w:i/>
                <w:iCs/>
                <w:color w:val="333333"/>
                <w:sz w:val="20"/>
                <w:szCs w:val="20"/>
                <w:shd w:val="clear" w:color="auto" w:fill="FFFFFF"/>
              </w:rPr>
              <w:t>on the stream.</w:t>
            </w:r>
            <w:r>
              <w:rPr>
                <w:rFonts w:asciiTheme="minorHAnsi" w:hAnsiTheme="minorHAnsi" w:cstheme="minorHAnsi"/>
                <w:i/>
                <w:iCs/>
                <w:color w:val="333333"/>
                <w:sz w:val="20"/>
                <w:szCs w:val="20"/>
                <w:shd w:val="clear" w:color="auto" w:fill="FFFFFF"/>
              </w:rPr>
              <w:t xml:space="preserve"> </w:t>
            </w:r>
            <w:r w:rsidRPr="00CB632C">
              <w:rPr>
                <w:rFonts w:asciiTheme="minorHAnsi" w:hAnsiTheme="minorHAnsi" w:cstheme="minorHAnsi"/>
                <w:i/>
                <w:iCs/>
                <w:color w:val="333333"/>
                <w:sz w:val="20"/>
                <w:szCs w:val="20"/>
                <w:shd w:val="clear" w:color="auto" w:fill="FFFFFF"/>
              </w:rPr>
              <w:t>By attending onsite </w:t>
            </w:r>
            <w:r w:rsidRPr="00CB632C">
              <w:rPr>
                <w:rFonts w:asciiTheme="minorHAnsi" w:hAnsiTheme="minorHAnsi" w:cstheme="minorHAnsi"/>
                <w:i/>
                <w:iCs/>
                <w:color w:val="333333"/>
                <w:sz w:val="20"/>
                <w:szCs w:val="20"/>
                <w:shd w:val="clear" w:color="auto" w:fill="FFFFFF"/>
              </w:rPr>
              <w:br/>
              <w:t>you are presumed to have consented to our Location Warning</w:t>
            </w:r>
            <w:r>
              <w:rPr>
                <w:rFonts w:asciiTheme="minorHAnsi" w:hAnsiTheme="minorHAnsi" w:cstheme="minorHAnsi"/>
                <w:i/>
                <w:iCs/>
                <w:color w:val="333333"/>
                <w:sz w:val="20"/>
                <w:szCs w:val="20"/>
                <w:shd w:val="clear" w:color="auto" w:fill="FFFFFF"/>
              </w:rPr>
              <w:t xml:space="preserve"> </w:t>
            </w:r>
            <w:r w:rsidRPr="00CB632C">
              <w:rPr>
                <w:rFonts w:asciiTheme="minorHAnsi" w:hAnsiTheme="minorHAnsi" w:cstheme="minorHAnsi"/>
                <w:i/>
                <w:iCs/>
                <w:color w:val="333333"/>
                <w:sz w:val="20"/>
                <w:szCs w:val="20"/>
                <w:shd w:val="clear" w:color="auto" w:fill="FFFFFF"/>
              </w:rPr>
              <w:t>Notice which can be found in</w:t>
            </w:r>
            <w:r>
              <w:rPr>
                <w:rFonts w:asciiTheme="minorHAnsi" w:hAnsiTheme="minorHAnsi" w:cstheme="minorHAnsi"/>
                <w:i/>
                <w:iCs/>
                <w:color w:val="333333"/>
                <w:sz w:val="20"/>
                <w:szCs w:val="20"/>
                <w:shd w:val="clear" w:color="auto" w:fill="FFFFFF"/>
              </w:rPr>
              <w:t xml:space="preserve"> </w:t>
            </w:r>
            <w:r w:rsidRPr="00CB632C">
              <w:rPr>
                <w:rFonts w:asciiTheme="minorHAnsi" w:hAnsiTheme="minorHAnsi" w:cstheme="minorHAnsi"/>
                <w:i/>
                <w:iCs/>
                <w:color w:val="333333"/>
                <w:sz w:val="20"/>
                <w:szCs w:val="20"/>
                <w:shd w:val="clear" w:color="auto" w:fill="FFFFFF"/>
              </w:rPr>
              <w:t>church or on our website.</w:t>
            </w:r>
          </w:p>
        </w:tc>
        <w:tc>
          <w:tcPr>
            <w:tcW w:w="2588" w:type="dxa"/>
            <w:tcBorders>
              <w:left w:val="single" w:sz="4" w:space="0" w:color="auto"/>
            </w:tcBorders>
          </w:tcPr>
          <w:p w14:paraId="563FCF43" w14:textId="77777777" w:rsidR="00C65B93" w:rsidRPr="00CB632C" w:rsidRDefault="00C65B93">
            <w:pPr>
              <w:suppressAutoHyphens/>
              <w:snapToGrid w:val="0"/>
              <w:rPr>
                <w:rFonts w:ascii="Calibri" w:eastAsia="Arial Unicode MS" w:hAnsi="Calibri" w:cs="Calibri"/>
                <w:i/>
              </w:rPr>
            </w:pPr>
          </w:p>
        </w:tc>
      </w:tr>
    </w:tbl>
    <w:p w14:paraId="71618B68" w14:textId="2E2FBFA4" w:rsidR="006215F9" w:rsidRDefault="00330BBF" w:rsidP="005B6291">
      <w:pPr>
        <w:shd w:val="clear" w:color="auto" w:fill="FFFFFF"/>
        <w:rPr>
          <w:rFonts w:asciiTheme="minorHAnsi" w:hAnsiTheme="minorHAnsi" w:cstheme="minorHAnsi"/>
          <w:shd w:val="clear" w:color="auto" w:fill="FFFFFF"/>
        </w:rPr>
      </w:pPr>
      <w:r>
        <w:rPr>
          <w:rFonts w:asciiTheme="minorHAnsi" w:hAnsiTheme="minorHAnsi" w:cstheme="minorHAnsi"/>
          <w:shd w:val="clear" w:color="auto" w:fill="FFFFFF"/>
        </w:rPr>
        <w:t>The choir will sing the ant</w:t>
      </w:r>
      <w:r w:rsidR="004660AB">
        <w:rPr>
          <w:rFonts w:asciiTheme="minorHAnsi" w:hAnsiTheme="minorHAnsi" w:cstheme="minorHAnsi"/>
          <w:shd w:val="clear" w:color="auto" w:fill="FFFFFF"/>
        </w:rPr>
        <w:t>h</w:t>
      </w:r>
      <w:r>
        <w:rPr>
          <w:rFonts w:asciiTheme="minorHAnsi" w:hAnsiTheme="minorHAnsi" w:cstheme="minorHAnsi"/>
          <w:shd w:val="clear" w:color="auto" w:fill="FFFFFF"/>
        </w:rPr>
        <w:t>em</w:t>
      </w:r>
      <w:r w:rsidR="00EC1F50">
        <w:rPr>
          <w:rFonts w:asciiTheme="minorHAnsi" w:hAnsiTheme="minorHAnsi" w:cstheme="minorHAnsi"/>
          <w:shd w:val="clear" w:color="auto" w:fill="FFFFFF"/>
        </w:rPr>
        <w:t xml:space="preserve"> </w:t>
      </w:r>
      <w:r w:rsidR="003A6838">
        <w:rPr>
          <w:rFonts w:asciiTheme="minorHAnsi" w:hAnsiTheme="minorHAnsi" w:cstheme="minorHAnsi"/>
          <w:shd w:val="clear" w:color="auto" w:fill="FFFFFF"/>
        </w:rPr>
        <w:t>“</w:t>
      </w:r>
      <w:r w:rsidR="003E72CD">
        <w:rPr>
          <w:rFonts w:asciiTheme="minorHAnsi" w:hAnsiTheme="minorHAnsi" w:cstheme="minorHAnsi"/>
          <w:shd w:val="clear" w:color="auto" w:fill="FFFFFF"/>
        </w:rPr>
        <w:t>Jesu, joy of man’s desiring</w:t>
      </w:r>
      <w:r w:rsidR="00DD3A97">
        <w:rPr>
          <w:rFonts w:asciiTheme="minorHAnsi" w:hAnsiTheme="minorHAnsi" w:cstheme="minorHAnsi"/>
          <w:shd w:val="clear" w:color="auto" w:fill="FFFFFF"/>
        </w:rPr>
        <w:t>”</w:t>
      </w:r>
      <w:r w:rsidR="00B84D71">
        <w:rPr>
          <w:rFonts w:asciiTheme="minorHAnsi" w:hAnsiTheme="minorHAnsi" w:cstheme="minorHAnsi"/>
          <w:shd w:val="clear" w:color="auto" w:fill="FFFFFF"/>
        </w:rPr>
        <w:t xml:space="preserve"> </w:t>
      </w:r>
      <w:r w:rsidR="003E72CD">
        <w:rPr>
          <w:rFonts w:asciiTheme="minorHAnsi" w:hAnsiTheme="minorHAnsi" w:cstheme="minorHAnsi"/>
          <w:shd w:val="clear" w:color="auto" w:fill="FFFFFF"/>
        </w:rPr>
        <w:t xml:space="preserve">by J S Bach </w:t>
      </w:r>
      <w:r w:rsidR="00AC5A95" w:rsidRPr="00DC6E32">
        <w:rPr>
          <w:rFonts w:asciiTheme="minorHAnsi" w:hAnsiTheme="minorHAnsi" w:cstheme="minorHAnsi"/>
          <w:shd w:val="clear" w:color="auto" w:fill="FFFFFF"/>
        </w:rPr>
        <w:t>and the organ voluntary will be</w:t>
      </w:r>
      <w:r w:rsidR="003A1110">
        <w:rPr>
          <w:rFonts w:asciiTheme="minorHAnsi" w:hAnsiTheme="minorHAnsi" w:cstheme="minorHAnsi"/>
          <w:shd w:val="clear" w:color="auto" w:fill="FFFFFF"/>
        </w:rPr>
        <w:t xml:space="preserve"> </w:t>
      </w:r>
      <w:r w:rsidR="00FF4815">
        <w:rPr>
          <w:rFonts w:asciiTheme="minorHAnsi" w:hAnsiTheme="minorHAnsi" w:cstheme="minorHAnsi"/>
          <w:shd w:val="clear" w:color="auto" w:fill="FFFFFF"/>
        </w:rPr>
        <w:t>“T</w:t>
      </w:r>
      <w:r w:rsidR="003E72CD">
        <w:rPr>
          <w:rFonts w:asciiTheme="minorHAnsi" w:hAnsiTheme="minorHAnsi" w:cstheme="minorHAnsi"/>
          <w:shd w:val="clear" w:color="auto" w:fill="FFFFFF"/>
        </w:rPr>
        <w:t>occat</w:t>
      </w:r>
      <w:r w:rsidR="00FF4815">
        <w:rPr>
          <w:rFonts w:asciiTheme="minorHAnsi" w:hAnsiTheme="minorHAnsi" w:cstheme="minorHAnsi"/>
          <w:shd w:val="clear" w:color="auto" w:fill="FFFFFF"/>
        </w:rPr>
        <w:t>a in F” by Widor</w:t>
      </w:r>
      <w:r w:rsidR="00EE63F5">
        <w:rPr>
          <w:rFonts w:asciiTheme="minorHAnsi" w:hAnsiTheme="minorHAnsi" w:cstheme="minorHAnsi"/>
          <w:shd w:val="clear" w:color="auto" w:fill="FFFFFF"/>
        </w:rPr>
        <w:t>.</w:t>
      </w:r>
      <w:r w:rsidR="00DD3A97">
        <w:rPr>
          <w:rFonts w:asciiTheme="minorHAnsi" w:hAnsiTheme="minorHAnsi" w:cstheme="minorHAnsi"/>
          <w:shd w:val="clear" w:color="auto" w:fill="FFFFFF"/>
        </w:rPr>
        <w:t xml:space="preserve"> </w:t>
      </w:r>
    </w:p>
    <w:p w14:paraId="07ABC9D8" w14:textId="77777777" w:rsidR="00F27569" w:rsidRDefault="00F27569" w:rsidP="005B6291">
      <w:pPr>
        <w:shd w:val="clear" w:color="auto" w:fill="FFFFFF"/>
        <w:rPr>
          <w:rFonts w:asciiTheme="minorHAnsi" w:hAnsiTheme="minorHAnsi" w:cstheme="minorHAnsi"/>
          <w:shd w:val="clear" w:color="auto" w:fill="FFFFFF"/>
        </w:rPr>
      </w:pPr>
    </w:p>
    <w:p w14:paraId="2799706C" w14:textId="3620AEDD" w:rsidR="00562453" w:rsidRPr="00C72A78" w:rsidRDefault="004C53E5" w:rsidP="00953D28">
      <w:pPr>
        <w:rPr>
          <w:rFonts w:asciiTheme="minorHAnsi" w:eastAsia="Arial Unicode MS" w:hAnsiTheme="minorHAnsi" w:cstheme="minorHAnsi"/>
          <w:sz w:val="26"/>
          <w:szCs w:val="26"/>
        </w:rPr>
      </w:pPr>
      <w:r w:rsidRPr="004C53E5">
        <w:rPr>
          <w:rFonts w:ascii="Calibri" w:hAnsi="Calibri" w:cs="Calibri"/>
          <w:b/>
          <w:bCs/>
          <w:color w:val="000000"/>
          <w:sz w:val="32"/>
          <w:szCs w:val="32"/>
          <w:u w:val="single"/>
          <w:shd w:val="clear" w:color="auto" w:fill="FFFFFF"/>
        </w:rPr>
        <w:t>Collect</w:t>
      </w:r>
      <w:r w:rsidR="008219DF">
        <w:rPr>
          <w:rFonts w:ascii="Calibri" w:hAnsi="Calibri" w:cs="Calibri"/>
          <w:b/>
          <w:bCs/>
          <w:color w:val="000000"/>
          <w:sz w:val="32"/>
          <w:szCs w:val="32"/>
          <w:u w:val="single"/>
          <w:shd w:val="clear" w:color="auto" w:fill="FFFFFF"/>
        </w:rPr>
        <w:t xml:space="preserve">                                                                                                                                                  </w:t>
      </w:r>
      <w:r w:rsidR="00AC321F">
        <w:rPr>
          <w:rFonts w:ascii="Calibri" w:hAnsi="Calibri" w:cs="Calibri"/>
          <w:color w:val="000000"/>
          <w:sz w:val="26"/>
          <w:szCs w:val="26"/>
          <w:shd w:val="clear" w:color="auto" w:fill="FFFFFF"/>
        </w:rPr>
        <w:t>God</w:t>
      </w:r>
      <w:r w:rsidR="008A7D85">
        <w:rPr>
          <w:rFonts w:ascii="Calibri" w:hAnsi="Calibri" w:cs="Calibri"/>
          <w:color w:val="000000"/>
          <w:sz w:val="26"/>
          <w:szCs w:val="26"/>
          <w:shd w:val="clear" w:color="auto" w:fill="FFFFFF"/>
        </w:rPr>
        <w:t xml:space="preserve"> our judge and saviour</w:t>
      </w:r>
      <w:r w:rsidR="005F007B">
        <w:rPr>
          <w:rFonts w:ascii="Calibri" w:hAnsi="Calibri" w:cs="Calibri"/>
          <w:color w:val="000000"/>
          <w:sz w:val="26"/>
          <w:szCs w:val="26"/>
          <w:shd w:val="clear" w:color="auto" w:fill="FFFFFF"/>
        </w:rPr>
        <w:t>,</w:t>
      </w:r>
      <w:r w:rsidR="001522D4" w:rsidRPr="00C72A78">
        <w:rPr>
          <w:rFonts w:asciiTheme="minorHAnsi" w:eastAsia="Arial Unicode MS" w:hAnsiTheme="minorHAnsi" w:cstheme="minorHAnsi"/>
          <w:sz w:val="26"/>
          <w:szCs w:val="26"/>
        </w:rPr>
        <w:t xml:space="preserve">                                               </w:t>
      </w:r>
    </w:p>
    <w:p w14:paraId="5FCD694E" w14:textId="00C8B8EB" w:rsidR="00470E64" w:rsidRPr="00C72A78" w:rsidRDefault="008A7D85" w:rsidP="00A5775B">
      <w:pPr>
        <w:rPr>
          <w:rFonts w:asciiTheme="minorHAnsi" w:eastAsia="Arial Unicode MS" w:hAnsiTheme="minorHAnsi" w:cstheme="minorHAnsi"/>
          <w:sz w:val="26"/>
          <w:szCs w:val="26"/>
        </w:rPr>
      </w:pPr>
      <w:r>
        <w:rPr>
          <w:rFonts w:asciiTheme="minorHAnsi" w:eastAsia="Arial Unicode MS" w:hAnsiTheme="minorHAnsi" w:cstheme="minorHAnsi"/>
          <w:sz w:val="26"/>
          <w:szCs w:val="26"/>
        </w:rPr>
        <w:t>teach</w:t>
      </w:r>
      <w:r w:rsidR="005F007B">
        <w:rPr>
          <w:rFonts w:asciiTheme="minorHAnsi" w:eastAsia="Arial Unicode MS" w:hAnsiTheme="minorHAnsi" w:cstheme="minorHAnsi"/>
          <w:sz w:val="26"/>
          <w:szCs w:val="26"/>
        </w:rPr>
        <w:t xml:space="preserve"> us to </w:t>
      </w:r>
      <w:r w:rsidR="00AF33C1">
        <w:rPr>
          <w:rFonts w:asciiTheme="minorHAnsi" w:eastAsia="Arial Unicode MS" w:hAnsiTheme="minorHAnsi" w:cstheme="minorHAnsi"/>
          <w:sz w:val="26"/>
          <w:szCs w:val="26"/>
        </w:rPr>
        <w:t xml:space="preserve">be open to your </w:t>
      </w:r>
      <w:proofErr w:type="spellStart"/>
      <w:r w:rsidR="00AF33C1">
        <w:rPr>
          <w:rFonts w:asciiTheme="minorHAnsi" w:eastAsia="Arial Unicode MS" w:hAnsiTheme="minorHAnsi" w:cstheme="minorHAnsi"/>
          <w:sz w:val="26"/>
          <w:szCs w:val="26"/>
        </w:rPr>
        <w:t>truthand</w:t>
      </w:r>
      <w:proofErr w:type="spellEnd"/>
      <w:r w:rsidR="00AF33C1">
        <w:rPr>
          <w:rFonts w:asciiTheme="minorHAnsi" w:eastAsia="Arial Unicode MS" w:hAnsiTheme="minorHAnsi" w:cstheme="minorHAnsi"/>
          <w:sz w:val="26"/>
          <w:szCs w:val="26"/>
        </w:rPr>
        <w:t xml:space="preserve"> to trust in your </w:t>
      </w:r>
      <w:r w:rsidR="0067221F">
        <w:rPr>
          <w:rFonts w:asciiTheme="minorHAnsi" w:eastAsia="Arial Unicode MS" w:hAnsiTheme="minorHAnsi" w:cstheme="minorHAnsi"/>
          <w:sz w:val="26"/>
          <w:szCs w:val="26"/>
        </w:rPr>
        <w:t>love</w:t>
      </w:r>
      <w:r w:rsidR="00612FF1">
        <w:rPr>
          <w:rFonts w:asciiTheme="minorHAnsi" w:eastAsia="Arial Unicode MS" w:hAnsiTheme="minorHAnsi" w:cstheme="minorHAnsi"/>
          <w:sz w:val="26"/>
          <w:szCs w:val="26"/>
        </w:rPr>
        <w:t>,</w:t>
      </w:r>
    </w:p>
    <w:p w14:paraId="447C70B8" w14:textId="587CF686" w:rsidR="00736180" w:rsidRPr="00C72A78" w:rsidRDefault="00A51AB8" w:rsidP="00A5775B">
      <w:pPr>
        <w:rPr>
          <w:rFonts w:asciiTheme="minorHAnsi" w:eastAsia="Arial Unicode MS" w:hAnsiTheme="minorHAnsi" w:cstheme="minorHAnsi"/>
          <w:sz w:val="26"/>
          <w:szCs w:val="26"/>
        </w:rPr>
      </w:pPr>
      <w:r>
        <w:rPr>
          <w:rFonts w:asciiTheme="minorHAnsi" w:eastAsia="Arial Unicode MS" w:hAnsiTheme="minorHAnsi" w:cstheme="minorHAnsi"/>
          <w:sz w:val="26"/>
          <w:szCs w:val="26"/>
        </w:rPr>
        <w:t>t</w:t>
      </w:r>
      <w:r w:rsidR="00FC4D9F">
        <w:rPr>
          <w:rFonts w:asciiTheme="minorHAnsi" w:eastAsia="Arial Unicode MS" w:hAnsiTheme="minorHAnsi" w:cstheme="minorHAnsi"/>
          <w:sz w:val="26"/>
          <w:szCs w:val="26"/>
        </w:rPr>
        <w:t>hat we may live each day</w:t>
      </w:r>
      <w:r w:rsidR="00612FF1">
        <w:rPr>
          <w:rFonts w:asciiTheme="minorHAnsi" w:eastAsia="Arial Unicode MS" w:hAnsiTheme="minorHAnsi" w:cstheme="minorHAnsi"/>
          <w:sz w:val="26"/>
          <w:szCs w:val="26"/>
        </w:rPr>
        <w:t xml:space="preserve"> </w:t>
      </w:r>
      <w:r w:rsidR="006D77D2" w:rsidRPr="00C72A78">
        <w:rPr>
          <w:rFonts w:asciiTheme="minorHAnsi" w:eastAsia="Arial Unicode MS" w:hAnsiTheme="minorHAnsi" w:cstheme="minorHAnsi"/>
          <w:sz w:val="26"/>
          <w:szCs w:val="26"/>
        </w:rPr>
        <w:t xml:space="preserve"> </w:t>
      </w:r>
    </w:p>
    <w:p w14:paraId="652847E5" w14:textId="77777777" w:rsidR="006B231E" w:rsidRDefault="00E76222" w:rsidP="008E2309">
      <w:pPr>
        <w:rPr>
          <w:rFonts w:asciiTheme="minorHAnsi" w:eastAsia="Arial Unicode MS" w:hAnsiTheme="minorHAnsi" w:cstheme="minorHAnsi"/>
          <w:sz w:val="26"/>
          <w:szCs w:val="26"/>
        </w:rPr>
      </w:pPr>
      <w:r>
        <w:rPr>
          <w:rFonts w:asciiTheme="minorHAnsi" w:eastAsia="Arial Unicode MS" w:hAnsiTheme="minorHAnsi" w:cstheme="minorHAnsi"/>
          <w:sz w:val="26"/>
          <w:szCs w:val="26"/>
        </w:rPr>
        <w:t>with</w:t>
      </w:r>
      <w:r w:rsidR="00A25F03">
        <w:rPr>
          <w:rFonts w:asciiTheme="minorHAnsi" w:eastAsia="Arial Unicode MS" w:hAnsiTheme="minorHAnsi" w:cstheme="minorHAnsi"/>
          <w:sz w:val="26"/>
          <w:szCs w:val="26"/>
        </w:rPr>
        <w:t xml:space="preserve"> </w:t>
      </w:r>
      <w:r w:rsidR="00FC4D9F">
        <w:rPr>
          <w:rFonts w:asciiTheme="minorHAnsi" w:eastAsia="Arial Unicode MS" w:hAnsiTheme="minorHAnsi" w:cstheme="minorHAnsi"/>
          <w:sz w:val="26"/>
          <w:szCs w:val="26"/>
        </w:rPr>
        <w:t xml:space="preserve">confidence </w:t>
      </w:r>
      <w:r w:rsidR="006B231E">
        <w:rPr>
          <w:rFonts w:asciiTheme="minorHAnsi" w:eastAsia="Arial Unicode MS" w:hAnsiTheme="minorHAnsi" w:cstheme="minorHAnsi"/>
          <w:sz w:val="26"/>
          <w:szCs w:val="26"/>
        </w:rPr>
        <w:t>in the salvation which is given</w:t>
      </w:r>
    </w:p>
    <w:p w14:paraId="20B295E0" w14:textId="555B17E6" w:rsidR="008E54EA" w:rsidRDefault="006B231E" w:rsidP="008E2309">
      <w:pPr>
        <w:rPr>
          <w:rFonts w:asciiTheme="minorHAnsi" w:hAnsiTheme="minorHAnsi" w:cstheme="minorHAnsi"/>
          <w:b/>
          <w:bCs/>
          <w:color w:val="616161"/>
          <w:shd w:val="clear" w:color="auto" w:fill="F9F9F9"/>
        </w:rPr>
      </w:pPr>
      <w:r>
        <w:rPr>
          <w:rFonts w:asciiTheme="minorHAnsi" w:eastAsia="Arial Unicode MS" w:hAnsiTheme="minorHAnsi" w:cstheme="minorHAnsi"/>
          <w:sz w:val="26"/>
          <w:szCs w:val="26"/>
        </w:rPr>
        <w:t xml:space="preserve">through </w:t>
      </w:r>
      <w:r w:rsidR="00FF0CEC" w:rsidRPr="00C72A78">
        <w:rPr>
          <w:rFonts w:asciiTheme="minorHAnsi" w:eastAsia="Arial Unicode MS" w:hAnsiTheme="minorHAnsi" w:cstheme="minorHAnsi"/>
          <w:sz w:val="26"/>
          <w:szCs w:val="26"/>
        </w:rPr>
        <w:t>Jesus Christ</w:t>
      </w:r>
      <w:r w:rsidR="001A23AA" w:rsidRPr="00C72A78">
        <w:rPr>
          <w:rFonts w:asciiTheme="minorHAnsi" w:eastAsia="Arial Unicode MS" w:hAnsiTheme="minorHAnsi" w:cstheme="minorHAnsi"/>
          <w:sz w:val="26"/>
          <w:szCs w:val="26"/>
        </w:rPr>
        <w:t xml:space="preserve"> our Lord</w:t>
      </w:r>
      <w:r w:rsidR="00FF6E68" w:rsidRPr="00C72A78">
        <w:rPr>
          <w:rFonts w:asciiTheme="minorHAnsi" w:eastAsia="Arial Unicode MS" w:hAnsiTheme="minorHAnsi" w:cstheme="minorHAnsi"/>
          <w:sz w:val="26"/>
          <w:szCs w:val="26"/>
        </w:rPr>
        <w:t>.</w:t>
      </w:r>
      <w:r w:rsidR="001947F8" w:rsidRPr="00C72A78">
        <w:rPr>
          <w:rFonts w:asciiTheme="minorHAnsi" w:eastAsia="Arial Unicode MS" w:hAnsiTheme="minorHAnsi" w:cstheme="minorHAnsi"/>
          <w:sz w:val="26"/>
          <w:szCs w:val="26"/>
        </w:rPr>
        <w:t xml:space="preserve"> </w:t>
      </w:r>
      <w:r w:rsidR="00E536F4" w:rsidRPr="00C72A78">
        <w:rPr>
          <w:rFonts w:asciiTheme="minorHAnsi" w:eastAsia="Arial Unicode MS" w:hAnsiTheme="minorHAnsi" w:cstheme="minorHAnsi"/>
          <w:sz w:val="26"/>
          <w:szCs w:val="26"/>
        </w:rPr>
        <w:t xml:space="preserve"> </w:t>
      </w:r>
      <w:r w:rsidR="005E39D2" w:rsidRPr="00C72A78">
        <w:rPr>
          <w:rStyle w:val="Strong"/>
          <w:rFonts w:asciiTheme="minorHAnsi" w:hAnsiTheme="minorHAnsi" w:cstheme="minorHAnsi"/>
          <w:b w:val="0"/>
          <w:bCs w:val="0"/>
          <w:sz w:val="26"/>
          <w:szCs w:val="26"/>
          <w:shd w:val="clear" w:color="auto" w:fill="F9F9F9"/>
        </w:rPr>
        <w:t>Amen</w:t>
      </w:r>
      <w:r w:rsidR="005E39D2" w:rsidRPr="008B1BFE">
        <w:rPr>
          <w:rFonts w:asciiTheme="minorHAnsi" w:hAnsiTheme="minorHAnsi" w:cstheme="minorHAnsi"/>
          <w:b/>
          <w:bCs/>
          <w:color w:val="616161"/>
          <w:shd w:val="clear" w:color="auto" w:fill="F9F9F9"/>
        </w:rPr>
        <w:t>.</w:t>
      </w:r>
    </w:p>
    <w:p w14:paraId="43C70BA7" w14:textId="77777777" w:rsidR="008E4093" w:rsidRPr="005E39D2" w:rsidRDefault="008E4093" w:rsidP="008E2309">
      <w:pPr>
        <w:rPr>
          <w:rFonts w:asciiTheme="minorHAnsi" w:hAnsiTheme="minorHAnsi" w:cstheme="minorHAnsi"/>
          <w:color w:val="333333"/>
          <w:shd w:val="clear" w:color="auto" w:fill="FFFFFF"/>
        </w:rPr>
      </w:pPr>
    </w:p>
    <w:p w14:paraId="3C277510" w14:textId="77777777" w:rsidR="00F27569" w:rsidRDefault="00341F9E" w:rsidP="008E0817">
      <w:pPr>
        <w:shd w:val="clear" w:color="auto" w:fill="FFFFFF"/>
        <w:rPr>
          <w:rFonts w:asciiTheme="minorHAnsi" w:eastAsia="Arial Unicode MS" w:hAnsiTheme="minorHAnsi" w:cstheme="minorHAnsi"/>
          <w:b/>
          <w:i/>
          <w:color w:val="000000" w:themeColor="text1"/>
        </w:rPr>
      </w:pPr>
      <w:r w:rsidRPr="00A72C2C">
        <w:rPr>
          <w:rFonts w:asciiTheme="minorHAnsi" w:eastAsia="Arial Unicode MS" w:hAnsiTheme="minorHAnsi" w:cstheme="minorHAnsi"/>
          <w:b/>
          <w:i/>
          <w:sz w:val="26"/>
          <w:szCs w:val="26"/>
        </w:rPr>
        <w:t>Give thanks for answered prayer and please pray for</w:t>
      </w:r>
      <w:r w:rsidRPr="00290083">
        <w:rPr>
          <w:rFonts w:asciiTheme="minorHAnsi" w:eastAsia="Arial Unicode MS" w:hAnsiTheme="minorHAnsi" w:cstheme="minorHAnsi"/>
          <w:b/>
          <w:i/>
          <w:color w:val="000000" w:themeColor="text1"/>
        </w:rPr>
        <w:t>:</w:t>
      </w:r>
    </w:p>
    <w:p w14:paraId="2E373D7E" w14:textId="7B46222B" w:rsidR="00FD543A" w:rsidRPr="00EE6473" w:rsidRDefault="008C2277" w:rsidP="008E0817">
      <w:pPr>
        <w:shd w:val="clear" w:color="auto" w:fill="FFFFFF"/>
        <w:rPr>
          <w:rFonts w:asciiTheme="minorHAnsi" w:hAnsiTheme="minorHAnsi" w:cstheme="minorHAnsi"/>
          <w:bdr w:val="none" w:sz="0" w:space="0" w:color="auto" w:frame="1"/>
        </w:rPr>
      </w:pPr>
      <w:r w:rsidRPr="00EE6473">
        <w:rPr>
          <w:rFonts w:asciiTheme="minorHAnsi" w:hAnsiTheme="minorHAnsi" w:cstheme="minorHAnsi"/>
        </w:rPr>
        <w:t>Carolyn</w:t>
      </w:r>
      <w:r w:rsidR="003E4DC2" w:rsidRPr="00EE6473">
        <w:rPr>
          <w:rFonts w:asciiTheme="minorHAnsi" w:hAnsiTheme="minorHAnsi" w:cstheme="minorHAnsi"/>
        </w:rPr>
        <w:t>,</w:t>
      </w:r>
      <w:r w:rsidR="009A4094" w:rsidRPr="00EE6473">
        <w:rPr>
          <w:rFonts w:asciiTheme="minorHAnsi" w:hAnsiTheme="minorHAnsi" w:cstheme="minorHAnsi"/>
        </w:rPr>
        <w:t xml:space="preserve"> </w:t>
      </w:r>
      <w:r w:rsidRPr="00EE6473">
        <w:rPr>
          <w:rFonts w:asciiTheme="minorHAnsi" w:hAnsiTheme="minorHAnsi" w:cstheme="minorHAnsi"/>
        </w:rPr>
        <w:t>William</w:t>
      </w:r>
      <w:r w:rsidR="009A4094" w:rsidRPr="00EE6473">
        <w:rPr>
          <w:rFonts w:asciiTheme="minorHAnsi" w:hAnsiTheme="minorHAnsi" w:cstheme="minorHAnsi"/>
        </w:rPr>
        <w:t xml:space="preserve"> and Nicholas</w:t>
      </w:r>
      <w:r w:rsidRPr="00EE6473">
        <w:rPr>
          <w:rFonts w:asciiTheme="minorHAnsi" w:hAnsiTheme="minorHAnsi" w:cstheme="minorHAnsi"/>
        </w:rPr>
        <w:t>,</w:t>
      </w:r>
      <w:r w:rsidR="0044150A" w:rsidRPr="00EE6473">
        <w:rPr>
          <w:rFonts w:asciiTheme="minorHAnsi" w:hAnsiTheme="minorHAnsi" w:cstheme="minorHAnsi"/>
        </w:rPr>
        <w:t xml:space="preserve"> </w:t>
      </w:r>
      <w:r w:rsidR="00725B00" w:rsidRPr="00EE6473">
        <w:rPr>
          <w:rFonts w:asciiTheme="minorHAnsi" w:hAnsiTheme="minorHAnsi" w:cstheme="minorHAnsi"/>
        </w:rPr>
        <w:t>T</w:t>
      </w:r>
      <w:r w:rsidR="00341F9E" w:rsidRPr="00EE6473">
        <w:rPr>
          <w:rFonts w:asciiTheme="minorHAnsi" w:hAnsiTheme="minorHAnsi" w:cstheme="minorHAnsi"/>
        </w:rPr>
        <w:t>HiS Team Ministry</w:t>
      </w:r>
      <w:r w:rsidR="00AD7F1F" w:rsidRPr="00EE6473">
        <w:rPr>
          <w:rFonts w:asciiTheme="minorHAnsi" w:hAnsiTheme="minorHAnsi" w:cstheme="minorHAnsi"/>
        </w:rPr>
        <w:t xml:space="preserve">, </w:t>
      </w:r>
      <w:r w:rsidR="00EE6473" w:rsidRPr="00EE6473">
        <w:rPr>
          <w:rFonts w:asciiTheme="minorHAnsi" w:hAnsiTheme="minorHAnsi" w:cstheme="minorHAnsi"/>
        </w:rPr>
        <w:t>o</w:t>
      </w:r>
      <w:r w:rsidR="00B80FB6" w:rsidRPr="00EE6473">
        <w:rPr>
          <w:rFonts w:asciiTheme="minorHAnsi" w:hAnsiTheme="minorHAnsi" w:cstheme="minorHAnsi"/>
        </w:rPr>
        <w:t xml:space="preserve">ur new </w:t>
      </w:r>
      <w:r w:rsidR="004B6E16" w:rsidRPr="00EE6473">
        <w:rPr>
          <w:rFonts w:asciiTheme="minorHAnsi" w:hAnsiTheme="minorHAnsi" w:cstheme="minorHAnsi"/>
        </w:rPr>
        <w:t>Rector</w:t>
      </w:r>
      <w:r w:rsidR="00B80FB6" w:rsidRPr="00EE6473">
        <w:rPr>
          <w:rFonts w:asciiTheme="minorHAnsi" w:hAnsiTheme="minorHAnsi" w:cstheme="minorHAnsi"/>
        </w:rPr>
        <w:t xml:space="preserve">, Rev Caroline Kramer and </w:t>
      </w:r>
      <w:r w:rsidR="006B1018" w:rsidRPr="00EE6473">
        <w:rPr>
          <w:rFonts w:asciiTheme="minorHAnsi" w:hAnsiTheme="minorHAnsi" w:cstheme="minorHAnsi"/>
        </w:rPr>
        <w:t>family</w:t>
      </w:r>
      <w:r w:rsidR="004B6E16" w:rsidRPr="00EE6473">
        <w:rPr>
          <w:rFonts w:asciiTheme="minorHAnsi" w:hAnsiTheme="minorHAnsi" w:cstheme="minorHAnsi"/>
        </w:rPr>
        <w:t>.</w:t>
      </w:r>
      <w:r w:rsidR="001D53E8" w:rsidRPr="00EE6473">
        <w:rPr>
          <w:rFonts w:asciiTheme="minorHAnsi" w:hAnsiTheme="minorHAnsi" w:cstheme="minorHAnsi"/>
        </w:rPr>
        <w:t xml:space="preserve"> </w:t>
      </w:r>
      <w:r w:rsidR="00A82098" w:rsidRPr="00EE6473">
        <w:rPr>
          <w:rFonts w:asciiTheme="minorHAnsi" w:hAnsiTheme="minorHAnsi" w:cstheme="minorHAnsi"/>
        </w:rPr>
        <w:t xml:space="preserve"> </w:t>
      </w:r>
      <w:r w:rsidR="00676756" w:rsidRPr="00EE6473">
        <w:rPr>
          <w:rFonts w:asciiTheme="minorHAnsi" w:hAnsiTheme="minorHAnsi" w:cstheme="minorHAnsi"/>
        </w:rPr>
        <w:t>F</w:t>
      </w:r>
      <w:r w:rsidR="00A82098" w:rsidRPr="00EE6473">
        <w:rPr>
          <w:rFonts w:asciiTheme="minorHAnsi" w:hAnsiTheme="minorHAnsi" w:cstheme="minorHAnsi"/>
        </w:rPr>
        <w:t>or</w:t>
      </w:r>
      <w:r w:rsidR="00127DC6" w:rsidRPr="00EE6473">
        <w:rPr>
          <w:rFonts w:asciiTheme="minorHAnsi" w:hAnsiTheme="minorHAnsi" w:cstheme="minorHAnsi"/>
        </w:rPr>
        <w:t xml:space="preserve"> </w:t>
      </w:r>
      <w:r w:rsidR="00A82098" w:rsidRPr="00EE6473">
        <w:rPr>
          <w:rFonts w:asciiTheme="minorHAnsi" w:hAnsiTheme="minorHAnsi" w:cstheme="minorHAnsi"/>
        </w:rPr>
        <w:t>St</w:t>
      </w:r>
      <w:r w:rsidR="00F07F32" w:rsidRPr="00EE6473">
        <w:rPr>
          <w:rFonts w:asciiTheme="minorHAnsi" w:hAnsiTheme="minorHAnsi" w:cstheme="minorHAnsi"/>
        </w:rPr>
        <w:t>.</w:t>
      </w:r>
      <w:r w:rsidR="00906CAB" w:rsidRPr="00EE6473">
        <w:rPr>
          <w:rFonts w:asciiTheme="minorHAnsi" w:hAnsiTheme="minorHAnsi" w:cstheme="minorHAnsi"/>
        </w:rPr>
        <w:t xml:space="preserve"> </w:t>
      </w:r>
      <w:r w:rsidR="00A82098" w:rsidRPr="00EE6473">
        <w:rPr>
          <w:rFonts w:asciiTheme="minorHAnsi" w:hAnsiTheme="minorHAnsi" w:cstheme="minorHAnsi"/>
        </w:rPr>
        <w:t>Paul’s as</w:t>
      </w:r>
      <w:r w:rsidR="002A134B" w:rsidRPr="00EE6473">
        <w:rPr>
          <w:rFonts w:asciiTheme="minorHAnsi" w:hAnsiTheme="minorHAnsi" w:cstheme="minorHAnsi"/>
        </w:rPr>
        <w:t xml:space="preserve"> </w:t>
      </w:r>
      <w:r w:rsidR="00A82098" w:rsidRPr="00EE6473">
        <w:rPr>
          <w:rFonts w:asciiTheme="minorHAnsi" w:hAnsiTheme="minorHAnsi" w:cstheme="minorHAnsi"/>
        </w:rPr>
        <w:t xml:space="preserve">they </w:t>
      </w:r>
      <w:r w:rsidR="00011E9B" w:rsidRPr="00EE6473">
        <w:rPr>
          <w:rFonts w:asciiTheme="minorHAnsi" w:hAnsiTheme="minorHAnsi" w:cstheme="minorHAnsi"/>
        </w:rPr>
        <w:t>continue</w:t>
      </w:r>
      <w:r w:rsidR="000604EF" w:rsidRPr="00EE6473">
        <w:rPr>
          <w:rFonts w:asciiTheme="minorHAnsi" w:hAnsiTheme="minorHAnsi" w:cstheme="minorHAnsi"/>
        </w:rPr>
        <w:t xml:space="preserve"> their search</w:t>
      </w:r>
      <w:r w:rsidR="00A82098" w:rsidRPr="00EE6473">
        <w:rPr>
          <w:rFonts w:asciiTheme="minorHAnsi" w:hAnsiTheme="minorHAnsi" w:cstheme="minorHAnsi"/>
        </w:rPr>
        <w:t xml:space="preserve"> for a Vicar to fill</w:t>
      </w:r>
      <w:r w:rsidR="004C5F31" w:rsidRPr="00EE6473">
        <w:rPr>
          <w:rFonts w:asciiTheme="minorHAnsi" w:hAnsiTheme="minorHAnsi" w:cstheme="minorHAnsi"/>
        </w:rPr>
        <w:t xml:space="preserve"> </w:t>
      </w:r>
      <w:r w:rsidR="00A82098" w:rsidRPr="00EE6473">
        <w:rPr>
          <w:rFonts w:asciiTheme="minorHAnsi" w:hAnsiTheme="minorHAnsi" w:cstheme="minorHAnsi"/>
        </w:rPr>
        <w:t>their vacancy.</w:t>
      </w:r>
      <w:r w:rsidR="0002622E" w:rsidRPr="00EE6473">
        <w:rPr>
          <w:rFonts w:asciiTheme="minorHAnsi" w:hAnsiTheme="minorHAnsi" w:cstheme="minorHAnsi"/>
        </w:rPr>
        <w:t xml:space="preserve"> </w:t>
      </w:r>
      <w:r w:rsidR="00F14FEB" w:rsidRPr="00EE6473">
        <w:rPr>
          <w:rFonts w:asciiTheme="minorHAnsi" w:hAnsiTheme="minorHAnsi" w:cstheme="minorHAnsi"/>
        </w:rPr>
        <w:t xml:space="preserve">For </w:t>
      </w:r>
      <w:r w:rsidR="00F14FEB" w:rsidRPr="00EE6473">
        <w:rPr>
          <w:rFonts w:asciiTheme="minorHAnsi" w:hAnsiTheme="minorHAnsi" w:cstheme="minorHAnsi"/>
          <w:shd w:val="clear" w:color="auto" w:fill="FFFFFF"/>
        </w:rPr>
        <w:t>Michelle Kapilan</w:t>
      </w:r>
      <w:r w:rsidR="0018176E" w:rsidRPr="00EE6473">
        <w:rPr>
          <w:rFonts w:asciiTheme="minorHAnsi" w:hAnsiTheme="minorHAnsi" w:cstheme="minorHAnsi"/>
          <w:shd w:val="clear" w:color="auto" w:fill="FFFFFF"/>
        </w:rPr>
        <w:t>, recovering from recent surgery.</w:t>
      </w:r>
      <w:r w:rsidR="004B6E16" w:rsidRPr="00EE6473">
        <w:rPr>
          <w:rFonts w:asciiTheme="minorHAnsi" w:hAnsiTheme="minorHAnsi" w:cstheme="minorHAnsi"/>
        </w:rPr>
        <w:t xml:space="preserve"> </w:t>
      </w:r>
      <w:r w:rsidR="001876FC" w:rsidRPr="00EE6473">
        <w:rPr>
          <w:rFonts w:asciiTheme="minorHAnsi" w:hAnsiTheme="minorHAnsi" w:cstheme="minorHAnsi"/>
        </w:rPr>
        <w:t>For</w:t>
      </w:r>
      <w:r w:rsidR="008D1264" w:rsidRPr="00EE6473">
        <w:rPr>
          <w:rFonts w:asciiTheme="minorHAnsi" w:hAnsiTheme="minorHAnsi" w:cstheme="minorHAnsi"/>
        </w:rPr>
        <w:t xml:space="preserve"> </w:t>
      </w:r>
      <w:r w:rsidR="00EF74FF" w:rsidRPr="00EE6473">
        <w:rPr>
          <w:rFonts w:asciiTheme="minorHAnsi" w:hAnsiTheme="minorHAnsi" w:cstheme="minorHAnsi"/>
          <w:shd w:val="clear" w:color="auto" w:fill="FFFFFF"/>
        </w:rPr>
        <w:t xml:space="preserve">Mary Carter, </w:t>
      </w:r>
      <w:r w:rsidR="00467A67" w:rsidRPr="00EE6473">
        <w:rPr>
          <w:rFonts w:asciiTheme="minorHAnsi" w:hAnsiTheme="minorHAnsi" w:cstheme="minorHAnsi"/>
          <w:shd w:val="clear" w:color="auto" w:fill="FFFFFF"/>
        </w:rPr>
        <w:t>Malcolm Becket</w:t>
      </w:r>
      <w:r w:rsidR="003E4DC2" w:rsidRPr="00EE6473">
        <w:rPr>
          <w:rFonts w:asciiTheme="minorHAnsi" w:hAnsiTheme="minorHAnsi" w:cstheme="minorHAnsi"/>
          <w:shd w:val="clear" w:color="auto" w:fill="FFFFFF"/>
        </w:rPr>
        <w:t>t,</w:t>
      </w:r>
      <w:r w:rsidR="002B1D08" w:rsidRPr="00EE6473">
        <w:rPr>
          <w:rFonts w:asciiTheme="minorHAnsi" w:hAnsiTheme="minorHAnsi" w:cstheme="minorHAnsi"/>
          <w:shd w:val="clear" w:color="auto" w:fill="FFFFFF"/>
        </w:rPr>
        <w:t xml:space="preserve"> Tim Tyrrell</w:t>
      </w:r>
      <w:r w:rsidR="006F2018">
        <w:rPr>
          <w:rFonts w:asciiTheme="minorHAnsi" w:hAnsiTheme="minorHAnsi" w:cstheme="minorHAnsi"/>
          <w:shd w:val="clear" w:color="auto" w:fill="FFFFFF"/>
        </w:rPr>
        <w:t xml:space="preserve">, </w:t>
      </w:r>
      <w:r w:rsidR="00906CAB" w:rsidRPr="00EE6473">
        <w:rPr>
          <w:rFonts w:asciiTheme="minorHAnsi" w:hAnsiTheme="minorHAnsi" w:cstheme="minorHAnsi"/>
          <w:shd w:val="clear" w:color="auto" w:fill="FFFFFF"/>
        </w:rPr>
        <w:t>recovering from a</w:t>
      </w:r>
      <w:r w:rsidR="002072F7" w:rsidRPr="00EE6473">
        <w:rPr>
          <w:rFonts w:asciiTheme="minorHAnsi" w:hAnsiTheme="minorHAnsi" w:cstheme="minorHAnsi"/>
          <w:shd w:val="clear" w:color="auto" w:fill="FFFFFF"/>
        </w:rPr>
        <w:t xml:space="preserve"> major operation</w:t>
      </w:r>
      <w:r w:rsidR="00906CAB" w:rsidRPr="00EE6473">
        <w:rPr>
          <w:rFonts w:asciiTheme="minorHAnsi" w:hAnsiTheme="minorHAnsi" w:cstheme="minorHAnsi"/>
          <w:shd w:val="clear" w:color="auto" w:fill="FFFFFF"/>
        </w:rPr>
        <w:t>.</w:t>
      </w:r>
      <w:r w:rsidR="00A25F03" w:rsidRPr="00EE6473">
        <w:rPr>
          <w:rFonts w:asciiTheme="minorHAnsi" w:hAnsiTheme="minorHAnsi" w:cstheme="minorHAnsi"/>
          <w:shd w:val="clear" w:color="auto" w:fill="FFFFFF"/>
        </w:rPr>
        <w:t xml:space="preserve"> </w:t>
      </w:r>
      <w:r w:rsidR="003E4DC2" w:rsidRPr="00EE6473">
        <w:rPr>
          <w:rFonts w:asciiTheme="minorHAnsi" w:hAnsiTheme="minorHAnsi" w:cstheme="minorHAnsi"/>
          <w:shd w:val="clear" w:color="auto" w:fill="FFFFFF"/>
        </w:rPr>
        <w:t>J</w:t>
      </w:r>
      <w:r w:rsidR="00EF74FF" w:rsidRPr="00EE6473">
        <w:rPr>
          <w:rFonts w:asciiTheme="minorHAnsi" w:hAnsiTheme="minorHAnsi" w:cstheme="minorHAnsi"/>
          <w:shd w:val="clear" w:color="auto" w:fill="FFFFFF"/>
        </w:rPr>
        <w:t>ulie Martin and her family,</w:t>
      </w:r>
      <w:r w:rsidR="00FB76ED" w:rsidRPr="00EE6473">
        <w:rPr>
          <w:rFonts w:asciiTheme="minorHAnsi" w:hAnsiTheme="minorHAnsi" w:cstheme="minorHAnsi"/>
          <w:shd w:val="clear" w:color="auto" w:fill="FFFFFF"/>
        </w:rPr>
        <w:t xml:space="preserve"> </w:t>
      </w:r>
      <w:r w:rsidR="00BE3982" w:rsidRPr="00EE6473">
        <w:rPr>
          <w:rFonts w:asciiTheme="minorHAnsi" w:hAnsiTheme="minorHAnsi" w:cstheme="minorHAnsi"/>
          <w:shd w:val="clear" w:color="auto" w:fill="FFFFFF"/>
        </w:rPr>
        <w:t>Alex and family</w:t>
      </w:r>
      <w:r w:rsidR="00C95F4B" w:rsidRPr="00EE6473">
        <w:rPr>
          <w:rFonts w:asciiTheme="minorHAnsi" w:hAnsiTheme="minorHAnsi" w:cstheme="minorHAnsi"/>
          <w:shd w:val="clear" w:color="auto" w:fill="FFFFFF"/>
        </w:rPr>
        <w:t xml:space="preserve"> at </w:t>
      </w:r>
      <w:r w:rsidR="00251EFC" w:rsidRPr="00EE6473">
        <w:rPr>
          <w:rFonts w:asciiTheme="minorHAnsi" w:hAnsiTheme="minorHAnsi" w:cstheme="minorHAnsi"/>
          <w:shd w:val="clear" w:color="auto" w:fill="FFFFFF"/>
        </w:rPr>
        <w:t>S</w:t>
      </w:r>
      <w:r w:rsidR="00C95F4B" w:rsidRPr="00EE6473">
        <w:rPr>
          <w:rFonts w:asciiTheme="minorHAnsi" w:hAnsiTheme="minorHAnsi" w:cstheme="minorHAnsi"/>
          <w:shd w:val="clear" w:color="auto" w:fill="FFFFFF"/>
        </w:rPr>
        <w:t>t.</w:t>
      </w:r>
      <w:r w:rsidR="001B64C5" w:rsidRPr="00EE6473">
        <w:rPr>
          <w:rFonts w:asciiTheme="minorHAnsi" w:hAnsiTheme="minorHAnsi" w:cstheme="minorHAnsi"/>
          <w:shd w:val="clear" w:color="auto" w:fill="FFFFFF"/>
        </w:rPr>
        <w:t xml:space="preserve"> </w:t>
      </w:r>
      <w:r w:rsidR="00C95F4B" w:rsidRPr="00EE6473">
        <w:rPr>
          <w:rFonts w:asciiTheme="minorHAnsi" w:hAnsiTheme="minorHAnsi" w:cstheme="minorHAnsi"/>
          <w:shd w:val="clear" w:color="auto" w:fill="FFFFFF"/>
        </w:rPr>
        <w:t>Paul’s</w:t>
      </w:r>
      <w:r w:rsidR="00B63785" w:rsidRPr="00EE6473">
        <w:rPr>
          <w:rFonts w:asciiTheme="minorHAnsi" w:hAnsiTheme="minorHAnsi" w:cstheme="minorHAnsi"/>
          <w:shd w:val="clear" w:color="auto" w:fill="FFFFFF"/>
        </w:rPr>
        <w:t>,</w:t>
      </w:r>
      <w:r w:rsidR="00783B23" w:rsidRPr="00EE6473">
        <w:rPr>
          <w:rFonts w:asciiTheme="minorHAnsi" w:hAnsiTheme="minorHAnsi" w:cstheme="minorHAnsi"/>
          <w:shd w:val="clear" w:color="auto" w:fill="FFFFFF"/>
        </w:rPr>
        <w:t xml:space="preserve"> </w:t>
      </w:r>
      <w:r w:rsidR="00B63785" w:rsidRPr="00EE6473">
        <w:rPr>
          <w:rFonts w:asciiTheme="minorHAnsi" w:hAnsiTheme="minorHAnsi" w:cstheme="minorHAnsi"/>
          <w:shd w:val="clear" w:color="auto" w:fill="FFFFFF"/>
        </w:rPr>
        <w:t>Hook</w:t>
      </w:r>
      <w:r w:rsidR="0008714B" w:rsidRPr="00EE6473">
        <w:rPr>
          <w:rFonts w:asciiTheme="minorHAnsi" w:hAnsiTheme="minorHAnsi" w:cstheme="minorHAnsi"/>
          <w:shd w:val="clear" w:color="auto" w:fill="FFFFFF"/>
        </w:rPr>
        <w:t>,</w:t>
      </w:r>
      <w:r w:rsidR="008F2F22" w:rsidRPr="00EE6473">
        <w:rPr>
          <w:rFonts w:asciiTheme="minorHAnsi" w:hAnsiTheme="minorHAnsi" w:cstheme="minorHAnsi"/>
          <w:bdr w:val="none" w:sz="0" w:space="0" w:color="auto" w:frame="1"/>
        </w:rPr>
        <w:t xml:space="preserve"> Bernie and Jenny Mayers</w:t>
      </w:r>
      <w:r w:rsidR="006E1A75" w:rsidRPr="00EE6473">
        <w:rPr>
          <w:rFonts w:asciiTheme="minorHAnsi" w:hAnsiTheme="minorHAnsi" w:cstheme="minorHAnsi"/>
          <w:sz w:val="26"/>
          <w:szCs w:val="26"/>
          <w:bdr w:val="none" w:sz="0" w:space="0" w:color="auto" w:frame="1"/>
        </w:rPr>
        <w:t>.</w:t>
      </w:r>
      <w:r w:rsidR="006F2018">
        <w:rPr>
          <w:rFonts w:asciiTheme="minorHAnsi" w:hAnsiTheme="minorHAnsi" w:cstheme="minorHAnsi"/>
          <w:sz w:val="26"/>
          <w:szCs w:val="26"/>
          <w:bdr w:val="none" w:sz="0" w:space="0" w:color="auto" w:frame="1"/>
        </w:rPr>
        <w:t xml:space="preserve">      </w:t>
      </w:r>
      <w:r w:rsidR="00CE1777" w:rsidRPr="00EE6473">
        <w:rPr>
          <w:rFonts w:asciiTheme="minorHAnsi" w:hAnsiTheme="minorHAnsi" w:cstheme="minorHAnsi"/>
          <w:sz w:val="26"/>
          <w:szCs w:val="26"/>
          <w:bdr w:val="none" w:sz="0" w:space="0" w:color="auto" w:frame="1"/>
        </w:rPr>
        <w:t xml:space="preserve"> </w:t>
      </w:r>
      <w:r w:rsidR="00263ED6" w:rsidRPr="00EE6473">
        <w:rPr>
          <w:rFonts w:asciiTheme="minorHAnsi" w:hAnsiTheme="minorHAnsi" w:cstheme="minorHAnsi"/>
          <w:bdr w:val="none" w:sz="0" w:space="0" w:color="auto" w:frame="1"/>
        </w:rPr>
        <w:t xml:space="preserve">For </w:t>
      </w:r>
      <w:r w:rsidR="002439F3" w:rsidRPr="00EE6473">
        <w:rPr>
          <w:rFonts w:asciiTheme="minorHAnsi" w:hAnsiTheme="minorHAnsi" w:cstheme="minorHAnsi"/>
          <w:bdr w:val="none" w:sz="0" w:space="0" w:color="auto" w:frame="1"/>
        </w:rPr>
        <w:t>L</w:t>
      </w:r>
      <w:r w:rsidR="00263ED6" w:rsidRPr="00EE6473">
        <w:rPr>
          <w:rFonts w:asciiTheme="minorHAnsi" w:hAnsiTheme="minorHAnsi" w:cstheme="minorHAnsi"/>
          <w:bdr w:val="none" w:sz="0" w:space="0" w:color="auto" w:frame="1"/>
        </w:rPr>
        <w:t xml:space="preserve">ara </w:t>
      </w:r>
      <w:proofErr w:type="spellStart"/>
      <w:r w:rsidR="00263ED6" w:rsidRPr="00EE6473">
        <w:rPr>
          <w:rFonts w:asciiTheme="minorHAnsi" w:hAnsiTheme="minorHAnsi" w:cstheme="minorHAnsi"/>
          <w:bdr w:val="none" w:sz="0" w:space="0" w:color="auto" w:frame="1"/>
        </w:rPr>
        <w:t>Beetl</w:t>
      </w:r>
      <w:r w:rsidR="002439F3" w:rsidRPr="00EE6473">
        <w:rPr>
          <w:rFonts w:asciiTheme="minorHAnsi" w:hAnsiTheme="minorHAnsi" w:cstheme="minorHAnsi"/>
          <w:bdr w:val="none" w:sz="0" w:space="0" w:color="auto" w:frame="1"/>
        </w:rPr>
        <w:t>e</w:t>
      </w:r>
      <w:r w:rsidR="00263ED6" w:rsidRPr="00EE6473">
        <w:rPr>
          <w:rFonts w:asciiTheme="minorHAnsi" w:hAnsiTheme="minorHAnsi" w:cstheme="minorHAnsi"/>
          <w:bdr w:val="none" w:sz="0" w:space="0" w:color="auto" w:frame="1"/>
        </w:rPr>
        <w:t>stone</w:t>
      </w:r>
      <w:proofErr w:type="spellEnd"/>
      <w:r w:rsidR="002439F3" w:rsidRPr="00EE6473">
        <w:rPr>
          <w:rFonts w:asciiTheme="minorHAnsi" w:hAnsiTheme="minorHAnsi" w:cstheme="minorHAnsi"/>
          <w:bdr w:val="none" w:sz="0" w:space="0" w:color="auto" w:frame="1"/>
        </w:rPr>
        <w:t xml:space="preserve"> who is t</w:t>
      </w:r>
      <w:r w:rsidR="00994D13" w:rsidRPr="00EE6473">
        <w:rPr>
          <w:rFonts w:asciiTheme="minorHAnsi" w:hAnsiTheme="minorHAnsi" w:cstheme="minorHAnsi"/>
          <w:bdr w:val="none" w:sz="0" w:space="0" w:color="auto" w:frame="1"/>
        </w:rPr>
        <w:t xml:space="preserve">o </w:t>
      </w:r>
      <w:r w:rsidR="002439F3" w:rsidRPr="00EE6473">
        <w:rPr>
          <w:rFonts w:asciiTheme="minorHAnsi" w:hAnsiTheme="minorHAnsi" w:cstheme="minorHAnsi"/>
          <w:bdr w:val="none" w:sz="0" w:space="0" w:color="auto" w:frame="1"/>
        </w:rPr>
        <w:t>b</w:t>
      </w:r>
      <w:r w:rsidR="00FC6D0C" w:rsidRPr="00EE6473">
        <w:rPr>
          <w:rFonts w:asciiTheme="minorHAnsi" w:hAnsiTheme="minorHAnsi" w:cstheme="minorHAnsi"/>
          <w:bdr w:val="none" w:sz="0" w:space="0" w:color="auto" w:frame="1"/>
        </w:rPr>
        <w:t>e</w:t>
      </w:r>
      <w:r w:rsidR="002439F3" w:rsidRPr="00EE6473">
        <w:rPr>
          <w:rFonts w:asciiTheme="minorHAnsi" w:hAnsiTheme="minorHAnsi" w:cstheme="minorHAnsi"/>
          <w:bdr w:val="none" w:sz="0" w:space="0" w:color="auto" w:frame="1"/>
        </w:rPr>
        <w:t xml:space="preserve"> baptised in </w:t>
      </w:r>
      <w:r w:rsidR="00C4718C" w:rsidRPr="00EE6473">
        <w:rPr>
          <w:rFonts w:asciiTheme="minorHAnsi" w:hAnsiTheme="minorHAnsi" w:cstheme="minorHAnsi"/>
          <w:bdr w:val="none" w:sz="0" w:space="0" w:color="auto" w:frame="1"/>
        </w:rPr>
        <w:t>our service today.</w:t>
      </w:r>
      <w:r w:rsidR="00A626A2">
        <w:rPr>
          <w:rFonts w:asciiTheme="minorHAnsi" w:hAnsiTheme="minorHAnsi" w:cstheme="minorHAnsi"/>
          <w:bdr w:val="none" w:sz="0" w:space="0" w:color="auto" w:frame="1"/>
        </w:rPr>
        <w:t xml:space="preserve">                                                                                  </w:t>
      </w:r>
      <w:r w:rsidR="00120A17" w:rsidRPr="00EE6473">
        <w:rPr>
          <w:rFonts w:asciiTheme="minorHAnsi" w:hAnsiTheme="minorHAnsi" w:cstheme="minorHAnsi"/>
          <w:bdr w:val="none" w:sz="0" w:space="0" w:color="auto" w:frame="1"/>
        </w:rPr>
        <w:t xml:space="preserve"> For </w:t>
      </w:r>
      <w:r w:rsidR="00773076" w:rsidRPr="00EE6473">
        <w:rPr>
          <w:rFonts w:asciiTheme="minorHAnsi" w:hAnsiTheme="minorHAnsi" w:cstheme="minorHAnsi"/>
          <w:bdr w:val="none" w:sz="0" w:space="0" w:color="auto" w:frame="1"/>
        </w:rPr>
        <w:t>Donna</w:t>
      </w:r>
      <w:r w:rsidR="008A199C" w:rsidRPr="00EE6473">
        <w:rPr>
          <w:rFonts w:asciiTheme="minorHAnsi" w:hAnsiTheme="minorHAnsi" w:cstheme="minorHAnsi"/>
          <w:bdr w:val="none" w:sz="0" w:space="0" w:color="auto" w:frame="1"/>
        </w:rPr>
        <w:t>,</w:t>
      </w:r>
      <w:r w:rsidR="00773076" w:rsidRPr="00EE6473">
        <w:rPr>
          <w:rFonts w:asciiTheme="minorHAnsi" w:hAnsiTheme="minorHAnsi" w:cstheme="minorHAnsi"/>
          <w:bdr w:val="none" w:sz="0" w:space="0" w:color="auto" w:frame="1"/>
        </w:rPr>
        <w:t xml:space="preserve"> Elise</w:t>
      </w:r>
      <w:r w:rsidR="00561E19" w:rsidRPr="00EE6473">
        <w:rPr>
          <w:rFonts w:asciiTheme="minorHAnsi" w:hAnsiTheme="minorHAnsi" w:cstheme="minorHAnsi"/>
          <w:bdr w:val="none" w:sz="0" w:space="0" w:color="auto" w:frame="1"/>
        </w:rPr>
        <w:t>,</w:t>
      </w:r>
      <w:r w:rsidR="00EE6473">
        <w:rPr>
          <w:rFonts w:asciiTheme="minorHAnsi" w:hAnsiTheme="minorHAnsi" w:cstheme="minorHAnsi"/>
          <w:bdr w:val="none" w:sz="0" w:space="0" w:color="auto" w:frame="1"/>
        </w:rPr>
        <w:t xml:space="preserve"> </w:t>
      </w:r>
      <w:r w:rsidR="008A199C" w:rsidRPr="00EE6473">
        <w:rPr>
          <w:rFonts w:asciiTheme="minorHAnsi" w:hAnsiTheme="minorHAnsi" w:cstheme="minorHAnsi"/>
          <w:bdr w:val="none" w:sz="0" w:space="0" w:color="auto" w:frame="1"/>
        </w:rPr>
        <w:t>and</w:t>
      </w:r>
      <w:r w:rsidR="00120A17" w:rsidRPr="00EE6473">
        <w:rPr>
          <w:rFonts w:asciiTheme="minorHAnsi" w:hAnsiTheme="minorHAnsi" w:cstheme="minorHAnsi"/>
          <w:bdr w:val="none" w:sz="0" w:space="0" w:color="auto" w:frame="1"/>
        </w:rPr>
        <w:t xml:space="preserve"> family and friends </w:t>
      </w:r>
      <w:r w:rsidR="00644A98" w:rsidRPr="00EE6473">
        <w:rPr>
          <w:rFonts w:asciiTheme="minorHAnsi" w:hAnsiTheme="minorHAnsi" w:cstheme="minorHAnsi"/>
          <w:bdr w:val="none" w:sz="0" w:space="0" w:color="auto" w:frame="1"/>
        </w:rPr>
        <w:t xml:space="preserve">of Penny Reale who died </w:t>
      </w:r>
      <w:r w:rsidR="00742CD0" w:rsidRPr="00EE6473">
        <w:rPr>
          <w:rFonts w:asciiTheme="minorHAnsi" w:hAnsiTheme="minorHAnsi" w:cstheme="minorHAnsi"/>
          <w:bdr w:val="none" w:sz="0" w:space="0" w:color="auto" w:frame="1"/>
        </w:rPr>
        <w:t xml:space="preserve">on Tuesday morning. Penny was </w:t>
      </w:r>
      <w:r w:rsidR="00C25291" w:rsidRPr="00EE6473">
        <w:rPr>
          <w:rFonts w:asciiTheme="minorHAnsi" w:hAnsiTheme="minorHAnsi" w:cstheme="minorHAnsi"/>
          <w:bdr w:val="none" w:sz="0" w:space="0" w:color="auto" w:frame="1"/>
        </w:rPr>
        <w:t xml:space="preserve">a much loved and longtime member of </w:t>
      </w:r>
      <w:r w:rsidR="003158BE" w:rsidRPr="00EE6473">
        <w:rPr>
          <w:rFonts w:asciiTheme="minorHAnsi" w:hAnsiTheme="minorHAnsi" w:cstheme="minorHAnsi"/>
          <w:bdr w:val="none" w:sz="0" w:space="0" w:color="auto" w:frame="1"/>
        </w:rPr>
        <w:t>St Matthew’s</w:t>
      </w:r>
      <w:r w:rsidR="00A84441" w:rsidRPr="00EE6473">
        <w:rPr>
          <w:rFonts w:asciiTheme="minorHAnsi" w:hAnsiTheme="minorHAnsi" w:cstheme="minorHAnsi"/>
          <w:bdr w:val="none" w:sz="0" w:space="0" w:color="auto" w:frame="1"/>
        </w:rPr>
        <w:t xml:space="preserve"> before going into a care home in Reigate</w:t>
      </w:r>
      <w:r w:rsidR="008A199C" w:rsidRPr="00EE6473">
        <w:rPr>
          <w:rFonts w:asciiTheme="minorHAnsi" w:hAnsiTheme="minorHAnsi" w:cstheme="minorHAnsi"/>
          <w:bdr w:val="none" w:sz="0" w:space="0" w:color="auto" w:frame="1"/>
        </w:rPr>
        <w:t>. He</w:t>
      </w:r>
      <w:r w:rsidR="00561E19" w:rsidRPr="00EE6473">
        <w:rPr>
          <w:rFonts w:asciiTheme="minorHAnsi" w:hAnsiTheme="minorHAnsi" w:cstheme="minorHAnsi"/>
          <w:bdr w:val="none" w:sz="0" w:space="0" w:color="auto" w:frame="1"/>
        </w:rPr>
        <w:t>r Fune</w:t>
      </w:r>
      <w:r w:rsidR="002218C3" w:rsidRPr="00EE6473">
        <w:rPr>
          <w:rFonts w:asciiTheme="minorHAnsi" w:hAnsiTheme="minorHAnsi" w:cstheme="minorHAnsi"/>
          <w:bdr w:val="none" w:sz="0" w:space="0" w:color="auto" w:frame="1"/>
        </w:rPr>
        <w:t>ral Service will be</w:t>
      </w:r>
      <w:r w:rsidR="008A199C" w:rsidRPr="00EE6473">
        <w:rPr>
          <w:rFonts w:asciiTheme="minorHAnsi" w:hAnsiTheme="minorHAnsi" w:cstheme="minorHAnsi"/>
          <w:bdr w:val="none" w:sz="0" w:space="0" w:color="auto" w:frame="1"/>
        </w:rPr>
        <w:t xml:space="preserve"> held</w:t>
      </w:r>
      <w:r w:rsidR="002218C3" w:rsidRPr="00EE6473">
        <w:rPr>
          <w:rFonts w:asciiTheme="minorHAnsi" w:hAnsiTheme="minorHAnsi" w:cstheme="minorHAnsi"/>
          <w:bdr w:val="none" w:sz="0" w:space="0" w:color="auto" w:frame="1"/>
        </w:rPr>
        <w:t xml:space="preserve"> at</w:t>
      </w:r>
      <w:r w:rsidR="002218C3" w:rsidRPr="00EE6473">
        <w:rPr>
          <w:rFonts w:asciiTheme="minorHAnsi" w:hAnsiTheme="minorHAnsi" w:cstheme="minorHAnsi"/>
          <w:shd w:val="clear" w:color="auto" w:fill="FFFFFF"/>
        </w:rPr>
        <w:t> Randall’s</w:t>
      </w:r>
      <w:r w:rsidR="002218C3" w:rsidRPr="00EE6473">
        <w:rPr>
          <w:rFonts w:asciiTheme="minorHAnsi" w:hAnsiTheme="minorHAnsi" w:cstheme="minorHAnsi"/>
          <w:bdr w:val="none" w:sz="0" w:space="0" w:color="auto" w:frame="1"/>
          <w:shd w:val="clear" w:color="auto" w:fill="FFFFFF"/>
        </w:rPr>
        <w:t xml:space="preserve"> Park </w:t>
      </w:r>
      <w:r w:rsidR="006D0360">
        <w:rPr>
          <w:rFonts w:asciiTheme="minorHAnsi" w:hAnsiTheme="minorHAnsi" w:cstheme="minorHAnsi"/>
          <w:bdr w:val="none" w:sz="0" w:space="0" w:color="auto" w:frame="1"/>
          <w:shd w:val="clear" w:color="auto" w:fill="FFFFFF"/>
        </w:rPr>
        <w:t xml:space="preserve">Crematorium, </w:t>
      </w:r>
      <w:r w:rsidR="002218C3" w:rsidRPr="00EE6473">
        <w:rPr>
          <w:rFonts w:asciiTheme="minorHAnsi" w:hAnsiTheme="minorHAnsi" w:cstheme="minorHAnsi"/>
          <w:bdr w:val="none" w:sz="0" w:space="0" w:color="auto" w:frame="1"/>
          <w:shd w:val="clear" w:color="auto" w:fill="FFFFFF"/>
        </w:rPr>
        <w:t>Leatherhead on Monday 14 October at 2pm</w:t>
      </w:r>
      <w:r w:rsidR="002218C3" w:rsidRPr="00EE6473">
        <w:rPr>
          <w:rFonts w:ascii="Aptos" w:hAnsi="Aptos"/>
          <w:bdr w:val="none" w:sz="0" w:space="0" w:color="auto" w:frame="1"/>
          <w:shd w:val="clear" w:color="auto" w:fill="FFFFFF"/>
        </w:rPr>
        <w:t>.</w:t>
      </w:r>
    </w:p>
    <w:p w14:paraId="392402F2" w14:textId="77777777" w:rsidR="00287616" w:rsidRPr="008032D8" w:rsidRDefault="00287616" w:rsidP="008E0817">
      <w:pPr>
        <w:shd w:val="clear" w:color="auto" w:fill="FFFFFF"/>
        <w:rPr>
          <w:rFonts w:ascii="Helvetica" w:hAnsi="Helvetica" w:cs="Helvetica"/>
          <w:b/>
          <w:bCs/>
          <w:color w:val="555555"/>
          <w:sz w:val="21"/>
          <w:szCs w:val="21"/>
          <w:lang w:eastAsia="en-G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D47966" w:rsidRPr="0072625B" w14:paraId="563FCF5F" w14:textId="77777777" w:rsidTr="00FC06C7">
        <w:trPr>
          <w:trHeight w:val="2905"/>
        </w:trPr>
        <w:tc>
          <w:tcPr>
            <w:tcW w:w="10632" w:type="dxa"/>
          </w:tcPr>
          <w:p w14:paraId="2A312193" w14:textId="28C64B52" w:rsidR="00686FC1" w:rsidRDefault="00D47966" w:rsidP="008E77D0">
            <w:pPr>
              <w:pBdr>
                <w:top w:val="single" w:sz="4" w:space="1" w:color="auto"/>
                <w:left w:val="single" w:sz="4" w:space="4" w:color="auto"/>
                <w:bottom w:val="single" w:sz="4" w:space="1" w:color="auto"/>
                <w:right w:val="single" w:sz="4" w:space="4" w:color="auto"/>
              </w:pBdr>
              <w:tabs>
                <w:tab w:val="left" w:pos="2940"/>
              </w:tabs>
              <w:rPr>
                <w:rFonts w:asciiTheme="minorHAnsi" w:hAnsiTheme="minorHAnsi" w:cstheme="minorHAnsi"/>
                <w:b/>
                <w:bCs/>
                <w:sz w:val="26"/>
                <w:szCs w:val="26"/>
              </w:rPr>
            </w:pPr>
            <w:r w:rsidRPr="00215204">
              <w:rPr>
                <w:rFonts w:asciiTheme="minorHAnsi" w:hAnsiTheme="minorHAnsi" w:cstheme="minorHAnsi"/>
                <w:b/>
                <w:bCs/>
                <w:sz w:val="32"/>
                <w:szCs w:val="32"/>
              </w:rPr>
              <w:t>Diary for</w:t>
            </w:r>
            <w:r w:rsidR="007239BB" w:rsidRPr="00215204">
              <w:rPr>
                <w:rFonts w:asciiTheme="minorHAnsi" w:hAnsiTheme="minorHAnsi" w:cstheme="minorHAnsi"/>
                <w:b/>
                <w:bCs/>
                <w:sz w:val="32"/>
                <w:szCs w:val="32"/>
              </w:rPr>
              <w:t xml:space="preserve"> the</w:t>
            </w:r>
            <w:r w:rsidR="00C018CD" w:rsidRPr="00215204">
              <w:rPr>
                <w:rFonts w:asciiTheme="minorHAnsi" w:hAnsiTheme="minorHAnsi" w:cstheme="minorHAnsi"/>
                <w:b/>
                <w:bCs/>
                <w:sz w:val="32"/>
                <w:szCs w:val="32"/>
              </w:rPr>
              <w:t xml:space="preserve"> </w:t>
            </w:r>
            <w:r w:rsidR="005B026D" w:rsidRPr="00215204">
              <w:rPr>
                <w:rFonts w:asciiTheme="minorHAnsi" w:hAnsiTheme="minorHAnsi" w:cstheme="minorHAnsi"/>
                <w:b/>
                <w:bCs/>
                <w:sz w:val="32"/>
                <w:szCs w:val="32"/>
              </w:rPr>
              <w:t>Week</w:t>
            </w:r>
            <w:r w:rsidR="00B9761D">
              <w:rPr>
                <w:rFonts w:asciiTheme="minorHAnsi" w:hAnsiTheme="minorHAnsi" w:cstheme="minorHAnsi"/>
                <w:b/>
                <w:bCs/>
                <w:sz w:val="32"/>
                <w:szCs w:val="32"/>
              </w:rPr>
              <w:t xml:space="preserve"> </w:t>
            </w:r>
            <w:r w:rsidR="001202BE" w:rsidRPr="0072625B">
              <w:rPr>
                <w:rFonts w:asciiTheme="minorHAnsi" w:hAnsiTheme="minorHAnsi" w:cstheme="minorHAnsi"/>
                <w:b/>
                <w:bCs/>
                <w:sz w:val="32"/>
                <w:szCs w:val="32"/>
              </w:rPr>
              <w:t>-</w:t>
            </w:r>
            <w:r w:rsidR="004C6319">
              <w:rPr>
                <w:rFonts w:asciiTheme="minorHAnsi" w:hAnsiTheme="minorHAnsi" w:cstheme="minorHAnsi"/>
                <w:b/>
                <w:bCs/>
                <w:sz w:val="32"/>
                <w:szCs w:val="32"/>
              </w:rPr>
              <w:t xml:space="preserve"> </w:t>
            </w:r>
            <w:r w:rsidR="00980735" w:rsidRPr="00E71375">
              <w:rPr>
                <w:rFonts w:asciiTheme="minorHAnsi" w:hAnsiTheme="minorHAnsi" w:cstheme="minorHAnsi"/>
                <w:b/>
                <w:bCs/>
                <w:sz w:val="26"/>
                <w:szCs w:val="26"/>
              </w:rPr>
              <w:t>additional pages</w:t>
            </w:r>
            <w:r w:rsidR="002741BB" w:rsidRPr="00E71375">
              <w:rPr>
                <w:rFonts w:asciiTheme="minorHAnsi" w:hAnsiTheme="minorHAnsi" w:cstheme="minorHAnsi"/>
                <w:b/>
                <w:bCs/>
                <w:sz w:val="26"/>
                <w:szCs w:val="26"/>
              </w:rPr>
              <w:t xml:space="preserve"> of</w:t>
            </w:r>
            <w:r w:rsidRPr="00E71375">
              <w:rPr>
                <w:rFonts w:asciiTheme="minorHAnsi" w:hAnsiTheme="minorHAnsi" w:cstheme="minorHAnsi"/>
                <w:b/>
                <w:bCs/>
                <w:sz w:val="26"/>
                <w:szCs w:val="26"/>
              </w:rPr>
              <w:t xml:space="preserve"> notice</w:t>
            </w:r>
            <w:r w:rsidR="00C018CD" w:rsidRPr="00E71375">
              <w:rPr>
                <w:rFonts w:asciiTheme="minorHAnsi" w:hAnsiTheme="minorHAnsi" w:cstheme="minorHAnsi"/>
                <w:b/>
                <w:bCs/>
                <w:sz w:val="26"/>
                <w:szCs w:val="26"/>
              </w:rPr>
              <w:t xml:space="preserve"> sheet</w:t>
            </w:r>
            <w:r w:rsidR="00686FC1">
              <w:rPr>
                <w:rFonts w:asciiTheme="minorHAnsi" w:hAnsiTheme="minorHAnsi" w:cstheme="minorHAnsi"/>
                <w:b/>
                <w:bCs/>
                <w:sz w:val="26"/>
                <w:szCs w:val="26"/>
              </w:rPr>
              <w:t>, if required,</w:t>
            </w:r>
            <w:r w:rsidR="002741BB" w:rsidRPr="00E71375">
              <w:rPr>
                <w:rFonts w:asciiTheme="minorHAnsi" w:hAnsiTheme="minorHAnsi" w:cstheme="minorHAnsi"/>
                <w:b/>
                <w:bCs/>
                <w:sz w:val="26"/>
                <w:szCs w:val="26"/>
              </w:rPr>
              <w:t xml:space="preserve"> </w:t>
            </w:r>
            <w:r w:rsidR="00E01B13" w:rsidRPr="00E71375">
              <w:rPr>
                <w:rFonts w:asciiTheme="minorHAnsi" w:hAnsiTheme="minorHAnsi" w:cstheme="minorHAnsi"/>
                <w:b/>
                <w:bCs/>
                <w:sz w:val="26"/>
                <w:szCs w:val="26"/>
              </w:rPr>
              <w:t>are</w:t>
            </w:r>
            <w:r w:rsidRPr="00E71375">
              <w:rPr>
                <w:rFonts w:asciiTheme="minorHAnsi" w:hAnsiTheme="minorHAnsi" w:cstheme="minorHAnsi"/>
                <w:b/>
                <w:bCs/>
                <w:sz w:val="26"/>
                <w:szCs w:val="26"/>
              </w:rPr>
              <w:t xml:space="preserve"> </w:t>
            </w:r>
            <w:r w:rsidR="00B9761D" w:rsidRPr="00E71375">
              <w:rPr>
                <w:rFonts w:asciiTheme="minorHAnsi" w:hAnsiTheme="minorHAnsi" w:cstheme="minorHAnsi"/>
                <w:b/>
                <w:bCs/>
                <w:sz w:val="26"/>
                <w:szCs w:val="26"/>
              </w:rPr>
              <w:t>on the</w:t>
            </w:r>
            <w:r w:rsidR="00EB4EA7" w:rsidRPr="00E71375">
              <w:rPr>
                <w:rFonts w:asciiTheme="minorHAnsi" w:hAnsiTheme="minorHAnsi" w:cstheme="minorHAnsi"/>
                <w:b/>
                <w:bCs/>
                <w:sz w:val="26"/>
                <w:szCs w:val="26"/>
              </w:rPr>
              <w:t xml:space="preserve"> </w:t>
            </w:r>
            <w:r w:rsidRPr="00E71375">
              <w:rPr>
                <w:rFonts w:asciiTheme="minorHAnsi" w:hAnsiTheme="minorHAnsi" w:cstheme="minorHAnsi"/>
                <w:b/>
                <w:bCs/>
                <w:sz w:val="26"/>
                <w:szCs w:val="26"/>
              </w:rPr>
              <w:t>church</w:t>
            </w:r>
            <w:r w:rsidR="00304E32" w:rsidRPr="00E71375">
              <w:rPr>
                <w:rFonts w:asciiTheme="minorHAnsi" w:hAnsiTheme="minorHAnsi" w:cstheme="minorHAnsi"/>
                <w:b/>
                <w:bCs/>
                <w:sz w:val="26"/>
                <w:szCs w:val="26"/>
              </w:rPr>
              <w:t xml:space="preserve"> </w:t>
            </w:r>
          </w:p>
          <w:p w14:paraId="563FCF51" w14:textId="0B899E7A" w:rsidR="0009215B" w:rsidRPr="0072625B" w:rsidRDefault="00686FC1" w:rsidP="008E77D0">
            <w:pPr>
              <w:pBdr>
                <w:top w:val="single" w:sz="4" w:space="1" w:color="auto"/>
                <w:left w:val="single" w:sz="4" w:space="4" w:color="auto"/>
                <w:bottom w:val="single" w:sz="4" w:space="1" w:color="auto"/>
                <w:right w:val="single" w:sz="4" w:space="4" w:color="auto"/>
              </w:pBdr>
              <w:tabs>
                <w:tab w:val="left" w:pos="2940"/>
              </w:tabs>
              <w:rPr>
                <w:rStyle w:val="Hyperlink"/>
                <w:rFonts w:asciiTheme="minorHAnsi" w:hAnsiTheme="minorHAnsi" w:cstheme="minorHAnsi"/>
                <w:b/>
                <w:bCs/>
                <w:sz w:val="22"/>
                <w:szCs w:val="22"/>
              </w:rPr>
            </w:pPr>
            <w:r>
              <w:rPr>
                <w:rFonts w:asciiTheme="minorHAnsi" w:hAnsiTheme="minorHAnsi" w:cstheme="minorHAnsi"/>
                <w:b/>
                <w:bCs/>
                <w:sz w:val="26"/>
                <w:szCs w:val="26"/>
              </w:rPr>
              <w:t xml:space="preserve">                                                  </w:t>
            </w:r>
            <w:r w:rsidR="00304E32" w:rsidRPr="00E71375">
              <w:rPr>
                <w:rFonts w:asciiTheme="minorHAnsi" w:hAnsiTheme="minorHAnsi" w:cstheme="minorHAnsi"/>
                <w:b/>
                <w:bCs/>
                <w:sz w:val="26"/>
                <w:szCs w:val="26"/>
              </w:rPr>
              <w:t>w</w:t>
            </w:r>
            <w:r w:rsidR="00D47966" w:rsidRPr="00E71375">
              <w:rPr>
                <w:rFonts w:asciiTheme="minorHAnsi" w:hAnsiTheme="minorHAnsi" w:cstheme="minorHAnsi"/>
                <w:b/>
                <w:bCs/>
                <w:sz w:val="26"/>
                <w:szCs w:val="26"/>
              </w:rPr>
              <w:t>ebsite at</w:t>
            </w:r>
            <w:r w:rsidR="00A03AA0">
              <w:rPr>
                <w:rFonts w:asciiTheme="minorHAnsi" w:hAnsiTheme="minorHAnsi" w:cstheme="minorHAnsi"/>
                <w:b/>
                <w:bCs/>
                <w:sz w:val="26"/>
                <w:szCs w:val="26"/>
              </w:rPr>
              <w:t xml:space="preserve"> </w:t>
            </w:r>
            <w:hyperlink r:id="rId9" w:history="1">
              <w:r w:rsidR="00A03AA0" w:rsidRPr="009B54A9">
                <w:rPr>
                  <w:rStyle w:val="Hyperlink"/>
                  <w:rFonts w:asciiTheme="minorHAnsi" w:hAnsiTheme="minorHAnsi" w:cstheme="minorHAnsi"/>
                  <w:b/>
                  <w:bCs/>
                  <w:sz w:val="26"/>
                  <w:szCs w:val="26"/>
                </w:rPr>
                <w:t>www.stmatthewskt6.org</w:t>
              </w:r>
            </w:hyperlink>
            <w:r w:rsidR="007239BB" w:rsidRPr="00E71375">
              <w:rPr>
                <w:rStyle w:val="Hyperlink"/>
                <w:rFonts w:asciiTheme="minorHAnsi" w:hAnsiTheme="minorHAnsi" w:cstheme="minorHAnsi"/>
                <w:b/>
                <w:bCs/>
                <w:color w:val="auto"/>
                <w:sz w:val="26"/>
                <w:szCs w:val="26"/>
              </w:rPr>
              <w:t xml:space="preserve"> </w:t>
            </w:r>
            <w:r w:rsidR="007239BB" w:rsidRPr="00E71375">
              <w:rPr>
                <w:rStyle w:val="Hyperlink"/>
                <w:rFonts w:asciiTheme="minorHAnsi" w:hAnsiTheme="minorHAnsi" w:cstheme="minorHAnsi"/>
                <w:b/>
                <w:bCs/>
                <w:sz w:val="26"/>
                <w:szCs w:val="26"/>
              </w:rPr>
              <w:t xml:space="preserve"> </w:t>
            </w:r>
          </w:p>
          <w:p w14:paraId="2C18923D" w14:textId="0996D0C4" w:rsidR="00317600" w:rsidRDefault="008A11D0" w:rsidP="00EA5937">
            <w:pPr>
              <w:pStyle w:val="NormalWeb"/>
              <w:shd w:val="clear" w:color="auto" w:fill="FFFFFF"/>
              <w:tabs>
                <w:tab w:val="left" w:pos="1515"/>
              </w:tabs>
              <w:spacing w:before="0" w:beforeAutospacing="0" w:after="0" w:afterAutospacing="0"/>
              <w:rPr>
                <w:rFonts w:asciiTheme="minorHAnsi" w:eastAsia="Arial Unicode MS" w:hAnsiTheme="minorHAnsi" w:cstheme="minorHAnsi"/>
                <w:b/>
                <w:bCs/>
                <w:sz w:val="28"/>
                <w:szCs w:val="28"/>
              </w:rPr>
            </w:pPr>
            <w:r>
              <w:rPr>
                <w:rFonts w:asciiTheme="minorHAnsi" w:eastAsia="Arial Unicode MS" w:hAnsiTheme="minorHAnsi" w:cstheme="minorHAnsi"/>
                <w:b/>
                <w:bCs/>
                <w:sz w:val="28"/>
                <w:szCs w:val="28"/>
              </w:rPr>
              <w:t xml:space="preserve">Monday       </w:t>
            </w:r>
            <w:r w:rsidR="00D169D0">
              <w:rPr>
                <w:rFonts w:asciiTheme="minorHAnsi" w:eastAsia="Arial Unicode MS" w:hAnsiTheme="minorHAnsi" w:cstheme="minorHAnsi"/>
                <w:b/>
                <w:bCs/>
                <w:sz w:val="28"/>
                <w:szCs w:val="28"/>
              </w:rPr>
              <w:t xml:space="preserve">  </w:t>
            </w:r>
            <w:r>
              <w:rPr>
                <w:rFonts w:asciiTheme="minorHAnsi" w:eastAsia="Arial Unicode MS" w:hAnsiTheme="minorHAnsi" w:cstheme="minorHAnsi"/>
                <w:b/>
                <w:bCs/>
                <w:sz w:val="28"/>
                <w:szCs w:val="28"/>
              </w:rPr>
              <w:t xml:space="preserve"> </w:t>
            </w:r>
            <w:r w:rsidR="00484B86">
              <w:rPr>
                <w:rFonts w:asciiTheme="minorHAnsi" w:eastAsia="Arial Unicode MS" w:hAnsiTheme="minorHAnsi" w:cstheme="minorHAnsi"/>
                <w:b/>
                <w:bCs/>
                <w:sz w:val="28"/>
                <w:szCs w:val="28"/>
              </w:rPr>
              <w:t>30th</w:t>
            </w:r>
            <w:r>
              <w:rPr>
                <w:rFonts w:asciiTheme="minorHAnsi" w:eastAsia="Arial Unicode MS" w:hAnsiTheme="minorHAnsi" w:cstheme="minorHAnsi"/>
                <w:b/>
                <w:bCs/>
                <w:sz w:val="28"/>
                <w:szCs w:val="28"/>
              </w:rPr>
              <w:t xml:space="preserve">  </w:t>
            </w:r>
            <w:r w:rsidR="00EA750B">
              <w:rPr>
                <w:rFonts w:asciiTheme="minorHAnsi" w:eastAsia="Arial Unicode MS" w:hAnsiTheme="minorHAnsi" w:cstheme="minorHAnsi"/>
                <w:b/>
                <w:bCs/>
                <w:sz w:val="28"/>
                <w:szCs w:val="28"/>
              </w:rPr>
              <w:t xml:space="preserve"> </w:t>
            </w:r>
            <w:r w:rsidR="004C23EF">
              <w:rPr>
                <w:rFonts w:asciiTheme="minorHAnsi" w:eastAsia="Arial Unicode MS" w:hAnsiTheme="minorHAnsi" w:cstheme="minorHAnsi"/>
                <w:b/>
                <w:bCs/>
                <w:sz w:val="28"/>
                <w:szCs w:val="28"/>
              </w:rPr>
              <w:t xml:space="preserve"> </w:t>
            </w:r>
            <w:r>
              <w:rPr>
                <w:rFonts w:asciiTheme="minorHAnsi" w:eastAsia="Arial Unicode MS" w:hAnsiTheme="minorHAnsi" w:cstheme="minorHAnsi"/>
                <w:b/>
                <w:bCs/>
                <w:sz w:val="28"/>
                <w:szCs w:val="28"/>
              </w:rPr>
              <w:t>10.00am</w:t>
            </w:r>
            <w:r w:rsidR="00D169D0">
              <w:rPr>
                <w:rFonts w:asciiTheme="minorHAnsi" w:eastAsia="Arial Unicode MS" w:hAnsiTheme="minorHAnsi" w:cstheme="minorHAnsi"/>
                <w:b/>
                <w:bCs/>
                <w:sz w:val="28"/>
                <w:szCs w:val="28"/>
              </w:rPr>
              <w:t xml:space="preserve"> </w:t>
            </w:r>
            <w:r>
              <w:rPr>
                <w:rFonts w:asciiTheme="minorHAnsi" w:eastAsia="Arial Unicode MS" w:hAnsiTheme="minorHAnsi" w:cstheme="minorHAnsi"/>
                <w:b/>
                <w:bCs/>
                <w:sz w:val="28"/>
                <w:szCs w:val="28"/>
              </w:rPr>
              <w:t xml:space="preserve">  Brunch </w:t>
            </w:r>
            <w:proofErr w:type="gramStart"/>
            <w:r>
              <w:rPr>
                <w:rFonts w:asciiTheme="minorHAnsi" w:eastAsia="Arial Unicode MS" w:hAnsiTheme="minorHAnsi" w:cstheme="minorHAnsi"/>
                <w:b/>
                <w:bCs/>
                <w:sz w:val="28"/>
                <w:szCs w:val="28"/>
              </w:rPr>
              <w:t xml:space="preserve">Bunch </w:t>
            </w:r>
            <w:r w:rsidR="004C23EF">
              <w:rPr>
                <w:rFonts w:asciiTheme="minorHAnsi" w:eastAsia="Arial Unicode MS" w:hAnsiTheme="minorHAnsi" w:cstheme="minorHAnsi"/>
                <w:b/>
                <w:bCs/>
                <w:sz w:val="28"/>
                <w:szCs w:val="28"/>
              </w:rPr>
              <w:t>:</w:t>
            </w:r>
            <w:proofErr w:type="gramEnd"/>
            <w:r w:rsidR="004C23EF">
              <w:rPr>
                <w:rFonts w:asciiTheme="minorHAnsi" w:eastAsia="Arial Unicode MS" w:hAnsiTheme="minorHAnsi" w:cstheme="minorHAnsi"/>
                <w:b/>
                <w:bCs/>
                <w:sz w:val="28"/>
                <w:szCs w:val="28"/>
              </w:rPr>
              <w:t xml:space="preserve"> Sitzler Room</w:t>
            </w:r>
            <w:r>
              <w:rPr>
                <w:rFonts w:asciiTheme="minorHAnsi" w:eastAsia="Arial Unicode MS" w:hAnsiTheme="minorHAnsi" w:cstheme="minorHAnsi"/>
                <w:b/>
                <w:bCs/>
                <w:sz w:val="28"/>
                <w:szCs w:val="28"/>
              </w:rPr>
              <w:t xml:space="preserve">  </w:t>
            </w:r>
          </w:p>
          <w:p w14:paraId="46BBF64F" w14:textId="2F977C42" w:rsidR="00094FD8" w:rsidRDefault="001F2D73" w:rsidP="00EA5937">
            <w:pPr>
              <w:pStyle w:val="NormalWeb"/>
              <w:shd w:val="clear" w:color="auto" w:fill="FFFFFF"/>
              <w:tabs>
                <w:tab w:val="left" w:pos="1515"/>
              </w:tabs>
              <w:spacing w:before="0" w:beforeAutospacing="0" w:after="0" w:afterAutospacing="0"/>
              <w:rPr>
                <w:rFonts w:asciiTheme="minorHAnsi" w:eastAsia="Arial Unicode MS" w:hAnsiTheme="minorHAnsi" w:cstheme="minorHAnsi"/>
                <w:b/>
                <w:bCs/>
                <w:sz w:val="28"/>
                <w:szCs w:val="28"/>
              </w:rPr>
            </w:pPr>
            <w:r>
              <w:rPr>
                <w:rFonts w:asciiTheme="minorHAnsi" w:eastAsia="Arial Unicode MS" w:hAnsiTheme="minorHAnsi" w:cstheme="minorHAnsi"/>
                <w:b/>
                <w:bCs/>
                <w:sz w:val="28"/>
                <w:szCs w:val="28"/>
              </w:rPr>
              <w:t xml:space="preserve">Thursday    </w:t>
            </w:r>
            <w:r w:rsidR="00653EC4">
              <w:rPr>
                <w:rFonts w:asciiTheme="minorHAnsi" w:eastAsia="Arial Unicode MS" w:hAnsiTheme="minorHAnsi" w:cstheme="minorHAnsi"/>
                <w:b/>
                <w:bCs/>
                <w:sz w:val="28"/>
                <w:szCs w:val="28"/>
              </w:rPr>
              <w:t xml:space="preserve"> </w:t>
            </w:r>
            <w:r w:rsidR="00E75062">
              <w:rPr>
                <w:rFonts w:asciiTheme="minorHAnsi" w:eastAsia="Arial Unicode MS" w:hAnsiTheme="minorHAnsi" w:cstheme="minorHAnsi"/>
                <w:b/>
                <w:bCs/>
                <w:sz w:val="28"/>
                <w:szCs w:val="28"/>
              </w:rPr>
              <w:t xml:space="preserve"> </w:t>
            </w:r>
            <w:r w:rsidR="00596447">
              <w:rPr>
                <w:rFonts w:asciiTheme="minorHAnsi" w:eastAsia="Arial Unicode MS" w:hAnsiTheme="minorHAnsi" w:cstheme="minorHAnsi"/>
                <w:b/>
                <w:bCs/>
                <w:sz w:val="28"/>
                <w:szCs w:val="28"/>
              </w:rPr>
              <w:t xml:space="preserve"> </w:t>
            </w:r>
            <w:r w:rsidR="008E66C5">
              <w:rPr>
                <w:rFonts w:asciiTheme="minorHAnsi" w:eastAsia="Arial Unicode MS" w:hAnsiTheme="minorHAnsi" w:cstheme="minorHAnsi"/>
                <w:b/>
                <w:bCs/>
                <w:sz w:val="28"/>
                <w:szCs w:val="28"/>
              </w:rPr>
              <w:t xml:space="preserve"> </w:t>
            </w:r>
            <w:r w:rsidR="00FD76A3">
              <w:rPr>
                <w:rFonts w:asciiTheme="minorHAnsi" w:eastAsia="Arial Unicode MS" w:hAnsiTheme="minorHAnsi" w:cstheme="minorHAnsi"/>
                <w:b/>
                <w:bCs/>
                <w:sz w:val="28"/>
                <w:szCs w:val="28"/>
              </w:rPr>
              <w:t>2</w:t>
            </w:r>
            <w:r w:rsidR="00E327DA">
              <w:rPr>
                <w:rFonts w:asciiTheme="minorHAnsi" w:eastAsia="Arial Unicode MS" w:hAnsiTheme="minorHAnsi" w:cstheme="minorHAnsi"/>
                <w:b/>
                <w:bCs/>
                <w:sz w:val="28"/>
                <w:szCs w:val="28"/>
              </w:rPr>
              <w:t>nd</w:t>
            </w:r>
            <w:r w:rsidR="00027C70">
              <w:rPr>
                <w:rFonts w:asciiTheme="minorHAnsi" w:eastAsia="Arial Unicode MS" w:hAnsiTheme="minorHAnsi" w:cstheme="minorHAnsi"/>
                <w:b/>
                <w:bCs/>
                <w:sz w:val="28"/>
                <w:szCs w:val="28"/>
              </w:rPr>
              <w:t xml:space="preserve">  </w:t>
            </w:r>
            <w:r w:rsidR="00EA750B">
              <w:rPr>
                <w:rFonts w:asciiTheme="minorHAnsi" w:eastAsia="Arial Unicode MS" w:hAnsiTheme="minorHAnsi" w:cstheme="minorHAnsi"/>
                <w:b/>
                <w:bCs/>
                <w:sz w:val="28"/>
                <w:szCs w:val="28"/>
              </w:rPr>
              <w:t xml:space="preserve"> </w:t>
            </w:r>
            <w:r w:rsidR="00027C70">
              <w:rPr>
                <w:rFonts w:asciiTheme="minorHAnsi" w:eastAsia="Arial Unicode MS" w:hAnsiTheme="minorHAnsi" w:cstheme="minorHAnsi"/>
                <w:b/>
                <w:bCs/>
                <w:sz w:val="28"/>
                <w:szCs w:val="28"/>
              </w:rPr>
              <w:t xml:space="preserve"> </w:t>
            </w:r>
            <w:r w:rsidR="00E327DA">
              <w:rPr>
                <w:rFonts w:asciiTheme="minorHAnsi" w:eastAsia="Arial Unicode MS" w:hAnsiTheme="minorHAnsi" w:cstheme="minorHAnsi"/>
                <w:b/>
                <w:bCs/>
                <w:sz w:val="28"/>
                <w:szCs w:val="28"/>
              </w:rPr>
              <w:t xml:space="preserve"> </w:t>
            </w:r>
            <w:r w:rsidR="00530724">
              <w:rPr>
                <w:rFonts w:asciiTheme="minorHAnsi" w:eastAsia="Arial Unicode MS" w:hAnsiTheme="minorHAnsi" w:cstheme="minorHAnsi"/>
                <w:b/>
                <w:bCs/>
                <w:sz w:val="28"/>
                <w:szCs w:val="28"/>
              </w:rPr>
              <w:t xml:space="preserve"> </w:t>
            </w:r>
            <w:r w:rsidR="009F0AA4">
              <w:rPr>
                <w:rFonts w:asciiTheme="minorHAnsi" w:eastAsia="Arial Unicode MS" w:hAnsiTheme="minorHAnsi" w:cstheme="minorHAnsi"/>
                <w:b/>
                <w:bCs/>
                <w:sz w:val="28"/>
                <w:szCs w:val="28"/>
              </w:rPr>
              <w:t>10</w:t>
            </w:r>
            <w:r w:rsidR="005678C5">
              <w:rPr>
                <w:rFonts w:asciiTheme="minorHAnsi" w:eastAsia="Arial Unicode MS" w:hAnsiTheme="minorHAnsi" w:cstheme="minorHAnsi"/>
                <w:b/>
                <w:bCs/>
                <w:sz w:val="28"/>
                <w:szCs w:val="28"/>
              </w:rPr>
              <w:t>.</w:t>
            </w:r>
            <w:r w:rsidR="009F0AA4">
              <w:rPr>
                <w:rFonts w:asciiTheme="minorHAnsi" w:eastAsia="Arial Unicode MS" w:hAnsiTheme="minorHAnsi" w:cstheme="minorHAnsi"/>
                <w:b/>
                <w:bCs/>
                <w:sz w:val="28"/>
                <w:szCs w:val="28"/>
              </w:rPr>
              <w:t>00</w:t>
            </w:r>
            <w:r w:rsidR="005678C5">
              <w:rPr>
                <w:rFonts w:asciiTheme="minorHAnsi" w:eastAsia="Arial Unicode MS" w:hAnsiTheme="minorHAnsi" w:cstheme="minorHAnsi"/>
                <w:b/>
                <w:bCs/>
                <w:sz w:val="28"/>
                <w:szCs w:val="28"/>
              </w:rPr>
              <w:t>am</w:t>
            </w:r>
            <w:r w:rsidR="00743A28">
              <w:rPr>
                <w:rFonts w:asciiTheme="minorHAnsi" w:eastAsia="Arial Unicode MS" w:hAnsiTheme="minorHAnsi" w:cstheme="minorHAnsi"/>
                <w:b/>
                <w:bCs/>
                <w:sz w:val="28"/>
                <w:szCs w:val="28"/>
              </w:rPr>
              <w:t xml:space="preserve"> </w:t>
            </w:r>
            <w:r w:rsidR="00D169D0">
              <w:rPr>
                <w:rFonts w:asciiTheme="minorHAnsi" w:eastAsia="Arial Unicode MS" w:hAnsiTheme="minorHAnsi" w:cstheme="minorHAnsi"/>
                <w:b/>
                <w:bCs/>
                <w:sz w:val="28"/>
                <w:szCs w:val="28"/>
              </w:rPr>
              <w:t xml:space="preserve"> </w:t>
            </w:r>
            <w:r w:rsidR="0062268F">
              <w:rPr>
                <w:rFonts w:asciiTheme="minorHAnsi" w:eastAsia="Arial Unicode MS" w:hAnsiTheme="minorHAnsi" w:cstheme="minorHAnsi"/>
                <w:b/>
                <w:bCs/>
                <w:sz w:val="28"/>
                <w:szCs w:val="28"/>
              </w:rPr>
              <w:t xml:space="preserve"> </w:t>
            </w:r>
            <w:r w:rsidR="0036672E">
              <w:rPr>
                <w:rFonts w:asciiTheme="minorHAnsi" w:eastAsia="Arial Unicode MS" w:hAnsiTheme="minorHAnsi" w:cstheme="minorHAnsi"/>
                <w:b/>
                <w:bCs/>
                <w:sz w:val="28"/>
                <w:szCs w:val="28"/>
              </w:rPr>
              <w:t xml:space="preserve">Smarties Craft Group: </w:t>
            </w:r>
            <w:r w:rsidR="00706E95">
              <w:rPr>
                <w:rFonts w:asciiTheme="minorHAnsi" w:eastAsia="Arial Unicode MS" w:hAnsiTheme="minorHAnsi" w:cstheme="minorHAnsi"/>
                <w:b/>
                <w:bCs/>
                <w:sz w:val="28"/>
                <w:szCs w:val="28"/>
              </w:rPr>
              <w:t>Sitzler Room</w:t>
            </w:r>
            <w:r w:rsidR="0037309A">
              <w:rPr>
                <w:rFonts w:asciiTheme="minorHAnsi" w:eastAsia="Arial Unicode MS" w:hAnsiTheme="minorHAnsi" w:cstheme="minorHAnsi"/>
                <w:b/>
                <w:bCs/>
                <w:sz w:val="28"/>
                <w:szCs w:val="28"/>
              </w:rPr>
              <w:t xml:space="preserve">    </w:t>
            </w:r>
          </w:p>
          <w:p w14:paraId="3CAD1E5A" w14:textId="3137ACE4" w:rsidR="0022268F" w:rsidRDefault="00094FD8" w:rsidP="00EA5937">
            <w:pPr>
              <w:pStyle w:val="NormalWeb"/>
              <w:shd w:val="clear" w:color="auto" w:fill="FFFFFF"/>
              <w:tabs>
                <w:tab w:val="left" w:pos="1515"/>
              </w:tabs>
              <w:spacing w:before="0" w:beforeAutospacing="0" w:after="0" w:afterAutospacing="0"/>
              <w:rPr>
                <w:rFonts w:asciiTheme="minorHAnsi" w:eastAsia="Arial Unicode MS" w:hAnsiTheme="minorHAnsi" w:cstheme="minorHAnsi"/>
                <w:b/>
                <w:bCs/>
                <w:sz w:val="28"/>
                <w:szCs w:val="28"/>
              </w:rPr>
            </w:pPr>
            <w:r>
              <w:rPr>
                <w:rFonts w:asciiTheme="minorHAnsi" w:eastAsia="Arial Unicode MS" w:hAnsiTheme="minorHAnsi" w:cstheme="minorHAnsi"/>
                <w:b/>
                <w:bCs/>
                <w:sz w:val="28"/>
                <w:szCs w:val="28"/>
              </w:rPr>
              <w:t xml:space="preserve">                                    </w:t>
            </w:r>
            <w:r w:rsidR="00D169D0">
              <w:rPr>
                <w:rFonts w:asciiTheme="minorHAnsi" w:eastAsia="Arial Unicode MS" w:hAnsiTheme="minorHAnsi" w:cstheme="minorHAnsi"/>
                <w:b/>
                <w:bCs/>
                <w:sz w:val="28"/>
                <w:szCs w:val="28"/>
              </w:rPr>
              <w:t xml:space="preserve"> </w:t>
            </w:r>
            <w:r>
              <w:rPr>
                <w:rFonts w:asciiTheme="minorHAnsi" w:eastAsia="Arial Unicode MS" w:hAnsiTheme="minorHAnsi" w:cstheme="minorHAnsi"/>
                <w:b/>
                <w:bCs/>
                <w:sz w:val="28"/>
                <w:szCs w:val="28"/>
              </w:rPr>
              <w:t xml:space="preserve">  6.30pm   </w:t>
            </w:r>
            <w:r w:rsidR="0062268F">
              <w:rPr>
                <w:rFonts w:asciiTheme="minorHAnsi" w:eastAsia="Arial Unicode MS" w:hAnsiTheme="minorHAnsi" w:cstheme="minorHAnsi"/>
                <w:b/>
                <w:bCs/>
                <w:sz w:val="28"/>
                <w:szCs w:val="28"/>
              </w:rPr>
              <w:t xml:space="preserve"> </w:t>
            </w:r>
            <w:r>
              <w:rPr>
                <w:rFonts w:asciiTheme="minorHAnsi" w:eastAsia="Arial Unicode MS" w:hAnsiTheme="minorHAnsi" w:cstheme="minorHAnsi"/>
                <w:b/>
                <w:bCs/>
                <w:sz w:val="28"/>
                <w:szCs w:val="28"/>
              </w:rPr>
              <w:t xml:space="preserve">Choir Practice    </w:t>
            </w:r>
            <w:r w:rsidR="0037309A">
              <w:rPr>
                <w:rFonts w:asciiTheme="minorHAnsi" w:eastAsia="Arial Unicode MS" w:hAnsiTheme="minorHAnsi" w:cstheme="minorHAnsi"/>
                <w:b/>
                <w:bCs/>
                <w:sz w:val="28"/>
                <w:szCs w:val="28"/>
              </w:rPr>
              <w:t xml:space="preserve">     </w:t>
            </w:r>
          </w:p>
          <w:p w14:paraId="429C7B30" w14:textId="7E703649" w:rsidR="00D1516C" w:rsidRDefault="00FE5B5B" w:rsidP="00EA5937">
            <w:pPr>
              <w:pStyle w:val="NormalWeb"/>
              <w:shd w:val="clear" w:color="auto" w:fill="FFFFFF"/>
              <w:tabs>
                <w:tab w:val="left" w:pos="1515"/>
              </w:tabs>
              <w:spacing w:before="0" w:beforeAutospacing="0" w:after="0" w:afterAutospacing="0"/>
              <w:rPr>
                <w:rFonts w:asciiTheme="minorHAnsi" w:eastAsia="Arial Unicode MS" w:hAnsiTheme="minorHAnsi" w:cstheme="minorHAnsi"/>
                <w:b/>
                <w:bCs/>
                <w:sz w:val="28"/>
                <w:szCs w:val="28"/>
              </w:rPr>
            </w:pPr>
            <w:r>
              <w:rPr>
                <w:rFonts w:asciiTheme="minorHAnsi" w:eastAsia="Arial Unicode MS" w:hAnsiTheme="minorHAnsi" w:cstheme="minorHAnsi"/>
                <w:b/>
                <w:bCs/>
                <w:sz w:val="28"/>
                <w:szCs w:val="28"/>
              </w:rPr>
              <w:t>Friday</w:t>
            </w:r>
            <w:r w:rsidR="00307B57">
              <w:rPr>
                <w:rFonts w:asciiTheme="minorHAnsi" w:eastAsia="Arial Unicode MS" w:hAnsiTheme="minorHAnsi" w:cstheme="minorHAnsi"/>
                <w:b/>
                <w:bCs/>
                <w:sz w:val="28"/>
                <w:szCs w:val="28"/>
              </w:rPr>
              <w:t xml:space="preserve"> </w:t>
            </w:r>
            <w:r w:rsidR="00D1516C">
              <w:rPr>
                <w:rFonts w:asciiTheme="minorHAnsi" w:eastAsia="Arial Unicode MS" w:hAnsiTheme="minorHAnsi" w:cstheme="minorHAnsi"/>
                <w:b/>
                <w:bCs/>
                <w:sz w:val="28"/>
                <w:szCs w:val="28"/>
              </w:rPr>
              <w:t xml:space="preserve">             4</w:t>
            </w:r>
            <w:r w:rsidR="00ED7C33">
              <w:rPr>
                <w:rFonts w:asciiTheme="minorHAnsi" w:eastAsia="Arial Unicode MS" w:hAnsiTheme="minorHAnsi" w:cstheme="minorHAnsi"/>
                <w:b/>
                <w:bCs/>
                <w:sz w:val="28"/>
                <w:szCs w:val="28"/>
              </w:rPr>
              <w:t>th</w:t>
            </w:r>
            <w:r w:rsidR="00D1516C">
              <w:rPr>
                <w:rFonts w:asciiTheme="minorHAnsi" w:eastAsia="Arial Unicode MS" w:hAnsiTheme="minorHAnsi" w:cstheme="minorHAnsi"/>
                <w:b/>
                <w:bCs/>
                <w:sz w:val="28"/>
                <w:szCs w:val="28"/>
              </w:rPr>
              <w:t xml:space="preserve">        </w:t>
            </w:r>
            <w:r w:rsidR="00307B57">
              <w:rPr>
                <w:rFonts w:asciiTheme="minorHAnsi" w:eastAsia="Arial Unicode MS" w:hAnsiTheme="minorHAnsi" w:cstheme="minorHAnsi"/>
                <w:b/>
                <w:bCs/>
                <w:sz w:val="28"/>
                <w:szCs w:val="28"/>
              </w:rPr>
              <w:t xml:space="preserve">  </w:t>
            </w:r>
            <w:r w:rsidR="00473F30">
              <w:rPr>
                <w:rFonts w:asciiTheme="minorHAnsi" w:eastAsia="Arial Unicode MS" w:hAnsiTheme="minorHAnsi" w:cstheme="minorHAnsi"/>
                <w:b/>
                <w:bCs/>
                <w:sz w:val="28"/>
                <w:szCs w:val="28"/>
              </w:rPr>
              <w:t xml:space="preserve">               </w:t>
            </w:r>
            <w:r w:rsidR="00D1516C">
              <w:rPr>
                <w:rFonts w:asciiTheme="minorHAnsi" w:eastAsia="Arial Unicode MS" w:hAnsiTheme="minorHAnsi" w:cstheme="minorHAnsi"/>
                <w:b/>
                <w:bCs/>
                <w:sz w:val="28"/>
                <w:szCs w:val="28"/>
              </w:rPr>
              <w:t xml:space="preserve"> </w:t>
            </w:r>
            <w:r w:rsidR="00473F30">
              <w:rPr>
                <w:rFonts w:asciiTheme="minorHAnsi" w:eastAsia="Arial Unicode MS" w:hAnsiTheme="minorHAnsi" w:cstheme="minorHAnsi"/>
                <w:b/>
                <w:bCs/>
                <w:sz w:val="28"/>
                <w:szCs w:val="28"/>
              </w:rPr>
              <w:t xml:space="preserve">KCAH “Big Sleep Out” </w:t>
            </w:r>
            <w:r w:rsidR="00B91967">
              <w:rPr>
                <w:rFonts w:asciiTheme="minorHAnsi" w:eastAsia="Arial Unicode MS" w:hAnsiTheme="minorHAnsi" w:cstheme="minorHAnsi"/>
                <w:b/>
                <w:bCs/>
                <w:sz w:val="28"/>
                <w:szCs w:val="28"/>
              </w:rPr>
              <w:t xml:space="preserve">at All Saints </w:t>
            </w:r>
            <w:r w:rsidR="00CD2483">
              <w:rPr>
                <w:rFonts w:asciiTheme="minorHAnsi" w:eastAsia="Arial Unicode MS" w:hAnsiTheme="minorHAnsi" w:cstheme="minorHAnsi"/>
                <w:b/>
                <w:bCs/>
                <w:sz w:val="28"/>
                <w:szCs w:val="28"/>
              </w:rPr>
              <w:t>Church</w:t>
            </w:r>
            <w:r w:rsidR="00FC06C7">
              <w:rPr>
                <w:rFonts w:asciiTheme="minorHAnsi" w:eastAsia="Arial Unicode MS" w:hAnsiTheme="minorHAnsi" w:cstheme="minorHAnsi"/>
                <w:b/>
                <w:bCs/>
                <w:sz w:val="28"/>
                <w:szCs w:val="28"/>
              </w:rPr>
              <w:t xml:space="preserve"> </w:t>
            </w:r>
            <w:r w:rsidR="00CD2483">
              <w:rPr>
                <w:rFonts w:asciiTheme="minorHAnsi" w:eastAsia="Arial Unicode MS" w:hAnsiTheme="minorHAnsi" w:cstheme="minorHAnsi"/>
                <w:b/>
                <w:bCs/>
                <w:sz w:val="28"/>
                <w:szCs w:val="28"/>
              </w:rPr>
              <w:t xml:space="preserve">- </w:t>
            </w:r>
            <w:r w:rsidR="00CD2483" w:rsidRPr="00CD2483">
              <w:rPr>
                <w:rFonts w:asciiTheme="minorHAnsi" w:eastAsia="Arial Unicode MS" w:hAnsiTheme="minorHAnsi" w:cstheme="minorHAnsi"/>
              </w:rPr>
              <w:t>see notice</w:t>
            </w:r>
            <w:r w:rsidR="00B91967">
              <w:rPr>
                <w:rFonts w:asciiTheme="minorHAnsi" w:eastAsia="Arial Unicode MS" w:hAnsiTheme="minorHAnsi" w:cstheme="minorHAnsi"/>
                <w:b/>
                <w:bCs/>
                <w:sz w:val="28"/>
                <w:szCs w:val="28"/>
              </w:rPr>
              <w:t xml:space="preserve"> </w:t>
            </w:r>
          </w:p>
          <w:p w14:paraId="563FCF5B" w14:textId="3C064A13" w:rsidR="008A1D56" w:rsidRPr="00A24C89" w:rsidRDefault="00AF39A9" w:rsidP="00E75062">
            <w:pPr>
              <w:pStyle w:val="NormalWeb"/>
              <w:shd w:val="clear" w:color="auto" w:fill="FFFFFF"/>
              <w:tabs>
                <w:tab w:val="left" w:pos="1596"/>
                <w:tab w:val="left" w:pos="2730"/>
              </w:tabs>
              <w:spacing w:before="0" w:beforeAutospacing="0" w:after="0" w:afterAutospacing="0"/>
              <w:rPr>
                <w:rFonts w:asciiTheme="minorHAnsi" w:hAnsiTheme="minorHAnsi" w:cstheme="minorHAnsi"/>
                <w:b/>
                <w:bCs/>
                <w:sz w:val="36"/>
                <w:szCs w:val="36"/>
              </w:rPr>
            </w:pPr>
            <w:r w:rsidRPr="00A24C89">
              <w:rPr>
                <w:rFonts w:asciiTheme="minorHAnsi" w:eastAsia="Arial Unicode MS" w:hAnsiTheme="minorHAnsi" w:cstheme="minorHAnsi"/>
                <w:b/>
                <w:bCs/>
                <w:sz w:val="36"/>
                <w:szCs w:val="36"/>
              </w:rPr>
              <w:t>Sunda</w:t>
            </w:r>
            <w:r w:rsidR="00A93984" w:rsidRPr="00A24C89">
              <w:rPr>
                <w:rFonts w:asciiTheme="minorHAnsi" w:eastAsia="Arial Unicode MS" w:hAnsiTheme="minorHAnsi" w:cstheme="minorHAnsi"/>
                <w:b/>
                <w:bCs/>
                <w:sz w:val="36"/>
                <w:szCs w:val="36"/>
              </w:rPr>
              <w:t>y</w:t>
            </w:r>
            <w:r w:rsidR="009F0EF8" w:rsidRPr="00A24C89">
              <w:rPr>
                <w:rFonts w:asciiTheme="minorHAnsi" w:eastAsia="Arial Unicode MS" w:hAnsiTheme="minorHAnsi" w:cstheme="minorHAnsi"/>
                <w:b/>
                <w:bCs/>
                <w:sz w:val="36"/>
                <w:szCs w:val="36"/>
              </w:rPr>
              <w:t xml:space="preserve"> </w:t>
            </w:r>
            <w:r w:rsidR="00780812" w:rsidRPr="00A24C89">
              <w:rPr>
                <w:rFonts w:asciiTheme="minorHAnsi" w:eastAsia="Arial Unicode MS" w:hAnsiTheme="minorHAnsi" w:cstheme="minorHAnsi"/>
                <w:b/>
                <w:bCs/>
                <w:sz w:val="36"/>
                <w:szCs w:val="36"/>
              </w:rPr>
              <w:t xml:space="preserve"> </w:t>
            </w:r>
            <w:r w:rsidR="00271F4F" w:rsidRPr="00A24C89">
              <w:rPr>
                <w:rFonts w:asciiTheme="minorHAnsi" w:eastAsia="Arial Unicode MS" w:hAnsiTheme="minorHAnsi" w:cstheme="minorHAnsi"/>
                <w:b/>
                <w:bCs/>
                <w:sz w:val="36"/>
                <w:szCs w:val="36"/>
              </w:rPr>
              <w:t xml:space="preserve"> </w:t>
            </w:r>
            <w:r w:rsidR="00E75062" w:rsidRPr="00A24C89">
              <w:rPr>
                <w:rFonts w:asciiTheme="minorHAnsi" w:eastAsia="Arial Unicode MS" w:hAnsiTheme="minorHAnsi" w:cstheme="minorHAnsi"/>
                <w:b/>
                <w:bCs/>
                <w:sz w:val="36"/>
                <w:szCs w:val="36"/>
              </w:rPr>
              <w:t xml:space="preserve"> </w:t>
            </w:r>
            <w:r w:rsidR="0028725F">
              <w:rPr>
                <w:rFonts w:asciiTheme="minorHAnsi" w:eastAsia="Arial Unicode MS" w:hAnsiTheme="minorHAnsi" w:cstheme="minorHAnsi"/>
                <w:b/>
                <w:bCs/>
                <w:sz w:val="36"/>
                <w:szCs w:val="36"/>
              </w:rPr>
              <w:t xml:space="preserve">  </w:t>
            </w:r>
            <w:r w:rsidR="00E0318F">
              <w:rPr>
                <w:rFonts w:asciiTheme="minorHAnsi" w:eastAsia="Arial Unicode MS" w:hAnsiTheme="minorHAnsi" w:cstheme="minorHAnsi"/>
                <w:b/>
                <w:bCs/>
                <w:sz w:val="36"/>
                <w:szCs w:val="36"/>
              </w:rPr>
              <w:t>6</w:t>
            </w:r>
            <w:r w:rsidR="000A79E6">
              <w:rPr>
                <w:rFonts w:asciiTheme="minorHAnsi" w:eastAsia="Arial Unicode MS" w:hAnsiTheme="minorHAnsi" w:cstheme="minorHAnsi"/>
                <w:b/>
                <w:bCs/>
                <w:sz w:val="36"/>
                <w:szCs w:val="36"/>
              </w:rPr>
              <w:t>th</w:t>
            </w:r>
            <w:r w:rsidR="00780812" w:rsidRPr="00A24C89">
              <w:rPr>
                <w:rFonts w:asciiTheme="minorHAnsi" w:hAnsiTheme="minorHAnsi" w:cstheme="minorHAnsi"/>
                <w:b/>
                <w:bCs/>
                <w:sz w:val="36"/>
                <w:szCs w:val="36"/>
              </w:rPr>
              <w:t xml:space="preserve">  </w:t>
            </w:r>
            <w:r w:rsidR="000D495A">
              <w:rPr>
                <w:rFonts w:asciiTheme="minorHAnsi" w:hAnsiTheme="minorHAnsi" w:cstheme="minorHAnsi"/>
                <w:b/>
                <w:bCs/>
                <w:sz w:val="36"/>
                <w:szCs w:val="36"/>
              </w:rPr>
              <w:t xml:space="preserve">  </w:t>
            </w:r>
            <w:r w:rsidR="000E147B">
              <w:rPr>
                <w:rFonts w:asciiTheme="minorHAnsi" w:hAnsiTheme="minorHAnsi" w:cstheme="minorHAnsi"/>
                <w:b/>
                <w:bCs/>
                <w:sz w:val="36"/>
                <w:szCs w:val="36"/>
              </w:rPr>
              <w:t xml:space="preserve">   </w:t>
            </w:r>
            <w:r w:rsidR="000D495A">
              <w:rPr>
                <w:rFonts w:asciiTheme="minorHAnsi" w:hAnsiTheme="minorHAnsi" w:cstheme="minorHAnsi"/>
                <w:b/>
                <w:bCs/>
                <w:sz w:val="36"/>
                <w:szCs w:val="36"/>
              </w:rPr>
              <w:t xml:space="preserve"> </w:t>
            </w:r>
            <w:r w:rsidR="00E327DA" w:rsidRPr="00CD2483">
              <w:rPr>
                <w:rFonts w:asciiTheme="minorHAnsi" w:hAnsiTheme="minorHAnsi" w:cstheme="minorHAnsi"/>
                <w:b/>
                <w:bCs/>
                <w:sz w:val="36"/>
                <w:szCs w:val="36"/>
                <w:u w:val="single"/>
              </w:rPr>
              <w:t>Nine</w:t>
            </w:r>
            <w:r w:rsidR="005619E5" w:rsidRPr="002A3936">
              <w:rPr>
                <w:rFonts w:asciiTheme="minorHAnsi" w:hAnsiTheme="minorHAnsi" w:cstheme="minorHAnsi"/>
                <w:b/>
                <w:bCs/>
                <w:sz w:val="36"/>
                <w:szCs w:val="36"/>
                <w:u w:val="single"/>
              </w:rPr>
              <w:t>t</w:t>
            </w:r>
            <w:r w:rsidR="005619E5" w:rsidRPr="00A24C89">
              <w:rPr>
                <w:rFonts w:asciiTheme="minorHAnsi" w:hAnsiTheme="minorHAnsi" w:cstheme="minorHAnsi"/>
                <w:b/>
                <w:bCs/>
                <w:sz w:val="36"/>
                <w:szCs w:val="36"/>
                <w:u w:val="single"/>
              </w:rPr>
              <w:t>eenth</w:t>
            </w:r>
            <w:r w:rsidR="00C851F1" w:rsidRPr="00A24C89">
              <w:rPr>
                <w:rFonts w:asciiTheme="minorHAnsi" w:hAnsiTheme="minorHAnsi" w:cstheme="minorHAnsi"/>
                <w:b/>
                <w:bCs/>
                <w:sz w:val="36"/>
                <w:szCs w:val="36"/>
                <w:u w:val="single"/>
              </w:rPr>
              <w:t xml:space="preserve"> Sunday after Trinity</w:t>
            </w:r>
            <w:r w:rsidR="004C6FE5" w:rsidRPr="00A24C89">
              <w:rPr>
                <w:rFonts w:asciiTheme="minorHAnsi" w:hAnsiTheme="minorHAnsi" w:cstheme="minorHAnsi"/>
                <w:b/>
                <w:bCs/>
                <w:sz w:val="36"/>
                <w:szCs w:val="36"/>
              </w:rPr>
              <w:t xml:space="preserve"> </w:t>
            </w:r>
          </w:p>
          <w:p w14:paraId="797E799C" w14:textId="56B61B17" w:rsidR="00331508" w:rsidRPr="00160120" w:rsidRDefault="00B21AEA" w:rsidP="00B20294">
            <w:pPr>
              <w:pStyle w:val="DecimalAligned"/>
              <w:tabs>
                <w:tab w:val="clear" w:pos="360"/>
                <w:tab w:val="left" w:pos="90"/>
                <w:tab w:val="left" w:pos="1601"/>
                <w:tab w:val="left" w:pos="3554"/>
                <w:tab w:val="left" w:pos="4428"/>
              </w:tabs>
              <w:spacing w:after="0" w:line="240" w:lineRule="auto"/>
              <w:ind w:left="17"/>
              <w:rPr>
                <w:rFonts w:cstheme="minorHAnsi"/>
                <w:b/>
                <w:bCs/>
                <w:sz w:val="40"/>
                <w:szCs w:val="40"/>
                <w:u w:val="single"/>
              </w:rPr>
            </w:pPr>
            <w:r w:rsidRPr="00160120">
              <w:rPr>
                <w:rFonts w:cstheme="minorHAnsi"/>
                <w:b/>
                <w:bCs/>
                <w:sz w:val="40"/>
                <w:szCs w:val="40"/>
              </w:rPr>
              <w:t xml:space="preserve">                 </w:t>
            </w:r>
            <w:r w:rsidR="00331508" w:rsidRPr="00160120">
              <w:rPr>
                <w:rFonts w:cstheme="minorHAnsi"/>
                <w:b/>
                <w:bCs/>
                <w:sz w:val="40"/>
                <w:szCs w:val="40"/>
              </w:rPr>
              <w:t xml:space="preserve">             </w:t>
            </w:r>
            <w:r w:rsidR="000E147B" w:rsidRPr="00160120">
              <w:rPr>
                <w:rFonts w:cstheme="minorHAnsi"/>
                <w:b/>
                <w:bCs/>
                <w:sz w:val="40"/>
                <w:szCs w:val="40"/>
              </w:rPr>
              <w:t xml:space="preserve">        </w:t>
            </w:r>
            <w:r w:rsidR="00331508" w:rsidRPr="00160120">
              <w:rPr>
                <w:rFonts w:cstheme="minorHAnsi"/>
                <w:b/>
                <w:bCs/>
                <w:sz w:val="40"/>
                <w:szCs w:val="40"/>
              </w:rPr>
              <w:t xml:space="preserve"> </w:t>
            </w:r>
            <w:r w:rsidR="00331508" w:rsidRPr="00160120">
              <w:rPr>
                <w:rFonts w:cstheme="minorHAnsi"/>
                <w:b/>
                <w:bCs/>
                <w:sz w:val="40"/>
                <w:szCs w:val="40"/>
                <w:u w:val="single"/>
              </w:rPr>
              <w:t>Harvest Festival</w:t>
            </w:r>
            <w:r w:rsidR="00160120" w:rsidRPr="00160120">
              <w:rPr>
                <w:rFonts w:cstheme="minorHAnsi"/>
                <w:b/>
                <w:bCs/>
                <w:sz w:val="40"/>
                <w:szCs w:val="40"/>
              </w:rPr>
              <w:t xml:space="preserve">  </w:t>
            </w:r>
            <w:r w:rsidR="00AF7843" w:rsidRPr="00160120">
              <w:rPr>
                <w:rFonts w:cstheme="minorHAnsi"/>
                <w:b/>
                <w:bCs/>
                <w:sz w:val="40"/>
                <w:szCs w:val="40"/>
              </w:rPr>
              <w:t xml:space="preserve"> </w:t>
            </w:r>
            <w:r w:rsidR="00AF7843" w:rsidRPr="00526B90">
              <w:rPr>
                <w:rFonts w:cstheme="minorHAnsi"/>
                <w:sz w:val="28"/>
                <w:szCs w:val="28"/>
              </w:rPr>
              <w:t>see notice</w:t>
            </w:r>
          </w:p>
          <w:p w14:paraId="0F6B55E8" w14:textId="7AB3077B" w:rsidR="00B20294" w:rsidRPr="00160120" w:rsidRDefault="00B21AEA" w:rsidP="00B20294">
            <w:pPr>
              <w:pStyle w:val="DecimalAligned"/>
              <w:tabs>
                <w:tab w:val="clear" w:pos="360"/>
                <w:tab w:val="left" w:pos="90"/>
                <w:tab w:val="left" w:pos="1601"/>
                <w:tab w:val="left" w:pos="3554"/>
                <w:tab w:val="left" w:pos="4428"/>
              </w:tabs>
              <w:spacing w:after="0" w:line="240" w:lineRule="auto"/>
              <w:ind w:left="17"/>
              <w:rPr>
                <w:rFonts w:cstheme="minorHAnsi"/>
                <w:b/>
                <w:bCs/>
                <w:sz w:val="40"/>
                <w:szCs w:val="40"/>
              </w:rPr>
            </w:pPr>
            <w:r w:rsidRPr="00160120">
              <w:rPr>
                <w:rFonts w:cstheme="minorHAnsi"/>
                <w:b/>
                <w:bCs/>
                <w:sz w:val="40"/>
                <w:szCs w:val="40"/>
              </w:rPr>
              <w:t xml:space="preserve">  </w:t>
            </w:r>
            <w:r w:rsidR="000E147B" w:rsidRPr="00160120">
              <w:rPr>
                <w:rFonts w:cstheme="minorHAnsi"/>
                <w:b/>
                <w:bCs/>
                <w:sz w:val="40"/>
                <w:szCs w:val="40"/>
              </w:rPr>
              <w:t xml:space="preserve">                                </w:t>
            </w:r>
            <w:r w:rsidR="00C870E3" w:rsidRPr="00160120">
              <w:rPr>
                <w:rFonts w:cstheme="minorHAnsi"/>
                <w:b/>
                <w:bCs/>
                <w:sz w:val="40"/>
                <w:szCs w:val="40"/>
              </w:rPr>
              <w:t>9</w:t>
            </w:r>
            <w:r w:rsidR="008129AD" w:rsidRPr="00160120">
              <w:rPr>
                <w:rFonts w:cstheme="minorHAnsi"/>
                <w:b/>
                <w:bCs/>
                <w:sz w:val="40"/>
                <w:szCs w:val="40"/>
              </w:rPr>
              <w:t>.</w:t>
            </w:r>
            <w:r w:rsidR="00FC7BF8" w:rsidRPr="00160120">
              <w:rPr>
                <w:rFonts w:cstheme="minorHAnsi"/>
                <w:b/>
                <w:bCs/>
                <w:sz w:val="40"/>
                <w:szCs w:val="40"/>
              </w:rPr>
              <w:t>00</w:t>
            </w:r>
            <w:r w:rsidR="008129AD" w:rsidRPr="00160120">
              <w:rPr>
                <w:rFonts w:cstheme="minorHAnsi"/>
                <w:b/>
                <w:bCs/>
                <w:sz w:val="40"/>
                <w:szCs w:val="40"/>
              </w:rPr>
              <w:t xml:space="preserve">am </w:t>
            </w:r>
            <w:r w:rsidR="00504B89" w:rsidRPr="00160120">
              <w:rPr>
                <w:rFonts w:cstheme="minorHAnsi"/>
                <w:b/>
                <w:bCs/>
                <w:sz w:val="40"/>
                <w:szCs w:val="40"/>
              </w:rPr>
              <w:t xml:space="preserve">  </w:t>
            </w:r>
            <w:r w:rsidR="007471C7" w:rsidRPr="00160120">
              <w:rPr>
                <w:rFonts w:cstheme="minorHAnsi"/>
                <w:b/>
                <w:bCs/>
                <w:sz w:val="40"/>
                <w:szCs w:val="40"/>
              </w:rPr>
              <w:t>Holy Communion</w:t>
            </w:r>
            <w:r w:rsidR="0002108A" w:rsidRPr="00160120">
              <w:rPr>
                <w:rFonts w:cstheme="minorHAnsi"/>
                <w:b/>
                <w:bCs/>
                <w:sz w:val="40"/>
                <w:szCs w:val="40"/>
              </w:rPr>
              <w:t xml:space="preserve"> </w:t>
            </w:r>
            <w:r w:rsidR="00B04A45" w:rsidRPr="00160120">
              <w:rPr>
                <w:rFonts w:cstheme="minorHAnsi"/>
                <w:b/>
                <w:bCs/>
                <w:sz w:val="40"/>
                <w:szCs w:val="40"/>
              </w:rPr>
              <w:t xml:space="preserve"> </w:t>
            </w:r>
          </w:p>
          <w:p w14:paraId="563FCF5E" w14:textId="2434EBC2" w:rsidR="006B21FA" w:rsidRPr="00504B89" w:rsidRDefault="00B20294" w:rsidP="00F27569">
            <w:pPr>
              <w:pStyle w:val="DecimalAligned"/>
              <w:tabs>
                <w:tab w:val="clear" w:pos="360"/>
                <w:tab w:val="left" w:pos="90"/>
                <w:tab w:val="left" w:pos="1601"/>
                <w:tab w:val="left" w:pos="3554"/>
                <w:tab w:val="left" w:pos="4428"/>
              </w:tabs>
              <w:spacing w:after="0" w:line="240" w:lineRule="auto"/>
              <w:ind w:left="17"/>
              <w:rPr>
                <w:rFonts w:cstheme="minorHAnsi"/>
                <w:b/>
                <w:bCs/>
                <w:sz w:val="32"/>
                <w:szCs w:val="32"/>
              </w:rPr>
            </w:pPr>
            <w:r w:rsidRPr="00160120">
              <w:rPr>
                <w:rFonts w:cstheme="minorHAnsi"/>
                <w:b/>
                <w:bCs/>
                <w:sz w:val="40"/>
                <w:szCs w:val="40"/>
              </w:rPr>
              <w:t xml:space="preserve">      </w:t>
            </w:r>
            <w:r w:rsidR="00817C58" w:rsidRPr="00160120">
              <w:rPr>
                <w:rFonts w:cstheme="minorHAnsi"/>
                <w:b/>
                <w:bCs/>
                <w:sz w:val="40"/>
                <w:szCs w:val="40"/>
              </w:rPr>
              <w:t xml:space="preserve">       </w:t>
            </w:r>
            <w:r w:rsidR="004B2F42" w:rsidRPr="00160120">
              <w:rPr>
                <w:rFonts w:cstheme="minorHAnsi"/>
                <w:b/>
                <w:bCs/>
                <w:sz w:val="40"/>
                <w:szCs w:val="40"/>
              </w:rPr>
              <w:t xml:space="preserve">    </w:t>
            </w:r>
            <w:r w:rsidR="00817C58" w:rsidRPr="00160120">
              <w:rPr>
                <w:rFonts w:cstheme="minorHAnsi"/>
                <w:b/>
                <w:bCs/>
                <w:sz w:val="40"/>
                <w:szCs w:val="40"/>
              </w:rPr>
              <w:t>10.</w:t>
            </w:r>
            <w:r w:rsidR="00DF5A2E" w:rsidRPr="00160120">
              <w:rPr>
                <w:rFonts w:cstheme="minorHAnsi"/>
                <w:b/>
                <w:bCs/>
                <w:sz w:val="40"/>
                <w:szCs w:val="40"/>
              </w:rPr>
              <w:t>45</w:t>
            </w:r>
            <w:r w:rsidR="00817C58" w:rsidRPr="00160120">
              <w:rPr>
                <w:rFonts w:cstheme="minorHAnsi"/>
                <w:b/>
                <w:bCs/>
                <w:sz w:val="40"/>
                <w:szCs w:val="40"/>
              </w:rPr>
              <w:t>am</w:t>
            </w:r>
            <w:r w:rsidR="00114325" w:rsidRPr="00160120">
              <w:rPr>
                <w:rFonts w:cstheme="minorHAnsi"/>
                <w:b/>
                <w:bCs/>
                <w:sz w:val="40"/>
                <w:szCs w:val="40"/>
              </w:rPr>
              <w:t xml:space="preserve"> </w:t>
            </w:r>
            <w:r w:rsidR="00E03CE9" w:rsidRPr="00160120">
              <w:rPr>
                <w:rFonts w:cstheme="minorHAnsi"/>
                <w:b/>
                <w:bCs/>
                <w:sz w:val="40"/>
                <w:szCs w:val="40"/>
              </w:rPr>
              <w:t xml:space="preserve">Worship Together </w:t>
            </w:r>
            <w:r w:rsidR="00B5578B" w:rsidRPr="00160120">
              <w:rPr>
                <w:rFonts w:cstheme="minorHAnsi"/>
                <w:b/>
                <w:bCs/>
                <w:sz w:val="40"/>
                <w:szCs w:val="40"/>
              </w:rPr>
              <w:t>for all ages and stages</w:t>
            </w:r>
            <w:r w:rsidR="00282E13" w:rsidRPr="00160120">
              <w:rPr>
                <w:rFonts w:cstheme="minorHAnsi"/>
                <w:b/>
                <w:bCs/>
                <w:sz w:val="40"/>
                <w:szCs w:val="40"/>
              </w:rPr>
              <w:t xml:space="preserve">  </w:t>
            </w:r>
          </w:p>
        </w:tc>
      </w:tr>
    </w:tbl>
    <w:p w14:paraId="1ADB39F4" w14:textId="77777777" w:rsidR="009A0397" w:rsidRDefault="009A0397" w:rsidP="007212BA">
      <w:pPr>
        <w:shd w:val="clear" w:color="auto" w:fill="FFFFFF"/>
        <w:rPr>
          <w:rStyle w:val="Strong"/>
          <w:rFonts w:asciiTheme="minorHAnsi" w:hAnsiTheme="minorHAnsi" w:cstheme="minorHAnsi"/>
          <w:sz w:val="32"/>
          <w:szCs w:val="32"/>
          <w:u w:val="single"/>
          <w:bdr w:val="none" w:sz="0" w:space="0" w:color="auto" w:frame="1"/>
          <w:shd w:val="clear" w:color="auto" w:fill="FFFFFF"/>
        </w:rPr>
      </w:pPr>
    </w:p>
    <w:p w14:paraId="5D8A35DC" w14:textId="17E3D7D1" w:rsidR="00E03CE9" w:rsidRDefault="00073520" w:rsidP="007212BA">
      <w:pPr>
        <w:shd w:val="clear" w:color="auto" w:fill="FFFFFF"/>
        <w:rPr>
          <w:rFonts w:asciiTheme="minorHAnsi" w:hAnsiTheme="minorHAnsi" w:cstheme="minorHAnsi"/>
          <w:b/>
          <w:bCs/>
          <w:color w:val="40404F"/>
          <w:sz w:val="26"/>
          <w:szCs w:val="26"/>
          <w:bdr w:val="none" w:sz="0" w:space="0" w:color="auto" w:frame="1"/>
          <w:shd w:val="clear" w:color="auto" w:fill="FFFFFF"/>
        </w:rPr>
      </w:pPr>
      <w:r w:rsidRPr="00676885">
        <w:rPr>
          <w:rStyle w:val="Strong"/>
          <w:rFonts w:asciiTheme="minorHAnsi" w:hAnsiTheme="minorHAnsi" w:cstheme="minorHAnsi"/>
          <w:sz w:val="32"/>
          <w:szCs w:val="32"/>
          <w:u w:val="single"/>
          <w:bdr w:val="none" w:sz="0" w:space="0" w:color="auto" w:frame="1"/>
          <w:shd w:val="clear" w:color="auto" w:fill="FFFFFF"/>
        </w:rPr>
        <w:lastRenderedPageBreak/>
        <w:t>Special Announcement - The Revd Caroline Kramer</w:t>
      </w:r>
      <w:r w:rsidRPr="00073520">
        <w:rPr>
          <w:rFonts w:asciiTheme="minorHAnsi" w:hAnsiTheme="minorHAnsi" w:cstheme="minorHAnsi"/>
          <w:color w:val="555555"/>
          <w:sz w:val="21"/>
          <w:szCs w:val="21"/>
        </w:rPr>
        <w:br/>
      </w:r>
      <w:r w:rsidRPr="00B02537">
        <w:rPr>
          <w:rFonts w:asciiTheme="minorHAnsi" w:hAnsiTheme="minorHAnsi" w:cstheme="minorHAnsi"/>
          <w:sz w:val="26"/>
          <w:szCs w:val="26"/>
          <w:bdr w:val="none" w:sz="0" w:space="0" w:color="auto" w:frame="1"/>
          <w:shd w:val="clear" w:color="auto" w:fill="FFFFFF"/>
        </w:rPr>
        <w:t xml:space="preserve">We are delighted to announce that the Crown as Patron has approved the appointment of the Revd Caroline Kramer to be Team Rector of the Tolworth, Hook and Surbiton Team, and </w:t>
      </w:r>
      <w:proofErr w:type="gramStart"/>
      <w:r w:rsidRPr="00B02537">
        <w:rPr>
          <w:rFonts w:asciiTheme="minorHAnsi" w:hAnsiTheme="minorHAnsi" w:cstheme="minorHAnsi"/>
          <w:sz w:val="26"/>
          <w:szCs w:val="26"/>
          <w:bdr w:val="none" w:sz="0" w:space="0" w:color="auto" w:frame="1"/>
          <w:shd w:val="clear" w:color="auto" w:fill="FFFFFF"/>
        </w:rPr>
        <w:t>Vicar</w:t>
      </w:r>
      <w:r w:rsidR="00174E88">
        <w:rPr>
          <w:rFonts w:asciiTheme="minorHAnsi" w:hAnsiTheme="minorHAnsi" w:cstheme="minorHAnsi"/>
          <w:sz w:val="26"/>
          <w:szCs w:val="26"/>
          <w:bdr w:val="none" w:sz="0" w:space="0" w:color="auto" w:frame="1"/>
          <w:shd w:val="clear" w:color="auto" w:fill="FFFFFF"/>
        </w:rPr>
        <w:t xml:space="preserve"> </w:t>
      </w:r>
      <w:r w:rsidRPr="00B02537">
        <w:rPr>
          <w:rFonts w:asciiTheme="minorHAnsi" w:hAnsiTheme="minorHAnsi" w:cstheme="minorHAnsi"/>
          <w:sz w:val="26"/>
          <w:szCs w:val="26"/>
          <w:bdr w:val="none" w:sz="0" w:space="0" w:color="auto" w:frame="1"/>
          <w:shd w:val="clear" w:color="auto" w:fill="FFFFFF"/>
        </w:rPr>
        <w:t xml:space="preserve"> of</w:t>
      </w:r>
      <w:proofErr w:type="gramEnd"/>
      <w:r w:rsidRPr="00B02537">
        <w:rPr>
          <w:rFonts w:asciiTheme="minorHAnsi" w:hAnsiTheme="minorHAnsi" w:cstheme="minorHAnsi"/>
          <w:sz w:val="26"/>
          <w:szCs w:val="26"/>
          <w:bdr w:val="none" w:sz="0" w:space="0" w:color="auto" w:frame="1"/>
          <w:shd w:val="clear" w:color="auto" w:fill="FFFFFF"/>
        </w:rPr>
        <w:t xml:space="preserve"> St. Matthew's.  Caroline and her husband Kris will move to Surbiton </w:t>
      </w:r>
      <w:r w:rsidR="007C6939">
        <w:rPr>
          <w:rFonts w:asciiTheme="minorHAnsi" w:hAnsiTheme="minorHAnsi" w:cstheme="minorHAnsi"/>
          <w:sz w:val="26"/>
          <w:szCs w:val="26"/>
          <w:bdr w:val="none" w:sz="0" w:space="0" w:color="auto" w:frame="1"/>
          <w:shd w:val="clear" w:color="auto" w:fill="FFFFFF"/>
        </w:rPr>
        <w:t>very soon now</w:t>
      </w:r>
      <w:r w:rsidRPr="00B02537">
        <w:rPr>
          <w:rFonts w:asciiTheme="minorHAnsi" w:hAnsiTheme="minorHAnsi" w:cstheme="minorHAnsi"/>
          <w:sz w:val="26"/>
          <w:szCs w:val="26"/>
          <w:bdr w:val="none" w:sz="0" w:space="0" w:color="auto" w:frame="1"/>
          <w:shd w:val="clear" w:color="auto" w:fill="FFFFFF"/>
        </w:rPr>
        <w:t xml:space="preserve"> and she will be instituted by the Bishop of Southwark at</w:t>
      </w:r>
      <w:r w:rsidR="00676885">
        <w:rPr>
          <w:rFonts w:asciiTheme="minorHAnsi" w:hAnsiTheme="minorHAnsi" w:cstheme="minorHAnsi"/>
          <w:sz w:val="26"/>
          <w:szCs w:val="26"/>
          <w:bdr w:val="none" w:sz="0" w:space="0" w:color="auto" w:frame="1"/>
          <w:shd w:val="clear" w:color="auto" w:fill="FFFFFF"/>
        </w:rPr>
        <w:t xml:space="preserve"> </w:t>
      </w:r>
      <w:r w:rsidRPr="00B02537">
        <w:rPr>
          <w:rFonts w:asciiTheme="minorHAnsi" w:hAnsiTheme="minorHAnsi" w:cstheme="minorHAnsi"/>
          <w:sz w:val="26"/>
          <w:szCs w:val="26"/>
          <w:bdr w:val="none" w:sz="0" w:space="0" w:color="auto" w:frame="1"/>
          <w:shd w:val="clear" w:color="auto" w:fill="FFFFFF"/>
        </w:rPr>
        <w:t>St</w:t>
      </w:r>
      <w:r w:rsidR="00676885">
        <w:rPr>
          <w:rFonts w:asciiTheme="minorHAnsi" w:hAnsiTheme="minorHAnsi" w:cstheme="minorHAnsi"/>
          <w:sz w:val="26"/>
          <w:szCs w:val="26"/>
          <w:bdr w:val="none" w:sz="0" w:space="0" w:color="auto" w:frame="1"/>
          <w:shd w:val="clear" w:color="auto" w:fill="FFFFFF"/>
        </w:rPr>
        <w:t>.</w:t>
      </w:r>
      <w:r w:rsidRPr="00B02537">
        <w:rPr>
          <w:rFonts w:asciiTheme="minorHAnsi" w:hAnsiTheme="minorHAnsi" w:cstheme="minorHAnsi"/>
          <w:sz w:val="26"/>
          <w:szCs w:val="26"/>
          <w:bdr w:val="none" w:sz="0" w:space="0" w:color="auto" w:frame="1"/>
          <w:shd w:val="clear" w:color="auto" w:fill="FFFFFF"/>
        </w:rPr>
        <w:t xml:space="preserve"> Matthew’s on </w:t>
      </w:r>
      <w:r w:rsidRPr="00150DBA">
        <w:rPr>
          <w:rFonts w:asciiTheme="minorHAnsi" w:hAnsiTheme="minorHAnsi" w:cstheme="minorHAnsi"/>
          <w:b/>
          <w:bCs/>
          <w:sz w:val="26"/>
          <w:szCs w:val="26"/>
          <w:bdr w:val="none" w:sz="0" w:space="0" w:color="auto" w:frame="1"/>
          <w:shd w:val="clear" w:color="auto" w:fill="FFFFFF"/>
        </w:rPr>
        <w:t xml:space="preserve">Wednesday 30th October at 7:30 pm. </w:t>
      </w:r>
      <w:r w:rsidR="0066616C">
        <w:rPr>
          <w:rFonts w:asciiTheme="minorHAnsi" w:hAnsiTheme="minorHAnsi" w:cstheme="minorHAnsi"/>
          <w:b/>
          <w:bCs/>
          <w:sz w:val="26"/>
          <w:szCs w:val="26"/>
          <w:bdr w:val="none" w:sz="0" w:space="0" w:color="auto" w:frame="1"/>
          <w:shd w:val="clear" w:color="auto" w:fill="FFFFFF"/>
        </w:rPr>
        <w:t xml:space="preserve"> </w:t>
      </w:r>
      <w:r w:rsidRPr="00150DBA">
        <w:rPr>
          <w:rFonts w:asciiTheme="minorHAnsi" w:hAnsiTheme="minorHAnsi" w:cstheme="minorHAnsi"/>
          <w:sz w:val="26"/>
          <w:szCs w:val="26"/>
          <w:bdr w:val="none" w:sz="0" w:space="0" w:color="auto" w:frame="1"/>
          <w:shd w:val="clear" w:color="auto" w:fill="FFFFFF"/>
        </w:rPr>
        <w:t>Please keep them in your prayers</w:t>
      </w:r>
      <w:r w:rsidRPr="00150DBA">
        <w:rPr>
          <w:rFonts w:asciiTheme="minorHAnsi" w:hAnsiTheme="minorHAnsi" w:cstheme="minorHAnsi"/>
          <w:b/>
          <w:bCs/>
          <w:color w:val="40404F"/>
          <w:sz w:val="26"/>
          <w:szCs w:val="26"/>
          <w:bdr w:val="none" w:sz="0" w:space="0" w:color="auto" w:frame="1"/>
          <w:shd w:val="clear" w:color="auto" w:fill="FFFFFF"/>
        </w:rPr>
        <w:t>.</w:t>
      </w:r>
    </w:p>
    <w:p w14:paraId="641F591B" w14:textId="77777777" w:rsidR="00D01F4C" w:rsidRPr="00D01F4C" w:rsidRDefault="00D01F4C" w:rsidP="00D01F4C">
      <w:pPr>
        <w:shd w:val="clear" w:color="auto" w:fill="FFFFFF"/>
        <w:tabs>
          <w:tab w:val="left" w:pos="2410"/>
          <w:tab w:val="left" w:pos="3544"/>
          <w:tab w:val="left" w:pos="3686"/>
        </w:tabs>
        <w:rPr>
          <w:rFonts w:asciiTheme="minorHAnsi" w:hAnsiTheme="minorHAnsi" w:cstheme="minorHAnsi"/>
          <w:lang w:eastAsia="en-GB"/>
        </w:rPr>
      </w:pPr>
    </w:p>
    <w:p w14:paraId="18921911" w14:textId="77777777" w:rsidR="00700476" w:rsidRDefault="00D90E92" w:rsidP="00700476">
      <w:pPr>
        <w:spacing w:after="150"/>
        <w:textAlignment w:val="baseline"/>
        <w:outlineLvl w:val="2"/>
        <w:rPr>
          <w:rFonts w:asciiTheme="minorHAnsi" w:hAnsiTheme="minorHAnsi" w:cstheme="minorHAnsi"/>
          <w:b/>
          <w:bCs/>
          <w:sz w:val="28"/>
          <w:szCs w:val="28"/>
          <w:shd w:val="clear" w:color="auto" w:fill="FFFFFF"/>
        </w:rPr>
      </w:pPr>
      <w:r w:rsidRPr="002C299C">
        <w:rPr>
          <w:rFonts w:asciiTheme="minorHAnsi" w:hAnsiTheme="minorHAnsi" w:cstheme="minorHAnsi"/>
          <w:b/>
          <w:bCs/>
          <w:sz w:val="32"/>
          <w:szCs w:val="32"/>
          <w:u w:val="single"/>
          <w:shd w:val="clear" w:color="auto" w:fill="FFFFFF"/>
        </w:rPr>
        <w:t>H</w:t>
      </w:r>
      <w:r w:rsidR="002C299C" w:rsidRPr="002C299C">
        <w:rPr>
          <w:rFonts w:asciiTheme="minorHAnsi" w:hAnsiTheme="minorHAnsi" w:cstheme="minorHAnsi"/>
          <w:b/>
          <w:bCs/>
          <w:sz w:val="32"/>
          <w:szCs w:val="32"/>
          <w:u w:val="single"/>
          <w:shd w:val="clear" w:color="auto" w:fill="FFFFFF"/>
        </w:rPr>
        <w:t>arvest</w:t>
      </w:r>
      <w:r w:rsidRPr="002C299C">
        <w:rPr>
          <w:rFonts w:asciiTheme="minorHAnsi" w:hAnsiTheme="minorHAnsi" w:cstheme="minorHAnsi"/>
          <w:b/>
          <w:bCs/>
          <w:sz w:val="32"/>
          <w:szCs w:val="32"/>
          <w:u w:val="single"/>
          <w:shd w:val="clear" w:color="auto" w:fill="FFFFFF"/>
        </w:rPr>
        <w:t xml:space="preserve"> </w:t>
      </w:r>
      <w:r w:rsidR="00681D01" w:rsidRPr="002C299C">
        <w:rPr>
          <w:rFonts w:asciiTheme="minorHAnsi" w:hAnsiTheme="minorHAnsi" w:cstheme="minorHAnsi"/>
          <w:b/>
          <w:bCs/>
          <w:sz w:val="32"/>
          <w:szCs w:val="32"/>
          <w:u w:val="single"/>
          <w:shd w:val="clear" w:color="auto" w:fill="FFFFFF"/>
        </w:rPr>
        <w:t>F</w:t>
      </w:r>
      <w:r w:rsidR="002C299C" w:rsidRPr="002C299C">
        <w:rPr>
          <w:rFonts w:asciiTheme="minorHAnsi" w:hAnsiTheme="minorHAnsi" w:cstheme="minorHAnsi"/>
          <w:b/>
          <w:bCs/>
          <w:sz w:val="32"/>
          <w:szCs w:val="32"/>
          <w:u w:val="single"/>
          <w:shd w:val="clear" w:color="auto" w:fill="FFFFFF"/>
        </w:rPr>
        <w:t>estival</w:t>
      </w:r>
      <w:r w:rsidR="00577A56">
        <w:rPr>
          <w:rFonts w:asciiTheme="minorHAnsi" w:hAnsiTheme="minorHAnsi" w:cstheme="minorHAnsi"/>
          <w:b/>
          <w:bCs/>
          <w:sz w:val="32"/>
          <w:szCs w:val="32"/>
          <w:u w:val="single"/>
          <w:shd w:val="clear" w:color="auto" w:fill="FFFFFF"/>
        </w:rPr>
        <w:t xml:space="preserve"> </w:t>
      </w:r>
      <w:proofErr w:type="gramStart"/>
      <w:r w:rsidR="00C23DC0" w:rsidRPr="002C299C">
        <w:rPr>
          <w:rFonts w:asciiTheme="minorHAnsi" w:hAnsiTheme="minorHAnsi" w:cstheme="minorHAnsi"/>
          <w:b/>
          <w:bCs/>
          <w:sz w:val="26"/>
          <w:szCs w:val="26"/>
          <w:shd w:val="clear" w:color="auto" w:fill="FFFFFF"/>
        </w:rPr>
        <w:t>-</w:t>
      </w:r>
      <w:r w:rsidR="003575A8" w:rsidRPr="002C299C">
        <w:rPr>
          <w:rFonts w:asciiTheme="minorHAnsi" w:hAnsiTheme="minorHAnsi" w:cstheme="minorHAnsi"/>
          <w:b/>
          <w:bCs/>
          <w:sz w:val="26"/>
          <w:szCs w:val="26"/>
          <w:shd w:val="clear" w:color="auto" w:fill="FFFFFF"/>
        </w:rPr>
        <w:t xml:space="preserve"> </w:t>
      </w:r>
      <w:r w:rsidR="00C23DC0" w:rsidRPr="002C299C">
        <w:rPr>
          <w:rFonts w:asciiTheme="minorHAnsi" w:hAnsiTheme="minorHAnsi" w:cstheme="minorHAnsi"/>
          <w:b/>
          <w:bCs/>
          <w:sz w:val="26"/>
          <w:szCs w:val="26"/>
          <w:shd w:val="clear" w:color="auto" w:fill="FFFFFF"/>
        </w:rPr>
        <w:t xml:space="preserve"> </w:t>
      </w:r>
      <w:r w:rsidR="00C23DC0" w:rsidRPr="002C299C">
        <w:rPr>
          <w:rFonts w:asciiTheme="minorHAnsi" w:hAnsiTheme="minorHAnsi" w:cstheme="minorHAnsi"/>
          <w:sz w:val="26"/>
          <w:szCs w:val="26"/>
          <w:shd w:val="clear" w:color="auto" w:fill="FFFFFF"/>
        </w:rPr>
        <w:t>Next</w:t>
      </w:r>
      <w:proofErr w:type="gramEnd"/>
      <w:r w:rsidR="00C23DC0" w:rsidRPr="002C299C">
        <w:rPr>
          <w:rFonts w:asciiTheme="minorHAnsi" w:hAnsiTheme="minorHAnsi" w:cstheme="minorHAnsi"/>
          <w:sz w:val="26"/>
          <w:szCs w:val="26"/>
          <w:shd w:val="clear" w:color="auto" w:fill="FFFFFF"/>
        </w:rPr>
        <w:t xml:space="preserve"> week</w:t>
      </w:r>
      <w:r w:rsidR="00C539F3" w:rsidRPr="002C299C">
        <w:rPr>
          <w:rFonts w:asciiTheme="minorHAnsi" w:hAnsiTheme="minorHAnsi" w:cstheme="minorHAnsi"/>
          <w:sz w:val="26"/>
          <w:szCs w:val="26"/>
          <w:shd w:val="clear" w:color="auto" w:fill="FFFFFF"/>
        </w:rPr>
        <w:t xml:space="preserve"> </w:t>
      </w:r>
      <w:r w:rsidR="00C23DC0" w:rsidRPr="002C299C">
        <w:rPr>
          <w:rFonts w:asciiTheme="minorHAnsi" w:hAnsiTheme="minorHAnsi" w:cstheme="minorHAnsi"/>
          <w:sz w:val="26"/>
          <w:szCs w:val="26"/>
          <w:shd w:val="clear" w:color="auto" w:fill="FFFFFF"/>
        </w:rPr>
        <w:t xml:space="preserve">we celebrate </w:t>
      </w:r>
      <w:r w:rsidR="00D04938" w:rsidRPr="002C299C">
        <w:rPr>
          <w:rFonts w:asciiTheme="minorHAnsi" w:hAnsiTheme="minorHAnsi" w:cstheme="minorHAnsi"/>
          <w:sz w:val="26"/>
          <w:szCs w:val="26"/>
          <w:shd w:val="clear" w:color="auto" w:fill="FFFFFF"/>
        </w:rPr>
        <w:t>Harvest at separate services</w:t>
      </w:r>
      <w:r w:rsidR="00FA75F7" w:rsidRPr="002C299C">
        <w:rPr>
          <w:rFonts w:asciiTheme="minorHAnsi" w:hAnsiTheme="minorHAnsi" w:cstheme="minorHAnsi"/>
          <w:sz w:val="26"/>
          <w:szCs w:val="26"/>
          <w:shd w:val="clear" w:color="auto" w:fill="FFFFFF"/>
        </w:rPr>
        <w:t xml:space="preserve">. </w:t>
      </w:r>
      <w:r w:rsidR="000340F8" w:rsidRPr="002C299C">
        <w:rPr>
          <w:rFonts w:asciiTheme="minorHAnsi" w:hAnsiTheme="minorHAnsi" w:cstheme="minorHAnsi"/>
          <w:sz w:val="26"/>
          <w:szCs w:val="26"/>
          <w:shd w:val="clear" w:color="auto" w:fill="FFFFFF"/>
        </w:rPr>
        <w:t xml:space="preserve">   </w:t>
      </w:r>
      <w:r w:rsidR="002C299C">
        <w:rPr>
          <w:rFonts w:asciiTheme="minorHAnsi" w:hAnsiTheme="minorHAnsi" w:cstheme="minorHAnsi"/>
          <w:sz w:val="26"/>
          <w:szCs w:val="26"/>
          <w:shd w:val="clear" w:color="auto" w:fill="FFFFFF"/>
        </w:rPr>
        <w:t xml:space="preserve">            </w:t>
      </w:r>
      <w:r w:rsidR="000340F8" w:rsidRPr="002C299C">
        <w:rPr>
          <w:rFonts w:asciiTheme="minorHAnsi" w:hAnsiTheme="minorHAnsi" w:cstheme="minorHAnsi"/>
          <w:sz w:val="26"/>
          <w:szCs w:val="26"/>
          <w:shd w:val="clear" w:color="auto" w:fill="FFFFFF"/>
        </w:rPr>
        <w:t xml:space="preserve">                   </w:t>
      </w:r>
      <w:r w:rsidR="00180EB1" w:rsidRPr="002C299C">
        <w:rPr>
          <w:rFonts w:asciiTheme="minorHAnsi" w:hAnsiTheme="minorHAnsi" w:cstheme="minorHAnsi"/>
          <w:sz w:val="26"/>
          <w:szCs w:val="26"/>
          <w:shd w:val="clear" w:color="auto" w:fill="FFFFFF"/>
        </w:rPr>
        <w:t>At these services you are invited to</w:t>
      </w:r>
      <w:r w:rsidR="002613CE" w:rsidRPr="002C299C">
        <w:rPr>
          <w:rFonts w:asciiTheme="minorHAnsi" w:hAnsiTheme="minorHAnsi" w:cstheme="minorHAnsi"/>
          <w:sz w:val="26"/>
          <w:szCs w:val="26"/>
          <w:shd w:val="clear" w:color="auto" w:fill="FFFFFF"/>
        </w:rPr>
        <w:t xml:space="preserve"> </w:t>
      </w:r>
      <w:r w:rsidR="00850AD0" w:rsidRPr="002C299C">
        <w:rPr>
          <w:rFonts w:asciiTheme="minorHAnsi" w:hAnsiTheme="minorHAnsi" w:cstheme="minorHAnsi"/>
          <w:sz w:val="26"/>
          <w:szCs w:val="26"/>
          <w:shd w:val="clear" w:color="auto" w:fill="FFFFFF"/>
        </w:rPr>
        <w:t>do either</w:t>
      </w:r>
      <w:r w:rsidR="00986027" w:rsidRPr="002C299C">
        <w:rPr>
          <w:rFonts w:asciiTheme="minorHAnsi" w:hAnsiTheme="minorHAnsi" w:cstheme="minorHAnsi"/>
          <w:sz w:val="26"/>
          <w:szCs w:val="26"/>
          <w:shd w:val="clear" w:color="auto" w:fill="FFFFFF"/>
        </w:rPr>
        <w:t>,</w:t>
      </w:r>
      <w:r w:rsidR="004572D6" w:rsidRPr="002C299C">
        <w:rPr>
          <w:rFonts w:asciiTheme="minorHAnsi" w:hAnsiTheme="minorHAnsi" w:cstheme="minorHAnsi"/>
          <w:sz w:val="26"/>
          <w:szCs w:val="26"/>
          <w:shd w:val="clear" w:color="auto" w:fill="FFFFFF"/>
        </w:rPr>
        <w:t xml:space="preserve"> </w:t>
      </w:r>
      <w:r w:rsidR="00850AD0" w:rsidRPr="002C299C">
        <w:rPr>
          <w:rFonts w:asciiTheme="minorHAnsi" w:hAnsiTheme="minorHAnsi" w:cstheme="minorHAnsi"/>
          <w:sz w:val="26"/>
          <w:szCs w:val="26"/>
          <w:shd w:val="clear" w:color="auto" w:fill="FFFFFF"/>
        </w:rPr>
        <w:t xml:space="preserve">or both of the </w:t>
      </w:r>
      <w:proofErr w:type="gramStart"/>
      <w:r w:rsidR="00850AD0" w:rsidRPr="002C299C">
        <w:rPr>
          <w:rFonts w:asciiTheme="minorHAnsi" w:hAnsiTheme="minorHAnsi" w:cstheme="minorHAnsi"/>
          <w:sz w:val="26"/>
          <w:szCs w:val="26"/>
          <w:shd w:val="clear" w:color="auto" w:fill="FFFFFF"/>
        </w:rPr>
        <w:t>following</w:t>
      </w:r>
      <w:r w:rsidR="00850AD0">
        <w:rPr>
          <w:rFonts w:asciiTheme="minorHAnsi" w:hAnsiTheme="minorHAnsi" w:cstheme="minorHAnsi"/>
          <w:b/>
          <w:bCs/>
          <w:sz w:val="28"/>
          <w:szCs w:val="28"/>
          <w:shd w:val="clear" w:color="auto" w:fill="FFFFFF"/>
        </w:rPr>
        <w:t xml:space="preserve"> </w:t>
      </w:r>
      <w:r w:rsidR="00323EF2">
        <w:rPr>
          <w:rFonts w:asciiTheme="minorHAnsi" w:hAnsiTheme="minorHAnsi" w:cstheme="minorHAnsi"/>
          <w:b/>
          <w:bCs/>
          <w:sz w:val="28"/>
          <w:szCs w:val="28"/>
          <w:shd w:val="clear" w:color="auto" w:fill="FFFFFF"/>
        </w:rPr>
        <w:t>:</w:t>
      </w:r>
      <w:proofErr w:type="gramEnd"/>
      <w:r w:rsidR="00DB4622">
        <w:rPr>
          <w:rFonts w:asciiTheme="minorHAnsi" w:hAnsiTheme="minorHAnsi" w:cstheme="minorHAnsi"/>
          <w:b/>
          <w:bCs/>
          <w:sz w:val="28"/>
          <w:szCs w:val="28"/>
          <w:shd w:val="clear" w:color="auto" w:fill="FFFFFF"/>
        </w:rPr>
        <w:t xml:space="preserve">     </w:t>
      </w:r>
      <w:r w:rsidR="00723E5A">
        <w:rPr>
          <w:rFonts w:asciiTheme="minorHAnsi" w:hAnsiTheme="minorHAnsi" w:cstheme="minorHAnsi"/>
          <w:b/>
          <w:bCs/>
          <w:sz w:val="28"/>
          <w:szCs w:val="28"/>
          <w:shd w:val="clear" w:color="auto" w:fill="FFFFFF"/>
        </w:rPr>
        <w:t xml:space="preserve"> </w:t>
      </w:r>
    </w:p>
    <w:p w14:paraId="49CFCE82" w14:textId="7CEF0DC2" w:rsidR="00EB49F8" w:rsidRPr="00593749" w:rsidRDefault="00224B58" w:rsidP="000A1143">
      <w:pPr>
        <w:pStyle w:val="ListParagraph"/>
        <w:numPr>
          <w:ilvl w:val="0"/>
          <w:numId w:val="22"/>
        </w:numPr>
        <w:spacing w:after="150"/>
        <w:textAlignment w:val="baseline"/>
        <w:outlineLvl w:val="2"/>
        <w:rPr>
          <w:rFonts w:asciiTheme="minorHAnsi" w:hAnsiTheme="minorHAnsi" w:cstheme="minorHAnsi"/>
          <w:b/>
          <w:bCs/>
          <w:sz w:val="32"/>
          <w:szCs w:val="32"/>
          <w:shd w:val="clear" w:color="auto" w:fill="FFFFFF"/>
        </w:rPr>
      </w:pPr>
      <w:proofErr w:type="gramStart"/>
      <w:r w:rsidRPr="00593749">
        <w:rPr>
          <w:rFonts w:asciiTheme="minorHAnsi" w:hAnsiTheme="minorHAnsi" w:cstheme="minorHAnsi"/>
          <w:b/>
          <w:bCs/>
          <w:sz w:val="32"/>
          <w:szCs w:val="32"/>
          <w:shd w:val="clear" w:color="auto" w:fill="FFFFFF"/>
        </w:rPr>
        <w:t>Make a donation</w:t>
      </w:r>
      <w:proofErr w:type="gramEnd"/>
      <w:r w:rsidRPr="00593749">
        <w:rPr>
          <w:rFonts w:asciiTheme="minorHAnsi" w:hAnsiTheme="minorHAnsi" w:cstheme="minorHAnsi"/>
          <w:b/>
          <w:bCs/>
          <w:sz w:val="32"/>
          <w:szCs w:val="32"/>
          <w:shd w:val="clear" w:color="auto" w:fill="FFFFFF"/>
        </w:rPr>
        <w:t xml:space="preserve"> to </w:t>
      </w:r>
      <w:r w:rsidRPr="00593749">
        <w:rPr>
          <w:rFonts w:asciiTheme="minorHAnsi" w:hAnsiTheme="minorHAnsi" w:cstheme="minorHAnsi"/>
          <w:b/>
          <w:bCs/>
          <w:sz w:val="32"/>
          <w:szCs w:val="32"/>
          <w:u w:val="single"/>
          <w:shd w:val="clear" w:color="auto" w:fill="FFFFFF"/>
        </w:rPr>
        <w:t>Chris</w:t>
      </w:r>
      <w:r w:rsidR="00D00596" w:rsidRPr="00593749">
        <w:rPr>
          <w:rFonts w:asciiTheme="minorHAnsi" w:hAnsiTheme="minorHAnsi" w:cstheme="minorHAnsi"/>
          <w:b/>
          <w:bCs/>
          <w:sz w:val="32"/>
          <w:szCs w:val="32"/>
          <w:u w:val="single"/>
          <w:shd w:val="clear" w:color="auto" w:fill="FFFFFF"/>
        </w:rPr>
        <w:t>tian Aid</w:t>
      </w:r>
      <w:r w:rsidR="00D00596" w:rsidRPr="00593749">
        <w:rPr>
          <w:rFonts w:asciiTheme="minorHAnsi" w:hAnsiTheme="minorHAnsi" w:cstheme="minorHAnsi"/>
          <w:b/>
          <w:bCs/>
          <w:sz w:val="32"/>
          <w:szCs w:val="32"/>
          <w:shd w:val="clear" w:color="auto" w:fill="FFFFFF"/>
        </w:rPr>
        <w:t xml:space="preserve"> Harvest Appeal </w:t>
      </w:r>
      <w:r w:rsidR="00986027" w:rsidRPr="00593749">
        <w:rPr>
          <w:rFonts w:asciiTheme="minorHAnsi" w:hAnsiTheme="minorHAnsi" w:cstheme="minorHAnsi"/>
          <w:b/>
          <w:bCs/>
          <w:sz w:val="32"/>
          <w:szCs w:val="32"/>
          <w:shd w:val="clear" w:color="auto" w:fill="FFFFFF"/>
        </w:rPr>
        <w:t xml:space="preserve">  </w:t>
      </w:r>
    </w:p>
    <w:p w14:paraId="3E40A0B5" w14:textId="43B50A0E" w:rsidR="0014430B" w:rsidRPr="000A1143" w:rsidRDefault="00CB7B89" w:rsidP="000A1143">
      <w:pPr>
        <w:pStyle w:val="ListParagraph"/>
        <w:numPr>
          <w:ilvl w:val="0"/>
          <w:numId w:val="22"/>
        </w:numPr>
        <w:shd w:val="clear" w:color="auto" w:fill="FFFFFF"/>
        <w:tabs>
          <w:tab w:val="left" w:pos="142"/>
          <w:tab w:val="left" w:pos="567"/>
        </w:tabs>
        <w:spacing w:after="150"/>
        <w:textAlignment w:val="baseline"/>
        <w:outlineLvl w:val="2"/>
        <w:rPr>
          <w:rFonts w:asciiTheme="minorHAnsi" w:hAnsiTheme="minorHAnsi" w:cstheme="minorHAnsi"/>
          <w:lang w:eastAsia="en-GB"/>
        </w:rPr>
      </w:pPr>
      <w:r w:rsidRPr="00593749">
        <w:rPr>
          <w:rFonts w:asciiTheme="minorHAnsi" w:hAnsiTheme="minorHAnsi" w:cstheme="minorHAnsi"/>
          <w:b/>
          <w:bCs/>
          <w:sz w:val="32"/>
          <w:szCs w:val="32"/>
          <w:shd w:val="clear" w:color="auto" w:fill="FFFFFF"/>
        </w:rPr>
        <w:t>B</w:t>
      </w:r>
      <w:r w:rsidR="00F3247E" w:rsidRPr="00593749">
        <w:rPr>
          <w:rFonts w:asciiTheme="minorHAnsi" w:hAnsiTheme="minorHAnsi" w:cstheme="minorHAnsi"/>
          <w:b/>
          <w:bCs/>
          <w:sz w:val="32"/>
          <w:szCs w:val="32"/>
          <w:shd w:val="clear" w:color="auto" w:fill="FFFFFF"/>
        </w:rPr>
        <w:t xml:space="preserve">ring non-perishable </w:t>
      </w:r>
      <w:r w:rsidR="00560586" w:rsidRPr="00593749">
        <w:rPr>
          <w:rFonts w:asciiTheme="minorHAnsi" w:hAnsiTheme="minorHAnsi" w:cstheme="minorHAnsi"/>
          <w:b/>
          <w:bCs/>
          <w:sz w:val="32"/>
          <w:szCs w:val="32"/>
          <w:shd w:val="clear" w:color="auto" w:fill="FFFFFF"/>
        </w:rPr>
        <w:t xml:space="preserve">food for </w:t>
      </w:r>
      <w:r w:rsidR="00560586" w:rsidRPr="00593749">
        <w:rPr>
          <w:rFonts w:asciiTheme="minorHAnsi" w:hAnsiTheme="minorHAnsi" w:cstheme="minorHAnsi"/>
          <w:b/>
          <w:bCs/>
          <w:sz w:val="32"/>
          <w:szCs w:val="32"/>
          <w:u w:val="single"/>
          <w:shd w:val="clear" w:color="auto" w:fill="FFFFFF"/>
        </w:rPr>
        <w:t xml:space="preserve">Kingston </w:t>
      </w:r>
      <w:proofErr w:type="spellStart"/>
      <w:r w:rsidR="00CA7EBC" w:rsidRPr="00593749">
        <w:rPr>
          <w:rFonts w:asciiTheme="minorHAnsi" w:hAnsiTheme="minorHAnsi" w:cstheme="minorHAnsi"/>
          <w:b/>
          <w:bCs/>
          <w:sz w:val="32"/>
          <w:szCs w:val="32"/>
          <w:u w:val="single"/>
          <w:shd w:val="clear" w:color="auto" w:fill="FFFFFF"/>
        </w:rPr>
        <w:t>Foodbank</w:t>
      </w:r>
      <w:r w:rsidR="00D32494" w:rsidRPr="000A1143">
        <w:rPr>
          <w:rFonts w:asciiTheme="minorHAnsi" w:hAnsiTheme="minorHAnsi" w:cstheme="minorHAnsi"/>
          <w:b/>
          <w:bCs/>
          <w:sz w:val="28"/>
          <w:szCs w:val="28"/>
          <w:shd w:val="clear" w:color="auto" w:fill="FFFFFF"/>
        </w:rPr>
        <w:t>.</w:t>
      </w:r>
      <w:r w:rsidR="001F2C45" w:rsidRPr="000A1143">
        <w:rPr>
          <w:rFonts w:asciiTheme="minorHAnsi" w:hAnsiTheme="minorHAnsi" w:cstheme="minorHAnsi"/>
          <w:b/>
          <w:bCs/>
          <w:shd w:val="clear" w:color="auto" w:fill="FFFFFF"/>
        </w:rPr>
        <w:t>See</w:t>
      </w:r>
      <w:proofErr w:type="spellEnd"/>
      <w:r w:rsidR="001F2C45" w:rsidRPr="000A1143">
        <w:rPr>
          <w:rFonts w:asciiTheme="minorHAnsi" w:hAnsiTheme="minorHAnsi" w:cstheme="minorHAnsi"/>
          <w:b/>
          <w:bCs/>
          <w:shd w:val="clear" w:color="auto" w:fill="FFFFFF"/>
        </w:rPr>
        <w:t xml:space="preserve"> list </w:t>
      </w:r>
      <w:r w:rsidR="00BB09F6" w:rsidRPr="000A1143">
        <w:rPr>
          <w:rFonts w:asciiTheme="minorHAnsi" w:hAnsiTheme="minorHAnsi" w:cstheme="minorHAnsi"/>
          <w:b/>
          <w:bCs/>
          <w:shd w:val="clear" w:color="auto" w:fill="FFFFFF"/>
        </w:rPr>
        <w:t>of r</w:t>
      </w:r>
      <w:r w:rsidR="004B150D" w:rsidRPr="000A1143">
        <w:rPr>
          <w:rFonts w:asciiTheme="minorHAnsi" w:hAnsiTheme="minorHAnsi" w:cstheme="minorHAnsi"/>
          <w:b/>
          <w:bCs/>
          <w:shd w:val="clear" w:color="auto" w:fill="FFFFFF"/>
        </w:rPr>
        <w:t>equired it</w:t>
      </w:r>
      <w:r w:rsidR="0092477E" w:rsidRPr="000A1143">
        <w:rPr>
          <w:rFonts w:asciiTheme="minorHAnsi" w:hAnsiTheme="minorHAnsi" w:cstheme="minorHAnsi"/>
          <w:b/>
          <w:bCs/>
          <w:shd w:val="clear" w:color="auto" w:fill="FFFFFF"/>
        </w:rPr>
        <w:t>ems</w:t>
      </w:r>
      <w:r w:rsidR="0092477E" w:rsidRPr="000A1143">
        <w:rPr>
          <w:rFonts w:asciiTheme="minorHAnsi" w:hAnsiTheme="minorHAnsi" w:cstheme="minorHAnsi"/>
          <w:b/>
          <w:bCs/>
          <w:sz w:val="28"/>
          <w:szCs w:val="28"/>
          <w:shd w:val="clear" w:color="auto" w:fill="FFFFFF"/>
        </w:rPr>
        <w:t xml:space="preserve"> </w:t>
      </w:r>
      <w:r w:rsidR="00BB09F6" w:rsidRPr="000A1143">
        <w:rPr>
          <w:rFonts w:asciiTheme="minorHAnsi" w:hAnsiTheme="minorHAnsi" w:cstheme="minorHAnsi"/>
          <w:b/>
          <w:bCs/>
          <w:shd w:val="clear" w:color="auto" w:fill="FFFFFF"/>
        </w:rPr>
        <w:t>below</w:t>
      </w:r>
      <w:r w:rsidR="0030169E" w:rsidRPr="000A1143">
        <w:rPr>
          <w:rFonts w:asciiTheme="minorHAnsi" w:hAnsiTheme="minorHAnsi" w:cstheme="minorHAnsi"/>
          <w:b/>
          <w:bCs/>
          <w:sz w:val="28"/>
          <w:szCs w:val="28"/>
          <w:shd w:val="clear" w:color="auto" w:fill="FFFFFF"/>
        </w:rPr>
        <w:t>:</w:t>
      </w:r>
      <w:r w:rsidR="008A4997" w:rsidRPr="000A1143">
        <w:rPr>
          <w:rFonts w:asciiTheme="minorHAnsi" w:hAnsiTheme="minorHAnsi" w:cstheme="minorHAnsi"/>
          <w:b/>
          <w:bCs/>
          <w:caps/>
          <w:color w:val="2678CA"/>
          <w:sz w:val="26"/>
          <w:szCs w:val="26"/>
          <w:lang w:eastAsia="en-GB"/>
        </w:rPr>
        <w:t xml:space="preserve"> </w:t>
      </w:r>
      <w:r w:rsidR="00723E5A" w:rsidRPr="000A1143">
        <w:rPr>
          <w:rFonts w:asciiTheme="minorHAnsi" w:hAnsiTheme="minorHAnsi" w:cstheme="minorHAnsi"/>
          <w:b/>
          <w:bCs/>
          <w:caps/>
          <w:color w:val="2678CA"/>
          <w:sz w:val="26"/>
          <w:szCs w:val="26"/>
          <w:lang w:eastAsia="en-GB"/>
        </w:rPr>
        <w:t xml:space="preserve"> </w:t>
      </w:r>
      <w:r w:rsidR="007C3980">
        <w:rPr>
          <w:rFonts w:asciiTheme="minorHAnsi" w:hAnsiTheme="minorHAnsi" w:cstheme="minorHAnsi"/>
          <w:b/>
          <w:bCs/>
          <w:caps/>
          <w:color w:val="2678CA"/>
          <w:sz w:val="26"/>
          <w:szCs w:val="26"/>
          <w:lang w:eastAsia="en-GB"/>
        </w:rPr>
        <w:t xml:space="preserve">         </w:t>
      </w:r>
      <w:r w:rsidR="005B49DC" w:rsidRPr="007234EC">
        <w:rPr>
          <w:rFonts w:asciiTheme="minorHAnsi" w:hAnsiTheme="minorHAnsi" w:cstheme="minorHAnsi"/>
          <w:i/>
          <w:iCs/>
          <w:color w:val="212121"/>
          <w:sz w:val="26"/>
          <w:szCs w:val="26"/>
          <w:shd w:val="clear" w:color="auto" w:fill="FFFFFF"/>
        </w:rPr>
        <w:t>Tinned Meat, Long Life Milk, Coffee, Rice, Pasta Sauce, Squash, Instant Mash, Tinned Vegetables</w:t>
      </w:r>
      <w:r w:rsidR="00A26F25">
        <w:rPr>
          <w:rFonts w:asciiTheme="minorHAnsi" w:hAnsiTheme="minorHAnsi" w:cstheme="minorHAnsi"/>
          <w:i/>
          <w:iCs/>
          <w:color w:val="212121"/>
          <w:sz w:val="26"/>
          <w:szCs w:val="26"/>
          <w:shd w:val="clear" w:color="auto" w:fill="FFFFFF"/>
        </w:rPr>
        <w:t>,</w:t>
      </w:r>
      <w:r w:rsidR="005B49DC" w:rsidRPr="007234EC">
        <w:rPr>
          <w:rFonts w:asciiTheme="minorHAnsi" w:hAnsiTheme="minorHAnsi" w:cstheme="minorHAnsi"/>
          <w:i/>
          <w:iCs/>
          <w:color w:val="212121"/>
          <w:sz w:val="26"/>
          <w:szCs w:val="26"/>
          <w:shd w:val="clear" w:color="auto" w:fill="FFFFFF"/>
        </w:rPr>
        <w:t xml:space="preserve"> Pot Noodles, Oils, Ketchup and Mayonnaise, </w:t>
      </w:r>
      <w:r w:rsidR="0060580E" w:rsidRPr="007234EC">
        <w:rPr>
          <w:rFonts w:asciiTheme="minorHAnsi" w:hAnsiTheme="minorHAnsi" w:cstheme="minorHAnsi"/>
          <w:i/>
          <w:iCs/>
          <w:color w:val="212121"/>
          <w:sz w:val="26"/>
          <w:szCs w:val="26"/>
          <w:shd w:val="clear" w:color="auto" w:fill="FFFFFF"/>
        </w:rPr>
        <w:t xml:space="preserve">Biscuits, Jam, Pasta, </w:t>
      </w:r>
      <w:proofErr w:type="gramStart"/>
      <w:r w:rsidR="0060580E" w:rsidRPr="007234EC">
        <w:rPr>
          <w:rFonts w:asciiTheme="minorHAnsi" w:hAnsiTheme="minorHAnsi" w:cstheme="minorHAnsi"/>
          <w:i/>
          <w:iCs/>
          <w:color w:val="212121"/>
          <w:sz w:val="26"/>
          <w:szCs w:val="26"/>
          <w:shd w:val="clear" w:color="auto" w:fill="FFFFFF"/>
        </w:rPr>
        <w:t>Pulses</w:t>
      </w:r>
      <w:r w:rsidR="00A26F25">
        <w:rPr>
          <w:rFonts w:asciiTheme="minorHAnsi" w:hAnsiTheme="minorHAnsi" w:cstheme="minorHAnsi"/>
          <w:i/>
          <w:iCs/>
          <w:color w:val="212121"/>
          <w:sz w:val="26"/>
          <w:szCs w:val="26"/>
          <w:shd w:val="clear" w:color="auto" w:fill="FFFFFF"/>
        </w:rPr>
        <w:t xml:space="preserve">,   </w:t>
      </w:r>
      <w:proofErr w:type="gramEnd"/>
      <w:r w:rsidR="0060580E" w:rsidRPr="007234EC">
        <w:rPr>
          <w:rFonts w:asciiTheme="minorHAnsi" w:hAnsiTheme="minorHAnsi" w:cstheme="minorHAnsi"/>
          <w:i/>
          <w:iCs/>
          <w:color w:val="212121"/>
          <w:sz w:val="26"/>
          <w:szCs w:val="26"/>
          <w:shd w:val="clear" w:color="auto" w:fill="FFFFFF"/>
        </w:rPr>
        <w:t xml:space="preserve"> kidney beans, chick peas, mixed beans, Baked beans etc. Tea, Soup</w:t>
      </w:r>
      <w:r w:rsidR="00A26F25">
        <w:rPr>
          <w:rFonts w:asciiTheme="minorHAnsi" w:hAnsiTheme="minorHAnsi" w:cstheme="minorHAnsi"/>
          <w:i/>
          <w:iCs/>
          <w:color w:val="212121"/>
          <w:sz w:val="26"/>
          <w:szCs w:val="26"/>
          <w:shd w:val="clear" w:color="auto" w:fill="FFFFFF"/>
        </w:rPr>
        <w:t>,</w:t>
      </w:r>
      <w:r w:rsidR="005B49DC" w:rsidRPr="007234EC">
        <w:rPr>
          <w:rFonts w:asciiTheme="minorHAnsi" w:hAnsiTheme="minorHAnsi" w:cstheme="minorHAnsi"/>
          <w:i/>
          <w:iCs/>
          <w:color w:val="212121"/>
          <w:sz w:val="26"/>
          <w:szCs w:val="26"/>
          <w:shd w:val="clear" w:color="auto" w:fill="FFFFFF"/>
        </w:rPr>
        <w:t xml:space="preserve"> Tinned </w:t>
      </w:r>
      <w:proofErr w:type="gramStart"/>
      <w:r w:rsidR="005B49DC" w:rsidRPr="007234EC">
        <w:rPr>
          <w:rFonts w:asciiTheme="minorHAnsi" w:hAnsiTheme="minorHAnsi" w:cstheme="minorHAnsi"/>
          <w:i/>
          <w:iCs/>
          <w:color w:val="212121"/>
          <w:sz w:val="26"/>
          <w:szCs w:val="26"/>
          <w:shd w:val="clear" w:color="auto" w:fill="FFFFFF"/>
        </w:rPr>
        <w:t xml:space="preserve">Potatoes, </w:t>
      </w:r>
      <w:r w:rsidR="004C6774">
        <w:rPr>
          <w:rFonts w:asciiTheme="minorHAnsi" w:hAnsiTheme="minorHAnsi" w:cstheme="minorHAnsi"/>
          <w:i/>
          <w:iCs/>
          <w:color w:val="212121"/>
          <w:sz w:val="26"/>
          <w:szCs w:val="26"/>
          <w:shd w:val="clear" w:color="auto" w:fill="FFFFFF"/>
        </w:rPr>
        <w:t xml:space="preserve">  </w:t>
      </w:r>
      <w:proofErr w:type="gramEnd"/>
      <w:r w:rsidR="004C6774">
        <w:rPr>
          <w:rFonts w:asciiTheme="minorHAnsi" w:hAnsiTheme="minorHAnsi" w:cstheme="minorHAnsi"/>
          <w:i/>
          <w:iCs/>
          <w:color w:val="212121"/>
          <w:sz w:val="26"/>
          <w:szCs w:val="26"/>
          <w:shd w:val="clear" w:color="auto" w:fill="FFFFFF"/>
        </w:rPr>
        <w:t xml:space="preserve">      </w:t>
      </w:r>
      <w:r w:rsidR="005B49DC" w:rsidRPr="007234EC">
        <w:rPr>
          <w:rFonts w:asciiTheme="minorHAnsi" w:hAnsiTheme="minorHAnsi" w:cstheme="minorHAnsi"/>
          <w:i/>
          <w:iCs/>
          <w:color w:val="212121"/>
          <w:sz w:val="26"/>
          <w:szCs w:val="26"/>
          <w:shd w:val="clear" w:color="auto" w:fill="FFFFFF"/>
        </w:rPr>
        <w:t>Crisps and Treats, Tinned Tomatoes</w:t>
      </w:r>
      <w:r w:rsidR="00A0673D" w:rsidRPr="007234EC">
        <w:rPr>
          <w:rFonts w:asciiTheme="minorHAnsi" w:hAnsiTheme="minorHAnsi" w:cstheme="minorHAnsi"/>
          <w:i/>
          <w:iCs/>
          <w:color w:val="212121"/>
          <w:sz w:val="26"/>
          <w:szCs w:val="26"/>
          <w:shd w:val="clear" w:color="auto" w:fill="FFFFFF"/>
        </w:rPr>
        <w:t>.</w:t>
      </w:r>
      <w:r w:rsidR="005B49DC" w:rsidRPr="007234EC">
        <w:rPr>
          <w:rFonts w:asciiTheme="minorHAnsi" w:hAnsiTheme="minorHAnsi" w:cstheme="minorHAnsi"/>
          <w:i/>
          <w:iCs/>
          <w:color w:val="212121"/>
          <w:sz w:val="26"/>
          <w:szCs w:val="26"/>
          <w:shd w:val="clear" w:color="auto" w:fill="FFFFFF"/>
        </w:rPr>
        <w:t xml:space="preserve"> </w:t>
      </w:r>
      <w:r w:rsidR="00120734" w:rsidRPr="007234EC">
        <w:rPr>
          <w:rFonts w:asciiTheme="minorHAnsi" w:hAnsiTheme="minorHAnsi" w:cstheme="minorHAnsi"/>
          <w:i/>
          <w:iCs/>
          <w:color w:val="212121"/>
          <w:sz w:val="26"/>
          <w:szCs w:val="26"/>
          <w:shd w:val="clear" w:color="auto" w:fill="FFFFFF"/>
        </w:rPr>
        <w:t xml:space="preserve">Sanitary Towels, Toilet Paper, Washing Up Liquid, Household Cleaning Products, Washing Machine Tablets, Shaving Foam, Men’s </w:t>
      </w:r>
      <w:proofErr w:type="gramStart"/>
      <w:r w:rsidR="00120734" w:rsidRPr="007234EC">
        <w:rPr>
          <w:rFonts w:asciiTheme="minorHAnsi" w:hAnsiTheme="minorHAnsi" w:cstheme="minorHAnsi"/>
          <w:i/>
          <w:iCs/>
          <w:color w:val="212121"/>
          <w:sz w:val="26"/>
          <w:szCs w:val="26"/>
          <w:shd w:val="clear" w:color="auto" w:fill="FFFFFF"/>
        </w:rPr>
        <w:t>Deodorant,</w:t>
      </w:r>
      <w:r w:rsidR="004C6774">
        <w:rPr>
          <w:rFonts w:asciiTheme="minorHAnsi" w:hAnsiTheme="minorHAnsi" w:cstheme="minorHAnsi"/>
          <w:i/>
          <w:iCs/>
          <w:color w:val="212121"/>
          <w:sz w:val="26"/>
          <w:szCs w:val="26"/>
          <w:shd w:val="clear" w:color="auto" w:fill="FFFFFF"/>
        </w:rPr>
        <w:t xml:space="preserve"> </w:t>
      </w:r>
      <w:r w:rsidR="00120734" w:rsidRPr="007234EC">
        <w:rPr>
          <w:rFonts w:asciiTheme="minorHAnsi" w:hAnsiTheme="minorHAnsi" w:cstheme="minorHAnsi"/>
          <w:i/>
          <w:iCs/>
          <w:color w:val="212121"/>
          <w:sz w:val="26"/>
          <w:szCs w:val="26"/>
          <w:shd w:val="clear" w:color="auto" w:fill="FFFFFF"/>
        </w:rPr>
        <w:t xml:space="preserve"> 2</w:t>
      </w:r>
      <w:proofErr w:type="gramEnd"/>
      <w:r w:rsidR="00120734" w:rsidRPr="007234EC">
        <w:rPr>
          <w:rFonts w:asciiTheme="minorHAnsi" w:hAnsiTheme="minorHAnsi" w:cstheme="minorHAnsi"/>
          <w:i/>
          <w:iCs/>
          <w:color w:val="212121"/>
          <w:sz w:val="26"/>
          <w:szCs w:val="26"/>
          <w:shd w:val="clear" w:color="auto" w:fill="FFFFFF"/>
        </w:rPr>
        <w:t xml:space="preserve"> in1 Shampoo and </w:t>
      </w:r>
      <w:r w:rsidR="005B49DC" w:rsidRPr="007234EC">
        <w:rPr>
          <w:rFonts w:asciiTheme="minorHAnsi" w:hAnsiTheme="minorHAnsi" w:cstheme="minorHAnsi"/>
          <w:i/>
          <w:iCs/>
          <w:color w:val="212121"/>
          <w:sz w:val="26"/>
          <w:szCs w:val="26"/>
          <w:shd w:val="clear" w:color="auto" w:fill="FFFFFF"/>
        </w:rPr>
        <w:t>Deodorants, Shampoo and Conditioner, Toothpaste</w:t>
      </w:r>
      <w:r w:rsidR="00623EBD" w:rsidRPr="007234EC">
        <w:rPr>
          <w:rFonts w:asciiTheme="minorHAnsi" w:hAnsiTheme="minorHAnsi" w:cstheme="minorHAnsi"/>
          <w:i/>
          <w:iCs/>
          <w:color w:val="212121"/>
          <w:sz w:val="26"/>
          <w:szCs w:val="26"/>
          <w:shd w:val="clear" w:color="auto" w:fill="FFFFFF"/>
        </w:rPr>
        <w:t xml:space="preserve"> and </w:t>
      </w:r>
      <w:r w:rsidR="005B49DC" w:rsidRPr="007234EC">
        <w:rPr>
          <w:rFonts w:asciiTheme="minorHAnsi" w:hAnsiTheme="minorHAnsi" w:cstheme="minorHAnsi"/>
          <w:i/>
          <w:iCs/>
          <w:color w:val="212121"/>
          <w:sz w:val="26"/>
          <w:szCs w:val="26"/>
          <w:shd w:val="clear" w:color="auto" w:fill="FFFFFF"/>
        </w:rPr>
        <w:t>Toothbrushes,</w:t>
      </w:r>
      <w:r w:rsidR="005B49DC" w:rsidRPr="007234EC">
        <w:rPr>
          <w:rFonts w:asciiTheme="minorHAnsi" w:hAnsiTheme="minorHAnsi" w:cstheme="minorHAnsi"/>
          <w:color w:val="212121"/>
          <w:sz w:val="26"/>
          <w:szCs w:val="26"/>
          <w:shd w:val="clear" w:color="auto" w:fill="FFFFFF"/>
        </w:rPr>
        <w:t>.</w:t>
      </w:r>
      <w:r w:rsidR="005B49DC" w:rsidRPr="006B7482">
        <w:rPr>
          <w:rFonts w:asciiTheme="minorHAnsi" w:hAnsiTheme="minorHAnsi" w:cstheme="minorHAnsi"/>
          <w:sz w:val="28"/>
          <w:szCs w:val="28"/>
          <w:shd w:val="clear" w:color="auto" w:fill="FFFFFF"/>
        </w:rPr>
        <w:t xml:space="preserve"> M</w:t>
      </w:r>
      <w:r w:rsidR="005B49DC" w:rsidRPr="006B7482">
        <w:rPr>
          <w:rFonts w:asciiTheme="minorHAnsi" w:hAnsiTheme="minorHAnsi" w:cstheme="minorHAnsi"/>
          <w:sz w:val="28"/>
          <w:szCs w:val="28"/>
          <w:lang w:eastAsia="en-GB"/>
        </w:rPr>
        <w:t>oney donations at</w:t>
      </w:r>
      <w:r w:rsidR="005B49DC" w:rsidRPr="006B7482">
        <w:rPr>
          <w:rFonts w:asciiTheme="minorHAnsi" w:hAnsiTheme="minorHAnsi" w:cstheme="minorHAnsi"/>
          <w:color w:val="222222"/>
          <w:sz w:val="28"/>
          <w:szCs w:val="28"/>
          <w:lang w:eastAsia="en-GB"/>
        </w:rPr>
        <w:t xml:space="preserve">: </w:t>
      </w:r>
      <w:hyperlink r:id="rId10" w:history="1">
        <w:r w:rsidR="005B49DC" w:rsidRPr="006B7482">
          <w:rPr>
            <w:rStyle w:val="Hyperlink"/>
            <w:rFonts w:asciiTheme="minorHAnsi" w:hAnsiTheme="minorHAnsi" w:cstheme="minorHAnsi"/>
            <w:color w:val="auto"/>
            <w:sz w:val="28"/>
            <w:szCs w:val="28"/>
            <w:lang w:eastAsia="en-GB"/>
          </w:rPr>
          <w:t>https://kingston.foodbank.org.uk</w:t>
        </w:r>
        <w:r w:rsidR="005B49DC" w:rsidRPr="006B7482">
          <w:rPr>
            <w:rStyle w:val="Hyperlink"/>
            <w:rFonts w:asciiTheme="minorHAnsi" w:hAnsiTheme="minorHAnsi" w:cstheme="minorHAnsi"/>
            <w:color w:val="auto"/>
            <w:sz w:val="28"/>
            <w:szCs w:val="28"/>
            <w:u w:val="none"/>
            <w:lang w:eastAsia="en-GB"/>
          </w:rPr>
          <w:t>/</w:t>
        </w:r>
      </w:hyperlink>
      <w:r w:rsidRPr="000A1143">
        <w:rPr>
          <w:rStyle w:val="Hyperlink"/>
          <w:rFonts w:asciiTheme="minorHAnsi" w:hAnsiTheme="minorHAnsi" w:cstheme="minorHAnsi"/>
          <w:color w:val="auto"/>
          <w:u w:val="none"/>
          <w:lang w:eastAsia="en-GB"/>
        </w:rPr>
        <w:t xml:space="preserve">                                    </w:t>
      </w:r>
      <w:r w:rsidR="003A70A0" w:rsidRPr="000A1143">
        <w:rPr>
          <w:rStyle w:val="Hyperlink"/>
          <w:rFonts w:asciiTheme="minorHAnsi" w:hAnsiTheme="minorHAnsi" w:cstheme="minorHAnsi"/>
          <w:color w:val="auto"/>
          <w:u w:val="none"/>
          <w:lang w:eastAsia="en-GB"/>
        </w:rPr>
        <w:t xml:space="preserve">                          </w:t>
      </w:r>
      <w:r w:rsidRPr="000A1143">
        <w:rPr>
          <w:rStyle w:val="Hyperlink"/>
          <w:rFonts w:asciiTheme="minorHAnsi" w:hAnsiTheme="minorHAnsi" w:cstheme="minorHAnsi"/>
          <w:color w:val="auto"/>
          <w:u w:val="none"/>
          <w:lang w:eastAsia="en-GB"/>
        </w:rPr>
        <w:t xml:space="preserve">                                                                          </w:t>
      </w:r>
    </w:p>
    <w:p w14:paraId="50E2C306" w14:textId="6F31441B" w:rsidR="003575A8" w:rsidRPr="0014430B" w:rsidRDefault="003575A8" w:rsidP="000E4DCC">
      <w:pPr>
        <w:shd w:val="clear" w:color="auto" w:fill="FFFFFF"/>
        <w:tabs>
          <w:tab w:val="left" w:pos="284"/>
          <w:tab w:val="left" w:pos="567"/>
        </w:tabs>
        <w:spacing w:after="150"/>
        <w:textAlignment w:val="baseline"/>
        <w:outlineLvl w:val="2"/>
        <w:rPr>
          <w:rStyle w:val="Hyperlink"/>
          <w:rFonts w:asciiTheme="minorHAnsi" w:hAnsiTheme="minorHAnsi" w:cstheme="minorHAnsi"/>
          <w:color w:val="auto"/>
          <w:u w:val="none"/>
          <w:lang w:eastAsia="en-GB"/>
        </w:rPr>
      </w:pPr>
      <w:r w:rsidRPr="0014430B">
        <w:rPr>
          <w:rFonts w:asciiTheme="minorHAnsi" w:hAnsiTheme="minorHAnsi" w:cstheme="minorHAnsi"/>
          <w:b/>
          <w:bCs/>
          <w:sz w:val="28"/>
          <w:szCs w:val="28"/>
          <w:u w:val="single"/>
          <w:lang w:eastAsia="en-GB"/>
        </w:rPr>
        <w:t>Kingston Foodbank</w:t>
      </w:r>
      <w:r w:rsidRPr="0014430B">
        <w:rPr>
          <w:rFonts w:asciiTheme="minorHAnsi" w:hAnsiTheme="minorHAnsi" w:cstheme="minorHAnsi"/>
          <w:b/>
          <w:bCs/>
          <w:u w:val="single"/>
          <w:lang w:eastAsia="en-GB"/>
        </w:rPr>
        <w:t>- T</w:t>
      </w:r>
      <w:r w:rsidRPr="0014430B">
        <w:rPr>
          <w:rFonts w:asciiTheme="minorHAnsi" w:hAnsiTheme="minorHAnsi" w:cstheme="minorHAnsi"/>
          <w:b/>
          <w:bCs/>
          <w:lang w:eastAsia="en-GB"/>
        </w:rPr>
        <w:t>he box for food etc. donations</w:t>
      </w:r>
      <w:r w:rsidR="008717BE">
        <w:rPr>
          <w:rFonts w:asciiTheme="minorHAnsi" w:hAnsiTheme="minorHAnsi" w:cstheme="minorHAnsi"/>
          <w:b/>
          <w:bCs/>
          <w:lang w:eastAsia="en-GB"/>
        </w:rPr>
        <w:t xml:space="preserve"> each week</w:t>
      </w:r>
      <w:r w:rsidRPr="0014430B">
        <w:rPr>
          <w:rFonts w:asciiTheme="minorHAnsi" w:hAnsiTheme="minorHAnsi" w:cstheme="minorHAnsi"/>
          <w:b/>
          <w:bCs/>
          <w:lang w:eastAsia="en-GB"/>
        </w:rPr>
        <w:t xml:space="preserve"> is available at the BACK OF CHURCH.</w:t>
      </w:r>
      <w:r w:rsidR="007B2BF3">
        <w:rPr>
          <w:rFonts w:asciiTheme="minorHAnsi" w:hAnsiTheme="minorHAnsi" w:cstheme="minorHAnsi"/>
          <w:b/>
          <w:bCs/>
          <w:lang w:eastAsia="en-GB"/>
        </w:rPr>
        <w:t xml:space="preserve"> </w:t>
      </w:r>
      <w:proofErr w:type="gramStart"/>
      <w:r w:rsidRPr="0014430B">
        <w:rPr>
          <w:rFonts w:asciiTheme="minorHAnsi" w:hAnsiTheme="minorHAnsi" w:cstheme="minorHAnsi"/>
          <w:lang w:eastAsia="en-GB"/>
        </w:rPr>
        <w:t>T</w:t>
      </w:r>
      <w:r w:rsidRPr="0014430B">
        <w:rPr>
          <w:rFonts w:asciiTheme="minorHAnsi" w:hAnsiTheme="minorHAnsi" w:cstheme="minorHAnsi"/>
          <w:bCs/>
          <w:lang w:eastAsia="en-GB"/>
        </w:rPr>
        <w:t>he</w:t>
      </w:r>
      <w:r w:rsidRPr="0014430B">
        <w:rPr>
          <w:rFonts w:asciiTheme="minorHAnsi" w:hAnsiTheme="minorHAnsi" w:cstheme="minorHAnsi"/>
          <w:lang w:eastAsia="en-GB"/>
        </w:rPr>
        <w:t xml:space="preserve"> </w:t>
      </w:r>
      <w:r w:rsidR="003A70A0">
        <w:rPr>
          <w:rFonts w:asciiTheme="minorHAnsi" w:hAnsiTheme="minorHAnsi" w:cstheme="minorHAnsi"/>
          <w:lang w:eastAsia="en-GB"/>
        </w:rPr>
        <w:t xml:space="preserve"> </w:t>
      </w:r>
      <w:r w:rsidRPr="0014430B">
        <w:rPr>
          <w:rFonts w:asciiTheme="minorHAnsi" w:hAnsiTheme="minorHAnsi" w:cstheme="minorHAnsi"/>
          <w:lang w:eastAsia="en-GB"/>
        </w:rPr>
        <w:t>would</w:t>
      </w:r>
      <w:proofErr w:type="gramEnd"/>
      <w:r w:rsidRPr="0014430B">
        <w:rPr>
          <w:rFonts w:asciiTheme="minorHAnsi" w:hAnsiTheme="minorHAnsi" w:cstheme="minorHAnsi"/>
          <w:lang w:eastAsia="en-GB"/>
        </w:rPr>
        <w:t xml:space="preserve"> also appreciate any money donations via their website: </w:t>
      </w:r>
      <w:hyperlink r:id="rId11" w:history="1">
        <w:r w:rsidRPr="0014430B">
          <w:rPr>
            <w:rStyle w:val="Hyperlink"/>
            <w:rFonts w:asciiTheme="minorHAnsi" w:hAnsiTheme="minorHAnsi" w:cstheme="minorHAnsi"/>
            <w:lang w:eastAsia="en-GB"/>
          </w:rPr>
          <w:t>https://kingston.foodbank.org.uk/</w:t>
        </w:r>
      </w:hyperlink>
      <w:r w:rsidR="005C4D6F" w:rsidRPr="0014430B">
        <w:rPr>
          <w:rStyle w:val="Hyperlink"/>
          <w:rFonts w:asciiTheme="minorHAnsi" w:hAnsiTheme="minorHAnsi" w:cstheme="minorHAnsi"/>
          <w:lang w:eastAsia="en-GB"/>
        </w:rPr>
        <w:t xml:space="preserve">    </w:t>
      </w:r>
      <w:r w:rsidR="0042220C" w:rsidRPr="0014430B">
        <w:rPr>
          <w:rStyle w:val="Hyperlink"/>
          <w:rFonts w:asciiTheme="minorHAnsi" w:hAnsiTheme="minorHAnsi" w:cstheme="minorHAnsi"/>
          <w:color w:val="auto"/>
          <w:u w:val="none"/>
          <w:lang w:eastAsia="en-GB"/>
        </w:rPr>
        <w:t>Thank you.</w:t>
      </w:r>
      <w:r w:rsidR="005C4D6F" w:rsidRPr="0014430B">
        <w:rPr>
          <w:rStyle w:val="Hyperlink"/>
          <w:rFonts w:asciiTheme="minorHAnsi" w:hAnsiTheme="minorHAnsi" w:cstheme="minorHAnsi"/>
          <w:color w:val="auto"/>
          <w:u w:val="none"/>
          <w:lang w:eastAsia="en-GB"/>
        </w:rPr>
        <w:t xml:space="preserve">                         </w:t>
      </w:r>
    </w:p>
    <w:p w14:paraId="27833EC2" w14:textId="4BE29049" w:rsidR="00957522" w:rsidRDefault="008C178C" w:rsidP="00081995">
      <w:pPr>
        <w:shd w:val="clear" w:color="auto" w:fill="FFFFFF"/>
        <w:rPr>
          <w:rFonts w:ascii="Calibri" w:hAnsi="Calibri" w:cs="Calibri"/>
          <w:color w:val="000000"/>
          <w:shd w:val="clear" w:color="auto" w:fill="FFFFFF"/>
        </w:rPr>
      </w:pPr>
      <w:r w:rsidRPr="008C178C">
        <w:rPr>
          <w:rFonts w:ascii="Calibri" w:hAnsi="Calibri" w:cs="Calibri"/>
          <w:b/>
          <w:bCs/>
          <w:color w:val="000000"/>
          <w:sz w:val="32"/>
          <w:szCs w:val="32"/>
          <w:u w:val="single"/>
          <w:bdr w:val="none" w:sz="0" w:space="0" w:color="auto" w:frame="1"/>
          <w:shd w:val="clear" w:color="auto" w:fill="FFFFFF"/>
        </w:rPr>
        <w:t xml:space="preserve">September </w:t>
      </w:r>
      <w:r w:rsidR="002C48E0" w:rsidRPr="008C178C">
        <w:rPr>
          <w:rFonts w:ascii="Calibri" w:hAnsi="Calibri" w:cs="Calibri"/>
          <w:b/>
          <w:bCs/>
          <w:color w:val="000000"/>
          <w:sz w:val="32"/>
          <w:szCs w:val="32"/>
          <w:u w:val="single"/>
          <w:bdr w:val="none" w:sz="0" w:space="0" w:color="auto" w:frame="1"/>
          <w:shd w:val="clear" w:color="auto" w:fill="FFFFFF"/>
        </w:rPr>
        <w:t>Social Events</w:t>
      </w:r>
      <w:r w:rsidR="002C48E0">
        <w:rPr>
          <w:rFonts w:ascii="Calibri" w:hAnsi="Calibri" w:cs="Calibri"/>
          <w:b/>
          <w:bCs/>
          <w:color w:val="000000"/>
          <w:sz w:val="32"/>
          <w:szCs w:val="32"/>
          <w:bdr w:val="none" w:sz="0" w:space="0" w:color="auto" w:frame="1"/>
          <w:shd w:val="clear" w:color="auto" w:fill="FFFFFF"/>
        </w:rPr>
        <w:t xml:space="preserve">- </w:t>
      </w:r>
      <w:r w:rsidR="00DF152E">
        <w:rPr>
          <w:rFonts w:ascii="Calibri" w:hAnsi="Calibri" w:cs="Calibri"/>
          <w:b/>
          <w:bCs/>
          <w:color w:val="000000"/>
          <w:sz w:val="32"/>
          <w:szCs w:val="32"/>
          <w:bdr w:val="none" w:sz="0" w:space="0" w:color="auto" w:frame="1"/>
          <w:shd w:val="clear" w:color="auto" w:fill="FFFFFF"/>
        </w:rPr>
        <w:t>“</w:t>
      </w:r>
      <w:r w:rsidR="00957522" w:rsidRPr="00D02386">
        <w:rPr>
          <w:rFonts w:ascii="Calibri" w:hAnsi="Calibri" w:cs="Calibri"/>
          <w:b/>
          <w:bCs/>
          <w:i/>
          <w:iCs/>
          <w:color w:val="000000"/>
          <w:sz w:val="28"/>
          <w:szCs w:val="28"/>
          <w:bdr w:val="none" w:sz="0" w:space="0" w:color="auto" w:frame="1"/>
          <w:shd w:val="clear" w:color="auto" w:fill="FFFFFF"/>
        </w:rPr>
        <w:t>Many thanks</w:t>
      </w:r>
      <w:r w:rsidR="00DF152E">
        <w:rPr>
          <w:rFonts w:ascii="Calibri" w:hAnsi="Calibri" w:cs="Calibri"/>
          <w:b/>
          <w:bCs/>
          <w:i/>
          <w:iCs/>
          <w:color w:val="000000"/>
          <w:sz w:val="32"/>
          <w:szCs w:val="32"/>
          <w:bdr w:val="none" w:sz="0" w:space="0" w:color="auto" w:frame="1"/>
          <w:shd w:val="clear" w:color="auto" w:fill="FFFFFF"/>
        </w:rPr>
        <w:t>”</w:t>
      </w:r>
      <w:r w:rsidR="00957522">
        <w:rPr>
          <w:rFonts w:ascii="Calibri" w:hAnsi="Calibri" w:cs="Calibri"/>
          <w:b/>
          <w:bCs/>
          <w:color w:val="000000"/>
          <w:bdr w:val="none" w:sz="0" w:space="0" w:color="auto" w:frame="1"/>
          <w:shd w:val="clear" w:color="auto" w:fill="FFFFFF"/>
        </w:rPr>
        <w:t xml:space="preserve"> </w:t>
      </w:r>
      <w:r w:rsidR="00957522">
        <w:rPr>
          <w:rFonts w:ascii="Calibri" w:hAnsi="Calibri" w:cs="Calibri"/>
          <w:color w:val="000000"/>
          <w:shd w:val="clear" w:color="auto" w:fill="FFFFFF"/>
        </w:rPr>
        <w:t xml:space="preserve">to </w:t>
      </w:r>
      <w:r w:rsidR="000F67B7">
        <w:rPr>
          <w:rFonts w:ascii="Calibri" w:hAnsi="Calibri" w:cs="Calibri"/>
          <w:color w:val="000000"/>
          <w:shd w:val="clear" w:color="auto" w:fill="FFFFFF"/>
        </w:rPr>
        <w:t>everyone who</w:t>
      </w:r>
      <w:r w:rsidR="00F15F52">
        <w:rPr>
          <w:rFonts w:ascii="Calibri" w:hAnsi="Calibri" w:cs="Calibri"/>
          <w:color w:val="000000"/>
          <w:shd w:val="clear" w:color="auto" w:fill="FFFFFF"/>
        </w:rPr>
        <w:t xml:space="preserve"> organised and </w:t>
      </w:r>
      <w:r w:rsidR="000F67B7">
        <w:rPr>
          <w:rFonts w:ascii="Calibri" w:hAnsi="Calibri" w:cs="Calibri"/>
          <w:color w:val="000000"/>
          <w:shd w:val="clear" w:color="auto" w:fill="FFFFFF"/>
        </w:rPr>
        <w:t>participated in</w:t>
      </w:r>
      <w:r w:rsidR="00F15F52">
        <w:rPr>
          <w:rFonts w:ascii="Calibri" w:hAnsi="Calibri" w:cs="Calibri"/>
          <w:color w:val="000000"/>
          <w:shd w:val="clear" w:color="auto" w:fill="FFFFFF"/>
        </w:rPr>
        <w:t xml:space="preserve"> our </w:t>
      </w:r>
      <w:r w:rsidR="00A5661D">
        <w:rPr>
          <w:rFonts w:ascii="Calibri" w:hAnsi="Calibri" w:cs="Calibri"/>
          <w:color w:val="000000"/>
          <w:shd w:val="clear" w:color="auto" w:fill="FFFFFF"/>
        </w:rPr>
        <w:t xml:space="preserve">super </w:t>
      </w:r>
      <w:r w:rsidR="00F15F52">
        <w:rPr>
          <w:rFonts w:ascii="Calibri" w:hAnsi="Calibri" w:cs="Calibri"/>
          <w:color w:val="000000"/>
          <w:shd w:val="clear" w:color="auto" w:fill="FFFFFF"/>
        </w:rPr>
        <w:t>September Social Events</w:t>
      </w:r>
      <w:r w:rsidR="00746E66">
        <w:rPr>
          <w:rFonts w:ascii="Calibri" w:hAnsi="Calibri" w:cs="Calibri"/>
          <w:color w:val="000000"/>
          <w:shd w:val="clear" w:color="auto" w:fill="FFFFFF"/>
        </w:rPr>
        <w:t>.</w:t>
      </w:r>
      <w:r w:rsidR="00DF152E">
        <w:rPr>
          <w:rFonts w:ascii="Calibri" w:hAnsi="Calibri" w:cs="Calibri"/>
          <w:color w:val="000000"/>
          <w:shd w:val="clear" w:color="auto" w:fill="FFFFFF"/>
        </w:rPr>
        <w:t xml:space="preserve"> </w:t>
      </w:r>
      <w:r w:rsidR="00746E66">
        <w:rPr>
          <w:rFonts w:ascii="Calibri" w:hAnsi="Calibri" w:cs="Calibri"/>
          <w:color w:val="000000"/>
          <w:shd w:val="clear" w:color="auto" w:fill="FFFFFF"/>
        </w:rPr>
        <w:t>T</w:t>
      </w:r>
      <w:r w:rsidR="00957522">
        <w:rPr>
          <w:rFonts w:ascii="Calibri" w:hAnsi="Calibri" w:cs="Calibri"/>
          <w:color w:val="000000"/>
          <w:shd w:val="clear" w:color="auto" w:fill="FFFFFF"/>
        </w:rPr>
        <w:t xml:space="preserve">he volunteer helpers from the St Matthew's Church community who made the </w:t>
      </w:r>
      <w:r w:rsidR="00957522" w:rsidRPr="00FB3B24">
        <w:rPr>
          <w:rFonts w:ascii="Calibri" w:hAnsi="Calibri" w:cs="Calibri"/>
          <w:b/>
          <w:bCs/>
          <w:color w:val="000000"/>
          <w:sz w:val="28"/>
          <w:szCs w:val="28"/>
          <w:shd w:val="clear" w:color="auto" w:fill="FFFFFF"/>
        </w:rPr>
        <w:t>Open Day on the</w:t>
      </w:r>
      <w:r w:rsidR="00957522" w:rsidRPr="00746E66">
        <w:rPr>
          <w:rFonts w:ascii="Calibri" w:hAnsi="Calibri" w:cs="Calibri"/>
          <w:b/>
          <w:bCs/>
          <w:color w:val="000000"/>
          <w:shd w:val="clear" w:color="auto" w:fill="FFFFFF"/>
        </w:rPr>
        <w:t xml:space="preserve"> </w:t>
      </w:r>
      <w:proofErr w:type="gramStart"/>
      <w:r w:rsidR="00957522" w:rsidRPr="0042680B">
        <w:rPr>
          <w:rFonts w:ascii="Calibri" w:hAnsi="Calibri" w:cs="Calibri"/>
          <w:b/>
          <w:bCs/>
          <w:color w:val="000000"/>
          <w:sz w:val="28"/>
          <w:szCs w:val="28"/>
          <w:shd w:val="clear" w:color="auto" w:fill="FFFFFF"/>
        </w:rPr>
        <w:t>14th</w:t>
      </w:r>
      <w:proofErr w:type="gramEnd"/>
      <w:r w:rsidR="00957522" w:rsidRPr="0042680B">
        <w:rPr>
          <w:rFonts w:ascii="Calibri" w:hAnsi="Calibri" w:cs="Calibri"/>
          <w:color w:val="000000"/>
          <w:sz w:val="28"/>
          <w:szCs w:val="28"/>
          <w:shd w:val="clear" w:color="auto" w:fill="FFFFFF"/>
        </w:rPr>
        <w:t xml:space="preserve"> </w:t>
      </w:r>
      <w:r w:rsidR="00957522" w:rsidRPr="0042680B">
        <w:rPr>
          <w:rFonts w:ascii="Calibri" w:hAnsi="Calibri" w:cs="Calibri"/>
          <w:b/>
          <w:bCs/>
          <w:color w:val="000000"/>
          <w:sz w:val="28"/>
          <w:szCs w:val="28"/>
          <w:shd w:val="clear" w:color="auto" w:fill="FFFFFF"/>
        </w:rPr>
        <w:t>September</w:t>
      </w:r>
      <w:r w:rsidR="00957522">
        <w:rPr>
          <w:rFonts w:ascii="Calibri" w:hAnsi="Calibri" w:cs="Calibri"/>
          <w:color w:val="000000"/>
          <w:shd w:val="clear" w:color="auto" w:fill="FFFFFF"/>
        </w:rPr>
        <w:t xml:space="preserve"> such a success. We greeted over one hundred visitors, from newly born babies to nonagenarians. Some were just </w:t>
      </w:r>
      <w:proofErr w:type="gramStart"/>
      <w:r w:rsidR="00957522">
        <w:rPr>
          <w:rFonts w:ascii="Calibri" w:hAnsi="Calibri" w:cs="Calibri"/>
          <w:color w:val="000000"/>
          <w:shd w:val="clear" w:color="auto" w:fill="FFFFFF"/>
        </w:rPr>
        <w:t>passers-by</w:t>
      </w:r>
      <w:proofErr w:type="gramEnd"/>
      <w:r w:rsidR="00957522">
        <w:rPr>
          <w:rFonts w:ascii="Calibri" w:hAnsi="Calibri" w:cs="Calibri"/>
          <w:color w:val="000000"/>
          <w:shd w:val="clear" w:color="auto" w:fill="FFFFFF"/>
        </w:rPr>
        <w:t xml:space="preserve"> and some had made special journeys from the Midlands. Many had stories to tell of connections with the church or their love of architecture. 48 intrepid visitors made it up the tower, and back, safely. All enjoyed the warm welcome and the chance to chat over a cuppa. Thank you all, and let's do it again next year!    </w:t>
      </w:r>
    </w:p>
    <w:p w14:paraId="0E6A1CCD" w14:textId="2B1E3B49" w:rsidR="00476AD6" w:rsidRDefault="00E0649B" w:rsidP="00081995">
      <w:pPr>
        <w:shd w:val="clear" w:color="auto" w:fill="FFFFFF"/>
        <w:rPr>
          <w:rFonts w:ascii="Calibri" w:hAnsi="Calibri" w:cs="Calibri"/>
          <w:color w:val="000000"/>
          <w:shd w:val="clear" w:color="auto" w:fill="FFFFFF"/>
        </w:rPr>
      </w:pPr>
      <w:r>
        <w:rPr>
          <w:rFonts w:ascii="Calibri" w:hAnsi="Calibri" w:cs="Calibri"/>
          <w:color w:val="000000"/>
          <w:shd w:val="clear" w:color="auto" w:fill="FFFFFF"/>
        </w:rPr>
        <w:t xml:space="preserve">To Jason Edge and </w:t>
      </w:r>
      <w:r w:rsidR="004C3D88">
        <w:rPr>
          <w:rFonts w:ascii="Calibri" w:hAnsi="Calibri" w:cs="Calibri"/>
          <w:color w:val="000000"/>
          <w:shd w:val="clear" w:color="auto" w:fill="FFFFFF"/>
        </w:rPr>
        <w:t>the extended</w:t>
      </w:r>
      <w:r w:rsidR="00341791">
        <w:rPr>
          <w:rFonts w:ascii="Calibri" w:hAnsi="Calibri" w:cs="Calibri"/>
          <w:color w:val="000000"/>
          <w:shd w:val="clear" w:color="auto" w:fill="FFFFFF"/>
        </w:rPr>
        <w:t xml:space="preserve"> </w:t>
      </w:r>
      <w:r w:rsidR="006B1406">
        <w:rPr>
          <w:rFonts w:ascii="Calibri" w:hAnsi="Calibri" w:cs="Calibri"/>
          <w:color w:val="000000"/>
          <w:shd w:val="clear" w:color="auto" w:fill="FFFFFF"/>
        </w:rPr>
        <w:t>C</w:t>
      </w:r>
      <w:r w:rsidR="00341791">
        <w:rPr>
          <w:rFonts w:ascii="Calibri" w:hAnsi="Calibri" w:cs="Calibri"/>
          <w:color w:val="000000"/>
          <w:shd w:val="clear" w:color="auto" w:fill="FFFFFF"/>
        </w:rPr>
        <w:t>ommunity</w:t>
      </w:r>
      <w:r w:rsidR="004C3D88">
        <w:rPr>
          <w:rFonts w:ascii="Calibri" w:hAnsi="Calibri" w:cs="Calibri"/>
          <w:color w:val="000000"/>
          <w:shd w:val="clear" w:color="auto" w:fill="FFFFFF"/>
        </w:rPr>
        <w:t xml:space="preserve"> </w:t>
      </w:r>
      <w:r w:rsidR="006B1406">
        <w:rPr>
          <w:rFonts w:ascii="Calibri" w:hAnsi="Calibri" w:cs="Calibri"/>
          <w:color w:val="000000"/>
          <w:shd w:val="clear" w:color="auto" w:fill="FFFFFF"/>
        </w:rPr>
        <w:t>C</w:t>
      </w:r>
      <w:r w:rsidR="004C3D88">
        <w:rPr>
          <w:rFonts w:ascii="Calibri" w:hAnsi="Calibri" w:cs="Calibri"/>
          <w:color w:val="000000"/>
          <w:shd w:val="clear" w:color="auto" w:fill="FFFFFF"/>
        </w:rPr>
        <w:t xml:space="preserve">hoir </w:t>
      </w:r>
      <w:r w:rsidR="00341791">
        <w:rPr>
          <w:rFonts w:ascii="Calibri" w:hAnsi="Calibri" w:cs="Calibri"/>
          <w:color w:val="000000"/>
          <w:shd w:val="clear" w:color="auto" w:fill="FFFFFF"/>
        </w:rPr>
        <w:t>f</w:t>
      </w:r>
      <w:r w:rsidR="00DF5D02">
        <w:rPr>
          <w:rFonts w:ascii="Calibri" w:hAnsi="Calibri" w:cs="Calibri"/>
          <w:color w:val="000000"/>
          <w:shd w:val="clear" w:color="auto" w:fill="FFFFFF"/>
        </w:rPr>
        <w:t xml:space="preserve">or the </w:t>
      </w:r>
      <w:r w:rsidR="00CD5F2B">
        <w:rPr>
          <w:rFonts w:ascii="Calibri" w:hAnsi="Calibri" w:cs="Calibri"/>
          <w:color w:val="000000"/>
          <w:shd w:val="clear" w:color="auto" w:fill="FFFFFF"/>
        </w:rPr>
        <w:t xml:space="preserve">informal </w:t>
      </w:r>
      <w:r w:rsidR="00BC055E">
        <w:rPr>
          <w:rFonts w:ascii="Calibri" w:hAnsi="Calibri" w:cs="Calibri"/>
          <w:color w:val="000000"/>
          <w:shd w:val="clear" w:color="auto" w:fill="FFFFFF"/>
        </w:rPr>
        <w:t xml:space="preserve">(Come along and sing </w:t>
      </w:r>
      <w:proofErr w:type="gramStart"/>
      <w:r w:rsidR="00BC055E">
        <w:rPr>
          <w:rFonts w:ascii="Calibri" w:hAnsi="Calibri" w:cs="Calibri"/>
          <w:color w:val="000000"/>
          <w:shd w:val="clear" w:color="auto" w:fill="FFFFFF"/>
        </w:rPr>
        <w:t>style)</w:t>
      </w:r>
      <w:r w:rsidR="00526A8C">
        <w:rPr>
          <w:rFonts w:ascii="Calibri" w:hAnsi="Calibri" w:cs="Calibri"/>
          <w:color w:val="000000"/>
          <w:shd w:val="clear" w:color="auto" w:fill="FFFFFF"/>
        </w:rPr>
        <w:t xml:space="preserve">   </w:t>
      </w:r>
      <w:proofErr w:type="gramEnd"/>
      <w:r w:rsidR="00526A8C">
        <w:rPr>
          <w:rFonts w:ascii="Calibri" w:hAnsi="Calibri" w:cs="Calibri"/>
          <w:color w:val="000000"/>
          <w:shd w:val="clear" w:color="auto" w:fill="FFFFFF"/>
        </w:rPr>
        <w:t xml:space="preserve">        </w:t>
      </w:r>
      <w:r w:rsidR="00BC055E">
        <w:rPr>
          <w:rFonts w:ascii="Calibri" w:hAnsi="Calibri" w:cs="Calibri"/>
          <w:color w:val="000000"/>
          <w:shd w:val="clear" w:color="auto" w:fill="FFFFFF"/>
        </w:rPr>
        <w:t xml:space="preserve"> </w:t>
      </w:r>
      <w:r w:rsidR="00766A48" w:rsidRPr="00EC65B6">
        <w:rPr>
          <w:rFonts w:ascii="Calibri" w:hAnsi="Calibri" w:cs="Calibri"/>
          <w:b/>
          <w:bCs/>
          <w:color w:val="000000"/>
          <w:shd w:val="clear" w:color="auto" w:fill="FFFFFF"/>
        </w:rPr>
        <w:t>“</w:t>
      </w:r>
      <w:r w:rsidR="00766A48" w:rsidRPr="00FB3B24">
        <w:rPr>
          <w:rFonts w:ascii="Calibri" w:hAnsi="Calibri" w:cs="Calibri"/>
          <w:b/>
          <w:bCs/>
          <w:color w:val="000000"/>
          <w:sz w:val="28"/>
          <w:szCs w:val="28"/>
          <w:shd w:val="clear" w:color="auto" w:fill="FFFFFF"/>
        </w:rPr>
        <w:t xml:space="preserve">Big Sing” </w:t>
      </w:r>
      <w:r w:rsidR="00341791" w:rsidRPr="00FB3B24">
        <w:rPr>
          <w:rFonts w:ascii="Calibri" w:hAnsi="Calibri" w:cs="Calibri"/>
          <w:b/>
          <w:bCs/>
          <w:color w:val="000000"/>
          <w:sz w:val="28"/>
          <w:szCs w:val="28"/>
          <w:shd w:val="clear" w:color="auto" w:fill="FFFFFF"/>
        </w:rPr>
        <w:t xml:space="preserve">Concert </w:t>
      </w:r>
      <w:r w:rsidR="00EC65B6" w:rsidRPr="00FB3B24">
        <w:rPr>
          <w:rFonts w:ascii="Calibri" w:hAnsi="Calibri" w:cs="Calibri"/>
          <w:b/>
          <w:bCs/>
          <w:color w:val="000000"/>
          <w:sz w:val="28"/>
          <w:szCs w:val="28"/>
          <w:shd w:val="clear" w:color="auto" w:fill="FFFFFF"/>
        </w:rPr>
        <w:t>on the</w:t>
      </w:r>
      <w:r w:rsidR="00EC65B6" w:rsidRPr="00EC65B6">
        <w:rPr>
          <w:rFonts w:ascii="Calibri" w:hAnsi="Calibri" w:cs="Calibri"/>
          <w:b/>
          <w:bCs/>
          <w:color w:val="000000"/>
          <w:shd w:val="clear" w:color="auto" w:fill="FFFFFF"/>
        </w:rPr>
        <w:t xml:space="preserve"> </w:t>
      </w:r>
      <w:r w:rsidR="00EC65B6" w:rsidRPr="0042680B">
        <w:rPr>
          <w:rFonts w:ascii="Calibri" w:hAnsi="Calibri" w:cs="Calibri"/>
          <w:b/>
          <w:bCs/>
          <w:color w:val="000000"/>
          <w:sz w:val="28"/>
          <w:szCs w:val="28"/>
          <w:shd w:val="clear" w:color="auto" w:fill="FFFFFF"/>
        </w:rPr>
        <w:t>21</w:t>
      </w:r>
      <w:r w:rsidR="00EC65B6" w:rsidRPr="0042680B">
        <w:rPr>
          <w:rFonts w:ascii="Calibri" w:hAnsi="Calibri" w:cs="Calibri"/>
          <w:b/>
          <w:bCs/>
          <w:color w:val="000000"/>
          <w:sz w:val="28"/>
          <w:szCs w:val="28"/>
          <w:shd w:val="clear" w:color="auto" w:fill="FFFFFF"/>
          <w:vertAlign w:val="superscript"/>
        </w:rPr>
        <w:t>st</w:t>
      </w:r>
      <w:r w:rsidR="00EC65B6" w:rsidRPr="0042680B">
        <w:rPr>
          <w:rFonts w:ascii="Calibri" w:hAnsi="Calibri" w:cs="Calibri"/>
          <w:b/>
          <w:bCs/>
          <w:color w:val="000000"/>
          <w:sz w:val="28"/>
          <w:szCs w:val="28"/>
          <w:shd w:val="clear" w:color="auto" w:fill="FFFFFF"/>
        </w:rPr>
        <w:t xml:space="preserve"> September</w:t>
      </w:r>
      <w:r w:rsidR="00460F78">
        <w:rPr>
          <w:rFonts w:ascii="Calibri" w:hAnsi="Calibri" w:cs="Calibri"/>
          <w:b/>
          <w:bCs/>
          <w:color w:val="000000"/>
          <w:shd w:val="clear" w:color="auto" w:fill="FFFFFF"/>
        </w:rPr>
        <w:t xml:space="preserve"> </w:t>
      </w:r>
      <w:r w:rsidR="00460F78" w:rsidRPr="00460F78">
        <w:rPr>
          <w:rFonts w:ascii="Calibri" w:hAnsi="Calibri" w:cs="Calibri"/>
          <w:color w:val="000000"/>
          <w:shd w:val="clear" w:color="auto" w:fill="FFFFFF"/>
        </w:rPr>
        <w:t>which was very well attended</w:t>
      </w:r>
      <w:r w:rsidR="00526A8C">
        <w:rPr>
          <w:rFonts w:ascii="Calibri" w:hAnsi="Calibri" w:cs="Calibri"/>
          <w:color w:val="000000"/>
          <w:shd w:val="clear" w:color="auto" w:fill="FFFFFF"/>
        </w:rPr>
        <w:t xml:space="preserve"> and </w:t>
      </w:r>
      <w:r w:rsidR="00E65349">
        <w:rPr>
          <w:rFonts w:ascii="Calibri" w:hAnsi="Calibri" w:cs="Calibri"/>
          <w:color w:val="000000"/>
          <w:shd w:val="clear" w:color="auto" w:fill="FFFFFF"/>
        </w:rPr>
        <w:t xml:space="preserve">the varied </w:t>
      </w:r>
      <w:r w:rsidR="00485BA3">
        <w:rPr>
          <w:rFonts w:ascii="Calibri" w:hAnsi="Calibri" w:cs="Calibri"/>
          <w:color w:val="000000"/>
          <w:shd w:val="clear" w:color="auto" w:fill="FFFFFF"/>
        </w:rPr>
        <w:t xml:space="preserve">programme of music and songs was </w:t>
      </w:r>
      <w:r w:rsidR="00526A8C">
        <w:rPr>
          <w:rFonts w:ascii="Calibri" w:hAnsi="Calibri" w:cs="Calibri"/>
          <w:color w:val="000000"/>
          <w:shd w:val="clear" w:color="auto" w:fill="FFFFFF"/>
        </w:rPr>
        <w:t>enjoyed by all.</w:t>
      </w:r>
      <w:r w:rsidR="00276BEB">
        <w:rPr>
          <w:rFonts w:ascii="Calibri" w:hAnsi="Calibri" w:cs="Calibri"/>
          <w:color w:val="000000"/>
          <w:shd w:val="clear" w:color="auto" w:fill="FFFFFF"/>
        </w:rPr>
        <w:t xml:space="preserve"> </w:t>
      </w:r>
      <w:r w:rsidR="00526A8C">
        <w:rPr>
          <w:rFonts w:ascii="Calibri" w:hAnsi="Calibri" w:cs="Calibri"/>
          <w:color w:val="000000"/>
          <w:shd w:val="clear" w:color="auto" w:fill="FFFFFF"/>
        </w:rPr>
        <w:t>Thanks too to those who served the ref</w:t>
      </w:r>
      <w:r w:rsidR="00276BEB">
        <w:rPr>
          <w:rFonts w:ascii="Calibri" w:hAnsi="Calibri" w:cs="Calibri"/>
          <w:color w:val="000000"/>
          <w:shd w:val="clear" w:color="auto" w:fill="FFFFFF"/>
        </w:rPr>
        <w:t>r</w:t>
      </w:r>
      <w:r w:rsidR="00526A8C">
        <w:rPr>
          <w:rFonts w:ascii="Calibri" w:hAnsi="Calibri" w:cs="Calibri"/>
          <w:color w:val="000000"/>
          <w:shd w:val="clear" w:color="auto" w:fill="FFFFFF"/>
        </w:rPr>
        <w:t>eshment</w:t>
      </w:r>
      <w:r w:rsidR="00E442A9">
        <w:rPr>
          <w:rFonts w:ascii="Calibri" w:hAnsi="Calibri" w:cs="Calibri"/>
          <w:color w:val="000000"/>
          <w:shd w:val="clear" w:color="auto" w:fill="FFFFFF"/>
        </w:rPr>
        <w:t>s.</w:t>
      </w:r>
    </w:p>
    <w:p w14:paraId="2FC52A23" w14:textId="049BC425" w:rsidR="00276BEB" w:rsidRDefault="00276BEB" w:rsidP="00081995">
      <w:pPr>
        <w:shd w:val="clear" w:color="auto" w:fill="FFFFFF"/>
        <w:rPr>
          <w:rFonts w:ascii="Calibri" w:hAnsi="Calibri" w:cs="Calibri"/>
          <w:b/>
          <w:bCs/>
          <w:color w:val="000000"/>
          <w:sz w:val="28"/>
          <w:szCs w:val="28"/>
          <w:shd w:val="clear" w:color="auto" w:fill="FFFFFF"/>
        </w:rPr>
      </w:pPr>
      <w:r>
        <w:rPr>
          <w:rFonts w:ascii="Calibri" w:hAnsi="Calibri" w:cs="Calibri"/>
          <w:color w:val="000000"/>
          <w:shd w:val="clear" w:color="auto" w:fill="FFFFFF"/>
        </w:rPr>
        <w:t xml:space="preserve">Lastly, a </w:t>
      </w:r>
      <w:r w:rsidR="00810690">
        <w:rPr>
          <w:rFonts w:ascii="Calibri" w:hAnsi="Calibri" w:cs="Calibri"/>
          <w:b/>
          <w:bCs/>
          <w:color w:val="000000"/>
          <w:shd w:val="clear" w:color="auto" w:fill="FFFFFF"/>
        </w:rPr>
        <w:t>B</w:t>
      </w:r>
      <w:r w:rsidRPr="00FE4134">
        <w:rPr>
          <w:rFonts w:ascii="Calibri" w:hAnsi="Calibri" w:cs="Calibri"/>
          <w:b/>
          <w:bCs/>
          <w:color w:val="000000"/>
          <w:shd w:val="clear" w:color="auto" w:fill="FFFFFF"/>
        </w:rPr>
        <w:t xml:space="preserve">ig </w:t>
      </w:r>
      <w:r w:rsidR="00810690">
        <w:rPr>
          <w:rFonts w:ascii="Calibri" w:hAnsi="Calibri" w:cs="Calibri"/>
          <w:b/>
          <w:bCs/>
          <w:color w:val="000000"/>
          <w:shd w:val="clear" w:color="auto" w:fill="FFFFFF"/>
        </w:rPr>
        <w:t>T</w:t>
      </w:r>
      <w:r w:rsidRPr="00FE4134">
        <w:rPr>
          <w:rFonts w:ascii="Calibri" w:hAnsi="Calibri" w:cs="Calibri"/>
          <w:b/>
          <w:bCs/>
          <w:color w:val="000000"/>
          <w:shd w:val="clear" w:color="auto" w:fill="FFFFFF"/>
        </w:rPr>
        <w:t xml:space="preserve">hank </w:t>
      </w:r>
      <w:r w:rsidR="00810690">
        <w:rPr>
          <w:rFonts w:ascii="Calibri" w:hAnsi="Calibri" w:cs="Calibri"/>
          <w:b/>
          <w:bCs/>
          <w:color w:val="000000"/>
          <w:shd w:val="clear" w:color="auto" w:fill="FFFFFF"/>
        </w:rPr>
        <w:t>Y</w:t>
      </w:r>
      <w:r w:rsidRPr="00FE4134">
        <w:rPr>
          <w:rFonts w:ascii="Calibri" w:hAnsi="Calibri" w:cs="Calibri"/>
          <w:b/>
          <w:bCs/>
          <w:color w:val="000000"/>
          <w:shd w:val="clear" w:color="auto" w:fill="FFFFFF"/>
        </w:rPr>
        <w:t>ou</w:t>
      </w:r>
      <w:r>
        <w:rPr>
          <w:rFonts w:ascii="Calibri" w:hAnsi="Calibri" w:cs="Calibri"/>
          <w:color w:val="000000"/>
          <w:shd w:val="clear" w:color="auto" w:fill="FFFFFF"/>
        </w:rPr>
        <w:t xml:space="preserve"> to those </w:t>
      </w:r>
      <w:r w:rsidR="00052514">
        <w:rPr>
          <w:rFonts w:ascii="Calibri" w:hAnsi="Calibri" w:cs="Calibri"/>
          <w:color w:val="000000"/>
          <w:shd w:val="clear" w:color="auto" w:fill="FFFFFF"/>
        </w:rPr>
        <w:t xml:space="preserve">who organised </w:t>
      </w:r>
      <w:r w:rsidR="00402B3A">
        <w:rPr>
          <w:rFonts w:ascii="Calibri" w:hAnsi="Calibri" w:cs="Calibri"/>
          <w:color w:val="000000"/>
          <w:shd w:val="clear" w:color="auto" w:fill="FFFFFF"/>
        </w:rPr>
        <w:t>and</w:t>
      </w:r>
      <w:r w:rsidR="008B5AD6">
        <w:rPr>
          <w:rFonts w:ascii="Calibri" w:hAnsi="Calibri" w:cs="Calibri"/>
          <w:color w:val="000000"/>
          <w:shd w:val="clear" w:color="auto" w:fill="FFFFFF"/>
        </w:rPr>
        <w:t xml:space="preserve">/or </w:t>
      </w:r>
      <w:r w:rsidR="00246CE5">
        <w:rPr>
          <w:rFonts w:ascii="Calibri" w:hAnsi="Calibri" w:cs="Calibri"/>
          <w:color w:val="000000"/>
          <w:shd w:val="clear" w:color="auto" w:fill="FFFFFF"/>
        </w:rPr>
        <w:t>contributed to</w:t>
      </w:r>
      <w:r w:rsidR="00402B3A">
        <w:rPr>
          <w:rFonts w:ascii="Calibri" w:hAnsi="Calibri" w:cs="Calibri"/>
          <w:color w:val="000000"/>
          <w:shd w:val="clear" w:color="auto" w:fill="FFFFFF"/>
        </w:rPr>
        <w:t xml:space="preserve"> </w:t>
      </w:r>
      <w:r w:rsidR="00052514">
        <w:rPr>
          <w:rFonts w:ascii="Calibri" w:hAnsi="Calibri" w:cs="Calibri"/>
          <w:color w:val="000000"/>
          <w:shd w:val="clear" w:color="auto" w:fill="FFFFFF"/>
        </w:rPr>
        <w:t xml:space="preserve">the </w:t>
      </w:r>
      <w:r w:rsidR="00052514" w:rsidRPr="00FB3B24">
        <w:rPr>
          <w:rFonts w:ascii="Calibri" w:hAnsi="Calibri" w:cs="Calibri"/>
          <w:color w:val="000000"/>
          <w:sz w:val="28"/>
          <w:szCs w:val="28"/>
          <w:shd w:val="clear" w:color="auto" w:fill="FFFFFF"/>
        </w:rPr>
        <w:t>“</w:t>
      </w:r>
      <w:r w:rsidR="00052514" w:rsidRPr="00FB3B24">
        <w:rPr>
          <w:rFonts w:ascii="Calibri" w:hAnsi="Calibri" w:cs="Calibri"/>
          <w:b/>
          <w:bCs/>
          <w:color w:val="000000"/>
          <w:sz w:val="28"/>
          <w:szCs w:val="28"/>
          <w:shd w:val="clear" w:color="auto" w:fill="FFFFFF"/>
        </w:rPr>
        <w:t>Bring and Share Lunch</w:t>
      </w:r>
      <w:r w:rsidR="00052514" w:rsidRPr="00D34581">
        <w:rPr>
          <w:rFonts w:ascii="Calibri" w:hAnsi="Calibri" w:cs="Calibri"/>
          <w:b/>
          <w:bCs/>
          <w:color w:val="000000"/>
          <w:shd w:val="clear" w:color="auto" w:fill="FFFFFF"/>
        </w:rPr>
        <w:t>”</w:t>
      </w:r>
      <w:r w:rsidR="00052514">
        <w:rPr>
          <w:rFonts w:ascii="Calibri" w:hAnsi="Calibri" w:cs="Calibri"/>
          <w:color w:val="000000"/>
          <w:shd w:val="clear" w:color="auto" w:fill="FFFFFF"/>
        </w:rPr>
        <w:t xml:space="preserve"> </w:t>
      </w:r>
      <w:r w:rsidR="002631CD">
        <w:rPr>
          <w:rFonts w:ascii="Calibri" w:hAnsi="Calibri" w:cs="Calibri"/>
          <w:color w:val="000000"/>
          <w:shd w:val="clear" w:color="auto" w:fill="FFFFFF"/>
        </w:rPr>
        <w:t>with delicious food</w:t>
      </w:r>
      <w:r w:rsidR="00F9686D">
        <w:rPr>
          <w:rFonts w:ascii="Calibri" w:hAnsi="Calibri" w:cs="Calibri"/>
          <w:color w:val="000000"/>
          <w:shd w:val="clear" w:color="auto" w:fill="FFFFFF"/>
        </w:rPr>
        <w:t>,</w:t>
      </w:r>
      <w:r w:rsidR="002631CD">
        <w:rPr>
          <w:rFonts w:ascii="Calibri" w:hAnsi="Calibri" w:cs="Calibri"/>
          <w:color w:val="000000"/>
          <w:shd w:val="clear" w:color="auto" w:fill="FFFFFF"/>
        </w:rPr>
        <w:t xml:space="preserve"> </w:t>
      </w:r>
      <w:r w:rsidR="00052514" w:rsidRPr="002505CE">
        <w:rPr>
          <w:rFonts w:ascii="Calibri" w:hAnsi="Calibri" w:cs="Calibri"/>
          <w:color w:val="000000"/>
          <w:shd w:val="clear" w:color="auto" w:fill="FFFFFF"/>
        </w:rPr>
        <w:t>fo</w:t>
      </w:r>
      <w:r w:rsidR="00F5513F" w:rsidRPr="002505CE">
        <w:rPr>
          <w:rFonts w:ascii="Calibri" w:hAnsi="Calibri" w:cs="Calibri"/>
          <w:color w:val="000000"/>
          <w:shd w:val="clear" w:color="auto" w:fill="FFFFFF"/>
        </w:rPr>
        <w:t xml:space="preserve">llowing our </w:t>
      </w:r>
      <w:r w:rsidR="00052514" w:rsidRPr="00FB3B24">
        <w:rPr>
          <w:rFonts w:ascii="Calibri" w:hAnsi="Calibri" w:cs="Calibri"/>
          <w:b/>
          <w:bCs/>
          <w:color w:val="000000"/>
          <w:sz w:val="28"/>
          <w:szCs w:val="28"/>
          <w:shd w:val="clear" w:color="auto" w:fill="FFFFFF"/>
        </w:rPr>
        <w:t xml:space="preserve">St Matthew’s Day </w:t>
      </w:r>
      <w:r w:rsidR="00AD554C" w:rsidRPr="00FB3B24">
        <w:rPr>
          <w:rFonts w:ascii="Calibri" w:hAnsi="Calibri" w:cs="Calibri"/>
          <w:b/>
          <w:bCs/>
          <w:color w:val="000000"/>
          <w:sz w:val="28"/>
          <w:szCs w:val="28"/>
          <w:shd w:val="clear" w:color="auto" w:fill="FFFFFF"/>
        </w:rPr>
        <w:t>W</w:t>
      </w:r>
      <w:r w:rsidR="003A7828" w:rsidRPr="00FB3B24">
        <w:rPr>
          <w:rFonts w:ascii="Calibri" w:hAnsi="Calibri" w:cs="Calibri"/>
          <w:b/>
          <w:bCs/>
          <w:color w:val="000000"/>
          <w:sz w:val="28"/>
          <w:szCs w:val="28"/>
          <w:shd w:val="clear" w:color="auto" w:fill="FFFFFF"/>
        </w:rPr>
        <w:t>ors</w:t>
      </w:r>
      <w:r w:rsidR="00FA1A42" w:rsidRPr="00FB3B24">
        <w:rPr>
          <w:rFonts w:ascii="Calibri" w:hAnsi="Calibri" w:cs="Calibri"/>
          <w:b/>
          <w:bCs/>
          <w:color w:val="000000"/>
          <w:sz w:val="28"/>
          <w:szCs w:val="28"/>
          <w:shd w:val="clear" w:color="auto" w:fill="FFFFFF"/>
        </w:rPr>
        <w:t>h</w:t>
      </w:r>
      <w:r w:rsidR="003A7828" w:rsidRPr="00FB3B24">
        <w:rPr>
          <w:rFonts w:ascii="Calibri" w:hAnsi="Calibri" w:cs="Calibri"/>
          <w:b/>
          <w:bCs/>
          <w:color w:val="000000"/>
          <w:sz w:val="28"/>
          <w:szCs w:val="28"/>
          <w:shd w:val="clear" w:color="auto" w:fill="FFFFFF"/>
        </w:rPr>
        <w:t>ip</w:t>
      </w:r>
      <w:r w:rsidR="00FA1A42" w:rsidRPr="00FB3B24">
        <w:rPr>
          <w:rFonts w:ascii="Calibri" w:hAnsi="Calibri" w:cs="Calibri"/>
          <w:b/>
          <w:bCs/>
          <w:color w:val="000000"/>
          <w:sz w:val="28"/>
          <w:szCs w:val="28"/>
          <w:shd w:val="clear" w:color="auto" w:fill="FFFFFF"/>
        </w:rPr>
        <w:t xml:space="preserve"> </w:t>
      </w:r>
      <w:r w:rsidR="00D34581" w:rsidRPr="00FB3B24">
        <w:rPr>
          <w:rFonts w:ascii="Calibri" w:hAnsi="Calibri" w:cs="Calibri"/>
          <w:b/>
          <w:bCs/>
          <w:color w:val="000000"/>
          <w:sz w:val="28"/>
          <w:szCs w:val="28"/>
          <w:shd w:val="clear" w:color="auto" w:fill="FFFFFF"/>
        </w:rPr>
        <w:t>on</w:t>
      </w:r>
      <w:r w:rsidR="00D34581" w:rsidRPr="008F550E">
        <w:rPr>
          <w:rFonts w:ascii="Calibri" w:hAnsi="Calibri" w:cs="Calibri"/>
          <w:b/>
          <w:bCs/>
          <w:color w:val="000000"/>
          <w:shd w:val="clear" w:color="auto" w:fill="FFFFFF"/>
        </w:rPr>
        <w:t xml:space="preserve"> </w:t>
      </w:r>
      <w:r w:rsidR="00D34581" w:rsidRPr="0042680B">
        <w:rPr>
          <w:rFonts w:ascii="Calibri" w:hAnsi="Calibri" w:cs="Calibri"/>
          <w:b/>
          <w:bCs/>
          <w:color w:val="000000"/>
          <w:sz w:val="28"/>
          <w:szCs w:val="28"/>
          <w:shd w:val="clear" w:color="auto" w:fill="FFFFFF"/>
        </w:rPr>
        <w:t>22</w:t>
      </w:r>
      <w:r w:rsidR="00D34581" w:rsidRPr="0042680B">
        <w:rPr>
          <w:rFonts w:ascii="Calibri" w:hAnsi="Calibri" w:cs="Calibri"/>
          <w:b/>
          <w:bCs/>
          <w:color w:val="000000"/>
          <w:sz w:val="28"/>
          <w:szCs w:val="28"/>
          <w:shd w:val="clear" w:color="auto" w:fill="FFFFFF"/>
          <w:vertAlign w:val="superscript"/>
        </w:rPr>
        <w:t>nd</w:t>
      </w:r>
      <w:r w:rsidR="00D34581" w:rsidRPr="0042680B">
        <w:rPr>
          <w:rFonts w:ascii="Calibri" w:hAnsi="Calibri" w:cs="Calibri"/>
          <w:b/>
          <w:bCs/>
          <w:color w:val="000000"/>
          <w:sz w:val="28"/>
          <w:szCs w:val="28"/>
          <w:shd w:val="clear" w:color="auto" w:fill="FFFFFF"/>
        </w:rPr>
        <w:t xml:space="preserve"> September</w:t>
      </w:r>
      <w:r w:rsidR="008F550E" w:rsidRPr="00246CE5">
        <w:rPr>
          <w:rFonts w:ascii="Calibri" w:hAnsi="Calibri" w:cs="Calibri"/>
          <w:color w:val="000000"/>
          <w:shd w:val="clear" w:color="auto" w:fill="FFFFFF"/>
        </w:rPr>
        <w:t>.</w:t>
      </w:r>
      <w:r w:rsidR="00246CE5" w:rsidRPr="00246CE5">
        <w:rPr>
          <w:rFonts w:ascii="Calibri" w:hAnsi="Calibri" w:cs="Calibri"/>
          <w:color w:val="000000"/>
          <w:shd w:val="clear" w:color="auto" w:fill="FFFFFF"/>
        </w:rPr>
        <w:t xml:space="preserve"> </w:t>
      </w:r>
      <w:r w:rsidR="0011519D">
        <w:rPr>
          <w:rFonts w:ascii="Calibri" w:hAnsi="Calibri" w:cs="Calibri"/>
          <w:color w:val="000000"/>
          <w:shd w:val="clear" w:color="auto" w:fill="FFFFFF"/>
        </w:rPr>
        <w:t xml:space="preserve">                         </w:t>
      </w:r>
      <w:r w:rsidR="00246CE5" w:rsidRPr="00246CE5">
        <w:rPr>
          <w:rFonts w:ascii="Calibri" w:hAnsi="Calibri" w:cs="Calibri"/>
          <w:color w:val="000000"/>
          <w:shd w:val="clear" w:color="auto" w:fill="FFFFFF"/>
        </w:rPr>
        <w:t>A good time was had by all</w:t>
      </w:r>
      <w:r w:rsidR="00246CE5">
        <w:rPr>
          <w:rFonts w:ascii="Calibri" w:hAnsi="Calibri" w:cs="Calibri"/>
          <w:b/>
          <w:bCs/>
          <w:color w:val="000000"/>
          <w:shd w:val="clear" w:color="auto" w:fill="FFFFFF"/>
        </w:rPr>
        <w:t>.</w:t>
      </w:r>
      <w:r w:rsidR="00A60A4C">
        <w:rPr>
          <w:rFonts w:ascii="Calibri" w:hAnsi="Calibri" w:cs="Calibri"/>
          <w:b/>
          <w:bCs/>
          <w:color w:val="000000"/>
          <w:shd w:val="clear" w:color="auto" w:fill="FFFFFF"/>
        </w:rPr>
        <w:t xml:space="preserve">   </w:t>
      </w:r>
      <w:r w:rsidR="00A60A4C" w:rsidRPr="00F9686D">
        <w:rPr>
          <w:rFonts w:ascii="Calibri" w:hAnsi="Calibri" w:cs="Calibri"/>
          <w:b/>
          <w:bCs/>
          <w:color w:val="000000"/>
          <w:sz w:val="28"/>
          <w:szCs w:val="28"/>
          <w:shd w:val="clear" w:color="auto" w:fill="FFFFFF"/>
        </w:rPr>
        <w:t xml:space="preserve">It’s our </w:t>
      </w:r>
      <w:r w:rsidR="00D070B2">
        <w:rPr>
          <w:rFonts w:ascii="Calibri" w:hAnsi="Calibri" w:cs="Calibri"/>
          <w:b/>
          <w:bCs/>
          <w:color w:val="000000"/>
          <w:sz w:val="28"/>
          <w:szCs w:val="28"/>
          <w:shd w:val="clear" w:color="auto" w:fill="FFFFFF"/>
        </w:rPr>
        <w:t>“</w:t>
      </w:r>
      <w:r w:rsidR="00A60A4C" w:rsidRPr="00F9686D">
        <w:rPr>
          <w:rFonts w:ascii="Calibri" w:hAnsi="Calibri" w:cs="Calibri"/>
          <w:b/>
          <w:bCs/>
          <w:color w:val="000000"/>
          <w:sz w:val="28"/>
          <w:szCs w:val="28"/>
          <w:shd w:val="clear" w:color="auto" w:fill="FFFFFF"/>
        </w:rPr>
        <w:t>150</w:t>
      </w:r>
      <w:r w:rsidR="00130DCB">
        <w:rPr>
          <w:rFonts w:ascii="Calibri" w:hAnsi="Calibri" w:cs="Calibri"/>
          <w:b/>
          <w:bCs/>
          <w:color w:val="000000"/>
          <w:sz w:val="28"/>
          <w:szCs w:val="28"/>
          <w:shd w:val="clear" w:color="auto" w:fill="FFFFFF"/>
        </w:rPr>
        <w:t>th”</w:t>
      </w:r>
      <w:r w:rsidR="00A60A4C" w:rsidRPr="00F9686D">
        <w:rPr>
          <w:rFonts w:ascii="Calibri" w:hAnsi="Calibri" w:cs="Calibri"/>
          <w:b/>
          <w:bCs/>
          <w:color w:val="000000"/>
          <w:sz w:val="28"/>
          <w:szCs w:val="28"/>
          <w:shd w:val="clear" w:color="auto" w:fill="FFFFFF"/>
        </w:rPr>
        <w:t xml:space="preserve"> Anniversa</w:t>
      </w:r>
      <w:r w:rsidR="009974A8" w:rsidRPr="00F9686D">
        <w:rPr>
          <w:rFonts w:ascii="Calibri" w:hAnsi="Calibri" w:cs="Calibri"/>
          <w:b/>
          <w:bCs/>
          <w:color w:val="000000"/>
          <w:sz w:val="28"/>
          <w:szCs w:val="28"/>
          <w:shd w:val="clear" w:color="auto" w:fill="FFFFFF"/>
        </w:rPr>
        <w:t>r</w:t>
      </w:r>
      <w:r w:rsidR="00A60A4C" w:rsidRPr="00F9686D">
        <w:rPr>
          <w:rFonts w:ascii="Calibri" w:hAnsi="Calibri" w:cs="Calibri"/>
          <w:b/>
          <w:bCs/>
          <w:color w:val="000000"/>
          <w:sz w:val="28"/>
          <w:szCs w:val="28"/>
          <w:shd w:val="clear" w:color="auto" w:fill="FFFFFF"/>
        </w:rPr>
        <w:t>y next year</w:t>
      </w:r>
      <w:r w:rsidR="009974A8" w:rsidRPr="00F9686D">
        <w:rPr>
          <w:rFonts w:ascii="Calibri" w:hAnsi="Calibri" w:cs="Calibri"/>
          <w:b/>
          <w:bCs/>
          <w:color w:val="000000"/>
          <w:sz w:val="28"/>
          <w:szCs w:val="28"/>
          <w:shd w:val="clear" w:color="auto" w:fill="FFFFFF"/>
        </w:rPr>
        <w:t>. Hope to see you there</w:t>
      </w:r>
      <w:r w:rsidR="00485964" w:rsidRPr="00F9686D">
        <w:rPr>
          <w:rFonts w:ascii="Calibri" w:hAnsi="Calibri" w:cs="Calibri"/>
          <w:b/>
          <w:bCs/>
          <w:color w:val="000000"/>
          <w:sz w:val="28"/>
          <w:szCs w:val="28"/>
          <w:shd w:val="clear" w:color="auto" w:fill="FFFFFF"/>
        </w:rPr>
        <w:t>!</w:t>
      </w:r>
    </w:p>
    <w:p w14:paraId="55B3EAE6" w14:textId="77777777" w:rsidR="006B2E46" w:rsidRDefault="006B2E46" w:rsidP="00081995">
      <w:pPr>
        <w:shd w:val="clear" w:color="auto" w:fill="FFFFFF"/>
        <w:rPr>
          <w:rFonts w:ascii="Calibri" w:hAnsi="Calibri" w:cs="Calibri"/>
          <w:b/>
          <w:bCs/>
          <w:color w:val="000000"/>
          <w:sz w:val="28"/>
          <w:szCs w:val="28"/>
          <w:shd w:val="clear" w:color="auto" w:fill="FFFFFF"/>
        </w:rPr>
      </w:pPr>
    </w:p>
    <w:p w14:paraId="08D44B65" w14:textId="23E1B6AC" w:rsidR="006B2E46" w:rsidRPr="006B2E46" w:rsidRDefault="006B2E46" w:rsidP="006B2E46">
      <w:pPr>
        <w:shd w:val="clear" w:color="auto" w:fill="FFFFFF"/>
        <w:rPr>
          <w:rFonts w:asciiTheme="minorHAnsi" w:hAnsiTheme="minorHAnsi" w:cstheme="minorHAnsi"/>
        </w:rPr>
      </w:pPr>
      <w:r w:rsidRPr="001D0E9D">
        <w:rPr>
          <w:rFonts w:asciiTheme="minorHAnsi" w:hAnsiTheme="minorHAnsi" w:cstheme="minorHAnsi"/>
          <w:b/>
          <w:bCs/>
          <w:sz w:val="28"/>
          <w:szCs w:val="28"/>
          <w:u w:val="single"/>
        </w:rPr>
        <w:t>Fuel and Ignite</w:t>
      </w:r>
      <w:r w:rsidRPr="006B2E46">
        <w:rPr>
          <w:rFonts w:asciiTheme="minorHAnsi" w:hAnsiTheme="minorHAnsi" w:cstheme="minorHAnsi"/>
        </w:rPr>
        <w:t xml:space="preserve"> </w:t>
      </w:r>
      <w:r w:rsidR="00FB646B">
        <w:rPr>
          <w:rFonts w:asciiTheme="minorHAnsi" w:hAnsiTheme="minorHAnsi" w:cstheme="minorHAnsi"/>
        </w:rPr>
        <w:t>– Our young people</w:t>
      </w:r>
      <w:r w:rsidR="001D0E9D">
        <w:rPr>
          <w:rFonts w:asciiTheme="minorHAnsi" w:hAnsiTheme="minorHAnsi" w:cstheme="minorHAnsi"/>
        </w:rPr>
        <w:t xml:space="preserve">’s Groups </w:t>
      </w:r>
      <w:r w:rsidRPr="006B2E46">
        <w:rPr>
          <w:rFonts w:asciiTheme="minorHAnsi" w:hAnsiTheme="minorHAnsi" w:cstheme="minorHAnsi"/>
        </w:rPr>
        <w:t xml:space="preserve">will be back </w:t>
      </w:r>
      <w:r w:rsidR="001D0E9D">
        <w:rPr>
          <w:rFonts w:asciiTheme="minorHAnsi" w:hAnsiTheme="minorHAnsi" w:cstheme="minorHAnsi"/>
        </w:rPr>
        <w:t>this</w:t>
      </w:r>
      <w:r w:rsidRPr="006B2E46">
        <w:rPr>
          <w:rFonts w:asciiTheme="minorHAnsi" w:hAnsiTheme="minorHAnsi" w:cstheme="minorHAnsi"/>
        </w:rPr>
        <w:t xml:space="preserve"> </w:t>
      </w:r>
      <w:r w:rsidRPr="001D0E9D">
        <w:rPr>
          <w:rFonts w:asciiTheme="minorHAnsi" w:hAnsiTheme="minorHAnsi" w:cstheme="minorHAnsi"/>
          <w:b/>
          <w:bCs/>
        </w:rPr>
        <w:t>Sunday 29th September. 5pm - 6pm</w:t>
      </w:r>
      <w:r w:rsidR="00EB19B4">
        <w:rPr>
          <w:rFonts w:asciiTheme="minorHAnsi" w:hAnsiTheme="minorHAnsi" w:cstheme="minorHAnsi"/>
          <w:b/>
          <w:bCs/>
        </w:rPr>
        <w:t xml:space="preserve">  </w:t>
      </w:r>
      <w:r w:rsidRPr="006B2E46">
        <w:rPr>
          <w:rFonts w:asciiTheme="minorHAnsi" w:hAnsiTheme="minorHAnsi" w:cstheme="minorHAnsi"/>
        </w:rPr>
        <w:t xml:space="preserve"> at St Matthews. We have switched our regular meeting slot to the LAST Sunday of each month. </w:t>
      </w:r>
      <w:r w:rsidR="0011519D">
        <w:rPr>
          <w:rFonts w:asciiTheme="minorHAnsi" w:hAnsiTheme="minorHAnsi" w:cstheme="minorHAnsi"/>
        </w:rPr>
        <w:t xml:space="preserve">            </w:t>
      </w:r>
      <w:r w:rsidRPr="006B2E46">
        <w:rPr>
          <w:rFonts w:asciiTheme="minorHAnsi" w:hAnsiTheme="minorHAnsi" w:cstheme="minorHAnsi"/>
        </w:rPr>
        <w:t>So</w:t>
      </w:r>
      <w:r w:rsidR="00EB19B4">
        <w:rPr>
          <w:rFonts w:asciiTheme="minorHAnsi" w:hAnsiTheme="minorHAnsi" w:cstheme="minorHAnsi"/>
        </w:rPr>
        <w:t>,</w:t>
      </w:r>
      <w:r w:rsidRPr="006B2E46">
        <w:rPr>
          <w:rFonts w:asciiTheme="minorHAnsi" w:hAnsiTheme="minorHAnsi" w:cstheme="minorHAnsi"/>
        </w:rPr>
        <w:t xml:space="preserve"> 27th October and 24th November.</w:t>
      </w:r>
      <w:r w:rsidR="00074AFC">
        <w:rPr>
          <w:rFonts w:asciiTheme="minorHAnsi" w:hAnsiTheme="minorHAnsi" w:cstheme="minorHAnsi"/>
        </w:rPr>
        <w:t xml:space="preserve"> </w:t>
      </w:r>
      <w:r w:rsidRPr="006B2E46">
        <w:rPr>
          <w:rFonts w:asciiTheme="minorHAnsi" w:hAnsiTheme="minorHAnsi" w:cstheme="minorHAnsi"/>
        </w:rPr>
        <w:t>Ignite will have more of a discussion focus but both groups wi</w:t>
      </w:r>
      <w:r w:rsidR="00074AFC">
        <w:rPr>
          <w:rFonts w:asciiTheme="minorHAnsi" w:hAnsiTheme="minorHAnsi" w:cstheme="minorHAnsi"/>
        </w:rPr>
        <w:t>ll</w:t>
      </w:r>
      <w:r w:rsidRPr="006B2E46">
        <w:rPr>
          <w:rFonts w:asciiTheme="minorHAnsi" w:hAnsiTheme="minorHAnsi" w:cstheme="minorHAnsi"/>
        </w:rPr>
        <w:t xml:space="preserve"> continue with a mixture of games and faith teaching and reflection.</w:t>
      </w:r>
    </w:p>
    <w:p w14:paraId="32CB9DC5" w14:textId="04CDB084" w:rsidR="006B2E46" w:rsidRPr="006B2E46" w:rsidRDefault="006B2E46" w:rsidP="006B2E46">
      <w:pPr>
        <w:shd w:val="clear" w:color="auto" w:fill="FFFFFF"/>
        <w:rPr>
          <w:rFonts w:asciiTheme="minorHAnsi" w:hAnsiTheme="minorHAnsi" w:cstheme="minorHAnsi"/>
        </w:rPr>
      </w:pPr>
      <w:r w:rsidRPr="006B2E46">
        <w:rPr>
          <w:rFonts w:asciiTheme="minorHAnsi" w:hAnsiTheme="minorHAnsi" w:cstheme="minorHAnsi"/>
        </w:rPr>
        <w:t>In terms of ages: those in years 6,7 and 8 will come to Fuel and years 11,12 and 13 Ignite.</w:t>
      </w:r>
      <w:r w:rsidR="006D3555">
        <w:rPr>
          <w:rFonts w:asciiTheme="minorHAnsi" w:hAnsiTheme="minorHAnsi" w:cstheme="minorHAnsi"/>
        </w:rPr>
        <w:t xml:space="preserve">                            </w:t>
      </w:r>
      <w:r w:rsidRPr="006B2E46">
        <w:rPr>
          <w:rFonts w:asciiTheme="minorHAnsi" w:hAnsiTheme="minorHAnsi" w:cstheme="minorHAnsi"/>
        </w:rPr>
        <w:t xml:space="preserve"> Young people in years 9 and 10 can choose - they don’t have to join the same group each time.</w:t>
      </w:r>
    </w:p>
    <w:p w14:paraId="369ECC9F" w14:textId="05C49EE0" w:rsidR="006B2E46" w:rsidRDefault="006B2E46" w:rsidP="00081995">
      <w:pPr>
        <w:shd w:val="clear" w:color="auto" w:fill="FFFFFF"/>
        <w:rPr>
          <w:rFonts w:ascii="Calibri" w:hAnsi="Calibri" w:cs="Calibri"/>
          <w:b/>
          <w:bCs/>
          <w:color w:val="000000"/>
          <w:sz w:val="28"/>
          <w:szCs w:val="28"/>
          <w:shd w:val="clear" w:color="auto" w:fill="FFFFFF"/>
        </w:rPr>
      </w:pPr>
      <w:r w:rsidRPr="006B2E46">
        <w:rPr>
          <w:rFonts w:asciiTheme="minorHAnsi" w:hAnsiTheme="minorHAnsi" w:cstheme="minorHAnsi"/>
        </w:rPr>
        <w:t xml:space="preserve">If you know of a young person in years 6-13 who might like to join us please email: </w:t>
      </w:r>
      <w:hyperlink r:id="rId12" w:tooltip="mailto:beckywhiting38@gmail.com" w:history="1">
        <w:r w:rsidRPr="006B2E46">
          <w:rPr>
            <w:rStyle w:val="wtemail"/>
            <w:rFonts w:asciiTheme="minorHAnsi" w:hAnsiTheme="minorHAnsi" w:cstheme="minorHAnsi"/>
            <w:u w:val="single"/>
            <w:bdr w:val="none" w:sz="0" w:space="0" w:color="auto" w:frame="1"/>
          </w:rPr>
          <w:t>beckywhiting38@gmail.com</w:t>
        </w:r>
      </w:hyperlink>
      <w:r w:rsidR="00A64D32">
        <w:rPr>
          <w:rFonts w:asciiTheme="minorHAnsi" w:hAnsiTheme="minorHAnsi" w:cstheme="minorHAnsi"/>
        </w:rPr>
        <w:t xml:space="preserve"> </w:t>
      </w:r>
    </w:p>
    <w:p w14:paraId="7C4F77AC" w14:textId="77777777" w:rsidR="003313B4" w:rsidRDefault="003313B4" w:rsidP="00081995">
      <w:pPr>
        <w:shd w:val="clear" w:color="auto" w:fill="FFFFFF"/>
        <w:rPr>
          <w:rFonts w:ascii="Calibri" w:hAnsi="Calibri" w:cs="Calibri"/>
          <w:b/>
          <w:bCs/>
          <w:color w:val="000000"/>
          <w:sz w:val="28"/>
          <w:szCs w:val="28"/>
          <w:shd w:val="clear" w:color="auto" w:fill="FFFFFF"/>
        </w:rPr>
      </w:pPr>
    </w:p>
    <w:p w14:paraId="74706542" w14:textId="045B9795" w:rsidR="00081995" w:rsidRDefault="003313B4" w:rsidP="00C30ECA">
      <w:pPr>
        <w:shd w:val="clear" w:color="auto" w:fill="FFFFFF"/>
        <w:rPr>
          <w:rFonts w:ascii="Calibri" w:hAnsi="Calibri" w:cs="Calibri"/>
          <w:color w:val="000000"/>
          <w:lang w:eastAsia="en-GB"/>
        </w:rPr>
      </w:pPr>
      <w:r w:rsidRPr="003313B4">
        <w:rPr>
          <w:rFonts w:ascii="Calibri" w:hAnsi="Calibri" w:cs="Calibri"/>
          <w:b/>
          <w:bCs/>
          <w:color w:val="000000"/>
          <w:sz w:val="28"/>
          <w:szCs w:val="28"/>
          <w:u w:val="single"/>
          <w:bdr w:val="none" w:sz="0" w:space="0" w:color="auto" w:frame="1"/>
          <w:lang w:eastAsia="en-GB"/>
        </w:rPr>
        <w:t xml:space="preserve">St Matthew's </w:t>
      </w:r>
      <w:r w:rsidR="00AA144F">
        <w:rPr>
          <w:rFonts w:ascii="Calibri" w:hAnsi="Calibri" w:cs="Calibri"/>
          <w:b/>
          <w:bCs/>
          <w:color w:val="000000"/>
          <w:sz w:val="28"/>
          <w:szCs w:val="28"/>
          <w:u w:val="single"/>
          <w:bdr w:val="none" w:sz="0" w:space="0" w:color="auto" w:frame="1"/>
          <w:lang w:eastAsia="en-GB"/>
        </w:rPr>
        <w:t>O</w:t>
      </w:r>
      <w:r w:rsidRPr="003313B4">
        <w:rPr>
          <w:rFonts w:ascii="Calibri" w:hAnsi="Calibri" w:cs="Calibri"/>
          <w:b/>
          <w:bCs/>
          <w:color w:val="000000"/>
          <w:sz w:val="28"/>
          <w:szCs w:val="28"/>
          <w:u w:val="single"/>
          <w:bdr w:val="none" w:sz="0" w:space="0" w:color="auto" w:frame="1"/>
          <w:lang w:eastAsia="en-GB"/>
        </w:rPr>
        <w:t>rgan</w:t>
      </w:r>
      <w:r w:rsidR="00871137">
        <w:rPr>
          <w:rFonts w:ascii="Calibri" w:hAnsi="Calibri" w:cs="Calibri"/>
          <w:b/>
          <w:bCs/>
          <w:color w:val="000000"/>
          <w:sz w:val="28"/>
          <w:szCs w:val="28"/>
          <w:u w:val="single"/>
          <w:bdr w:val="none" w:sz="0" w:space="0" w:color="auto" w:frame="1"/>
          <w:lang w:eastAsia="en-GB"/>
        </w:rPr>
        <w:t xml:space="preserve"> -</w:t>
      </w:r>
      <w:r w:rsidRPr="003313B4">
        <w:rPr>
          <w:rFonts w:ascii="Calibri" w:hAnsi="Calibri" w:cs="Calibri"/>
          <w:color w:val="000000"/>
          <w:lang w:eastAsia="en-GB"/>
        </w:rPr>
        <w:t>Jason</w:t>
      </w:r>
      <w:r w:rsidR="00DB154B">
        <w:rPr>
          <w:rFonts w:ascii="Calibri" w:hAnsi="Calibri" w:cs="Calibri"/>
          <w:color w:val="000000"/>
          <w:lang w:eastAsia="en-GB"/>
        </w:rPr>
        <w:t xml:space="preserve"> </w:t>
      </w:r>
      <w:r>
        <w:rPr>
          <w:rFonts w:ascii="Calibri" w:hAnsi="Calibri" w:cs="Calibri"/>
          <w:color w:val="000000"/>
          <w:lang w:eastAsia="en-GB"/>
        </w:rPr>
        <w:t>Edge</w:t>
      </w:r>
      <w:r w:rsidRPr="003313B4">
        <w:rPr>
          <w:rFonts w:ascii="Calibri" w:hAnsi="Calibri" w:cs="Calibri"/>
          <w:color w:val="000000"/>
          <w:lang w:eastAsia="en-GB"/>
        </w:rPr>
        <w:t xml:space="preserve"> prepared a fascinating 23-minute video on the organ which was shown at our </w:t>
      </w:r>
      <w:r w:rsidR="00DB154B">
        <w:rPr>
          <w:rFonts w:ascii="Calibri" w:hAnsi="Calibri" w:cs="Calibri"/>
          <w:color w:val="000000"/>
          <w:lang w:eastAsia="en-GB"/>
        </w:rPr>
        <w:t>O</w:t>
      </w:r>
      <w:r w:rsidRPr="003313B4">
        <w:rPr>
          <w:rFonts w:ascii="Calibri" w:hAnsi="Calibri" w:cs="Calibri"/>
          <w:color w:val="000000"/>
          <w:lang w:eastAsia="en-GB"/>
        </w:rPr>
        <w:t xml:space="preserve">pen </w:t>
      </w:r>
      <w:r w:rsidR="00DB154B">
        <w:rPr>
          <w:rFonts w:ascii="Calibri" w:hAnsi="Calibri" w:cs="Calibri"/>
          <w:color w:val="000000"/>
          <w:lang w:eastAsia="en-GB"/>
        </w:rPr>
        <w:t>D</w:t>
      </w:r>
      <w:r w:rsidRPr="003313B4">
        <w:rPr>
          <w:rFonts w:ascii="Calibri" w:hAnsi="Calibri" w:cs="Calibri"/>
          <w:color w:val="000000"/>
          <w:lang w:eastAsia="en-GB"/>
        </w:rPr>
        <w:t xml:space="preserve">ay in Heritage Weekend. He plays two short </w:t>
      </w:r>
      <w:proofErr w:type="gramStart"/>
      <w:r w:rsidRPr="003313B4">
        <w:rPr>
          <w:rFonts w:ascii="Calibri" w:hAnsi="Calibri" w:cs="Calibri"/>
          <w:color w:val="000000"/>
          <w:lang w:eastAsia="en-GB"/>
        </w:rPr>
        <w:t>pieces, and</w:t>
      </w:r>
      <w:proofErr w:type="gramEnd"/>
      <w:r w:rsidRPr="003313B4">
        <w:rPr>
          <w:rFonts w:ascii="Calibri" w:hAnsi="Calibri" w:cs="Calibri"/>
          <w:color w:val="000000"/>
          <w:lang w:eastAsia="en-GB"/>
        </w:rPr>
        <w:t xml:space="preserve"> gives a very clear and interesting explanation of the different parts of the organ, and how it produces the sound it does.</w:t>
      </w:r>
      <w:r w:rsidR="006D3555">
        <w:rPr>
          <w:rFonts w:ascii="Calibri" w:hAnsi="Calibri" w:cs="Calibri"/>
          <w:color w:val="000000"/>
          <w:lang w:eastAsia="en-GB"/>
        </w:rPr>
        <w:t xml:space="preserve">           </w:t>
      </w:r>
      <w:r w:rsidRPr="003313B4">
        <w:rPr>
          <w:rFonts w:ascii="Calibri" w:hAnsi="Calibri" w:cs="Calibri"/>
          <w:color w:val="000000"/>
          <w:lang w:eastAsia="en-GB"/>
        </w:rPr>
        <w:t xml:space="preserve"> The video is available to watch at </w:t>
      </w:r>
      <w:hyperlink r:id="rId13" w:tgtFrame="_blank" w:tooltip="https://youtu.be/1lzKPDuPOcA" w:history="1">
        <w:r w:rsidRPr="003313B4">
          <w:rPr>
            <w:rFonts w:ascii="Calibri" w:hAnsi="Calibri" w:cs="Calibri"/>
            <w:color w:val="0084D6"/>
            <w:u w:val="single"/>
            <w:bdr w:val="none" w:sz="0" w:space="0" w:color="auto" w:frame="1"/>
            <w:lang w:eastAsia="en-GB"/>
          </w:rPr>
          <w:t>https://youtu.be/1lzKPDuPOcA</w:t>
        </w:r>
      </w:hyperlink>
      <w:r w:rsidRPr="003313B4">
        <w:rPr>
          <w:rFonts w:ascii="Calibri" w:hAnsi="Calibri" w:cs="Calibri"/>
          <w:color w:val="000000"/>
          <w:lang w:eastAsia="en-GB"/>
        </w:rPr>
        <w:t>.</w:t>
      </w:r>
    </w:p>
    <w:p w14:paraId="110A9C6D" w14:textId="77777777" w:rsidR="003A1CC2" w:rsidRDefault="003A1CC2" w:rsidP="00C30ECA">
      <w:pPr>
        <w:shd w:val="clear" w:color="auto" w:fill="FFFFFF"/>
        <w:rPr>
          <w:rFonts w:ascii="Calibri" w:hAnsi="Calibri" w:cs="Calibri"/>
          <w:color w:val="000000"/>
          <w:lang w:eastAsia="en-GB"/>
        </w:rPr>
      </w:pPr>
    </w:p>
    <w:p w14:paraId="1B7FBDF6" w14:textId="4343D516" w:rsidR="0061004F" w:rsidRDefault="009D14FC" w:rsidP="00C30ECA">
      <w:pPr>
        <w:shd w:val="clear" w:color="auto" w:fill="FFFFFF"/>
        <w:rPr>
          <w:rFonts w:ascii="Calibri" w:hAnsi="Calibri" w:cs="Calibri"/>
          <w:color w:val="000000"/>
          <w:lang w:eastAsia="en-GB"/>
        </w:rPr>
      </w:pPr>
      <w:r w:rsidRPr="00607084">
        <w:rPr>
          <w:rFonts w:asciiTheme="minorHAnsi" w:hAnsiTheme="minorHAnsi" w:cstheme="minorHAnsi"/>
          <w:b/>
          <w:noProof/>
          <w:sz w:val="28"/>
          <w:szCs w:val="28"/>
        </w:rPr>
        <w:lastRenderedPageBreak/>
        <w:drawing>
          <wp:anchor distT="0" distB="0" distL="114300" distR="114300" simplePos="0" relativeHeight="251658240" behindDoc="0" locked="0" layoutInCell="1" allowOverlap="1" wp14:anchorId="12BF53F9" wp14:editId="624C8896">
            <wp:simplePos x="0" y="0"/>
            <wp:positionH relativeFrom="margin">
              <wp:posOffset>-85725</wp:posOffset>
            </wp:positionH>
            <wp:positionV relativeFrom="paragraph">
              <wp:posOffset>104775</wp:posOffset>
            </wp:positionV>
            <wp:extent cx="561975" cy="495300"/>
            <wp:effectExtent l="0" t="0" r="0" b="0"/>
            <wp:wrapSquare wrapText="bothSides"/>
            <wp:docPr id="1906695144" name="Picture 1" descr="Eco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 Churc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56197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70C1F7" w14:textId="794E1335" w:rsidR="0061004F" w:rsidRDefault="0061004F" w:rsidP="003A1CC2">
      <w:pPr>
        <w:ind w:left="1440" w:hanging="1440"/>
        <w:rPr>
          <w:rFonts w:ascii="Calibri" w:hAnsi="Calibri" w:cs="Calibri"/>
          <w:color w:val="000000"/>
          <w:lang w:eastAsia="en-GB"/>
        </w:rPr>
      </w:pPr>
      <w:r w:rsidRPr="00607084">
        <w:rPr>
          <w:rFonts w:asciiTheme="minorHAnsi" w:hAnsiTheme="minorHAnsi" w:cstheme="minorHAnsi"/>
          <w:b/>
          <w:bCs/>
          <w:sz w:val="28"/>
          <w:szCs w:val="28"/>
          <w:u w:val="single"/>
        </w:rPr>
        <w:t>Eco Tips</w:t>
      </w:r>
      <w:r>
        <w:rPr>
          <w:rFonts w:asciiTheme="minorHAnsi" w:hAnsiTheme="minorHAnsi" w:cstheme="minorHAnsi"/>
          <w:b/>
          <w:bCs/>
          <w:sz w:val="28"/>
          <w:szCs w:val="28"/>
          <w:u w:val="single"/>
        </w:rPr>
        <w:t xml:space="preserve"> </w:t>
      </w:r>
      <w:r w:rsidRPr="00055C69">
        <w:rPr>
          <w:rFonts w:asciiTheme="minorHAnsi" w:hAnsiTheme="minorHAnsi" w:cstheme="minorHAnsi"/>
        </w:rPr>
        <w:t>–</w:t>
      </w:r>
      <w:r w:rsidRPr="00B17C6F">
        <w:rPr>
          <w:sz w:val="32"/>
          <w:szCs w:val="32"/>
        </w:rPr>
        <w:t xml:space="preserve"> </w:t>
      </w:r>
      <w:r w:rsidRPr="00B17C6F">
        <w:rPr>
          <w:rFonts w:ascii="Calibri" w:hAnsi="Calibri" w:cs="Calibri"/>
        </w:rPr>
        <w:t xml:space="preserve">For the sake of the moths (and your bills), switch off outdoor lights at night! </w:t>
      </w:r>
      <w:r w:rsidRPr="00055C69">
        <w:rPr>
          <w:rFonts w:asciiTheme="minorHAnsi" w:hAnsiTheme="minorHAnsi" w:cstheme="minorHAnsi"/>
        </w:rPr>
        <w:t xml:space="preserve"> </w:t>
      </w:r>
    </w:p>
    <w:p w14:paraId="351E1C9A" w14:textId="77777777" w:rsidR="00816A60" w:rsidRDefault="00816A60" w:rsidP="00BA2C10">
      <w:pPr>
        <w:shd w:val="clear" w:color="auto" w:fill="FFFFFF"/>
        <w:rPr>
          <w:rFonts w:ascii="Calibri" w:hAnsi="Calibri" w:cs="Calibri"/>
          <w:b/>
          <w:bCs/>
          <w:sz w:val="28"/>
          <w:szCs w:val="28"/>
          <w:u w:val="single"/>
        </w:rPr>
      </w:pPr>
    </w:p>
    <w:p w14:paraId="05A3A432" w14:textId="35C72D35" w:rsidR="00F42D0C" w:rsidRDefault="00A378CF" w:rsidP="00BA2C10">
      <w:pPr>
        <w:shd w:val="clear" w:color="auto" w:fill="FFFFFF"/>
        <w:rPr>
          <w:rFonts w:asciiTheme="minorHAnsi" w:hAnsiTheme="minorHAnsi" w:cstheme="minorHAnsi"/>
          <w:b/>
          <w:bCs/>
          <w:sz w:val="28"/>
          <w:szCs w:val="28"/>
          <w:u w:val="single"/>
        </w:rPr>
      </w:pPr>
      <w:r w:rsidRPr="00332358">
        <w:rPr>
          <w:rFonts w:ascii="Calibri" w:hAnsi="Calibri" w:cs="Calibri"/>
          <w:b/>
          <w:bCs/>
          <w:sz w:val="28"/>
          <w:szCs w:val="28"/>
          <w:u w:val="single"/>
        </w:rPr>
        <w:t>Church Garden</w:t>
      </w:r>
      <w:r>
        <w:rPr>
          <w:rFonts w:ascii="Calibri" w:hAnsi="Calibri" w:cs="Calibri"/>
        </w:rPr>
        <w:t xml:space="preserve">- </w:t>
      </w:r>
      <w:r w:rsidRPr="00D06518">
        <w:rPr>
          <w:rFonts w:ascii="Calibri" w:hAnsi="Calibri" w:cs="Calibri"/>
        </w:rPr>
        <w:t xml:space="preserve">I hope you have had a good break over the </w:t>
      </w:r>
      <w:proofErr w:type="gramStart"/>
      <w:r w:rsidRPr="00D06518">
        <w:rPr>
          <w:rFonts w:ascii="Calibri" w:hAnsi="Calibri" w:cs="Calibri"/>
        </w:rPr>
        <w:t>summer, and</w:t>
      </w:r>
      <w:proofErr w:type="gramEnd"/>
      <w:r w:rsidRPr="00D06518">
        <w:rPr>
          <w:rFonts w:ascii="Calibri" w:hAnsi="Calibri" w:cs="Calibri"/>
        </w:rPr>
        <w:t xml:space="preserve"> may be able to spare time for the church garden on the </w:t>
      </w:r>
      <w:r w:rsidRPr="00624DD5">
        <w:rPr>
          <w:rFonts w:ascii="Calibri" w:hAnsi="Calibri" w:cs="Calibri"/>
          <w:b/>
          <w:bCs/>
        </w:rPr>
        <w:t>first Saturday of the month</w:t>
      </w:r>
      <w:r w:rsidRPr="00D06518">
        <w:rPr>
          <w:rFonts w:ascii="Calibri" w:hAnsi="Calibri" w:cs="Calibri"/>
        </w:rPr>
        <w:t xml:space="preserve"> from now on. There is plenty of major weeding to do - that's brambles, seedling trees, ivy on walls, ornamental grass and alkanet, to name but a few (smaller weeds can be left </w:t>
      </w:r>
      <w:proofErr w:type="gramStart"/>
      <w:r w:rsidRPr="00D06518">
        <w:rPr>
          <w:rFonts w:ascii="Calibri" w:hAnsi="Calibri" w:cs="Calibri"/>
        </w:rPr>
        <w:t>on the whole</w:t>
      </w:r>
      <w:proofErr w:type="gramEnd"/>
      <w:r w:rsidRPr="00D06518">
        <w:rPr>
          <w:rFonts w:ascii="Calibri" w:hAnsi="Calibri" w:cs="Calibri"/>
        </w:rPr>
        <w:t>) - and also trimming and cutting back of hedges, trees and large shrubs (and just trimming of plants for the less able to manage). It would be good to get this done before the new vicar arrives!</w:t>
      </w:r>
      <w:r>
        <w:rPr>
          <w:rFonts w:ascii="Calibri" w:hAnsi="Calibri" w:cs="Calibri"/>
        </w:rPr>
        <w:t xml:space="preserve"> </w:t>
      </w:r>
      <w:r w:rsidRPr="00D06518">
        <w:rPr>
          <w:rFonts w:ascii="Calibri" w:hAnsi="Calibri" w:cs="Calibri"/>
        </w:rPr>
        <w:t>If you're wondering about the heaps of garden waste we still have lying around, they should be collected soon, after protracted negotiation. </w:t>
      </w:r>
      <w:r w:rsidRPr="00C164EA">
        <w:rPr>
          <w:rFonts w:ascii="Calibri" w:hAnsi="Calibri" w:cs="Calibri"/>
          <w:b/>
          <w:bCs/>
        </w:rPr>
        <w:t>Saturday 5 October is the</w:t>
      </w:r>
      <w:r w:rsidRPr="00C153BF">
        <w:rPr>
          <w:rFonts w:ascii="Calibri" w:hAnsi="Calibri" w:cs="Calibri"/>
          <w:b/>
          <w:bCs/>
        </w:rPr>
        <w:t xml:space="preserve"> </w:t>
      </w:r>
      <w:r>
        <w:rPr>
          <w:rFonts w:ascii="Calibri" w:hAnsi="Calibri" w:cs="Calibri"/>
          <w:b/>
          <w:bCs/>
        </w:rPr>
        <w:t xml:space="preserve">next </w:t>
      </w:r>
      <w:r w:rsidRPr="00C153BF">
        <w:rPr>
          <w:rFonts w:ascii="Calibri" w:hAnsi="Calibri" w:cs="Calibri"/>
          <w:b/>
          <w:bCs/>
        </w:rPr>
        <w:t xml:space="preserve">date, followed by </w:t>
      </w:r>
      <w:r w:rsidRPr="00C164EA">
        <w:rPr>
          <w:rFonts w:ascii="Calibri" w:hAnsi="Calibri" w:cs="Calibri"/>
          <w:b/>
          <w:bCs/>
        </w:rPr>
        <w:t>2 November</w:t>
      </w:r>
      <w:r w:rsidRPr="00C153BF">
        <w:rPr>
          <w:rFonts w:ascii="Calibri" w:hAnsi="Calibri" w:cs="Calibri"/>
          <w:b/>
          <w:bCs/>
        </w:rPr>
        <w:t>.</w:t>
      </w:r>
      <w:r w:rsidRPr="00D06518">
        <w:rPr>
          <w:rFonts w:ascii="Calibri" w:hAnsi="Calibri" w:cs="Calibri"/>
        </w:rPr>
        <w:t xml:space="preserve"> Do come if you </w:t>
      </w:r>
      <w:proofErr w:type="gramStart"/>
      <w:r w:rsidRPr="00D06518">
        <w:rPr>
          <w:rFonts w:ascii="Calibri" w:hAnsi="Calibri" w:cs="Calibri"/>
        </w:rPr>
        <w:t>can, and</w:t>
      </w:r>
      <w:proofErr w:type="gramEnd"/>
      <w:r w:rsidRPr="00D06518">
        <w:rPr>
          <w:rFonts w:ascii="Calibri" w:hAnsi="Calibri" w:cs="Calibri"/>
        </w:rPr>
        <w:t xml:space="preserve"> keep St Matthew's garden looking planned!</w:t>
      </w:r>
      <w:r w:rsidRPr="00D06518">
        <w:rPr>
          <w:rFonts w:ascii="Calibri" w:hAnsi="Calibri" w:cs="Calibri"/>
          <w:shd w:val="clear" w:color="auto" w:fill="FFFFFF"/>
        </w:rPr>
        <w:t xml:space="preserve"> I will </w:t>
      </w:r>
      <w:proofErr w:type="gramStart"/>
      <w:r w:rsidRPr="00D06518">
        <w:rPr>
          <w:rFonts w:ascii="Calibri" w:hAnsi="Calibri" w:cs="Calibri"/>
          <w:shd w:val="clear" w:color="auto" w:fill="FFFFFF"/>
        </w:rPr>
        <w:t>definitely be</w:t>
      </w:r>
      <w:proofErr w:type="gramEnd"/>
      <w:r w:rsidRPr="00D06518">
        <w:rPr>
          <w:rFonts w:ascii="Calibri" w:hAnsi="Calibri" w:cs="Calibri"/>
          <w:shd w:val="clear" w:color="auto" w:fill="FFFFFF"/>
        </w:rPr>
        <w:t xml:space="preserve"> there between 10</w:t>
      </w:r>
      <w:r w:rsidR="002B1123">
        <w:rPr>
          <w:rFonts w:ascii="Calibri" w:hAnsi="Calibri" w:cs="Calibri"/>
          <w:shd w:val="clear" w:color="auto" w:fill="FFFFFF"/>
        </w:rPr>
        <w:t>am</w:t>
      </w:r>
      <w:r w:rsidRPr="00D06518">
        <w:rPr>
          <w:rFonts w:ascii="Calibri" w:hAnsi="Calibri" w:cs="Calibri"/>
          <w:shd w:val="clear" w:color="auto" w:fill="FFFFFF"/>
        </w:rPr>
        <w:t xml:space="preserve"> and 12 to open the garage for tools etc</w:t>
      </w:r>
      <w:r>
        <w:rPr>
          <w:rFonts w:ascii="Calibri" w:hAnsi="Calibri" w:cs="Calibri"/>
          <w:shd w:val="clear" w:color="auto" w:fill="FFFFFF"/>
        </w:rPr>
        <w:t xml:space="preserve"> </w:t>
      </w:r>
      <w:r w:rsidR="00F42D0C">
        <w:rPr>
          <w:rFonts w:ascii="Calibri" w:hAnsi="Calibri" w:cs="Calibri"/>
          <w:shd w:val="clear" w:color="auto" w:fill="FFFFFF"/>
        </w:rPr>
        <w:t xml:space="preserve">                           </w:t>
      </w:r>
      <w:r>
        <w:rPr>
          <w:rFonts w:ascii="Calibri" w:hAnsi="Calibri" w:cs="Calibri"/>
          <w:shd w:val="clear" w:color="auto" w:fill="FFFFFF"/>
        </w:rPr>
        <w:t xml:space="preserve">  </w:t>
      </w:r>
      <w:r w:rsidRPr="00D06518">
        <w:rPr>
          <w:rFonts w:ascii="Calibri" w:hAnsi="Calibri" w:cs="Calibri"/>
        </w:rPr>
        <w:t>Thank you all very much for your interest.</w:t>
      </w:r>
      <w:r>
        <w:rPr>
          <w:rFonts w:ascii="Calibri" w:hAnsi="Calibri" w:cs="Calibri"/>
        </w:rPr>
        <w:t xml:space="preserve">  </w:t>
      </w:r>
      <w:r w:rsidR="0000398B">
        <w:rPr>
          <w:rFonts w:ascii="Calibri" w:hAnsi="Calibri" w:cs="Calibri"/>
        </w:rPr>
        <w:t xml:space="preserve">  </w:t>
      </w:r>
      <w:r>
        <w:rPr>
          <w:rFonts w:ascii="Calibri" w:hAnsi="Calibri" w:cs="Calibri"/>
        </w:rPr>
        <w:t xml:space="preserve">  </w:t>
      </w:r>
      <w:r w:rsidRPr="00D06518">
        <w:rPr>
          <w:rFonts w:ascii="Calibri" w:hAnsi="Calibri" w:cs="Calibri"/>
        </w:rPr>
        <w:t>Sheena</w:t>
      </w:r>
    </w:p>
    <w:p w14:paraId="1772F8CA" w14:textId="77777777" w:rsidR="002140BC" w:rsidRDefault="002140BC" w:rsidP="00EA6F34">
      <w:pPr>
        <w:ind w:left="851" w:hanging="873"/>
        <w:rPr>
          <w:rFonts w:asciiTheme="minorHAnsi" w:hAnsiTheme="minorHAnsi" w:cstheme="minorHAnsi"/>
          <w:shd w:val="clear" w:color="auto" w:fill="FFFFFF"/>
          <w:lang w:eastAsia="en-GB"/>
        </w:rPr>
      </w:pPr>
    </w:p>
    <w:p w14:paraId="2A64DFB4" w14:textId="3AA46D01" w:rsidR="00017DE2" w:rsidRDefault="002A3084" w:rsidP="00081995">
      <w:pPr>
        <w:shd w:val="clear" w:color="auto" w:fill="FFFFFF"/>
        <w:spacing w:before="24" w:after="24"/>
        <w:rPr>
          <w:rStyle w:val="Hyperlink"/>
          <w:rFonts w:asciiTheme="minorHAnsi" w:eastAsia="Arial Unicode MS" w:hAnsiTheme="minorHAnsi" w:cstheme="minorHAnsi"/>
          <w:color w:val="auto"/>
          <w:lang w:eastAsia="en-GB"/>
        </w:rPr>
      </w:pPr>
      <w:r>
        <w:rPr>
          <w:rStyle w:val="Hyperlink"/>
          <w:rFonts w:asciiTheme="minorHAnsi" w:eastAsia="Arial Unicode MS" w:hAnsiTheme="minorHAnsi" w:cstheme="minorHAnsi"/>
          <w:b/>
          <w:bCs/>
          <w:color w:val="auto"/>
          <w:sz w:val="28"/>
          <w:szCs w:val="28"/>
          <w:lang w:eastAsia="en-GB"/>
        </w:rPr>
        <w:t xml:space="preserve">KCAH </w:t>
      </w:r>
      <w:r w:rsidR="00281964">
        <w:rPr>
          <w:rStyle w:val="Hyperlink"/>
          <w:rFonts w:asciiTheme="minorHAnsi" w:eastAsia="Arial Unicode MS" w:hAnsiTheme="minorHAnsi" w:cstheme="minorHAnsi"/>
          <w:b/>
          <w:bCs/>
          <w:color w:val="auto"/>
          <w:sz w:val="28"/>
          <w:szCs w:val="28"/>
          <w:lang w:eastAsia="en-GB"/>
        </w:rPr>
        <w:t>“</w:t>
      </w:r>
      <w:r w:rsidR="00842987">
        <w:rPr>
          <w:rStyle w:val="Hyperlink"/>
          <w:rFonts w:asciiTheme="minorHAnsi" w:eastAsia="Arial Unicode MS" w:hAnsiTheme="minorHAnsi" w:cstheme="minorHAnsi"/>
          <w:b/>
          <w:bCs/>
          <w:color w:val="auto"/>
          <w:sz w:val="28"/>
          <w:szCs w:val="28"/>
          <w:lang w:eastAsia="en-GB"/>
        </w:rPr>
        <w:t>BI</w:t>
      </w:r>
      <w:r w:rsidR="00510C8B">
        <w:rPr>
          <w:rStyle w:val="Hyperlink"/>
          <w:rFonts w:asciiTheme="minorHAnsi" w:eastAsia="Arial Unicode MS" w:hAnsiTheme="minorHAnsi" w:cstheme="minorHAnsi"/>
          <w:b/>
          <w:bCs/>
          <w:color w:val="auto"/>
          <w:sz w:val="28"/>
          <w:szCs w:val="28"/>
          <w:lang w:eastAsia="en-GB"/>
        </w:rPr>
        <w:t xml:space="preserve">G </w:t>
      </w:r>
      <w:r>
        <w:rPr>
          <w:rStyle w:val="Hyperlink"/>
          <w:rFonts w:asciiTheme="minorHAnsi" w:eastAsia="Arial Unicode MS" w:hAnsiTheme="minorHAnsi" w:cstheme="minorHAnsi"/>
          <w:b/>
          <w:bCs/>
          <w:color w:val="auto"/>
          <w:sz w:val="28"/>
          <w:szCs w:val="28"/>
          <w:lang w:eastAsia="en-GB"/>
        </w:rPr>
        <w:t>S</w:t>
      </w:r>
      <w:r w:rsidR="00292288">
        <w:rPr>
          <w:rStyle w:val="Hyperlink"/>
          <w:rFonts w:asciiTheme="minorHAnsi" w:eastAsia="Arial Unicode MS" w:hAnsiTheme="minorHAnsi" w:cstheme="minorHAnsi"/>
          <w:b/>
          <w:bCs/>
          <w:color w:val="auto"/>
          <w:sz w:val="28"/>
          <w:szCs w:val="28"/>
          <w:lang w:eastAsia="en-GB"/>
        </w:rPr>
        <w:t>L</w:t>
      </w:r>
      <w:r>
        <w:rPr>
          <w:rStyle w:val="Hyperlink"/>
          <w:rFonts w:asciiTheme="minorHAnsi" w:eastAsia="Arial Unicode MS" w:hAnsiTheme="minorHAnsi" w:cstheme="minorHAnsi"/>
          <w:b/>
          <w:bCs/>
          <w:color w:val="auto"/>
          <w:sz w:val="28"/>
          <w:szCs w:val="28"/>
          <w:lang w:eastAsia="en-GB"/>
        </w:rPr>
        <w:t>EEP</w:t>
      </w:r>
      <w:r w:rsidR="00510C8B">
        <w:rPr>
          <w:rStyle w:val="Hyperlink"/>
          <w:rFonts w:asciiTheme="minorHAnsi" w:eastAsia="Arial Unicode MS" w:hAnsiTheme="minorHAnsi" w:cstheme="minorHAnsi"/>
          <w:b/>
          <w:bCs/>
          <w:color w:val="auto"/>
          <w:sz w:val="28"/>
          <w:szCs w:val="28"/>
          <w:lang w:eastAsia="en-GB"/>
        </w:rPr>
        <w:t xml:space="preserve"> </w:t>
      </w:r>
      <w:r w:rsidR="00292288">
        <w:rPr>
          <w:rStyle w:val="Hyperlink"/>
          <w:rFonts w:asciiTheme="minorHAnsi" w:eastAsia="Arial Unicode MS" w:hAnsiTheme="minorHAnsi" w:cstheme="minorHAnsi"/>
          <w:b/>
          <w:bCs/>
          <w:color w:val="auto"/>
          <w:sz w:val="28"/>
          <w:szCs w:val="28"/>
          <w:lang w:eastAsia="en-GB"/>
        </w:rPr>
        <w:t>OUT</w:t>
      </w:r>
      <w:r w:rsidR="00281964">
        <w:rPr>
          <w:rStyle w:val="Hyperlink"/>
          <w:rFonts w:asciiTheme="minorHAnsi" w:eastAsia="Arial Unicode MS" w:hAnsiTheme="minorHAnsi" w:cstheme="minorHAnsi"/>
          <w:b/>
          <w:bCs/>
          <w:color w:val="auto"/>
          <w:sz w:val="28"/>
          <w:szCs w:val="28"/>
          <w:lang w:eastAsia="en-GB"/>
        </w:rPr>
        <w:t>”</w:t>
      </w:r>
      <w:r w:rsidR="00292288">
        <w:rPr>
          <w:rStyle w:val="Hyperlink"/>
          <w:rFonts w:asciiTheme="minorHAnsi" w:eastAsia="Arial Unicode MS" w:hAnsiTheme="minorHAnsi" w:cstheme="minorHAnsi"/>
          <w:b/>
          <w:bCs/>
          <w:color w:val="auto"/>
          <w:sz w:val="28"/>
          <w:szCs w:val="28"/>
          <w:lang w:eastAsia="en-GB"/>
        </w:rPr>
        <w:t xml:space="preserve"> o</w:t>
      </w:r>
      <w:r w:rsidR="00202ABE" w:rsidRPr="00202ABE">
        <w:rPr>
          <w:rStyle w:val="Hyperlink"/>
          <w:rFonts w:asciiTheme="minorHAnsi" w:eastAsia="Arial Unicode MS" w:hAnsiTheme="minorHAnsi" w:cstheme="minorHAnsi"/>
          <w:b/>
          <w:bCs/>
          <w:color w:val="auto"/>
          <w:sz w:val="28"/>
          <w:szCs w:val="28"/>
          <w:lang w:eastAsia="en-GB"/>
        </w:rPr>
        <w:t xml:space="preserve">n Friday the </w:t>
      </w:r>
      <w:proofErr w:type="gramStart"/>
      <w:r w:rsidR="00202ABE" w:rsidRPr="00202ABE">
        <w:rPr>
          <w:rStyle w:val="Hyperlink"/>
          <w:rFonts w:asciiTheme="minorHAnsi" w:eastAsia="Arial Unicode MS" w:hAnsiTheme="minorHAnsi" w:cstheme="minorHAnsi"/>
          <w:b/>
          <w:bCs/>
          <w:color w:val="auto"/>
          <w:sz w:val="28"/>
          <w:szCs w:val="28"/>
          <w:lang w:eastAsia="en-GB"/>
        </w:rPr>
        <w:t>4</w:t>
      </w:r>
      <w:r w:rsidR="00202ABE" w:rsidRPr="00202ABE">
        <w:rPr>
          <w:rStyle w:val="Hyperlink"/>
          <w:rFonts w:asciiTheme="minorHAnsi" w:eastAsia="Arial Unicode MS" w:hAnsiTheme="minorHAnsi" w:cstheme="minorHAnsi"/>
          <w:b/>
          <w:bCs/>
          <w:color w:val="auto"/>
          <w:sz w:val="28"/>
          <w:szCs w:val="28"/>
          <w:vertAlign w:val="superscript"/>
          <w:lang w:eastAsia="en-GB"/>
        </w:rPr>
        <w:t>th</w:t>
      </w:r>
      <w:proofErr w:type="gramEnd"/>
      <w:r w:rsidR="00202ABE" w:rsidRPr="00202ABE">
        <w:rPr>
          <w:rStyle w:val="Hyperlink"/>
          <w:rFonts w:asciiTheme="minorHAnsi" w:eastAsia="Arial Unicode MS" w:hAnsiTheme="minorHAnsi" w:cstheme="minorHAnsi"/>
          <w:b/>
          <w:bCs/>
          <w:color w:val="auto"/>
          <w:sz w:val="28"/>
          <w:szCs w:val="28"/>
          <w:lang w:eastAsia="en-GB"/>
        </w:rPr>
        <w:t xml:space="preserve"> October</w:t>
      </w:r>
      <w:r w:rsidR="00510C8B">
        <w:rPr>
          <w:rStyle w:val="Hyperlink"/>
          <w:rFonts w:asciiTheme="minorHAnsi" w:eastAsia="Arial Unicode MS" w:hAnsiTheme="minorHAnsi" w:cstheme="minorHAnsi"/>
          <w:b/>
          <w:bCs/>
          <w:color w:val="auto"/>
          <w:sz w:val="28"/>
          <w:szCs w:val="28"/>
          <w:lang w:eastAsia="en-GB"/>
        </w:rPr>
        <w:t xml:space="preserve">.  </w:t>
      </w:r>
      <w:r w:rsidR="00202ABE" w:rsidRPr="00292288">
        <w:rPr>
          <w:rStyle w:val="Hyperlink"/>
          <w:rFonts w:asciiTheme="minorHAnsi" w:eastAsia="Arial Unicode MS" w:hAnsiTheme="minorHAnsi" w:cstheme="minorHAnsi"/>
          <w:b/>
          <w:bCs/>
          <w:color w:val="auto"/>
          <w:sz w:val="28"/>
          <w:szCs w:val="28"/>
          <w:u w:val="none"/>
          <w:lang w:eastAsia="en-GB"/>
        </w:rPr>
        <w:t>KCAH</w:t>
      </w:r>
      <w:r w:rsidR="00202ABE">
        <w:rPr>
          <w:rStyle w:val="Hyperlink"/>
          <w:rFonts w:asciiTheme="minorHAnsi" w:eastAsia="Arial Unicode MS" w:hAnsiTheme="minorHAnsi" w:cstheme="minorHAnsi"/>
          <w:color w:val="auto"/>
          <w:u w:val="none"/>
          <w:lang w:eastAsia="en-GB"/>
        </w:rPr>
        <w:t xml:space="preserve"> are inviting 70 people to sleep under the stars for one night within the grounds of All Saint’s Church.</w:t>
      </w:r>
      <w:r w:rsidR="00D57A3B">
        <w:rPr>
          <w:rStyle w:val="Hyperlink"/>
          <w:rFonts w:asciiTheme="minorHAnsi" w:eastAsia="Arial Unicode MS" w:hAnsiTheme="minorHAnsi" w:cstheme="minorHAnsi"/>
          <w:color w:val="auto"/>
          <w:u w:val="none"/>
          <w:lang w:eastAsia="en-GB"/>
        </w:rPr>
        <w:t xml:space="preserve"> More than</w:t>
      </w:r>
      <w:r w:rsidR="00202ABE">
        <w:rPr>
          <w:rStyle w:val="Hyperlink"/>
          <w:rFonts w:asciiTheme="minorHAnsi" w:eastAsia="Arial Unicode MS" w:hAnsiTheme="minorHAnsi" w:cstheme="minorHAnsi"/>
          <w:color w:val="auto"/>
          <w:u w:val="none"/>
          <w:lang w:eastAsia="en-GB"/>
        </w:rPr>
        <w:t xml:space="preserve"> 50 people have already responded but </w:t>
      </w:r>
      <w:r w:rsidR="00202ABE">
        <w:rPr>
          <w:rStyle w:val="Hyperlink"/>
          <w:rFonts w:asciiTheme="minorHAnsi" w:eastAsia="Arial Unicode MS" w:hAnsiTheme="minorHAnsi" w:cstheme="minorHAnsi"/>
          <w:b/>
          <w:bCs/>
          <w:i/>
          <w:iCs/>
          <w:color w:val="auto"/>
          <w:sz w:val="28"/>
          <w:szCs w:val="28"/>
          <w:u w:val="none"/>
          <w:lang w:eastAsia="en-GB"/>
        </w:rPr>
        <w:t>p</w:t>
      </w:r>
      <w:r w:rsidR="00202ABE" w:rsidRPr="00F05C95">
        <w:rPr>
          <w:rStyle w:val="Hyperlink"/>
          <w:rFonts w:asciiTheme="minorHAnsi" w:eastAsia="Arial Unicode MS" w:hAnsiTheme="minorHAnsi" w:cstheme="minorHAnsi"/>
          <w:b/>
          <w:bCs/>
          <w:i/>
          <w:iCs/>
          <w:color w:val="auto"/>
          <w:sz w:val="28"/>
          <w:szCs w:val="28"/>
          <w:u w:val="none"/>
          <w:lang w:eastAsia="en-GB"/>
        </w:rPr>
        <w:t>lease join us if you can</w:t>
      </w:r>
      <w:r w:rsidR="00497831">
        <w:rPr>
          <w:rStyle w:val="Hyperlink"/>
          <w:rFonts w:asciiTheme="minorHAnsi" w:eastAsia="Arial Unicode MS" w:hAnsiTheme="minorHAnsi" w:cstheme="minorHAnsi"/>
          <w:b/>
          <w:bCs/>
          <w:i/>
          <w:iCs/>
          <w:color w:val="auto"/>
          <w:sz w:val="28"/>
          <w:szCs w:val="28"/>
          <w:u w:val="none"/>
          <w:lang w:eastAsia="en-GB"/>
        </w:rPr>
        <w:t>.</w:t>
      </w:r>
      <w:r w:rsidR="002B40ED">
        <w:rPr>
          <w:rStyle w:val="Hyperlink"/>
          <w:rFonts w:asciiTheme="minorHAnsi" w:eastAsia="Arial Unicode MS" w:hAnsiTheme="minorHAnsi" w:cstheme="minorHAnsi"/>
          <w:b/>
          <w:bCs/>
          <w:i/>
          <w:iCs/>
          <w:color w:val="auto"/>
          <w:sz w:val="28"/>
          <w:szCs w:val="28"/>
          <w:u w:val="none"/>
          <w:lang w:eastAsia="en-GB"/>
        </w:rPr>
        <w:t xml:space="preserve"> </w:t>
      </w:r>
      <w:r w:rsidR="00202ABE">
        <w:rPr>
          <w:rStyle w:val="Hyperlink"/>
          <w:rFonts w:asciiTheme="minorHAnsi" w:eastAsia="Arial Unicode MS" w:hAnsiTheme="minorHAnsi" w:cstheme="minorHAnsi"/>
          <w:color w:val="auto"/>
          <w:u w:val="none"/>
          <w:lang w:eastAsia="en-GB"/>
        </w:rPr>
        <w:t xml:space="preserve"> </w:t>
      </w:r>
      <w:r w:rsidR="00580CF4">
        <w:rPr>
          <w:rStyle w:val="Hyperlink"/>
          <w:rFonts w:asciiTheme="minorHAnsi" w:eastAsia="Arial Unicode MS" w:hAnsiTheme="minorHAnsi" w:cstheme="minorHAnsi"/>
          <w:color w:val="auto"/>
          <w:u w:val="none"/>
          <w:lang w:eastAsia="en-GB"/>
        </w:rPr>
        <w:t xml:space="preserve"> </w:t>
      </w:r>
      <w:r w:rsidR="00202ABE" w:rsidRPr="003F49A8">
        <w:rPr>
          <w:rStyle w:val="Hyperlink"/>
          <w:rFonts w:asciiTheme="minorHAnsi" w:eastAsia="Arial Unicode MS" w:hAnsiTheme="minorHAnsi" w:cstheme="minorHAnsi"/>
          <w:b/>
          <w:bCs/>
          <w:color w:val="auto"/>
          <w:u w:val="none"/>
          <w:lang w:eastAsia="en-GB"/>
        </w:rPr>
        <w:t>It</w:t>
      </w:r>
      <w:r w:rsidR="00202ABE" w:rsidRPr="00F051DC">
        <w:rPr>
          <w:rStyle w:val="Hyperlink"/>
          <w:rFonts w:asciiTheme="minorHAnsi" w:eastAsia="Arial Unicode MS" w:hAnsiTheme="minorHAnsi" w:cstheme="minorHAnsi"/>
          <w:b/>
          <w:bCs/>
          <w:color w:val="auto"/>
          <w:u w:val="none"/>
          <w:lang w:eastAsia="en-GB"/>
        </w:rPr>
        <w:t xml:space="preserve"> would be good to have</w:t>
      </w:r>
      <w:r w:rsidR="004930C3">
        <w:rPr>
          <w:rStyle w:val="Hyperlink"/>
          <w:rFonts w:asciiTheme="minorHAnsi" w:eastAsia="Arial Unicode MS" w:hAnsiTheme="minorHAnsi" w:cstheme="minorHAnsi"/>
          <w:b/>
          <w:bCs/>
          <w:color w:val="auto"/>
          <w:u w:val="none"/>
          <w:lang w:eastAsia="en-GB"/>
        </w:rPr>
        <w:t xml:space="preserve"> </w:t>
      </w:r>
      <w:r w:rsidR="00D57A3B">
        <w:rPr>
          <w:rStyle w:val="Hyperlink"/>
          <w:rFonts w:asciiTheme="minorHAnsi" w:eastAsia="Arial Unicode MS" w:hAnsiTheme="minorHAnsi" w:cstheme="minorHAnsi"/>
          <w:b/>
          <w:bCs/>
          <w:color w:val="auto"/>
          <w:u w:val="none"/>
          <w:lang w:eastAsia="en-GB"/>
        </w:rPr>
        <w:t>more</w:t>
      </w:r>
      <w:r w:rsidR="00A37DBC">
        <w:rPr>
          <w:rStyle w:val="Hyperlink"/>
          <w:rFonts w:asciiTheme="minorHAnsi" w:eastAsia="Arial Unicode MS" w:hAnsiTheme="minorHAnsi" w:cstheme="minorHAnsi"/>
          <w:b/>
          <w:bCs/>
          <w:color w:val="auto"/>
          <w:u w:val="none"/>
          <w:lang w:eastAsia="en-GB"/>
        </w:rPr>
        <w:t xml:space="preserve"> people</w:t>
      </w:r>
      <w:r w:rsidR="00C905B0">
        <w:rPr>
          <w:rStyle w:val="Hyperlink"/>
          <w:rFonts w:asciiTheme="minorHAnsi" w:eastAsia="Arial Unicode MS" w:hAnsiTheme="minorHAnsi" w:cstheme="minorHAnsi"/>
          <w:b/>
          <w:bCs/>
          <w:color w:val="auto"/>
          <w:u w:val="none"/>
          <w:lang w:eastAsia="en-GB"/>
        </w:rPr>
        <w:t xml:space="preserve"> </w:t>
      </w:r>
      <w:r w:rsidR="00202ABE" w:rsidRPr="00F051DC">
        <w:rPr>
          <w:rStyle w:val="Hyperlink"/>
          <w:rFonts w:asciiTheme="minorHAnsi" w:eastAsia="Arial Unicode MS" w:hAnsiTheme="minorHAnsi" w:cstheme="minorHAnsi"/>
          <w:b/>
          <w:bCs/>
          <w:color w:val="auto"/>
          <w:u w:val="none"/>
          <w:lang w:eastAsia="en-GB"/>
        </w:rPr>
        <w:t>from St. Matthew’s</w:t>
      </w:r>
      <w:r w:rsidR="00A37DBC">
        <w:rPr>
          <w:rStyle w:val="Hyperlink"/>
          <w:rFonts w:asciiTheme="minorHAnsi" w:eastAsia="Arial Unicode MS" w:hAnsiTheme="minorHAnsi" w:cstheme="minorHAnsi"/>
          <w:b/>
          <w:bCs/>
          <w:color w:val="auto"/>
          <w:u w:val="none"/>
          <w:lang w:eastAsia="en-GB"/>
        </w:rPr>
        <w:t xml:space="preserve"> attending</w:t>
      </w:r>
      <w:r w:rsidR="00480AA2">
        <w:rPr>
          <w:rStyle w:val="Hyperlink"/>
          <w:rFonts w:asciiTheme="minorHAnsi" w:eastAsia="Arial Unicode MS" w:hAnsiTheme="minorHAnsi" w:cstheme="minorHAnsi"/>
          <w:b/>
          <w:bCs/>
          <w:color w:val="auto"/>
          <w:u w:val="none"/>
          <w:lang w:eastAsia="en-GB"/>
        </w:rPr>
        <w:t xml:space="preserve"> at</w:t>
      </w:r>
      <w:r w:rsidR="00256406">
        <w:rPr>
          <w:rStyle w:val="Hyperlink"/>
          <w:rFonts w:asciiTheme="minorHAnsi" w:eastAsia="Arial Unicode MS" w:hAnsiTheme="minorHAnsi" w:cstheme="minorHAnsi"/>
          <w:b/>
          <w:bCs/>
          <w:color w:val="auto"/>
          <w:u w:val="none"/>
          <w:lang w:eastAsia="en-GB"/>
        </w:rPr>
        <w:t xml:space="preserve"> </w:t>
      </w:r>
      <w:r w:rsidR="00480AA2">
        <w:rPr>
          <w:rStyle w:val="Hyperlink"/>
          <w:rFonts w:asciiTheme="minorHAnsi" w:eastAsia="Arial Unicode MS" w:hAnsiTheme="minorHAnsi" w:cstheme="minorHAnsi"/>
          <w:b/>
          <w:bCs/>
          <w:color w:val="auto"/>
          <w:u w:val="none"/>
          <w:lang w:eastAsia="en-GB"/>
        </w:rPr>
        <w:t>All Saint’s</w:t>
      </w:r>
      <w:r w:rsidR="00202ABE">
        <w:rPr>
          <w:rStyle w:val="Hyperlink"/>
          <w:rFonts w:asciiTheme="minorHAnsi" w:eastAsia="Arial Unicode MS" w:hAnsiTheme="minorHAnsi" w:cstheme="minorHAnsi"/>
          <w:b/>
          <w:bCs/>
          <w:color w:val="auto"/>
          <w:u w:val="none"/>
          <w:lang w:eastAsia="en-GB"/>
        </w:rPr>
        <w:t xml:space="preserve">, as </w:t>
      </w:r>
      <w:r w:rsidR="00A37DBC">
        <w:rPr>
          <w:rStyle w:val="Hyperlink"/>
          <w:rFonts w:asciiTheme="minorHAnsi" w:eastAsia="Arial Unicode MS" w:hAnsiTheme="minorHAnsi" w:cstheme="minorHAnsi"/>
          <w:b/>
          <w:bCs/>
          <w:color w:val="auto"/>
          <w:u w:val="none"/>
          <w:lang w:eastAsia="en-GB"/>
        </w:rPr>
        <w:t>we are</w:t>
      </w:r>
      <w:r w:rsidR="00202ABE">
        <w:rPr>
          <w:rStyle w:val="Hyperlink"/>
          <w:rFonts w:asciiTheme="minorHAnsi" w:eastAsia="Arial Unicode MS" w:hAnsiTheme="minorHAnsi" w:cstheme="minorHAnsi"/>
          <w:b/>
          <w:bCs/>
          <w:color w:val="auto"/>
          <w:u w:val="none"/>
          <w:lang w:eastAsia="en-GB"/>
        </w:rPr>
        <w:t xml:space="preserve"> </w:t>
      </w:r>
      <w:proofErr w:type="spellStart"/>
      <w:r w:rsidR="00202ABE">
        <w:rPr>
          <w:rStyle w:val="Hyperlink"/>
          <w:rFonts w:asciiTheme="minorHAnsi" w:eastAsia="Arial Unicode MS" w:hAnsiTheme="minorHAnsi" w:cstheme="minorHAnsi"/>
          <w:b/>
          <w:bCs/>
          <w:color w:val="auto"/>
          <w:u w:val="none"/>
          <w:lang w:eastAsia="en-GB"/>
        </w:rPr>
        <w:t>long time</w:t>
      </w:r>
      <w:proofErr w:type="spellEnd"/>
      <w:r w:rsidR="00202ABE">
        <w:rPr>
          <w:rStyle w:val="Hyperlink"/>
          <w:rFonts w:asciiTheme="minorHAnsi" w:eastAsia="Arial Unicode MS" w:hAnsiTheme="minorHAnsi" w:cstheme="minorHAnsi"/>
          <w:b/>
          <w:bCs/>
          <w:color w:val="auto"/>
          <w:u w:val="none"/>
          <w:lang w:eastAsia="en-GB"/>
        </w:rPr>
        <w:t xml:space="preserve"> support</w:t>
      </w:r>
      <w:r w:rsidR="00A37DBC">
        <w:rPr>
          <w:rStyle w:val="Hyperlink"/>
          <w:rFonts w:asciiTheme="minorHAnsi" w:eastAsia="Arial Unicode MS" w:hAnsiTheme="minorHAnsi" w:cstheme="minorHAnsi"/>
          <w:b/>
          <w:bCs/>
          <w:color w:val="auto"/>
          <w:u w:val="none"/>
          <w:lang w:eastAsia="en-GB"/>
        </w:rPr>
        <w:t>ers</w:t>
      </w:r>
      <w:r w:rsidR="00202ABE">
        <w:rPr>
          <w:rStyle w:val="Hyperlink"/>
          <w:rFonts w:asciiTheme="minorHAnsi" w:eastAsia="Arial Unicode MS" w:hAnsiTheme="minorHAnsi" w:cstheme="minorHAnsi"/>
          <w:b/>
          <w:bCs/>
          <w:color w:val="auto"/>
          <w:u w:val="none"/>
          <w:lang w:eastAsia="en-GB"/>
        </w:rPr>
        <w:t xml:space="preserve"> of KCAH</w:t>
      </w:r>
      <w:r w:rsidR="00202ABE" w:rsidRPr="00F051DC">
        <w:rPr>
          <w:rStyle w:val="Hyperlink"/>
          <w:rFonts w:asciiTheme="minorHAnsi" w:eastAsia="Arial Unicode MS" w:hAnsiTheme="minorHAnsi" w:cstheme="minorHAnsi"/>
          <w:b/>
          <w:bCs/>
          <w:color w:val="auto"/>
          <w:u w:val="none"/>
          <w:lang w:eastAsia="en-GB"/>
        </w:rPr>
        <w:t>.</w:t>
      </w:r>
      <w:r w:rsidR="0078728B">
        <w:rPr>
          <w:rStyle w:val="Hyperlink"/>
          <w:rFonts w:asciiTheme="minorHAnsi" w:eastAsia="Arial Unicode MS" w:hAnsiTheme="minorHAnsi" w:cstheme="minorHAnsi"/>
          <w:b/>
          <w:bCs/>
          <w:color w:val="auto"/>
          <w:u w:val="none"/>
          <w:lang w:eastAsia="en-GB"/>
        </w:rPr>
        <w:t xml:space="preserve">                                                      </w:t>
      </w:r>
      <w:r w:rsidR="008E03EF">
        <w:rPr>
          <w:rStyle w:val="Hyperlink"/>
          <w:rFonts w:asciiTheme="minorHAnsi" w:eastAsia="Arial Unicode MS" w:hAnsiTheme="minorHAnsi" w:cstheme="minorHAnsi"/>
          <w:b/>
          <w:bCs/>
          <w:color w:val="auto"/>
          <w:u w:val="none"/>
          <w:lang w:eastAsia="en-GB"/>
        </w:rPr>
        <w:t xml:space="preserve">  </w:t>
      </w:r>
      <w:r w:rsidR="00202ABE" w:rsidRPr="00F051DC">
        <w:rPr>
          <w:rStyle w:val="Hyperlink"/>
          <w:rFonts w:asciiTheme="minorHAnsi" w:eastAsia="Arial Unicode MS" w:hAnsiTheme="minorHAnsi" w:cstheme="minorHAnsi"/>
          <w:b/>
          <w:bCs/>
          <w:color w:val="auto"/>
          <w:u w:val="none"/>
          <w:lang w:eastAsia="en-GB"/>
        </w:rPr>
        <w:t xml:space="preserve"> </w:t>
      </w:r>
      <w:r w:rsidR="00202ABE" w:rsidRPr="007C2B0A">
        <w:rPr>
          <w:rStyle w:val="Hyperlink"/>
          <w:rFonts w:asciiTheme="minorHAnsi" w:eastAsia="Arial Unicode MS" w:hAnsiTheme="minorHAnsi" w:cstheme="minorHAnsi"/>
          <w:b/>
          <w:bCs/>
          <w:color w:val="auto"/>
          <w:sz w:val="28"/>
          <w:szCs w:val="28"/>
          <w:u w:val="none"/>
          <w:lang w:eastAsia="en-GB"/>
        </w:rPr>
        <w:t xml:space="preserve">If you are </w:t>
      </w:r>
      <w:proofErr w:type="gramStart"/>
      <w:r w:rsidR="00202ABE" w:rsidRPr="007C2B0A">
        <w:rPr>
          <w:rStyle w:val="Hyperlink"/>
          <w:rFonts w:asciiTheme="minorHAnsi" w:eastAsia="Arial Unicode MS" w:hAnsiTheme="minorHAnsi" w:cstheme="minorHAnsi"/>
          <w:b/>
          <w:bCs/>
          <w:color w:val="auto"/>
          <w:sz w:val="28"/>
          <w:szCs w:val="28"/>
          <w:u w:val="none"/>
          <w:lang w:eastAsia="en-GB"/>
        </w:rPr>
        <w:t>interested</w:t>
      </w:r>
      <w:proofErr w:type="gramEnd"/>
      <w:r w:rsidR="00202ABE">
        <w:rPr>
          <w:rStyle w:val="Hyperlink"/>
          <w:rFonts w:asciiTheme="minorHAnsi" w:eastAsia="Arial Unicode MS" w:hAnsiTheme="minorHAnsi" w:cstheme="minorHAnsi"/>
          <w:b/>
          <w:bCs/>
          <w:color w:val="auto"/>
          <w:u w:val="none"/>
          <w:lang w:eastAsia="en-GB"/>
        </w:rPr>
        <w:t xml:space="preserve"> </w:t>
      </w:r>
      <w:r w:rsidR="00202ABE" w:rsidRPr="001E5AE2">
        <w:rPr>
          <w:rStyle w:val="Hyperlink"/>
          <w:rFonts w:asciiTheme="minorHAnsi" w:eastAsia="Arial Unicode MS" w:hAnsiTheme="minorHAnsi" w:cstheme="minorHAnsi"/>
          <w:color w:val="auto"/>
          <w:u w:val="none"/>
          <w:lang w:eastAsia="en-GB"/>
        </w:rPr>
        <w:t>please</w:t>
      </w:r>
      <w:r w:rsidR="00202ABE">
        <w:rPr>
          <w:rStyle w:val="Hyperlink"/>
          <w:rFonts w:asciiTheme="minorHAnsi" w:eastAsia="Arial Unicode MS" w:hAnsiTheme="minorHAnsi" w:cstheme="minorHAnsi"/>
          <w:color w:val="auto"/>
          <w:u w:val="none"/>
          <w:lang w:eastAsia="en-GB"/>
        </w:rPr>
        <w:t xml:space="preserve"> see </w:t>
      </w:r>
      <w:r w:rsidR="00100BA2">
        <w:rPr>
          <w:rStyle w:val="Hyperlink"/>
          <w:rFonts w:asciiTheme="minorHAnsi" w:eastAsia="Arial Unicode MS" w:hAnsiTheme="minorHAnsi" w:cstheme="minorHAnsi"/>
          <w:color w:val="auto"/>
          <w:u w:val="none"/>
          <w:lang w:eastAsia="en-GB"/>
        </w:rPr>
        <w:t xml:space="preserve">the </w:t>
      </w:r>
      <w:r w:rsidR="00202ABE">
        <w:rPr>
          <w:rStyle w:val="Hyperlink"/>
          <w:rFonts w:asciiTheme="minorHAnsi" w:eastAsia="Arial Unicode MS" w:hAnsiTheme="minorHAnsi" w:cstheme="minorHAnsi"/>
          <w:color w:val="auto"/>
          <w:u w:val="none"/>
          <w:lang w:eastAsia="en-GB"/>
        </w:rPr>
        <w:t>KCAH website for more information and a video from Joe Moffatt, vicar of All Saint’s.</w:t>
      </w:r>
      <w:r w:rsidR="008E03EF">
        <w:rPr>
          <w:rStyle w:val="Hyperlink"/>
          <w:rFonts w:asciiTheme="minorHAnsi" w:eastAsia="Arial Unicode MS" w:hAnsiTheme="minorHAnsi" w:cstheme="minorHAnsi"/>
          <w:color w:val="auto"/>
          <w:u w:val="none"/>
          <w:lang w:eastAsia="en-GB"/>
        </w:rPr>
        <w:t xml:space="preserve"> </w:t>
      </w:r>
      <w:r w:rsidR="00202ABE">
        <w:rPr>
          <w:rStyle w:val="Hyperlink"/>
          <w:rFonts w:asciiTheme="minorHAnsi" w:eastAsia="Arial Unicode MS" w:hAnsiTheme="minorHAnsi" w:cstheme="minorHAnsi"/>
          <w:color w:val="auto"/>
          <w:u w:val="none"/>
          <w:lang w:eastAsia="en-GB"/>
        </w:rPr>
        <w:t xml:space="preserve"> </w:t>
      </w:r>
      <w:r w:rsidR="00BA4C1F">
        <w:rPr>
          <w:rStyle w:val="Hyperlink"/>
          <w:rFonts w:asciiTheme="minorHAnsi" w:eastAsia="Arial Unicode MS" w:hAnsiTheme="minorHAnsi" w:cstheme="minorHAnsi"/>
          <w:color w:val="auto"/>
          <w:u w:val="none"/>
          <w:lang w:eastAsia="en-GB"/>
        </w:rPr>
        <w:t xml:space="preserve">There is also </w:t>
      </w:r>
      <w:r w:rsidR="00357B3D">
        <w:rPr>
          <w:rStyle w:val="Hyperlink"/>
          <w:rFonts w:asciiTheme="minorHAnsi" w:eastAsia="Arial Unicode MS" w:hAnsiTheme="minorHAnsi" w:cstheme="minorHAnsi"/>
          <w:color w:val="auto"/>
          <w:u w:val="none"/>
          <w:lang w:eastAsia="en-GB"/>
        </w:rPr>
        <w:t>a poster and</w:t>
      </w:r>
      <w:r w:rsidR="00202ABE">
        <w:rPr>
          <w:rStyle w:val="Hyperlink"/>
          <w:rFonts w:asciiTheme="minorHAnsi" w:eastAsia="Arial Unicode MS" w:hAnsiTheme="minorHAnsi" w:cstheme="minorHAnsi"/>
          <w:color w:val="auto"/>
          <w:u w:val="none"/>
          <w:lang w:eastAsia="en-GB"/>
        </w:rPr>
        <w:t xml:space="preserve"> KCAH Newsletter (Summer Issue) on the notice board at back of church.  </w:t>
      </w:r>
      <w:r w:rsidR="00C4604D" w:rsidRPr="0083759E">
        <w:rPr>
          <w:rFonts w:asciiTheme="minorHAnsi" w:hAnsiTheme="minorHAnsi" w:cstheme="minorHAnsi"/>
          <w:color w:val="555555"/>
          <w:shd w:val="clear" w:color="auto" w:fill="FFFFFF"/>
        </w:rPr>
        <w:t>More info about</w:t>
      </w:r>
      <w:r w:rsidR="008E03EF">
        <w:rPr>
          <w:rFonts w:asciiTheme="minorHAnsi" w:hAnsiTheme="minorHAnsi" w:cstheme="minorHAnsi"/>
          <w:color w:val="555555"/>
          <w:shd w:val="clear" w:color="auto" w:fill="FFFFFF"/>
        </w:rPr>
        <w:t xml:space="preserve"> the</w:t>
      </w:r>
      <w:r w:rsidR="00C4604D" w:rsidRPr="0083759E">
        <w:rPr>
          <w:rFonts w:asciiTheme="minorHAnsi" w:hAnsiTheme="minorHAnsi" w:cstheme="minorHAnsi"/>
          <w:color w:val="555555"/>
          <w:shd w:val="clear" w:color="auto" w:fill="FFFFFF"/>
        </w:rPr>
        <w:t xml:space="preserve"> B</w:t>
      </w:r>
      <w:r w:rsidR="0083759E">
        <w:rPr>
          <w:rFonts w:asciiTheme="minorHAnsi" w:hAnsiTheme="minorHAnsi" w:cstheme="minorHAnsi"/>
          <w:color w:val="555555"/>
          <w:shd w:val="clear" w:color="auto" w:fill="FFFFFF"/>
        </w:rPr>
        <w:t xml:space="preserve">ig Sleep </w:t>
      </w:r>
      <w:r w:rsidR="00C4604D" w:rsidRPr="0083759E">
        <w:rPr>
          <w:rFonts w:asciiTheme="minorHAnsi" w:hAnsiTheme="minorHAnsi" w:cstheme="minorHAnsi"/>
          <w:color w:val="555555"/>
          <w:shd w:val="clear" w:color="auto" w:fill="FFFFFF"/>
        </w:rPr>
        <w:t>O</w:t>
      </w:r>
      <w:r w:rsidR="00DA1CEA">
        <w:rPr>
          <w:rFonts w:asciiTheme="minorHAnsi" w:hAnsiTheme="minorHAnsi" w:cstheme="minorHAnsi"/>
          <w:color w:val="555555"/>
          <w:shd w:val="clear" w:color="auto" w:fill="FFFFFF"/>
        </w:rPr>
        <w:t xml:space="preserve">ver </w:t>
      </w:r>
      <w:r w:rsidR="00C4604D" w:rsidRPr="0083759E">
        <w:rPr>
          <w:rFonts w:asciiTheme="minorHAnsi" w:hAnsiTheme="minorHAnsi" w:cstheme="minorHAnsi"/>
          <w:color w:val="555555"/>
          <w:shd w:val="clear" w:color="auto" w:fill="FFFFFF"/>
        </w:rPr>
        <w:t xml:space="preserve">and registration form can be seen online here: </w:t>
      </w:r>
      <w:hyperlink r:id="rId15" w:tgtFrame="_blank" w:tooltip="https://kcah.org.uk/sleep-out/" w:history="1">
        <w:r w:rsidR="00C4604D" w:rsidRPr="0083759E">
          <w:rPr>
            <w:rFonts w:asciiTheme="minorHAnsi" w:hAnsiTheme="minorHAnsi" w:cstheme="minorHAnsi"/>
            <w:color w:val="0084D6"/>
            <w:u w:val="single"/>
            <w:bdr w:val="none" w:sz="0" w:space="0" w:color="auto" w:frame="1"/>
            <w:shd w:val="clear" w:color="auto" w:fill="FFFFFF"/>
          </w:rPr>
          <w:t>https://kcah.org.uk/sleep-out/</w:t>
        </w:r>
      </w:hyperlink>
      <w:r w:rsidR="005F6D29">
        <w:rPr>
          <w:rFonts w:asciiTheme="minorHAnsi" w:hAnsiTheme="minorHAnsi" w:cstheme="minorHAnsi"/>
          <w:color w:val="0084D6"/>
          <w:u w:val="single"/>
          <w:bdr w:val="none" w:sz="0" w:space="0" w:color="auto" w:frame="1"/>
          <w:shd w:val="clear" w:color="auto" w:fill="FFFFFF"/>
        </w:rPr>
        <w:t xml:space="preserve">  </w:t>
      </w:r>
      <w:r w:rsidR="001C5D2E">
        <w:rPr>
          <w:rFonts w:asciiTheme="minorHAnsi" w:hAnsiTheme="minorHAnsi" w:cstheme="minorHAnsi"/>
          <w:color w:val="0084D6"/>
          <w:u w:val="single"/>
          <w:bdr w:val="none" w:sz="0" w:space="0" w:color="auto" w:frame="1"/>
          <w:shd w:val="clear" w:color="auto" w:fill="FFFFFF"/>
        </w:rPr>
        <w:t xml:space="preserve">                                                                                                                                    </w:t>
      </w:r>
      <w:r w:rsidR="005F6D29">
        <w:rPr>
          <w:rFonts w:asciiTheme="minorHAnsi" w:hAnsiTheme="minorHAnsi" w:cstheme="minorHAnsi"/>
          <w:color w:val="0084D6"/>
          <w:u w:val="single"/>
          <w:bdr w:val="none" w:sz="0" w:space="0" w:color="auto" w:frame="1"/>
          <w:shd w:val="clear" w:color="auto" w:fill="FFFFFF"/>
        </w:rPr>
        <w:t xml:space="preserve"> </w:t>
      </w:r>
      <w:r w:rsidR="00DA23BC" w:rsidRPr="002B2F1D">
        <w:rPr>
          <w:rFonts w:asciiTheme="minorHAnsi" w:hAnsiTheme="minorHAnsi" w:cstheme="minorHAnsi"/>
          <w:b/>
          <w:bCs/>
          <w:sz w:val="28"/>
          <w:szCs w:val="28"/>
          <w:u w:val="single"/>
          <w:shd w:val="clear" w:color="auto" w:fill="FFFFFF"/>
        </w:rPr>
        <w:t>KCAH</w:t>
      </w:r>
      <w:r w:rsidR="00DA23BC" w:rsidRPr="002B2F1D">
        <w:rPr>
          <w:rFonts w:asciiTheme="minorHAnsi" w:hAnsiTheme="minorHAnsi" w:cstheme="minorHAnsi"/>
          <w:sz w:val="28"/>
          <w:szCs w:val="28"/>
          <w:shd w:val="clear" w:color="auto" w:fill="FFFFFF"/>
        </w:rPr>
        <w:t>-</w:t>
      </w:r>
      <w:r w:rsidR="00DA23BC" w:rsidRPr="00CC1E72">
        <w:rPr>
          <w:rFonts w:asciiTheme="minorHAnsi" w:hAnsiTheme="minorHAnsi" w:cstheme="minorHAnsi"/>
          <w:shd w:val="clear" w:color="auto" w:fill="FFFFFF"/>
        </w:rPr>
        <w:t xml:space="preserve"> </w:t>
      </w:r>
      <w:r w:rsidR="00DA23BC" w:rsidRPr="00CC1E72">
        <w:rPr>
          <w:rFonts w:asciiTheme="minorHAnsi" w:eastAsia="Arial Unicode MS" w:hAnsiTheme="minorHAnsi" w:cstheme="minorHAnsi"/>
          <w:lang w:eastAsia="en-GB"/>
        </w:rPr>
        <w:t>To donate please visit</w:t>
      </w:r>
      <w:r w:rsidR="00DA23BC" w:rsidRPr="00AC64EF">
        <w:rPr>
          <w:rFonts w:asciiTheme="minorHAnsi" w:eastAsia="Arial Unicode MS" w:hAnsiTheme="minorHAnsi" w:cstheme="minorHAnsi"/>
          <w:color w:val="0070C0"/>
          <w:lang w:eastAsia="en-GB"/>
        </w:rPr>
        <w:t xml:space="preserve">: </w:t>
      </w:r>
      <w:hyperlink r:id="rId16" w:history="1">
        <w:r w:rsidR="00DA23BC" w:rsidRPr="00AC64EF">
          <w:rPr>
            <w:rStyle w:val="Hyperlink"/>
            <w:rFonts w:asciiTheme="minorHAnsi" w:eastAsia="Arial Unicode MS" w:hAnsiTheme="minorHAnsi" w:cstheme="minorHAnsi"/>
            <w:color w:val="0070C0"/>
            <w:lang w:eastAsia="en-GB"/>
          </w:rPr>
          <w:t>https://www.kcah.org.uk/can-you-help-us/donate-money/</w:t>
        </w:r>
      </w:hyperlink>
    </w:p>
    <w:p w14:paraId="5B735EE6" w14:textId="77777777" w:rsidR="00A94F1F" w:rsidRDefault="00A94F1F" w:rsidP="00081995">
      <w:pPr>
        <w:shd w:val="clear" w:color="auto" w:fill="FFFFFF"/>
        <w:spacing w:before="24" w:after="24"/>
        <w:rPr>
          <w:rStyle w:val="Hyperlink"/>
          <w:rFonts w:asciiTheme="minorHAnsi" w:eastAsia="Arial Unicode MS" w:hAnsiTheme="minorHAnsi" w:cstheme="minorHAnsi"/>
          <w:color w:val="auto"/>
          <w:lang w:eastAsia="en-GB"/>
        </w:rPr>
      </w:pPr>
    </w:p>
    <w:p w14:paraId="1CFCB2FD" w14:textId="22A8F9FD" w:rsidR="00A94F1F" w:rsidRDefault="00A94F1F" w:rsidP="00366725">
      <w:pPr>
        <w:shd w:val="clear" w:color="auto" w:fill="FFFFFF"/>
        <w:rPr>
          <w:rFonts w:ascii="Calibri" w:hAnsi="Calibri" w:cs="Calibri"/>
          <w:b/>
          <w:bCs/>
          <w:color w:val="000000"/>
          <w:sz w:val="28"/>
          <w:szCs w:val="28"/>
          <w:u w:val="single"/>
          <w:lang w:eastAsia="en-GB"/>
        </w:rPr>
      </w:pPr>
      <w:r w:rsidRPr="00D01F4C">
        <w:rPr>
          <w:rFonts w:asciiTheme="minorHAnsi" w:hAnsiTheme="minorHAnsi" w:cstheme="minorHAnsi"/>
          <w:b/>
          <w:bCs/>
          <w:color w:val="333333"/>
          <w:sz w:val="28"/>
          <w:szCs w:val="28"/>
          <w:u w:val="single"/>
          <w:shd w:val="clear" w:color="auto" w:fill="FFFFFF"/>
          <w:lang w:eastAsia="en-GB"/>
        </w:rPr>
        <w:t xml:space="preserve">“Sing at St Matthew’s” </w:t>
      </w:r>
      <w:r w:rsidRPr="00D01F4C">
        <w:rPr>
          <w:rFonts w:asciiTheme="minorHAnsi" w:hAnsiTheme="minorHAnsi" w:cstheme="minorHAnsi"/>
          <w:b/>
          <w:bCs/>
          <w:color w:val="333333"/>
          <w:u w:val="single"/>
          <w:shd w:val="clear" w:color="auto" w:fill="FFFFFF"/>
          <w:lang w:eastAsia="en-GB"/>
        </w:rPr>
        <w:t xml:space="preserve">- </w:t>
      </w:r>
      <w:r w:rsidRPr="00D01F4C">
        <w:rPr>
          <w:rFonts w:asciiTheme="minorHAnsi" w:hAnsiTheme="minorHAnsi" w:cstheme="minorHAnsi"/>
          <w:color w:val="333333"/>
          <w:shd w:val="clear" w:color="auto" w:fill="FFFFFF"/>
          <w:lang w:eastAsia="en-GB"/>
        </w:rPr>
        <w:t xml:space="preserve">Directed by Jason Edge. </w:t>
      </w:r>
      <w:r w:rsidRPr="00D01F4C">
        <w:rPr>
          <w:rFonts w:asciiTheme="minorHAnsi" w:hAnsiTheme="minorHAnsi" w:cstheme="minorHAnsi"/>
          <w:shd w:val="clear" w:color="auto" w:fill="FFFFFF"/>
          <w:lang w:eastAsia="en-GB"/>
        </w:rPr>
        <w:t xml:space="preserve">If you are someone who loves to sing (but welcomes flexibility) come and join us for 120 minutes of pure singing joy, on the third Saturday morning of each month between 9.45am -12.15am. With “Sing at St Matthew’s” there is absolutely no commitment or subscription (come and go when you please). There is no audition, you do not need to read music, but, of course, it helps, and there is no obligation to participate in any performances that “Sing at </w:t>
      </w:r>
      <w:proofErr w:type="gramStart"/>
      <w:r w:rsidRPr="00D01F4C">
        <w:rPr>
          <w:rFonts w:asciiTheme="minorHAnsi" w:hAnsiTheme="minorHAnsi" w:cstheme="minorHAnsi"/>
          <w:shd w:val="clear" w:color="auto" w:fill="FFFFFF"/>
          <w:lang w:eastAsia="en-GB"/>
        </w:rPr>
        <w:t>Matthew’s”  are</w:t>
      </w:r>
      <w:proofErr w:type="gramEnd"/>
      <w:r w:rsidRPr="00D01F4C">
        <w:rPr>
          <w:rFonts w:asciiTheme="minorHAnsi" w:hAnsiTheme="minorHAnsi" w:cstheme="minorHAnsi"/>
          <w:shd w:val="clear" w:color="auto" w:fill="FFFFFF"/>
          <w:lang w:eastAsia="en-GB"/>
        </w:rPr>
        <w:t xml:space="preserve"> invited to perform.  We will also be previewing forthcoming music that St Matthew’s Church Choir will be singing in various services throughout the year. If we rehearse something you enjoy, you will be welcome to sing as part of the official choir for the service that features your favourite!  The next date</w:t>
      </w:r>
      <w:r>
        <w:rPr>
          <w:rFonts w:asciiTheme="minorHAnsi" w:hAnsiTheme="minorHAnsi" w:cstheme="minorHAnsi"/>
          <w:shd w:val="clear" w:color="auto" w:fill="FFFFFF"/>
          <w:lang w:eastAsia="en-GB"/>
        </w:rPr>
        <w:t xml:space="preserve"> is</w:t>
      </w:r>
      <w:r>
        <w:rPr>
          <w:rFonts w:asciiTheme="minorHAnsi" w:hAnsiTheme="minorHAnsi" w:cstheme="minorHAnsi"/>
          <w:b/>
          <w:bCs/>
          <w:bdr w:val="none" w:sz="0" w:space="0" w:color="auto" w:frame="1"/>
          <w:lang w:eastAsia="en-GB"/>
        </w:rPr>
        <w:t xml:space="preserve"> </w:t>
      </w:r>
      <w:r w:rsidRPr="002140BC">
        <w:rPr>
          <w:rFonts w:asciiTheme="minorHAnsi" w:hAnsiTheme="minorHAnsi" w:cstheme="minorHAnsi"/>
          <w:b/>
          <w:bCs/>
          <w:bdr w:val="none" w:sz="0" w:space="0" w:color="auto" w:frame="1"/>
          <w:lang w:eastAsia="en-GB"/>
        </w:rPr>
        <w:t>19</w:t>
      </w:r>
      <w:r w:rsidRPr="002140BC">
        <w:rPr>
          <w:rFonts w:asciiTheme="minorHAnsi" w:hAnsiTheme="minorHAnsi" w:cstheme="minorHAnsi"/>
          <w:b/>
          <w:bCs/>
          <w:bdr w:val="none" w:sz="0" w:space="0" w:color="auto" w:frame="1"/>
          <w:vertAlign w:val="superscript"/>
          <w:lang w:eastAsia="en-GB"/>
        </w:rPr>
        <w:t>th</w:t>
      </w:r>
      <w:r w:rsidRPr="002140BC">
        <w:rPr>
          <w:rFonts w:asciiTheme="minorHAnsi" w:hAnsiTheme="minorHAnsi" w:cstheme="minorHAnsi"/>
          <w:b/>
          <w:bCs/>
          <w:bdr w:val="none" w:sz="0" w:space="0" w:color="auto" w:frame="1"/>
          <w:lang w:eastAsia="en-GB"/>
        </w:rPr>
        <w:t xml:space="preserve"> October</w:t>
      </w:r>
      <w:r w:rsidR="0078728B">
        <w:rPr>
          <w:rFonts w:asciiTheme="minorHAnsi" w:hAnsiTheme="minorHAnsi" w:cstheme="minorHAnsi"/>
          <w:b/>
          <w:bCs/>
          <w:bdr w:val="none" w:sz="0" w:space="0" w:color="auto" w:frame="1"/>
          <w:lang w:eastAsia="en-GB"/>
        </w:rPr>
        <w:t xml:space="preserve">. </w:t>
      </w:r>
      <w:r w:rsidRPr="00D01F4C">
        <w:rPr>
          <w:rFonts w:asciiTheme="minorHAnsi" w:hAnsiTheme="minorHAnsi" w:cstheme="minorHAnsi"/>
          <w:shd w:val="clear" w:color="auto" w:fill="FFFFFF"/>
          <w:lang w:eastAsia="en-GB"/>
        </w:rPr>
        <w:t xml:space="preserve">Do come along and tell your friends, the more the merrier.  See poster at the back of Church and for more information email: jason.a.edge@gmail.com  </w:t>
      </w:r>
    </w:p>
    <w:p w14:paraId="153032AE" w14:textId="77777777" w:rsidR="00906DD0" w:rsidRDefault="00906DD0" w:rsidP="00852B68">
      <w:pPr>
        <w:shd w:val="clear" w:color="auto" w:fill="FFFFFF"/>
        <w:rPr>
          <w:rFonts w:ascii="Calibri" w:hAnsi="Calibri" w:cs="Calibri"/>
          <w:color w:val="000000"/>
          <w:lang w:eastAsia="en-GB"/>
        </w:rPr>
      </w:pPr>
    </w:p>
    <w:p w14:paraId="06DC7A99" w14:textId="77777777" w:rsidR="00906DD0" w:rsidRPr="00235518" w:rsidRDefault="00906DD0" w:rsidP="00906DD0">
      <w:pPr>
        <w:shd w:val="clear" w:color="auto" w:fill="FFFFFF"/>
        <w:rPr>
          <w:rFonts w:ascii="Calibri" w:hAnsi="Calibri" w:cs="Calibri"/>
        </w:rPr>
      </w:pPr>
      <w:r w:rsidRPr="00235518">
        <w:rPr>
          <w:rFonts w:ascii="Calibri" w:hAnsi="Calibri" w:cs="Calibri"/>
          <w:b/>
          <w:bCs/>
          <w:sz w:val="28"/>
          <w:szCs w:val="28"/>
          <w:u w:val="single"/>
          <w:bdr w:val="none" w:sz="0" w:space="0" w:color="auto" w:frame="1"/>
        </w:rPr>
        <w:t>THiS Men’s Breakfast 19th October </w:t>
      </w:r>
      <w:r>
        <w:rPr>
          <w:rFonts w:ascii="Calibri" w:hAnsi="Calibri" w:cs="Calibri"/>
          <w:b/>
          <w:bCs/>
          <w:sz w:val="28"/>
          <w:szCs w:val="28"/>
          <w:u w:val="single"/>
          <w:bdr w:val="none" w:sz="0" w:space="0" w:color="auto" w:frame="1"/>
        </w:rPr>
        <w:t xml:space="preserve">- </w:t>
      </w:r>
      <w:r w:rsidRPr="00235518">
        <w:rPr>
          <w:rFonts w:ascii="Calibri" w:hAnsi="Calibri" w:cs="Calibri"/>
        </w:rPr>
        <w:t>You are cordially invited to St Paul’s Parish Hall on </w:t>
      </w:r>
      <w:r w:rsidRPr="00235518">
        <w:rPr>
          <w:rFonts w:ascii="Calibri" w:hAnsi="Calibri" w:cs="Calibri"/>
          <w:bdr w:val="none" w:sz="0" w:space="0" w:color="auto" w:frame="1"/>
        </w:rPr>
        <w:t>Sat 19th Oct at 8.15am (finish around 9.30am)</w:t>
      </w:r>
      <w:r>
        <w:rPr>
          <w:rFonts w:ascii="Calibri" w:hAnsi="Calibri" w:cs="Calibri"/>
          <w:bdr w:val="none" w:sz="0" w:space="0" w:color="auto" w:frame="1"/>
        </w:rPr>
        <w:t xml:space="preserve">.  </w:t>
      </w:r>
      <w:r w:rsidRPr="00235518">
        <w:rPr>
          <w:rFonts w:ascii="Calibri" w:hAnsi="Calibri" w:cs="Calibri"/>
        </w:rPr>
        <w:t>Coffee, bacon rolls and a chance to chat together</w:t>
      </w:r>
      <w:r>
        <w:rPr>
          <w:rFonts w:ascii="Calibri" w:hAnsi="Calibri" w:cs="Calibri"/>
        </w:rPr>
        <w:t>.</w:t>
      </w:r>
      <w:r w:rsidRPr="00235518">
        <w:rPr>
          <w:rFonts w:ascii="Calibri" w:hAnsi="Calibri" w:cs="Calibri"/>
        </w:rPr>
        <w:t> </w:t>
      </w:r>
    </w:p>
    <w:p w14:paraId="1C050E5A" w14:textId="582CF177" w:rsidR="00514CA5" w:rsidRDefault="00906DD0" w:rsidP="00852B68">
      <w:pPr>
        <w:shd w:val="clear" w:color="auto" w:fill="FFFFFF"/>
        <w:rPr>
          <w:rFonts w:ascii="Calibri" w:hAnsi="Calibri" w:cs="Calibri"/>
        </w:rPr>
      </w:pPr>
      <w:r w:rsidRPr="00235518">
        <w:rPr>
          <w:rFonts w:ascii="Calibri" w:hAnsi="Calibri" w:cs="Calibri"/>
          <w:i/>
          <w:iCs/>
          <w:bdr w:val="none" w:sz="0" w:space="0" w:color="auto" w:frame="1"/>
        </w:rPr>
        <w:t>Our theme will be ‘Telling our Story</w:t>
      </w:r>
      <w:proofErr w:type="gramStart"/>
      <w:r w:rsidRPr="00235518">
        <w:rPr>
          <w:rFonts w:ascii="Calibri" w:hAnsi="Calibri" w:cs="Calibri"/>
          <w:i/>
          <w:iCs/>
          <w:bdr w:val="none" w:sz="0" w:space="0" w:color="auto" w:frame="1"/>
        </w:rPr>
        <w:t>’ as</w:t>
      </w:r>
      <w:proofErr w:type="gramEnd"/>
      <w:r w:rsidRPr="00235518">
        <w:rPr>
          <w:rFonts w:ascii="Calibri" w:hAnsi="Calibri" w:cs="Calibri"/>
          <w:i/>
          <w:iCs/>
          <w:bdr w:val="none" w:sz="0" w:space="0" w:color="auto" w:frame="1"/>
        </w:rPr>
        <w:t xml:space="preserve"> two of the St Paul’s gents will be speaking a little bit about their own faith journey.</w:t>
      </w:r>
      <w:r>
        <w:rPr>
          <w:rFonts w:ascii="Calibri" w:hAnsi="Calibri" w:cs="Calibri"/>
          <w:i/>
          <w:iCs/>
          <w:bdr w:val="none" w:sz="0" w:space="0" w:color="auto" w:frame="1"/>
        </w:rPr>
        <w:t xml:space="preserve">   </w:t>
      </w:r>
      <w:r w:rsidRPr="00235518">
        <w:rPr>
          <w:rFonts w:ascii="Calibri" w:hAnsi="Calibri" w:cs="Calibri"/>
        </w:rPr>
        <w:t>£4 entry</w:t>
      </w:r>
    </w:p>
    <w:p w14:paraId="0BB9753D" w14:textId="77777777" w:rsidR="00906DD0" w:rsidRDefault="00906DD0" w:rsidP="00852B68">
      <w:pPr>
        <w:shd w:val="clear" w:color="auto" w:fill="FFFFFF"/>
        <w:rPr>
          <w:rFonts w:ascii="Calibri" w:hAnsi="Calibri" w:cs="Calibri"/>
          <w:color w:val="000000"/>
          <w:lang w:eastAsia="en-GB"/>
        </w:rPr>
      </w:pPr>
    </w:p>
    <w:p w14:paraId="1BEAB5F1" w14:textId="3B10C94A" w:rsidR="00596447" w:rsidRDefault="000809D1" w:rsidP="002016F4">
      <w:pPr>
        <w:rPr>
          <w:rFonts w:ascii="Calibri" w:hAnsi="Calibri" w:cs="Calibri"/>
          <w:b/>
          <w:bCs/>
          <w:color w:val="122B4C"/>
          <w:sz w:val="28"/>
          <w:szCs w:val="28"/>
          <w:u w:val="single"/>
          <w:shd w:val="clear" w:color="auto" w:fill="FFFFFF"/>
        </w:rPr>
      </w:pPr>
      <w:r w:rsidRPr="000809D1">
        <w:rPr>
          <w:rFonts w:ascii="Calibri" w:hAnsi="Calibri" w:cs="Calibri"/>
          <w:b/>
          <w:bCs/>
          <w:sz w:val="28"/>
          <w:szCs w:val="28"/>
          <w:u w:val="single"/>
        </w:rPr>
        <w:t>The Bereavement Journey begins on 22nd October</w:t>
      </w:r>
      <w:r w:rsidRPr="00FC5265">
        <w:rPr>
          <w:rFonts w:ascii="Calibri" w:hAnsi="Calibri" w:cs="Calibri"/>
        </w:rPr>
        <w:t xml:space="preserve"> for seven Tuesday afternoons 2pm</w:t>
      </w:r>
      <w:r w:rsidR="004A13FC">
        <w:rPr>
          <w:rFonts w:ascii="Calibri" w:hAnsi="Calibri" w:cs="Calibri"/>
        </w:rPr>
        <w:t>-</w:t>
      </w:r>
      <w:r w:rsidRPr="00FC5265">
        <w:rPr>
          <w:rFonts w:ascii="Calibri" w:hAnsi="Calibri" w:cs="Calibri"/>
        </w:rPr>
        <w:t xml:space="preserve"> 4.30</w:t>
      </w:r>
      <w:proofErr w:type="gramStart"/>
      <w:r w:rsidRPr="00FC5265">
        <w:rPr>
          <w:rFonts w:ascii="Calibri" w:hAnsi="Calibri" w:cs="Calibri"/>
        </w:rPr>
        <w:t>pm  It</w:t>
      </w:r>
      <w:proofErr w:type="gramEnd"/>
      <w:r w:rsidRPr="00FC5265">
        <w:rPr>
          <w:rFonts w:ascii="Calibri" w:hAnsi="Calibri" w:cs="Calibri"/>
        </w:rPr>
        <w:t xml:space="preserve"> is suitable for those of any faith or no faith and is for anyone bereaved in any way and at any time. To benefit from the course participants should be able to attend </w:t>
      </w:r>
      <w:proofErr w:type="gramStart"/>
      <w:r w:rsidRPr="00FC5265">
        <w:rPr>
          <w:rFonts w:ascii="Calibri" w:hAnsi="Calibri" w:cs="Calibri"/>
        </w:rPr>
        <w:t>all of</w:t>
      </w:r>
      <w:proofErr w:type="gramEnd"/>
      <w:r w:rsidRPr="00FC5265">
        <w:rPr>
          <w:rFonts w:ascii="Calibri" w:hAnsi="Calibri" w:cs="Calibri"/>
        </w:rPr>
        <w:t xml:space="preserve"> the first six sessions.  The seventh and final session is optional and addresses commonly asked questions by bereaved people relating to the Christian faith. </w:t>
      </w:r>
      <w:r w:rsidR="00B54672">
        <w:rPr>
          <w:rFonts w:ascii="Calibri" w:hAnsi="Calibri" w:cs="Calibri"/>
        </w:rPr>
        <w:t xml:space="preserve"> </w:t>
      </w:r>
      <w:r w:rsidRPr="00FC5265">
        <w:rPr>
          <w:rFonts w:ascii="Calibri" w:hAnsi="Calibri" w:cs="Calibri"/>
        </w:rPr>
        <w:t>For more details or to sign up contact Susan Kang on 07745 795395 or </w:t>
      </w:r>
      <w:hyperlink r:id="rId17" w:tgtFrame="_blank" w:tooltip="mailto:susan.kang10@gmail.com" w:history="1">
        <w:r w:rsidRPr="00FC5265">
          <w:rPr>
            <w:rStyle w:val="wtemail"/>
            <w:rFonts w:ascii="Calibri" w:hAnsi="Calibri" w:cs="Calibri"/>
            <w:color w:val="0000FF"/>
            <w:u w:val="single"/>
            <w:bdr w:val="none" w:sz="0" w:space="0" w:color="auto" w:frame="1"/>
          </w:rPr>
          <w:t>susan.kang10@gmail.com</w:t>
        </w:r>
      </w:hyperlink>
    </w:p>
    <w:p w14:paraId="7D87BB69" w14:textId="77777777" w:rsidR="008624B9" w:rsidRDefault="008624B9" w:rsidP="00636A8D">
      <w:pPr>
        <w:shd w:val="clear" w:color="auto" w:fill="FFFFFF"/>
        <w:tabs>
          <w:tab w:val="left" w:pos="2410"/>
          <w:tab w:val="left" w:pos="3544"/>
          <w:tab w:val="left" w:pos="3686"/>
        </w:tabs>
        <w:rPr>
          <w:rFonts w:asciiTheme="minorHAnsi" w:hAnsiTheme="minorHAnsi" w:cstheme="minorHAnsi"/>
          <w:shd w:val="clear" w:color="auto" w:fill="FFFFFF"/>
          <w:lang w:eastAsia="en-GB"/>
        </w:rPr>
      </w:pPr>
    </w:p>
    <w:p w14:paraId="244E682F" w14:textId="24A995EF" w:rsidR="00947A65" w:rsidRDefault="005F39C6" w:rsidP="00636A8D">
      <w:pPr>
        <w:shd w:val="clear" w:color="auto" w:fill="FFFFFF"/>
        <w:tabs>
          <w:tab w:val="left" w:pos="2410"/>
          <w:tab w:val="left" w:pos="3544"/>
          <w:tab w:val="left" w:pos="3686"/>
        </w:tabs>
        <w:rPr>
          <w:rFonts w:ascii="Arial" w:hAnsi="Arial" w:cs="Arial"/>
          <w:color w:val="26282A"/>
          <w:spacing w:val="-5"/>
          <w:shd w:val="clear" w:color="auto" w:fill="FFFFFF"/>
        </w:rPr>
      </w:pPr>
      <w:r w:rsidRPr="001F3DFC">
        <w:rPr>
          <w:rFonts w:ascii="Calibri" w:hAnsi="Calibri" w:cs="Calibri"/>
          <w:b/>
          <w:bCs/>
          <w:color w:val="26282A"/>
          <w:spacing w:val="-5"/>
          <w:sz w:val="28"/>
          <w:szCs w:val="28"/>
          <w:u w:val="single"/>
          <w:bdr w:val="none" w:sz="0" w:space="0" w:color="auto" w:frame="1"/>
          <w:shd w:val="clear" w:color="auto" w:fill="FFFFFF"/>
        </w:rPr>
        <w:t>"Scottish Country Dancing, November 9th</w:t>
      </w:r>
      <w:r w:rsidRPr="005F39C6">
        <w:rPr>
          <w:rFonts w:ascii="Calibri" w:hAnsi="Calibri" w:cs="Calibri"/>
          <w:color w:val="26282A"/>
          <w:spacing w:val="-5"/>
          <w:shd w:val="clear" w:color="auto" w:fill="FFFFFF"/>
        </w:rPr>
        <w:t xml:space="preserve"> - Back by popular demand, our next (free) social event will be a Scottish Country Dance at the </w:t>
      </w:r>
      <w:proofErr w:type="spellStart"/>
      <w:r w:rsidRPr="005F39C6">
        <w:rPr>
          <w:rFonts w:ascii="Calibri" w:hAnsi="Calibri" w:cs="Calibri"/>
          <w:color w:val="26282A"/>
          <w:spacing w:val="-5"/>
          <w:shd w:val="clear" w:color="auto" w:fill="FFFFFF"/>
        </w:rPr>
        <w:t>cornerHOUSE</w:t>
      </w:r>
      <w:proofErr w:type="spellEnd"/>
      <w:r w:rsidRPr="005F39C6">
        <w:rPr>
          <w:rFonts w:ascii="Calibri" w:hAnsi="Calibri" w:cs="Calibri"/>
          <w:color w:val="26282A"/>
          <w:spacing w:val="-5"/>
          <w:shd w:val="clear" w:color="auto" w:fill="FFFFFF"/>
        </w:rPr>
        <w:t xml:space="preserve"> on Saturday, November 9th, from 5pm to 9pm. Judith Jones and friends will provide the music and do the calling; Jo Boaler and her team will provide the food; and the </w:t>
      </w:r>
      <w:proofErr w:type="spellStart"/>
      <w:r w:rsidRPr="005F39C6">
        <w:rPr>
          <w:rFonts w:ascii="Calibri" w:hAnsi="Calibri" w:cs="Calibri"/>
          <w:color w:val="26282A"/>
          <w:spacing w:val="-5"/>
          <w:shd w:val="clear" w:color="auto" w:fill="FFFFFF"/>
        </w:rPr>
        <w:t>cornerHOUSE</w:t>
      </w:r>
      <w:proofErr w:type="spellEnd"/>
      <w:r w:rsidRPr="005F39C6">
        <w:rPr>
          <w:rFonts w:ascii="Calibri" w:hAnsi="Calibri" w:cs="Calibri"/>
          <w:color w:val="26282A"/>
          <w:spacing w:val="-5"/>
          <w:shd w:val="clear" w:color="auto" w:fill="FFFFFF"/>
        </w:rPr>
        <w:t xml:space="preserve"> bar will be open for the purchase of both alcoholic and non-alcoholic drinks. Dancing will start promptly at 5pm, with a break for refreshments at 6.30. Everyone is welcome, (even if you just want to come along and enjoy the music!). The event is free, with donations being taken for the Kingston Street Pastors</w:t>
      </w:r>
      <w:r>
        <w:rPr>
          <w:rFonts w:ascii="Arial" w:hAnsi="Arial" w:cs="Arial"/>
          <w:color w:val="26282A"/>
          <w:spacing w:val="-5"/>
          <w:shd w:val="clear" w:color="auto" w:fill="FFFFFF"/>
        </w:rPr>
        <w:t>." </w:t>
      </w:r>
    </w:p>
    <w:p w14:paraId="1BF67356" w14:textId="77777777" w:rsidR="00E90DAF" w:rsidRDefault="00E90DAF" w:rsidP="00636A8D">
      <w:pPr>
        <w:shd w:val="clear" w:color="auto" w:fill="FFFFFF"/>
        <w:tabs>
          <w:tab w:val="left" w:pos="2410"/>
          <w:tab w:val="left" w:pos="3544"/>
          <w:tab w:val="left" w:pos="3686"/>
        </w:tabs>
        <w:rPr>
          <w:rFonts w:asciiTheme="minorHAnsi" w:hAnsiTheme="minorHAnsi" w:cstheme="minorHAnsi"/>
          <w:shd w:val="clear" w:color="auto" w:fill="FFFFFF"/>
          <w:lang w:eastAsia="en-GB"/>
        </w:rPr>
      </w:pPr>
    </w:p>
    <w:p w14:paraId="1D8B3EA7" w14:textId="77777777" w:rsidR="00816A60" w:rsidRDefault="00816A60" w:rsidP="00636A8D">
      <w:pPr>
        <w:shd w:val="clear" w:color="auto" w:fill="FFFFFF"/>
        <w:tabs>
          <w:tab w:val="left" w:pos="2410"/>
          <w:tab w:val="left" w:pos="3544"/>
          <w:tab w:val="left" w:pos="3686"/>
        </w:tabs>
        <w:rPr>
          <w:rFonts w:asciiTheme="minorHAnsi" w:hAnsiTheme="minorHAnsi" w:cstheme="minorHAnsi"/>
          <w:shd w:val="clear" w:color="auto" w:fill="FFFFFF"/>
          <w:lang w:eastAsia="en-GB"/>
        </w:rPr>
      </w:pPr>
    </w:p>
    <w:p w14:paraId="51CC12BB" w14:textId="77777777" w:rsidR="00A05356" w:rsidRDefault="00C17BD1" w:rsidP="002E6928">
      <w:pPr>
        <w:shd w:val="clear" w:color="auto" w:fill="FFFFFF"/>
        <w:rPr>
          <w:rFonts w:ascii="Calibri" w:hAnsi="Calibri" w:cs="Calibri"/>
          <w:shd w:val="clear" w:color="auto" w:fill="FFFFFF"/>
        </w:rPr>
      </w:pPr>
      <w:r w:rsidRPr="00891EAA">
        <w:rPr>
          <w:rFonts w:asciiTheme="minorHAnsi" w:hAnsiTheme="minorHAnsi" w:cstheme="minorHAnsi"/>
          <w:b/>
          <w:bCs/>
          <w:color w:val="000000"/>
          <w:sz w:val="28"/>
          <w:szCs w:val="28"/>
          <w:u w:val="single"/>
          <w:shd w:val="clear" w:color="auto" w:fill="F2F2F2"/>
        </w:rPr>
        <w:t xml:space="preserve">WhatsApp </w:t>
      </w:r>
      <w:r>
        <w:rPr>
          <w:rFonts w:asciiTheme="minorHAnsi" w:hAnsiTheme="minorHAnsi" w:cstheme="minorHAnsi"/>
          <w:b/>
          <w:bCs/>
          <w:color w:val="000000"/>
          <w:sz w:val="28"/>
          <w:szCs w:val="28"/>
          <w:u w:val="single"/>
          <w:shd w:val="clear" w:color="auto" w:fill="F2F2F2"/>
        </w:rPr>
        <w:t>P</w:t>
      </w:r>
      <w:r w:rsidRPr="00891EAA">
        <w:rPr>
          <w:rFonts w:asciiTheme="minorHAnsi" w:hAnsiTheme="minorHAnsi" w:cstheme="minorHAnsi"/>
          <w:b/>
          <w:bCs/>
          <w:color w:val="000000"/>
          <w:sz w:val="28"/>
          <w:szCs w:val="28"/>
          <w:u w:val="single"/>
          <w:shd w:val="clear" w:color="auto" w:fill="F2F2F2"/>
        </w:rPr>
        <w:t xml:space="preserve">rayer </w:t>
      </w:r>
      <w:r>
        <w:rPr>
          <w:rFonts w:asciiTheme="minorHAnsi" w:hAnsiTheme="minorHAnsi" w:cstheme="minorHAnsi"/>
          <w:b/>
          <w:bCs/>
          <w:color w:val="000000"/>
          <w:sz w:val="28"/>
          <w:szCs w:val="28"/>
          <w:u w:val="single"/>
          <w:shd w:val="clear" w:color="auto" w:fill="F2F2F2"/>
        </w:rPr>
        <w:t>G</w:t>
      </w:r>
      <w:r w:rsidRPr="00891EAA">
        <w:rPr>
          <w:rFonts w:asciiTheme="minorHAnsi" w:hAnsiTheme="minorHAnsi" w:cstheme="minorHAnsi"/>
          <w:b/>
          <w:bCs/>
          <w:color w:val="000000"/>
          <w:sz w:val="28"/>
          <w:szCs w:val="28"/>
          <w:u w:val="single"/>
          <w:shd w:val="clear" w:color="auto" w:fill="F2F2F2"/>
        </w:rPr>
        <w:t>roup</w:t>
      </w:r>
      <w:r>
        <w:rPr>
          <w:rFonts w:asciiTheme="minorHAnsi" w:hAnsiTheme="minorHAnsi" w:cstheme="minorHAnsi"/>
          <w:b/>
          <w:bCs/>
          <w:color w:val="000000"/>
          <w:sz w:val="28"/>
          <w:szCs w:val="28"/>
          <w:u w:val="single"/>
          <w:shd w:val="clear" w:color="auto" w:fill="F2F2F2"/>
        </w:rPr>
        <w:t xml:space="preserve"> </w:t>
      </w:r>
      <w:r w:rsidRPr="000D203A">
        <w:rPr>
          <w:rFonts w:asciiTheme="minorHAnsi" w:hAnsiTheme="minorHAnsi" w:cstheme="minorHAnsi"/>
          <w:color w:val="000000"/>
          <w:sz w:val="28"/>
          <w:szCs w:val="28"/>
          <w:shd w:val="clear" w:color="auto" w:fill="F2F2F2"/>
        </w:rPr>
        <w:t xml:space="preserve">- </w:t>
      </w:r>
      <w:r>
        <w:rPr>
          <w:rFonts w:asciiTheme="minorHAnsi" w:hAnsiTheme="minorHAnsi" w:cstheme="minorHAnsi"/>
          <w:color w:val="000000"/>
          <w:sz w:val="28"/>
          <w:szCs w:val="28"/>
          <w:shd w:val="clear" w:color="auto" w:fill="F2F2F2"/>
        </w:rPr>
        <w:t>T</w:t>
      </w:r>
      <w:r w:rsidRPr="00F76D7C">
        <w:rPr>
          <w:rFonts w:ascii="Calibri" w:hAnsi="Calibri" w:cs="Calibri"/>
          <w:shd w:val="clear" w:color="auto" w:fill="FFFFFF"/>
        </w:rPr>
        <w:t>here is</w:t>
      </w:r>
      <w:r>
        <w:rPr>
          <w:rFonts w:ascii="Calibri" w:hAnsi="Calibri" w:cs="Calibri"/>
          <w:shd w:val="clear" w:color="auto" w:fill="FFFFFF"/>
        </w:rPr>
        <w:t xml:space="preserve"> now</w:t>
      </w:r>
      <w:r w:rsidRPr="00F76D7C">
        <w:rPr>
          <w:rFonts w:ascii="Calibri" w:hAnsi="Calibri" w:cs="Calibri"/>
          <w:shd w:val="clear" w:color="auto" w:fill="FFFFFF"/>
        </w:rPr>
        <w:t xml:space="preserve"> a WhatsApp group open to everyone. It reminds us of prayer requests from the Sunday services and any others that we hear about during the week</w:t>
      </w:r>
      <w:r>
        <w:rPr>
          <w:rFonts w:ascii="Calibri" w:hAnsi="Calibri" w:cs="Calibri"/>
          <w:shd w:val="clear" w:color="auto" w:fill="FFFFFF"/>
        </w:rPr>
        <w:t>. Please</w:t>
      </w:r>
      <w:r w:rsidRPr="00F76D7C">
        <w:rPr>
          <w:rFonts w:ascii="Calibri" w:hAnsi="Calibri" w:cs="Calibri"/>
          <w:shd w:val="clear" w:color="auto" w:fill="FFFFFF"/>
        </w:rPr>
        <w:t xml:space="preserve"> see me for further information or to pass on their mobile number or send a message (Sue O’Hagan)</w:t>
      </w:r>
    </w:p>
    <w:p w14:paraId="18829E6A" w14:textId="6C947801" w:rsidR="00B50212" w:rsidRDefault="00C17BD1" w:rsidP="002E6928">
      <w:pPr>
        <w:shd w:val="clear" w:color="auto" w:fill="FFFFFF"/>
        <w:rPr>
          <w:rFonts w:asciiTheme="minorHAnsi" w:hAnsiTheme="minorHAnsi" w:cstheme="minorHAnsi"/>
          <w:lang w:eastAsia="en-GB"/>
        </w:rPr>
      </w:pPr>
      <w:r w:rsidRPr="00F76D7C">
        <w:rPr>
          <w:rFonts w:ascii="Calibri" w:hAnsi="Calibri" w:cs="Calibri"/>
          <w:shd w:val="clear" w:color="auto" w:fill="FFFFFF"/>
        </w:rPr>
        <w:t>on 07907 184018.</w:t>
      </w:r>
      <w:r>
        <w:rPr>
          <w:rFonts w:ascii="Calibri" w:hAnsi="Calibri" w:cs="Calibri"/>
          <w:shd w:val="clear" w:color="auto" w:fill="FFFFFF"/>
        </w:rPr>
        <w:t xml:space="preserve"> </w:t>
      </w:r>
      <w:r w:rsidRPr="00F76D7C">
        <w:rPr>
          <w:rFonts w:ascii="Calibri" w:hAnsi="Calibri" w:cs="Calibri"/>
          <w:shd w:val="clear" w:color="auto" w:fill="FFFFFF"/>
        </w:rPr>
        <w:t xml:space="preserve"> Thank you.</w:t>
      </w:r>
      <w:r w:rsidR="00853726">
        <w:rPr>
          <w:rFonts w:asciiTheme="minorHAnsi" w:hAnsiTheme="minorHAnsi" w:cstheme="minorHAnsi"/>
          <w:lang w:eastAsia="en-GB"/>
        </w:rPr>
        <w:t xml:space="preserve"> </w:t>
      </w:r>
    </w:p>
    <w:p w14:paraId="7787F688" w14:textId="77777777" w:rsidR="00952BB6" w:rsidRDefault="00952BB6" w:rsidP="002E6928">
      <w:pPr>
        <w:shd w:val="clear" w:color="auto" w:fill="FFFFFF"/>
        <w:rPr>
          <w:rFonts w:asciiTheme="minorHAnsi" w:hAnsiTheme="minorHAnsi" w:cstheme="minorHAnsi"/>
          <w:lang w:eastAsia="en-GB"/>
        </w:rPr>
      </w:pPr>
    </w:p>
    <w:p w14:paraId="2EC866B9" w14:textId="5B8802B8" w:rsidR="00B37563" w:rsidRDefault="00B37563" w:rsidP="00B37563">
      <w:pPr>
        <w:rPr>
          <w:rFonts w:asciiTheme="minorHAnsi" w:hAnsiTheme="minorHAnsi" w:cstheme="minorHAnsi"/>
          <w:b/>
          <w:shd w:val="clear" w:color="auto" w:fill="FFFFFF"/>
        </w:rPr>
      </w:pPr>
      <w:r w:rsidRPr="002B2F1D">
        <w:rPr>
          <w:rFonts w:asciiTheme="minorHAnsi" w:hAnsiTheme="minorHAnsi" w:cstheme="minorHAnsi"/>
          <w:b/>
          <w:bCs/>
          <w:sz w:val="28"/>
          <w:szCs w:val="28"/>
          <w:u w:val="single"/>
          <w:shd w:val="clear" w:color="auto" w:fill="FFFFFF"/>
        </w:rPr>
        <w:t>Church Notices</w:t>
      </w:r>
      <w:r w:rsidRPr="00CC1E72">
        <w:rPr>
          <w:rFonts w:asciiTheme="minorHAnsi" w:hAnsiTheme="minorHAnsi" w:cstheme="minorHAnsi"/>
          <w:shd w:val="clear" w:color="auto" w:fill="FFFFFF"/>
        </w:rPr>
        <w:t xml:space="preserve">- If you have any notices for the next weekly sheet, please contact Jennie or Jeff Akerman on </w:t>
      </w:r>
      <w:hyperlink r:id="rId18" w:history="1">
        <w:r w:rsidRPr="00CC1E72">
          <w:rPr>
            <w:rStyle w:val="Hyperlink"/>
            <w:rFonts w:asciiTheme="minorHAnsi" w:hAnsiTheme="minorHAnsi" w:cstheme="minorHAnsi"/>
            <w:color w:val="auto"/>
            <w:shd w:val="clear" w:color="auto" w:fill="FFFFFF"/>
          </w:rPr>
          <w:t>jakerman28@btinternet.com</w:t>
        </w:r>
      </w:hyperlink>
      <w:r w:rsidRPr="00CC1E72">
        <w:rPr>
          <w:rFonts w:asciiTheme="minorHAnsi" w:hAnsiTheme="minorHAnsi" w:cstheme="minorHAnsi"/>
          <w:shd w:val="clear" w:color="auto" w:fill="FFFFFF"/>
        </w:rPr>
        <w:t xml:space="preserve"> or 8399 2549 or mob. 07519 514194, </w:t>
      </w:r>
      <w:r w:rsidRPr="00DE7A9B">
        <w:rPr>
          <w:rFonts w:asciiTheme="minorHAnsi" w:hAnsiTheme="minorHAnsi" w:cstheme="minorHAnsi"/>
          <w:b/>
          <w:bCs/>
          <w:u w:val="single"/>
          <w:shd w:val="clear" w:color="auto" w:fill="FFFFFF"/>
        </w:rPr>
        <w:t>by</w:t>
      </w:r>
      <w:r w:rsidRPr="00DE7A9B">
        <w:rPr>
          <w:rFonts w:asciiTheme="minorHAnsi" w:hAnsiTheme="minorHAnsi" w:cstheme="minorHAnsi"/>
          <w:u w:val="single"/>
          <w:shd w:val="clear" w:color="auto" w:fill="FFFFFF"/>
        </w:rPr>
        <w:t xml:space="preserve"> </w:t>
      </w:r>
      <w:r>
        <w:rPr>
          <w:rFonts w:asciiTheme="minorHAnsi" w:hAnsiTheme="minorHAnsi" w:cstheme="minorHAnsi"/>
          <w:b/>
          <w:u w:val="single"/>
          <w:shd w:val="clear" w:color="auto" w:fill="FFFFFF"/>
        </w:rPr>
        <w:t>Thursday</w:t>
      </w:r>
      <w:r>
        <w:rPr>
          <w:rFonts w:asciiTheme="minorHAnsi" w:hAnsiTheme="minorHAnsi" w:cstheme="minorHAnsi"/>
          <w:b/>
          <w:shd w:val="clear" w:color="auto" w:fill="FFFFFF"/>
        </w:rPr>
        <w:t xml:space="preserve"> please</w:t>
      </w:r>
      <w:r w:rsidR="005723F0">
        <w:rPr>
          <w:rFonts w:asciiTheme="minorHAnsi" w:hAnsiTheme="minorHAnsi" w:cstheme="minorHAnsi"/>
          <w:b/>
          <w:shd w:val="clear" w:color="auto" w:fill="FFFFFF"/>
        </w:rPr>
        <w:t>.</w:t>
      </w:r>
    </w:p>
    <w:p w14:paraId="5C476697" w14:textId="77777777" w:rsidR="00952BB6" w:rsidRDefault="00952BB6" w:rsidP="00B37563">
      <w:pPr>
        <w:rPr>
          <w:rFonts w:asciiTheme="minorHAnsi" w:hAnsiTheme="minorHAnsi" w:cstheme="minorHAnsi"/>
          <w:b/>
          <w:shd w:val="clear" w:color="auto" w:fill="FFFFFF"/>
        </w:rPr>
      </w:pPr>
    </w:p>
    <w:p w14:paraId="27ED8BF7" w14:textId="77777777" w:rsidR="00952BB6" w:rsidRDefault="00952BB6" w:rsidP="00952BB6">
      <w:pPr>
        <w:shd w:val="clear" w:color="auto" w:fill="FFFFFF"/>
        <w:rPr>
          <w:rFonts w:ascii="Calibri" w:hAnsi="Calibri" w:cs="Calibri"/>
          <w:shd w:val="clear" w:color="auto" w:fill="FFFFFF"/>
        </w:rPr>
      </w:pPr>
      <w:r w:rsidRPr="00950042">
        <w:rPr>
          <w:rFonts w:ascii="Calibri" w:hAnsi="Calibri" w:cs="Calibri"/>
          <w:b/>
          <w:bCs/>
          <w:color w:val="122B4C"/>
          <w:sz w:val="28"/>
          <w:szCs w:val="28"/>
          <w:u w:val="single"/>
          <w:shd w:val="clear" w:color="auto" w:fill="FFFFFF"/>
        </w:rPr>
        <w:t>Faith Talks</w:t>
      </w:r>
      <w:r w:rsidRPr="00B75D18">
        <w:rPr>
          <w:rFonts w:ascii="Calibri" w:hAnsi="Calibri" w:cs="Calibri"/>
          <w:b/>
          <w:bCs/>
          <w:color w:val="122B4C"/>
          <w:shd w:val="clear" w:color="auto" w:fill="FFFFFF"/>
        </w:rPr>
        <w:t xml:space="preserve"> - the </w:t>
      </w:r>
      <w:r w:rsidRPr="00CC1E72">
        <w:rPr>
          <w:rFonts w:ascii="Calibri" w:hAnsi="Calibri" w:cs="Calibri"/>
          <w:b/>
          <w:bCs/>
          <w:color w:val="122B4C"/>
          <w:shd w:val="clear" w:color="auto" w:fill="FFFFFF"/>
        </w:rPr>
        <w:t>next one is on</w:t>
      </w:r>
      <w:r w:rsidRPr="00CC1E72">
        <w:rPr>
          <w:rFonts w:ascii="Calibri" w:hAnsi="Calibri" w:cs="Calibri"/>
          <w:i/>
          <w:iCs/>
          <w:color w:val="122B4C"/>
        </w:rPr>
        <w:t xml:space="preserve"> </w:t>
      </w:r>
      <w:r w:rsidRPr="00CC1E72">
        <w:rPr>
          <w:rFonts w:ascii="Calibri" w:hAnsi="Calibri" w:cs="Calibri"/>
          <w:b/>
          <w:bCs/>
        </w:rPr>
        <w:t>Wednesday, 1</w:t>
      </w:r>
      <w:r>
        <w:rPr>
          <w:rFonts w:ascii="Calibri" w:hAnsi="Calibri" w:cs="Calibri"/>
          <w:b/>
          <w:bCs/>
        </w:rPr>
        <w:t>9th</w:t>
      </w:r>
      <w:r w:rsidRPr="00CC1E72">
        <w:rPr>
          <w:rFonts w:ascii="Calibri" w:hAnsi="Calibri" w:cs="Calibri"/>
          <w:b/>
          <w:bCs/>
        </w:rPr>
        <w:t xml:space="preserve"> </w:t>
      </w:r>
      <w:r>
        <w:rPr>
          <w:rFonts w:ascii="Calibri" w:hAnsi="Calibri" w:cs="Calibri"/>
          <w:b/>
          <w:bCs/>
        </w:rPr>
        <w:t>Nove</w:t>
      </w:r>
      <w:r w:rsidRPr="00CC1E72">
        <w:rPr>
          <w:rFonts w:ascii="Calibri" w:hAnsi="Calibri" w:cs="Calibri"/>
          <w:b/>
          <w:bCs/>
        </w:rPr>
        <w:t>mber, 6:30pm at All Saints Church</w:t>
      </w:r>
      <w:r>
        <w:rPr>
          <w:rFonts w:ascii="Calibri" w:hAnsi="Calibri" w:cs="Calibri"/>
          <w:b/>
          <w:bCs/>
        </w:rPr>
        <w:t xml:space="preserve">.                     </w:t>
      </w:r>
      <w:r w:rsidRPr="00CC1E72">
        <w:rPr>
          <w:rFonts w:ascii="Calibri" w:hAnsi="Calibri" w:cs="Calibri"/>
          <w:b/>
          <w:bCs/>
        </w:rPr>
        <w:t xml:space="preserve"> </w:t>
      </w:r>
      <w:r w:rsidRPr="00CC1E72">
        <w:rPr>
          <w:rFonts w:ascii="Calibri" w:hAnsi="Calibri" w:cs="Calibri"/>
          <w:shd w:val="clear" w:color="auto" w:fill="FFFFFF"/>
        </w:rPr>
        <w:t>The topic is</w:t>
      </w:r>
      <w:r>
        <w:rPr>
          <w:rFonts w:ascii="Calibri" w:hAnsi="Calibri" w:cs="Calibri"/>
          <w:shd w:val="clear" w:color="auto" w:fill="FFFFFF"/>
        </w:rPr>
        <w:t xml:space="preserve"> </w:t>
      </w:r>
      <w:r w:rsidRPr="00CC1E72">
        <w:rPr>
          <w:rFonts w:ascii="Calibri" w:hAnsi="Calibri" w:cs="Calibri"/>
          <w:shd w:val="clear" w:color="auto" w:fill="FFFFFF"/>
        </w:rPr>
        <w:t>“</w:t>
      </w:r>
      <w:r>
        <w:rPr>
          <w:rFonts w:ascii="Calibri" w:hAnsi="Calibri" w:cs="Calibri"/>
          <w:shd w:val="clear" w:color="auto" w:fill="FFFFFF"/>
        </w:rPr>
        <w:t>Artificial Intelligence – Pros and Cons</w:t>
      </w:r>
      <w:r w:rsidRPr="00CC1E72">
        <w:rPr>
          <w:rFonts w:ascii="Calibri" w:hAnsi="Calibri" w:cs="Calibri"/>
          <w:shd w:val="clear" w:color="auto" w:fill="FFFFFF"/>
        </w:rPr>
        <w:t>.</w:t>
      </w:r>
    </w:p>
    <w:p w14:paraId="5F1F5753" w14:textId="77777777" w:rsidR="00952BB6" w:rsidRDefault="00952BB6" w:rsidP="00952BB6">
      <w:pPr>
        <w:shd w:val="clear" w:color="auto" w:fill="FFFFFF"/>
        <w:rPr>
          <w:rFonts w:ascii="Calibri" w:hAnsi="Calibri" w:cs="Calibri"/>
          <w:shd w:val="clear" w:color="auto" w:fill="FFFFFF"/>
        </w:rPr>
      </w:pPr>
    </w:p>
    <w:p w14:paraId="003BDE10" w14:textId="31CD4078" w:rsidR="00952BB6" w:rsidRDefault="00952BB6" w:rsidP="00B37563">
      <w:pPr>
        <w:rPr>
          <w:rFonts w:asciiTheme="minorHAnsi" w:hAnsiTheme="minorHAnsi" w:cstheme="minorHAnsi"/>
          <w:b/>
          <w:shd w:val="clear" w:color="auto" w:fill="FFFFFF"/>
        </w:rPr>
      </w:pPr>
      <w:r w:rsidRPr="00950042">
        <w:rPr>
          <w:rFonts w:ascii="Calibri" w:hAnsi="Calibri" w:cs="Calibri"/>
          <w:b/>
          <w:bCs/>
          <w:sz w:val="28"/>
          <w:szCs w:val="28"/>
          <w:u w:val="single"/>
        </w:rPr>
        <w:t>Confirmation</w:t>
      </w:r>
      <w:r w:rsidRPr="00950042">
        <w:rPr>
          <w:rFonts w:ascii="Calibri" w:hAnsi="Calibri" w:cs="Calibri"/>
          <w:sz w:val="28"/>
          <w:szCs w:val="28"/>
        </w:rPr>
        <w:t xml:space="preserve"> </w:t>
      </w:r>
      <w:r w:rsidRPr="00CC1E72">
        <w:rPr>
          <w:rFonts w:ascii="Calibri" w:hAnsi="Calibri" w:cs="Calibri"/>
        </w:rPr>
        <w:t xml:space="preserve">-The next confirmation service </w:t>
      </w:r>
      <w:r>
        <w:rPr>
          <w:rFonts w:ascii="Calibri" w:hAnsi="Calibri" w:cs="Calibri"/>
        </w:rPr>
        <w:t>in the</w:t>
      </w:r>
      <w:r w:rsidRPr="00CC1E72">
        <w:rPr>
          <w:rFonts w:ascii="Calibri" w:hAnsi="Calibri" w:cs="Calibri"/>
        </w:rPr>
        <w:t xml:space="preserve"> Kingston Deanery is planned for early autumn</w:t>
      </w:r>
      <w:r w:rsidR="009D14FC">
        <w:rPr>
          <w:rFonts w:ascii="Calibri" w:hAnsi="Calibri" w:cs="Calibri"/>
        </w:rPr>
        <w:t xml:space="preserve">                         </w:t>
      </w:r>
      <w:r>
        <w:rPr>
          <w:rFonts w:ascii="Calibri" w:hAnsi="Calibri" w:cs="Calibri"/>
        </w:rPr>
        <w:t xml:space="preserve">   </w:t>
      </w:r>
      <w:proofErr w:type="gramStart"/>
      <w:r>
        <w:rPr>
          <w:rFonts w:ascii="Calibri" w:hAnsi="Calibri" w:cs="Calibri"/>
        </w:rPr>
        <w:t xml:space="preserve">  </w:t>
      </w:r>
      <w:r w:rsidRPr="00CC1E72">
        <w:rPr>
          <w:rFonts w:ascii="Calibri" w:hAnsi="Calibri" w:cs="Calibri"/>
        </w:rPr>
        <w:t xml:space="preserve"> (</w:t>
      </w:r>
      <w:proofErr w:type="gramEnd"/>
      <w:r w:rsidRPr="00CC1E72">
        <w:rPr>
          <w:rFonts w:ascii="Calibri" w:hAnsi="Calibri" w:cs="Calibri"/>
        </w:rPr>
        <w:t>exact date TBC). If you are interested in being confirmed</w:t>
      </w:r>
      <w:r>
        <w:rPr>
          <w:rFonts w:ascii="Calibri" w:hAnsi="Calibri" w:cs="Calibri"/>
        </w:rPr>
        <w:t>,</w:t>
      </w:r>
      <w:r w:rsidRPr="00CC1E72">
        <w:rPr>
          <w:rFonts w:ascii="Calibri" w:hAnsi="Calibri" w:cs="Calibri"/>
        </w:rPr>
        <w:t xml:space="preserve"> please contact Carolyn Lucas </w:t>
      </w:r>
      <w:r w:rsidRPr="00CC1E72">
        <w:rPr>
          <w:rFonts w:ascii="Calibri" w:hAnsi="Calibri" w:cs="Calibri"/>
          <w:color w:val="7030A0"/>
        </w:rPr>
        <w:t xml:space="preserve">on </w:t>
      </w:r>
      <w:hyperlink r:id="rId19" w:history="1">
        <w:r w:rsidRPr="00B973E7">
          <w:rPr>
            <w:rStyle w:val="Hyperlink"/>
            <w:rFonts w:ascii="Calibri" w:hAnsi="Calibri" w:cs="Calibri"/>
          </w:rPr>
          <w:t>carolynlucas@gmail.com</w:t>
        </w:r>
      </w:hyperlink>
      <w:r w:rsidRPr="00CC1E72">
        <w:rPr>
          <w:rFonts w:asciiTheme="minorHAnsi" w:hAnsiTheme="minorHAnsi" w:cstheme="minorHAnsi"/>
          <w:color w:val="000000" w:themeColor="text1"/>
          <w:shd w:val="clear" w:color="auto" w:fill="FFFFFF"/>
        </w:rPr>
        <w:t xml:space="preserve">. </w:t>
      </w:r>
      <w:r w:rsidRPr="00CC1E72">
        <w:rPr>
          <w:rFonts w:asciiTheme="minorHAnsi" w:hAnsiTheme="minorHAnsi" w:cstheme="minorHAnsi"/>
          <w:b/>
          <w:bCs/>
          <w:lang w:eastAsia="en-GB"/>
        </w:rPr>
        <w:t xml:space="preserve"> </w:t>
      </w:r>
    </w:p>
    <w:p w14:paraId="31D8040E" w14:textId="77777777" w:rsidR="00952BB6" w:rsidRDefault="00952BB6" w:rsidP="00B37563">
      <w:pPr>
        <w:rPr>
          <w:rFonts w:asciiTheme="minorHAnsi" w:hAnsiTheme="minorHAnsi" w:cstheme="minorHAnsi"/>
          <w:lang w:eastAsia="en-GB"/>
        </w:rPr>
      </w:pPr>
    </w:p>
    <w:p w14:paraId="78D863B2" w14:textId="77777777" w:rsidR="002A2759" w:rsidRPr="00CC1E72" w:rsidRDefault="002A2759" w:rsidP="002E6928">
      <w:pPr>
        <w:shd w:val="clear" w:color="auto" w:fill="FFFFFF"/>
        <w:rPr>
          <w:rFonts w:asciiTheme="minorHAnsi" w:hAnsiTheme="minorHAnsi" w:cstheme="minorHAnsi"/>
          <w:b/>
          <w:bCs/>
          <w:color w:val="000000"/>
          <w:u w:val="single"/>
          <w:lang w:eastAsia="en-GB"/>
        </w:rPr>
      </w:pPr>
    </w:p>
    <w:p w14:paraId="462D0284" w14:textId="34E3690B" w:rsidR="000809D1" w:rsidRPr="000412A5" w:rsidRDefault="00C56B29" w:rsidP="00C21B7D">
      <w:pPr>
        <w:pBdr>
          <w:top w:val="single" w:sz="4" w:space="1" w:color="auto"/>
          <w:left w:val="single" w:sz="4" w:space="1" w:color="auto"/>
          <w:bottom w:val="single" w:sz="4" w:space="1" w:color="auto"/>
          <w:right w:val="single" w:sz="4" w:space="0" w:color="auto"/>
        </w:pBdr>
        <w:shd w:val="clear" w:color="auto" w:fill="FFFFFF"/>
        <w:spacing w:before="24" w:after="24"/>
        <w:ind w:right="130"/>
        <w:rPr>
          <w:rStyle w:val="Hyperlink"/>
          <w:rFonts w:asciiTheme="minorHAnsi" w:hAnsiTheme="minorHAnsi" w:cstheme="minorHAnsi"/>
          <w:b/>
          <w:bCs/>
          <w:i/>
          <w:iCs/>
          <w:sz w:val="22"/>
          <w:szCs w:val="22"/>
          <w:lang w:eastAsia="en-GB"/>
        </w:rPr>
      </w:pPr>
      <w:r w:rsidRPr="000412A5">
        <w:rPr>
          <w:rFonts w:asciiTheme="minorHAnsi" w:hAnsiTheme="minorHAnsi" w:cstheme="minorHAnsi"/>
          <w:b/>
          <w:i/>
          <w:iCs/>
          <w:sz w:val="22"/>
          <w:szCs w:val="22"/>
          <w:lang w:eastAsia="en-GB"/>
        </w:rPr>
        <w:t xml:space="preserve">Website:  </w:t>
      </w:r>
      <w:hyperlink r:id="rId20" w:history="1">
        <w:r w:rsidRPr="000412A5">
          <w:rPr>
            <w:rStyle w:val="Hyperlink"/>
            <w:rFonts w:asciiTheme="minorHAnsi" w:hAnsiTheme="minorHAnsi" w:cstheme="minorHAnsi"/>
            <w:b/>
            <w:i/>
            <w:iCs/>
            <w:color w:val="auto"/>
            <w:sz w:val="22"/>
            <w:szCs w:val="22"/>
            <w:lang w:eastAsia="en-GB"/>
          </w:rPr>
          <w:t>www.stmatthewskt6.org</w:t>
        </w:r>
      </w:hyperlink>
      <w:r w:rsidRPr="000412A5">
        <w:rPr>
          <w:rFonts w:asciiTheme="minorHAnsi" w:hAnsiTheme="minorHAnsi" w:cstheme="minorHAnsi"/>
          <w:b/>
          <w:i/>
          <w:iCs/>
          <w:sz w:val="22"/>
          <w:szCs w:val="22"/>
          <w:lang w:eastAsia="en-GB"/>
        </w:rPr>
        <w:t xml:space="preserve">   email address: </w:t>
      </w:r>
      <w:hyperlink r:id="rId21" w:history="1">
        <w:r w:rsidRPr="000412A5">
          <w:rPr>
            <w:rStyle w:val="Hyperlink"/>
            <w:rFonts w:asciiTheme="minorHAnsi" w:hAnsiTheme="minorHAnsi" w:cstheme="minorHAnsi"/>
            <w:b/>
            <w:i/>
            <w:iCs/>
            <w:color w:val="auto"/>
            <w:sz w:val="22"/>
            <w:szCs w:val="22"/>
            <w:lang w:eastAsia="en-GB"/>
          </w:rPr>
          <w:t>admin@stmatthewskt6.org</w:t>
        </w:r>
      </w:hyperlink>
      <w:r w:rsidRPr="000412A5">
        <w:rPr>
          <w:rFonts w:asciiTheme="minorHAnsi" w:hAnsiTheme="minorHAnsi" w:cstheme="minorHAnsi"/>
          <w:b/>
          <w:i/>
          <w:iCs/>
          <w:sz w:val="22"/>
          <w:szCs w:val="22"/>
          <w:lang w:eastAsia="en-GB"/>
        </w:rPr>
        <w:t xml:space="preserve">  </w:t>
      </w:r>
      <w:r w:rsidR="007A3EF8" w:rsidRPr="000412A5">
        <w:rPr>
          <w:rFonts w:asciiTheme="minorHAnsi" w:hAnsiTheme="minorHAnsi" w:cstheme="minorHAnsi"/>
          <w:b/>
          <w:i/>
          <w:iCs/>
          <w:sz w:val="22"/>
          <w:szCs w:val="22"/>
          <w:lang w:eastAsia="en-GB"/>
        </w:rPr>
        <w:t xml:space="preserve">                                              </w:t>
      </w:r>
      <w:r w:rsidRPr="000412A5">
        <w:rPr>
          <w:rFonts w:asciiTheme="minorHAnsi" w:hAnsiTheme="minorHAnsi" w:cstheme="minorHAnsi"/>
          <w:b/>
          <w:i/>
          <w:iCs/>
          <w:sz w:val="22"/>
          <w:szCs w:val="22"/>
          <w:lang w:eastAsia="en-GB"/>
        </w:rPr>
        <w:t xml:space="preserve"> Parish Office no. 020 8390 5121.</w:t>
      </w:r>
      <w:r w:rsidR="00837991" w:rsidRPr="000412A5">
        <w:rPr>
          <w:rFonts w:asciiTheme="minorHAnsi" w:hAnsiTheme="minorHAnsi" w:cstheme="minorHAnsi"/>
          <w:b/>
          <w:i/>
          <w:iCs/>
          <w:sz w:val="22"/>
          <w:szCs w:val="22"/>
          <w:lang w:eastAsia="en-GB"/>
        </w:rPr>
        <w:t xml:space="preserve"> </w:t>
      </w:r>
      <w:r w:rsidRPr="000412A5">
        <w:rPr>
          <w:rFonts w:asciiTheme="minorHAnsi" w:hAnsiTheme="minorHAnsi" w:cstheme="minorHAnsi"/>
          <w:b/>
          <w:bCs/>
          <w:i/>
          <w:iCs/>
          <w:sz w:val="22"/>
          <w:szCs w:val="22"/>
        </w:rPr>
        <w:t>Our Parish Administrator</w:t>
      </w:r>
      <w:r w:rsidRPr="000412A5">
        <w:rPr>
          <w:rFonts w:asciiTheme="minorHAnsi" w:hAnsiTheme="minorHAnsi" w:cstheme="minorHAnsi"/>
          <w:sz w:val="22"/>
          <w:szCs w:val="22"/>
        </w:rPr>
        <w:t xml:space="preserve">, </w:t>
      </w:r>
      <w:r w:rsidRPr="000412A5">
        <w:rPr>
          <w:rFonts w:asciiTheme="minorHAnsi" w:hAnsiTheme="minorHAnsi" w:cstheme="minorHAnsi"/>
          <w:b/>
          <w:bCs/>
          <w:i/>
          <w:iCs/>
          <w:sz w:val="22"/>
          <w:szCs w:val="22"/>
        </w:rPr>
        <w:t>Steve Blevins is working the</w:t>
      </w:r>
      <w:r w:rsidRPr="000412A5">
        <w:rPr>
          <w:rFonts w:asciiTheme="minorHAnsi" w:hAnsiTheme="minorHAnsi" w:cstheme="minorHAnsi"/>
          <w:b/>
          <w:i/>
          <w:iCs/>
          <w:sz w:val="22"/>
          <w:szCs w:val="22"/>
          <w:lang w:eastAsia="en-GB"/>
        </w:rPr>
        <w:t xml:space="preserve"> usual hours</w:t>
      </w:r>
      <w:r w:rsidR="008F644E" w:rsidRPr="000412A5">
        <w:rPr>
          <w:rFonts w:asciiTheme="minorHAnsi" w:hAnsiTheme="minorHAnsi" w:cstheme="minorHAnsi"/>
          <w:b/>
          <w:i/>
          <w:iCs/>
          <w:sz w:val="22"/>
          <w:szCs w:val="22"/>
          <w:lang w:eastAsia="en-GB"/>
        </w:rPr>
        <w:t xml:space="preserve"> </w:t>
      </w:r>
      <w:r w:rsidRPr="000412A5">
        <w:rPr>
          <w:rFonts w:asciiTheme="minorHAnsi" w:hAnsiTheme="minorHAnsi" w:cstheme="minorHAnsi"/>
          <w:b/>
          <w:i/>
          <w:iCs/>
          <w:sz w:val="22"/>
          <w:szCs w:val="22"/>
          <w:lang w:eastAsia="en-GB"/>
        </w:rPr>
        <w:t>Mon, Tues and Thurs 9am -1pm.</w:t>
      </w:r>
      <w:r w:rsidR="00505C6A" w:rsidRPr="000412A5">
        <w:rPr>
          <w:rFonts w:ascii="Helvetica" w:hAnsi="Helvetica" w:cs="Helvetica"/>
          <w:color w:val="555555"/>
          <w:sz w:val="22"/>
          <w:szCs w:val="22"/>
          <w:shd w:val="clear" w:color="auto" w:fill="FFFFFF"/>
        </w:rPr>
        <w:t xml:space="preserve"> </w:t>
      </w:r>
      <w:r w:rsidRPr="000412A5">
        <w:rPr>
          <w:rFonts w:asciiTheme="minorHAnsi" w:hAnsiTheme="minorHAnsi" w:cstheme="minorHAnsi"/>
          <w:b/>
          <w:bCs/>
          <w:i/>
          <w:iCs/>
          <w:sz w:val="22"/>
          <w:szCs w:val="22"/>
          <w:shd w:val="clear" w:color="auto" w:fill="FFFFFF"/>
        </w:rPr>
        <w:t>During</w:t>
      </w:r>
      <w:r w:rsidR="00C21B7D" w:rsidRPr="000412A5">
        <w:rPr>
          <w:rFonts w:asciiTheme="minorHAnsi" w:hAnsiTheme="minorHAnsi" w:cstheme="minorHAnsi"/>
          <w:b/>
          <w:bCs/>
          <w:i/>
          <w:iCs/>
          <w:sz w:val="22"/>
          <w:szCs w:val="22"/>
          <w:shd w:val="clear" w:color="auto" w:fill="FFFFFF"/>
        </w:rPr>
        <w:t xml:space="preserve"> </w:t>
      </w:r>
      <w:r w:rsidRPr="000412A5">
        <w:rPr>
          <w:rFonts w:asciiTheme="minorHAnsi" w:hAnsiTheme="minorHAnsi" w:cstheme="minorHAnsi"/>
          <w:b/>
          <w:bCs/>
          <w:i/>
          <w:iCs/>
          <w:sz w:val="22"/>
          <w:szCs w:val="22"/>
          <w:shd w:val="clear" w:color="auto" w:fill="FFFFFF"/>
        </w:rPr>
        <w:t xml:space="preserve"> the Vacancy, if you need to speak to a member of the clergy, please contact either</w:t>
      </w:r>
      <w:r w:rsidR="00505C6A" w:rsidRPr="000412A5">
        <w:rPr>
          <w:rFonts w:asciiTheme="minorHAnsi" w:hAnsiTheme="minorHAnsi" w:cstheme="minorHAnsi"/>
          <w:b/>
          <w:bCs/>
          <w:i/>
          <w:iCs/>
          <w:sz w:val="22"/>
          <w:szCs w:val="22"/>
          <w:shd w:val="clear" w:color="auto" w:fill="FFFFFF"/>
        </w:rPr>
        <w:t xml:space="preserve"> </w:t>
      </w:r>
      <w:r w:rsidRPr="000412A5">
        <w:rPr>
          <w:rFonts w:asciiTheme="minorHAnsi" w:hAnsiTheme="minorHAnsi" w:cstheme="minorHAnsi"/>
          <w:b/>
          <w:bCs/>
          <w:i/>
          <w:iCs/>
          <w:sz w:val="22"/>
          <w:szCs w:val="22"/>
          <w:shd w:val="clear" w:color="auto" w:fill="FFFFFF"/>
        </w:rPr>
        <w:t>Rev Carolyn Lucas on 07933 022516 or carolyn</w:t>
      </w:r>
      <w:r w:rsidR="00E24718">
        <w:rPr>
          <w:rFonts w:asciiTheme="minorHAnsi" w:hAnsiTheme="minorHAnsi" w:cstheme="minorHAnsi"/>
          <w:b/>
          <w:bCs/>
          <w:i/>
          <w:iCs/>
          <w:sz w:val="22"/>
          <w:szCs w:val="22"/>
          <w:shd w:val="clear" w:color="auto" w:fill="FFFFFF"/>
        </w:rPr>
        <w:t>g</w:t>
      </w:r>
      <w:r w:rsidRPr="000412A5">
        <w:rPr>
          <w:rFonts w:asciiTheme="minorHAnsi" w:hAnsiTheme="minorHAnsi" w:cstheme="minorHAnsi"/>
          <w:b/>
          <w:bCs/>
          <w:i/>
          <w:iCs/>
          <w:sz w:val="22"/>
          <w:szCs w:val="22"/>
          <w:shd w:val="clear" w:color="auto" w:fill="FFFFFF"/>
        </w:rPr>
        <w:t xml:space="preserve">lucas@gmail.com or Rev William Allberry </w:t>
      </w:r>
      <w:hyperlink r:id="rId22" w:history="1">
        <w:r w:rsidRPr="000412A5">
          <w:rPr>
            <w:rStyle w:val="Hyperlink"/>
            <w:rFonts w:asciiTheme="minorHAnsi" w:hAnsiTheme="minorHAnsi" w:cstheme="minorHAnsi"/>
            <w:b/>
            <w:bCs/>
            <w:i/>
            <w:iCs/>
            <w:color w:val="auto"/>
            <w:sz w:val="22"/>
            <w:szCs w:val="22"/>
            <w:u w:val="none"/>
            <w:shd w:val="clear" w:color="auto" w:fill="FFFFFF"/>
          </w:rPr>
          <w:t>on</w:t>
        </w:r>
      </w:hyperlink>
      <w:r w:rsidRPr="000412A5">
        <w:rPr>
          <w:rFonts w:asciiTheme="minorHAnsi" w:hAnsiTheme="minorHAnsi" w:cstheme="minorHAnsi"/>
          <w:b/>
          <w:bCs/>
          <w:i/>
          <w:iCs/>
          <w:sz w:val="22"/>
          <w:szCs w:val="22"/>
          <w:shd w:val="clear" w:color="auto" w:fill="FFFFFF"/>
        </w:rPr>
        <w:t xml:space="preserve"> 07818 641576 or </w:t>
      </w:r>
      <w:hyperlink r:id="rId23" w:history="1">
        <w:r w:rsidRPr="000412A5">
          <w:rPr>
            <w:rStyle w:val="Hyperlink"/>
            <w:rFonts w:asciiTheme="minorHAnsi" w:hAnsiTheme="minorHAnsi" w:cstheme="minorHAnsi"/>
            <w:b/>
            <w:bCs/>
            <w:i/>
            <w:iCs/>
            <w:sz w:val="22"/>
            <w:szCs w:val="22"/>
            <w:lang w:eastAsia="en-GB"/>
          </w:rPr>
          <w:t>wallberry49@gmail.com</w:t>
        </w:r>
      </w:hyperlink>
    </w:p>
    <w:p w14:paraId="7C43261D" w14:textId="77777777" w:rsidR="00D77756" w:rsidRDefault="00C107EB" w:rsidP="00460CB3">
      <w:pPr>
        <w:rPr>
          <w:rFonts w:asciiTheme="minorHAnsi" w:eastAsia="Arial Unicode MS" w:hAnsiTheme="minorHAnsi" w:cstheme="minorHAnsi"/>
          <w:i/>
          <w:iCs/>
          <w:color w:val="0070C0"/>
          <w:sz w:val="36"/>
          <w:szCs w:val="36"/>
        </w:rPr>
      </w:pPr>
      <w:r w:rsidRPr="00C13B24">
        <w:rPr>
          <w:rFonts w:asciiTheme="minorHAnsi" w:eastAsia="Arial Unicode MS" w:hAnsiTheme="minorHAnsi" w:cstheme="minorHAnsi"/>
          <w:i/>
          <w:iCs/>
          <w:color w:val="0070C0"/>
          <w:sz w:val="36"/>
          <w:szCs w:val="36"/>
        </w:rPr>
        <w:t xml:space="preserve">  </w:t>
      </w:r>
    </w:p>
    <w:p w14:paraId="05E2CDB8" w14:textId="4AB45075" w:rsidR="00FE77C8" w:rsidRPr="00FE77C8" w:rsidRDefault="00FE77C8" w:rsidP="00FE77C8">
      <w:pPr>
        <w:jc w:val="center"/>
        <w:rPr>
          <w:rFonts w:asciiTheme="minorHAnsi" w:eastAsia="Arial Unicode MS" w:hAnsiTheme="minorHAnsi" w:cstheme="minorHAnsi"/>
          <w:sz w:val="36"/>
          <w:szCs w:val="36"/>
          <w:lang w:eastAsia="en-GB"/>
        </w:rPr>
      </w:pPr>
      <w:r w:rsidRPr="00FE77C8">
        <w:rPr>
          <w:rFonts w:asciiTheme="minorHAnsi" w:eastAsia="Arial Unicode MS" w:hAnsiTheme="minorHAnsi" w:cstheme="minorHAnsi"/>
          <w:i/>
          <w:iCs/>
          <w:color w:val="0070C0"/>
          <w:sz w:val="36"/>
          <w:szCs w:val="36"/>
          <w:u w:val="single"/>
          <w:lang w:eastAsia="en-GB"/>
        </w:rPr>
        <w:t>Motto Verse for 2024</w:t>
      </w:r>
    </w:p>
    <w:p w14:paraId="68FAAFE2" w14:textId="027F817C" w:rsidR="00FE77C8" w:rsidRPr="00FE77C8" w:rsidRDefault="00FE77C8" w:rsidP="00FE77C8">
      <w:pPr>
        <w:jc w:val="center"/>
        <w:rPr>
          <w:rFonts w:asciiTheme="minorHAnsi" w:eastAsia="Arial Unicode MS" w:hAnsiTheme="minorHAnsi" w:cstheme="minorHAnsi"/>
          <w:sz w:val="36"/>
          <w:szCs w:val="36"/>
        </w:rPr>
      </w:pPr>
      <w:r w:rsidRPr="00FE77C8">
        <w:rPr>
          <w:rFonts w:asciiTheme="minorHAnsi" w:eastAsia="Arial Unicode MS" w:hAnsiTheme="minorHAnsi" w:cstheme="minorHAnsi"/>
          <w:sz w:val="36"/>
          <w:szCs w:val="36"/>
        </w:rPr>
        <w:t>“</w:t>
      </w:r>
      <w:r w:rsidRPr="00FE77C8">
        <w:rPr>
          <w:rFonts w:asciiTheme="minorHAnsi" w:eastAsia="Arial Unicode MS" w:hAnsiTheme="minorHAnsi" w:cstheme="minorHAnsi"/>
          <w:i/>
          <w:iCs/>
          <w:color w:val="0070C0"/>
          <w:sz w:val="36"/>
          <w:szCs w:val="36"/>
        </w:rPr>
        <w:t>Now you are the body of Christ,</w:t>
      </w:r>
    </w:p>
    <w:p w14:paraId="743A5919" w14:textId="70971184" w:rsidR="00FE77C8" w:rsidRPr="00FE77C8" w:rsidRDefault="00FE77C8" w:rsidP="00FE77C8">
      <w:pPr>
        <w:jc w:val="center"/>
        <w:rPr>
          <w:rFonts w:asciiTheme="minorHAnsi" w:eastAsia="Arial Unicode MS" w:hAnsiTheme="minorHAnsi" w:cstheme="minorHAnsi"/>
          <w:color w:val="0070C0"/>
          <w:sz w:val="36"/>
          <w:szCs w:val="36"/>
        </w:rPr>
      </w:pPr>
      <w:r w:rsidRPr="00FE77C8">
        <w:rPr>
          <w:rFonts w:asciiTheme="minorHAnsi" w:eastAsia="Arial Unicode MS" w:hAnsiTheme="minorHAnsi" w:cstheme="minorHAnsi"/>
          <w:i/>
          <w:iCs/>
          <w:color w:val="0070C0"/>
          <w:sz w:val="36"/>
          <w:szCs w:val="36"/>
        </w:rPr>
        <w:t>and each</w:t>
      </w:r>
      <w:r w:rsidRPr="00FE77C8">
        <w:rPr>
          <w:rFonts w:asciiTheme="minorHAnsi" w:eastAsia="Arial Unicode MS" w:hAnsiTheme="minorHAnsi" w:cstheme="minorHAnsi"/>
          <w:sz w:val="36"/>
          <w:szCs w:val="36"/>
        </w:rPr>
        <w:t xml:space="preserve"> </w:t>
      </w:r>
      <w:r w:rsidRPr="00FE77C8">
        <w:rPr>
          <w:rFonts w:asciiTheme="minorHAnsi" w:eastAsia="Arial Unicode MS" w:hAnsiTheme="minorHAnsi" w:cstheme="minorHAnsi"/>
          <w:i/>
          <w:iCs/>
          <w:color w:val="0070C0"/>
          <w:sz w:val="36"/>
          <w:szCs w:val="36"/>
        </w:rPr>
        <w:t>one of you is a part of it.”</w:t>
      </w:r>
    </w:p>
    <w:p w14:paraId="7D7918C7" w14:textId="6E87D9E2" w:rsidR="00FE77C8" w:rsidRPr="00FE77C8" w:rsidRDefault="00FE77C8" w:rsidP="00FE77C8">
      <w:pPr>
        <w:tabs>
          <w:tab w:val="left" w:pos="3261"/>
        </w:tabs>
        <w:suppressAutoHyphens/>
        <w:ind w:left="-142" w:firstLine="142"/>
        <w:jc w:val="center"/>
        <w:rPr>
          <w:vanish/>
          <w:sz w:val="36"/>
          <w:szCs w:val="36"/>
          <w:lang w:eastAsia="en-GB"/>
        </w:rPr>
      </w:pPr>
      <w:r w:rsidRPr="00FE77C8">
        <w:rPr>
          <w:rFonts w:asciiTheme="minorHAnsi" w:eastAsia="Arial Unicode MS" w:hAnsiTheme="minorHAnsi" w:cstheme="minorHAnsi"/>
          <w:i/>
          <w:iCs/>
          <w:color w:val="0070C0"/>
          <w:sz w:val="36"/>
          <w:szCs w:val="36"/>
        </w:rPr>
        <w:t>1 Corinthians 12:2</w:t>
      </w:r>
    </w:p>
    <w:p w14:paraId="52CCCE11" w14:textId="6CBE9747" w:rsidR="000412A5" w:rsidRDefault="000412A5" w:rsidP="00460CB3">
      <w:pPr>
        <w:rPr>
          <w:rFonts w:asciiTheme="minorHAnsi" w:eastAsia="Arial Unicode MS" w:hAnsiTheme="minorHAnsi" w:cstheme="minorHAnsi"/>
          <w:i/>
          <w:iCs/>
          <w:color w:val="0070C0"/>
          <w:sz w:val="28"/>
          <w:szCs w:val="28"/>
        </w:rPr>
      </w:pPr>
    </w:p>
    <w:sectPr w:rsidR="000412A5" w:rsidSect="00A1456B">
      <w:footnotePr>
        <w:pos w:val="beneathText"/>
      </w:footnotePr>
      <w:type w:val="continuous"/>
      <w:pgSz w:w="11905" w:h="16837"/>
      <w:pgMar w:top="284" w:right="99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A5CA5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B48E8"/>
    <w:multiLevelType w:val="hybridMultilevel"/>
    <w:tmpl w:val="4F587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96113"/>
    <w:multiLevelType w:val="multilevel"/>
    <w:tmpl w:val="C294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143C5"/>
    <w:multiLevelType w:val="hybridMultilevel"/>
    <w:tmpl w:val="57780EB0"/>
    <w:lvl w:ilvl="0" w:tplc="E5BE26B0">
      <w:start w:val="1"/>
      <w:numFmt w:val="upperRoman"/>
      <w:lvlText w:val="%1."/>
      <w:lvlJc w:val="left"/>
      <w:pPr>
        <w:ind w:left="644" w:hanging="360"/>
      </w:pPr>
      <w:rPr>
        <w:rFonts w:hint="default"/>
      </w:rPr>
    </w:lvl>
    <w:lvl w:ilvl="1" w:tplc="08090019" w:tentative="1">
      <w:start w:val="1"/>
      <w:numFmt w:val="lowerLetter"/>
      <w:lvlText w:val="%2."/>
      <w:lvlJc w:val="left"/>
      <w:pPr>
        <w:ind w:left="1347" w:hanging="360"/>
      </w:pPr>
    </w:lvl>
    <w:lvl w:ilvl="2" w:tplc="0809001B" w:tentative="1">
      <w:start w:val="1"/>
      <w:numFmt w:val="lowerRoman"/>
      <w:lvlText w:val="%3."/>
      <w:lvlJc w:val="right"/>
      <w:pPr>
        <w:ind w:left="2067" w:hanging="180"/>
      </w:pPr>
    </w:lvl>
    <w:lvl w:ilvl="3" w:tplc="0809000F" w:tentative="1">
      <w:start w:val="1"/>
      <w:numFmt w:val="decimal"/>
      <w:lvlText w:val="%4."/>
      <w:lvlJc w:val="left"/>
      <w:pPr>
        <w:ind w:left="2787" w:hanging="360"/>
      </w:pPr>
    </w:lvl>
    <w:lvl w:ilvl="4" w:tplc="08090019" w:tentative="1">
      <w:start w:val="1"/>
      <w:numFmt w:val="lowerLetter"/>
      <w:lvlText w:val="%5."/>
      <w:lvlJc w:val="left"/>
      <w:pPr>
        <w:ind w:left="3507" w:hanging="360"/>
      </w:pPr>
    </w:lvl>
    <w:lvl w:ilvl="5" w:tplc="0809001B" w:tentative="1">
      <w:start w:val="1"/>
      <w:numFmt w:val="lowerRoman"/>
      <w:lvlText w:val="%6."/>
      <w:lvlJc w:val="right"/>
      <w:pPr>
        <w:ind w:left="4227" w:hanging="180"/>
      </w:pPr>
    </w:lvl>
    <w:lvl w:ilvl="6" w:tplc="0809000F" w:tentative="1">
      <w:start w:val="1"/>
      <w:numFmt w:val="decimal"/>
      <w:lvlText w:val="%7."/>
      <w:lvlJc w:val="left"/>
      <w:pPr>
        <w:ind w:left="4947" w:hanging="360"/>
      </w:pPr>
    </w:lvl>
    <w:lvl w:ilvl="7" w:tplc="08090019" w:tentative="1">
      <w:start w:val="1"/>
      <w:numFmt w:val="lowerLetter"/>
      <w:lvlText w:val="%8."/>
      <w:lvlJc w:val="left"/>
      <w:pPr>
        <w:ind w:left="5667" w:hanging="360"/>
      </w:pPr>
    </w:lvl>
    <w:lvl w:ilvl="8" w:tplc="0809001B" w:tentative="1">
      <w:start w:val="1"/>
      <w:numFmt w:val="lowerRoman"/>
      <w:lvlText w:val="%9."/>
      <w:lvlJc w:val="right"/>
      <w:pPr>
        <w:ind w:left="6387" w:hanging="180"/>
      </w:pPr>
    </w:lvl>
  </w:abstractNum>
  <w:abstractNum w:abstractNumId="4" w15:restartNumberingAfterBreak="0">
    <w:nsid w:val="0C7E7800"/>
    <w:multiLevelType w:val="multilevel"/>
    <w:tmpl w:val="F30A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947CD8"/>
    <w:multiLevelType w:val="hybridMultilevel"/>
    <w:tmpl w:val="C7EEACDA"/>
    <w:lvl w:ilvl="0" w:tplc="89921764">
      <w:start w:val="1"/>
      <w:numFmt w:val="decimal"/>
      <w:lvlText w:val="%1."/>
      <w:lvlJc w:val="left"/>
      <w:pPr>
        <w:ind w:left="360" w:hanging="360"/>
      </w:pPr>
      <w:rPr>
        <w:b/>
        <w:bCs/>
        <w:sz w:val="28"/>
        <w:szCs w:val="28"/>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6" w15:restartNumberingAfterBreak="0">
    <w:nsid w:val="0EC972C5"/>
    <w:multiLevelType w:val="multilevel"/>
    <w:tmpl w:val="7C5E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108E7"/>
    <w:multiLevelType w:val="hybridMultilevel"/>
    <w:tmpl w:val="B594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33087"/>
    <w:multiLevelType w:val="multilevel"/>
    <w:tmpl w:val="D6A2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B339F"/>
    <w:multiLevelType w:val="multilevel"/>
    <w:tmpl w:val="522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95D2B"/>
    <w:multiLevelType w:val="hybridMultilevel"/>
    <w:tmpl w:val="1DF0FCE0"/>
    <w:lvl w:ilvl="0" w:tplc="E5BE26B0">
      <w:start w:val="1"/>
      <w:numFmt w:val="upperRoman"/>
      <w:lvlText w:val="%1."/>
      <w:lvlJc w:val="left"/>
      <w:pPr>
        <w:ind w:left="737" w:hanging="360"/>
      </w:pPr>
      <w:rPr>
        <w:rFonts w:hint="default"/>
      </w:r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11" w15:restartNumberingAfterBreak="0">
    <w:nsid w:val="35820B2E"/>
    <w:multiLevelType w:val="hybridMultilevel"/>
    <w:tmpl w:val="442003C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2" w15:restartNumberingAfterBreak="0">
    <w:nsid w:val="362A31A6"/>
    <w:multiLevelType w:val="hybridMultilevel"/>
    <w:tmpl w:val="BF94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C6D62"/>
    <w:multiLevelType w:val="hybridMultilevel"/>
    <w:tmpl w:val="956A815A"/>
    <w:lvl w:ilvl="0" w:tplc="ABFEDE6C">
      <w:numFmt w:val="bullet"/>
      <w:lvlText w:val="-"/>
      <w:lvlJc w:val="left"/>
      <w:pPr>
        <w:ind w:left="990" w:hanging="360"/>
      </w:pPr>
      <w:rPr>
        <w:rFonts w:ascii="Calibri" w:eastAsia="Times New Roman" w:hAnsi="Calibri" w:cs="Calibri" w:hint="default"/>
        <w:b w:val="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4" w15:restartNumberingAfterBreak="0">
    <w:nsid w:val="443E3C52"/>
    <w:multiLevelType w:val="multilevel"/>
    <w:tmpl w:val="98EE5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DA279A"/>
    <w:multiLevelType w:val="hybridMultilevel"/>
    <w:tmpl w:val="F7447A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41788"/>
    <w:multiLevelType w:val="hybridMultilevel"/>
    <w:tmpl w:val="FAAA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F4E3D"/>
    <w:multiLevelType w:val="multilevel"/>
    <w:tmpl w:val="7610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C663B"/>
    <w:multiLevelType w:val="hybridMultilevel"/>
    <w:tmpl w:val="087E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B2487"/>
    <w:multiLevelType w:val="hybridMultilevel"/>
    <w:tmpl w:val="F6E6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B6E9E"/>
    <w:multiLevelType w:val="hybridMultilevel"/>
    <w:tmpl w:val="FE10444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6158368D"/>
    <w:multiLevelType w:val="hybridMultilevel"/>
    <w:tmpl w:val="CC7A00DE"/>
    <w:lvl w:ilvl="0" w:tplc="8D1292B8">
      <w:start w:val="1"/>
      <w:numFmt w:val="decimal"/>
      <w:lvlText w:val="%1."/>
      <w:lvlJc w:val="left"/>
      <w:pPr>
        <w:ind w:left="420" w:hanging="360"/>
      </w:pPr>
      <w:rPr>
        <w:rFonts w:hint="default"/>
        <w:b/>
        <w:bCs/>
        <w:sz w:val="24"/>
        <w:szCs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35999768">
    <w:abstractNumId w:val="0"/>
  </w:num>
  <w:num w:numId="2" w16cid:durableId="1379475852">
    <w:abstractNumId w:val="2"/>
  </w:num>
  <w:num w:numId="3" w16cid:durableId="413355905">
    <w:abstractNumId w:val="17"/>
  </w:num>
  <w:num w:numId="4" w16cid:durableId="1883327276">
    <w:abstractNumId w:val="1"/>
  </w:num>
  <w:num w:numId="5" w16cid:durableId="1004472392">
    <w:abstractNumId w:val="13"/>
  </w:num>
  <w:num w:numId="6" w16cid:durableId="410395353">
    <w:abstractNumId w:val="18"/>
  </w:num>
  <w:num w:numId="7" w16cid:durableId="1865315852">
    <w:abstractNumId w:val="15"/>
  </w:num>
  <w:num w:numId="8" w16cid:durableId="1828009096">
    <w:abstractNumId w:val="12"/>
  </w:num>
  <w:num w:numId="9" w16cid:durableId="1818836970">
    <w:abstractNumId w:val="9"/>
  </w:num>
  <w:num w:numId="10" w16cid:durableId="1023943673">
    <w:abstractNumId w:val="11"/>
  </w:num>
  <w:num w:numId="11" w16cid:durableId="1071779939">
    <w:abstractNumId w:val="10"/>
  </w:num>
  <w:num w:numId="12" w16cid:durableId="471026720">
    <w:abstractNumId w:val="3"/>
  </w:num>
  <w:num w:numId="13" w16cid:durableId="1229339435">
    <w:abstractNumId w:val="8"/>
  </w:num>
  <w:num w:numId="14" w16cid:durableId="1062022173">
    <w:abstractNumId w:val="16"/>
  </w:num>
  <w:num w:numId="15" w16cid:durableId="1879926503">
    <w:abstractNumId w:val="7"/>
  </w:num>
  <w:num w:numId="16" w16cid:durableId="275217252">
    <w:abstractNumId w:val="19"/>
  </w:num>
  <w:num w:numId="17" w16cid:durableId="1749230853">
    <w:abstractNumId w:val="6"/>
  </w:num>
  <w:num w:numId="18" w16cid:durableId="1927809879">
    <w:abstractNumId w:val="4"/>
  </w:num>
  <w:num w:numId="19" w16cid:durableId="1526363561">
    <w:abstractNumId w:val="14"/>
  </w:num>
  <w:num w:numId="20" w16cid:durableId="366418233">
    <w:abstractNumId w:val="20"/>
  </w:num>
  <w:num w:numId="21" w16cid:durableId="1911311314">
    <w:abstractNumId w:val="5"/>
  </w:num>
  <w:num w:numId="22" w16cid:durableId="61722686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2"/>
    <w:compatSetting w:name="useWord2013TrackBottomHyphenation" w:uri="http://schemas.microsoft.com/office/word" w:val="1"/>
  </w:compat>
  <w:rsids>
    <w:rsidRoot w:val="00AF17D7"/>
    <w:rsid w:val="00000038"/>
    <w:rsid w:val="00000091"/>
    <w:rsid w:val="0000010F"/>
    <w:rsid w:val="000003C3"/>
    <w:rsid w:val="00000453"/>
    <w:rsid w:val="0000052D"/>
    <w:rsid w:val="000005D7"/>
    <w:rsid w:val="0000081F"/>
    <w:rsid w:val="0000090B"/>
    <w:rsid w:val="0000099C"/>
    <w:rsid w:val="00000A5A"/>
    <w:rsid w:val="00000C1D"/>
    <w:rsid w:val="00000FA5"/>
    <w:rsid w:val="000011FF"/>
    <w:rsid w:val="0000124E"/>
    <w:rsid w:val="00001289"/>
    <w:rsid w:val="000018B7"/>
    <w:rsid w:val="00001955"/>
    <w:rsid w:val="00001A96"/>
    <w:rsid w:val="00001CA7"/>
    <w:rsid w:val="00001DCE"/>
    <w:rsid w:val="00001EE9"/>
    <w:rsid w:val="00001F4A"/>
    <w:rsid w:val="00002036"/>
    <w:rsid w:val="000021A9"/>
    <w:rsid w:val="0000221F"/>
    <w:rsid w:val="000022AF"/>
    <w:rsid w:val="0000232D"/>
    <w:rsid w:val="00002371"/>
    <w:rsid w:val="0000240C"/>
    <w:rsid w:val="000024A7"/>
    <w:rsid w:val="0000257E"/>
    <w:rsid w:val="0000267B"/>
    <w:rsid w:val="00002753"/>
    <w:rsid w:val="0000283D"/>
    <w:rsid w:val="000029B1"/>
    <w:rsid w:val="000029EE"/>
    <w:rsid w:val="00002C35"/>
    <w:rsid w:val="00002E48"/>
    <w:rsid w:val="00002EE6"/>
    <w:rsid w:val="00002FE6"/>
    <w:rsid w:val="00002FF1"/>
    <w:rsid w:val="00003165"/>
    <w:rsid w:val="00003185"/>
    <w:rsid w:val="0000341B"/>
    <w:rsid w:val="000035C8"/>
    <w:rsid w:val="000036F9"/>
    <w:rsid w:val="00003740"/>
    <w:rsid w:val="000037FD"/>
    <w:rsid w:val="000038A0"/>
    <w:rsid w:val="0000398A"/>
    <w:rsid w:val="0000398B"/>
    <w:rsid w:val="00003A23"/>
    <w:rsid w:val="00003AA0"/>
    <w:rsid w:val="00003B42"/>
    <w:rsid w:val="00003D70"/>
    <w:rsid w:val="00003E50"/>
    <w:rsid w:val="00003E76"/>
    <w:rsid w:val="000041C8"/>
    <w:rsid w:val="000042F5"/>
    <w:rsid w:val="00004330"/>
    <w:rsid w:val="0000435B"/>
    <w:rsid w:val="000044C7"/>
    <w:rsid w:val="000044E5"/>
    <w:rsid w:val="00004849"/>
    <w:rsid w:val="000048FF"/>
    <w:rsid w:val="00004965"/>
    <w:rsid w:val="000049EC"/>
    <w:rsid w:val="00004A03"/>
    <w:rsid w:val="00004A26"/>
    <w:rsid w:val="00004D72"/>
    <w:rsid w:val="00004E51"/>
    <w:rsid w:val="00004E85"/>
    <w:rsid w:val="00004FA0"/>
    <w:rsid w:val="00004FB7"/>
    <w:rsid w:val="00004FBE"/>
    <w:rsid w:val="00004FFC"/>
    <w:rsid w:val="0000504A"/>
    <w:rsid w:val="00005078"/>
    <w:rsid w:val="00005094"/>
    <w:rsid w:val="00005154"/>
    <w:rsid w:val="0000516F"/>
    <w:rsid w:val="0000531D"/>
    <w:rsid w:val="000053F0"/>
    <w:rsid w:val="000054F4"/>
    <w:rsid w:val="000055CE"/>
    <w:rsid w:val="0000572F"/>
    <w:rsid w:val="000058FC"/>
    <w:rsid w:val="00005973"/>
    <w:rsid w:val="000059D6"/>
    <w:rsid w:val="00005A59"/>
    <w:rsid w:val="00005AFD"/>
    <w:rsid w:val="00005CC5"/>
    <w:rsid w:val="00005F90"/>
    <w:rsid w:val="00006151"/>
    <w:rsid w:val="000064EE"/>
    <w:rsid w:val="00006868"/>
    <w:rsid w:val="000068CF"/>
    <w:rsid w:val="0000690B"/>
    <w:rsid w:val="00006AAE"/>
    <w:rsid w:val="00006AB2"/>
    <w:rsid w:val="00006BC0"/>
    <w:rsid w:val="00006BCF"/>
    <w:rsid w:val="00006FB7"/>
    <w:rsid w:val="000070AD"/>
    <w:rsid w:val="00007162"/>
    <w:rsid w:val="000073C7"/>
    <w:rsid w:val="000074CD"/>
    <w:rsid w:val="000074FA"/>
    <w:rsid w:val="00007731"/>
    <w:rsid w:val="0000783E"/>
    <w:rsid w:val="00007856"/>
    <w:rsid w:val="00007858"/>
    <w:rsid w:val="00007873"/>
    <w:rsid w:val="000078D2"/>
    <w:rsid w:val="00007A04"/>
    <w:rsid w:val="00007A37"/>
    <w:rsid w:val="00007BC3"/>
    <w:rsid w:val="00007D86"/>
    <w:rsid w:val="00007DCD"/>
    <w:rsid w:val="00007DF1"/>
    <w:rsid w:val="00007E23"/>
    <w:rsid w:val="00007F1C"/>
    <w:rsid w:val="00007FE7"/>
    <w:rsid w:val="0001007D"/>
    <w:rsid w:val="00010138"/>
    <w:rsid w:val="00010221"/>
    <w:rsid w:val="0001028C"/>
    <w:rsid w:val="000102DA"/>
    <w:rsid w:val="00010459"/>
    <w:rsid w:val="000106DB"/>
    <w:rsid w:val="000108E4"/>
    <w:rsid w:val="00010949"/>
    <w:rsid w:val="00010984"/>
    <w:rsid w:val="0001098B"/>
    <w:rsid w:val="00010BAD"/>
    <w:rsid w:val="00010E10"/>
    <w:rsid w:val="000110C7"/>
    <w:rsid w:val="000110DA"/>
    <w:rsid w:val="00011130"/>
    <w:rsid w:val="000112A3"/>
    <w:rsid w:val="0001134E"/>
    <w:rsid w:val="00011436"/>
    <w:rsid w:val="0001143D"/>
    <w:rsid w:val="0001144F"/>
    <w:rsid w:val="00011469"/>
    <w:rsid w:val="000114C5"/>
    <w:rsid w:val="00011512"/>
    <w:rsid w:val="0001176D"/>
    <w:rsid w:val="00011877"/>
    <w:rsid w:val="00011A9F"/>
    <w:rsid w:val="00011B98"/>
    <w:rsid w:val="00011BA9"/>
    <w:rsid w:val="00011CAC"/>
    <w:rsid w:val="00011E9B"/>
    <w:rsid w:val="00012283"/>
    <w:rsid w:val="000122F3"/>
    <w:rsid w:val="00012386"/>
    <w:rsid w:val="000123F9"/>
    <w:rsid w:val="00012572"/>
    <w:rsid w:val="00012582"/>
    <w:rsid w:val="0001263E"/>
    <w:rsid w:val="00012673"/>
    <w:rsid w:val="00012753"/>
    <w:rsid w:val="0001277D"/>
    <w:rsid w:val="000128C3"/>
    <w:rsid w:val="000129B8"/>
    <w:rsid w:val="00012ABA"/>
    <w:rsid w:val="00012CFF"/>
    <w:rsid w:val="00012D0C"/>
    <w:rsid w:val="00012DF2"/>
    <w:rsid w:val="000132C7"/>
    <w:rsid w:val="0001336E"/>
    <w:rsid w:val="0001385E"/>
    <w:rsid w:val="00013C15"/>
    <w:rsid w:val="00013E8E"/>
    <w:rsid w:val="00013E9B"/>
    <w:rsid w:val="00013EB6"/>
    <w:rsid w:val="00014054"/>
    <w:rsid w:val="00014150"/>
    <w:rsid w:val="0001435D"/>
    <w:rsid w:val="00014375"/>
    <w:rsid w:val="000143C9"/>
    <w:rsid w:val="000144DE"/>
    <w:rsid w:val="0001456D"/>
    <w:rsid w:val="00014605"/>
    <w:rsid w:val="00014765"/>
    <w:rsid w:val="00014880"/>
    <w:rsid w:val="00014A2B"/>
    <w:rsid w:val="00014B3F"/>
    <w:rsid w:val="00014BFE"/>
    <w:rsid w:val="00014C78"/>
    <w:rsid w:val="00014CF4"/>
    <w:rsid w:val="00014CF6"/>
    <w:rsid w:val="00014D8F"/>
    <w:rsid w:val="00014E5B"/>
    <w:rsid w:val="00014F44"/>
    <w:rsid w:val="00014F91"/>
    <w:rsid w:val="00014F96"/>
    <w:rsid w:val="0001504B"/>
    <w:rsid w:val="000153F2"/>
    <w:rsid w:val="00015512"/>
    <w:rsid w:val="00015547"/>
    <w:rsid w:val="00015713"/>
    <w:rsid w:val="00015816"/>
    <w:rsid w:val="00015836"/>
    <w:rsid w:val="0001599A"/>
    <w:rsid w:val="00015A94"/>
    <w:rsid w:val="00015B45"/>
    <w:rsid w:val="00015CA6"/>
    <w:rsid w:val="00015CC0"/>
    <w:rsid w:val="00015D2B"/>
    <w:rsid w:val="00015D68"/>
    <w:rsid w:val="0001600C"/>
    <w:rsid w:val="000163B8"/>
    <w:rsid w:val="00016411"/>
    <w:rsid w:val="0001675F"/>
    <w:rsid w:val="000167A8"/>
    <w:rsid w:val="000169FB"/>
    <w:rsid w:val="00016A1B"/>
    <w:rsid w:val="00016BDD"/>
    <w:rsid w:val="00016BFD"/>
    <w:rsid w:val="00016C2E"/>
    <w:rsid w:val="0001704B"/>
    <w:rsid w:val="0001725C"/>
    <w:rsid w:val="00017264"/>
    <w:rsid w:val="000172F5"/>
    <w:rsid w:val="00017322"/>
    <w:rsid w:val="000173B2"/>
    <w:rsid w:val="00017479"/>
    <w:rsid w:val="00017750"/>
    <w:rsid w:val="00017788"/>
    <w:rsid w:val="000177A7"/>
    <w:rsid w:val="000177AF"/>
    <w:rsid w:val="00017831"/>
    <w:rsid w:val="0001787B"/>
    <w:rsid w:val="0001791A"/>
    <w:rsid w:val="000179C6"/>
    <w:rsid w:val="00017AFE"/>
    <w:rsid w:val="00017B8C"/>
    <w:rsid w:val="00017C73"/>
    <w:rsid w:val="00017DAA"/>
    <w:rsid w:val="00017DE2"/>
    <w:rsid w:val="00017E60"/>
    <w:rsid w:val="00017FC8"/>
    <w:rsid w:val="0002005E"/>
    <w:rsid w:val="00020179"/>
    <w:rsid w:val="0002018D"/>
    <w:rsid w:val="00020249"/>
    <w:rsid w:val="0002042D"/>
    <w:rsid w:val="00020553"/>
    <w:rsid w:val="000206F8"/>
    <w:rsid w:val="000207B1"/>
    <w:rsid w:val="000207B4"/>
    <w:rsid w:val="000209D1"/>
    <w:rsid w:val="00020A0A"/>
    <w:rsid w:val="00020B06"/>
    <w:rsid w:val="00021087"/>
    <w:rsid w:val="0002108A"/>
    <w:rsid w:val="00021224"/>
    <w:rsid w:val="000212D5"/>
    <w:rsid w:val="000213A2"/>
    <w:rsid w:val="000213AE"/>
    <w:rsid w:val="00021421"/>
    <w:rsid w:val="0002142A"/>
    <w:rsid w:val="00021590"/>
    <w:rsid w:val="00021668"/>
    <w:rsid w:val="00021A42"/>
    <w:rsid w:val="00021A89"/>
    <w:rsid w:val="00021B55"/>
    <w:rsid w:val="00021CF6"/>
    <w:rsid w:val="00021D96"/>
    <w:rsid w:val="00021DD2"/>
    <w:rsid w:val="00021E62"/>
    <w:rsid w:val="00021E8E"/>
    <w:rsid w:val="000220B2"/>
    <w:rsid w:val="00022166"/>
    <w:rsid w:val="00022359"/>
    <w:rsid w:val="0002235A"/>
    <w:rsid w:val="00022375"/>
    <w:rsid w:val="000224EF"/>
    <w:rsid w:val="000225A8"/>
    <w:rsid w:val="000226E4"/>
    <w:rsid w:val="00022748"/>
    <w:rsid w:val="000227C8"/>
    <w:rsid w:val="0002283B"/>
    <w:rsid w:val="000229A3"/>
    <w:rsid w:val="00022AC9"/>
    <w:rsid w:val="00022B47"/>
    <w:rsid w:val="00022CA5"/>
    <w:rsid w:val="00022E09"/>
    <w:rsid w:val="00022E4B"/>
    <w:rsid w:val="00022F57"/>
    <w:rsid w:val="0002302B"/>
    <w:rsid w:val="000230D4"/>
    <w:rsid w:val="000230DC"/>
    <w:rsid w:val="000235C2"/>
    <w:rsid w:val="000235EB"/>
    <w:rsid w:val="0002365A"/>
    <w:rsid w:val="0002367E"/>
    <w:rsid w:val="000236B0"/>
    <w:rsid w:val="00023836"/>
    <w:rsid w:val="000239FA"/>
    <w:rsid w:val="00023C16"/>
    <w:rsid w:val="00023D32"/>
    <w:rsid w:val="00023D45"/>
    <w:rsid w:val="00023DA1"/>
    <w:rsid w:val="00023F6C"/>
    <w:rsid w:val="0002409A"/>
    <w:rsid w:val="0002434F"/>
    <w:rsid w:val="000243B2"/>
    <w:rsid w:val="000245FC"/>
    <w:rsid w:val="00024603"/>
    <w:rsid w:val="00024621"/>
    <w:rsid w:val="00024678"/>
    <w:rsid w:val="0002467D"/>
    <w:rsid w:val="0002486D"/>
    <w:rsid w:val="00024B05"/>
    <w:rsid w:val="00024BA2"/>
    <w:rsid w:val="00024D1A"/>
    <w:rsid w:val="00024FBF"/>
    <w:rsid w:val="0002530E"/>
    <w:rsid w:val="0002544D"/>
    <w:rsid w:val="0002560A"/>
    <w:rsid w:val="00025756"/>
    <w:rsid w:val="0002580F"/>
    <w:rsid w:val="00025A2A"/>
    <w:rsid w:val="00025A36"/>
    <w:rsid w:val="00025BFE"/>
    <w:rsid w:val="00025FE8"/>
    <w:rsid w:val="00025FF5"/>
    <w:rsid w:val="0002607A"/>
    <w:rsid w:val="00026089"/>
    <w:rsid w:val="00026097"/>
    <w:rsid w:val="000260AD"/>
    <w:rsid w:val="000261C5"/>
    <w:rsid w:val="0002622E"/>
    <w:rsid w:val="00026244"/>
    <w:rsid w:val="000263C8"/>
    <w:rsid w:val="0002643A"/>
    <w:rsid w:val="000265CD"/>
    <w:rsid w:val="00026647"/>
    <w:rsid w:val="0002679F"/>
    <w:rsid w:val="000269E0"/>
    <w:rsid w:val="00026AED"/>
    <w:rsid w:val="00026B5F"/>
    <w:rsid w:val="00026BB6"/>
    <w:rsid w:val="00026C30"/>
    <w:rsid w:val="00026CBC"/>
    <w:rsid w:val="00026D09"/>
    <w:rsid w:val="00026DE2"/>
    <w:rsid w:val="00026EB2"/>
    <w:rsid w:val="00026F38"/>
    <w:rsid w:val="00027054"/>
    <w:rsid w:val="000270AF"/>
    <w:rsid w:val="000270EC"/>
    <w:rsid w:val="00027194"/>
    <w:rsid w:val="00027220"/>
    <w:rsid w:val="00027226"/>
    <w:rsid w:val="000272A2"/>
    <w:rsid w:val="0002747D"/>
    <w:rsid w:val="0002782E"/>
    <w:rsid w:val="000278D8"/>
    <w:rsid w:val="000279C2"/>
    <w:rsid w:val="00027B79"/>
    <w:rsid w:val="00027BBE"/>
    <w:rsid w:val="00027C70"/>
    <w:rsid w:val="00027F5E"/>
    <w:rsid w:val="00027FAF"/>
    <w:rsid w:val="000301C1"/>
    <w:rsid w:val="00030215"/>
    <w:rsid w:val="0003023B"/>
    <w:rsid w:val="000303F7"/>
    <w:rsid w:val="000304EB"/>
    <w:rsid w:val="00030512"/>
    <w:rsid w:val="00030675"/>
    <w:rsid w:val="0003069A"/>
    <w:rsid w:val="000308D8"/>
    <w:rsid w:val="000308E2"/>
    <w:rsid w:val="00030946"/>
    <w:rsid w:val="00030C69"/>
    <w:rsid w:val="00030D3D"/>
    <w:rsid w:val="00030E59"/>
    <w:rsid w:val="00030F3A"/>
    <w:rsid w:val="00030FC2"/>
    <w:rsid w:val="00031090"/>
    <w:rsid w:val="00031149"/>
    <w:rsid w:val="00031167"/>
    <w:rsid w:val="00031361"/>
    <w:rsid w:val="000315F3"/>
    <w:rsid w:val="00031639"/>
    <w:rsid w:val="00031D2B"/>
    <w:rsid w:val="00031D4A"/>
    <w:rsid w:val="00031EF7"/>
    <w:rsid w:val="00031FBF"/>
    <w:rsid w:val="00032074"/>
    <w:rsid w:val="00032104"/>
    <w:rsid w:val="00032113"/>
    <w:rsid w:val="0003214B"/>
    <w:rsid w:val="0003219B"/>
    <w:rsid w:val="000321B9"/>
    <w:rsid w:val="00032522"/>
    <w:rsid w:val="00032667"/>
    <w:rsid w:val="000326EF"/>
    <w:rsid w:val="0003275D"/>
    <w:rsid w:val="00032933"/>
    <w:rsid w:val="00032A0E"/>
    <w:rsid w:val="00032A6A"/>
    <w:rsid w:val="00032AB8"/>
    <w:rsid w:val="00032B6A"/>
    <w:rsid w:val="00032C61"/>
    <w:rsid w:val="00032E23"/>
    <w:rsid w:val="00032E8D"/>
    <w:rsid w:val="00033062"/>
    <w:rsid w:val="00033175"/>
    <w:rsid w:val="00033372"/>
    <w:rsid w:val="00033804"/>
    <w:rsid w:val="00033A7F"/>
    <w:rsid w:val="00033AF7"/>
    <w:rsid w:val="00033C2B"/>
    <w:rsid w:val="00033CB2"/>
    <w:rsid w:val="00033CE8"/>
    <w:rsid w:val="00033E70"/>
    <w:rsid w:val="00033FF9"/>
    <w:rsid w:val="000340F8"/>
    <w:rsid w:val="000342AC"/>
    <w:rsid w:val="000342F2"/>
    <w:rsid w:val="000344CB"/>
    <w:rsid w:val="0003453A"/>
    <w:rsid w:val="00034559"/>
    <w:rsid w:val="0003461D"/>
    <w:rsid w:val="0003465D"/>
    <w:rsid w:val="0003467F"/>
    <w:rsid w:val="000346FA"/>
    <w:rsid w:val="000347D5"/>
    <w:rsid w:val="000349A0"/>
    <w:rsid w:val="000349C9"/>
    <w:rsid w:val="000349EE"/>
    <w:rsid w:val="00034A21"/>
    <w:rsid w:val="00034A27"/>
    <w:rsid w:val="00034A83"/>
    <w:rsid w:val="00034B35"/>
    <w:rsid w:val="00034C7F"/>
    <w:rsid w:val="00034D8E"/>
    <w:rsid w:val="00034DD2"/>
    <w:rsid w:val="00034E56"/>
    <w:rsid w:val="00034F19"/>
    <w:rsid w:val="00034F45"/>
    <w:rsid w:val="000350EA"/>
    <w:rsid w:val="0003534D"/>
    <w:rsid w:val="000354CB"/>
    <w:rsid w:val="000355E3"/>
    <w:rsid w:val="000355F1"/>
    <w:rsid w:val="00035751"/>
    <w:rsid w:val="00035C7C"/>
    <w:rsid w:val="00035CEE"/>
    <w:rsid w:val="00035E87"/>
    <w:rsid w:val="00036146"/>
    <w:rsid w:val="000361AF"/>
    <w:rsid w:val="00036239"/>
    <w:rsid w:val="00036294"/>
    <w:rsid w:val="00036374"/>
    <w:rsid w:val="00036529"/>
    <w:rsid w:val="00036582"/>
    <w:rsid w:val="000365C6"/>
    <w:rsid w:val="0003667D"/>
    <w:rsid w:val="00036691"/>
    <w:rsid w:val="0003693F"/>
    <w:rsid w:val="00036A6F"/>
    <w:rsid w:val="00036AC2"/>
    <w:rsid w:val="00036C4E"/>
    <w:rsid w:val="00036CDD"/>
    <w:rsid w:val="00036D28"/>
    <w:rsid w:val="00036E63"/>
    <w:rsid w:val="00036EDB"/>
    <w:rsid w:val="000370A1"/>
    <w:rsid w:val="000371C9"/>
    <w:rsid w:val="00037227"/>
    <w:rsid w:val="000372D3"/>
    <w:rsid w:val="000372EC"/>
    <w:rsid w:val="000373AA"/>
    <w:rsid w:val="0003762D"/>
    <w:rsid w:val="0003767F"/>
    <w:rsid w:val="000376EB"/>
    <w:rsid w:val="000377B6"/>
    <w:rsid w:val="00037957"/>
    <w:rsid w:val="00037A86"/>
    <w:rsid w:val="00037BD5"/>
    <w:rsid w:val="00037C15"/>
    <w:rsid w:val="00037C59"/>
    <w:rsid w:val="00037E55"/>
    <w:rsid w:val="00040095"/>
    <w:rsid w:val="0004026E"/>
    <w:rsid w:val="00040294"/>
    <w:rsid w:val="00040364"/>
    <w:rsid w:val="000404A4"/>
    <w:rsid w:val="0004052A"/>
    <w:rsid w:val="000405EB"/>
    <w:rsid w:val="00040823"/>
    <w:rsid w:val="0004083B"/>
    <w:rsid w:val="00040A7B"/>
    <w:rsid w:val="00040C1E"/>
    <w:rsid w:val="00040C3C"/>
    <w:rsid w:val="00040CD7"/>
    <w:rsid w:val="00040DA2"/>
    <w:rsid w:val="00040F34"/>
    <w:rsid w:val="00040F5D"/>
    <w:rsid w:val="00040FA8"/>
    <w:rsid w:val="000410A1"/>
    <w:rsid w:val="00041143"/>
    <w:rsid w:val="00041222"/>
    <w:rsid w:val="000412A5"/>
    <w:rsid w:val="000412B0"/>
    <w:rsid w:val="0004132A"/>
    <w:rsid w:val="00041601"/>
    <w:rsid w:val="0004164B"/>
    <w:rsid w:val="00041743"/>
    <w:rsid w:val="000417B7"/>
    <w:rsid w:val="0004184D"/>
    <w:rsid w:val="000418A3"/>
    <w:rsid w:val="00041CCA"/>
    <w:rsid w:val="00041CD5"/>
    <w:rsid w:val="00042054"/>
    <w:rsid w:val="000420B4"/>
    <w:rsid w:val="00042308"/>
    <w:rsid w:val="0004238A"/>
    <w:rsid w:val="0004254D"/>
    <w:rsid w:val="00042588"/>
    <w:rsid w:val="00042597"/>
    <w:rsid w:val="00042626"/>
    <w:rsid w:val="00042639"/>
    <w:rsid w:val="0004263C"/>
    <w:rsid w:val="00042729"/>
    <w:rsid w:val="000427B0"/>
    <w:rsid w:val="00042846"/>
    <w:rsid w:val="0004285F"/>
    <w:rsid w:val="000428C2"/>
    <w:rsid w:val="00042BCE"/>
    <w:rsid w:val="00042BD6"/>
    <w:rsid w:val="00042CCD"/>
    <w:rsid w:val="00042EF9"/>
    <w:rsid w:val="00042F1A"/>
    <w:rsid w:val="00042FFA"/>
    <w:rsid w:val="00043088"/>
    <w:rsid w:val="00043490"/>
    <w:rsid w:val="000435D9"/>
    <w:rsid w:val="000435F3"/>
    <w:rsid w:val="0004377B"/>
    <w:rsid w:val="000438EA"/>
    <w:rsid w:val="00043B78"/>
    <w:rsid w:val="00043D21"/>
    <w:rsid w:val="00043E5F"/>
    <w:rsid w:val="00043E6B"/>
    <w:rsid w:val="00043EA0"/>
    <w:rsid w:val="00043FA3"/>
    <w:rsid w:val="00044114"/>
    <w:rsid w:val="0004417F"/>
    <w:rsid w:val="00044220"/>
    <w:rsid w:val="00044257"/>
    <w:rsid w:val="0004434B"/>
    <w:rsid w:val="000443FD"/>
    <w:rsid w:val="000444B5"/>
    <w:rsid w:val="0004454E"/>
    <w:rsid w:val="00044BE4"/>
    <w:rsid w:val="00044CF5"/>
    <w:rsid w:val="00044D1F"/>
    <w:rsid w:val="00044DF7"/>
    <w:rsid w:val="00044ECE"/>
    <w:rsid w:val="00044F3F"/>
    <w:rsid w:val="000450AF"/>
    <w:rsid w:val="000451DF"/>
    <w:rsid w:val="000452B9"/>
    <w:rsid w:val="00045388"/>
    <w:rsid w:val="00045486"/>
    <w:rsid w:val="000454B5"/>
    <w:rsid w:val="00045792"/>
    <w:rsid w:val="0004584D"/>
    <w:rsid w:val="0004597A"/>
    <w:rsid w:val="00045D5D"/>
    <w:rsid w:val="00045D68"/>
    <w:rsid w:val="0004608B"/>
    <w:rsid w:val="00046098"/>
    <w:rsid w:val="000460D4"/>
    <w:rsid w:val="0004613A"/>
    <w:rsid w:val="00046203"/>
    <w:rsid w:val="00046278"/>
    <w:rsid w:val="000462ED"/>
    <w:rsid w:val="000463FD"/>
    <w:rsid w:val="0004645E"/>
    <w:rsid w:val="000465A6"/>
    <w:rsid w:val="000465F3"/>
    <w:rsid w:val="000466A9"/>
    <w:rsid w:val="000468B5"/>
    <w:rsid w:val="000468B8"/>
    <w:rsid w:val="0004699C"/>
    <w:rsid w:val="00046A88"/>
    <w:rsid w:val="00046AB2"/>
    <w:rsid w:val="00046B91"/>
    <w:rsid w:val="00046C30"/>
    <w:rsid w:val="00046DAA"/>
    <w:rsid w:val="00046FBC"/>
    <w:rsid w:val="000471E0"/>
    <w:rsid w:val="000472E3"/>
    <w:rsid w:val="00047376"/>
    <w:rsid w:val="00047414"/>
    <w:rsid w:val="000475BF"/>
    <w:rsid w:val="0004768B"/>
    <w:rsid w:val="000476A3"/>
    <w:rsid w:val="0004782A"/>
    <w:rsid w:val="0004794B"/>
    <w:rsid w:val="000479B2"/>
    <w:rsid w:val="000479B5"/>
    <w:rsid w:val="00047A23"/>
    <w:rsid w:val="00047AC2"/>
    <w:rsid w:val="00047AF9"/>
    <w:rsid w:val="00047CA5"/>
    <w:rsid w:val="00047D2B"/>
    <w:rsid w:val="00047E15"/>
    <w:rsid w:val="00047E30"/>
    <w:rsid w:val="00047FE1"/>
    <w:rsid w:val="0005024B"/>
    <w:rsid w:val="00050386"/>
    <w:rsid w:val="000503C3"/>
    <w:rsid w:val="00050536"/>
    <w:rsid w:val="00050614"/>
    <w:rsid w:val="000506A9"/>
    <w:rsid w:val="00050A42"/>
    <w:rsid w:val="00050AF7"/>
    <w:rsid w:val="00050EFD"/>
    <w:rsid w:val="00051150"/>
    <w:rsid w:val="000511AA"/>
    <w:rsid w:val="00051362"/>
    <w:rsid w:val="00051484"/>
    <w:rsid w:val="000516E4"/>
    <w:rsid w:val="00051848"/>
    <w:rsid w:val="00051AF7"/>
    <w:rsid w:val="00051C0D"/>
    <w:rsid w:val="00051C37"/>
    <w:rsid w:val="00051FC2"/>
    <w:rsid w:val="00052020"/>
    <w:rsid w:val="0005208C"/>
    <w:rsid w:val="00052135"/>
    <w:rsid w:val="000523B4"/>
    <w:rsid w:val="000523BE"/>
    <w:rsid w:val="0005246D"/>
    <w:rsid w:val="00052472"/>
    <w:rsid w:val="0005249C"/>
    <w:rsid w:val="00052514"/>
    <w:rsid w:val="00052661"/>
    <w:rsid w:val="000526DD"/>
    <w:rsid w:val="000529FF"/>
    <w:rsid w:val="00052A47"/>
    <w:rsid w:val="00052B50"/>
    <w:rsid w:val="00052BD5"/>
    <w:rsid w:val="00052C59"/>
    <w:rsid w:val="00052C74"/>
    <w:rsid w:val="00052CFB"/>
    <w:rsid w:val="00052D73"/>
    <w:rsid w:val="00052E95"/>
    <w:rsid w:val="00052EFE"/>
    <w:rsid w:val="00052F1A"/>
    <w:rsid w:val="00052F25"/>
    <w:rsid w:val="00052F5E"/>
    <w:rsid w:val="00052F7E"/>
    <w:rsid w:val="000531A5"/>
    <w:rsid w:val="000531E6"/>
    <w:rsid w:val="0005351A"/>
    <w:rsid w:val="000535A6"/>
    <w:rsid w:val="000535F1"/>
    <w:rsid w:val="00053624"/>
    <w:rsid w:val="000536E7"/>
    <w:rsid w:val="00053C48"/>
    <w:rsid w:val="00054135"/>
    <w:rsid w:val="000543E2"/>
    <w:rsid w:val="0005462C"/>
    <w:rsid w:val="000546FA"/>
    <w:rsid w:val="00054755"/>
    <w:rsid w:val="00054770"/>
    <w:rsid w:val="00054797"/>
    <w:rsid w:val="00054848"/>
    <w:rsid w:val="00054A02"/>
    <w:rsid w:val="00054A79"/>
    <w:rsid w:val="00054A95"/>
    <w:rsid w:val="00054BFC"/>
    <w:rsid w:val="00054C7D"/>
    <w:rsid w:val="00054CD3"/>
    <w:rsid w:val="00054D0B"/>
    <w:rsid w:val="00054D8E"/>
    <w:rsid w:val="00054DB4"/>
    <w:rsid w:val="00054E68"/>
    <w:rsid w:val="00054FAC"/>
    <w:rsid w:val="00054FC3"/>
    <w:rsid w:val="0005554E"/>
    <w:rsid w:val="0005556F"/>
    <w:rsid w:val="000555C4"/>
    <w:rsid w:val="000558A3"/>
    <w:rsid w:val="0005598C"/>
    <w:rsid w:val="000559E9"/>
    <w:rsid w:val="00055C0F"/>
    <w:rsid w:val="00055C69"/>
    <w:rsid w:val="00056010"/>
    <w:rsid w:val="0005624A"/>
    <w:rsid w:val="0005639E"/>
    <w:rsid w:val="000563AF"/>
    <w:rsid w:val="000566B3"/>
    <w:rsid w:val="0005682F"/>
    <w:rsid w:val="00056939"/>
    <w:rsid w:val="000569E1"/>
    <w:rsid w:val="000569F8"/>
    <w:rsid w:val="00056ADC"/>
    <w:rsid w:val="00056C30"/>
    <w:rsid w:val="00056D20"/>
    <w:rsid w:val="00056E1C"/>
    <w:rsid w:val="00056E21"/>
    <w:rsid w:val="00056FB8"/>
    <w:rsid w:val="000570BC"/>
    <w:rsid w:val="0005713B"/>
    <w:rsid w:val="0005720F"/>
    <w:rsid w:val="0005728C"/>
    <w:rsid w:val="00057327"/>
    <w:rsid w:val="0005742F"/>
    <w:rsid w:val="000574C1"/>
    <w:rsid w:val="00057534"/>
    <w:rsid w:val="000578BC"/>
    <w:rsid w:val="0005793B"/>
    <w:rsid w:val="000579DE"/>
    <w:rsid w:val="00057CC5"/>
    <w:rsid w:val="00057D5E"/>
    <w:rsid w:val="00057D8F"/>
    <w:rsid w:val="00057DE7"/>
    <w:rsid w:val="00057DEF"/>
    <w:rsid w:val="00057E01"/>
    <w:rsid w:val="00057E92"/>
    <w:rsid w:val="0006009A"/>
    <w:rsid w:val="00060191"/>
    <w:rsid w:val="000602AB"/>
    <w:rsid w:val="0006031D"/>
    <w:rsid w:val="00060374"/>
    <w:rsid w:val="0006047A"/>
    <w:rsid w:val="000604EF"/>
    <w:rsid w:val="000605F5"/>
    <w:rsid w:val="00060786"/>
    <w:rsid w:val="000607B5"/>
    <w:rsid w:val="00060AEE"/>
    <w:rsid w:val="00060B40"/>
    <w:rsid w:val="00060C03"/>
    <w:rsid w:val="00060C13"/>
    <w:rsid w:val="00060C99"/>
    <w:rsid w:val="00060CBC"/>
    <w:rsid w:val="00060D44"/>
    <w:rsid w:val="00060F76"/>
    <w:rsid w:val="00060FE7"/>
    <w:rsid w:val="00061005"/>
    <w:rsid w:val="00061165"/>
    <w:rsid w:val="0006126F"/>
    <w:rsid w:val="0006133B"/>
    <w:rsid w:val="00061364"/>
    <w:rsid w:val="00061382"/>
    <w:rsid w:val="0006145D"/>
    <w:rsid w:val="00061526"/>
    <w:rsid w:val="000616C2"/>
    <w:rsid w:val="00061724"/>
    <w:rsid w:val="0006187F"/>
    <w:rsid w:val="000618BA"/>
    <w:rsid w:val="00061967"/>
    <w:rsid w:val="000619F7"/>
    <w:rsid w:val="00061D98"/>
    <w:rsid w:val="00061DB2"/>
    <w:rsid w:val="00061E22"/>
    <w:rsid w:val="00061F69"/>
    <w:rsid w:val="00061F9C"/>
    <w:rsid w:val="00062070"/>
    <w:rsid w:val="000620E6"/>
    <w:rsid w:val="00062263"/>
    <w:rsid w:val="00062674"/>
    <w:rsid w:val="00062888"/>
    <w:rsid w:val="000629E9"/>
    <w:rsid w:val="00062B67"/>
    <w:rsid w:val="00062CA3"/>
    <w:rsid w:val="00062D27"/>
    <w:rsid w:val="00062EE2"/>
    <w:rsid w:val="00062F2B"/>
    <w:rsid w:val="00063023"/>
    <w:rsid w:val="000632C7"/>
    <w:rsid w:val="0006335F"/>
    <w:rsid w:val="00063368"/>
    <w:rsid w:val="00063500"/>
    <w:rsid w:val="00063558"/>
    <w:rsid w:val="00063589"/>
    <w:rsid w:val="00063610"/>
    <w:rsid w:val="000636DE"/>
    <w:rsid w:val="00063963"/>
    <w:rsid w:val="00063D69"/>
    <w:rsid w:val="00063E5C"/>
    <w:rsid w:val="00064286"/>
    <w:rsid w:val="00064581"/>
    <w:rsid w:val="00064660"/>
    <w:rsid w:val="000647A0"/>
    <w:rsid w:val="0006487E"/>
    <w:rsid w:val="00064A3B"/>
    <w:rsid w:val="00064D59"/>
    <w:rsid w:val="00064E44"/>
    <w:rsid w:val="00064F3B"/>
    <w:rsid w:val="00064F7B"/>
    <w:rsid w:val="00064FDC"/>
    <w:rsid w:val="0006502B"/>
    <w:rsid w:val="0006516B"/>
    <w:rsid w:val="0006536D"/>
    <w:rsid w:val="0006545D"/>
    <w:rsid w:val="00065475"/>
    <w:rsid w:val="000654D4"/>
    <w:rsid w:val="0006564D"/>
    <w:rsid w:val="00065853"/>
    <w:rsid w:val="00065AFB"/>
    <w:rsid w:val="00065B81"/>
    <w:rsid w:val="00065CFD"/>
    <w:rsid w:val="00065E68"/>
    <w:rsid w:val="00065EE1"/>
    <w:rsid w:val="00066025"/>
    <w:rsid w:val="0006616F"/>
    <w:rsid w:val="000661EA"/>
    <w:rsid w:val="00066250"/>
    <w:rsid w:val="00066279"/>
    <w:rsid w:val="00066373"/>
    <w:rsid w:val="00066398"/>
    <w:rsid w:val="00066626"/>
    <w:rsid w:val="00066638"/>
    <w:rsid w:val="00066A99"/>
    <w:rsid w:val="00066AAA"/>
    <w:rsid w:val="00066AFF"/>
    <w:rsid w:val="00066CD6"/>
    <w:rsid w:val="00066D05"/>
    <w:rsid w:val="00066D58"/>
    <w:rsid w:val="00066DA3"/>
    <w:rsid w:val="0006718C"/>
    <w:rsid w:val="000671C4"/>
    <w:rsid w:val="00067226"/>
    <w:rsid w:val="000673CB"/>
    <w:rsid w:val="00067569"/>
    <w:rsid w:val="000675A7"/>
    <w:rsid w:val="000678FD"/>
    <w:rsid w:val="000679D5"/>
    <w:rsid w:val="00067A8D"/>
    <w:rsid w:val="00067B28"/>
    <w:rsid w:val="00067C47"/>
    <w:rsid w:val="00067E2C"/>
    <w:rsid w:val="00067FB1"/>
    <w:rsid w:val="00067FC1"/>
    <w:rsid w:val="00070011"/>
    <w:rsid w:val="00070090"/>
    <w:rsid w:val="00070196"/>
    <w:rsid w:val="00070201"/>
    <w:rsid w:val="0007035B"/>
    <w:rsid w:val="000705CD"/>
    <w:rsid w:val="00070743"/>
    <w:rsid w:val="0007074E"/>
    <w:rsid w:val="00070863"/>
    <w:rsid w:val="00070878"/>
    <w:rsid w:val="00070910"/>
    <w:rsid w:val="00070971"/>
    <w:rsid w:val="00070A0B"/>
    <w:rsid w:val="00070AD9"/>
    <w:rsid w:val="00070D6F"/>
    <w:rsid w:val="00070E36"/>
    <w:rsid w:val="00071162"/>
    <w:rsid w:val="00071199"/>
    <w:rsid w:val="0007120F"/>
    <w:rsid w:val="00071226"/>
    <w:rsid w:val="000713D2"/>
    <w:rsid w:val="000714E9"/>
    <w:rsid w:val="00071518"/>
    <w:rsid w:val="00071562"/>
    <w:rsid w:val="000715D3"/>
    <w:rsid w:val="0007163C"/>
    <w:rsid w:val="00071759"/>
    <w:rsid w:val="000719B7"/>
    <w:rsid w:val="00071BE1"/>
    <w:rsid w:val="00071D8A"/>
    <w:rsid w:val="00071E61"/>
    <w:rsid w:val="00071ED9"/>
    <w:rsid w:val="00071F94"/>
    <w:rsid w:val="000722A2"/>
    <w:rsid w:val="000723CE"/>
    <w:rsid w:val="000723F0"/>
    <w:rsid w:val="00072448"/>
    <w:rsid w:val="0007259D"/>
    <w:rsid w:val="00072610"/>
    <w:rsid w:val="0007287C"/>
    <w:rsid w:val="000728B4"/>
    <w:rsid w:val="00072A69"/>
    <w:rsid w:val="00072CB4"/>
    <w:rsid w:val="00072F5D"/>
    <w:rsid w:val="000730E4"/>
    <w:rsid w:val="0007329A"/>
    <w:rsid w:val="00073520"/>
    <w:rsid w:val="00073607"/>
    <w:rsid w:val="00073637"/>
    <w:rsid w:val="0007389F"/>
    <w:rsid w:val="000738E3"/>
    <w:rsid w:val="00073CFB"/>
    <w:rsid w:val="00073D2E"/>
    <w:rsid w:val="00073FA2"/>
    <w:rsid w:val="0007406F"/>
    <w:rsid w:val="000740B2"/>
    <w:rsid w:val="00074173"/>
    <w:rsid w:val="000741BC"/>
    <w:rsid w:val="0007435D"/>
    <w:rsid w:val="000743FD"/>
    <w:rsid w:val="00074488"/>
    <w:rsid w:val="000744C0"/>
    <w:rsid w:val="000748DE"/>
    <w:rsid w:val="00074AAB"/>
    <w:rsid w:val="00074AFC"/>
    <w:rsid w:val="00074B7A"/>
    <w:rsid w:val="00074D21"/>
    <w:rsid w:val="00074F62"/>
    <w:rsid w:val="000750BB"/>
    <w:rsid w:val="00075207"/>
    <w:rsid w:val="000753F7"/>
    <w:rsid w:val="000757CE"/>
    <w:rsid w:val="0007582E"/>
    <w:rsid w:val="00075936"/>
    <w:rsid w:val="00075A53"/>
    <w:rsid w:val="00075B04"/>
    <w:rsid w:val="00075D08"/>
    <w:rsid w:val="00075DBD"/>
    <w:rsid w:val="00075EBD"/>
    <w:rsid w:val="00075F61"/>
    <w:rsid w:val="000761EA"/>
    <w:rsid w:val="00076286"/>
    <w:rsid w:val="000762DD"/>
    <w:rsid w:val="00076310"/>
    <w:rsid w:val="000765C4"/>
    <w:rsid w:val="00076615"/>
    <w:rsid w:val="00076727"/>
    <w:rsid w:val="000767A1"/>
    <w:rsid w:val="00076812"/>
    <w:rsid w:val="00076962"/>
    <w:rsid w:val="000769DA"/>
    <w:rsid w:val="00076A21"/>
    <w:rsid w:val="00076A99"/>
    <w:rsid w:val="00076ABF"/>
    <w:rsid w:val="00076D68"/>
    <w:rsid w:val="00076DD2"/>
    <w:rsid w:val="00076E5C"/>
    <w:rsid w:val="00076E9C"/>
    <w:rsid w:val="00076F49"/>
    <w:rsid w:val="00076FA0"/>
    <w:rsid w:val="00077261"/>
    <w:rsid w:val="00077312"/>
    <w:rsid w:val="00077571"/>
    <w:rsid w:val="000775BB"/>
    <w:rsid w:val="00077657"/>
    <w:rsid w:val="00077659"/>
    <w:rsid w:val="0007783C"/>
    <w:rsid w:val="0007796F"/>
    <w:rsid w:val="00077C4D"/>
    <w:rsid w:val="00077D1E"/>
    <w:rsid w:val="00077E6D"/>
    <w:rsid w:val="00077EA0"/>
    <w:rsid w:val="00077EB0"/>
    <w:rsid w:val="00077F49"/>
    <w:rsid w:val="00077FB8"/>
    <w:rsid w:val="00080033"/>
    <w:rsid w:val="000800CE"/>
    <w:rsid w:val="0008015E"/>
    <w:rsid w:val="000801F0"/>
    <w:rsid w:val="000802BB"/>
    <w:rsid w:val="000802C0"/>
    <w:rsid w:val="00080380"/>
    <w:rsid w:val="0008040D"/>
    <w:rsid w:val="00080419"/>
    <w:rsid w:val="00080691"/>
    <w:rsid w:val="000806F4"/>
    <w:rsid w:val="0008071E"/>
    <w:rsid w:val="000807F2"/>
    <w:rsid w:val="0008086C"/>
    <w:rsid w:val="000809D1"/>
    <w:rsid w:val="000809E4"/>
    <w:rsid w:val="000809E5"/>
    <w:rsid w:val="000809F6"/>
    <w:rsid w:val="00080DC5"/>
    <w:rsid w:val="00080E03"/>
    <w:rsid w:val="00080E41"/>
    <w:rsid w:val="00080FE0"/>
    <w:rsid w:val="000810A7"/>
    <w:rsid w:val="00081179"/>
    <w:rsid w:val="0008128A"/>
    <w:rsid w:val="00081314"/>
    <w:rsid w:val="00081424"/>
    <w:rsid w:val="00081518"/>
    <w:rsid w:val="0008151A"/>
    <w:rsid w:val="000816BE"/>
    <w:rsid w:val="00081718"/>
    <w:rsid w:val="00081995"/>
    <w:rsid w:val="00081A07"/>
    <w:rsid w:val="00081B18"/>
    <w:rsid w:val="00081B70"/>
    <w:rsid w:val="00081B8B"/>
    <w:rsid w:val="00081BC1"/>
    <w:rsid w:val="00081C13"/>
    <w:rsid w:val="00081D87"/>
    <w:rsid w:val="00081E8E"/>
    <w:rsid w:val="0008201E"/>
    <w:rsid w:val="0008219A"/>
    <w:rsid w:val="000824DD"/>
    <w:rsid w:val="0008255E"/>
    <w:rsid w:val="000825F6"/>
    <w:rsid w:val="000826A2"/>
    <w:rsid w:val="000826B7"/>
    <w:rsid w:val="000829C6"/>
    <w:rsid w:val="00082ABF"/>
    <w:rsid w:val="000830D4"/>
    <w:rsid w:val="000830E3"/>
    <w:rsid w:val="000830FA"/>
    <w:rsid w:val="0008323A"/>
    <w:rsid w:val="00083514"/>
    <w:rsid w:val="000835F2"/>
    <w:rsid w:val="0008367B"/>
    <w:rsid w:val="000839CC"/>
    <w:rsid w:val="00083A31"/>
    <w:rsid w:val="00083C9E"/>
    <w:rsid w:val="00083E48"/>
    <w:rsid w:val="00083E8E"/>
    <w:rsid w:val="00083F4E"/>
    <w:rsid w:val="00083F5C"/>
    <w:rsid w:val="00084070"/>
    <w:rsid w:val="000840C8"/>
    <w:rsid w:val="00084165"/>
    <w:rsid w:val="0008416B"/>
    <w:rsid w:val="0008439A"/>
    <w:rsid w:val="000843D4"/>
    <w:rsid w:val="00084484"/>
    <w:rsid w:val="0008452E"/>
    <w:rsid w:val="00084744"/>
    <w:rsid w:val="00084843"/>
    <w:rsid w:val="000848B6"/>
    <w:rsid w:val="000848C0"/>
    <w:rsid w:val="00084AD0"/>
    <w:rsid w:val="00084B08"/>
    <w:rsid w:val="00084BC2"/>
    <w:rsid w:val="00084BCA"/>
    <w:rsid w:val="00084CC8"/>
    <w:rsid w:val="00084DD4"/>
    <w:rsid w:val="00084EF4"/>
    <w:rsid w:val="00085120"/>
    <w:rsid w:val="00085299"/>
    <w:rsid w:val="000852CF"/>
    <w:rsid w:val="000852F8"/>
    <w:rsid w:val="00085338"/>
    <w:rsid w:val="00085490"/>
    <w:rsid w:val="0008560F"/>
    <w:rsid w:val="00085909"/>
    <w:rsid w:val="000859BE"/>
    <w:rsid w:val="00085BEA"/>
    <w:rsid w:val="00085C65"/>
    <w:rsid w:val="00085CFF"/>
    <w:rsid w:val="0008678B"/>
    <w:rsid w:val="0008694B"/>
    <w:rsid w:val="00086A81"/>
    <w:rsid w:val="00086A88"/>
    <w:rsid w:val="00086B41"/>
    <w:rsid w:val="00086C10"/>
    <w:rsid w:val="00086D06"/>
    <w:rsid w:val="00086DCD"/>
    <w:rsid w:val="00086E39"/>
    <w:rsid w:val="00086E70"/>
    <w:rsid w:val="00086F77"/>
    <w:rsid w:val="000870F1"/>
    <w:rsid w:val="0008714B"/>
    <w:rsid w:val="0008717C"/>
    <w:rsid w:val="000872C0"/>
    <w:rsid w:val="000874F4"/>
    <w:rsid w:val="00087528"/>
    <w:rsid w:val="0008763C"/>
    <w:rsid w:val="00087714"/>
    <w:rsid w:val="00087922"/>
    <w:rsid w:val="00087C0D"/>
    <w:rsid w:val="00087D38"/>
    <w:rsid w:val="00087D5F"/>
    <w:rsid w:val="00087D8D"/>
    <w:rsid w:val="000900ED"/>
    <w:rsid w:val="000902F7"/>
    <w:rsid w:val="00090303"/>
    <w:rsid w:val="00090306"/>
    <w:rsid w:val="00090533"/>
    <w:rsid w:val="0009086E"/>
    <w:rsid w:val="000908A7"/>
    <w:rsid w:val="00090A62"/>
    <w:rsid w:val="00090A64"/>
    <w:rsid w:val="00090B3E"/>
    <w:rsid w:val="00090B59"/>
    <w:rsid w:val="00090B8F"/>
    <w:rsid w:val="00090CBE"/>
    <w:rsid w:val="00090DA5"/>
    <w:rsid w:val="00090DAA"/>
    <w:rsid w:val="00090E03"/>
    <w:rsid w:val="00090F53"/>
    <w:rsid w:val="00091124"/>
    <w:rsid w:val="000911B5"/>
    <w:rsid w:val="00091521"/>
    <w:rsid w:val="000916B7"/>
    <w:rsid w:val="0009178C"/>
    <w:rsid w:val="00091808"/>
    <w:rsid w:val="00091A0C"/>
    <w:rsid w:val="00091D83"/>
    <w:rsid w:val="0009215B"/>
    <w:rsid w:val="00092339"/>
    <w:rsid w:val="0009235F"/>
    <w:rsid w:val="00092377"/>
    <w:rsid w:val="000924CD"/>
    <w:rsid w:val="00092522"/>
    <w:rsid w:val="00092606"/>
    <w:rsid w:val="0009281E"/>
    <w:rsid w:val="0009283D"/>
    <w:rsid w:val="00092AEE"/>
    <w:rsid w:val="00092B89"/>
    <w:rsid w:val="00092B91"/>
    <w:rsid w:val="00092C1B"/>
    <w:rsid w:val="00092D46"/>
    <w:rsid w:val="00092E1C"/>
    <w:rsid w:val="00092EA2"/>
    <w:rsid w:val="00092ECE"/>
    <w:rsid w:val="000930AD"/>
    <w:rsid w:val="000930CC"/>
    <w:rsid w:val="00093174"/>
    <w:rsid w:val="00093180"/>
    <w:rsid w:val="00093297"/>
    <w:rsid w:val="00093384"/>
    <w:rsid w:val="00093750"/>
    <w:rsid w:val="000937BB"/>
    <w:rsid w:val="00093A5E"/>
    <w:rsid w:val="00093A89"/>
    <w:rsid w:val="00093B08"/>
    <w:rsid w:val="00093BD3"/>
    <w:rsid w:val="00093CB7"/>
    <w:rsid w:val="00094055"/>
    <w:rsid w:val="00094213"/>
    <w:rsid w:val="00094262"/>
    <w:rsid w:val="00094312"/>
    <w:rsid w:val="000943E7"/>
    <w:rsid w:val="000944A1"/>
    <w:rsid w:val="0009459B"/>
    <w:rsid w:val="0009459C"/>
    <w:rsid w:val="000945ED"/>
    <w:rsid w:val="00094609"/>
    <w:rsid w:val="0009469E"/>
    <w:rsid w:val="000946F1"/>
    <w:rsid w:val="00094767"/>
    <w:rsid w:val="00094859"/>
    <w:rsid w:val="0009490E"/>
    <w:rsid w:val="00094996"/>
    <w:rsid w:val="00094A7A"/>
    <w:rsid w:val="00094A8B"/>
    <w:rsid w:val="00094B28"/>
    <w:rsid w:val="00094C6B"/>
    <w:rsid w:val="00094D3F"/>
    <w:rsid w:val="00094FD8"/>
    <w:rsid w:val="0009500A"/>
    <w:rsid w:val="000950A3"/>
    <w:rsid w:val="00095291"/>
    <w:rsid w:val="000953B9"/>
    <w:rsid w:val="000953D7"/>
    <w:rsid w:val="000953DF"/>
    <w:rsid w:val="0009545E"/>
    <w:rsid w:val="000955A5"/>
    <w:rsid w:val="00095802"/>
    <w:rsid w:val="00095914"/>
    <w:rsid w:val="00095916"/>
    <w:rsid w:val="00095BBF"/>
    <w:rsid w:val="000960AB"/>
    <w:rsid w:val="00096100"/>
    <w:rsid w:val="00096188"/>
    <w:rsid w:val="000963C3"/>
    <w:rsid w:val="00096473"/>
    <w:rsid w:val="00096650"/>
    <w:rsid w:val="0009669C"/>
    <w:rsid w:val="00096A1E"/>
    <w:rsid w:val="00096A90"/>
    <w:rsid w:val="00096B44"/>
    <w:rsid w:val="00096BC3"/>
    <w:rsid w:val="00096D17"/>
    <w:rsid w:val="00096D20"/>
    <w:rsid w:val="00096DBB"/>
    <w:rsid w:val="00096E2C"/>
    <w:rsid w:val="0009710B"/>
    <w:rsid w:val="00097153"/>
    <w:rsid w:val="00097212"/>
    <w:rsid w:val="00097235"/>
    <w:rsid w:val="000972A2"/>
    <w:rsid w:val="0009759B"/>
    <w:rsid w:val="00097710"/>
    <w:rsid w:val="00097737"/>
    <w:rsid w:val="0009785D"/>
    <w:rsid w:val="000978DD"/>
    <w:rsid w:val="00097A11"/>
    <w:rsid w:val="00097AFE"/>
    <w:rsid w:val="00097D0D"/>
    <w:rsid w:val="00097D3E"/>
    <w:rsid w:val="00097E26"/>
    <w:rsid w:val="00097E3D"/>
    <w:rsid w:val="000A008A"/>
    <w:rsid w:val="000A028E"/>
    <w:rsid w:val="000A0373"/>
    <w:rsid w:val="000A03AB"/>
    <w:rsid w:val="000A0405"/>
    <w:rsid w:val="000A0463"/>
    <w:rsid w:val="000A0472"/>
    <w:rsid w:val="000A0495"/>
    <w:rsid w:val="000A04F3"/>
    <w:rsid w:val="000A06EA"/>
    <w:rsid w:val="000A0733"/>
    <w:rsid w:val="000A075E"/>
    <w:rsid w:val="000A07A1"/>
    <w:rsid w:val="000A085F"/>
    <w:rsid w:val="000A0A47"/>
    <w:rsid w:val="000A0AC3"/>
    <w:rsid w:val="000A0AE4"/>
    <w:rsid w:val="000A0AFA"/>
    <w:rsid w:val="000A0BA8"/>
    <w:rsid w:val="000A0E0F"/>
    <w:rsid w:val="000A0E47"/>
    <w:rsid w:val="000A0FDB"/>
    <w:rsid w:val="000A10C4"/>
    <w:rsid w:val="000A1143"/>
    <w:rsid w:val="000A13D1"/>
    <w:rsid w:val="000A1469"/>
    <w:rsid w:val="000A1498"/>
    <w:rsid w:val="000A14AE"/>
    <w:rsid w:val="000A14F6"/>
    <w:rsid w:val="000A15E5"/>
    <w:rsid w:val="000A1648"/>
    <w:rsid w:val="000A1756"/>
    <w:rsid w:val="000A1778"/>
    <w:rsid w:val="000A182C"/>
    <w:rsid w:val="000A187D"/>
    <w:rsid w:val="000A1AC7"/>
    <w:rsid w:val="000A1DFD"/>
    <w:rsid w:val="000A1E06"/>
    <w:rsid w:val="000A1FBD"/>
    <w:rsid w:val="000A20C7"/>
    <w:rsid w:val="000A2119"/>
    <w:rsid w:val="000A214D"/>
    <w:rsid w:val="000A22C5"/>
    <w:rsid w:val="000A2386"/>
    <w:rsid w:val="000A24F1"/>
    <w:rsid w:val="000A25F1"/>
    <w:rsid w:val="000A2807"/>
    <w:rsid w:val="000A286B"/>
    <w:rsid w:val="000A28D0"/>
    <w:rsid w:val="000A2A75"/>
    <w:rsid w:val="000A2B1F"/>
    <w:rsid w:val="000A2C8C"/>
    <w:rsid w:val="000A2E9A"/>
    <w:rsid w:val="000A2F8D"/>
    <w:rsid w:val="000A3452"/>
    <w:rsid w:val="000A34A1"/>
    <w:rsid w:val="000A3540"/>
    <w:rsid w:val="000A3579"/>
    <w:rsid w:val="000A35C3"/>
    <w:rsid w:val="000A35D7"/>
    <w:rsid w:val="000A36A7"/>
    <w:rsid w:val="000A38A0"/>
    <w:rsid w:val="000A3C1A"/>
    <w:rsid w:val="000A3C86"/>
    <w:rsid w:val="000A3E45"/>
    <w:rsid w:val="000A3E9D"/>
    <w:rsid w:val="000A429F"/>
    <w:rsid w:val="000A432E"/>
    <w:rsid w:val="000A45D3"/>
    <w:rsid w:val="000A46B5"/>
    <w:rsid w:val="000A473C"/>
    <w:rsid w:val="000A4840"/>
    <w:rsid w:val="000A4B08"/>
    <w:rsid w:val="000A50CC"/>
    <w:rsid w:val="000A5124"/>
    <w:rsid w:val="000A51C2"/>
    <w:rsid w:val="000A525B"/>
    <w:rsid w:val="000A533A"/>
    <w:rsid w:val="000A533C"/>
    <w:rsid w:val="000A53A3"/>
    <w:rsid w:val="000A546F"/>
    <w:rsid w:val="000A55F5"/>
    <w:rsid w:val="000A56CF"/>
    <w:rsid w:val="000A5728"/>
    <w:rsid w:val="000A575E"/>
    <w:rsid w:val="000A5793"/>
    <w:rsid w:val="000A579B"/>
    <w:rsid w:val="000A589B"/>
    <w:rsid w:val="000A58B2"/>
    <w:rsid w:val="000A5A86"/>
    <w:rsid w:val="000A5B26"/>
    <w:rsid w:val="000A5B39"/>
    <w:rsid w:val="000A5C70"/>
    <w:rsid w:val="000A5DC4"/>
    <w:rsid w:val="000A5E90"/>
    <w:rsid w:val="000A6134"/>
    <w:rsid w:val="000A6193"/>
    <w:rsid w:val="000A61B3"/>
    <w:rsid w:val="000A62DF"/>
    <w:rsid w:val="000A631F"/>
    <w:rsid w:val="000A6429"/>
    <w:rsid w:val="000A64FE"/>
    <w:rsid w:val="000A65AC"/>
    <w:rsid w:val="000A65E3"/>
    <w:rsid w:val="000A6609"/>
    <w:rsid w:val="000A67AB"/>
    <w:rsid w:val="000A69DD"/>
    <w:rsid w:val="000A6B42"/>
    <w:rsid w:val="000A6C47"/>
    <w:rsid w:val="000A6D29"/>
    <w:rsid w:val="000A6F2C"/>
    <w:rsid w:val="000A6F3E"/>
    <w:rsid w:val="000A6FF4"/>
    <w:rsid w:val="000A7113"/>
    <w:rsid w:val="000A720F"/>
    <w:rsid w:val="000A7273"/>
    <w:rsid w:val="000A7389"/>
    <w:rsid w:val="000A79E6"/>
    <w:rsid w:val="000A7A9B"/>
    <w:rsid w:val="000A7C1C"/>
    <w:rsid w:val="000B009A"/>
    <w:rsid w:val="000B00F6"/>
    <w:rsid w:val="000B0146"/>
    <w:rsid w:val="000B0187"/>
    <w:rsid w:val="000B0476"/>
    <w:rsid w:val="000B04AC"/>
    <w:rsid w:val="000B052E"/>
    <w:rsid w:val="000B0569"/>
    <w:rsid w:val="000B06B7"/>
    <w:rsid w:val="000B0712"/>
    <w:rsid w:val="000B0716"/>
    <w:rsid w:val="000B0789"/>
    <w:rsid w:val="000B0836"/>
    <w:rsid w:val="000B0ABC"/>
    <w:rsid w:val="000B0AE4"/>
    <w:rsid w:val="000B0B9A"/>
    <w:rsid w:val="000B0C8C"/>
    <w:rsid w:val="000B0D12"/>
    <w:rsid w:val="000B0E00"/>
    <w:rsid w:val="000B0E21"/>
    <w:rsid w:val="000B0E30"/>
    <w:rsid w:val="000B0E6A"/>
    <w:rsid w:val="000B0F52"/>
    <w:rsid w:val="000B1010"/>
    <w:rsid w:val="000B1055"/>
    <w:rsid w:val="000B126B"/>
    <w:rsid w:val="000B12CE"/>
    <w:rsid w:val="000B1325"/>
    <w:rsid w:val="000B1387"/>
    <w:rsid w:val="000B1597"/>
    <w:rsid w:val="000B15A2"/>
    <w:rsid w:val="000B18CE"/>
    <w:rsid w:val="000B18F2"/>
    <w:rsid w:val="000B1A50"/>
    <w:rsid w:val="000B1A64"/>
    <w:rsid w:val="000B1AB5"/>
    <w:rsid w:val="000B1AE8"/>
    <w:rsid w:val="000B1AEE"/>
    <w:rsid w:val="000B1B9D"/>
    <w:rsid w:val="000B1BE8"/>
    <w:rsid w:val="000B1BF2"/>
    <w:rsid w:val="000B1FB7"/>
    <w:rsid w:val="000B203C"/>
    <w:rsid w:val="000B20AF"/>
    <w:rsid w:val="000B20C6"/>
    <w:rsid w:val="000B2183"/>
    <w:rsid w:val="000B22E3"/>
    <w:rsid w:val="000B23D0"/>
    <w:rsid w:val="000B23E6"/>
    <w:rsid w:val="000B23F0"/>
    <w:rsid w:val="000B2439"/>
    <w:rsid w:val="000B2538"/>
    <w:rsid w:val="000B2676"/>
    <w:rsid w:val="000B2726"/>
    <w:rsid w:val="000B280C"/>
    <w:rsid w:val="000B2900"/>
    <w:rsid w:val="000B2A33"/>
    <w:rsid w:val="000B2F9A"/>
    <w:rsid w:val="000B3063"/>
    <w:rsid w:val="000B323A"/>
    <w:rsid w:val="000B3251"/>
    <w:rsid w:val="000B344A"/>
    <w:rsid w:val="000B363C"/>
    <w:rsid w:val="000B3707"/>
    <w:rsid w:val="000B3756"/>
    <w:rsid w:val="000B39F6"/>
    <w:rsid w:val="000B3A3F"/>
    <w:rsid w:val="000B3A85"/>
    <w:rsid w:val="000B3C70"/>
    <w:rsid w:val="000B3EE9"/>
    <w:rsid w:val="000B3F4E"/>
    <w:rsid w:val="000B3F52"/>
    <w:rsid w:val="000B4007"/>
    <w:rsid w:val="000B40A5"/>
    <w:rsid w:val="000B41DE"/>
    <w:rsid w:val="000B4483"/>
    <w:rsid w:val="000B44F3"/>
    <w:rsid w:val="000B451A"/>
    <w:rsid w:val="000B4582"/>
    <w:rsid w:val="000B46F2"/>
    <w:rsid w:val="000B470C"/>
    <w:rsid w:val="000B4762"/>
    <w:rsid w:val="000B4788"/>
    <w:rsid w:val="000B47D1"/>
    <w:rsid w:val="000B48CF"/>
    <w:rsid w:val="000B498E"/>
    <w:rsid w:val="000B4BBF"/>
    <w:rsid w:val="000B4C22"/>
    <w:rsid w:val="000B4C54"/>
    <w:rsid w:val="000B4E51"/>
    <w:rsid w:val="000B4F30"/>
    <w:rsid w:val="000B5121"/>
    <w:rsid w:val="000B5171"/>
    <w:rsid w:val="000B521A"/>
    <w:rsid w:val="000B5242"/>
    <w:rsid w:val="000B5325"/>
    <w:rsid w:val="000B5359"/>
    <w:rsid w:val="000B540F"/>
    <w:rsid w:val="000B54B2"/>
    <w:rsid w:val="000B54E0"/>
    <w:rsid w:val="000B572B"/>
    <w:rsid w:val="000B57D4"/>
    <w:rsid w:val="000B5960"/>
    <w:rsid w:val="000B5969"/>
    <w:rsid w:val="000B599C"/>
    <w:rsid w:val="000B5AC8"/>
    <w:rsid w:val="000B5BA7"/>
    <w:rsid w:val="000B5CD2"/>
    <w:rsid w:val="000B5E52"/>
    <w:rsid w:val="000B5F16"/>
    <w:rsid w:val="000B5F6C"/>
    <w:rsid w:val="000B5F7A"/>
    <w:rsid w:val="000B5FF8"/>
    <w:rsid w:val="000B6098"/>
    <w:rsid w:val="000B6120"/>
    <w:rsid w:val="000B6426"/>
    <w:rsid w:val="000B657B"/>
    <w:rsid w:val="000B6594"/>
    <w:rsid w:val="000B6694"/>
    <w:rsid w:val="000B66F3"/>
    <w:rsid w:val="000B6825"/>
    <w:rsid w:val="000B69AC"/>
    <w:rsid w:val="000B6C21"/>
    <w:rsid w:val="000B6C27"/>
    <w:rsid w:val="000B6C3B"/>
    <w:rsid w:val="000B6C47"/>
    <w:rsid w:val="000B6E6F"/>
    <w:rsid w:val="000B6EFC"/>
    <w:rsid w:val="000B6F5F"/>
    <w:rsid w:val="000B7066"/>
    <w:rsid w:val="000B724C"/>
    <w:rsid w:val="000B72AD"/>
    <w:rsid w:val="000B73E6"/>
    <w:rsid w:val="000B73FE"/>
    <w:rsid w:val="000B76EF"/>
    <w:rsid w:val="000B775D"/>
    <w:rsid w:val="000B7761"/>
    <w:rsid w:val="000B77DF"/>
    <w:rsid w:val="000B7895"/>
    <w:rsid w:val="000B78D2"/>
    <w:rsid w:val="000B792E"/>
    <w:rsid w:val="000B79A6"/>
    <w:rsid w:val="000B79EA"/>
    <w:rsid w:val="000B7B54"/>
    <w:rsid w:val="000B7C89"/>
    <w:rsid w:val="000B7E51"/>
    <w:rsid w:val="000C00A9"/>
    <w:rsid w:val="000C023E"/>
    <w:rsid w:val="000C027E"/>
    <w:rsid w:val="000C04C6"/>
    <w:rsid w:val="000C06AF"/>
    <w:rsid w:val="000C085C"/>
    <w:rsid w:val="000C0968"/>
    <w:rsid w:val="000C0980"/>
    <w:rsid w:val="000C09AF"/>
    <w:rsid w:val="000C09B1"/>
    <w:rsid w:val="000C0C67"/>
    <w:rsid w:val="000C0CDE"/>
    <w:rsid w:val="000C0D0F"/>
    <w:rsid w:val="000C0D1B"/>
    <w:rsid w:val="000C0D5B"/>
    <w:rsid w:val="000C0E27"/>
    <w:rsid w:val="000C1051"/>
    <w:rsid w:val="000C120F"/>
    <w:rsid w:val="000C13E2"/>
    <w:rsid w:val="000C1635"/>
    <w:rsid w:val="000C17A5"/>
    <w:rsid w:val="000C1934"/>
    <w:rsid w:val="000C1972"/>
    <w:rsid w:val="000C1986"/>
    <w:rsid w:val="000C1A04"/>
    <w:rsid w:val="000C1A32"/>
    <w:rsid w:val="000C1A68"/>
    <w:rsid w:val="000C1AC5"/>
    <w:rsid w:val="000C1ADC"/>
    <w:rsid w:val="000C1AED"/>
    <w:rsid w:val="000C1B24"/>
    <w:rsid w:val="000C1BE1"/>
    <w:rsid w:val="000C1C80"/>
    <w:rsid w:val="000C1CDA"/>
    <w:rsid w:val="000C1DAF"/>
    <w:rsid w:val="000C1E2A"/>
    <w:rsid w:val="000C1F9F"/>
    <w:rsid w:val="000C205A"/>
    <w:rsid w:val="000C26EA"/>
    <w:rsid w:val="000C274E"/>
    <w:rsid w:val="000C28AB"/>
    <w:rsid w:val="000C28DA"/>
    <w:rsid w:val="000C2907"/>
    <w:rsid w:val="000C2931"/>
    <w:rsid w:val="000C2969"/>
    <w:rsid w:val="000C29D7"/>
    <w:rsid w:val="000C2A2F"/>
    <w:rsid w:val="000C2A3E"/>
    <w:rsid w:val="000C2AD0"/>
    <w:rsid w:val="000C2BD9"/>
    <w:rsid w:val="000C2C11"/>
    <w:rsid w:val="000C2C4B"/>
    <w:rsid w:val="000C3036"/>
    <w:rsid w:val="000C3154"/>
    <w:rsid w:val="000C3267"/>
    <w:rsid w:val="000C3345"/>
    <w:rsid w:val="000C3398"/>
    <w:rsid w:val="000C33EA"/>
    <w:rsid w:val="000C34A5"/>
    <w:rsid w:val="000C371E"/>
    <w:rsid w:val="000C37EF"/>
    <w:rsid w:val="000C3963"/>
    <w:rsid w:val="000C39A0"/>
    <w:rsid w:val="000C3A3E"/>
    <w:rsid w:val="000C3C71"/>
    <w:rsid w:val="000C3D77"/>
    <w:rsid w:val="000C3E7C"/>
    <w:rsid w:val="000C3F9B"/>
    <w:rsid w:val="000C3FC4"/>
    <w:rsid w:val="000C405F"/>
    <w:rsid w:val="000C40F0"/>
    <w:rsid w:val="000C41B8"/>
    <w:rsid w:val="000C41CE"/>
    <w:rsid w:val="000C41D6"/>
    <w:rsid w:val="000C4247"/>
    <w:rsid w:val="000C424F"/>
    <w:rsid w:val="000C426C"/>
    <w:rsid w:val="000C4574"/>
    <w:rsid w:val="000C4733"/>
    <w:rsid w:val="000C4750"/>
    <w:rsid w:val="000C4799"/>
    <w:rsid w:val="000C47DC"/>
    <w:rsid w:val="000C491C"/>
    <w:rsid w:val="000C4A49"/>
    <w:rsid w:val="000C4BE2"/>
    <w:rsid w:val="000C4C8C"/>
    <w:rsid w:val="000C4F17"/>
    <w:rsid w:val="000C5087"/>
    <w:rsid w:val="000C50E6"/>
    <w:rsid w:val="000C51CC"/>
    <w:rsid w:val="000C53C0"/>
    <w:rsid w:val="000C548B"/>
    <w:rsid w:val="000C5525"/>
    <w:rsid w:val="000C5685"/>
    <w:rsid w:val="000C57C7"/>
    <w:rsid w:val="000C5B98"/>
    <w:rsid w:val="000C5E44"/>
    <w:rsid w:val="000C6261"/>
    <w:rsid w:val="000C65F5"/>
    <w:rsid w:val="000C660B"/>
    <w:rsid w:val="000C6731"/>
    <w:rsid w:val="000C6788"/>
    <w:rsid w:val="000C689D"/>
    <w:rsid w:val="000C696A"/>
    <w:rsid w:val="000C6985"/>
    <w:rsid w:val="000C69ED"/>
    <w:rsid w:val="000C6A25"/>
    <w:rsid w:val="000C6AF7"/>
    <w:rsid w:val="000C6DAD"/>
    <w:rsid w:val="000C6E85"/>
    <w:rsid w:val="000C6FEB"/>
    <w:rsid w:val="000C71D7"/>
    <w:rsid w:val="000C738F"/>
    <w:rsid w:val="000C73B5"/>
    <w:rsid w:val="000C73D7"/>
    <w:rsid w:val="000C769A"/>
    <w:rsid w:val="000C77C3"/>
    <w:rsid w:val="000C7856"/>
    <w:rsid w:val="000C7DA6"/>
    <w:rsid w:val="000D0080"/>
    <w:rsid w:val="000D0144"/>
    <w:rsid w:val="000D0190"/>
    <w:rsid w:val="000D0338"/>
    <w:rsid w:val="000D03DA"/>
    <w:rsid w:val="000D03DF"/>
    <w:rsid w:val="000D0493"/>
    <w:rsid w:val="000D04A9"/>
    <w:rsid w:val="000D0617"/>
    <w:rsid w:val="000D066B"/>
    <w:rsid w:val="000D06F8"/>
    <w:rsid w:val="000D07CA"/>
    <w:rsid w:val="000D0995"/>
    <w:rsid w:val="000D0A15"/>
    <w:rsid w:val="000D0ACD"/>
    <w:rsid w:val="000D0AD5"/>
    <w:rsid w:val="000D0B91"/>
    <w:rsid w:val="000D0BA4"/>
    <w:rsid w:val="000D0C6C"/>
    <w:rsid w:val="000D0CEC"/>
    <w:rsid w:val="000D0CF6"/>
    <w:rsid w:val="000D0DCD"/>
    <w:rsid w:val="000D0DD1"/>
    <w:rsid w:val="000D13CA"/>
    <w:rsid w:val="000D14B2"/>
    <w:rsid w:val="000D1648"/>
    <w:rsid w:val="000D16B8"/>
    <w:rsid w:val="000D17B3"/>
    <w:rsid w:val="000D18D4"/>
    <w:rsid w:val="000D1A68"/>
    <w:rsid w:val="000D1C3F"/>
    <w:rsid w:val="000D1D56"/>
    <w:rsid w:val="000D1E07"/>
    <w:rsid w:val="000D1E74"/>
    <w:rsid w:val="000D203A"/>
    <w:rsid w:val="000D20D9"/>
    <w:rsid w:val="000D20ED"/>
    <w:rsid w:val="000D23E1"/>
    <w:rsid w:val="000D247C"/>
    <w:rsid w:val="000D259F"/>
    <w:rsid w:val="000D2752"/>
    <w:rsid w:val="000D2873"/>
    <w:rsid w:val="000D2A04"/>
    <w:rsid w:val="000D2C0A"/>
    <w:rsid w:val="000D2D4F"/>
    <w:rsid w:val="000D2FBE"/>
    <w:rsid w:val="000D3351"/>
    <w:rsid w:val="000D36B7"/>
    <w:rsid w:val="000D37B1"/>
    <w:rsid w:val="000D37BB"/>
    <w:rsid w:val="000D37F5"/>
    <w:rsid w:val="000D38BC"/>
    <w:rsid w:val="000D3C46"/>
    <w:rsid w:val="000D3D52"/>
    <w:rsid w:val="000D3F6C"/>
    <w:rsid w:val="000D4036"/>
    <w:rsid w:val="000D4098"/>
    <w:rsid w:val="000D41C0"/>
    <w:rsid w:val="000D4708"/>
    <w:rsid w:val="000D47AD"/>
    <w:rsid w:val="000D47E9"/>
    <w:rsid w:val="000D495A"/>
    <w:rsid w:val="000D4A8F"/>
    <w:rsid w:val="000D4B94"/>
    <w:rsid w:val="000D4BB8"/>
    <w:rsid w:val="000D4E08"/>
    <w:rsid w:val="000D50E6"/>
    <w:rsid w:val="000D50EA"/>
    <w:rsid w:val="000D519F"/>
    <w:rsid w:val="000D51C1"/>
    <w:rsid w:val="000D51D1"/>
    <w:rsid w:val="000D51FD"/>
    <w:rsid w:val="000D5294"/>
    <w:rsid w:val="000D5402"/>
    <w:rsid w:val="000D552F"/>
    <w:rsid w:val="000D5622"/>
    <w:rsid w:val="000D57BB"/>
    <w:rsid w:val="000D5821"/>
    <w:rsid w:val="000D5992"/>
    <w:rsid w:val="000D59A9"/>
    <w:rsid w:val="000D5A94"/>
    <w:rsid w:val="000D5BB4"/>
    <w:rsid w:val="000D5C01"/>
    <w:rsid w:val="000D5CAA"/>
    <w:rsid w:val="000D5DEC"/>
    <w:rsid w:val="000D6002"/>
    <w:rsid w:val="000D617C"/>
    <w:rsid w:val="000D63AC"/>
    <w:rsid w:val="000D643A"/>
    <w:rsid w:val="000D66B6"/>
    <w:rsid w:val="000D66E0"/>
    <w:rsid w:val="000D68E9"/>
    <w:rsid w:val="000D6B40"/>
    <w:rsid w:val="000D6E84"/>
    <w:rsid w:val="000D6EB6"/>
    <w:rsid w:val="000D6ECF"/>
    <w:rsid w:val="000D6F5E"/>
    <w:rsid w:val="000D6FB2"/>
    <w:rsid w:val="000D7040"/>
    <w:rsid w:val="000D725B"/>
    <w:rsid w:val="000D729B"/>
    <w:rsid w:val="000D73FD"/>
    <w:rsid w:val="000D7449"/>
    <w:rsid w:val="000D7827"/>
    <w:rsid w:val="000D786B"/>
    <w:rsid w:val="000D7975"/>
    <w:rsid w:val="000D7A00"/>
    <w:rsid w:val="000D7AA2"/>
    <w:rsid w:val="000D7ABE"/>
    <w:rsid w:val="000D7CB7"/>
    <w:rsid w:val="000D7E21"/>
    <w:rsid w:val="000D7E6A"/>
    <w:rsid w:val="000E0039"/>
    <w:rsid w:val="000E012E"/>
    <w:rsid w:val="000E0130"/>
    <w:rsid w:val="000E0348"/>
    <w:rsid w:val="000E0426"/>
    <w:rsid w:val="000E0856"/>
    <w:rsid w:val="000E0985"/>
    <w:rsid w:val="000E0A53"/>
    <w:rsid w:val="000E0AA2"/>
    <w:rsid w:val="000E0C3E"/>
    <w:rsid w:val="000E0CCB"/>
    <w:rsid w:val="000E0CF0"/>
    <w:rsid w:val="000E0E51"/>
    <w:rsid w:val="000E0E81"/>
    <w:rsid w:val="000E0F48"/>
    <w:rsid w:val="000E1104"/>
    <w:rsid w:val="000E1385"/>
    <w:rsid w:val="000E1466"/>
    <w:rsid w:val="000E1469"/>
    <w:rsid w:val="000E147B"/>
    <w:rsid w:val="000E18E2"/>
    <w:rsid w:val="000E1915"/>
    <w:rsid w:val="000E1A07"/>
    <w:rsid w:val="000E1BAC"/>
    <w:rsid w:val="000E1C26"/>
    <w:rsid w:val="000E1D48"/>
    <w:rsid w:val="000E1EFF"/>
    <w:rsid w:val="000E2075"/>
    <w:rsid w:val="000E208F"/>
    <w:rsid w:val="000E2515"/>
    <w:rsid w:val="000E25D3"/>
    <w:rsid w:val="000E2622"/>
    <w:rsid w:val="000E276F"/>
    <w:rsid w:val="000E2775"/>
    <w:rsid w:val="000E27A1"/>
    <w:rsid w:val="000E2ABD"/>
    <w:rsid w:val="000E2BB6"/>
    <w:rsid w:val="000E2C29"/>
    <w:rsid w:val="000E2C7F"/>
    <w:rsid w:val="000E3029"/>
    <w:rsid w:val="000E3147"/>
    <w:rsid w:val="000E32BB"/>
    <w:rsid w:val="000E3991"/>
    <w:rsid w:val="000E3A32"/>
    <w:rsid w:val="000E3A49"/>
    <w:rsid w:val="000E3A97"/>
    <w:rsid w:val="000E3B5E"/>
    <w:rsid w:val="000E3BBC"/>
    <w:rsid w:val="000E3CC4"/>
    <w:rsid w:val="000E3DEB"/>
    <w:rsid w:val="000E3E6D"/>
    <w:rsid w:val="000E3FD5"/>
    <w:rsid w:val="000E4017"/>
    <w:rsid w:val="000E4135"/>
    <w:rsid w:val="000E42BD"/>
    <w:rsid w:val="000E4348"/>
    <w:rsid w:val="000E43E8"/>
    <w:rsid w:val="000E44E7"/>
    <w:rsid w:val="000E48D0"/>
    <w:rsid w:val="000E4A05"/>
    <w:rsid w:val="000E4ACC"/>
    <w:rsid w:val="000E4C9A"/>
    <w:rsid w:val="000E4DCC"/>
    <w:rsid w:val="000E4E70"/>
    <w:rsid w:val="000E5034"/>
    <w:rsid w:val="000E5283"/>
    <w:rsid w:val="000E52F3"/>
    <w:rsid w:val="000E5521"/>
    <w:rsid w:val="000E584B"/>
    <w:rsid w:val="000E58B0"/>
    <w:rsid w:val="000E591B"/>
    <w:rsid w:val="000E5A52"/>
    <w:rsid w:val="000E5AF0"/>
    <w:rsid w:val="000E5C94"/>
    <w:rsid w:val="000E5CCB"/>
    <w:rsid w:val="000E5D57"/>
    <w:rsid w:val="000E5F79"/>
    <w:rsid w:val="000E5FA3"/>
    <w:rsid w:val="000E6171"/>
    <w:rsid w:val="000E626E"/>
    <w:rsid w:val="000E632B"/>
    <w:rsid w:val="000E63FC"/>
    <w:rsid w:val="000E6797"/>
    <w:rsid w:val="000E6841"/>
    <w:rsid w:val="000E6883"/>
    <w:rsid w:val="000E6986"/>
    <w:rsid w:val="000E6C4A"/>
    <w:rsid w:val="000E6C90"/>
    <w:rsid w:val="000E6FD6"/>
    <w:rsid w:val="000E7310"/>
    <w:rsid w:val="000E73E8"/>
    <w:rsid w:val="000E73ED"/>
    <w:rsid w:val="000E7408"/>
    <w:rsid w:val="000E74BF"/>
    <w:rsid w:val="000E7610"/>
    <w:rsid w:val="000E7738"/>
    <w:rsid w:val="000E7791"/>
    <w:rsid w:val="000E77AA"/>
    <w:rsid w:val="000E7878"/>
    <w:rsid w:val="000E78DB"/>
    <w:rsid w:val="000E79B6"/>
    <w:rsid w:val="000E7EF1"/>
    <w:rsid w:val="000E7F50"/>
    <w:rsid w:val="000F0136"/>
    <w:rsid w:val="000F023A"/>
    <w:rsid w:val="000F0450"/>
    <w:rsid w:val="000F047D"/>
    <w:rsid w:val="000F0651"/>
    <w:rsid w:val="000F072B"/>
    <w:rsid w:val="000F09C4"/>
    <w:rsid w:val="000F0BE5"/>
    <w:rsid w:val="000F0CFC"/>
    <w:rsid w:val="000F0FA6"/>
    <w:rsid w:val="000F10DF"/>
    <w:rsid w:val="000F13F2"/>
    <w:rsid w:val="000F14A3"/>
    <w:rsid w:val="000F14E8"/>
    <w:rsid w:val="000F14ED"/>
    <w:rsid w:val="000F15AE"/>
    <w:rsid w:val="000F15DD"/>
    <w:rsid w:val="000F176B"/>
    <w:rsid w:val="000F188F"/>
    <w:rsid w:val="000F18A2"/>
    <w:rsid w:val="000F1993"/>
    <w:rsid w:val="000F1AB5"/>
    <w:rsid w:val="000F1ACD"/>
    <w:rsid w:val="000F1AE8"/>
    <w:rsid w:val="000F1B79"/>
    <w:rsid w:val="000F1B7E"/>
    <w:rsid w:val="000F1E63"/>
    <w:rsid w:val="000F1F26"/>
    <w:rsid w:val="000F1F27"/>
    <w:rsid w:val="000F21F0"/>
    <w:rsid w:val="000F21F3"/>
    <w:rsid w:val="000F22F1"/>
    <w:rsid w:val="000F24E8"/>
    <w:rsid w:val="000F251C"/>
    <w:rsid w:val="000F253B"/>
    <w:rsid w:val="000F254B"/>
    <w:rsid w:val="000F27AE"/>
    <w:rsid w:val="000F2889"/>
    <w:rsid w:val="000F29C5"/>
    <w:rsid w:val="000F2CE3"/>
    <w:rsid w:val="000F2DD8"/>
    <w:rsid w:val="000F2E40"/>
    <w:rsid w:val="000F2E66"/>
    <w:rsid w:val="000F2F9A"/>
    <w:rsid w:val="000F307A"/>
    <w:rsid w:val="000F326A"/>
    <w:rsid w:val="000F3544"/>
    <w:rsid w:val="000F376F"/>
    <w:rsid w:val="000F37F5"/>
    <w:rsid w:val="000F389B"/>
    <w:rsid w:val="000F38F8"/>
    <w:rsid w:val="000F3A59"/>
    <w:rsid w:val="000F3EDD"/>
    <w:rsid w:val="000F40A9"/>
    <w:rsid w:val="000F4227"/>
    <w:rsid w:val="000F44CF"/>
    <w:rsid w:val="000F4558"/>
    <w:rsid w:val="000F4694"/>
    <w:rsid w:val="000F46EA"/>
    <w:rsid w:val="000F4717"/>
    <w:rsid w:val="000F489F"/>
    <w:rsid w:val="000F4999"/>
    <w:rsid w:val="000F4CD2"/>
    <w:rsid w:val="000F4CE0"/>
    <w:rsid w:val="000F4D20"/>
    <w:rsid w:val="000F4D8B"/>
    <w:rsid w:val="000F4E98"/>
    <w:rsid w:val="000F4EE4"/>
    <w:rsid w:val="000F5056"/>
    <w:rsid w:val="000F50ED"/>
    <w:rsid w:val="000F52D6"/>
    <w:rsid w:val="000F5399"/>
    <w:rsid w:val="000F54A3"/>
    <w:rsid w:val="000F55CF"/>
    <w:rsid w:val="000F56C7"/>
    <w:rsid w:val="000F576F"/>
    <w:rsid w:val="000F57BE"/>
    <w:rsid w:val="000F57FA"/>
    <w:rsid w:val="000F5953"/>
    <w:rsid w:val="000F5A10"/>
    <w:rsid w:val="000F5BFF"/>
    <w:rsid w:val="000F5C8A"/>
    <w:rsid w:val="000F5D98"/>
    <w:rsid w:val="000F5EA5"/>
    <w:rsid w:val="000F60F5"/>
    <w:rsid w:val="000F6139"/>
    <w:rsid w:val="000F61E0"/>
    <w:rsid w:val="000F621B"/>
    <w:rsid w:val="000F6221"/>
    <w:rsid w:val="000F63E5"/>
    <w:rsid w:val="000F652E"/>
    <w:rsid w:val="000F65AD"/>
    <w:rsid w:val="000F666C"/>
    <w:rsid w:val="000F67B7"/>
    <w:rsid w:val="000F6974"/>
    <w:rsid w:val="000F6A92"/>
    <w:rsid w:val="000F6B3C"/>
    <w:rsid w:val="000F6E19"/>
    <w:rsid w:val="000F6E4B"/>
    <w:rsid w:val="000F6EDC"/>
    <w:rsid w:val="000F6F4F"/>
    <w:rsid w:val="000F6FB2"/>
    <w:rsid w:val="000F703C"/>
    <w:rsid w:val="000F70F4"/>
    <w:rsid w:val="000F7157"/>
    <w:rsid w:val="000F727B"/>
    <w:rsid w:val="000F743D"/>
    <w:rsid w:val="000F7581"/>
    <w:rsid w:val="000F75E5"/>
    <w:rsid w:val="000F76D5"/>
    <w:rsid w:val="000F7706"/>
    <w:rsid w:val="000F77EA"/>
    <w:rsid w:val="000F7C9C"/>
    <w:rsid w:val="000F7E76"/>
    <w:rsid w:val="00100083"/>
    <w:rsid w:val="001002F1"/>
    <w:rsid w:val="0010045C"/>
    <w:rsid w:val="001004C0"/>
    <w:rsid w:val="0010067D"/>
    <w:rsid w:val="00100774"/>
    <w:rsid w:val="00100822"/>
    <w:rsid w:val="001008D0"/>
    <w:rsid w:val="00100B52"/>
    <w:rsid w:val="00100BA2"/>
    <w:rsid w:val="00100C17"/>
    <w:rsid w:val="00100CC9"/>
    <w:rsid w:val="00100CE5"/>
    <w:rsid w:val="00100D39"/>
    <w:rsid w:val="00101130"/>
    <w:rsid w:val="0010156D"/>
    <w:rsid w:val="001015B6"/>
    <w:rsid w:val="001016A7"/>
    <w:rsid w:val="00101749"/>
    <w:rsid w:val="00101823"/>
    <w:rsid w:val="0010183F"/>
    <w:rsid w:val="001019A4"/>
    <w:rsid w:val="001019B2"/>
    <w:rsid w:val="00101AD2"/>
    <w:rsid w:val="00101BDA"/>
    <w:rsid w:val="00101C7A"/>
    <w:rsid w:val="00101D10"/>
    <w:rsid w:val="00101D6C"/>
    <w:rsid w:val="00101E12"/>
    <w:rsid w:val="00101F3B"/>
    <w:rsid w:val="00101F85"/>
    <w:rsid w:val="00101FD9"/>
    <w:rsid w:val="0010201E"/>
    <w:rsid w:val="0010204E"/>
    <w:rsid w:val="0010224F"/>
    <w:rsid w:val="001023EB"/>
    <w:rsid w:val="00102439"/>
    <w:rsid w:val="00102587"/>
    <w:rsid w:val="001025C7"/>
    <w:rsid w:val="001026F3"/>
    <w:rsid w:val="001027C4"/>
    <w:rsid w:val="00102A1A"/>
    <w:rsid w:val="00102C86"/>
    <w:rsid w:val="00102CF0"/>
    <w:rsid w:val="00102D08"/>
    <w:rsid w:val="00102EC3"/>
    <w:rsid w:val="00102F3E"/>
    <w:rsid w:val="00102F8A"/>
    <w:rsid w:val="00102F96"/>
    <w:rsid w:val="0010306B"/>
    <w:rsid w:val="001030E8"/>
    <w:rsid w:val="001031F9"/>
    <w:rsid w:val="001034E8"/>
    <w:rsid w:val="001035D8"/>
    <w:rsid w:val="001036D6"/>
    <w:rsid w:val="00103848"/>
    <w:rsid w:val="00103885"/>
    <w:rsid w:val="00103DD4"/>
    <w:rsid w:val="00103FFC"/>
    <w:rsid w:val="00104035"/>
    <w:rsid w:val="001040C7"/>
    <w:rsid w:val="001041CD"/>
    <w:rsid w:val="00104457"/>
    <w:rsid w:val="0010446F"/>
    <w:rsid w:val="0010451D"/>
    <w:rsid w:val="00104629"/>
    <w:rsid w:val="0010469B"/>
    <w:rsid w:val="00104703"/>
    <w:rsid w:val="00104868"/>
    <w:rsid w:val="00104B44"/>
    <w:rsid w:val="00104B64"/>
    <w:rsid w:val="00104BDA"/>
    <w:rsid w:val="00104D95"/>
    <w:rsid w:val="00104E65"/>
    <w:rsid w:val="00104F5A"/>
    <w:rsid w:val="00104F81"/>
    <w:rsid w:val="001050B8"/>
    <w:rsid w:val="001050BC"/>
    <w:rsid w:val="00105172"/>
    <w:rsid w:val="00105178"/>
    <w:rsid w:val="001053A7"/>
    <w:rsid w:val="001053B7"/>
    <w:rsid w:val="001053C8"/>
    <w:rsid w:val="00105596"/>
    <w:rsid w:val="001055C9"/>
    <w:rsid w:val="0010564F"/>
    <w:rsid w:val="0010567D"/>
    <w:rsid w:val="0010569C"/>
    <w:rsid w:val="001056A0"/>
    <w:rsid w:val="00105A43"/>
    <w:rsid w:val="00105B0A"/>
    <w:rsid w:val="00106289"/>
    <w:rsid w:val="0010631A"/>
    <w:rsid w:val="0010636D"/>
    <w:rsid w:val="0010639A"/>
    <w:rsid w:val="00106458"/>
    <w:rsid w:val="0010651E"/>
    <w:rsid w:val="001066BB"/>
    <w:rsid w:val="001066F9"/>
    <w:rsid w:val="0010678E"/>
    <w:rsid w:val="00106944"/>
    <w:rsid w:val="00106A16"/>
    <w:rsid w:val="00106AE7"/>
    <w:rsid w:val="00106BA5"/>
    <w:rsid w:val="00106ECD"/>
    <w:rsid w:val="00106FEB"/>
    <w:rsid w:val="00107134"/>
    <w:rsid w:val="001071EA"/>
    <w:rsid w:val="001071F3"/>
    <w:rsid w:val="0010748D"/>
    <w:rsid w:val="001074AF"/>
    <w:rsid w:val="00107713"/>
    <w:rsid w:val="00107752"/>
    <w:rsid w:val="001079AF"/>
    <w:rsid w:val="001079EE"/>
    <w:rsid w:val="001079F5"/>
    <w:rsid w:val="00107B99"/>
    <w:rsid w:val="00107D95"/>
    <w:rsid w:val="00107DE3"/>
    <w:rsid w:val="00107DF0"/>
    <w:rsid w:val="00107E10"/>
    <w:rsid w:val="00107F2E"/>
    <w:rsid w:val="00110135"/>
    <w:rsid w:val="001102BF"/>
    <w:rsid w:val="001102C7"/>
    <w:rsid w:val="001103DA"/>
    <w:rsid w:val="001103DE"/>
    <w:rsid w:val="0011048F"/>
    <w:rsid w:val="0011049F"/>
    <w:rsid w:val="00110822"/>
    <w:rsid w:val="00110899"/>
    <w:rsid w:val="00110956"/>
    <w:rsid w:val="001109D0"/>
    <w:rsid w:val="00110C04"/>
    <w:rsid w:val="00110D14"/>
    <w:rsid w:val="00110D2A"/>
    <w:rsid w:val="00110D4B"/>
    <w:rsid w:val="00110DD3"/>
    <w:rsid w:val="00110F96"/>
    <w:rsid w:val="00111286"/>
    <w:rsid w:val="0011145E"/>
    <w:rsid w:val="00111485"/>
    <w:rsid w:val="00111557"/>
    <w:rsid w:val="00111596"/>
    <w:rsid w:val="0011169C"/>
    <w:rsid w:val="001117FD"/>
    <w:rsid w:val="00111808"/>
    <w:rsid w:val="0011189A"/>
    <w:rsid w:val="001119AD"/>
    <w:rsid w:val="00111A4F"/>
    <w:rsid w:val="00111A72"/>
    <w:rsid w:val="00111D70"/>
    <w:rsid w:val="00111D7A"/>
    <w:rsid w:val="001120DB"/>
    <w:rsid w:val="001121E0"/>
    <w:rsid w:val="0011222D"/>
    <w:rsid w:val="001122C1"/>
    <w:rsid w:val="0011239A"/>
    <w:rsid w:val="001123C5"/>
    <w:rsid w:val="001123E7"/>
    <w:rsid w:val="001123E9"/>
    <w:rsid w:val="00112488"/>
    <w:rsid w:val="00112537"/>
    <w:rsid w:val="001125E6"/>
    <w:rsid w:val="001126AB"/>
    <w:rsid w:val="0011288C"/>
    <w:rsid w:val="00112A8C"/>
    <w:rsid w:val="00112AE3"/>
    <w:rsid w:val="00112B27"/>
    <w:rsid w:val="00112C3C"/>
    <w:rsid w:val="00112C92"/>
    <w:rsid w:val="00112D64"/>
    <w:rsid w:val="00112DCE"/>
    <w:rsid w:val="00112E21"/>
    <w:rsid w:val="00112E3B"/>
    <w:rsid w:val="00112F94"/>
    <w:rsid w:val="00112FFB"/>
    <w:rsid w:val="001130E3"/>
    <w:rsid w:val="001132D1"/>
    <w:rsid w:val="00113455"/>
    <w:rsid w:val="00113584"/>
    <w:rsid w:val="0011367F"/>
    <w:rsid w:val="00113708"/>
    <w:rsid w:val="0011373F"/>
    <w:rsid w:val="00113869"/>
    <w:rsid w:val="00113897"/>
    <w:rsid w:val="001138A1"/>
    <w:rsid w:val="001139A0"/>
    <w:rsid w:val="00113B76"/>
    <w:rsid w:val="00113BA6"/>
    <w:rsid w:val="00113BAC"/>
    <w:rsid w:val="00113BCD"/>
    <w:rsid w:val="00113C95"/>
    <w:rsid w:val="00113D25"/>
    <w:rsid w:val="00113F45"/>
    <w:rsid w:val="00113F87"/>
    <w:rsid w:val="001141BD"/>
    <w:rsid w:val="00114325"/>
    <w:rsid w:val="0011436E"/>
    <w:rsid w:val="00114472"/>
    <w:rsid w:val="0011450E"/>
    <w:rsid w:val="001145A3"/>
    <w:rsid w:val="001147AD"/>
    <w:rsid w:val="0011482D"/>
    <w:rsid w:val="001148A1"/>
    <w:rsid w:val="001149C2"/>
    <w:rsid w:val="00114A47"/>
    <w:rsid w:val="00114A72"/>
    <w:rsid w:val="00114C60"/>
    <w:rsid w:val="00114CC1"/>
    <w:rsid w:val="00114DC9"/>
    <w:rsid w:val="00114F91"/>
    <w:rsid w:val="00114FAA"/>
    <w:rsid w:val="00115160"/>
    <w:rsid w:val="0011519D"/>
    <w:rsid w:val="00115346"/>
    <w:rsid w:val="001153D0"/>
    <w:rsid w:val="001154BF"/>
    <w:rsid w:val="001154C5"/>
    <w:rsid w:val="001154ED"/>
    <w:rsid w:val="001155C1"/>
    <w:rsid w:val="00115600"/>
    <w:rsid w:val="00115798"/>
    <w:rsid w:val="001158AF"/>
    <w:rsid w:val="00115C39"/>
    <w:rsid w:val="00115CEA"/>
    <w:rsid w:val="00115D92"/>
    <w:rsid w:val="00115E3A"/>
    <w:rsid w:val="00115F54"/>
    <w:rsid w:val="00115FD1"/>
    <w:rsid w:val="00116199"/>
    <w:rsid w:val="00116346"/>
    <w:rsid w:val="00116477"/>
    <w:rsid w:val="0011671A"/>
    <w:rsid w:val="001168AF"/>
    <w:rsid w:val="00116CB4"/>
    <w:rsid w:val="00116CFD"/>
    <w:rsid w:val="00116F48"/>
    <w:rsid w:val="00117045"/>
    <w:rsid w:val="0011714C"/>
    <w:rsid w:val="00117442"/>
    <w:rsid w:val="001174F9"/>
    <w:rsid w:val="0011766C"/>
    <w:rsid w:val="0011767C"/>
    <w:rsid w:val="001177EC"/>
    <w:rsid w:val="00117841"/>
    <w:rsid w:val="001178A2"/>
    <w:rsid w:val="00117E8D"/>
    <w:rsid w:val="00117ED3"/>
    <w:rsid w:val="00117F3E"/>
    <w:rsid w:val="0012010D"/>
    <w:rsid w:val="001201A4"/>
    <w:rsid w:val="001201E6"/>
    <w:rsid w:val="001202BE"/>
    <w:rsid w:val="0012035D"/>
    <w:rsid w:val="001203C4"/>
    <w:rsid w:val="0012043F"/>
    <w:rsid w:val="00120534"/>
    <w:rsid w:val="00120734"/>
    <w:rsid w:val="00120899"/>
    <w:rsid w:val="00120A17"/>
    <w:rsid w:val="00120B56"/>
    <w:rsid w:val="00120B58"/>
    <w:rsid w:val="00120C14"/>
    <w:rsid w:val="00120EBA"/>
    <w:rsid w:val="00121178"/>
    <w:rsid w:val="001211DB"/>
    <w:rsid w:val="00121337"/>
    <w:rsid w:val="00121467"/>
    <w:rsid w:val="001217B4"/>
    <w:rsid w:val="00121962"/>
    <w:rsid w:val="00121964"/>
    <w:rsid w:val="00121B2B"/>
    <w:rsid w:val="00121BCB"/>
    <w:rsid w:val="00121C5E"/>
    <w:rsid w:val="00121D9E"/>
    <w:rsid w:val="00121E24"/>
    <w:rsid w:val="00121E97"/>
    <w:rsid w:val="001220F7"/>
    <w:rsid w:val="00122206"/>
    <w:rsid w:val="0012233D"/>
    <w:rsid w:val="00122375"/>
    <w:rsid w:val="001224EF"/>
    <w:rsid w:val="001225B6"/>
    <w:rsid w:val="0012275F"/>
    <w:rsid w:val="00122D4C"/>
    <w:rsid w:val="00122D83"/>
    <w:rsid w:val="00122D90"/>
    <w:rsid w:val="00122E93"/>
    <w:rsid w:val="00122EB8"/>
    <w:rsid w:val="00122F8D"/>
    <w:rsid w:val="001230BE"/>
    <w:rsid w:val="001230C9"/>
    <w:rsid w:val="00123121"/>
    <w:rsid w:val="00123224"/>
    <w:rsid w:val="0012324B"/>
    <w:rsid w:val="00123282"/>
    <w:rsid w:val="0012339C"/>
    <w:rsid w:val="00123403"/>
    <w:rsid w:val="001234D6"/>
    <w:rsid w:val="001234EA"/>
    <w:rsid w:val="001235F7"/>
    <w:rsid w:val="00123768"/>
    <w:rsid w:val="0012383F"/>
    <w:rsid w:val="00123A94"/>
    <w:rsid w:val="00123D4E"/>
    <w:rsid w:val="00123F8C"/>
    <w:rsid w:val="0012404A"/>
    <w:rsid w:val="00124321"/>
    <w:rsid w:val="00124379"/>
    <w:rsid w:val="00124536"/>
    <w:rsid w:val="001245D1"/>
    <w:rsid w:val="00124790"/>
    <w:rsid w:val="0012486E"/>
    <w:rsid w:val="00124C3D"/>
    <w:rsid w:val="00124D4E"/>
    <w:rsid w:val="00124D51"/>
    <w:rsid w:val="00124E3B"/>
    <w:rsid w:val="00124F19"/>
    <w:rsid w:val="00124F66"/>
    <w:rsid w:val="00124FC9"/>
    <w:rsid w:val="0012512C"/>
    <w:rsid w:val="00125376"/>
    <w:rsid w:val="0012540D"/>
    <w:rsid w:val="001255A0"/>
    <w:rsid w:val="00125774"/>
    <w:rsid w:val="0012584B"/>
    <w:rsid w:val="0012589B"/>
    <w:rsid w:val="00125925"/>
    <w:rsid w:val="00125A9A"/>
    <w:rsid w:val="00125C75"/>
    <w:rsid w:val="00125D28"/>
    <w:rsid w:val="00125D6E"/>
    <w:rsid w:val="00125FA8"/>
    <w:rsid w:val="00125FB6"/>
    <w:rsid w:val="00125FEE"/>
    <w:rsid w:val="00126034"/>
    <w:rsid w:val="0012612A"/>
    <w:rsid w:val="00126311"/>
    <w:rsid w:val="00126360"/>
    <w:rsid w:val="0012638E"/>
    <w:rsid w:val="001264CB"/>
    <w:rsid w:val="00126537"/>
    <w:rsid w:val="00126570"/>
    <w:rsid w:val="001265D1"/>
    <w:rsid w:val="0012672F"/>
    <w:rsid w:val="00126838"/>
    <w:rsid w:val="00126879"/>
    <w:rsid w:val="0012693B"/>
    <w:rsid w:val="00126C9A"/>
    <w:rsid w:val="00126D77"/>
    <w:rsid w:val="00126E4E"/>
    <w:rsid w:val="00126F27"/>
    <w:rsid w:val="00126F47"/>
    <w:rsid w:val="00126FA3"/>
    <w:rsid w:val="0012711C"/>
    <w:rsid w:val="00127205"/>
    <w:rsid w:val="001272B1"/>
    <w:rsid w:val="00127359"/>
    <w:rsid w:val="00127511"/>
    <w:rsid w:val="00127626"/>
    <w:rsid w:val="00127677"/>
    <w:rsid w:val="001276B0"/>
    <w:rsid w:val="0012780E"/>
    <w:rsid w:val="0012782D"/>
    <w:rsid w:val="00127A7D"/>
    <w:rsid w:val="00127AC1"/>
    <w:rsid w:val="00127B3C"/>
    <w:rsid w:val="00127C05"/>
    <w:rsid w:val="00127DC6"/>
    <w:rsid w:val="00127DCE"/>
    <w:rsid w:val="001300AF"/>
    <w:rsid w:val="001300C4"/>
    <w:rsid w:val="0013012B"/>
    <w:rsid w:val="001302AA"/>
    <w:rsid w:val="001305F9"/>
    <w:rsid w:val="00130722"/>
    <w:rsid w:val="0013078F"/>
    <w:rsid w:val="001307F0"/>
    <w:rsid w:val="001307F7"/>
    <w:rsid w:val="0013089F"/>
    <w:rsid w:val="001309C9"/>
    <w:rsid w:val="00130A4F"/>
    <w:rsid w:val="00130A7C"/>
    <w:rsid w:val="00130A8B"/>
    <w:rsid w:val="00130BEA"/>
    <w:rsid w:val="00130CE3"/>
    <w:rsid w:val="00130D81"/>
    <w:rsid w:val="00130DCB"/>
    <w:rsid w:val="00130E5F"/>
    <w:rsid w:val="00131145"/>
    <w:rsid w:val="0013114D"/>
    <w:rsid w:val="00131162"/>
    <w:rsid w:val="0013118F"/>
    <w:rsid w:val="001312CD"/>
    <w:rsid w:val="001312D2"/>
    <w:rsid w:val="001314AE"/>
    <w:rsid w:val="001315EF"/>
    <w:rsid w:val="00131759"/>
    <w:rsid w:val="0013190A"/>
    <w:rsid w:val="001319C6"/>
    <w:rsid w:val="00131B17"/>
    <w:rsid w:val="00131FA2"/>
    <w:rsid w:val="00131FF9"/>
    <w:rsid w:val="0013205C"/>
    <w:rsid w:val="00132714"/>
    <w:rsid w:val="00132902"/>
    <w:rsid w:val="00132969"/>
    <w:rsid w:val="00132A3B"/>
    <w:rsid w:val="00132A88"/>
    <w:rsid w:val="00132BCF"/>
    <w:rsid w:val="00132C79"/>
    <w:rsid w:val="00132E17"/>
    <w:rsid w:val="00133043"/>
    <w:rsid w:val="00133057"/>
    <w:rsid w:val="001330C0"/>
    <w:rsid w:val="001333F0"/>
    <w:rsid w:val="00133484"/>
    <w:rsid w:val="001334BD"/>
    <w:rsid w:val="00133765"/>
    <w:rsid w:val="00133955"/>
    <w:rsid w:val="00133D24"/>
    <w:rsid w:val="00133DFF"/>
    <w:rsid w:val="00133F4B"/>
    <w:rsid w:val="00134081"/>
    <w:rsid w:val="001340A3"/>
    <w:rsid w:val="00134607"/>
    <w:rsid w:val="001348DB"/>
    <w:rsid w:val="00134996"/>
    <w:rsid w:val="001349D4"/>
    <w:rsid w:val="001349E7"/>
    <w:rsid w:val="00134A4A"/>
    <w:rsid w:val="00134C1C"/>
    <w:rsid w:val="00134C53"/>
    <w:rsid w:val="00134C9A"/>
    <w:rsid w:val="00134C9C"/>
    <w:rsid w:val="0013503F"/>
    <w:rsid w:val="00135045"/>
    <w:rsid w:val="0013507B"/>
    <w:rsid w:val="00135387"/>
    <w:rsid w:val="001353AE"/>
    <w:rsid w:val="001353E7"/>
    <w:rsid w:val="001355B3"/>
    <w:rsid w:val="00135894"/>
    <w:rsid w:val="001358E7"/>
    <w:rsid w:val="00135A00"/>
    <w:rsid w:val="00135B57"/>
    <w:rsid w:val="00135C28"/>
    <w:rsid w:val="00135C5B"/>
    <w:rsid w:val="00135CD7"/>
    <w:rsid w:val="00135D58"/>
    <w:rsid w:val="00135EF8"/>
    <w:rsid w:val="00135F01"/>
    <w:rsid w:val="00135F1A"/>
    <w:rsid w:val="00135FDD"/>
    <w:rsid w:val="0013601C"/>
    <w:rsid w:val="00136075"/>
    <w:rsid w:val="0013645F"/>
    <w:rsid w:val="00136513"/>
    <w:rsid w:val="00136759"/>
    <w:rsid w:val="0013698C"/>
    <w:rsid w:val="00136A62"/>
    <w:rsid w:val="00136A6A"/>
    <w:rsid w:val="00136B7F"/>
    <w:rsid w:val="00136C98"/>
    <w:rsid w:val="00136E84"/>
    <w:rsid w:val="00136ECD"/>
    <w:rsid w:val="00137090"/>
    <w:rsid w:val="0013716A"/>
    <w:rsid w:val="001371A2"/>
    <w:rsid w:val="001371FA"/>
    <w:rsid w:val="0013724D"/>
    <w:rsid w:val="0013756C"/>
    <w:rsid w:val="00137695"/>
    <w:rsid w:val="001377C0"/>
    <w:rsid w:val="001377F0"/>
    <w:rsid w:val="00137A9F"/>
    <w:rsid w:val="00137C22"/>
    <w:rsid w:val="00137D5C"/>
    <w:rsid w:val="00137E1C"/>
    <w:rsid w:val="00137EDD"/>
    <w:rsid w:val="00137F25"/>
    <w:rsid w:val="00137F2A"/>
    <w:rsid w:val="00137FBC"/>
    <w:rsid w:val="0014000A"/>
    <w:rsid w:val="00140054"/>
    <w:rsid w:val="001400F6"/>
    <w:rsid w:val="001402E2"/>
    <w:rsid w:val="0014037F"/>
    <w:rsid w:val="00140453"/>
    <w:rsid w:val="001407A2"/>
    <w:rsid w:val="001407DD"/>
    <w:rsid w:val="001407EB"/>
    <w:rsid w:val="0014098C"/>
    <w:rsid w:val="00140A36"/>
    <w:rsid w:val="00140A8B"/>
    <w:rsid w:val="00140B0D"/>
    <w:rsid w:val="00140C50"/>
    <w:rsid w:val="00140EB0"/>
    <w:rsid w:val="00140F98"/>
    <w:rsid w:val="00140FA1"/>
    <w:rsid w:val="00141083"/>
    <w:rsid w:val="001410B4"/>
    <w:rsid w:val="00141100"/>
    <w:rsid w:val="00141140"/>
    <w:rsid w:val="00141223"/>
    <w:rsid w:val="0014133A"/>
    <w:rsid w:val="0014134E"/>
    <w:rsid w:val="0014148D"/>
    <w:rsid w:val="0014151B"/>
    <w:rsid w:val="0014177E"/>
    <w:rsid w:val="00141843"/>
    <w:rsid w:val="00141AAA"/>
    <w:rsid w:val="00141B04"/>
    <w:rsid w:val="00141BBD"/>
    <w:rsid w:val="00141CD9"/>
    <w:rsid w:val="00141E7C"/>
    <w:rsid w:val="001420B7"/>
    <w:rsid w:val="00142258"/>
    <w:rsid w:val="001422B8"/>
    <w:rsid w:val="001422F0"/>
    <w:rsid w:val="001423E3"/>
    <w:rsid w:val="0014243A"/>
    <w:rsid w:val="0014253F"/>
    <w:rsid w:val="00142578"/>
    <w:rsid w:val="001426A5"/>
    <w:rsid w:val="001426F3"/>
    <w:rsid w:val="00142B46"/>
    <w:rsid w:val="00142CAF"/>
    <w:rsid w:val="00142E7B"/>
    <w:rsid w:val="00142F45"/>
    <w:rsid w:val="001430B5"/>
    <w:rsid w:val="001432D7"/>
    <w:rsid w:val="001435EB"/>
    <w:rsid w:val="0014370B"/>
    <w:rsid w:val="001438B9"/>
    <w:rsid w:val="001439C1"/>
    <w:rsid w:val="00143A82"/>
    <w:rsid w:val="00143D9D"/>
    <w:rsid w:val="0014430B"/>
    <w:rsid w:val="00144402"/>
    <w:rsid w:val="0014446A"/>
    <w:rsid w:val="00144542"/>
    <w:rsid w:val="001447F3"/>
    <w:rsid w:val="0014488B"/>
    <w:rsid w:val="001448EB"/>
    <w:rsid w:val="00144A5A"/>
    <w:rsid w:val="00144A66"/>
    <w:rsid w:val="00144D8B"/>
    <w:rsid w:val="00144DE0"/>
    <w:rsid w:val="00145161"/>
    <w:rsid w:val="00145226"/>
    <w:rsid w:val="0014540B"/>
    <w:rsid w:val="00145457"/>
    <w:rsid w:val="001454BD"/>
    <w:rsid w:val="001456A4"/>
    <w:rsid w:val="001457E5"/>
    <w:rsid w:val="00145850"/>
    <w:rsid w:val="00145983"/>
    <w:rsid w:val="00145AA4"/>
    <w:rsid w:val="00145B43"/>
    <w:rsid w:val="00145C6F"/>
    <w:rsid w:val="00145D06"/>
    <w:rsid w:val="00145D47"/>
    <w:rsid w:val="00145D48"/>
    <w:rsid w:val="00145E12"/>
    <w:rsid w:val="00146102"/>
    <w:rsid w:val="00146351"/>
    <w:rsid w:val="0014635F"/>
    <w:rsid w:val="00146398"/>
    <w:rsid w:val="00146481"/>
    <w:rsid w:val="00146543"/>
    <w:rsid w:val="001466B1"/>
    <w:rsid w:val="001468C1"/>
    <w:rsid w:val="00146924"/>
    <w:rsid w:val="0014694F"/>
    <w:rsid w:val="00146B6C"/>
    <w:rsid w:val="00146E9B"/>
    <w:rsid w:val="00146FD4"/>
    <w:rsid w:val="0014719A"/>
    <w:rsid w:val="0014723A"/>
    <w:rsid w:val="001474D8"/>
    <w:rsid w:val="0014757D"/>
    <w:rsid w:val="00147690"/>
    <w:rsid w:val="00147728"/>
    <w:rsid w:val="00147967"/>
    <w:rsid w:val="001479F6"/>
    <w:rsid w:val="00147B4D"/>
    <w:rsid w:val="00147C17"/>
    <w:rsid w:val="00147D68"/>
    <w:rsid w:val="00147DE5"/>
    <w:rsid w:val="00147E93"/>
    <w:rsid w:val="00147EDD"/>
    <w:rsid w:val="00150225"/>
    <w:rsid w:val="001502EE"/>
    <w:rsid w:val="001507D1"/>
    <w:rsid w:val="00150833"/>
    <w:rsid w:val="00150846"/>
    <w:rsid w:val="001508D0"/>
    <w:rsid w:val="001509BB"/>
    <w:rsid w:val="00150A26"/>
    <w:rsid w:val="00150A8C"/>
    <w:rsid w:val="00150B19"/>
    <w:rsid w:val="00150BCF"/>
    <w:rsid w:val="00150C5E"/>
    <w:rsid w:val="00150DBA"/>
    <w:rsid w:val="00150F9F"/>
    <w:rsid w:val="001510BE"/>
    <w:rsid w:val="0015145D"/>
    <w:rsid w:val="0015147F"/>
    <w:rsid w:val="00151514"/>
    <w:rsid w:val="001515CE"/>
    <w:rsid w:val="00151679"/>
    <w:rsid w:val="0015180A"/>
    <w:rsid w:val="0015189C"/>
    <w:rsid w:val="001518AA"/>
    <w:rsid w:val="00151938"/>
    <w:rsid w:val="00151A60"/>
    <w:rsid w:val="00151AA7"/>
    <w:rsid w:val="00151AFB"/>
    <w:rsid w:val="00151CE9"/>
    <w:rsid w:val="00151DAD"/>
    <w:rsid w:val="001520E6"/>
    <w:rsid w:val="0015210C"/>
    <w:rsid w:val="001521C9"/>
    <w:rsid w:val="00152232"/>
    <w:rsid w:val="001522D4"/>
    <w:rsid w:val="001522E4"/>
    <w:rsid w:val="001524BE"/>
    <w:rsid w:val="00152511"/>
    <w:rsid w:val="0015288E"/>
    <w:rsid w:val="001528AA"/>
    <w:rsid w:val="001528C4"/>
    <w:rsid w:val="001528E3"/>
    <w:rsid w:val="00152905"/>
    <w:rsid w:val="00152997"/>
    <w:rsid w:val="00152C86"/>
    <w:rsid w:val="00152CB2"/>
    <w:rsid w:val="001531C1"/>
    <w:rsid w:val="0015331C"/>
    <w:rsid w:val="001533DB"/>
    <w:rsid w:val="0015343D"/>
    <w:rsid w:val="00153690"/>
    <w:rsid w:val="001537C0"/>
    <w:rsid w:val="001537D4"/>
    <w:rsid w:val="00153889"/>
    <w:rsid w:val="00153908"/>
    <w:rsid w:val="001539C1"/>
    <w:rsid w:val="00153C39"/>
    <w:rsid w:val="00153D03"/>
    <w:rsid w:val="001540C5"/>
    <w:rsid w:val="001540ED"/>
    <w:rsid w:val="00154148"/>
    <w:rsid w:val="0015438F"/>
    <w:rsid w:val="00154443"/>
    <w:rsid w:val="00154501"/>
    <w:rsid w:val="00154581"/>
    <w:rsid w:val="001546C9"/>
    <w:rsid w:val="00154848"/>
    <w:rsid w:val="00154AB8"/>
    <w:rsid w:val="00154B76"/>
    <w:rsid w:val="00154C3B"/>
    <w:rsid w:val="00154D07"/>
    <w:rsid w:val="00154DA0"/>
    <w:rsid w:val="00154E62"/>
    <w:rsid w:val="0015506F"/>
    <w:rsid w:val="0015510B"/>
    <w:rsid w:val="001551E9"/>
    <w:rsid w:val="001552A4"/>
    <w:rsid w:val="0015547F"/>
    <w:rsid w:val="001554B9"/>
    <w:rsid w:val="00155501"/>
    <w:rsid w:val="0015557F"/>
    <w:rsid w:val="0015562E"/>
    <w:rsid w:val="001557C4"/>
    <w:rsid w:val="001558B5"/>
    <w:rsid w:val="0015591E"/>
    <w:rsid w:val="00155BA8"/>
    <w:rsid w:val="00155CF4"/>
    <w:rsid w:val="00155D85"/>
    <w:rsid w:val="00155E09"/>
    <w:rsid w:val="00155E42"/>
    <w:rsid w:val="00155E73"/>
    <w:rsid w:val="00155EE1"/>
    <w:rsid w:val="00156026"/>
    <w:rsid w:val="001560B1"/>
    <w:rsid w:val="001560CC"/>
    <w:rsid w:val="00156279"/>
    <w:rsid w:val="001562CA"/>
    <w:rsid w:val="0015638E"/>
    <w:rsid w:val="001564B3"/>
    <w:rsid w:val="00156515"/>
    <w:rsid w:val="001565A6"/>
    <w:rsid w:val="001568BF"/>
    <w:rsid w:val="001569F7"/>
    <w:rsid w:val="00156A0C"/>
    <w:rsid w:val="00156CE5"/>
    <w:rsid w:val="00156EE3"/>
    <w:rsid w:val="0015729E"/>
    <w:rsid w:val="00157509"/>
    <w:rsid w:val="001575F7"/>
    <w:rsid w:val="00157795"/>
    <w:rsid w:val="00157856"/>
    <w:rsid w:val="00157A53"/>
    <w:rsid w:val="00157AFF"/>
    <w:rsid w:val="00157D0A"/>
    <w:rsid w:val="00157D32"/>
    <w:rsid w:val="001600B6"/>
    <w:rsid w:val="00160120"/>
    <w:rsid w:val="00160224"/>
    <w:rsid w:val="00160241"/>
    <w:rsid w:val="00160242"/>
    <w:rsid w:val="001602A0"/>
    <w:rsid w:val="00160304"/>
    <w:rsid w:val="00160321"/>
    <w:rsid w:val="00160380"/>
    <w:rsid w:val="00160425"/>
    <w:rsid w:val="00160796"/>
    <w:rsid w:val="00160A1D"/>
    <w:rsid w:val="00160C5A"/>
    <w:rsid w:val="00160CDA"/>
    <w:rsid w:val="00160D60"/>
    <w:rsid w:val="00160DFB"/>
    <w:rsid w:val="0016117E"/>
    <w:rsid w:val="00161234"/>
    <w:rsid w:val="0016143E"/>
    <w:rsid w:val="00161602"/>
    <w:rsid w:val="001616BE"/>
    <w:rsid w:val="001618CB"/>
    <w:rsid w:val="001619F2"/>
    <w:rsid w:val="00161AA2"/>
    <w:rsid w:val="00161B0E"/>
    <w:rsid w:val="00161B28"/>
    <w:rsid w:val="00161BBC"/>
    <w:rsid w:val="00161BD0"/>
    <w:rsid w:val="00161C96"/>
    <w:rsid w:val="00161D37"/>
    <w:rsid w:val="00161E4F"/>
    <w:rsid w:val="00161F91"/>
    <w:rsid w:val="0016216F"/>
    <w:rsid w:val="001621C4"/>
    <w:rsid w:val="00162345"/>
    <w:rsid w:val="00162370"/>
    <w:rsid w:val="001623AD"/>
    <w:rsid w:val="00162488"/>
    <w:rsid w:val="001625B4"/>
    <w:rsid w:val="001625EF"/>
    <w:rsid w:val="001626AC"/>
    <w:rsid w:val="00162706"/>
    <w:rsid w:val="00162837"/>
    <w:rsid w:val="00162859"/>
    <w:rsid w:val="00162882"/>
    <w:rsid w:val="00162941"/>
    <w:rsid w:val="001629EC"/>
    <w:rsid w:val="00162A11"/>
    <w:rsid w:val="00162ADF"/>
    <w:rsid w:val="00162F4C"/>
    <w:rsid w:val="001630D8"/>
    <w:rsid w:val="0016315E"/>
    <w:rsid w:val="00163173"/>
    <w:rsid w:val="001633E0"/>
    <w:rsid w:val="00163653"/>
    <w:rsid w:val="00163801"/>
    <w:rsid w:val="001638C7"/>
    <w:rsid w:val="00163B5A"/>
    <w:rsid w:val="00163BF9"/>
    <w:rsid w:val="00163C74"/>
    <w:rsid w:val="00163D97"/>
    <w:rsid w:val="00163E21"/>
    <w:rsid w:val="00163F84"/>
    <w:rsid w:val="00164042"/>
    <w:rsid w:val="0016427B"/>
    <w:rsid w:val="00164336"/>
    <w:rsid w:val="00164387"/>
    <w:rsid w:val="00164575"/>
    <w:rsid w:val="00164636"/>
    <w:rsid w:val="0016485B"/>
    <w:rsid w:val="00164870"/>
    <w:rsid w:val="00164923"/>
    <w:rsid w:val="00164987"/>
    <w:rsid w:val="00164A23"/>
    <w:rsid w:val="00164AA6"/>
    <w:rsid w:val="00164BFE"/>
    <w:rsid w:val="00164C70"/>
    <w:rsid w:val="00164EF0"/>
    <w:rsid w:val="00164EF6"/>
    <w:rsid w:val="00164F47"/>
    <w:rsid w:val="00165157"/>
    <w:rsid w:val="0016540A"/>
    <w:rsid w:val="00165598"/>
    <w:rsid w:val="00165599"/>
    <w:rsid w:val="0016559D"/>
    <w:rsid w:val="001657C8"/>
    <w:rsid w:val="001657D6"/>
    <w:rsid w:val="00165806"/>
    <w:rsid w:val="00165880"/>
    <w:rsid w:val="00165A21"/>
    <w:rsid w:val="00165C5D"/>
    <w:rsid w:val="00165CB6"/>
    <w:rsid w:val="00165CF9"/>
    <w:rsid w:val="00165D66"/>
    <w:rsid w:val="00165DBE"/>
    <w:rsid w:val="00165E66"/>
    <w:rsid w:val="001660A5"/>
    <w:rsid w:val="00166154"/>
    <w:rsid w:val="0016632C"/>
    <w:rsid w:val="001663BC"/>
    <w:rsid w:val="001663F2"/>
    <w:rsid w:val="0016642C"/>
    <w:rsid w:val="00166444"/>
    <w:rsid w:val="001664B1"/>
    <w:rsid w:val="001666CF"/>
    <w:rsid w:val="0016687C"/>
    <w:rsid w:val="00166E37"/>
    <w:rsid w:val="00166EF9"/>
    <w:rsid w:val="00167138"/>
    <w:rsid w:val="00167180"/>
    <w:rsid w:val="0016725F"/>
    <w:rsid w:val="0016728E"/>
    <w:rsid w:val="001673D1"/>
    <w:rsid w:val="001675C3"/>
    <w:rsid w:val="00167655"/>
    <w:rsid w:val="001677D7"/>
    <w:rsid w:val="00167958"/>
    <w:rsid w:val="0016799E"/>
    <w:rsid w:val="00167A40"/>
    <w:rsid w:val="00167C75"/>
    <w:rsid w:val="00167CDF"/>
    <w:rsid w:val="00167E05"/>
    <w:rsid w:val="00167F1F"/>
    <w:rsid w:val="001700CE"/>
    <w:rsid w:val="00170119"/>
    <w:rsid w:val="00170165"/>
    <w:rsid w:val="00170182"/>
    <w:rsid w:val="00170187"/>
    <w:rsid w:val="00170303"/>
    <w:rsid w:val="001703C8"/>
    <w:rsid w:val="001704A8"/>
    <w:rsid w:val="00170FB6"/>
    <w:rsid w:val="00170FB8"/>
    <w:rsid w:val="00171005"/>
    <w:rsid w:val="00171240"/>
    <w:rsid w:val="00171318"/>
    <w:rsid w:val="00171439"/>
    <w:rsid w:val="001716A8"/>
    <w:rsid w:val="0017183B"/>
    <w:rsid w:val="0017191C"/>
    <w:rsid w:val="00171A3C"/>
    <w:rsid w:val="00171AEB"/>
    <w:rsid w:val="00171D0A"/>
    <w:rsid w:val="00171E38"/>
    <w:rsid w:val="00171FFF"/>
    <w:rsid w:val="001720B2"/>
    <w:rsid w:val="001721BD"/>
    <w:rsid w:val="00172213"/>
    <w:rsid w:val="001722F6"/>
    <w:rsid w:val="00172343"/>
    <w:rsid w:val="00172470"/>
    <w:rsid w:val="00172698"/>
    <w:rsid w:val="0017280C"/>
    <w:rsid w:val="00172919"/>
    <w:rsid w:val="00172A67"/>
    <w:rsid w:val="00172D0D"/>
    <w:rsid w:val="001730DE"/>
    <w:rsid w:val="0017320E"/>
    <w:rsid w:val="00173297"/>
    <w:rsid w:val="00173443"/>
    <w:rsid w:val="00173533"/>
    <w:rsid w:val="00173542"/>
    <w:rsid w:val="001736FC"/>
    <w:rsid w:val="0017373F"/>
    <w:rsid w:val="0017375F"/>
    <w:rsid w:val="001737AF"/>
    <w:rsid w:val="0017383A"/>
    <w:rsid w:val="00173898"/>
    <w:rsid w:val="001738C0"/>
    <w:rsid w:val="0017393E"/>
    <w:rsid w:val="001739DB"/>
    <w:rsid w:val="00173AFC"/>
    <w:rsid w:val="00173B25"/>
    <w:rsid w:val="00173E04"/>
    <w:rsid w:val="00173F34"/>
    <w:rsid w:val="00174277"/>
    <w:rsid w:val="00174361"/>
    <w:rsid w:val="00174439"/>
    <w:rsid w:val="00174503"/>
    <w:rsid w:val="0017453C"/>
    <w:rsid w:val="00174559"/>
    <w:rsid w:val="0017490C"/>
    <w:rsid w:val="00174CE2"/>
    <w:rsid w:val="00174E88"/>
    <w:rsid w:val="00174EFD"/>
    <w:rsid w:val="00175038"/>
    <w:rsid w:val="00175172"/>
    <w:rsid w:val="00175179"/>
    <w:rsid w:val="001751A1"/>
    <w:rsid w:val="001751FC"/>
    <w:rsid w:val="001752A8"/>
    <w:rsid w:val="00175623"/>
    <w:rsid w:val="001756FE"/>
    <w:rsid w:val="00175702"/>
    <w:rsid w:val="00175713"/>
    <w:rsid w:val="0017585D"/>
    <w:rsid w:val="00175926"/>
    <w:rsid w:val="00175A9B"/>
    <w:rsid w:val="00175C35"/>
    <w:rsid w:val="00175C74"/>
    <w:rsid w:val="00175C9F"/>
    <w:rsid w:val="00175CD0"/>
    <w:rsid w:val="00175D30"/>
    <w:rsid w:val="00175D53"/>
    <w:rsid w:val="00175E67"/>
    <w:rsid w:val="00176062"/>
    <w:rsid w:val="00176082"/>
    <w:rsid w:val="00176123"/>
    <w:rsid w:val="0017619C"/>
    <w:rsid w:val="00176202"/>
    <w:rsid w:val="001763E2"/>
    <w:rsid w:val="001765DF"/>
    <w:rsid w:val="00176694"/>
    <w:rsid w:val="001767A1"/>
    <w:rsid w:val="00176826"/>
    <w:rsid w:val="0017683F"/>
    <w:rsid w:val="00176B62"/>
    <w:rsid w:val="00176CBD"/>
    <w:rsid w:val="00176DC4"/>
    <w:rsid w:val="00176F1B"/>
    <w:rsid w:val="00176FF0"/>
    <w:rsid w:val="00177074"/>
    <w:rsid w:val="001770F2"/>
    <w:rsid w:val="00177225"/>
    <w:rsid w:val="001772CE"/>
    <w:rsid w:val="00177325"/>
    <w:rsid w:val="00177378"/>
    <w:rsid w:val="00177379"/>
    <w:rsid w:val="001773A6"/>
    <w:rsid w:val="001774A2"/>
    <w:rsid w:val="001774AD"/>
    <w:rsid w:val="001775F5"/>
    <w:rsid w:val="00177636"/>
    <w:rsid w:val="00177782"/>
    <w:rsid w:val="00177B25"/>
    <w:rsid w:val="00177B72"/>
    <w:rsid w:val="00177B7D"/>
    <w:rsid w:val="00177CFB"/>
    <w:rsid w:val="00177DDB"/>
    <w:rsid w:val="00177DF0"/>
    <w:rsid w:val="00177DF7"/>
    <w:rsid w:val="00177E25"/>
    <w:rsid w:val="00177EEB"/>
    <w:rsid w:val="00177FFD"/>
    <w:rsid w:val="0018001F"/>
    <w:rsid w:val="0018004E"/>
    <w:rsid w:val="001800D9"/>
    <w:rsid w:val="00180109"/>
    <w:rsid w:val="0018011A"/>
    <w:rsid w:val="00180197"/>
    <w:rsid w:val="001801C6"/>
    <w:rsid w:val="001802DC"/>
    <w:rsid w:val="00180417"/>
    <w:rsid w:val="00180540"/>
    <w:rsid w:val="001805B4"/>
    <w:rsid w:val="001806F8"/>
    <w:rsid w:val="00180783"/>
    <w:rsid w:val="001807ED"/>
    <w:rsid w:val="001808B8"/>
    <w:rsid w:val="00180A0B"/>
    <w:rsid w:val="00180A64"/>
    <w:rsid w:val="00180B37"/>
    <w:rsid w:val="00180BD7"/>
    <w:rsid w:val="00180C71"/>
    <w:rsid w:val="00180D36"/>
    <w:rsid w:val="00180EB1"/>
    <w:rsid w:val="00181331"/>
    <w:rsid w:val="00181352"/>
    <w:rsid w:val="0018141F"/>
    <w:rsid w:val="00181580"/>
    <w:rsid w:val="00181589"/>
    <w:rsid w:val="00181698"/>
    <w:rsid w:val="0018176E"/>
    <w:rsid w:val="001817FA"/>
    <w:rsid w:val="001819B2"/>
    <w:rsid w:val="00181BA2"/>
    <w:rsid w:val="00181C85"/>
    <w:rsid w:val="00181D08"/>
    <w:rsid w:val="00181FA4"/>
    <w:rsid w:val="0018209D"/>
    <w:rsid w:val="00182111"/>
    <w:rsid w:val="001821A8"/>
    <w:rsid w:val="001821CF"/>
    <w:rsid w:val="00182315"/>
    <w:rsid w:val="0018235D"/>
    <w:rsid w:val="00182424"/>
    <w:rsid w:val="0018259B"/>
    <w:rsid w:val="001825B3"/>
    <w:rsid w:val="00182600"/>
    <w:rsid w:val="00182676"/>
    <w:rsid w:val="001826AD"/>
    <w:rsid w:val="00182890"/>
    <w:rsid w:val="001829A2"/>
    <w:rsid w:val="00182A40"/>
    <w:rsid w:val="00182A82"/>
    <w:rsid w:val="00182B8E"/>
    <w:rsid w:val="00182BD6"/>
    <w:rsid w:val="00182BD8"/>
    <w:rsid w:val="00182BDF"/>
    <w:rsid w:val="00182D01"/>
    <w:rsid w:val="00182F19"/>
    <w:rsid w:val="00182FE1"/>
    <w:rsid w:val="001831C4"/>
    <w:rsid w:val="0018328D"/>
    <w:rsid w:val="001832FD"/>
    <w:rsid w:val="00183307"/>
    <w:rsid w:val="001834DC"/>
    <w:rsid w:val="00183523"/>
    <w:rsid w:val="00183539"/>
    <w:rsid w:val="001836E7"/>
    <w:rsid w:val="001837FB"/>
    <w:rsid w:val="00183D0A"/>
    <w:rsid w:val="00183D94"/>
    <w:rsid w:val="00183DCB"/>
    <w:rsid w:val="00183E38"/>
    <w:rsid w:val="00183E6E"/>
    <w:rsid w:val="001842E3"/>
    <w:rsid w:val="00184355"/>
    <w:rsid w:val="001844F7"/>
    <w:rsid w:val="00184548"/>
    <w:rsid w:val="001848AC"/>
    <w:rsid w:val="001848B1"/>
    <w:rsid w:val="001849BD"/>
    <w:rsid w:val="00184A66"/>
    <w:rsid w:val="00184A67"/>
    <w:rsid w:val="00184AE7"/>
    <w:rsid w:val="00184BD0"/>
    <w:rsid w:val="00184D10"/>
    <w:rsid w:val="00184E7B"/>
    <w:rsid w:val="00184FDC"/>
    <w:rsid w:val="00185147"/>
    <w:rsid w:val="00185228"/>
    <w:rsid w:val="00185371"/>
    <w:rsid w:val="001853AD"/>
    <w:rsid w:val="0018552C"/>
    <w:rsid w:val="00185560"/>
    <w:rsid w:val="001855DE"/>
    <w:rsid w:val="00185942"/>
    <w:rsid w:val="00185A09"/>
    <w:rsid w:val="00185B71"/>
    <w:rsid w:val="00185B89"/>
    <w:rsid w:val="00185E17"/>
    <w:rsid w:val="00185EE1"/>
    <w:rsid w:val="00185F22"/>
    <w:rsid w:val="00185FC6"/>
    <w:rsid w:val="00186052"/>
    <w:rsid w:val="0018620A"/>
    <w:rsid w:val="001867B8"/>
    <w:rsid w:val="001868B1"/>
    <w:rsid w:val="00186C77"/>
    <w:rsid w:val="00186D3E"/>
    <w:rsid w:val="00186F61"/>
    <w:rsid w:val="00186F66"/>
    <w:rsid w:val="00187024"/>
    <w:rsid w:val="00187029"/>
    <w:rsid w:val="001873BB"/>
    <w:rsid w:val="00187696"/>
    <w:rsid w:val="001876DC"/>
    <w:rsid w:val="001876FC"/>
    <w:rsid w:val="001877A0"/>
    <w:rsid w:val="001878AC"/>
    <w:rsid w:val="00187CBF"/>
    <w:rsid w:val="00187CC3"/>
    <w:rsid w:val="00187D11"/>
    <w:rsid w:val="00187DEF"/>
    <w:rsid w:val="00187FB3"/>
    <w:rsid w:val="001900E0"/>
    <w:rsid w:val="001901B3"/>
    <w:rsid w:val="00190220"/>
    <w:rsid w:val="0019024D"/>
    <w:rsid w:val="001902A1"/>
    <w:rsid w:val="00190314"/>
    <w:rsid w:val="00190345"/>
    <w:rsid w:val="001904A3"/>
    <w:rsid w:val="00190662"/>
    <w:rsid w:val="00190788"/>
    <w:rsid w:val="001907BE"/>
    <w:rsid w:val="00190A33"/>
    <w:rsid w:val="00190AA8"/>
    <w:rsid w:val="00190ABB"/>
    <w:rsid w:val="00190ADD"/>
    <w:rsid w:val="00190BAA"/>
    <w:rsid w:val="00190C4F"/>
    <w:rsid w:val="00190DF8"/>
    <w:rsid w:val="00190EAD"/>
    <w:rsid w:val="00190EB6"/>
    <w:rsid w:val="00190F63"/>
    <w:rsid w:val="001912EB"/>
    <w:rsid w:val="00191365"/>
    <w:rsid w:val="0019136F"/>
    <w:rsid w:val="001914C4"/>
    <w:rsid w:val="001915AC"/>
    <w:rsid w:val="00191640"/>
    <w:rsid w:val="00191751"/>
    <w:rsid w:val="001917BA"/>
    <w:rsid w:val="00191805"/>
    <w:rsid w:val="00191AE5"/>
    <w:rsid w:val="00191B46"/>
    <w:rsid w:val="00191E89"/>
    <w:rsid w:val="00191ED7"/>
    <w:rsid w:val="00191FA5"/>
    <w:rsid w:val="00192031"/>
    <w:rsid w:val="00192241"/>
    <w:rsid w:val="00192326"/>
    <w:rsid w:val="00192335"/>
    <w:rsid w:val="001923E5"/>
    <w:rsid w:val="00192451"/>
    <w:rsid w:val="00192467"/>
    <w:rsid w:val="0019258F"/>
    <w:rsid w:val="00192672"/>
    <w:rsid w:val="001926C9"/>
    <w:rsid w:val="001926E7"/>
    <w:rsid w:val="001926F1"/>
    <w:rsid w:val="0019273B"/>
    <w:rsid w:val="00192817"/>
    <w:rsid w:val="00192844"/>
    <w:rsid w:val="0019287A"/>
    <w:rsid w:val="0019288A"/>
    <w:rsid w:val="00192A03"/>
    <w:rsid w:val="00192A3D"/>
    <w:rsid w:val="00192B01"/>
    <w:rsid w:val="00192B16"/>
    <w:rsid w:val="00192CA8"/>
    <w:rsid w:val="00192D61"/>
    <w:rsid w:val="00192EE9"/>
    <w:rsid w:val="00192FAE"/>
    <w:rsid w:val="00192FF6"/>
    <w:rsid w:val="0019307C"/>
    <w:rsid w:val="0019329D"/>
    <w:rsid w:val="00193318"/>
    <w:rsid w:val="001933EF"/>
    <w:rsid w:val="0019389C"/>
    <w:rsid w:val="00193A4B"/>
    <w:rsid w:val="00193A7A"/>
    <w:rsid w:val="00193B04"/>
    <w:rsid w:val="00193B08"/>
    <w:rsid w:val="00193C04"/>
    <w:rsid w:val="00193C97"/>
    <w:rsid w:val="00194043"/>
    <w:rsid w:val="001941B1"/>
    <w:rsid w:val="001942BD"/>
    <w:rsid w:val="00194564"/>
    <w:rsid w:val="00194682"/>
    <w:rsid w:val="00194757"/>
    <w:rsid w:val="001947F8"/>
    <w:rsid w:val="001948A0"/>
    <w:rsid w:val="00194B97"/>
    <w:rsid w:val="00194C4E"/>
    <w:rsid w:val="00194DD8"/>
    <w:rsid w:val="00194E44"/>
    <w:rsid w:val="00194F6A"/>
    <w:rsid w:val="00194F6F"/>
    <w:rsid w:val="0019501A"/>
    <w:rsid w:val="00195048"/>
    <w:rsid w:val="001952B7"/>
    <w:rsid w:val="00195389"/>
    <w:rsid w:val="00195415"/>
    <w:rsid w:val="00195714"/>
    <w:rsid w:val="001957A0"/>
    <w:rsid w:val="001957BD"/>
    <w:rsid w:val="00195CBF"/>
    <w:rsid w:val="00195D85"/>
    <w:rsid w:val="0019611B"/>
    <w:rsid w:val="0019614C"/>
    <w:rsid w:val="0019619D"/>
    <w:rsid w:val="001964AB"/>
    <w:rsid w:val="00196549"/>
    <w:rsid w:val="001966B4"/>
    <w:rsid w:val="00196855"/>
    <w:rsid w:val="001969BE"/>
    <w:rsid w:val="00196C87"/>
    <w:rsid w:val="00196CD5"/>
    <w:rsid w:val="00196D59"/>
    <w:rsid w:val="00196E8E"/>
    <w:rsid w:val="00196FE4"/>
    <w:rsid w:val="00197051"/>
    <w:rsid w:val="001970A3"/>
    <w:rsid w:val="00197104"/>
    <w:rsid w:val="0019719F"/>
    <w:rsid w:val="00197373"/>
    <w:rsid w:val="00197446"/>
    <w:rsid w:val="001975C3"/>
    <w:rsid w:val="0019773B"/>
    <w:rsid w:val="0019786B"/>
    <w:rsid w:val="001978D1"/>
    <w:rsid w:val="0019794F"/>
    <w:rsid w:val="001979B0"/>
    <w:rsid w:val="00197C6B"/>
    <w:rsid w:val="00197FC7"/>
    <w:rsid w:val="00197FF6"/>
    <w:rsid w:val="001A004F"/>
    <w:rsid w:val="001A006A"/>
    <w:rsid w:val="001A00FA"/>
    <w:rsid w:val="001A0147"/>
    <w:rsid w:val="001A01CF"/>
    <w:rsid w:val="001A02EC"/>
    <w:rsid w:val="001A02F4"/>
    <w:rsid w:val="001A034A"/>
    <w:rsid w:val="001A04A2"/>
    <w:rsid w:val="001A04D7"/>
    <w:rsid w:val="001A06D5"/>
    <w:rsid w:val="001A0803"/>
    <w:rsid w:val="001A0839"/>
    <w:rsid w:val="001A0940"/>
    <w:rsid w:val="001A0A45"/>
    <w:rsid w:val="001A0A4C"/>
    <w:rsid w:val="001A0A5A"/>
    <w:rsid w:val="001A0ABA"/>
    <w:rsid w:val="001A0CDF"/>
    <w:rsid w:val="001A0D69"/>
    <w:rsid w:val="001A0E02"/>
    <w:rsid w:val="001A0ECE"/>
    <w:rsid w:val="001A0F4A"/>
    <w:rsid w:val="001A113B"/>
    <w:rsid w:val="001A11B9"/>
    <w:rsid w:val="001A1328"/>
    <w:rsid w:val="001A13FA"/>
    <w:rsid w:val="001A178E"/>
    <w:rsid w:val="001A1868"/>
    <w:rsid w:val="001A197F"/>
    <w:rsid w:val="001A1A09"/>
    <w:rsid w:val="001A1A4A"/>
    <w:rsid w:val="001A1AA1"/>
    <w:rsid w:val="001A1AB2"/>
    <w:rsid w:val="001A1CEE"/>
    <w:rsid w:val="001A1F65"/>
    <w:rsid w:val="001A213C"/>
    <w:rsid w:val="001A2175"/>
    <w:rsid w:val="001A21E0"/>
    <w:rsid w:val="001A22E9"/>
    <w:rsid w:val="001A23AA"/>
    <w:rsid w:val="001A2498"/>
    <w:rsid w:val="001A249A"/>
    <w:rsid w:val="001A25A5"/>
    <w:rsid w:val="001A25F6"/>
    <w:rsid w:val="001A26B6"/>
    <w:rsid w:val="001A2942"/>
    <w:rsid w:val="001A2B08"/>
    <w:rsid w:val="001A2FBF"/>
    <w:rsid w:val="001A3322"/>
    <w:rsid w:val="001A369D"/>
    <w:rsid w:val="001A374F"/>
    <w:rsid w:val="001A39AD"/>
    <w:rsid w:val="001A39FD"/>
    <w:rsid w:val="001A39FF"/>
    <w:rsid w:val="001A3B61"/>
    <w:rsid w:val="001A3B7B"/>
    <w:rsid w:val="001A3C2F"/>
    <w:rsid w:val="001A3D99"/>
    <w:rsid w:val="001A3DCA"/>
    <w:rsid w:val="001A3EAE"/>
    <w:rsid w:val="001A3EF6"/>
    <w:rsid w:val="001A3FBF"/>
    <w:rsid w:val="001A4070"/>
    <w:rsid w:val="001A41FC"/>
    <w:rsid w:val="001A4539"/>
    <w:rsid w:val="001A45E6"/>
    <w:rsid w:val="001A4702"/>
    <w:rsid w:val="001A47AC"/>
    <w:rsid w:val="001A48F1"/>
    <w:rsid w:val="001A49AB"/>
    <w:rsid w:val="001A4B2F"/>
    <w:rsid w:val="001A4D29"/>
    <w:rsid w:val="001A4E8D"/>
    <w:rsid w:val="001A5002"/>
    <w:rsid w:val="001A508A"/>
    <w:rsid w:val="001A50F9"/>
    <w:rsid w:val="001A525B"/>
    <w:rsid w:val="001A52CD"/>
    <w:rsid w:val="001A5539"/>
    <w:rsid w:val="001A582C"/>
    <w:rsid w:val="001A59BA"/>
    <w:rsid w:val="001A5E4B"/>
    <w:rsid w:val="001A619C"/>
    <w:rsid w:val="001A6249"/>
    <w:rsid w:val="001A62F6"/>
    <w:rsid w:val="001A63DC"/>
    <w:rsid w:val="001A640C"/>
    <w:rsid w:val="001A648B"/>
    <w:rsid w:val="001A64CC"/>
    <w:rsid w:val="001A6549"/>
    <w:rsid w:val="001A65BC"/>
    <w:rsid w:val="001A6738"/>
    <w:rsid w:val="001A685A"/>
    <w:rsid w:val="001A68BD"/>
    <w:rsid w:val="001A6991"/>
    <w:rsid w:val="001A6A7A"/>
    <w:rsid w:val="001A6B0F"/>
    <w:rsid w:val="001A6C9C"/>
    <w:rsid w:val="001A6D39"/>
    <w:rsid w:val="001A6DB2"/>
    <w:rsid w:val="001A6DC3"/>
    <w:rsid w:val="001A6EA3"/>
    <w:rsid w:val="001A7011"/>
    <w:rsid w:val="001A7217"/>
    <w:rsid w:val="001A7371"/>
    <w:rsid w:val="001A73B5"/>
    <w:rsid w:val="001A7513"/>
    <w:rsid w:val="001A7622"/>
    <w:rsid w:val="001A7668"/>
    <w:rsid w:val="001A797E"/>
    <w:rsid w:val="001A79F2"/>
    <w:rsid w:val="001A7B93"/>
    <w:rsid w:val="001A7BB6"/>
    <w:rsid w:val="001A7BC1"/>
    <w:rsid w:val="001A7DE4"/>
    <w:rsid w:val="001B00BE"/>
    <w:rsid w:val="001B04F9"/>
    <w:rsid w:val="001B06FD"/>
    <w:rsid w:val="001B084D"/>
    <w:rsid w:val="001B09D4"/>
    <w:rsid w:val="001B0CF0"/>
    <w:rsid w:val="001B0D0E"/>
    <w:rsid w:val="001B0D0F"/>
    <w:rsid w:val="001B0E5E"/>
    <w:rsid w:val="001B11A9"/>
    <w:rsid w:val="001B1546"/>
    <w:rsid w:val="001B16A3"/>
    <w:rsid w:val="001B196B"/>
    <w:rsid w:val="001B1B4D"/>
    <w:rsid w:val="001B1C2C"/>
    <w:rsid w:val="001B1C7A"/>
    <w:rsid w:val="001B1F50"/>
    <w:rsid w:val="001B208F"/>
    <w:rsid w:val="001B2238"/>
    <w:rsid w:val="001B2303"/>
    <w:rsid w:val="001B23CA"/>
    <w:rsid w:val="001B24F3"/>
    <w:rsid w:val="001B26CE"/>
    <w:rsid w:val="001B275F"/>
    <w:rsid w:val="001B2A92"/>
    <w:rsid w:val="001B2BD7"/>
    <w:rsid w:val="001B2E3B"/>
    <w:rsid w:val="001B30AC"/>
    <w:rsid w:val="001B32B3"/>
    <w:rsid w:val="001B3391"/>
    <w:rsid w:val="001B3495"/>
    <w:rsid w:val="001B34B9"/>
    <w:rsid w:val="001B3526"/>
    <w:rsid w:val="001B3626"/>
    <w:rsid w:val="001B370C"/>
    <w:rsid w:val="001B37BF"/>
    <w:rsid w:val="001B3836"/>
    <w:rsid w:val="001B399C"/>
    <w:rsid w:val="001B3B6D"/>
    <w:rsid w:val="001B4092"/>
    <w:rsid w:val="001B416B"/>
    <w:rsid w:val="001B427B"/>
    <w:rsid w:val="001B4448"/>
    <w:rsid w:val="001B4661"/>
    <w:rsid w:val="001B4721"/>
    <w:rsid w:val="001B48D2"/>
    <w:rsid w:val="001B4926"/>
    <w:rsid w:val="001B4948"/>
    <w:rsid w:val="001B4998"/>
    <w:rsid w:val="001B4DCF"/>
    <w:rsid w:val="001B4F02"/>
    <w:rsid w:val="001B5186"/>
    <w:rsid w:val="001B52C6"/>
    <w:rsid w:val="001B5716"/>
    <w:rsid w:val="001B58E2"/>
    <w:rsid w:val="001B5909"/>
    <w:rsid w:val="001B5A02"/>
    <w:rsid w:val="001B5C80"/>
    <w:rsid w:val="001B5D31"/>
    <w:rsid w:val="001B5ED4"/>
    <w:rsid w:val="001B6110"/>
    <w:rsid w:val="001B61FF"/>
    <w:rsid w:val="001B62B3"/>
    <w:rsid w:val="001B62E4"/>
    <w:rsid w:val="001B63D4"/>
    <w:rsid w:val="001B64C5"/>
    <w:rsid w:val="001B67E4"/>
    <w:rsid w:val="001B6BDB"/>
    <w:rsid w:val="001B6D10"/>
    <w:rsid w:val="001B6DFB"/>
    <w:rsid w:val="001B6E11"/>
    <w:rsid w:val="001B6E1E"/>
    <w:rsid w:val="001B70C8"/>
    <w:rsid w:val="001B7121"/>
    <w:rsid w:val="001B714A"/>
    <w:rsid w:val="001B71E9"/>
    <w:rsid w:val="001B73B2"/>
    <w:rsid w:val="001B7405"/>
    <w:rsid w:val="001B786D"/>
    <w:rsid w:val="001B7887"/>
    <w:rsid w:val="001B7888"/>
    <w:rsid w:val="001B78BC"/>
    <w:rsid w:val="001B7A31"/>
    <w:rsid w:val="001B7AD4"/>
    <w:rsid w:val="001B7B1C"/>
    <w:rsid w:val="001B7BA2"/>
    <w:rsid w:val="001B7D19"/>
    <w:rsid w:val="001B7D70"/>
    <w:rsid w:val="001B7E20"/>
    <w:rsid w:val="001B7E8A"/>
    <w:rsid w:val="001B7EFF"/>
    <w:rsid w:val="001B7F73"/>
    <w:rsid w:val="001C00CB"/>
    <w:rsid w:val="001C00FA"/>
    <w:rsid w:val="001C010A"/>
    <w:rsid w:val="001C01B8"/>
    <w:rsid w:val="001C01DB"/>
    <w:rsid w:val="001C01E1"/>
    <w:rsid w:val="001C01F9"/>
    <w:rsid w:val="001C035C"/>
    <w:rsid w:val="001C0363"/>
    <w:rsid w:val="001C04A7"/>
    <w:rsid w:val="001C0559"/>
    <w:rsid w:val="001C0571"/>
    <w:rsid w:val="001C0656"/>
    <w:rsid w:val="001C06F9"/>
    <w:rsid w:val="001C075F"/>
    <w:rsid w:val="001C08EF"/>
    <w:rsid w:val="001C0A75"/>
    <w:rsid w:val="001C0D75"/>
    <w:rsid w:val="001C0D96"/>
    <w:rsid w:val="001C0E82"/>
    <w:rsid w:val="001C0F54"/>
    <w:rsid w:val="001C103F"/>
    <w:rsid w:val="001C12B9"/>
    <w:rsid w:val="001C12EC"/>
    <w:rsid w:val="001C1503"/>
    <w:rsid w:val="001C15A6"/>
    <w:rsid w:val="001C15C6"/>
    <w:rsid w:val="001C16AF"/>
    <w:rsid w:val="001C1730"/>
    <w:rsid w:val="001C1750"/>
    <w:rsid w:val="001C1865"/>
    <w:rsid w:val="001C1932"/>
    <w:rsid w:val="001C19B9"/>
    <w:rsid w:val="001C1A74"/>
    <w:rsid w:val="001C1A8C"/>
    <w:rsid w:val="001C1B87"/>
    <w:rsid w:val="001C1C16"/>
    <w:rsid w:val="001C1C37"/>
    <w:rsid w:val="001C1D55"/>
    <w:rsid w:val="001C1FA3"/>
    <w:rsid w:val="001C1FFC"/>
    <w:rsid w:val="001C2034"/>
    <w:rsid w:val="001C208A"/>
    <w:rsid w:val="001C20BB"/>
    <w:rsid w:val="001C2153"/>
    <w:rsid w:val="001C2378"/>
    <w:rsid w:val="001C24C5"/>
    <w:rsid w:val="001C24DE"/>
    <w:rsid w:val="001C27A8"/>
    <w:rsid w:val="001C28D7"/>
    <w:rsid w:val="001C2B34"/>
    <w:rsid w:val="001C2BD9"/>
    <w:rsid w:val="001C2D27"/>
    <w:rsid w:val="001C336D"/>
    <w:rsid w:val="001C33D3"/>
    <w:rsid w:val="001C37EB"/>
    <w:rsid w:val="001C37FD"/>
    <w:rsid w:val="001C392A"/>
    <w:rsid w:val="001C3992"/>
    <w:rsid w:val="001C3C3D"/>
    <w:rsid w:val="001C3EEA"/>
    <w:rsid w:val="001C4027"/>
    <w:rsid w:val="001C4102"/>
    <w:rsid w:val="001C4208"/>
    <w:rsid w:val="001C42D4"/>
    <w:rsid w:val="001C43B0"/>
    <w:rsid w:val="001C4401"/>
    <w:rsid w:val="001C44BE"/>
    <w:rsid w:val="001C49D8"/>
    <w:rsid w:val="001C4C78"/>
    <w:rsid w:val="001C50CD"/>
    <w:rsid w:val="001C51D2"/>
    <w:rsid w:val="001C52B6"/>
    <w:rsid w:val="001C5337"/>
    <w:rsid w:val="001C53E0"/>
    <w:rsid w:val="001C549B"/>
    <w:rsid w:val="001C55DC"/>
    <w:rsid w:val="001C5614"/>
    <w:rsid w:val="001C5665"/>
    <w:rsid w:val="001C566D"/>
    <w:rsid w:val="001C5676"/>
    <w:rsid w:val="001C567A"/>
    <w:rsid w:val="001C5694"/>
    <w:rsid w:val="001C5839"/>
    <w:rsid w:val="001C5984"/>
    <w:rsid w:val="001C5A52"/>
    <w:rsid w:val="001C5C11"/>
    <w:rsid w:val="001C5D2E"/>
    <w:rsid w:val="001C5D87"/>
    <w:rsid w:val="001C5E15"/>
    <w:rsid w:val="001C5E40"/>
    <w:rsid w:val="001C5E8B"/>
    <w:rsid w:val="001C5EA1"/>
    <w:rsid w:val="001C5F8F"/>
    <w:rsid w:val="001C6167"/>
    <w:rsid w:val="001C62CD"/>
    <w:rsid w:val="001C636C"/>
    <w:rsid w:val="001C653F"/>
    <w:rsid w:val="001C6553"/>
    <w:rsid w:val="001C65A4"/>
    <w:rsid w:val="001C65B5"/>
    <w:rsid w:val="001C6640"/>
    <w:rsid w:val="001C67BF"/>
    <w:rsid w:val="001C684D"/>
    <w:rsid w:val="001C684E"/>
    <w:rsid w:val="001C6A56"/>
    <w:rsid w:val="001C6EEB"/>
    <w:rsid w:val="001C7214"/>
    <w:rsid w:val="001C7223"/>
    <w:rsid w:val="001C76B1"/>
    <w:rsid w:val="001C7818"/>
    <w:rsid w:val="001C7A04"/>
    <w:rsid w:val="001C7AE8"/>
    <w:rsid w:val="001C7B99"/>
    <w:rsid w:val="001C7C7D"/>
    <w:rsid w:val="001C7E36"/>
    <w:rsid w:val="001C7E5D"/>
    <w:rsid w:val="001D0118"/>
    <w:rsid w:val="001D01E8"/>
    <w:rsid w:val="001D0289"/>
    <w:rsid w:val="001D0299"/>
    <w:rsid w:val="001D0446"/>
    <w:rsid w:val="001D05C6"/>
    <w:rsid w:val="001D070D"/>
    <w:rsid w:val="001D0733"/>
    <w:rsid w:val="001D0838"/>
    <w:rsid w:val="001D0897"/>
    <w:rsid w:val="001D0926"/>
    <w:rsid w:val="001D0981"/>
    <w:rsid w:val="001D0C26"/>
    <w:rsid w:val="001D0CD2"/>
    <w:rsid w:val="001D0CD6"/>
    <w:rsid w:val="001D0DAE"/>
    <w:rsid w:val="001D0DEA"/>
    <w:rsid w:val="001D0E35"/>
    <w:rsid w:val="001D0E9D"/>
    <w:rsid w:val="001D1036"/>
    <w:rsid w:val="001D163B"/>
    <w:rsid w:val="001D1721"/>
    <w:rsid w:val="001D17AB"/>
    <w:rsid w:val="001D1879"/>
    <w:rsid w:val="001D18BA"/>
    <w:rsid w:val="001D1AA0"/>
    <w:rsid w:val="001D1B51"/>
    <w:rsid w:val="001D1CF8"/>
    <w:rsid w:val="001D2072"/>
    <w:rsid w:val="001D20B4"/>
    <w:rsid w:val="001D21D6"/>
    <w:rsid w:val="001D21E0"/>
    <w:rsid w:val="001D2231"/>
    <w:rsid w:val="001D2428"/>
    <w:rsid w:val="001D26B9"/>
    <w:rsid w:val="001D27DF"/>
    <w:rsid w:val="001D2870"/>
    <w:rsid w:val="001D287A"/>
    <w:rsid w:val="001D294E"/>
    <w:rsid w:val="001D29BB"/>
    <w:rsid w:val="001D2C15"/>
    <w:rsid w:val="001D2D03"/>
    <w:rsid w:val="001D2DCE"/>
    <w:rsid w:val="001D2E2B"/>
    <w:rsid w:val="001D2FFE"/>
    <w:rsid w:val="001D3190"/>
    <w:rsid w:val="001D3234"/>
    <w:rsid w:val="001D3269"/>
    <w:rsid w:val="001D3271"/>
    <w:rsid w:val="001D32B8"/>
    <w:rsid w:val="001D37FD"/>
    <w:rsid w:val="001D3904"/>
    <w:rsid w:val="001D39D2"/>
    <w:rsid w:val="001D3A31"/>
    <w:rsid w:val="001D3A84"/>
    <w:rsid w:val="001D3A8A"/>
    <w:rsid w:val="001D3B77"/>
    <w:rsid w:val="001D3CFC"/>
    <w:rsid w:val="001D3D2A"/>
    <w:rsid w:val="001D3DCC"/>
    <w:rsid w:val="001D3EC3"/>
    <w:rsid w:val="001D3ED5"/>
    <w:rsid w:val="001D40B5"/>
    <w:rsid w:val="001D421C"/>
    <w:rsid w:val="001D434F"/>
    <w:rsid w:val="001D4351"/>
    <w:rsid w:val="001D46E7"/>
    <w:rsid w:val="001D479B"/>
    <w:rsid w:val="001D47EA"/>
    <w:rsid w:val="001D4891"/>
    <w:rsid w:val="001D4941"/>
    <w:rsid w:val="001D49AC"/>
    <w:rsid w:val="001D4BAE"/>
    <w:rsid w:val="001D4C57"/>
    <w:rsid w:val="001D4CE5"/>
    <w:rsid w:val="001D4D32"/>
    <w:rsid w:val="001D4D44"/>
    <w:rsid w:val="001D4D76"/>
    <w:rsid w:val="001D4DD6"/>
    <w:rsid w:val="001D4E02"/>
    <w:rsid w:val="001D50C1"/>
    <w:rsid w:val="001D50E5"/>
    <w:rsid w:val="001D519C"/>
    <w:rsid w:val="001D5231"/>
    <w:rsid w:val="001D52ED"/>
    <w:rsid w:val="001D53E8"/>
    <w:rsid w:val="001D55C8"/>
    <w:rsid w:val="001D5A05"/>
    <w:rsid w:val="001D5A1D"/>
    <w:rsid w:val="001D5B35"/>
    <w:rsid w:val="001D601F"/>
    <w:rsid w:val="001D6048"/>
    <w:rsid w:val="001D6137"/>
    <w:rsid w:val="001D62B3"/>
    <w:rsid w:val="001D640D"/>
    <w:rsid w:val="001D644B"/>
    <w:rsid w:val="001D66A9"/>
    <w:rsid w:val="001D67AA"/>
    <w:rsid w:val="001D67C7"/>
    <w:rsid w:val="001D6AE2"/>
    <w:rsid w:val="001D6B5D"/>
    <w:rsid w:val="001D6D5F"/>
    <w:rsid w:val="001D6E3F"/>
    <w:rsid w:val="001D6F07"/>
    <w:rsid w:val="001D70E7"/>
    <w:rsid w:val="001D7825"/>
    <w:rsid w:val="001D7B04"/>
    <w:rsid w:val="001D7B05"/>
    <w:rsid w:val="001D7B14"/>
    <w:rsid w:val="001D7B67"/>
    <w:rsid w:val="001D7C80"/>
    <w:rsid w:val="001D7CD6"/>
    <w:rsid w:val="001D7DDD"/>
    <w:rsid w:val="001D7DFC"/>
    <w:rsid w:val="001D7FC6"/>
    <w:rsid w:val="001E0001"/>
    <w:rsid w:val="001E003A"/>
    <w:rsid w:val="001E008E"/>
    <w:rsid w:val="001E0149"/>
    <w:rsid w:val="001E02B7"/>
    <w:rsid w:val="001E047E"/>
    <w:rsid w:val="001E04A7"/>
    <w:rsid w:val="001E04C5"/>
    <w:rsid w:val="001E0515"/>
    <w:rsid w:val="001E057D"/>
    <w:rsid w:val="001E0757"/>
    <w:rsid w:val="001E07F2"/>
    <w:rsid w:val="001E088D"/>
    <w:rsid w:val="001E0890"/>
    <w:rsid w:val="001E0892"/>
    <w:rsid w:val="001E0942"/>
    <w:rsid w:val="001E0BB9"/>
    <w:rsid w:val="001E0D3A"/>
    <w:rsid w:val="001E0FC5"/>
    <w:rsid w:val="001E11AB"/>
    <w:rsid w:val="001E12E1"/>
    <w:rsid w:val="001E131D"/>
    <w:rsid w:val="001E1418"/>
    <w:rsid w:val="001E14AD"/>
    <w:rsid w:val="001E1843"/>
    <w:rsid w:val="001E18A0"/>
    <w:rsid w:val="001E19F2"/>
    <w:rsid w:val="001E1A1B"/>
    <w:rsid w:val="001E1A73"/>
    <w:rsid w:val="001E1AB0"/>
    <w:rsid w:val="001E1ACC"/>
    <w:rsid w:val="001E1B0F"/>
    <w:rsid w:val="001E1B32"/>
    <w:rsid w:val="001E1B3A"/>
    <w:rsid w:val="001E1C37"/>
    <w:rsid w:val="001E1CAE"/>
    <w:rsid w:val="001E1D61"/>
    <w:rsid w:val="001E1E40"/>
    <w:rsid w:val="001E1F8E"/>
    <w:rsid w:val="001E20A0"/>
    <w:rsid w:val="001E227E"/>
    <w:rsid w:val="001E23D8"/>
    <w:rsid w:val="001E2489"/>
    <w:rsid w:val="001E2553"/>
    <w:rsid w:val="001E2666"/>
    <w:rsid w:val="001E2787"/>
    <w:rsid w:val="001E27C2"/>
    <w:rsid w:val="001E2841"/>
    <w:rsid w:val="001E28C8"/>
    <w:rsid w:val="001E2901"/>
    <w:rsid w:val="001E2960"/>
    <w:rsid w:val="001E2A54"/>
    <w:rsid w:val="001E2A78"/>
    <w:rsid w:val="001E2A8C"/>
    <w:rsid w:val="001E2CAA"/>
    <w:rsid w:val="001E2CC8"/>
    <w:rsid w:val="001E2D16"/>
    <w:rsid w:val="001E2D5F"/>
    <w:rsid w:val="001E2E19"/>
    <w:rsid w:val="001E2ED1"/>
    <w:rsid w:val="001E305A"/>
    <w:rsid w:val="001E3105"/>
    <w:rsid w:val="001E32B0"/>
    <w:rsid w:val="001E32FC"/>
    <w:rsid w:val="001E3321"/>
    <w:rsid w:val="001E33CD"/>
    <w:rsid w:val="001E33E5"/>
    <w:rsid w:val="001E3475"/>
    <w:rsid w:val="001E3503"/>
    <w:rsid w:val="001E35C1"/>
    <w:rsid w:val="001E364E"/>
    <w:rsid w:val="001E37B5"/>
    <w:rsid w:val="001E387A"/>
    <w:rsid w:val="001E398A"/>
    <w:rsid w:val="001E39C5"/>
    <w:rsid w:val="001E3A28"/>
    <w:rsid w:val="001E3A46"/>
    <w:rsid w:val="001E3B63"/>
    <w:rsid w:val="001E3BBC"/>
    <w:rsid w:val="001E3DDE"/>
    <w:rsid w:val="001E3F35"/>
    <w:rsid w:val="001E4180"/>
    <w:rsid w:val="001E446A"/>
    <w:rsid w:val="001E475C"/>
    <w:rsid w:val="001E48B6"/>
    <w:rsid w:val="001E48F8"/>
    <w:rsid w:val="001E4CA6"/>
    <w:rsid w:val="001E4F31"/>
    <w:rsid w:val="001E54CD"/>
    <w:rsid w:val="001E5846"/>
    <w:rsid w:val="001E597F"/>
    <w:rsid w:val="001E5AE2"/>
    <w:rsid w:val="001E5AE6"/>
    <w:rsid w:val="001E5CBC"/>
    <w:rsid w:val="001E5CEB"/>
    <w:rsid w:val="001E5D0C"/>
    <w:rsid w:val="001E5D11"/>
    <w:rsid w:val="001E5D3C"/>
    <w:rsid w:val="001E5DFB"/>
    <w:rsid w:val="001E5EA9"/>
    <w:rsid w:val="001E621D"/>
    <w:rsid w:val="001E6538"/>
    <w:rsid w:val="001E676A"/>
    <w:rsid w:val="001E6970"/>
    <w:rsid w:val="001E6C45"/>
    <w:rsid w:val="001E6C8B"/>
    <w:rsid w:val="001E6C98"/>
    <w:rsid w:val="001E6E22"/>
    <w:rsid w:val="001E6E58"/>
    <w:rsid w:val="001E7665"/>
    <w:rsid w:val="001E7728"/>
    <w:rsid w:val="001E7812"/>
    <w:rsid w:val="001E7840"/>
    <w:rsid w:val="001E78A9"/>
    <w:rsid w:val="001E7AAA"/>
    <w:rsid w:val="001E7BDB"/>
    <w:rsid w:val="001E7BE1"/>
    <w:rsid w:val="001E7C25"/>
    <w:rsid w:val="001E7E24"/>
    <w:rsid w:val="001E7E92"/>
    <w:rsid w:val="001F00EE"/>
    <w:rsid w:val="001F0252"/>
    <w:rsid w:val="001F028A"/>
    <w:rsid w:val="001F03CD"/>
    <w:rsid w:val="001F06BC"/>
    <w:rsid w:val="001F07B9"/>
    <w:rsid w:val="001F07E6"/>
    <w:rsid w:val="001F080C"/>
    <w:rsid w:val="001F0B21"/>
    <w:rsid w:val="001F0B92"/>
    <w:rsid w:val="001F0C5D"/>
    <w:rsid w:val="001F0EE8"/>
    <w:rsid w:val="001F0F22"/>
    <w:rsid w:val="001F1135"/>
    <w:rsid w:val="001F12B4"/>
    <w:rsid w:val="001F1397"/>
    <w:rsid w:val="001F176F"/>
    <w:rsid w:val="001F1A69"/>
    <w:rsid w:val="001F1BE0"/>
    <w:rsid w:val="001F1ED1"/>
    <w:rsid w:val="001F2071"/>
    <w:rsid w:val="001F2090"/>
    <w:rsid w:val="001F2132"/>
    <w:rsid w:val="001F21DA"/>
    <w:rsid w:val="001F2262"/>
    <w:rsid w:val="001F226D"/>
    <w:rsid w:val="001F22C6"/>
    <w:rsid w:val="001F2588"/>
    <w:rsid w:val="001F272D"/>
    <w:rsid w:val="001F2732"/>
    <w:rsid w:val="001F2A0B"/>
    <w:rsid w:val="001F2C45"/>
    <w:rsid w:val="001F2C95"/>
    <w:rsid w:val="001F2CCD"/>
    <w:rsid w:val="001F2D73"/>
    <w:rsid w:val="001F2DBC"/>
    <w:rsid w:val="001F2E96"/>
    <w:rsid w:val="001F31F9"/>
    <w:rsid w:val="001F34B0"/>
    <w:rsid w:val="001F360F"/>
    <w:rsid w:val="001F3742"/>
    <w:rsid w:val="001F3802"/>
    <w:rsid w:val="001F3861"/>
    <w:rsid w:val="001F3955"/>
    <w:rsid w:val="001F3A92"/>
    <w:rsid w:val="001F3DFC"/>
    <w:rsid w:val="001F3E4D"/>
    <w:rsid w:val="001F4062"/>
    <w:rsid w:val="001F43F8"/>
    <w:rsid w:val="001F4514"/>
    <w:rsid w:val="001F452E"/>
    <w:rsid w:val="001F46D9"/>
    <w:rsid w:val="001F49BF"/>
    <w:rsid w:val="001F4C8F"/>
    <w:rsid w:val="001F4D4D"/>
    <w:rsid w:val="001F4DAD"/>
    <w:rsid w:val="001F4E13"/>
    <w:rsid w:val="001F523C"/>
    <w:rsid w:val="001F52D0"/>
    <w:rsid w:val="001F530D"/>
    <w:rsid w:val="001F530E"/>
    <w:rsid w:val="001F54EE"/>
    <w:rsid w:val="001F556B"/>
    <w:rsid w:val="001F56FF"/>
    <w:rsid w:val="001F5803"/>
    <w:rsid w:val="001F583E"/>
    <w:rsid w:val="001F5949"/>
    <w:rsid w:val="001F5969"/>
    <w:rsid w:val="001F5B2F"/>
    <w:rsid w:val="001F5BB8"/>
    <w:rsid w:val="001F5DDF"/>
    <w:rsid w:val="001F5F2B"/>
    <w:rsid w:val="001F5F2E"/>
    <w:rsid w:val="001F63DA"/>
    <w:rsid w:val="001F647C"/>
    <w:rsid w:val="001F64EC"/>
    <w:rsid w:val="001F66A3"/>
    <w:rsid w:val="001F6850"/>
    <w:rsid w:val="001F6874"/>
    <w:rsid w:val="001F6959"/>
    <w:rsid w:val="001F6B21"/>
    <w:rsid w:val="001F6B3E"/>
    <w:rsid w:val="001F6DDC"/>
    <w:rsid w:val="001F6DF9"/>
    <w:rsid w:val="001F6E82"/>
    <w:rsid w:val="001F6ED8"/>
    <w:rsid w:val="001F749E"/>
    <w:rsid w:val="001F7525"/>
    <w:rsid w:val="001F7540"/>
    <w:rsid w:val="001F75F5"/>
    <w:rsid w:val="001F78DF"/>
    <w:rsid w:val="001F7940"/>
    <w:rsid w:val="001F7A24"/>
    <w:rsid w:val="001F7A9A"/>
    <w:rsid w:val="001F7B60"/>
    <w:rsid w:val="001F7B69"/>
    <w:rsid w:val="001F7BFE"/>
    <w:rsid w:val="001F7CC3"/>
    <w:rsid w:val="001F7D55"/>
    <w:rsid w:val="001F7EE2"/>
    <w:rsid w:val="001F7FC4"/>
    <w:rsid w:val="001F7FDF"/>
    <w:rsid w:val="002004A1"/>
    <w:rsid w:val="002004F0"/>
    <w:rsid w:val="00200595"/>
    <w:rsid w:val="002006D9"/>
    <w:rsid w:val="002007BF"/>
    <w:rsid w:val="0020095E"/>
    <w:rsid w:val="00200A1B"/>
    <w:rsid w:val="00200A79"/>
    <w:rsid w:val="00200A9F"/>
    <w:rsid w:val="00200CA5"/>
    <w:rsid w:val="00200E2E"/>
    <w:rsid w:val="00200E76"/>
    <w:rsid w:val="00200F03"/>
    <w:rsid w:val="00200F18"/>
    <w:rsid w:val="00200FB5"/>
    <w:rsid w:val="0020107B"/>
    <w:rsid w:val="00201164"/>
    <w:rsid w:val="0020117A"/>
    <w:rsid w:val="0020122F"/>
    <w:rsid w:val="002012B9"/>
    <w:rsid w:val="002012FC"/>
    <w:rsid w:val="00201351"/>
    <w:rsid w:val="002016A2"/>
    <w:rsid w:val="002016EB"/>
    <w:rsid w:val="002016F4"/>
    <w:rsid w:val="002016F5"/>
    <w:rsid w:val="00201882"/>
    <w:rsid w:val="002018D6"/>
    <w:rsid w:val="002019BE"/>
    <w:rsid w:val="00201A04"/>
    <w:rsid w:val="00201BE1"/>
    <w:rsid w:val="00201D81"/>
    <w:rsid w:val="00201F3E"/>
    <w:rsid w:val="00201F7A"/>
    <w:rsid w:val="00202105"/>
    <w:rsid w:val="00202269"/>
    <w:rsid w:val="002024F6"/>
    <w:rsid w:val="0020255E"/>
    <w:rsid w:val="002027C1"/>
    <w:rsid w:val="0020292C"/>
    <w:rsid w:val="00202937"/>
    <w:rsid w:val="00202ABE"/>
    <w:rsid w:val="00202B01"/>
    <w:rsid w:val="00202EB3"/>
    <w:rsid w:val="002030AE"/>
    <w:rsid w:val="0020315B"/>
    <w:rsid w:val="00203186"/>
    <w:rsid w:val="0020330C"/>
    <w:rsid w:val="00203817"/>
    <w:rsid w:val="00203846"/>
    <w:rsid w:val="002038EF"/>
    <w:rsid w:val="00203DE0"/>
    <w:rsid w:val="00203FFB"/>
    <w:rsid w:val="0020400A"/>
    <w:rsid w:val="0020418C"/>
    <w:rsid w:val="002042A0"/>
    <w:rsid w:val="00204524"/>
    <w:rsid w:val="0020458E"/>
    <w:rsid w:val="002046E4"/>
    <w:rsid w:val="00204702"/>
    <w:rsid w:val="002049FA"/>
    <w:rsid w:val="00204A68"/>
    <w:rsid w:val="00204AF0"/>
    <w:rsid w:val="00204D7D"/>
    <w:rsid w:val="0020551B"/>
    <w:rsid w:val="00205658"/>
    <w:rsid w:val="0020569E"/>
    <w:rsid w:val="00205897"/>
    <w:rsid w:val="00205938"/>
    <w:rsid w:val="00205A81"/>
    <w:rsid w:val="00205A9F"/>
    <w:rsid w:val="00205ACA"/>
    <w:rsid w:val="00205CCA"/>
    <w:rsid w:val="00205E0F"/>
    <w:rsid w:val="00205E28"/>
    <w:rsid w:val="00205E56"/>
    <w:rsid w:val="00205FBC"/>
    <w:rsid w:val="00205FC5"/>
    <w:rsid w:val="00206001"/>
    <w:rsid w:val="00206196"/>
    <w:rsid w:val="00206461"/>
    <w:rsid w:val="00206565"/>
    <w:rsid w:val="00206610"/>
    <w:rsid w:val="00206660"/>
    <w:rsid w:val="00206679"/>
    <w:rsid w:val="0020680E"/>
    <w:rsid w:val="002068EB"/>
    <w:rsid w:val="002069CC"/>
    <w:rsid w:val="00206AF7"/>
    <w:rsid w:val="00206B78"/>
    <w:rsid w:val="00206C96"/>
    <w:rsid w:val="00206CCA"/>
    <w:rsid w:val="00206CEA"/>
    <w:rsid w:val="00206E94"/>
    <w:rsid w:val="00206FA7"/>
    <w:rsid w:val="00206FC5"/>
    <w:rsid w:val="002070D8"/>
    <w:rsid w:val="00207198"/>
    <w:rsid w:val="002071C1"/>
    <w:rsid w:val="002072F7"/>
    <w:rsid w:val="00207589"/>
    <w:rsid w:val="002075C2"/>
    <w:rsid w:val="00207793"/>
    <w:rsid w:val="002077D0"/>
    <w:rsid w:val="002079AD"/>
    <w:rsid w:val="00207A22"/>
    <w:rsid w:val="00207A3E"/>
    <w:rsid w:val="00207A9D"/>
    <w:rsid w:val="00207B6D"/>
    <w:rsid w:val="00207C7A"/>
    <w:rsid w:val="00207C9C"/>
    <w:rsid w:val="00207D5A"/>
    <w:rsid w:val="00207EA1"/>
    <w:rsid w:val="002101C6"/>
    <w:rsid w:val="002101CA"/>
    <w:rsid w:val="002101DB"/>
    <w:rsid w:val="0021035D"/>
    <w:rsid w:val="002104F9"/>
    <w:rsid w:val="00210582"/>
    <w:rsid w:val="00210727"/>
    <w:rsid w:val="0021085E"/>
    <w:rsid w:val="002108F0"/>
    <w:rsid w:val="00210909"/>
    <w:rsid w:val="00210BF0"/>
    <w:rsid w:val="00210BF6"/>
    <w:rsid w:val="00210D20"/>
    <w:rsid w:val="00210F1A"/>
    <w:rsid w:val="0021103E"/>
    <w:rsid w:val="00211099"/>
    <w:rsid w:val="002111B9"/>
    <w:rsid w:val="002112BB"/>
    <w:rsid w:val="00211307"/>
    <w:rsid w:val="0021134B"/>
    <w:rsid w:val="002113DF"/>
    <w:rsid w:val="002113E9"/>
    <w:rsid w:val="00211581"/>
    <w:rsid w:val="0021164A"/>
    <w:rsid w:val="002117ED"/>
    <w:rsid w:val="002117FF"/>
    <w:rsid w:val="0021188C"/>
    <w:rsid w:val="00211996"/>
    <w:rsid w:val="00211A15"/>
    <w:rsid w:val="00211C2B"/>
    <w:rsid w:val="00211C9A"/>
    <w:rsid w:val="00211D3D"/>
    <w:rsid w:val="00212024"/>
    <w:rsid w:val="00212154"/>
    <w:rsid w:val="002121D6"/>
    <w:rsid w:val="002121F8"/>
    <w:rsid w:val="00212395"/>
    <w:rsid w:val="0021240D"/>
    <w:rsid w:val="002124FC"/>
    <w:rsid w:val="00212520"/>
    <w:rsid w:val="00212555"/>
    <w:rsid w:val="00212565"/>
    <w:rsid w:val="0021256F"/>
    <w:rsid w:val="0021257A"/>
    <w:rsid w:val="00212841"/>
    <w:rsid w:val="002129CB"/>
    <w:rsid w:val="002129FD"/>
    <w:rsid w:val="00212AA9"/>
    <w:rsid w:val="00212B09"/>
    <w:rsid w:val="00212D30"/>
    <w:rsid w:val="00212ED1"/>
    <w:rsid w:val="00213037"/>
    <w:rsid w:val="00213243"/>
    <w:rsid w:val="0021324D"/>
    <w:rsid w:val="002133B2"/>
    <w:rsid w:val="0021343E"/>
    <w:rsid w:val="00213454"/>
    <w:rsid w:val="00213501"/>
    <w:rsid w:val="00213632"/>
    <w:rsid w:val="00213682"/>
    <w:rsid w:val="00213990"/>
    <w:rsid w:val="00213AA0"/>
    <w:rsid w:val="00213ACB"/>
    <w:rsid w:val="00213C8E"/>
    <w:rsid w:val="00213C98"/>
    <w:rsid w:val="00213D50"/>
    <w:rsid w:val="00213DD7"/>
    <w:rsid w:val="00213DD8"/>
    <w:rsid w:val="00213EDF"/>
    <w:rsid w:val="00214038"/>
    <w:rsid w:val="0021405E"/>
    <w:rsid w:val="002140BC"/>
    <w:rsid w:val="0021429C"/>
    <w:rsid w:val="00214305"/>
    <w:rsid w:val="00214358"/>
    <w:rsid w:val="00214364"/>
    <w:rsid w:val="002143E9"/>
    <w:rsid w:val="002143EA"/>
    <w:rsid w:val="002145CB"/>
    <w:rsid w:val="00214999"/>
    <w:rsid w:val="00214B10"/>
    <w:rsid w:val="00214CF3"/>
    <w:rsid w:val="00214DD6"/>
    <w:rsid w:val="00214EB6"/>
    <w:rsid w:val="00214EED"/>
    <w:rsid w:val="00214FA5"/>
    <w:rsid w:val="00214FC0"/>
    <w:rsid w:val="00214FE4"/>
    <w:rsid w:val="002151DC"/>
    <w:rsid w:val="00215204"/>
    <w:rsid w:val="002153EC"/>
    <w:rsid w:val="00215503"/>
    <w:rsid w:val="00215569"/>
    <w:rsid w:val="002159AE"/>
    <w:rsid w:val="00215B01"/>
    <w:rsid w:val="00215C99"/>
    <w:rsid w:val="00215E55"/>
    <w:rsid w:val="00215E7E"/>
    <w:rsid w:val="00215EB6"/>
    <w:rsid w:val="00215EC3"/>
    <w:rsid w:val="00215F03"/>
    <w:rsid w:val="00215F0B"/>
    <w:rsid w:val="00215F44"/>
    <w:rsid w:val="00216280"/>
    <w:rsid w:val="0021645E"/>
    <w:rsid w:val="00216588"/>
    <w:rsid w:val="002165D2"/>
    <w:rsid w:val="00216925"/>
    <w:rsid w:val="002169EF"/>
    <w:rsid w:val="00216BE7"/>
    <w:rsid w:val="00216D7C"/>
    <w:rsid w:val="0021718F"/>
    <w:rsid w:val="002171D5"/>
    <w:rsid w:val="0021730C"/>
    <w:rsid w:val="002173B3"/>
    <w:rsid w:val="002173DE"/>
    <w:rsid w:val="0021770B"/>
    <w:rsid w:val="0021776B"/>
    <w:rsid w:val="002177C7"/>
    <w:rsid w:val="00217A04"/>
    <w:rsid w:val="00217A4B"/>
    <w:rsid w:val="00217B24"/>
    <w:rsid w:val="00217BE4"/>
    <w:rsid w:val="00217CEB"/>
    <w:rsid w:val="00217DAA"/>
    <w:rsid w:val="00217E8D"/>
    <w:rsid w:val="00217EA8"/>
    <w:rsid w:val="00217ED4"/>
    <w:rsid w:val="00217F17"/>
    <w:rsid w:val="00217F80"/>
    <w:rsid w:val="00217FF1"/>
    <w:rsid w:val="0022009E"/>
    <w:rsid w:val="002200D5"/>
    <w:rsid w:val="0022022C"/>
    <w:rsid w:val="002202A2"/>
    <w:rsid w:val="002202CC"/>
    <w:rsid w:val="00220321"/>
    <w:rsid w:val="0022058B"/>
    <w:rsid w:val="00220A99"/>
    <w:rsid w:val="00220AAB"/>
    <w:rsid w:val="00220B9C"/>
    <w:rsid w:val="00220BA1"/>
    <w:rsid w:val="00220BF9"/>
    <w:rsid w:val="00220C43"/>
    <w:rsid w:val="00220F0C"/>
    <w:rsid w:val="00220FE9"/>
    <w:rsid w:val="00220FF9"/>
    <w:rsid w:val="00221084"/>
    <w:rsid w:val="00221255"/>
    <w:rsid w:val="0022129B"/>
    <w:rsid w:val="002213E3"/>
    <w:rsid w:val="002213F8"/>
    <w:rsid w:val="002214A7"/>
    <w:rsid w:val="002217A0"/>
    <w:rsid w:val="002218C3"/>
    <w:rsid w:val="00221938"/>
    <w:rsid w:val="00221970"/>
    <w:rsid w:val="00221A1D"/>
    <w:rsid w:val="00221CE8"/>
    <w:rsid w:val="0022200A"/>
    <w:rsid w:val="00222321"/>
    <w:rsid w:val="00222624"/>
    <w:rsid w:val="0022268F"/>
    <w:rsid w:val="0022269B"/>
    <w:rsid w:val="00222898"/>
    <w:rsid w:val="002229CB"/>
    <w:rsid w:val="00222D40"/>
    <w:rsid w:val="00222E3B"/>
    <w:rsid w:val="00222F5B"/>
    <w:rsid w:val="00222F69"/>
    <w:rsid w:val="0022307E"/>
    <w:rsid w:val="002231BC"/>
    <w:rsid w:val="00223259"/>
    <w:rsid w:val="00223263"/>
    <w:rsid w:val="002233FC"/>
    <w:rsid w:val="002236DA"/>
    <w:rsid w:val="00223759"/>
    <w:rsid w:val="0022389E"/>
    <w:rsid w:val="002238C8"/>
    <w:rsid w:val="00223A6A"/>
    <w:rsid w:val="00223A78"/>
    <w:rsid w:val="00223DF2"/>
    <w:rsid w:val="00223E6E"/>
    <w:rsid w:val="002241D5"/>
    <w:rsid w:val="00224249"/>
    <w:rsid w:val="002243F9"/>
    <w:rsid w:val="00224409"/>
    <w:rsid w:val="0022441D"/>
    <w:rsid w:val="002246E5"/>
    <w:rsid w:val="0022471D"/>
    <w:rsid w:val="0022475C"/>
    <w:rsid w:val="00224832"/>
    <w:rsid w:val="0022499B"/>
    <w:rsid w:val="00224A73"/>
    <w:rsid w:val="00224A8C"/>
    <w:rsid w:val="00224B58"/>
    <w:rsid w:val="00224D62"/>
    <w:rsid w:val="00224E57"/>
    <w:rsid w:val="00224E6F"/>
    <w:rsid w:val="00224E9D"/>
    <w:rsid w:val="00224EA6"/>
    <w:rsid w:val="00224F7F"/>
    <w:rsid w:val="00224FBB"/>
    <w:rsid w:val="00224FFA"/>
    <w:rsid w:val="00225540"/>
    <w:rsid w:val="0022573B"/>
    <w:rsid w:val="002258FB"/>
    <w:rsid w:val="00225C90"/>
    <w:rsid w:val="00226299"/>
    <w:rsid w:val="00226703"/>
    <w:rsid w:val="0022690F"/>
    <w:rsid w:val="0022693A"/>
    <w:rsid w:val="0022694E"/>
    <w:rsid w:val="00226B47"/>
    <w:rsid w:val="00226B5F"/>
    <w:rsid w:val="00226BD1"/>
    <w:rsid w:val="00226C57"/>
    <w:rsid w:val="00226C72"/>
    <w:rsid w:val="00226DDF"/>
    <w:rsid w:val="00226DF3"/>
    <w:rsid w:val="00227236"/>
    <w:rsid w:val="0022738A"/>
    <w:rsid w:val="002274CD"/>
    <w:rsid w:val="0022762B"/>
    <w:rsid w:val="0022781B"/>
    <w:rsid w:val="00227858"/>
    <w:rsid w:val="00227945"/>
    <w:rsid w:val="002279A3"/>
    <w:rsid w:val="00227A79"/>
    <w:rsid w:val="00227A9E"/>
    <w:rsid w:val="00227BCB"/>
    <w:rsid w:val="00227BF0"/>
    <w:rsid w:val="00227CBE"/>
    <w:rsid w:val="00227D10"/>
    <w:rsid w:val="00227FD1"/>
    <w:rsid w:val="0023009D"/>
    <w:rsid w:val="002300DC"/>
    <w:rsid w:val="0023031F"/>
    <w:rsid w:val="0023048D"/>
    <w:rsid w:val="002305B2"/>
    <w:rsid w:val="002306E3"/>
    <w:rsid w:val="00230772"/>
    <w:rsid w:val="00230822"/>
    <w:rsid w:val="00230921"/>
    <w:rsid w:val="00230A04"/>
    <w:rsid w:val="00230AAE"/>
    <w:rsid w:val="00230CE0"/>
    <w:rsid w:val="00230D3C"/>
    <w:rsid w:val="002311F5"/>
    <w:rsid w:val="002312A9"/>
    <w:rsid w:val="002313E9"/>
    <w:rsid w:val="0023163D"/>
    <w:rsid w:val="002317A5"/>
    <w:rsid w:val="00231896"/>
    <w:rsid w:val="00231981"/>
    <w:rsid w:val="00231A2A"/>
    <w:rsid w:val="00231B77"/>
    <w:rsid w:val="00231C43"/>
    <w:rsid w:val="00231D2F"/>
    <w:rsid w:val="00231D94"/>
    <w:rsid w:val="00231E19"/>
    <w:rsid w:val="00231E33"/>
    <w:rsid w:val="00231F99"/>
    <w:rsid w:val="00231FAA"/>
    <w:rsid w:val="00232121"/>
    <w:rsid w:val="00232477"/>
    <w:rsid w:val="0023258C"/>
    <w:rsid w:val="00232880"/>
    <w:rsid w:val="002328DB"/>
    <w:rsid w:val="0023299C"/>
    <w:rsid w:val="00232B24"/>
    <w:rsid w:val="00232B6C"/>
    <w:rsid w:val="00232C5B"/>
    <w:rsid w:val="00232CBF"/>
    <w:rsid w:val="00232D33"/>
    <w:rsid w:val="00233169"/>
    <w:rsid w:val="002331CC"/>
    <w:rsid w:val="00233616"/>
    <w:rsid w:val="00233646"/>
    <w:rsid w:val="002336C7"/>
    <w:rsid w:val="00233B81"/>
    <w:rsid w:val="00233D1C"/>
    <w:rsid w:val="0023403E"/>
    <w:rsid w:val="00234106"/>
    <w:rsid w:val="00234108"/>
    <w:rsid w:val="0023417D"/>
    <w:rsid w:val="002341CC"/>
    <w:rsid w:val="00234250"/>
    <w:rsid w:val="002342F2"/>
    <w:rsid w:val="002347D3"/>
    <w:rsid w:val="002348FD"/>
    <w:rsid w:val="00234CC6"/>
    <w:rsid w:val="0023501B"/>
    <w:rsid w:val="002350E4"/>
    <w:rsid w:val="00235200"/>
    <w:rsid w:val="00235329"/>
    <w:rsid w:val="0023532F"/>
    <w:rsid w:val="002354FE"/>
    <w:rsid w:val="00235518"/>
    <w:rsid w:val="0023551E"/>
    <w:rsid w:val="00235631"/>
    <w:rsid w:val="00235687"/>
    <w:rsid w:val="00235701"/>
    <w:rsid w:val="00235713"/>
    <w:rsid w:val="002357E6"/>
    <w:rsid w:val="002359EF"/>
    <w:rsid w:val="00235A24"/>
    <w:rsid w:val="00235A5C"/>
    <w:rsid w:val="00235AE8"/>
    <w:rsid w:val="00235B28"/>
    <w:rsid w:val="00235B63"/>
    <w:rsid w:val="00235C67"/>
    <w:rsid w:val="00235DF1"/>
    <w:rsid w:val="00235FD4"/>
    <w:rsid w:val="0023609D"/>
    <w:rsid w:val="00236173"/>
    <w:rsid w:val="00236337"/>
    <w:rsid w:val="002363EB"/>
    <w:rsid w:val="00236523"/>
    <w:rsid w:val="002365E0"/>
    <w:rsid w:val="00236647"/>
    <w:rsid w:val="0023669F"/>
    <w:rsid w:val="00236964"/>
    <w:rsid w:val="00236CED"/>
    <w:rsid w:val="00236E91"/>
    <w:rsid w:val="00236EF8"/>
    <w:rsid w:val="00237037"/>
    <w:rsid w:val="0023704B"/>
    <w:rsid w:val="00237061"/>
    <w:rsid w:val="002370AC"/>
    <w:rsid w:val="002374F6"/>
    <w:rsid w:val="0023750E"/>
    <w:rsid w:val="00237543"/>
    <w:rsid w:val="0023761B"/>
    <w:rsid w:val="00237640"/>
    <w:rsid w:val="00237847"/>
    <w:rsid w:val="00237859"/>
    <w:rsid w:val="00237902"/>
    <w:rsid w:val="00237A47"/>
    <w:rsid w:val="00237C1F"/>
    <w:rsid w:val="00237ECF"/>
    <w:rsid w:val="00237ED7"/>
    <w:rsid w:val="00240018"/>
    <w:rsid w:val="00240033"/>
    <w:rsid w:val="00240198"/>
    <w:rsid w:val="002401A5"/>
    <w:rsid w:val="00240279"/>
    <w:rsid w:val="002402E1"/>
    <w:rsid w:val="002403B6"/>
    <w:rsid w:val="002404D2"/>
    <w:rsid w:val="00240572"/>
    <w:rsid w:val="0024060B"/>
    <w:rsid w:val="0024065F"/>
    <w:rsid w:val="002406BD"/>
    <w:rsid w:val="002406EB"/>
    <w:rsid w:val="00240957"/>
    <w:rsid w:val="002409CB"/>
    <w:rsid w:val="00240AB7"/>
    <w:rsid w:val="00240C16"/>
    <w:rsid w:val="00240CD9"/>
    <w:rsid w:val="00240D41"/>
    <w:rsid w:val="0024110F"/>
    <w:rsid w:val="0024131F"/>
    <w:rsid w:val="00241403"/>
    <w:rsid w:val="002414A0"/>
    <w:rsid w:val="002415CD"/>
    <w:rsid w:val="002418A0"/>
    <w:rsid w:val="002418C2"/>
    <w:rsid w:val="002419B1"/>
    <w:rsid w:val="00241A10"/>
    <w:rsid w:val="00241A8D"/>
    <w:rsid w:val="00241B66"/>
    <w:rsid w:val="00241DC1"/>
    <w:rsid w:val="00241E90"/>
    <w:rsid w:val="00242054"/>
    <w:rsid w:val="00242187"/>
    <w:rsid w:val="0024222B"/>
    <w:rsid w:val="002423C5"/>
    <w:rsid w:val="002423E3"/>
    <w:rsid w:val="00242427"/>
    <w:rsid w:val="002424B7"/>
    <w:rsid w:val="002424CD"/>
    <w:rsid w:val="00242742"/>
    <w:rsid w:val="002427AA"/>
    <w:rsid w:val="00242818"/>
    <w:rsid w:val="00242893"/>
    <w:rsid w:val="002429AB"/>
    <w:rsid w:val="00242A1D"/>
    <w:rsid w:val="00242AA8"/>
    <w:rsid w:val="00242C3D"/>
    <w:rsid w:val="00242E55"/>
    <w:rsid w:val="00242E97"/>
    <w:rsid w:val="00242F66"/>
    <w:rsid w:val="00242F7B"/>
    <w:rsid w:val="00242FE3"/>
    <w:rsid w:val="00243043"/>
    <w:rsid w:val="0024308D"/>
    <w:rsid w:val="0024312D"/>
    <w:rsid w:val="002431D4"/>
    <w:rsid w:val="00243428"/>
    <w:rsid w:val="00243480"/>
    <w:rsid w:val="0024350D"/>
    <w:rsid w:val="00243553"/>
    <w:rsid w:val="0024364D"/>
    <w:rsid w:val="00243956"/>
    <w:rsid w:val="002439E5"/>
    <w:rsid w:val="002439F3"/>
    <w:rsid w:val="00243A07"/>
    <w:rsid w:val="00243A19"/>
    <w:rsid w:val="00243A37"/>
    <w:rsid w:val="00243BAB"/>
    <w:rsid w:val="00243BDD"/>
    <w:rsid w:val="00243C8A"/>
    <w:rsid w:val="00243D60"/>
    <w:rsid w:val="00243DDF"/>
    <w:rsid w:val="00243E3A"/>
    <w:rsid w:val="00243F58"/>
    <w:rsid w:val="002440D4"/>
    <w:rsid w:val="0024425D"/>
    <w:rsid w:val="0024439B"/>
    <w:rsid w:val="002444BD"/>
    <w:rsid w:val="002444D1"/>
    <w:rsid w:val="002444D5"/>
    <w:rsid w:val="00244544"/>
    <w:rsid w:val="002445C0"/>
    <w:rsid w:val="00244620"/>
    <w:rsid w:val="002448C2"/>
    <w:rsid w:val="00244A06"/>
    <w:rsid w:val="00244BC0"/>
    <w:rsid w:val="00244C7B"/>
    <w:rsid w:val="00244D06"/>
    <w:rsid w:val="00244D60"/>
    <w:rsid w:val="00244EBA"/>
    <w:rsid w:val="00244ECB"/>
    <w:rsid w:val="0024512D"/>
    <w:rsid w:val="00245132"/>
    <w:rsid w:val="002451AE"/>
    <w:rsid w:val="002451C5"/>
    <w:rsid w:val="002451DE"/>
    <w:rsid w:val="0024521E"/>
    <w:rsid w:val="002453F1"/>
    <w:rsid w:val="00245546"/>
    <w:rsid w:val="00245679"/>
    <w:rsid w:val="002457A1"/>
    <w:rsid w:val="00245955"/>
    <w:rsid w:val="002459C6"/>
    <w:rsid w:val="00245BEC"/>
    <w:rsid w:val="00245C17"/>
    <w:rsid w:val="00245EC0"/>
    <w:rsid w:val="00245EFC"/>
    <w:rsid w:val="00245F61"/>
    <w:rsid w:val="002461B4"/>
    <w:rsid w:val="002463FB"/>
    <w:rsid w:val="0024651E"/>
    <w:rsid w:val="0024655B"/>
    <w:rsid w:val="0024685A"/>
    <w:rsid w:val="00246880"/>
    <w:rsid w:val="0024691F"/>
    <w:rsid w:val="00246951"/>
    <w:rsid w:val="00246AE3"/>
    <w:rsid w:val="00246CE5"/>
    <w:rsid w:val="002475E8"/>
    <w:rsid w:val="00247879"/>
    <w:rsid w:val="00247910"/>
    <w:rsid w:val="00247948"/>
    <w:rsid w:val="00247C20"/>
    <w:rsid w:val="00247D93"/>
    <w:rsid w:val="00247E2D"/>
    <w:rsid w:val="00247E41"/>
    <w:rsid w:val="0025017C"/>
    <w:rsid w:val="002501D1"/>
    <w:rsid w:val="00250221"/>
    <w:rsid w:val="0025044C"/>
    <w:rsid w:val="00250468"/>
    <w:rsid w:val="002505CE"/>
    <w:rsid w:val="00250651"/>
    <w:rsid w:val="0025072F"/>
    <w:rsid w:val="002508D9"/>
    <w:rsid w:val="002509F6"/>
    <w:rsid w:val="00250D6F"/>
    <w:rsid w:val="00250DB7"/>
    <w:rsid w:val="00250F2F"/>
    <w:rsid w:val="00250F64"/>
    <w:rsid w:val="0025100B"/>
    <w:rsid w:val="00251132"/>
    <w:rsid w:val="00251235"/>
    <w:rsid w:val="00251305"/>
    <w:rsid w:val="00251513"/>
    <w:rsid w:val="002516D1"/>
    <w:rsid w:val="002516EF"/>
    <w:rsid w:val="00251A39"/>
    <w:rsid w:val="00251AE4"/>
    <w:rsid w:val="00251B18"/>
    <w:rsid w:val="00251BBA"/>
    <w:rsid w:val="00251BC1"/>
    <w:rsid w:val="00251C02"/>
    <w:rsid w:val="00251D26"/>
    <w:rsid w:val="00251DBD"/>
    <w:rsid w:val="00251EB2"/>
    <w:rsid w:val="00251EFC"/>
    <w:rsid w:val="00251FB4"/>
    <w:rsid w:val="002521A0"/>
    <w:rsid w:val="00252250"/>
    <w:rsid w:val="00252280"/>
    <w:rsid w:val="00252290"/>
    <w:rsid w:val="002524A0"/>
    <w:rsid w:val="00252526"/>
    <w:rsid w:val="0025258F"/>
    <w:rsid w:val="00252875"/>
    <w:rsid w:val="002528D6"/>
    <w:rsid w:val="0025294A"/>
    <w:rsid w:val="0025295D"/>
    <w:rsid w:val="00252A4A"/>
    <w:rsid w:val="00252AD8"/>
    <w:rsid w:val="00252C4B"/>
    <w:rsid w:val="00252D69"/>
    <w:rsid w:val="00252FA6"/>
    <w:rsid w:val="00252FB5"/>
    <w:rsid w:val="00253047"/>
    <w:rsid w:val="00253049"/>
    <w:rsid w:val="00253076"/>
    <w:rsid w:val="002530CB"/>
    <w:rsid w:val="002532A8"/>
    <w:rsid w:val="002534B8"/>
    <w:rsid w:val="00253551"/>
    <w:rsid w:val="0025355F"/>
    <w:rsid w:val="0025361C"/>
    <w:rsid w:val="0025366D"/>
    <w:rsid w:val="002537AF"/>
    <w:rsid w:val="00253814"/>
    <w:rsid w:val="0025391F"/>
    <w:rsid w:val="00253970"/>
    <w:rsid w:val="00253CC3"/>
    <w:rsid w:val="00253DD7"/>
    <w:rsid w:val="00254260"/>
    <w:rsid w:val="002542BD"/>
    <w:rsid w:val="002543D2"/>
    <w:rsid w:val="00254454"/>
    <w:rsid w:val="002544F7"/>
    <w:rsid w:val="0025451E"/>
    <w:rsid w:val="00254532"/>
    <w:rsid w:val="002545F4"/>
    <w:rsid w:val="00254600"/>
    <w:rsid w:val="002546F5"/>
    <w:rsid w:val="00254709"/>
    <w:rsid w:val="00254783"/>
    <w:rsid w:val="002549F2"/>
    <w:rsid w:val="00254A29"/>
    <w:rsid w:val="00254B08"/>
    <w:rsid w:val="00254B40"/>
    <w:rsid w:val="00254BA7"/>
    <w:rsid w:val="00254BF9"/>
    <w:rsid w:val="00254D3D"/>
    <w:rsid w:val="00254EC6"/>
    <w:rsid w:val="00255087"/>
    <w:rsid w:val="0025521C"/>
    <w:rsid w:val="002553CA"/>
    <w:rsid w:val="002558B3"/>
    <w:rsid w:val="00255C13"/>
    <w:rsid w:val="002562E8"/>
    <w:rsid w:val="0025638D"/>
    <w:rsid w:val="00256406"/>
    <w:rsid w:val="0025646B"/>
    <w:rsid w:val="002564EF"/>
    <w:rsid w:val="00256638"/>
    <w:rsid w:val="00256720"/>
    <w:rsid w:val="00256781"/>
    <w:rsid w:val="00256783"/>
    <w:rsid w:val="002567A4"/>
    <w:rsid w:val="00256834"/>
    <w:rsid w:val="00256A71"/>
    <w:rsid w:val="00256C15"/>
    <w:rsid w:val="00256FDE"/>
    <w:rsid w:val="002576A0"/>
    <w:rsid w:val="002577F5"/>
    <w:rsid w:val="0025781D"/>
    <w:rsid w:val="00257A2E"/>
    <w:rsid w:val="00257A91"/>
    <w:rsid w:val="00257B2F"/>
    <w:rsid w:val="00257B5B"/>
    <w:rsid w:val="00257BF1"/>
    <w:rsid w:val="0026000D"/>
    <w:rsid w:val="0026020C"/>
    <w:rsid w:val="0026040F"/>
    <w:rsid w:val="00260593"/>
    <w:rsid w:val="00260901"/>
    <w:rsid w:val="00260A28"/>
    <w:rsid w:val="00260B38"/>
    <w:rsid w:val="00260BB7"/>
    <w:rsid w:val="00260C7C"/>
    <w:rsid w:val="00260DF6"/>
    <w:rsid w:val="00260EEA"/>
    <w:rsid w:val="00260F4E"/>
    <w:rsid w:val="002611C9"/>
    <w:rsid w:val="002611CF"/>
    <w:rsid w:val="002613CE"/>
    <w:rsid w:val="002616FD"/>
    <w:rsid w:val="002619FA"/>
    <w:rsid w:val="00261B27"/>
    <w:rsid w:val="00261B3C"/>
    <w:rsid w:val="00261C60"/>
    <w:rsid w:val="00261F91"/>
    <w:rsid w:val="00261FB7"/>
    <w:rsid w:val="00261FD9"/>
    <w:rsid w:val="002621AD"/>
    <w:rsid w:val="002621B4"/>
    <w:rsid w:val="002621E5"/>
    <w:rsid w:val="0026234F"/>
    <w:rsid w:val="002623E5"/>
    <w:rsid w:val="0026250F"/>
    <w:rsid w:val="002625DD"/>
    <w:rsid w:val="00262783"/>
    <w:rsid w:val="0026278B"/>
    <w:rsid w:val="00262804"/>
    <w:rsid w:val="0026280E"/>
    <w:rsid w:val="0026295A"/>
    <w:rsid w:val="00262AD9"/>
    <w:rsid w:val="00262AFF"/>
    <w:rsid w:val="00262D51"/>
    <w:rsid w:val="00262DD0"/>
    <w:rsid w:val="00262EA3"/>
    <w:rsid w:val="00262F39"/>
    <w:rsid w:val="00263069"/>
    <w:rsid w:val="002631CD"/>
    <w:rsid w:val="00263329"/>
    <w:rsid w:val="00263650"/>
    <w:rsid w:val="00263907"/>
    <w:rsid w:val="002639CF"/>
    <w:rsid w:val="00263D87"/>
    <w:rsid w:val="00263DD3"/>
    <w:rsid w:val="00263E15"/>
    <w:rsid w:val="00263ED6"/>
    <w:rsid w:val="00263FD0"/>
    <w:rsid w:val="00264033"/>
    <w:rsid w:val="002640FD"/>
    <w:rsid w:val="00264123"/>
    <w:rsid w:val="002642B3"/>
    <w:rsid w:val="0026441B"/>
    <w:rsid w:val="0026448B"/>
    <w:rsid w:val="0026457B"/>
    <w:rsid w:val="00264A35"/>
    <w:rsid w:val="00264A6A"/>
    <w:rsid w:val="00264BBC"/>
    <w:rsid w:val="00264BD0"/>
    <w:rsid w:val="00264BDF"/>
    <w:rsid w:val="00264E76"/>
    <w:rsid w:val="00264F3C"/>
    <w:rsid w:val="00264FA7"/>
    <w:rsid w:val="00264FEA"/>
    <w:rsid w:val="00265029"/>
    <w:rsid w:val="002651AD"/>
    <w:rsid w:val="002652BC"/>
    <w:rsid w:val="00265313"/>
    <w:rsid w:val="0026534E"/>
    <w:rsid w:val="00265453"/>
    <w:rsid w:val="00265540"/>
    <w:rsid w:val="00265663"/>
    <w:rsid w:val="00266123"/>
    <w:rsid w:val="002661CD"/>
    <w:rsid w:val="002661F7"/>
    <w:rsid w:val="002662F2"/>
    <w:rsid w:val="00266300"/>
    <w:rsid w:val="002664DC"/>
    <w:rsid w:val="00266522"/>
    <w:rsid w:val="0026654D"/>
    <w:rsid w:val="0026655B"/>
    <w:rsid w:val="00266589"/>
    <w:rsid w:val="00266608"/>
    <w:rsid w:val="00266624"/>
    <w:rsid w:val="002667AC"/>
    <w:rsid w:val="002667E2"/>
    <w:rsid w:val="00266901"/>
    <w:rsid w:val="00266911"/>
    <w:rsid w:val="00266C73"/>
    <w:rsid w:val="00266D56"/>
    <w:rsid w:val="00267122"/>
    <w:rsid w:val="00267220"/>
    <w:rsid w:val="002672C9"/>
    <w:rsid w:val="0026759D"/>
    <w:rsid w:val="002675C0"/>
    <w:rsid w:val="0026778C"/>
    <w:rsid w:val="00267834"/>
    <w:rsid w:val="0026798D"/>
    <w:rsid w:val="002679F2"/>
    <w:rsid w:val="00267AF5"/>
    <w:rsid w:val="00267BB3"/>
    <w:rsid w:val="00267D82"/>
    <w:rsid w:val="00267E10"/>
    <w:rsid w:val="00267ED2"/>
    <w:rsid w:val="00267F40"/>
    <w:rsid w:val="00270105"/>
    <w:rsid w:val="00270285"/>
    <w:rsid w:val="002702A2"/>
    <w:rsid w:val="002704DB"/>
    <w:rsid w:val="00270511"/>
    <w:rsid w:val="00270567"/>
    <w:rsid w:val="00270759"/>
    <w:rsid w:val="0027075C"/>
    <w:rsid w:val="0027089B"/>
    <w:rsid w:val="00270931"/>
    <w:rsid w:val="00270979"/>
    <w:rsid w:val="00270A02"/>
    <w:rsid w:val="00270AB1"/>
    <w:rsid w:val="00270C52"/>
    <w:rsid w:val="00270C78"/>
    <w:rsid w:val="00270CEB"/>
    <w:rsid w:val="00270D18"/>
    <w:rsid w:val="00270E17"/>
    <w:rsid w:val="00270E51"/>
    <w:rsid w:val="00270EFF"/>
    <w:rsid w:val="00270F92"/>
    <w:rsid w:val="00271058"/>
    <w:rsid w:val="0027105A"/>
    <w:rsid w:val="00271084"/>
    <w:rsid w:val="00271145"/>
    <w:rsid w:val="00271248"/>
    <w:rsid w:val="002715B6"/>
    <w:rsid w:val="002716E1"/>
    <w:rsid w:val="002717D0"/>
    <w:rsid w:val="0027186B"/>
    <w:rsid w:val="002718D9"/>
    <w:rsid w:val="0027194A"/>
    <w:rsid w:val="00271A0C"/>
    <w:rsid w:val="00271B0D"/>
    <w:rsid w:val="00271BF5"/>
    <w:rsid w:val="00271C96"/>
    <w:rsid w:val="00271D91"/>
    <w:rsid w:val="00271F4F"/>
    <w:rsid w:val="00271F54"/>
    <w:rsid w:val="00271FB4"/>
    <w:rsid w:val="002725A3"/>
    <w:rsid w:val="00272649"/>
    <w:rsid w:val="00272662"/>
    <w:rsid w:val="00272681"/>
    <w:rsid w:val="00272929"/>
    <w:rsid w:val="0027299D"/>
    <w:rsid w:val="00272BAD"/>
    <w:rsid w:val="00272C23"/>
    <w:rsid w:val="00272F48"/>
    <w:rsid w:val="002730D3"/>
    <w:rsid w:val="002730F7"/>
    <w:rsid w:val="002731B4"/>
    <w:rsid w:val="002734C4"/>
    <w:rsid w:val="002734F5"/>
    <w:rsid w:val="00273543"/>
    <w:rsid w:val="00273731"/>
    <w:rsid w:val="00273934"/>
    <w:rsid w:val="00273993"/>
    <w:rsid w:val="00273F4A"/>
    <w:rsid w:val="002740C4"/>
    <w:rsid w:val="00274188"/>
    <w:rsid w:val="002741BB"/>
    <w:rsid w:val="00274209"/>
    <w:rsid w:val="002742F5"/>
    <w:rsid w:val="00274300"/>
    <w:rsid w:val="002743AD"/>
    <w:rsid w:val="002743B9"/>
    <w:rsid w:val="0027447F"/>
    <w:rsid w:val="002744FB"/>
    <w:rsid w:val="002748B6"/>
    <w:rsid w:val="00274A13"/>
    <w:rsid w:val="00274A39"/>
    <w:rsid w:val="00274B92"/>
    <w:rsid w:val="00274D25"/>
    <w:rsid w:val="00274E03"/>
    <w:rsid w:val="00274E04"/>
    <w:rsid w:val="00274E89"/>
    <w:rsid w:val="00274FA5"/>
    <w:rsid w:val="00275052"/>
    <w:rsid w:val="00275120"/>
    <w:rsid w:val="00275154"/>
    <w:rsid w:val="002751BE"/>
    <w:rsid w:val="00275359"/>
    <w:rsid w:val="00275384"/>
    <w:rsid w:val="002753C2"/>
    <w:rsid w:val="00275414"/>
    <w:rsid w:val="00275418"/>
    <w:rsid w:val="0027598E"/>
    <w:rsid w:val="00275B7B"/>
    <w:rsid w:val="00275C7E"/>
    <w:rsid w:val="00275D0F"/>
    <w:rsid w:val="00275DAE"/>
    <w:rsid w:val="00275FF5"/>
    <w:rsid w:val="00276146"/>
    <w:rsid w:val="002761A7"/>
    <w:rsid w:val="0027621A"/>
    <w:rsid w:val="0027628F"/>
    <w:rsid w:val="00276416"/>
    <w:rsid w:val="00276428"/>
    <w:rsid w:val="00276541"/>
    <w:rsid w:val="00276587"/>
    <w:rsid w:val="002765C1"/>
    <w:rsid w:val="002765D8"/>
    <w:rsid w:val="00276642"/>
    <w:rsid w:val="00276663"/>
    <w:rsid w:val="00276B53"/>
    <w:rsid w:val="00276BEB"/>
    <w:rsid w:val="00276D54"/>
    <w:rsid w:val="00276E93"/>
    <w:rsid w:val="00277013"/>
    <w:rsid w:val="00277368"/>
    <w:rsid w:val="002773E8"/>
    <w:rsid w:val="002774DD"/>
    <w:rsid w:val="002775BB"/>
    <w:rsid w:val="00277653"/>
    <w:rsid w:val="0027773D"/>
    <w:rsid w:val="0027777B"/>
    <w:rsid w:val="00277A01"/>
    <w:rsid w:val="00277B48"/>
    <w:rsid w:val="00277B65"/>
    <w:rsid w:val="00277B96"/>
    <w:rsid w:val="00277C0E"/>
    <w:rsid w:val="00277CA4"/>
    <w:rsid w:val="00280117"/>
    <w:rsid w:val="002802E5"/>
    <w:rsid w:val="00280532"/>
    <w:rsid w:val="00280622"/>
    <w:rsid w:val="00280A4D"/>
    <w:rsid w:val="00280D30"/>
    <w:rsid w:val="00280DAD"/>
    <w:rsid w:val="00280E24"/>
    <w:rsid w:val="00280E35"/>
    <w:rsid w:val="002810CD"/>
    <w:rsid w:val="002813FB"/>
    <w:rsid w:val="00281598"/>
    <w:rsid w:val="002815C8"/>
    <w:rsid w:val="002816BE"/>
    <w:rsid w:val="002816C8"/>
    <w:rsid w:val="0028175B"/>
    <w:rsid w:val="00281771"/>
    <w:rsid w:val="00281784"/>
    <w:rsid w:val="002818D4"/>
    <w:rsid w:val="00281964"/>
    <w:rsid w:val="002819A5"/>
    <w:rsid w:val="00281BCA"/>
    <w:rsid w:val="00281CA3"/>
    <w:rsid w:val="00281CF8"/>
    <w:rsid w:val="00281D13"/>
    <w:rsid w:val="00281D65"/>
    <w:rsid w:val="00281E8E"/>
    <w:rsid w:val="0028205E"/>
    <w:rsid w:val="0028206D"/>
    <w:rsid w:val="002820F0"/>
    <w:rsid w:val="00282147"/>
    <w:rsid w:val="0028220C"/>
    <w:rsid w:val="002822C1"/>
    <w:rsid w:val="00282637"/>
    <w:rsid w:val="00282941"/>
    <w:rsid w:val="00282960"/>
    <w:rsid w:val="00282A17"/>
    <w:rsid w:val="00282D93"/>
    <w:rsid w:val="00282DCF"/>
    <w:rsid w:val="00282E13"/>
    <w:rsid w:val="00282EA4"/>
    <w:rsid w:val="00282F02"/>
    <w:rsid w:val="00283131"/>
    <w:rsid w:val="0028358E"/>
    <w:rsid w:val="002835AE"/>
    <w:rsid w:val="00283688"/>
    <w:rsid w:val="002838F7"/>
    <w:rsid w:val="00283C5D"/>
    <w:rsid w:val="00283D9C"/>
    <w:rsid w:val="00283DB9"/>
    <w:rsid w:val="00283DCB"/>
    <w:rsid w:val="00283E59"/>
    <w:rsid w:val="00283EDA"/>
    <w:rsid w:val="0028412F"/>
    <w:rsid w:val="002844B3"/>
    <w:rsid w:val="00284572"/>
    <w:rsid w:val="0028459C"/>
    <w:rsid w:val="00284840"/>
    <w:rsid w:val="002848AE"/>
    <w:rsid w:val="00284923"/>
    <w:rsid w:val="0028497C"/>
    <w:rsid w:val="002849B5"/>
    <w:rsid w:val="00284A20"/>
    <w:rsid w:val="00284F17"/>
    <w:rsid w:val="0028514D"/>
    <w:rsid w:val="00285359"/>
    <w:rsid w:val="00285414"/>
    <w:rsid w:val="0028555C"/>
    <w:rsid w:val="002855A8"/>
    <w:rsid w:val="00285713"/>
    <w:rsid w:val="002857C8"/>
    <w:rsid w:val="00285838"/>
    <w:rsid w:val="0028596C"/>
    <w:rsid w:val="00285B98"/>
    <w:rsid w:val="00285C68"/>
    <w:rsid w:val="00285C82"/>
    <w:rsid w:val="00285DF5"/>
    <w:rsid w:val="002861C4"/>
    <w:rsid w:val="002861E7"/>
    <w:rsid w:val="00286478"/>
    <w:rsid w:val="00286595"/>
    <w:rsid w:val="00286623"/>
    <w:rsid w:val="00286681"/>
    <w:rsid w:val="00286786"/>
    <w:rsid w:val="00286A71"/>
    <w:rsid w:val="00286B17"/>
    <w:rsid w:val="00286BAD"/>
    <w:rsid w:val="00286DAA"/>
    <w:rsid w:val="00286DF4"/>
    <w:rsid w:val="00286E5F"/>
    <w:rsid w:val="00286F44"/>
    <w:rsid w:val="00286F78"/>
    <w:rsid w:val="0028725F"/>
    <w:rsid w:val="002872BD"/>
    <w:rsid w:val="0028746A"/>
    <w:rsid w:val="002874D1"/>
    <w:rsid w:val="00287616"/>
    <w:rsid w:val="00287717"/>
    <w:rsid w:val="00287810"/>
    <w:rsid w:val="00287B40"/>
    <w:rsid w:val="00287BB8"/>
    <w:rsid w:val="00287C9E"/>
    <w:rsid w:val="00287CEB"/>
    <w:rsid w:val="00287E88"/>
    <w:rsid w:val="00287F69"/>
    <w:rsid w:val="00290083"/>
    <w:rsid w:val="00290469"/>
    <w:rsid w:val="002906F7"/>
    <w:rsid w:val="00290755"/>
    <w:rsid w:val="00290806"/>
    <w:rsid w:val="0029090E"/>
    <w:rsid w:val="00290B19"/>
    <w:rsid w:val="00290B7B"/>
    <w:rsid w:val="00290B7F"/>
    <w:rsid w:val="00290C38"/>
    <w:rsid w:val="00290DBF"/>
    <w:rsid w:val="00290F29"/>
    <w:rsid w:val="00290FCE"/>
    <w:rsid w:val="00291197"/>
    <w:rsid w:val="002912B8"/>
    <w:rsid w:val="002913D5"/>
    <w:rsid w:val="002913EA"/>
    <w:rsid w:val="00291521"/>
    <w:rsid w:val="0029165B"/>
    <w:rsid w:val="002918DD"/>
    <w:rsid w:val="00291912"/>
    <w:rsid w:val="002919C3"/>
    <w:rsid w:val="00291A5F"/>
    <w:rsid w:val="00291ABD"/>
    <w:rsid w:val="00291B0F"/>
    <w:rsid w:val="00291B5B"/>
    <w:rsid w:val="00291BC4"/>
    <w:rsid w:val="00291C65"/>
    <w:rsid w:val="00291CDA"/>
    <w:rsid w:val="00291DBA"/>
    <w:rsid w:val="00291E3D"/>
    <w:rsid w:val="00291E41"/>
    <w:rsid w:val="00291F69"/>
    <w:rsid w:val="0029223E"/>
    <w:rsid w:val="00292288"/>
    <w:rsid w:val="00292369"/>
    <w:rsid w:val="00292426"/>
    <w:rsid w:val="00292451"/>
    <w:rsid w:val="00292466"/>
    <w:rsid w:val="00292529"/>
    <w:rsid w:val="002926D1"/>
    <w:rsid w:val="00292768"/>
    <w:rsid w:val="0029280D"/>
    <w:rsid w:val="002928C5"/>
    <w:rsid w:val="00292AE6"/>
    <w:rsid w:val="00292C14"/>
    <w:rsid w:val="00292CC0"/>
    <w:rsid w:val="00292D85"/>
    <w:rsid w:val="00292DF5"/>
    <w:rsid w:val="00292FE4"/>
    <w:rsid w:val="002930A8"/>
    <w:rsid w:val="002933C8"/>
    <w:rsid w:val="00293413"/>
    <w:rsid w:val="002934A8"/>
    <w:rsid w:val="002934DC"/>
    <w:rsid w:val="00293515"/>
    <w:rsid w:val="00293541"/>
    <w:rsid w:val="00293A4F"/>
    <w:rsid w:val="00293B63"/>
    <w:rsid w:val="00293BA2"/>
    <w:rsid w:val="00293BD0"/>
    <w:rsid w:val="00293BDC"/>
    <w:rsid w:val="00293FC1"/>
    <w:rsid w:val="00294037"/>
    <w:rsid w:val="002940E1"/>
    <w:rsid w:val="0029448A"/>
    <w:rsid w:val="00294572"/>
    <w:rsid w:val="00294A7D"/>
    <w:rsid w:val="00294B03"/>
    <w:rsid w:val="00294BDD"/>
    <w:rsid w:val="00294D92"/>
    <w:rsid w:val="00295447"/>
    <w:rsid w:val="0029567A"/>
    <w:rsid w:val="002959CF"/>
    <w:rsid w:val="002959F4"/>
    <w:rsid w:val="00295A3D"/>
    <w:rsid w:val="00295A41"/>
    <w:rsid w:val="00295A4D"/>
    <w:rsid w:val="00295A7A"/>
    <w:rsid w:val="00295B37"/>
    <w:rsid w:val="00295B41"/>
    <w:rsid w:val="00295B6A"/>
    <w:rsid w:val="00295BE8"/>
    <w:rsid w:val="00295C52"/>
    <w:rsid w:val="00295CCB"/>
    <w:rsid w:val="00295E27"/>
    <w:rsid w:val="00295E2A"/>
    <w:rsid w:val="00295E3E"/>
    <w:rsid w:val="00295F9B"/>
    <w:rsid w:val="0029612E"/>
    <w:rsid w:val="00296269"/>
    <w:rsid w:val="002962CB"/>
    <w:rsid w:val="0029639D"/>
    <w:rsid w:val="002963DD"/>
    <w:rsid w:val="0029647A"/>
    <w:rsid w:val="002968D4"/>
    <w:rsid w:val="002968E3"/>
    <w:rsid w:val="002968F5"/>
    <w:rsid w:val="00296A09"/>
    <w:rsid w:val="00296ABA"/>
    <w:rsid w:val="00296B14"/>
    <w:rsid w:val="00296B4D"/>
    <w:rsid w:val="00296D10"/>
    <w:rsid w:val="00297179"/>
    <w:rsid w:val="00297265"/>
    <w:rsid w:val="0029730B"/>
    <w:rsid w:val="0029732B"/>
    <w:rsid w:val="002975BF"/>
    <w:rsid w:val="002976D6"/>
    <w:rsid w:val="002978E0"/>
    <w:rsid w:val="002979E3"/>
    <w:rsid w:val="00297A62"/>
    <w:rsid w:val="00297C5E"/>
    <w:rsid w:val="00297D66"/>
    <w:rsid w:val="00297E78"/>
    <w:rsid w:val="00297E9C"/>
    <w:rsid w:val="00297EBC"/>
    <w:rsid w:val="00297EC9"/>
    <w:rsid w:val="002A0008"/>
    <w:rsid w:val="002A002A"/>
    <w:rsid w:val="002A0242"/>
    <w:rsid w:val="002A0280"/>
    <w:rsid w:val="002A0321"/>
    <w:rsid w:val="002A059F"/>
    <w:rsid w:val="002A0687"/>
    <w:rsid w:val="002A06B6"/>
    <w:rsid w:val="002A0743"/>
    <w:rsid w:val="002A0C21"/>
    <w:rsid w:val="002A0C57"/>
    <w:rsid w:val="002A0D68"/>
    <w:rsid w:val="002A0D74"/>
    <w:rsid w:val="002A0EB4"/>
    <w:rsid w:val="002A11F3"/>
    <w:rsid w:val="002A12D6"/>
    <w:rsid w:val="002A134B"/>
    <w:rsid w:val="002A1594"/>
    <w:rsid w:val="002A163A"/>
    <w:rsid w:val="002A198F"/>
    <w:rsid w:val="002A19AB"/>
    <w:rsid w:val="002A19B3"/>
    <w:rsid w:val="002A1A8B"/>
    <w:rsid w:val="002A1B29"/>
    <w:rsid w:val="002A1DF4"/>
    <w:rsid w:val="002A200F"/>
    <w:rsid w:val="002A206F"/>
    <w:rsid w:val="002A2071"/>
    <w:rsid w:val="002A20B0"/>
    <w:rsid w:val="002A20B6"/>
    <w:rsid w:val="002A243E"/>
    <w:rsid w:val="002A2523"/>
    <w:rsid w:val="002A252F"/>
    <w:rsid w:val="002A256F"/>
    <w:rsid w:val="002A274B"/>
    <w:rsid w:val="002A2759"/>
    <w:rsid w:val="002A2880"/>
    <w:rsid w:val="002A2929"/>
    <w:rsid w:val="002A2A6B"/>
    <w:rsid w:val="002A2F2E"/>
    <w:rsid w:val="002A2F43"/>
    <w:rsid w:val="002A3084"/>
    <w:rsid w:val="002A30DD"/>
    <w:rsid w:val="002A321F"/>
    <w:rsid w:val="002A3254"/>
    <w:rsid w:val="002A369F"/>
    <w:rsid w:val="002A3736"/>
    <w:rsid w:val="002A37E3"/>
    <w:rsid w:val="002A3885"/>
    <w:rsid w:val="002A3936"/>
    <w:rsid w:val="002A3B13"/>
    <w:rsid w:val="002A3B4E"/>
    <w:rsid w:val="002A3D39"/>
    <w:rsid w:val="002A3D4F"/>
    <w:rsid w:val="002A3E42"/>
    <w:rsid w:val="002A4118"/>
    <w:rsid w:val="002A4129"/>
    <w:rsid w:val="002A425E"/>
    <w:rsid w:val="002A42DA"/>
    <w:rsid w:val="002A43CB"/>
    <w:rsid w:val="002A4485"/>
    <w:rsid w:val="002A4514"/>
    <w:rsid w:val="002A47E3"/>
    <w:rsid w:val="002A4868"/>
    <w:rsid w:val="002A4983"/>
    <w:rsid w:val="002A4ED9"/>
    <w:rsid w:val="002A5222"/>
    <w:rsid w:val="002A5359"/>
    <w:rsid w:val="002A53DD"/>
    <w:rsid w:val="002A5569"/>
    <w:rsid w:val="002A5691"/>
    <w:rsid w:val="002A5726"/>
    <w:rsid w:val="002A57BE"/>
    <w:rsid w:val="002A57D6"/>
    <w:rsid w:val="002A5ABE"/>
    <w:rsid w:val="002A5D6F"/>
    <w:rsid w:val="002A5DA2"/>
    <w:rsid w:val="002A5E25"/>
    <w:rsid w:val="002A617A"/>
    <w:rsid w:val="002A6603"/>
    <w:rsid w:val="002A6895"/>
    <w:rsid w:val="002A69E7"/>
    <w:rsid w:val="002A6D6A"/>
    <w:rsid w:val="002A704C"/>
    <w:rsid w:val="002A70D8"/>
    <w:rsid w:val="002A72B6"/>
    <w:rsid w:val="002A74CC"/>
    <w:rsid w:val="002A764D"/>
    <w:rsid w:val="002A76F5"/>
    <w:rsid w:val="002A7768"/>
    <w:rsid w:val="002A7935"/>
    <w:rsid w:val="002A7A0B"/>
    <w:rsid w:val="002A7A1C"/>
    <w:rsid w:val="002A7AAF"/>
    <w:rsid w:val="002A7B7C"/>
    <w:rsid w:val="002A7C8E"/>
    <w:rsid w:val="002A7D54"/>
    <w:rsid w:val="002B0032"/>
    <w:rsid w:val="002B01A9"/>
    <w:rsid w:val="002B0240"/>
    <w:rsid w:val="002B0324"/>
    <w:rsid w:val="002B04AA"/>
    <w:rsid w:val="002B0676"/>
    <w:rsid w:val="002B090D"/>
    <w:rsid w:val="002B096A"/>
    <w:rsid w:val="002B0984"/>
    <w:rsid w:val="002B0C8C"/>
    <w:rsid w:val="002B0C98"/>
    <w:rsid w:val="002B0F16"/>
    <w:rsid w:val="002B0FA2"/>
    <w:rsid w:val="002B1123"/>
    <w:rsid w:val="002B1181"/>
    <w:rsid w:val="002B11E2"/>
    <w:rsid w:val="002B13D4"/>
    <w:rsid w:val="002B15CA"/>
    <w:rsid w:val="002B166A"/>
    <w:rsid w:val="002B19C5"/>
    <w:rsid w:val="002B1B35"/>
    <w:rsid w:val="002B1D08"/>
    <w:rsid w:val="002B1DD2"/>
    <w:rsid w:val="002B1F8C"/>
    <w:rsid w:val="002B21FE"/>
    <w:rsid w:val="002B2295"/>
    <w:rsid w:val="002B2334"/>
    <w:rsid w:val="002B23B7"/>
    <w:rsid w:val="002B245E"/>
    <w:rsid w:val="002B24F1"/>
    <w:rsid w:val="002B250E"/>
    <w:rsid w:val="002B2513"/>
    <w:rsid w:val="002B2550"/>
    <w:rsid w:val="002B2723"/>
    <w:rsid w:val="002B282B"/>
    <w:rsid w:val="002B284F"/>
    <w:rsid w:val="002B28F6"/>
    <w:rsid w:val="002B2A57"/>
    <w:rsid w:val="002B2CB2"/>
    <w:rsid w:val="002B2D70"/>
    <w:rsid w:val="002B2DA4"/>
    <w:rsid w:val="002B2EED"/>
    <w:rsid w:val="002B2F1D"/>
    <w:rsid w:val="002B2F79"/>
    <w:rsid w:val="002B2FB0"/>
    <w:rsid w:val="002B311B"/>
    <w:rsid w:val="002B34D1"/>
    <w:rsid w:val="002B36AF"/>
    <w:rsid w:val="002B382A"/>
    <w:rsid w:val="002B382F"/>
    <w:rsid w:val="002B3935"/>
    <w:rsid w:val="002B39EA"/>
    <w:rsid w:val="002B3BA0"/>
    <w:rsid w:val="002B3CF9"/>
    <w:rsid w:val="002B3D2D"/>
    <w:rsid w:val="002B3D4E"/>
    <w:rsid w:val="002B3DC8"/>
    <w:rsid w:val="002B4026"/>
    <w:rsid w:val="002B40ED"/>
    <w:rsid w:val="002B4281"/>
    <w:rsid w:val="002B42A5"/>
    <w:rsid w:val="002B42AF"/>
    <w:rsid w:val="002B43C4"/>
    <w:rsid w:val="002B4853"/>
    <w:rsid w:val="002B4A05"/>
    <w:rsid w:val="002B4B22"/>
    <w:rsid w:val="002B4B76"/>
    <w:rsid w:val="002B4C53"/>
    <w:rsid w:val="002B4D5C"/>
    <w:rsid w:val="002B4DE7"/>
    <w:rsid w:val="002B4E87"/>
    <w:rsid w:val="002B4E94"/>
    <w:rsid w:val="002B517E"/>
    <w:rsid w:val="002B55B3"/>
    <w:rsid w:val="002B55E9"/>
    <w:rsid w:val="002B5614"/>
    <w:rsid w:val="002B5735"/>
    <w:rsid w:val="002B57A2"/>
    <w:rsid w:val="002B58C4"/>
    <w:rsid w:val="002B591D"/>
    <w:rsid w:val="002B592E"/>
    <w:rsid w:val="002B59C5"/>
    <w:rsid w:val="002B5CC8"/>
    <w:rsid w:val="002B5D07"/>
    <w:rsid w:val="002B5D30"/>
    <w:rsid w:val="002B5DF9"/>
    <w:rsid w:val="002B5F04"/>
    <w:rsid w:val="002B5F57"/>
    <w:rsid w:val="002B5FE3"/>
    <w:rsid w:val="002B60A3"/>
    <w:rsid w:val="002B6114"/>
    <w:rsid w:val="002B6238"/>
    <w:rsid w:val="002B6398"/>
    <w:rsid w:val="002B6582"/>
    <w:rsid w:val="002B65B1"/>
    <w:rsid w:val="002B65BA"/>
    <w:rsid w:val="002B661B"/>
    <w:rsid w:val="002B671E"/>
    <w:rsid w:val="002B6732"/>
    <w:rsid w:val="002B696E"/>
    <w:rsid w:val="002B6989"/>
    <w:rsid w:val="002B69BA"/>
    <w:rsid w:val="002B6A38"/>
    <w:rsid w:val="002B6AD8"/>
    <w:rsid w:val="002B6B21"/>
    <w:rsid w:val="002B6C50"/>
    <w:rsid w:val="002B6E77"/>
    <w:rsid w:val="002B6E79"/>
    <w:rsid w:val="002B6F0B"/>
    <w:rsid w:val="002B6F2C"/>
    <w:rsid w:val="002B6F3E"/>
    <w:rsid w:val="002B6FC0"/>
    <w:rsid w:val="002B71AF"/>
    <w:rsid w:val="002B71E5"/>
    <w:rsid w:val="002B7469"/>
    <w:rsid w:val="002B7484"/>
    <w:rsid w:val="002B7614"/>
    <w:rsid w:val="002B79C7"/>
    <w:rsid w:val="002B7AB5"/>
    <w:rsid w:val="002B7AF8"/>
    <w:rsid w:val="002B7B52"/>
    <w:rsid w:val="002B7B9D"/>
    <w:rsid w:val="002B7DD1"/>
    <w:rsid w:val="002B7F38"/>
    <w:rsid w:val="002B7FAD"/>
    <w:rsid w:val="002B7FD9"/>
    <w:rsid w:val="002C04EE"/>
    <w:rsid w:val="002C07A6"/>
    <w:rsid w:val="002C07B6"/>
    <w:rsid w:val="002C09D1"/>
    <w:rsid w:val="002C09EC"/>
    <w:rsid w:val="002C0B4B"/>
    <w:rsid w:val="002C0D08"/>
    <w:rsid w:val="002C0E12"/>
    <w:rsid w:val="002C13C1"/>
    <w:rsid w:val="002C147B"/>
    <w:rsid w:val="002C1526"/>
    <w:rsid w:val="002C1690"/>
    <w:rsid w:val="002C1A4D"/>
    <w:rsid w:val="002C1A6C"/>
    <w:rsid w:val="002C1A9B"/>
    <w:rsid w:val="002C1BBF"/>
    <w:rsid w:val="002C1CE7"/>
    <w:rsid w:val="002C1CF2"/>
    <w:rsid w:val="002C1D4D"/>
    <w:rsid w:val="002C1DFB"/>
    <w:rsid w:val="002C1E58"/>
    <w:rsid w:val="002C20F6"/>
    <w:rsid w:val="002C2234"/>
    <w:rsid w:val="002C22A5"/>
    <w:rsid w:val="002C22C6"/>
    <w:rsid w:val="002C22CA"/>
    <w:rsid w:val="002C2635"/>
    <w:rsid w:val="002C2680"/>
    <w:rsid w:val="002C2780"/>
    <w:rsid w:val="002C27DC"/>
    <w:rsid w:val="002C295A"/>
    <w:rsid w:val="002C299C"/>
    <w:rsid w:val="002C29B3"/>
    <w:rsid w:val="002C29DA"/>
    <w:rsid w:val="002C2BFD"/>
    <w:rsid w:val="002C2C37"/>
    <w:rsid w:val="002C2CB7"/>
    <w:rsid w:val="002C2D10"/>
    <w:rsid w:val="002C2DCC"/>
    <w:rsid w:val="002C2E8A"/>
    <w:rsid w:val="002C2F00"/>
    <w:rsid w:val="002C2F25"/>
    <w:rsid w:val="002C2F60"/>
    <w:rsid w:val="002C309C"/>
    <w:rsid w:val="002C309E"/>
    <w:rsid w:val="002C312C"/>
    <w:rsid w:val="002C33B1"/>
    <w:rsid w:val="002C3479"/>
    <w:rsid w:val="002C3578"/>
    <w:rsid w:val="002C3825"/>
    <w:rsid w:val="002C3906"/>
    <w:rsid w:val="002C3930"/>
    <w:rsid w:val="002C3A24"/>
    <w:rsid w:val="002C3AD6"/>
    <w:rsid w:val="002C3C25"/>
    <w:rsid w:val="002C3C9A"/>
    <w:rsid w:val="002C3D04"/>
    <w:rsid w:val="002C4115"/>
    <w:rsid w:val="002C438B"/>
    <w:rsid w:val="002C4523"/>
    <w:rsid w:val="002C4595"/>
    <w:rsid w:val="002C45AA"/>
    <w:rsid w:val="002C46DC"/>
    <w:rsid w:val="002C483A"/>
    <w:rsid w:val="002C4892"/>
    <w:rsid w:val="002C48E0"/>
    <w:rsid w:val="002C4B3D"/>
    <w:rsid w:val="002C4CA6"/>
    <w:rsid w:val="002C4CE3"/>
    <w:rsid w:val="002C4D0F"/>
    <w:rsid w:val="002C4DA8"/>
    <w:rsid w:val="002C50FF"/>
    <w:rsid w:val="002C5100"/>
    <w:rsid w:val="002C517B"/>
    <w:rsid w:val="002C5202"/>
    <w:rsid w:val="002C529E"/>
    <w:rsid w:val="002C55F6"/>
    <w:rsid w:val="002C5945"/>
    <w:rsid w:val="002C5A3D"/>
    <w:rsid w:val="002C5B26"/>
    <w:rsid w:val="002C5BF8"/>
    <w:rsid w:val="002C5C11"/>
    <w:rsid w:val="002C5EA4"/>
    <w:rsid w:val="002C5FAA"/>
    <w:rsid w:val="002C6014"/>
    <w:rsid w:val="002C6163"/>
    <w:rsid w:val="002C6210"/>
    <w:rsid w:val="002C6492"/>
    <w:rsid w:val="002C65B6"/>
    <w:rsid w:val="002C65BA"/>
    <w:rsid w:val="002C67E3"/>
    <w:rsid w:val="002C6A0A"/>
    <w:rsid w:val="002C6C6C"/>
    <w:rsid w:val="002C6D1C"/>
    <w:rsid w:val="002C6DBA"/>
    <w:rsid w:val="002C6F92"/>
    <w:rsid w:val="002C6FD5"/>
    <w:rsid w:val="002C7065"/>
    <w:rsid w:val="002C706A"/>
    <w:rsid w:val="002C70E3"/>
    <w:rsid w:val="002C7393"/>
    <w:rsid w:val="002C7416"/>
    <w:rsid w:val="002C741D"/>
    <w:rsid w:val="002C751A"/>
    <w:rsid w:val="002C7548"/>
    <w:rsid w:val="002C757A"/>
    <w:rsid w:val="002C762D"/>
    <w:rsid w:val="002C7683"/>
    <w:rsid w:val="002C7904"/>
    <w:rsid w:val="002C7910"/>
    <w:rsid w:val="002C7971"/>
    <w:rsid w:val="002C7A81"/>
    <w:rsid w:val="002C7B4E"/>
    <w:rsid w:val="002C7B51"/>
    <w:rsid w:val="002C7BA2"/>
    <w:rsid w:val="002C7C49"/>
    <w:rsid w:val="002C7C4F"/>
    <w:rsid w:val="002C7D97"/>
    <w:rsid w:val="002C7E0D"/>
    <w:rsid w:val="002C7E74"/>
    <w:rsid w:val="002D0069"/>
    <w:rsid w:val="002D02A0"/>
    <w:rsid w:val="002D0396"/>
    <w:rsid w:val="002D03B0"/>
    <w:rsid w:val="002D0408"/>
    <w:rsid w:val="002D054B"/>
    <w:rsid w:val="002D0809"/>
    <w:rsid w:val="002D0962"/>
    <w:rsid w:val="002D0AB9"/>
    <w:rsid w:val="002D0B28"/>
    <w:rsid w:val="002D0CFC"/>
    <w:rsid w:val="002D0DD8"/>
    <w:rsid w:val="002D0E29"/>
    <w:rsid w:val="002D0FB7"/>
    <w:rsid w:val="002D1387"/>
    <w:rsid w:val="002D13D8"/>
    <w:rsid w:val="002D14CD"/>
    <w:rsid w:val="002D14E5"/>
    <w:rsid w:val="002D16EC"/>
    <w:rsid w:val="002D1A65"/>
    <w:rsid w:val="002D1B8B"/>
    <w:rsid w:val="002D1BD9"/>
    <w:rsid w:val="002D1D3F"/>
    <w:rsid w:val="002D1D7C"/>
    <w:rsid w:val="002D1DD9"/>
    <w:rsid w:val="002D1EF7"/>
    <w:rsid w:val="002D2034"/>
    <w:rsid w:val="002D216B"/>
    <w:rsid w:val="002D2278"/>
    <w:rsid w:val="002D2337"/>
    <w:rsid w:val="002D23D3"/>
    <w:rsid w:val="002D24D7"/>
    <w:rsid w:val="002D24F3"/>
    <w:rsid w:val="002D25D2"/>
    <w:rsid w:val="002D2675"/>
    <w:rsid w:val="002D26B4"/>
    <w:rsid w:val="002D277F"/>
    <w:rsid w:val="002D28FB"/>
    <w:rsid w:val="002D2AF3"/>
    <w:rsid w:val="002D2C28"/>
    <w:rsid w:val="002D2D28"/>
    <w:rsid w:val="002D3103"/>
    <w:rsid w:val="002D3109"/>
    <w:rsid w:val="002D328E"/>
    <w:rsid w:val="002D32B9"/>
    <w:rsid w:val="002D3325"/>
    <w:rsid w:val="002D337C"/>
    <w:rsid w:val="002D3673"/>
    <w:rsid w:val="002D369A"/>
    <w:rsid w:val="002D376C"/>
    <w:rsid w:val="002D3B68"/>
    <w:rsid w:val="002D3CAB"/>
    <w:rsid w:val="002D3D5C"/>
    <w:rsid w:val="002D3E44"/>
    <w:rsid w:val="002D3E93"/>
    <w:rsid w:val="002D3F55"/>
    <w:rsid w:val="002D3F81"/>
    <w:rsid w:val="002D3F86"/>
    <w:rsid w:val="002D4018"/>
    <w:rsid w:val="002D403D"/>
    <w:rsid w:val="002D40D7"/>
    <w:rsid w:val="002D4166"/>
    <w:rsid w:val="002D4199"/>
    <w:rsid w:val="002D419D"/>
    <w:rsid w:val="002D420E"/>
    <w:rsid w:val="002D4231"/>
    <w:rsid w:val="002D437F"/>
    <w:rsid w:val="002D441A"/>
    <w:rsid w:val="002D4571"/>
    <w:rsid w:val="002D474B"/>
    <w:rsid w:val="002D478F"/>
    <w:rsid w:val="002D4935"/>
    <w:rsid w:val="002D4B56"/>
    <w:rsid w:val="002D4CCD"/>
    <w:rsid w:val="002D4DB6"/>
    <w:rsid w:val="002D4E14"/>
    <w:rsid w:val="002D4F08"/>
    <w:rsid w:val="002D50B8"/>
    <w:rsid w:val="002D5137"/>
    <w:rsid w:val="002D5190"/>
    <w:rsid w:val="002D536C"/>
    <w:rsid w:val="002D55D5"/>
    <w:rsid w:val="002D56A8"/>
    <w:rsid w:val="002D56F1"/>
    <w:rsid w:val="002D581B"/>
    <w:rsid w:val="002D5843"/>
    <w:rsid w:val="002D592D"/>
    <w:rsid w:val="002D594F"/>
    <w:rsid w:val="002D5A68"/>
    <w:rsid w:val="002D5BF6"/>
    <w:rsid w:val="002D5EFA"/>
    <w:rsid w:val="002D60DD"/>
    <w:rsid w:val="002D61A4"/>
    <w:rsid w:val="002D61CB"/>
    <w:rsid w:val="002D6259"/>
    <w:rsid w:val="002D6274"/>
    <w:rsid w:val="002D6432"/>
    <w:rsid w:val="002D673A"/>
    <w:rsid w:val="002D68B5"/>
    <w:rsid w:val="002D6958"/>
    <w:rsid w:val="002D6ACA"/>
    <w:rsid w:val="002D6B2F"/>
    <w:rsid w:val="002D6B8C"/>
    <w:rsid w:val="002D6BEC"/>
    <w:rsid w:val="002D6D43"/>
    <w:rsid w:val="002D6DFD"/>
    <w:rsid w:val="002D6E62"/>
    <w:rsid w:val="002D6EFE"/>
    <w:rsid w:val="002D6F25"/>
    <w:rsid w:val="002D6FBA"/>
    <w:rsid w:val="002D71E3"/>
    <w:rsid w:val="002D731B"/>
    <w:rsid w:val="002D747E"/>
    <w:rsid w:val="002D75BE"/>
    <w:rsid w:val="002D76A7"/>
    <w:rsid w:val="002D7702"/>
    <w:rsid w:val="002D77AB"/>
    <w:rsid w:val="002D77FA"/>
    <w:rsid w:val="002D7831"/>
    <w:rsid w:val="002D786E"/>
    <w:rsid w:val="002D7967"/>
    <w:rsid w:val="002D79DB"/>
    <w:rsid w:val="002D7A35"/>
    <w:rsid w:val="002D7B0F"/>
    <w:rsid w:val="002D7B6A"/>
    <w:rsid w:val="002D7BA8"/>
    <w:rsid w:val="002D7E82"/>
    <w:rsid w:val="002D7EAF"/>
    <w:rsid w:val="002E04BB"/>
    <w:rsid w:val="002E0502"/>
    <w:rsid w:val="002E05AA"/>
    <w:rsid w:val="002E0653"/>
    <w:rsid w:val="002E07A5"/>
    <w:rsid w:val="002E0864"/>
    <w:rsid w:val="002E0C75"/>
    <w:rsid w:val="002E0DB9"/>
    <w:rsid w:val="002E0DFD"/>
    <w:rsid w:val="002E0E6D"/>
    <w:rsid w:val="002E0EB7"/>
    <w:rsid w:val="002E0F0F"/>
    <w:rsid w:val="002E0FB8"/>
    <w:rsid w:val="002E0FEE"/>
    <w:rsid w:val="002E117F"/>
    <w:rsid w:val="002E11BB"/>
    <w:rsid w:val="002E1358"/>
    <w:rsid w:val="002E142C"/>
    <w:rsid w:val="002E14CD"/>
    <w:rsid w:val="002E16AC"/>
    <w:rsid w:val="002E17EB"/>
    <w:rsid w:val="002E196B"/>
    <w:rsid w:val="002E1973"/>
    <w:rsid w:val="002E1C95"/>
    <w:rsid w:val="002E1DF8"/>
    <w:rsid w:val="002E1FAD"/>
    <w:rsid w:val="002E2028"/>
    <w:rsid w:val="002E214A"/>
    <w:rsid w:val="002E2282"/>
    <w:rsid w:val="002E2368"/>
    <w:rsid w:val="002E23B9"/>
    <w:rsid w:val="002E2454"/>
    <w:rsid w:val="002E2483"/>
    <w:rsid w:val="002E2502"/>
    <w:rsid w:val="002E25B7"/>
    <w:rsid w:val="002E2740"/>
    <w:rsid w:val="002E2942"/>
    <w:rsid w:val="002E2A5A"/>
    <w:rsid w:val="002E2A6F"/>
    <w:rsid w:val="002E2AC4"/>
    <w:rsid w:val="002E2B9C"/>
    <w:rsid w:val="002E2BC8"/>
    <w:rsid w:val="002E2CF3"/>
    <w:rsid w:val="002E2E21"/>
    <w:rsid w:val="002E2EA3"/>
    <w:rsid w:val="002E2EB9"/>
    <w:rsid w:val="002E30B2"/>
    <w:rsid w:val="002E311C"/>
    <w:rsid w:val="002E3186"/>
    <w:rsid w:val="002E3191"/>
    <w:rsid w:val="002E3288"/>
    <w:rsid w:val="002E34E0"/>
    <w:rsid w:val="002E367A"/>
    <w:rsid w:val="002E3773"/>
    <w:rsid w:val="002E37BF"/>
    <w:rsid w:val="002E3872"/>
    <w:rsid w:val="002E3897"/>
    <w:rsid w:val="002E3ABB"/>
    <w:rsid w:val="002E3B44"/>
    <w:rsid w:val="002E3C86"/>
    <w:rsid w:val="002E3CE5"/>
    <w:rsid w:val="002E3DA9"/>
    <w:rsid w:val="002E3EF1"/>
    <w:rsid w:val="002E3F8F"/>
    <w:rsid w:val="002E40CA"/>
    <w:rsid w:val="002E40FC"/>
    <w:rsid w:val="002E4131"/>
    <w:rsid w:val="002E415C"/>
    <w:rsid w:val="002E4161"/>
    <w:rsid w:val="002E43F1"/>
    <w:rsid w:val="002E4431"/>
    <w:rsid w:val="002E460C"/>
    <w:rsid w:val="002E46BF"/>
    <w:rsid w:val="002E478D"/>
    <w:rsid w:val="002E47C4"/>
    <w:rsid w:val="002E4829"/>
    <w:rsid w:val="002E49EA"/>
    <w:rsid w:val="002E4A67"/>
    <w:rsid w:val="002E4AF6"/>
    <w:rsid w:val="002E4B8F"/>
    <w:rsid w:val="002E4D1A"/>
    <w:rsid w:val="002E4EBC"/>
    <w:rsid w:val="002E4F39"/>
    <w:rsid w:val="002E507B"/>
    <w:rsid w:val="002E50F3"/>
    <w:rsid w:val="002E5532"/>
    <w:rsid w:val="002E556A"/>
    <w:rsid w:val="002E582C"/>
    <w:rsid w:val="002E587D"/>
    <w:rsid w:val="002E588F"/>
    <w:rsid w:val="002E5896"/>
    <w:rsid w:val="002E596B"/>
    <w:rsid w:val="002E59FA"/>
    <w:rsid w:val="002E5C3D"/>
    <w:rsid w:val="002E5C62"/>
    <w:rsid w:val="002E5C79"/>
    <w:rsid w:val="002E5E68"/>
    <w:rsid w:val="002E5EB6"/>
    <w:rsid w:val="002E5F4D"/>
    <w:rsid w:val="002E5FA7"/>
    <w:rsid w:val="002E6052"/>
    <w:rsid w:val="002E608F"/>
    <w:rsid w:val="002E6160"/>
    <w:rsid w:val="002E61AC"/>
    <w:rsid w:val="002E6367"/>
    <w:rsid w:val="002E643D"/>
    <w:rsid w:val="002E64E0"/>
    <w:rsid w:val="002E667A"/>
    <w:rsid w:val="002E66B6"/>
    <w:rsid w:val="002E6844"/>
    <w:rsid w:val="002E689A"/>
    <w:rsid w:val="002E6928"/>
    <w:rsid w:val="002E6B45"/>
    <w:rsid w:val="002E6C35"/>
    <w:rsid w:val="002E6E5F"/>
    <w:rsid w:val="002E6EFD"/>
    <w:rsid w:val="002E6F21"/>
    <w:rsid w:val="002E701B"/>
    <w:rsid w:val="002E78AC"/>
    <w:rsid w:val="002E78D0"/>
    <w:rsid w:val="002E7A21"/>
    <w:rsid w:val="002E7B21"/>
    <w:rsid w:val="002F0060"/>
    <w:rsid w:val="002F0273"/>
    <w:rsid w:val="002F0365"/>
    <w:rsid w:val="002F03B0"/>
    <w:rsid w:val="002F043F"/>
    <w:rsid w:val="002F06CD"/>
    <w:rsid w:val="002F0713"/>
    <w:rsid w:val="002F07CF"/>
    <w:rsid w:val="002F0833"/>
    <w:rsid w:val="002F086B"/>
    <w:rsid w:val="002F08D4"/>
    <w:rsid w:val="002F090E"/>
    <w:rsid w:val="002F0933"/>
    <w:rsid w:val="002F098D"/>
    <w:rsid w:val="002F0A3A"/>
    <w:rsid w:val="002F0B08"/>
    <w:rsid w:val="002F0B13"/>
    <w:rsid w:val="002F0D41"/>
    <w:rsid w:val="002F0D6F"/>
    <w:rsid w:val="002F112C"/>
    <w:rsid w:val="002F122F"/>
    <w:rsid w:val="002F12B5"/>
    <w:rsid w:val="002F1415"/>
    <w:rsid w:val="002F14ED"/>
    <w:rsid w:val="002F15C8"/>
    <w:rsid w:val="002F19E9"/>
    <w:rsid w:val="002F1A44"/>
    <w:rsid w:val="002F1AE4"/>
    <w:rsid w:val="002F1B08"/>
    <w:rsid w:val="002F1D4D"/>
    <w:rsid w:val="002F1DCE"/>
    <w:rsid w:val="002F1E4A"/>
    <w:rsid w:val="002F1F39"/>
    <w:rsid w:val="002F1F53"/>
    <w:rsid w:val="002F2194"/>
    <w:rsid w:val="002F2223"/>
    <w:rsid w:val="002F23A7"/>
    <w:rsid w:val="002F23ED"/>
    <w:rsid w:val="002F2401"/>
    <w:rsid w:val="002F26C4"/>
    <w:rsid w:val="002F2795"/>
    <w:rsid w:val="002F28ED"/>
    <w:rsid w:val="002F2A08"/>
    <w:rsid w:val="002F2AE3"/>
    <w:rsid w:val="002F2D08"/>
    <w:rsid w:val="002F2DC3"/>
    <w:rsid w:val="002F2F2D"/>
    <w:rsid w:val="002F2FE6"/>
    <w:rsid w:val="002F300E"/>
    <w:rsid w:val="002F3185"/>
    <w:rsid w:val="002F31DD"/>
    <w:rsid w:val="002F332B"/>
    <w:rsid w:val="002F34D7"/>
    <w:rsid w:val="002F354E"/>
    <w:rsid w:val="002F36B4"/>
    <w:rsid w:val="002F37F4"/>
    <w:rsid w:val="002F3850"/>
    <w:rsid w:val="002F3A03"/>
    <w:rsid w:val="002F3AF3"/>
    <w:rsid w:val="002F3B2C"/>
    <w:rsid w:val="002F3BDD"/>
    <w:rsid w:val="002F3E8B"/>
    <w:rsid w:val="002F3F58"/>
    <w:rsid w:val="002F4272"/>
    <w:rsid w:val="002F432E"/>
    <w:rsid w:val="002F4527"/>
    <w:rsid w:val="002F4684"/>
    <w:rsid w:val="002F46DB"/>
    <w:rsid w:val="002F4742"/>
    <w:rsid w:val="002F478F"/>
    <w:rsid w:val="002F48C8"/>
    <w:rsid w:val="002F4A70"/>
    <w:rsid w:val="002F4AD4"/>
    <w:rsid w:val="002F4B11"/>
    <w:rsid w:val="002F4F21"/>
    <w:rsid w:val="002F517D"/>
    <w:rsid w:val="002F51E2"/>
    <w:rsid w:val="002F51EA"/>
    <w:rsid w:val="002F52A5"/>
    <w:rsid w:val="002F5330"/>
    <w:rsid w:val="002F537F"/>
    <w:rsid w:val="002F53DC"/>
    <w:rsid w:val="002F5516"/>
    <w:rsid w:val="002F56DC"/>
    <w:rsid w:val="002F583E"/>
    <w:rsid w:val="002F5B79"/>
    <w:rsid w:val="002F5C0E"/>
    <w:rsid w:val="002F5C6F"/>
    <w:rsid w:val="002F5CBC"/>
    <w:rsid w:val="002F5FDC"/>
    <w:rsid w:val="002F600A"/>
    <w:rsid w:val="002F601A"/>
    <w:rsid w:val="002F6161"/>
    <w:rsid w:val="002F6378"/>
    <w:rsid w:val="002F639F"/>
    <w:rsid w:val="002F64FB"/>
    <w:rsid w:val="002F65D6"/>
    <w:rsid w:val="002F6630"/>
    <w:rsid w:val="002F6648"/>
    <w:rsid w:val="002F67B1"/>
    <w:rsid w:val="002F6880"/>
    <w:rsid w:val="002F6952"/>
    <w:rsid w:val="002F695C"/>
    <w:rsid w:val="002F697B"/>
    <w:rsid w:val="002F6A1A"/>
    <w:rsid w:val="002F6AD7"/>
    <w:rsid w:val="002F6B7B"/>
    <w:rsid w:val="002F6DF6"/>
    <w:rsid w:val="002F6F77"/>
    <w:rsid w:val="002F728B"/>
    <w:rsid w:val="002F7332"/>
    <w:rsid w:val="002F737F"/>
    <w:rsid w:val="002F7406"/>
    <w:rsid w:val="002F7A3A"/>
    <w:rsid w:val="002F7AC4"/>
    <w:rsid w:val="002F7C84"/>
    <w:rsid w:val="002F7D3B"/>
    <w:rsid w:val="002F7D93"/>
    <w:rsid w:val="002F7F4C"/>
    <w:rsid w:val="003003EE"/>
    <w:rsid w:val="00300569"/>
    <w:rsid w:val="0030056F"/>
    <w:rsid w:val="00300916"/>
    <w:rsid w:val="00300940"/>
    <w:rsid w:val="00300A9B"/>
    <w:rsid w:val="00300B58"/>
    <w:rsid w:val="00300CEE"/>
    <w:rsid w:val="00300D41"/>
    <w:rsid w:val="00300FA6"/>
    <w:rsid w:val="0030119C"/>
    <w:rsid w:val="0030123C"/>
    <w:rsid w:val="0030128B"/>
    <w:rsid w:val="00301297"/>
    <w:rsid w:val="00301378"/>
    <w:rsid w:val="003014D2"/>
    <w:rsid w:val="003014EB"/>
    <w:rsid w:val="00301540"/>
    <w:rsid w:val="003015A1"/>
    <w:rsid w:val="003015FD"/>
    <w:rsid w:val="0030169E"/>
    <w:rsid w:val="00301998"/>
    <w:rsid w:val="00301A55"/>
    <w:rsid w:val="00301A69"/>
    <w:rsid w:val="00301CD2"/>
    <w:rsid w:val="00301F60"/>
    <w:rsid w:val="00301F8A"/>
    <w:rsid w:val="003020A6"/>
    <w:rsid w:val="003020F4"/>
    <w:rsid w:val="003021BE"/>
    <w:rsid w:val="003022C5"/>
    <w:rsid w:val="0030263F"/>
    <w:rsid w:val="003028CE"/>
    <w:rsid w:val="00302AF9"/>
    <w:rsid w:val="00302D16"/>
    <w:rsid w:val="00302EB6"/>
    <w:rsid w:val="00303028"/>
    <w:rsid w:val="00303038"/>
    <w:rsid w:val="00303082"/>
    <w:rsid w:val="003030FB"/>
    <w:rsid w:val="00303270"/>
    <w:rsid w:val="003033CF"/>
    <w:rsid w:val="0030341F"/>
    <w:rsid w:val="003036BC"/>
    <w:rsid w:val="0030375B"/>
    <w:rsid w:val="0030375E"/>
    <w:rsid w:val="00303777"/>
    <w:rsid w:val="003038D9"/>
    <w:rsid w:val="003038E1"/>
    <w:rsid w:val="00303C71"/>
    <w:rsid w:val="00303C73"/>
    <w:rsid w:val="00303DDD"/>
    <w:rsid w:val="00304207"/>
    <w:rsid w:val="00304513"/>
    <w:rsid w:val="00304576"/>
    <w:rsid w:val="00304634"/>
    <w:rsid w:val="003047ED"/>
    <w:rsid w:val="0030481C"/>
    <w:rsid w:val="003048A5"/>
    <w:rsid w:val="00304C9E"/>
    <w:rsid w:val="00304CD7"/>
    <w:rsid w:val="00304D61"/>
    <w:rsid w:val="00304E32"/>
    <w:rsid w:val="00304FC9"/>
    <w:rsid w:val="0030500D"/>
    <w:rsid w:val="00305644"/>
    <w:rsid w:val="00305979"/>
    <w:rsid w:val="003059BA"/>
    <w:rsid w:val="00305CC7"/>
    <w:rsid w:val="00305D06"/>
    <w:rsid w:val="00305E7D"/>
    <w:rsid w:val="00305ECA"/>
    <w:rsid w:val="00305F4B"/>
    <w:rsid w:val="00306023"/>
    <w:rsid w:val="003060FB"/>
    <w:rsid w:val="003061DE"/>
    <w:rsid w:val="0030660A"/>
    <w:rsid w:val="00306630"/>
    <w:rsid w:val="003068F9"/>
    <w:rsid w:val="00306B7F"/>
    <w:rsid w:val="00306EBF"/>
    <w:rsid w:val="00306F4A"/>
    <w:rsid w:val="00306FFB"/>
    <w:rsid w:val="00307541"/>
    <w:rsid w:val="00307711"/>
    <w:rsid w:val="00307734"/>
    <w:rsid w:val="003077B1"/>
    <w:rsid w:val="003079C0"/>
    <w:rsid w:val="00307A82"/>
    <w:rsid w:val="00307B57"/>
    <w:rsid w:val="00307DA0"/>
    <w:rsid w:val="00307F05"/>
    <w:rsid w:val="00307F67"/>
    <w:rsid w:val="0031002F"/>
    <w:rsid w:val="0031012D"/>
    <w:rsid w:val="0031012E"/>
    <w:rsid w:val="003105AE"/>
    <w:rsid w:val="003107DE"/>
    <w:rsid w:val="0031083D"/>
    <w:rsid w:val="003108E3"/>
    <w:rsid w:val="00310A35"/>
    <w:rsid w:val="00310B3F"/>
    <w:rsid w:val="00310D14"/>
    <w:rsid w:val="00310E39"/>
    <w:rsid w:val="003110AC"/>
    <w:rsid w:val="00311100"/>
    <w:rsid w:val="003111A1"/>
    <w:rsid w:val="00311276"/>
    <w:rsid w:val="003112AE"/>
    <w:rsid w:val="00311372"/>
    <w:rsid w:val="0031140D"/>
    <w:rsid w:val="00311672"/>
    <w:rsid w:val="0031177C"/>
    <w:rsid w:val="003117E0"/>
    <w:rsid w:val="00311987"/>
    <w:rsid w:val="003119E6"/>
    <w:rsid w:val="00311AFC"/>
    <w:rsid w:val="00311BB5"/>
    <w:rsid w:val="00311CAA"/>
    <w:rsid w:val="00311DA0"/>
    <w:rsid w:val="00311DC9"/>
    <w:rsid w:val="00311DE9"/>
    <w:rsid w:val="00311F1A"/>
    <w:rsid w:val="003121C2"/>
    <w:rsid w:val="003121E4"/>
    <w:rsid w:val="00312214"/>
    <w:rsid w:val="00312304"/>
    <w:rsid w:val="003123CC"/>
    <w:rsid w:val="00312483"/>
    <w:rsid w:val="003124BC"/>
    <w:rsid w:val="003125CD"/>
    <w:rsid w:val="00312A49"/>
    <w:rsid w:val="00312BA7"/>
    <w:rsid w:val="00312BFA"/>
    <w:rsid w:val="00312C48"/>
    <w:rsid w:val="00312C74"/>
    <w:rsid w:val="00312CBD"/>
    <w:rsid w:val="00312D41"/>
    <w:rsid w:val="00312F2F"/>
    <w:rsid w:val="00312F34"/>
    <w:rsid w:val="0031308C"/>
    <w:rsid w:val="003130C6"/>
    <w:rsid w:val="003130D7"/>
    <w:rsid w:val="003132BF"/>
    <w:rsid w:val="0031373D"/>
    <w:rsid w:val="0031390A"/>
    <w:rsid w:val="003139D8"/>
    <w:rsid w:val="00313A30"/>
    <w:rsid w:val="00313A5B"/>
    <w:rsid w:val="00313C51"/>
    <w:rsid w:val="00313F77"/>
    <w:rsid w:val="00313F9D"/>
    <w:rsid w:val="003141D9"/>
    <w:rsid w:val="0031420F"/>
    <w:rsid w:val="00314560"/>
    <w:rsid w:val="003145C6"/>
    <w:rsid w:val="003145E3"/>
    <w:rsid w:val="003145F2"/>
    <w:rsid w:val="003146D9"/>
    <w:rsid w:val="0031471D"/>
    <w:rsid w:val="00314CFB"/>
    <w:rsid w:val="00314DE8"/>
    <w:rsid w:val="00314E50"/>
    <w:rsid w:val="00314ECA"/>
    <w:rsid w:val="00314F50"/>
    <w:rsid w:val="0031503C"/>
    <w:rsid w:val="00315049"/>
    <w:rsid w:val="00315275"/>
    <w:rsid w:val="003152F5"/>
    <w:rsid w:val="0031580B"/>
    <w:rsid w:val="0031586F"/>
    <w:rsid w:val="00315875"/>
    <w:rsid w:val="003158BE"/>
    <w:rsid w:val="00315916"/>
    <w:rsid w:val="00315A25"/>
    <w:rsid w:val="00315A32"/>
    <w:rsid w:val="00315B73"/>
    <w:rsid w:val="00315D68"/>
    <w:rsid w:val="00316252"/>
    <w:rsid w:val="00316530"/>
    <w:rsid w:val="00316936"/>
    <w:rsid w:val="003169E0"/>
    <w:rsid w:val="00316A98"/>
    <w:rsid w:val="00316AF4"/>
    <w:rsid w:val="00316B2B"/>
    <w:rsid w:val="00316B6F"/>
    <w:rsid w:val="00316BFD"/>
    <w:rsid w:val="00316C12"/>
    <w:rsid w:val="00316C43"/>
    <w:rsid w:val="00316DAB"/>
    <w:rsid w:val="00316DC1"/>
    <w:rsid w:val="00316F7F"/>
    <w:rsid w:val="0031702E"/>
    <w:rsid w:val="003171AF"/>
    <w:rsid w:val="00317222"/>
    <w:rsid w:val="00317239"/>
    <w:rsid w:val="003173AD"/>
    <w:rsid w:val="00317600"/>
    <w:rsid w:val="00317675"/>
    <w:rsid w:val="00317A09"/>
    <w:rsid w:val="00317BE4"/>
    <w:rsid w:val="00317E6F"/>
    <w:rsid w:val="00317F4C"/>
    <w:rsid w:val="00317F6C"/>
    <w:rsid w:val="003200D7"/>
    <w:rsid w:val="00320124"/>
    <w:rsid w:val="00320134"/>
    <w:rsid w:val="00320145"/>
    <w:rsid w:val="0032030D"/>
    <w:rsid w:val="0032040C"/>
    <w:rsid w:val="00320433"/>
    <w:rsid w:val="003204B1"/>
    <w:rsid w:val="00320555"/>
    <w:rsid w:val="00320694"/>
    <w:rsid w:val="00320744"/>
    <w:rsid w:val="0032075C"/>
    <w:rsid w:val="00320769"/>
    <w:rsid w:val="003208FF"/>
    <w:rsid w:val="00320CB4"/>
    <w:rsid w:val="00320D0F"/>
    <w:rsid w:val="00320E30"/>
    <w:rsid w:val="0032116B"/>
    <w:rsid w:val="003211B4"/>
    <w:rsid w:val="003213F2"/>
    <w:rsid w:val="003217B6"/>
    <w:rsid w:val="00321ADF"/>
    <w:rsid w:val="00321C47"/>
    <w:rsid w:val="00321E61"/>
    <w:rsid w:val="00321F7D"/>
    <w:rsid w:val="00322113"/>
    <w:rsid w:val="00322153"/>
    <w:rsid w:val="0032222D"/>
    <w:rsid w:val="003222F9"/>
    <w:rsid w:val="00322358"/>
    <w:rsid w:val="003223A4"/>
    <w:rsid w:val="00322703"/>
    <w:rsid w:val="00322821"/>
    <w:rsid w:val="00322831"/>
    <w:rsid w:val="00322884"/>
    <w:rsid w:val="003228F9"/>
    <w:rsid w:val="003229C7"/>
    <w:rsid w:val="003229E3"/>
    <w:rsid w:val="00322A66"/>
    <w:rsid w:val="00322AD6"/>
    <w:rsid w:val="00322BBD"/>
    <w:rsid w:val="00322BDA"/>
    <w:rsid w:val="00322CA0"/>
    <w:rsid w:val="00322D83"/>
    <w:rsid w:val="00322F1F"/>
    <w:rsid w:val="00322F23"/>
    <w:rsid w:val="00322F4B"/>
    <w:rsid w:val="00322F8C"/>
    <w:rsid w:val="0032306E"/>
    <w:rsid w:val="003230C6"/>
    <w:rsid w:val="0032327C"/>
    <w:rsid w:val="003232FB"/>
    <w:rsid w:val="00323508"/>
    <w:rsid w:val="00323527"/>
    <w:rsid w:val="00323530"/>
    <w:rsid w:val="003237A5"/>
    <w:rsid w:val="003237DC"/>
    <w:rsid w:val="00323B86"/>
    <w:rsid w:val="00323B96"/>
    <w:rsid w:val="00323EF2"/>
    <w:rsid w:val="00323F05"/>
    <w:rsid w:val="00323F20"/>
    <w:rsid w:val="00324076"/>
    <w:rsid w:val="003240E2"/>
    <w:rsid w:val="00324170"/>
    <w:rsid w:val="00324179"/>
    <w:rsid w:val="003244D3"/>
    <w:rsid w:val="003246A5"/>
    <w:rsid w:val="00324848"/>
    <w:rsid w:val="00324871"/>
    <w:rsid w:val="00324CC0"/>
    <w:rsid w:val="00324ED9"/>
    <w:rsid w:val="00324F65"/>
    <w:rsid w:val="00325045"/>
    <w:rsid w:val="003250A0"/>
    <w:rsid w:val="003250E9"/>
    <w:rsid w:val="00325217"/>
    <w:rsid w:val="00325224"/>
    <w:rsid w:val="0032526A"/>
    <w:rsid w:val="0032526F"/>
    <w:rsid w:val="0032528C"/>
    <w:rsid w:val="003252A6"/>
    <w:rsid w:val="00325417"/>
    <w:rsid w:val="0032552F"/>
    <w:rsid w:val="003256AD"/>
    <w:rsid w:val="0032585D"/>
    <w:rsid w:val="0032590C"/>
    <w:rsid w:val="00325AAA"/>
    <w:rsid w:val="00325C32"/>
    <w:rsid w:val="00325F6B"/>
    <w:rsid w:val="00325F8A"/>
    <w:rsid w:val="00326078"/>
    <w:rsid w:val="0032608A"/>
    <w:rsid w:val="003261B2"/>
    <w:rsid w:val="00326291"/>
    <w:rsid w:val="003262F6"/>
    <w:rsid w:val="00326330"/>
    <w:rsid w:val="0032635B"/>
    <w:rsid w:val="003263F4"/>
    <w:rsid w:val="00326563"/>
    <w:rsid w:val="0032656B"/>
    <w:rsid w:val="00326580"/>
    <w:rsid w:val="0032663A"/>
    <w:rsid w:val="00326785"/>
    <w:rsid w:val="003267F8"/>
    <w:rsid w:val="00326905"/>
    <w:rsid w:val="00326990"/>
    <w:rsid w:val="003269FC"/>
    <w:rsid w:val="00326AC8"/>
    <w:rsid w:val="00326C34"/>
    <w:rsid w:val="00326C62"/>
    <w:rsid w:val="00326C88"/>
    <w:rsid w:val="00326EE9"/>
    <w:rsid w:val="0032707F"/>
    <w:rsid w:val="003270E3"/>
    <w:rsid w:val="00327102"/>
    <w:rsid w:val="00327261"/>
    <w:rsid w:val="003274A9"/>
    <w:rsid w:val="00327599"/>
    <w:rsid w:val="003275F8"/>
    <w:rsid w:val="0032773A"/>
    <w:rsid w:val="00327750"/>
    <w:rsid w:val="00327800"/>
    <w:rsid w:val="0032799B"/>
    <w:rsid w:val="003279CF"/>
    <w:rsid w:val="00327A46"/>
    <w:rsid w:val="00327A4E"/>
    <w:rsid w:val="00327C0A"/>
    <w:rsid w:val="00327D2D"/>
    <w:rsid w:val="00327D78"/>
    <w:rsid w:val="00327DD7"/>
    <w:rsid w:val="00327E24"/>
    <w:rsid w:val="00327EEC"/>
    <w:rsid w:val="00327F8C"/>
    <w:rsid w:val="00327FA8"/>
    <w:rsid w:val="003300E2"/>
    <w:rsid w:val="003301D0"/>
    <w:rsid w:val="003302CA"/>
    <w:rsid w:val="0033030F"/>
    <w:rsid w:val="00330412"/>
    <w:rsid w:val="00330457"/>
    <w:rsid w:val="00330613"/>
    <w:rsid w:val="0033075F"/>
    <w:rsid w:val="003307C0"/>
    <w:rsid w:val="00330ADB"/>
    <w:rsid w:val="00330BBF"/>
    <w:rsid w:val="00330C64"/>
    <w:rsid w:val="00330C6E"/>
    <w:rsid w:val="00330D2E"/>
    <w:rsid w:val="00330E00"/>
    <w:rsid w:val="00330FA7"/>
    <w:rsid w:val="00331053"/>
    <w:rsid w:val="0033106D"/>
    <w:rsid w:val="00331117"/>
    <w:rsid w:val="0033113A"/>
    <w:rsid w:val="003311E0"/>
    <w:rsid w:val="00331222"/>
    <w:rsid w:val="00331355"/>
    <w:rsid w:val="003313B4"/>
    <w:rsid w:val="0033147E"/>
    <w:rsid w:val="00331508"/>
    <w:rsid w:val="0033155A"/>
    <w:rsid w:val="00331863"/>
    <w:rsid w:val="00331977"/>
    <w:rsid w:val="00331AE5"/>
    <w:rsid w:val="00331B01"/>
    <w:rsid w:val="00331B12"/>
    <w:rsid w:val="00331C11"/>
    <w:rsid w:val="00331CA6"/>
    <w:rsid w:val="00331D96"/>
    <w:rsid w:val="00331EA1"/>
    <w:rsid w:val="00331F85"/>
    <w:rsid w:val="0033217A"/>
    <w:rsid w:val="003322B0"/>
    <w:rsid w:val="003322ED"/>
    <w:rsid w:val="0033239A"/>
    <w:rsid w:val="00332441"/>
    <w:rsid w:val="0033260A"/>
    <w:rsid w:val="00332645"/>
    <w:rsid w:val="003326EB"/>
    <w:rsid w:val="00332A41"/>
    <w:rsid w:val="00332CF4"/>
    <w:rsid w:val="00332F22"/>
    <w:rsid w:val="003330D9"/>
    <w:rsid w:val="003330E0"/>
    <w:rsid w:val="0033369E"/>
    <w:rsid w:val="003336F7"/>
    <w:rsid w:val="00333784"/>
    <w:rsid w:val="0033395E"/>
    <w:rsid w:val="00333992"/>
    <w:rsid w:val="003339C1"/>
    <w:rsid w:val="003339F5"/>
    <w:rsid w:val="003339FF"/>
    <w:rsid w:val="00333A47"/>
    <w:rsid w:val="00333ACF"/>
    <w:rsid w:val="00333B16"/>
    <w:rsid w:val="00333B1A"/>
    <w:rsid w:val="00333C85"/>
    <w:rsid w:val="00333E1D"/>
    <w:rsid w:val="00333E7E"/>
    <w:rsid w:val="00333FDC"/>
    <w:rsid w:val="00333FE8"/>
    <w:rsid w:val="003342DA"/>
    <w:rsid w:val="0033455C"/>
    <w:rsid w:val="003345FC"/>
    <w:rsid w:val="003346DB"/>
    <w:rsid w:val="003347F5"/>
    <w:rsid w:val="0033487B"/>
    <w:rsid w:val="00334A08"/>
    <w:rsid w:val="00334AFF"/>
    <w:rsid w:val="00334BD4"/>
    <w:rsid w:val="00334D7A"/>
    <w:rsid w:val="00334E17"/>
    <w:rsid w:val="00334FF2"/>
    <w:rsid w:val="003350AB"/>
    <w:rsid w:val="003350CF"/>
    <w:rsid w:val="0033512A"/>
    <w:rsid w:val="003352B0"/>
    <w:rsid w:val="00335371"/>
    <w:rsid w:val="003353A5"/>
    <w:rsid w:val="00335447"/>
    <w:rsid w:val="00335465"/>
    <w:rsid w:val="0033560D"/>
    <w:rsid w:val="003356B5"/>
    <w:rsid w:val="0033582E"/>
    <w:rsid w:val="003358A0"/>
    <w:rsid w:val="003358E0"/>
    <w:rsid w:val="00335A0F"/>
    <w:rsid w:val="00335AB1"/>
    <w:rsid w:val="00335B92"/>
    <w:rsid w:val="00335E0E"/>
    <w:rsid w:val="00335F5B"/>
    <w:rsid w:val="00335FE2"/>
    <w:rsid w:val="0033603F"/>
    <w:rsid w:val="00336044"/>
    <w:rsid w:val="0033637F"/>
    <w:rsid w:val="00336477"/>
    <w:rsid w:val="00336682"/>
    <w:rsid w:val="00336817"/>
    <w:rsid w:val="0033683C"/>
    <w:rsid w:val="0033688A"/>
    <w:rsid w:val="003369D4"/>
    <w:rsid w:val="00336A69"/>
    <w:rsid w:val="00336CD3"/>
    <w:rsid w:val="00336FE3"/>
    <w:rsid w:val="003370AD"/>
    <w:rsid w:val="003370D3"/>
    <w:rsid w:val="003371A9"/>
    <w:rsid w:val="0033727D"/>
    <w:rsid w:val="003373E0"/>
    <w:rsid w:val="0033761F"/>
    <w:rsid w:val="00337677"/>
    <w:rsid w:val="003376ED"/>
    <w:rsid w:val="00337872"/>
    <w:rsid w:val="0033787F"/>
    <w:rsid w:val="003378B1"/>
    <w:rsid w:val="003378DA"/>
    <w:rsid w:val="00337AE6"/>
    <w:rsid w:val="00337B21"/>
    <w:rsid w:val="00337D89"/>
    <w:rsid w:val="00337E5E"/>
    <w:rsid w:val="00337FDE"/>
    <w:rsid w:val="003400B9"/>
    <w:rsid w:val="003400CC"/>
    <w:rsid w:val="00340361"/>
    <w:rsid w:val="00340426"/>
    <w:rsid w:val="0034065C"/>
    <w:rsid w:val="00340755"/>
    <w:rsid w:val="00340787"/>
    <w:rsid w:val="0034080B"/>
    <w:rsid w:val="00340837"/>
    <w:rsid w:val="0034083F"/>
    <w:rsid w:val="003408C2"/>
    <w:rsid w:val="0034096A"/>
    <w:rsid w:val="003409A4"/>
    <w:rsid w:val="00340A75"/>
    <w:rsid w:val="00340BC7"/>
    <w:rsid w:val="00340D0A"/>
    <w:rsid w:val="00340D9A"/>
    <w:rsid w:val="00340D9C"/>
    <w:rsid w:val="00340E6D"/>
    <w:rsid w:val="00340EDA"/>
    <w:rsid w:val="00340F18"/>
    <w:rsid w:val="00340FA9"/>
    <w:rsid w:val="003412EC"/>
    <w:rsid w:val="00341344"/>
    <w:rsid w:val="003413E5"/>
    <w:rsid w:val="003413F9"/>
    <w:rsid w:val="003413FB"/>
    <w:rsid w:val="0034146B"/>
    <w:rsid w:val="003414F1"/>
    <w:rsid w:val="003415F7"/>
    <w:rsid w:val="00341791"/>
    <w:rsid w:val="00341CBC"/>
    <w:rsid w:val="00341D00"/>
    <w:rsid w:val="00341EBD"/>
    <w:rsid w:val="00341ED3"/>
    <w:rsid w:val="00341F9E"/>
    <w:rsid w:val="0034202C"/>
    <w:rsid w:val="0034213A"/>
    <w:rsid w:val="00342337"/>
    <w:rsid w:val="003423DE"/>
    <w:rsid w:val="003423EE"/>
    <w:rsid w:val="0034254A"/>
    <w:rsid w:val="003426A8"/>
    <w:rsid w:val="003426AC"/>
    <w:rsid w:val="0034270A"/>
    <w:rsid w:val="0034278D"/>
    <w:rsid w:val="00342790"/>
    <w:rsid w:val="00342799"/>
    <w:rsid w:val="003427BD"/>
    <w:rsid w:val="0034280B"/>
    <w:rsid w:val="00342A4A"/>
    <w:rsid w:val="00342B07"/>
    <w:rsid w:val="00342B6D"/>
    <w:rsid w:val="00342DD3"/>
    <w:rsid w:val="00342EDB"/>
    <w:rsid w:val="00342F84"/>
    <w:rsid w:val="0034309F"/>
    <w:rsid w:val="00343245"/>
    <w:rsid w:val="003432B5"/>
    <w:rsid w:val="003434E7"/>
    <w:rsid w:val="0034367E"/>
    <w:rsid w:val="003436BC"/>
    <w:rsid w:val="003437B0"/>
    <w:rsid w:val="003437CD"/>
    <w:rsid w:val="0034395D"/>
    <w:rsid w:val="00343ACF"/>
    <w:rsid w:val="00343B8C"/>
    <w:rsid w:val="00343BE0"/>
    <w:rsid w:val="00343C70"/>
    <w:rsid w:val="00343D07"/>
    <w:rsid w:val="00343DC7"/>
    <w:rsid w:val="00343FF4"/>
    <w:rsid w:val="00344022"/>
    <w:rsid w:val="00344053"/>
    <w:rsid w:val="003441E9"/>
    <w:rsid w:val="00344256"/>
    <w:rsid w:val="0034430A"/>
    <w:rsid w:val="00344375"/>
    <w:rsid w:val="003446AC"/>
    <w:rsid w:val="0034470A"/>
    <w:rsid w:val="00344C19"/>
    <w:rsid w:val="00345167"/>
    <w:rsid w:val="00345195"/>
    <w:rsid w:val="0034539D"/>
    <w:rsid w:val="003454C1"/>
    <w:rsid w:val="00345506"/>
    <w:rsid w:val="003455AC"/>
    <w:rsid w:val="0034566D"/>
    <w:rsid w:val="00345676"/>
    <w:rsid w:val="0034567E"/>
    <w:rsid w:val="003456CD"/>
    <w:rsid w:val="00345953"/>
    <w:rsid w:val="00345982"/>
    <w:rsid w:val="00345995"/>
    <w:rsid w:val="003459A7"/>
    <w:rsid w:val="00345E88"/>
    <w:rsid w:val="0034602F"/>
    <w:rsid w:val="00346113"/>
    <w:rsid w:val="00346158"/>
    <w:rsid w:val="0034625A"/>
    <w:rsid w:val="003462D5"/>
    <w:rsid w:val="003465FA"/>
    <w:rsid w:val="00346602"/>
    <w:rsid w:val="003466E0"/>
    <w:rsid w:val="00346767"/>
    <w:rsid w:val="00346951"/>
    <w:rsid w:val="00346A07"/>
    <w:rsid w:val="00346A80"/>
    <w:rsid w:val="00346B18"/>
    <w:rsid w:val="00346CE3"/>
    <w:rsid w:val="00346D51"/>
    <w:rsid w:val="00346DEC"/>
    <w:rsid w:val="00346E86"/>
    <w:rsid w:val="0034710E"/>
    <w:rsid w:val="0034735E"/>
    <w:rsid w:val="003473EF"/>
    <w:rsid w:val="003476FA"/>
    <w:rsid w:val="00347718"/>
    <w:rsid w:val="00347870"/>
    <w:rsid w:val="003478F8"/>
    <w:rsid w:val="0034798D"/>
    <w:rsid w:val="00347C1C"/>
    <w:rsid w:val="00347DD6"/>
    <w:rsid w:val="00347EF9"/>
    <w:rsid w:val="00347F25"/>
    <w:rsid w:val="00347FB7"/>
    <w:rsid w:val="00350037"/>
    <w:rsid w:val="0035014E"/>
    <w:rsid w:val="003504A9"/>
    <w:rsid w:val="00350690"/>
    <w:rsid w:val="00350836"/>
    <w:rsid w:val="00350993"/>
    <w:rsid w:val="00350995"/>
    <w:rsid w:val="00350AEF"/>
    <w:rsid w:val="00350B9C"/>
    <w:rsid w:val="00350BA6"/>
    <w:rsid w:val="00350BEF"/>
    <w:rsid w:val="00350CF7"/>
    <w:rsid w:val="00350F3D"/>
    <w:rsid w:val="00350FF8"/>
    <w:rsid w:val="00351001"/>
    <w:rsid w:val="003511E2"/>
    <w:rsid w:val="003511F7"/>
    <w:rsid w:val="003513B7"/>
    <w:rsid w:val="003513DB"/>
    <w:rsid w:val="003515E9"/>
    <w:rsid w:val="00351705"/>
    <w:rsid w:val="00351914"/>
    <w:rsid w:val="003519C0"/>
    <w:rsid w:val="00351C1D"/>
    <w:rsid w:val="00351CF1"/>
    <w:rsid w:val="00351D0D"/>
    <w:rsid w:val="00351E45"/>
    <w:rsid w:val="00351EA7"/>
    <w:rsid w:val="003520B6"/>
    <w:rsid w:val="003521C1"/>
    <w:rsid w:val="003522C5"/>
    <w:rsid w:val="003522CA"/>
    <w:rsid w:val="00352578"/>
    <w:rsid w:val="0035265C"/>
    <w:rsid w:val="003526DE"/>
    <w:rsid w:val="003527A3"/>
    <w:rsid w:val="0035293D"/>
    <w:rsid w:val="00352AFC"/>
    <w:rsid w:val="00352CC5"/>
    <w:rsid w:val="00352DD2"/>
    <w:rsid w:val="00352F10"/>
    <w:rsid w:val="00352FE3"/>
    <w:rsid w:val="003531D2"/>
    <w:rsid w:val="0035332C"/>
    <w:rsid w:val="003534AC"/>
    <w:rsid w:val="003534B2"/>
    <w:rsid w:val="00353574"/>
    <w:rsid w:val="003535C2"/>
    <w:rsid w:val="00353853"/>
    <w:rsid w:val="003538C0"/>
    <w:rsid w:val="00353950"/>
    <w:rsid w:val="00353ACF"/>
    <w:rsid w:val="00353C25"/>
    <w:rsid w:val="00353C77"/>
    <w:rsid w:val="00353D64"/>
    <w:rsid w:val="00353F01"/>
    <w:rsid w:val="00353FB6"/>
    <w:rsid w:val="00354064"/>
    <w:rsid w:val="00354198"/>
    <w:rsid w:val="00354405"/>
    <w:rsid w:val="00354502"/>
    <w:rsid w:val="003545A2"/>
    <w:rsid w:val="0035489E"/>
    <w:rsid w:val="003548AA"/>
    <w:rsid w:val="00354AE2"/>
    <w:rsid w:val="00354BF5"/>
    <w:rsid w:val="00354D32"/>
    <w:rsid w:val="00354D6A"/>
    <w:rsid w:val="00354F1D"/>
    <w:rsid w:val="00354F4A"/>
    <w:rsid w:val="00354F71"/>
    <w:rsid w:val="003551E3"/>
    <w:rsid w:val="0035522B"/>
    <w:rsid w:val="0035547C"/>
    <w:rsid w:val="003555F5"/>
    <w:rsid w:val="003559B6"/>
    <w:rsid w:val="00355B71"/>
    <w:rsid w:val="00355D8E"/>
    <w:rsid w:val="00355DD4"/>
    <w:rsid w:val="00355FCC"/>
    <w:rsid w:val="003560AA"/>
    <w:rsid w:val="00356297"/>
    <w:rsid w:val="003563B1"/>
    <w:rsid w:val="003563CF"/>
    <w:rsid w:val="0035645A"/>
    <w:rsid w:val="00356496"/>
    <w:rsid w:val="0035689F"/>
    <w:rsid w:val="00356963"/>
    <w:rsid w:val="00356BD2"/>
    <w:rsid w:val="00356C28"/>
    <w:rsid w:val="00356D3A"/>
    <w:rsid w:val="00356FB1"/>
    <w:rsid w:val="00357151"/>
    <w:rsid w:val="003571A4"/>
    <w:rsid w:val="0035743F"/>
    <w:rsid w:val="0035753C"/>
    <w:rsid w:val="003575A8"/>
    <w:rsid w:val="0035797F"/>
    <w:rsid w:val="00357988"/>
    <w:rsid w:val="0035798A"/>
    <w:rsid w:val="003579A0"/>
    <w:rsid w:val="003579D9"/>
    <w:rsid w:val="00357B3D"/>
    <w:rsid w:val="00357B6E"/>
    <w:rsid w:val="00357DC6"/>
    <w:rsid w:val="00357E5C"/>
    <w:rsid w:val="00357F86"/>
    <w:rsid w:val="00360064"/>
    <w:rsid w:val="00360085"/>
    <w:rsid w:val="003602D6"/>
    <w:rsid w:val="00360496"/>
    <w:rsid w:val="003604DD"/>
    <w:rsid w:val="0036056A"/>
    <w:rsid w:val="0036065A"/>
    <w:rsid w:val="00360759"/>
    <w:rsid w:val="00360794"/>
    <w:rsid w:val="003607F6"/>
    <w:rsid w:val="0036090E"/>
    <w:rsid w:val="00360959"/>
    <w:rsid w:val="00360B78"/>
    <w:rsid w:val="00360C46"/>
    <w:rsid w:val="00360E0B"/>
    <w:rsid w:val="0036109B"/>
    <w:rsid w:val="00361311"/>
    <w:rsid w:val="003614B6"/>
    <w:rsid w:val="0036152E"/>
    <w:rsid w:val="003615CD"/>
    <w:rsid w:val="0036163B"/>
    <w:rsid w:val="003618BB"/>
    <w:rsid w:val="00361A3B"/>
    <w:rsid w:val="00361D49"/>
    <w:rsid w:val="00361F25"/>
    <w:rsid w:val="00361FB6"/>
    <w:rsid w:val="003626C9"/>
    <w:rsid w:val="00362752"/>
    <w:rsid w:val="003629A7"/>
    <w:rsid w:val="00362C3E"/>
    <w:rsid w:val="00362D8D"/>
    <w:rsid w:val="00362DB4"/>
    <w:rsid w:val="00362DF0"/>
    <w:rsid w:val="00362DF6"/>
    <w:rsid w:val="00362E57"/>
    <w:rsid w:val="00362E78"/>
    <w:rsid w:val="00362F8E"/>
    <w:rsid w:val="00362FBF"/>
    <w:rsid w:val="003631A0"/>
    <w:rsid w:val="003631C5"/>
    <w:rsid w:val="003633F5"/>
    <w:rsid w:val="0036342B"/>
    <w:rsid w:val="003634AE"/>
    <w:rsid w:val="003637B8"/>
    <w:rsid w:val="003638E2"/>
    <w:rsid w:val="00363A06"/>
    <w:rsid w:val="00363CA7"/>
    <w:rsid w:val="00363CFD"/>
    <w:rsid w:val="00363DB0"/>
    <w:rsid w:val="00363E7A"/>
    <w:rsid w:val="0036402A"/>
    <w:rsid w:val="003643B5"/>
    <w:rsid w:val="0036458D"/>
    <w:rsid w:val="0036470F"/>
    <w:rsid w:val="00364790"/>
    <w:rsid w:val="003647EC"/>
    <w:rsid w:val="003648CD"/>
    <w:rsid w:val="003649AE"/>
    <w:rsid w:val="003649EA"/>
    <w:rsid w:val="00364ADB"/>
    <w:rsid w:val="00364C58"/>
    <w:rsid w:val="00364CB6"/>
    <w:rsid w:val="00364CC3"/>
    <w:rsid w:val="00364DA8"/>
    <w:rsid w:val="00364EC2"/>
    <w:rsid w:val="00364F65"/>
    <w:rsid w:val="00364FAC"/>
    <w:rsid w:val="00365296"/>
    <w:rsid w:val="0036532E"/>
    <w:rsid w:val="0036536B"/>
    <w:rsid w:val="00365392"/>
    <w:rsid w:val="003653A8"/>
    <w:rsid w:val="003653F9"/>
    <w:rsid w:val="0036554D"/>
    <w:rsid w:val="0036560F"/>
    <w:rsid w:val="003657BA"/>
    <w:rsid w:val="00365812"/>
    <w:rsid w:val="00365816"/>
    <w:rsid w:val="00365888"/>
    <w:rsid w:val="0036595F"/>
    <w:rsid w:val="00365CA6"/>
    <w:rsid w:val="00365D65"/>
    <w:rsid w:val="00365DF0"/>
    <w:rsid w:val="00365E5F"/>
    <w:rsid w:val="00365EA0"/>
    <w:rsid w:val="00365FB3"/>
    <w:rsid w:val="0036621D"/>
    <w:rsid w:val="00366283"/>
    <w:rsid w:val="00366289"/>
    <w:rsid w:val="003662C3"/>
    <w:rsid w:val="00366311"/>
    <w:rsid w:val="00366594"/>
    <w:rsid w:val="003665AB"/>
    <w:rsid w:val="00366725"/>
    <w:rsid w:val="0036672E"/>
    <w:rsid w:val="003668BC"/>
    <w:rsid w:val="00366AA0"/>
    <w:rsid w:val="00366D0D"/>
    <w:rsid w:val="00367089"/>
    <w:rsid w:val="00367194"/>
    <w:rsid w:val="003674CB"/>
    <w:rsid w:val="00367551"/>
    <w:rsid w:val="00367555"/>
    <w:rsid w:val="003675A1"/>
    <w:rsid w:val="003675C4"/>
    <w:rsid w:val="003676F8"/>
    <w:rsid w:val="00367972"/>
    <w:rsid w:val="00367980"/>
    <w:rsid w:val="00367AB6"/>
    <w:rsid w:val="00367D1D"/>
    <w:rsid w:val="00367EDA"/>
    <w:rsid w:val="00367FF7"/>
    <w:rsid w:val="00370129"/>
    <w:rsid w:val="0037013A"/>
    <w:rsid w:val="00370229"/>
    <w:rsid w:val="00370238"/>
    <w:rsid w:val="003703DE"/>
    <w:rsid w:val="003704B1"/>
    <w:rsid w:val="0037052C"/>
    <w:rsid w:val="00370602"/>
    <w:rsid w:val="0037078C"/>
    <w:rsid w:val="0037087B"/>
    <w:rsid w:val="00370A88"/>
    <w:rsid w:val="00370BDD"/>
    <w:rsid w:val="00370C48"/>
    <w:rsid w:val="00370C6E"/>
    <w:rsid w:val="00370FEC"/>
    <w:rsid w:val="00371071"/>
    <w:rsid w:val="003710DB"/>
    <w:rsid w:val="003711AD"/>
    <w:rsid w:val="00371568"/>
    <w:rsid w:val="003716C7"/>
    <w:rsid w:val="003717FC"/>
    <w:rsid w:val="00371900"/>
    <w:rsid w:val="0037194C"/>
    <w:rsid w:val="0037196A"/>
    <w:rsid w:val="00371CEC"/>
    <w:rsid w:val="00371D18"/>
    <w:rsid w:val="003720D0"/>
    <w:rsid w:val="0037216D"/>
    <w:rsid w:val="003721F3"/>
    <w:rsid w:val="0037230F"/>
    <w:rsid w:val="00372316"/>
    <w:rsid w:val="0037241C"/>
    <w:rsid w:val="0037242D"/>
    <w:rsid w:val="00372569"/>
    <w:rsid w:val="0037261A"/>
    <w:rsid w:val="003726A7"/>
    <w:rsid w:val="00372758"/>
    <w:rsid w:val="00372CE8"/>
    <w:rsid w:val="00372D87"/>
    <w:rsid w:val="00372DF2"/>
    <w:rsid w:val="00372E9E"/>
    <w:rsid w:val="00372F06"/>
    <w:rsid w:val="00372FF4"/>
    <w:rsid w:val="0037309A"/>
    <w:rsid w:val="0037315D"/>
    <w:rsid w:val="003731BC"/>
    <w:rsid w:val="003732D2"/>
    <w:rsid w:val="00373369"/>
    <w:rsid w:val="00373455"/>
    <w:rsid w:val="003734CE"/>
    <w:rsid w:val="00373552"/>
    <w:rsid w:val="003736BA"/>
    <w:rsid w:val="003737AE"/>
    <w:rsid w:val="00373A05"/>
    <w:rsid w:val="00373B02"/>
    <w:rsid w:val="00373B38"/>
    <w:rsid w:val="00373BFC"/>
    <w:rsid w:val="00373F06"/>
    <w:rsid w:val="00373F2D"/>
    <w:rsid w:val="00374181"/>
    <w:rsid w:val="00374295"/>
    <w:rsid w:val="00374337"/>
    <w:rsid w:val="003743AD"/>
    <w:rsid w:val="00374464"/>
    <w:rsid w:val="003745D7"/>
    <w:rsid w:val="003746DD"/>
    <w:rsid w:val="003748CF"/>
    <w:rsid w:val="003748E5"/>
    <w:rsid w:val="003748E9"/>
    <w:rsid w:val="00374953"/>
    <w:rsid w:val="00374B4E"/>
    <w:rsid w:val="00374EAB"/>
    <w:rsid w:val="00374EDD"/>
    <w:rsid w:val="00374F4F"/>
    <w:rsid w:val="0037522C"/>
    <w:rsid w:val="003755B8"/>
    <w:rsid w:val="0037562C"/>
    <w:rsid w:val="003757E8"/>
    <w:rsid w:val="00375822"/>
    <w:rsid w:val="003758E3"/>
    <w:rsid w:val="0037595E"/>
    <w:rsid w:val="00375A94"/>
    <w:rsid w:val="00375ADD"/>
    <w:rsid w:val="00375BBF"/>
    <w:rsid w:val="00375C53"/>
    <w:rsid w:val="00375C93"/>
    <w:rsid w:val="00375D0E"/>
    <w:rsid w:val="00375E73"/>
    <w:rsid w:val="003760B0"/>
    <w:rsid w:val="00376155"/>
    <w:rsid w:val="003764C9"/>
    <w:rsid w:val="003764F6"/>
    <w:rsid w:val="00376514"/>
    <w:rsid w:val="003765BD"/>
    <w:rsid w:val="0037664C"/>
    <w:rsid w:val="003767A2"/>
    <w:rsid w:val="003767C4"/>
    <w:rsid w:val="003767F3"/>
    <w:rsid w:val="00376819"/>
    <w:rsid w:val="003769AA"/>
    <w:rsid w:val="00376AC1"/>
    <w:rsid w:val="00376C33"/>
    <w:rsid w:val="00376CFC"/>
    <w:rsid w:val="00376EB9"/>
    <w:rsid w:val="00376F94"/>
    <w:rsid w:val="0037700B"/>
    <w:rsid w:val="0037728A"/>
    <w:rsid w:val="0037732D"/>
    <w:rsid w:val="00377573"/>
    <w:rsid w:val="00377853"/>
    <w:rsid w:val="003778A9"/>
    <w:rsid w:val="0037791C"/>
    <w:rsid w:val="00377A36"/>
    <w:rsid w:val="00377AD2"/>
    <w:rsid w:val="00377B0D"/>
    <w:rsid w:val="00377B52"/>
    <w:rsid w:val="00377BC7"/>
    <w:rsid w:val="0038008F"/>
    <w:rsid w:val="00380096"/>
    <w:rsid w:val="003800A5"/>
    <w:rsid w:val="0038025E"/>
    <w:rsid w:val="003803D1"/>
    <w:rsid w:val="00380479"/>
    <w:rsid w:val="00380631"/>
    <w:rsid w:val="00380633"/>
    <w:rsid w:val="00380797"/>
    <w:rsid w:val="0038081A"/>
    <w:rsid w:val="0038082D"/>
    <w:rsid w:val="003808A1"/>
    <w:rsid w:val="00380942"/>
    <w:rsid w:val="00380A15"/>
    <w:rsid w:val="00380A32"/>
    <w:rsid w:val="00380C79"/>
    <w:rsid w:val="00380DBC"/>
    <w:rsid w:val="00380E04"/>
    <w:rsid w:val="00381177"/>
    <w:rsid w:val="003812DF"/>
    <w:rsid w:val="00381445"/>
    <w:rsid w:val="003814B8"/>
    <w:rsid w:val="003815D0"/>
    <w:rsid w:val="003818A8"/>
    <w:rsid w:val="0038195E"/>
    <w:rsid w:val="00381AE2"/>
    <w:rsid w:val="00381B53"/>
    <w:rsid w:val="00381CFC"/>
    <w:rsid w:val="00381D28"/>
    <w:rsid w:val="00381F4E"/>
    <w:rsid w:val="003821B1"/>
    <w:rsid w:val="0038234B"/>
    <w:rsid w:val="00382383"/>
    <w:rsid w:val="0038248F"/>
    <w:rsid w:val="003824CF"/>
    <w:rsid w:val="00382692"/>
    <w:rsid w:val="003827F7"/>
    <w:rsid w:val="00382825"/>
    <w:rsid w:val="0038283C"/>
    <w:rsid w:val="00382968"/>
    <w:rsid w:val="00382969"/>
    <w:rsid w:val="003829BB"/>
    <w:rsid w:val="00382AF5"/>
    <w:rsid w:val="00382B45"/>
    <w:rsid w:val="00382D2F"/>
    <w:rsid w:val="00382D5D"/>
    <w:rsid w:val="00382D88"/>
    <w:rsid w:val="003831A3"/>
    <w:rsid w:val="00383423"/>
    <w:rsid w:val="00383701"/>
    <w:rsid w:val="0038379D"/>
    <w:rsid w:val="003839EB"/>
    <w:rsid w:val="00383B6B"/>
    <w:rsid w:val="00383BEF"/>
    <w:rsid w:val="00383EFC"/>
    <w:rsid w:val="003841FF"/>
    <w:rsid w:val="003844C5"/>
    <w:rsid w:val="003844E6"/>
    <w:rsid w:val="003845B0"/>
    <w:rsid w:val="003845BA"/>
    <w:rsid w:val="003847EE"/>
    <w:rsid w:val="00384813"/>
    <w:rsid w:val="0038489A"/>
    <w:rsid w:val="00384918"/>
    <w:rsid w:val="003849A4"/>
    <w:rsid w:val="00384A0A"/>
    <w:rsid w:val="00384ADD"/>
    <w:rsid w:val="00384BEA"/>
    <w:rsid w:val="00384EC1"/>
    <w:rsid w:val="003850E7"/>
    <w:rsid w:val="0038528D"/>
    <w:rsid w:val="00385383"/>
    <w:rsid w:val="00385393"/>
    <w:rsid w:val="003853B7"/>
    <w:rsid w:val="00385669"/>
    <w:rsid w:val="00385841"/>
    <w:rsid w:val="003859EC"/>
    <w:rsid w:val="00385A5B"/>
    <w:rsid w:val="00385A60"/>
    <w:rsid w:val="00385A69"/>
    <w:rsid w:val="00385ADE"/>
    <w:rsid w:val="00385C6F"/>
    <w:rsid w:val="00385CAE"/>
    <w:rsid w:val="00385D5F"/>
    <w:rsid w:val="00385D92"/>
    <w:rsid w:val="00385DF3"/>
    <w:rsid w:val="00385E77"/>
    <w:rsid w:val="00385EFA"/>
    <w:rsid w:val="00385F25"/>
    <w:rsid w:val="00385FB2"/>
    <w:rsid w:val="003860DC"/>
    <w:rsid w:val="00386236"/>
    <w:rsid w:val="00386366"/>
    <w:rsid w:val="0038640D"/>
    <w:rsid w:val="003865DB"/>
    <w:rsid w:val="00386615"/>
    <w:rsid w:val="00386712"/>
    <w:rsid w:val="0038674C"/>
    <w:rsid w:val="00386789"/>
    <w:rsid w:val="003867FB"/>
    <w:rsid w:val="003868AC"/>
    <w:rsid w:val="00386980"/>
    <w:rsid w:val="00386A36"/>
    <w:rsid w:val="00386AA4"/>
    <w:rsid w:val="00386AFB"/>
    <w:rsid w:val="00386B22"/>
    <w:rsid w:val="00386CC1"/>
    <w:rsid w:val="00386D2D"/>
    <w:rsid w:val="00386FF1"/>
    <w:rsid w:val="003870BF"/>
    <w:rsid w:val="003873B2"/>
    <w:rsid w:val="003874E7"/>
    <w:rsid w:val="00387602"/>
    <w:rsid w:val="00387633"/>
    <w:rsid w:val="00387634"/>
    <w:rsid w:val="0038787D"/>
    <w:rsid w:val="003879A1"/>
    <w:rsid w:val="003879C5"/>
    <w:rsid w:val="00387C68"/>
    <w:rsid w:val="00387D13"/>
    <w:rsid w:val="00387DB4"/>
    <w:rsid w:val="00387E2B"/>
    <w:rsid w:val="00390011"/>
    <w:rsid w:val="003900C5"/>
    <w:rsid w:val="003900E4"/>
    <w:rsid w:val="003902DE"/>
    <w:rsid w:val="00390384"/>
    <w:rsid w:val="003903BE"/>
    <w:rsid w:val="0039043B"/>
    <w:rsid w:val="0039075A"/>
    <w:rsid w:val="0039087F"/>
    <w:rsid w:val="003908D6"/>
    <w:rsid w:val="00390907"/>
    <w:rsid w:val="003909BA"/>
    <w:rsid w:val="00390A51"/>
    <w:rsid w:val="00390B2D"/>
    <w:rsid w:val="00390BA2"/>
    <w:rsid w:val="00390BCC"/>
    <w:rsid w:val="00390D30"/>
    <w:rsid w:val="00390D9E"/>
    <w:rsid w:val="00390DE6"/>
    <w:rsid w:val="003912F4"/>
    <w:rsid w:val="0039133F"/>
    <w:rsid w:val="00391398"/>
    <w:rsid w:val="0039146A"/>
    <w:rsid w:val="0039148E"/>
    <w:rsid w:val="00391573"/>
    <w:rsid w:val="003915BB"/>
    <w:rsid w:val="003917CF"/>
    <w:rsid w:val="0039185B"/>
    <w:rsid w:val="00391AA3"/>
    <w:rsid w:val="00391AD6"/>
    <w:rsid w:val="00391C3F"/>
    <w:rsid w:val="00391CFD"/>
    <w:rsid w:val="00391DE6"/>
    <w:rsid w:val="00391F40"/>
    <w:rsid w:val="003922FF"/>
    <w:rsid w:val="003923BA"/>
    <w:rsid w:val="00392405"/>
    <w:rsid w:val="003925D5"/>
    <w:rsid w:val="00392748"/>
    <w:rsid w:val="003927BB"/>
    <w:rsid w:val="00392CEA"/>
    <w:rsid w:val="00392D5B"/>
    <w:rsid w:val="00392DED"/>
    <w:rsid w:val="00392EE3"/>
    <w:rsid w:val="00392F21"/>
    <w:rsid w:val="00392FAD"/>
    <w:rsid w:val="00393032"/>
    <w:rsid w:val="003931A2"/>
    <w:rsid w:val="0039354E"/>
    <w:rsid w:val="003935AC"/>
    <w:rsid w:val="003937A4"/>
    <w:rsid w:val="003938A0"/>
    <w:rsid w:val="003938B9"/>
    <w:rsid w:val="00393A9E"/>
    <w:rsid w:val="00393AAE"/>
    <w:rsid w:val="00393AD0"/>
    <w:rsid w:val="00393B0B"/>
    <w:rsid w:val="00393C37"/>
    <w:rsid w:val="00393C48"/>
    <w:rsid w:val="00393D41"/>
    <w:rsid w:val="00393E96"/>
    <w:rsid w:val="00393F37"/>
    <w:rsid w:val="003941BA"/>
    <w:rsid w:val="0039424B"/>
    <w:rsid w:val="003942BE"/>
    <w:rsid w:val="003942E3"/>
    <w:rsid w:val="0039443A"/>
    <w:rsid w:val="003944A0"/>
    <w:rsid w:val="003947A1"/>
    <w:rsid w:val="003948FC"/>
    <w:rsid w:val="00394BE5"/>
    <w:rsid w:val="00394C8E"/>
    <w:rsid w:val="00394CC6"/>
    <w:rsid w:val="00394EBC"/>
    <w:rsid w:val="003950C0"/>
    <w:rsid w:val="00395143"/>
    <w:rsid w:val="00395283"/>
    <w:rsid w:val="003954E2"/>
    <w:rsid w:val="003954FF"/>
    <w:rsid w:val="003955BA"/>
    <w:rsid w:val="0039583B"/>
    <w:rsid w:val="0039594E"/>
    <w:rsid w:val="00395E9B"/>
    <w:rsid w:val="0039603E"/>
    <w:rsid w:val="00396042"/>
    <w:rsid w:val="00396176"/>
    <w:rsid w:val="003961E1"/>
    <w:rsid w:val="00396252"/>
    <w:rsid w:val="0039632F"/>
    <w:rsid w:val="00396530"/>
    <w:rsid w:val="0039684B"/>
    <w:rsid w:val="003968B2"/>
    <w:rsid w:val="00396994"/>
    <w:rsid w:val="003969AB"/>
    <w:rsid w:val="00396AD2"/>
    <w:rsid w:val="00396B1C"/>
    <w:rsid w:val="00396BED"/>
    <w:rsid w:val="00396D09"/>
    <w:rsid w:val="003970D7"/>
    <w:rsid w:val="0039710D"/>
    <w:rsid w:val="003971CA"/>
    <w:rsid w:val="0039763F"/>
    <w:rsid w:val="003976F6"/>
    <w:rsid w:val="003979BB"/>
    <w:rsid w:val="00397CA9"/>
    <w:rsid w:val="00397CB1"/>
    <w:rsid w:val="00397CE3"/>
    <w:rsid w:val="00397DBD"/>
    <w:rsid w:val="00397E2B"/>
    <w:rsid w:val="00397EAB"/>
    <w:rsid w:val="00397FC2"/>
    <w:rsid w:val="00397FD6"/>
    <w:rsid w:val="003A00F0"/>
    <w:rsid w:val="003A016B"/>
    <w:rsid w:val="003A022F"/>
    <w:rsid w:val="003A03C7"/>
    <w:rsid w:val="003A0492"/>
    <w:rsid w:val="003A04F9"/>
    <w:rsid w:val="003A0746"/>
    <w:rsid w:val="003A088D"/>
    <w:rsid w:val="003A0938"/>
    <w:rsid w:val="003A0948"/>
    <w:rsid w:val="003A0B98"/>
    <w:rsid w:val="003A0CF3"/>
    <w:rsid w:val="003A0F3C"/>
    <w:rsid w:val="003A10A1"/>
    <w:rsid w:val="003A1110"/>
    <w:rsid w:val="003A1181"/>
    <w:rsid w:val="003A12A7"/>
    <w:rsid w:val="003A1334"/>
    <w:rsid w:val="003A1340"/>
    <w:rsid w:val="003A1394"/>
    <w:rsid w:val="003A1597"/>
    <w:rsid w:val="003A15C9"/>
    <w:rsid w:val="003A1699"/>
    <w:rsid w:val="003A16FF"/>
    <w:rsid w:val="003A177C"/>
    <w:rsid w:val="003A17AD"/>
    <w:rsid w:val="003A17F0"/>
    <w:rsid w:val="003A182D"/>
    <w:rsid w:val="003A192F"/>
    <w:rsid w:val="003A1991"/>
    <w:rsid w:val="003A1A85"/>
    <w:rsid w:val="003A1B08"/>
    <w:rsid w:val="003A1B39"/>
    <w:rsid w:val="003A1B86"/>
    <w:rsid w:val="003A1B9B"/>
    <w:rsid w:val="003A1BBD"/>
    <w:rsid w:val="003A1C5E"/>
    <w:rsid w:val="003A1CC2"/>
    <w:rsid w:val="003A1D59"/>
    <w:rsid w:val="003A1E60"/>
    <w:rsid w:val="003A1F2D"/>
    <w:rsid w:val="003A1F78"/>
    <w:rsid w:val="003A20EF"/>
    <w:rsid w:val="003A2113"/>
    <w:rsid w:val="003A229E"/>
    <w:rsid w:val="003A24B8"/>
    <w:rsid w:val="003A2585"/>
    <w:rsid w:val="003A26D0"/>
    <w:rsid w:val="003A27A6"/>
    <w:rsid w:val="003A27BB"/>
    <w:rsid w:val="003A289D"/>
    <w:rsid w:val="003A28D1"/>
    <w:rsid w:val="003A2979"/>
    <w:rsid w:val="003A2AEA"/>
    <w:rsid w:val="003A2B28"/>
    <w:rsid w:val="003A2B42"/>
    <w:rsid w:val="003A2C3B"/>
    <w:rsid w:val="003A2D2F"/>
    <w:rsid w:val="003A304C"/>
    <w:rsid w:val="003A30E9"/>
    <w:rsid w:val="003A319C"/>
    <w:rsid w:val="003A3377"/>
    <w:rsid w:val="003A33B9"/>
    <w:rsid w:val="003A3514"/>
    <w:rsid w:val="003A35E8"/>
    <w:rsid w:val="003A3611"/>
    <w:rsid w:val="003A36B2"/>
    <w:rsid w:val="003A36B8"/>
    <w:rsid w:val="003A36D9"/>
    <w:rsid w:val="003A3930"/>
    <w:rsid w:val="003A4013"/>
    <w:rsid w:val="003A401B"/>
    <w:rsid w:val="003A40EF"/>
    <w:rsid w:val="003A4289"/>
    <w:rsid w:val="003A432F"/>
    <w:rsid w:val="003A46C1"/>
    <w:rsid w:val="003A4753"/>
    <w:rsid w:val="003A4754"/>
    <w:rsid w:val="003A487A"/>
    <w:rsid w:val="003A4882"/>
    <w:rsid w:val="003A48C2"/>
    <w:rsid w:val="003A490E"/>
    <w:rsid w:val="003A4C25"/>
    <w:rsid w:val="003A4D68"/>
    <w:rsid w:val="003A4D79"/>
    <w:rsid w:val="003A4E7B"/>
    <w:rsid w:val="003A4FA2"/>
    <w:rsid w:val="003A53C0"/>
    <w:rsid w:val="003A55F4"/>
    <w:rsid w:val="003A578B"/>
    <w:rsid w:val="003A592D"/>
    <w:rsid w:val="003A5A51"/>
    <w:rsid w:val="003A5B25"/>
    <w:rsid w:val="003A5BEF"/>
    <w:rsid w:val="003A5C05"/>
    <w:rsid w:val="003A5D01"/>
    <w:rsid w:val="003A62D6"/>
    <w:rsid w:val="003A63CE"/>
    <w:rsid w:val="003A64C5"/>
    <w:rsid w:val="003A66BA"/>
    <w:rsid w:val="003A6838"/>
    <w:rsid w:val="003A6931"/>
    <w:rsid w:val="003A6944"/>
    <w:rsid w:val="003A6A4E"/>
    <w:rsid w:val="003A6AC0"/>
    <w:rsid w:val="003A6AE8"/>
    <w:rsid w:val="003A6B5E"/>
    <w:rsid w:val="003A6C91"/>
    <w:rsid w:val="003A6D5C"/>
    <w:rsid w:val="003A6D64"/>
    <w:rsid w:val="003A6E15"/>
    <w:rsid w:val="003A6E27"/>
    <w:rsid w:val="003A702F"/>
    <w:rsid w:val="003A7087"/>
    <w:rsid w:val="003A70A0"/>
    <w:rsid w:val="003A7177"/>
    <w:rsid w:val="003A7261"/>
    <w:rsid w:val="003A72E8"/>
    <w:rsid w:val="003A7329"/>
    <w:rsid w:val="003A74E2"/>
    <w:rsid w:val="003A7543"/>
    <w:rsid w:val="003A7602"/>
    <w:rsid w:val="003A7725"/>
    <w:rsid w:val="003A7828"/>
    <w:rsid w:val="003A78E0"/>
    <w:rsid w:val="003A7925"/>
    <w:rsid w:val="003A7C04"/>
    <w:rsid w:val="003A7E07"/>
    <w:rsid w:val="003A7F3D"/>
    <w:rsid w:val="003A7FCE"/>
    <w:rsid w:val="003B002A"/>
    <w:rsid w:val="003B00CA"/>
    <w:rsid w:val="003B0253"/>
    <w:rsid w:val="003B02EB"/>
    <w:rsid w:val="003B06CA"/>
    <w:rsid w:val="003B0846"/>
    <w:rsid w:val="003B0853"/>
    <w:rsid w:val="003B08E1"/>
    <w:rsid w:val="003B0B5C"/>
    <w:rsid w:val="003B0B74"/>
    <w:rsid w:val="003B0C5D"/>
    <w:rsid w:val="003B0EC3"/>
    <w:rsid w:val="003B0ECC"/>
    <w:rsid w:val="003B0F24"/>
    <w:rsid w:val="003B11F8"/>
    <w:rsid w:val="003B1374"/>
    <w:rsid w:val="003B141D"/>
    <w:rsid w:val="003B148E"/>
    <w:rsid w:val="003B1A70"/>
    <w:rsid w:val="003B1CFC"/>
    <w:rsid w:val="003B1E1C"/>
    <w:rsid w:val="003B1E5A"/>
    <w:rsid w:val="003B1F9E"/>
    <w:rsid w:val="003B21D5"/>
    <w:rsid w:val="003B222F"/>
    <w:rsid w:val="003B23FA"/>
    <w:rsid w:val="003B23FE"/>
    <w:rsid w:val="003B25CF"/>
    <w:rsid w:val="003B2770"/>
    <w:rsid w:val="003B28AA"/>
    <w:rsid w:val="003B29EF"/>
    <w:rsid w:val="003B2BCB"/>
    <w:rsid w:val="003B2D2E"/>
    <w:rsid w:val="003B2DEA"/>
    <w:rsid w:val="003B2F2B"/>
    <w:rsid w:val="003B30D9"/>
    <w:rsid w:val="003B30FB"/>
    <w:rsid w:val="003B31EC"/>
    <w:rsid w:val="003B3692"/>
    <w:rsid w:val="003B36E6"/>
    <w:rsid w:val="003B3895"/>
    <w:rsid w:val="003B3B73"/>
    <w:rsid w:val="003B3B74"/>
    <w:rsid w:val="003B3BD9"/>
    <w:rsid w:val="003B3BF6"/>
    <w:rsid w:val="003B3C08"/>
    <w:rsid w:val="003B3EFE"/>
    <w:rsid w:val="003B3F00"/>
    <w:rsid w:val="003B3F94"/>
    <w:rsid w:val="003B4203"/>
    <w:rsid w:val="003B4316"/>
    <w:rsid w:val="003B4389"/>
    <w:rsid w:val="003B442F"/>
    <w:rsid w:val="003B4541"/>
    <w:rsid w:val="003B46F2"/>
    <w:rsid w:val="003B493E"/>
    <w:rsid w:val="003B500A"/>
    <w:rsid w:val="003B50D2"/>
    <w:rsid w:val="003B5328"/>
    <w:rsid w:val="003B53AB"/>
    <w:rsid w:val="003B5427"/>
    <w:rsid w:val="003B5472"/>
    <w:rsid w:val="003B5484"/>
    <w:rsid w:val="003B54FA"/>
    <w:rsid w:val="003B5522"/>
    <w:rsid w:val="003B5532"/>
    <w:rsid w:val="003B5585"/>
    <w:rsid w:val="003B5633"/>
    <w:rsid w:val="003B5977"/>
    <w:rsid w:val="003B5A6A"/>
    <w:rsid w:val="003B5C37"/>
    <w:rsid w:val="003B5CAB"/>
    <w:rsid w:val="003B5CDC"/>
    <w:rsid w:val="003B5FBD"/>
    <w:rsid w:val="003B6122"/>
    <w:rsid w:val="003B616D"/>
    <w:rsid w:val="003B6175"/>
    <w:rsid w:val="003B6197"/>
    <w:rsid w:val="003B626F"/>
    <w:rsid w:val="003B62A6"/>
    <w:rsid w:val="003B62D5"/>
    <w:rsid w:val="003B6495"/>
    <w:rsid w:val="003B67C5"/>
    <w:rsid w:val="003B68FF"/>
    <w:rsid w:val="003B6FDE"/>
    <w:rsid w:val="003B70CD"/>
    <w:rsid w:val="003B70E7"/>
    <w:rsid w:val="003B70E9"/>
    <w:rsid w:val="003B7363"/>
    <w:rsid w:val="003B73F9"/>
    <w:rsid w:val="003B75A5"/>
    <w:rsid w:val="003B75EA"/>
    <w:rsid w:val="003B7648"/>
    <w:rsid w:val="003B778A"/>
    <w:rsid w:val="003B782D"/>
    <w:rsid w:val="003B78C5"/>
    <w:rsid w:val="003B7A2C"/>
    <w:rsid w:val="003B7A5B"/>
    <w:rsid w:val="003B7C0D"/>
    <w:rsid w:val="003B7DA9"/>
    <w:rsid w:val="003B7DCB"/>
    <w:rsid w:val="003B7F5B"/>
    <w:rsid w:val="003B7F6C"/>
    <w:rsid w:val="003C0136"/>
    <w:rsid w:val="003C0354"/>
    <w:rsid w:val="003C0561"/>
    <w:rsid w:val="003C077C"/>
    <w:rsid w:val="003C07EC"/>
    <w:rsid w:val="003C083E"/>
    <w:rsid w:val="003C0AAF"/>
    <w:rsid w:val="003C0B6D"/>
    <w:rsid w:val="003C0C45"/>
    <w:rsid w:val="003C0D21"/>
    <w:rsid w:val="003C0DAC"/>
    <w:rsid w:val="003C0E4B"/>
    <w:rsid w:val="003C0F49"/>
    <w:rsid w:val="003C1289"/>
    <w:rsid w:val="003C16A3"/>
    <w:rsid w:val="003C16DF"/>
    <w:rsid w:val="003C1848"/>
    <w:rsid w:val="003C1AA3"/>
    <w:rsid w:val="003C1AB5"/>
    <w:rsid w:val="003C1AB8"/>
    <w:rsid w:val="003C1C2F"/>
    <w:rsid w:val="003C1D41"/>
    <w:rsid w:val="003C1E08"/>
    <w:rsid w:val="003C1F05"/>
    <w:rsid w:val="003C1F13"/>
    <w:rsid w:val="003C1F5E"/>
    <w:rsid w:val="003C20CE"/>
    <w:rsid w:val="003C2231"/>
    <w:rsid w:val="003C22A5"/>
    <w:rsid w:val="003C245C"/>
    <w:rsid w:val="003C24A9"/>
    <w:rsid w:val="003C2556"/>
    <w:rsid w:val="003C2584"/>
    <w:rsid w:val="003C26CC"/>
    <w:rsid w:val="003C2813"/>
    <w:rsid w:val="003C29A4"/>
    <w:rsid w:val="003C29D2"/>
    <w:rsid w:val="003C29EE"/>
    <w:rsid w:val="003C2A2F"/>
    <w:rsid w:val="003C2B38"/>
    <w:rsid w:val="003C2B6C"/>
    <w:rsid w:val="003C2BCD"/>
    <w:rsid w:val="003C317A"/>
    <w:rsid w:val="003C31E3"/>
    <w:rsid w:val="003C32F1"/>
    <w:rsid w:val="003C3420"/>
    <w:rsid w:val="003C350F"/>
    <w:rsid w:val="003C39FE"/>
    <w:rsid w:val="003C3CAA"/>
    <w:rsid w:val="003C4308"/>
    <w:rsid w:val="003C435D"/>
    <w:rsid w:val="003C437F"/>
    <w:rsid w:val="003C4394"/>
    <w:rsid w:val="003C445E"/>
    <w:rsid w:val="003C469E"/>
    <w:rsid w:val="003C4738"/>
    <w:rsid w:val="003C4762"/>
    <w:rsid w:val="003C4837"/>
    <w:rsid w:val="003C484A"/>
    <w:rsid w:val="003C48DF"/>
    <w:rsid w:val="003C493B"/>
    <w:rsid w:val="003C4B56"/>
    <w:rsid w:val="003C4C60"/>
    <w:rsid w:val="003C4DA4"/>
    <w:rsid w:val="003C4EB1"/>
    <w:rsid w:val="003C4F61"/>
    <w:rsid w:val="003C4F8A"/>
    <w:rsid w:val="003C5107"/>
    <w:rsid w:val="003C5181"/>
    <w:rsid w:val="003C51FD"/>
    <w:rsid w:val="003C538C"/>
    <w:rsid w:val="003C53AE"/>
    <w:rsid w:val="003C5508"/>
    <w:rsid w:val="003C56B9"/>
    <w:rsid w:val="003C56FD"/>
    <w:rsid w:val="003C572C"/>
    <w:rsid w:val="003C5845"/>
    <w:rsid w:val="003C597D"/>
    <w:rsid w:val="003C5986"/>
    <w:rsid w:val="003C5A60"/>
    <w:rsid w:val="003C5A67"/>
    <w:rsid w:val="003C5DCA"/>
    <w:rsid w:val="003C5E55"/>
    <w:rsid w:val="003C5EDC"/>
    <w:rsid w:val="003C6417"/>
    <w:rsid w:val="003C656F"/>
    <w:rsid w:val="003C6610"/>
    <w:rsid w:val="003C689C"/>
    <w:rsid w:val="003C6948"/>
    <w:rsid w:val="003C69B7"/>
    <w:rsid w:val="003C6A16"/>
    <w:rsid w:val="003C6AEA"/>
    <w:rsid w:val="003C6C11"/>
    <w:rsid w:val="003C6CD8"/>
    <w:rsid w:val="003C6DC6"/>
    <w:rsid w:val="003C6E26"/>
    <w:rsid w:val="003C6F36"/>
    <w:rsid w:val="003C6F3B"/>
    <w:rsid w:val="003C7127"/>
    <w:rsid w:val="003C7257"/>
    <w:rsid w:val="003C7267"/>
    <w:rsid w:val="003C7489"/>
    <w:rsid w:val="003C749A"/>
    <w:rsid w:val="003C784B"/>
    <w:rsid w:val="003C78CC"/>
    <w:rsid w:val="003C7A96"/>
    <w:rsid w:val="003C7C6A"/>
    <w:rsid w:val="003C7E01"/>
    <w:rsid w:val="003C7E1A"/>
    <w:rsid w:val="003D0069"/>
    <w:rsid w:val="003D011F"/>
    <w:rsid w:val="003D028D"/>
    <w:rsid w:val="003D02B2"/>
    <w:rsid w:val="003D0353"/>
    <w:rsid w:val="003D03CD"/>
    <w:rsid w:val="003D03FE"/>
    <w:rsid w:val="003D04B2"/>
    <w:rsid w:val="003D04B7"/>
    <w:rsid w:val="003D051F"/>
    <w:rsid w:val="003D0587"/>
    <w:rsid w:val="003D0650"/>
    <w:rsid w:val="003D0664"/>
    <w:rsid w:val="003D0715"/>
    <w:rsid w:val="003D07D1"/>
    <w:rsid w:val="003D090B"/>
    <w:rsid w:val="003D0C32"/>
    <w:rsid w:val="003D0C54"/>
    <w:rsid w:val="003D0CD9"/>
    <w:rsid w:val="003D0D30"/>
    <w:rsid w:val="003D0D6C"/>
    <w:rsid w:val="003D0DE6"/>
    <w:rsid w:val="003D0E53"/>
    <w:rsid w:val="003D0FBF"/>
    <w:rsid w:val="003D1011"/>
    <w:rsid w:val="003D1013"/>
    <w:rsid w:val="003D117B"/>
    <w:rsid w:val="003D128A"/>
    <w:rsid w:val="003D14BF"/>
    <w:rsid w:val="003D14FA"/>
    <w:rsid w:val="003D1512"/>
    <w:rsid w:val="003D153F"/>
    <w:rsid w:val="003D1674"/>
    <w:rsid w:val="003D16AE"/>
    <w:rsid w:val="003D1753"/>
    <w:rsid w:val="003D1933"/>
    <w:rsid w:val="003D1A3B"/>
    <w:rsid w:val="003D1A88"/>
    <w:rsid w:val="003D1C46"/>
    <w:rsid w:val="003D1C73"/>
    <w:rsid w:val="003D1D04"/>
    <w:rsid w:val="003D1D12"/>
    <w:rsid w:val="003D1D82"/>
    <w:rsid w:val="003D1EAC"/>
    <w:rsid w:val="003D1F46"/>
    <w:rsid w:val="003D2352"/>
    <w:rsid w:val="003D251E"/>
    <w:rsid w:val="003D2523"/>
    <w:rsid w:val="003D2597"/>
    <w:rsid w:val="003D2776"/>
    <w:rsid w:val="003D2806"/>
    <w:rsid w:val="003D2880"/>
    <w:rsid w:val="003D2920"/>
    <w:rsid w:val="003D2A60"/>
    <w:rsid w:val="003D2AB0"/>
    <w:rsid w:val="003D2B2F"/>
    <w:rsid w:val="003D2C4E"/>
    <w:rsid w:val="003D2CB7"/>
    <w:rsid w:val="003D2DD8"/>
    <w:rsid w:val="003D2F6C"/>
    <w:rsid w:val="003D2F86"/>
    <w:rsid w:val="003D30C8"/>
    <w:rsid w:val="003D30D7"/>
    <w:rsid w:val="003D30EF"/>
    <w:rsid w:val="003D31E3"/>
    <w:rsid w:val="003D3298"/>
    <w:rsid w:val="003D35C4"/>
    <w:rsid w:val="003D361D"/>
    <w:rsid w:val="003D369A"/>
    <w:rsid w:val="003D36A9"/>
    <w:rsid w:val="003D37A6"/>
    <w:rsid w:val="003D37C7"/>
    <w:rsid w:val="003D393E"/>
    <w:rsid w:val="003D3E0D"/>
    <w:rsid w:val="003D3F01"/>
    <w:rsid w:val="003D4098"/>
    <w:rsid w:val="003D411B"/>
    <w:rsid w:val="003D4219"/>
    <w:rsid w:val="003D426C"/>
    <w:rsid w:val="003D42F6"/>
    <w:rsid w:val="003D43E1"/>
    <w:rsid w:val="003D4447"/>
    <w:rsid w:val="003D454C"/>
    <w:rsid w:val="003D4635"/>
    <w:rsid w:val="003D485E"/>
    <w:rsid w:val="003D4928"/>
    <w:rsid w:val="003D4AFD"/>
    <w:rsid w:val="003D4CA6"/>
    <w:rsid w:val="003D4CF6"/>
    <w:rsid w:val="003D4E95"/>
    <w:rsid w:val="003D4FDC"/>
    <w:rsid w:val="003D5060"/>
    <w:rsid w:val="003D5077"/>
    <w:rsid w:val="003D5094"/>
    <w:rsid w:val="003D52EF"/>
    <w:rsid w:val="003D53A6"/>
    <w:rsid w:val="003D56FD"/>
    <w:rsid w:val="003D593C"/>
    <w:rsid w:val="003D5961"/>
    <w:rsid w:val="003D5BEB"/>
    <w:rsid w:val="003D5C46"/>
    <w:rsid w:val="003D5D36"/>
    <w:rsid w:val="003D60A5"/>
    <w:rsid w:val="003D62FB"/>
    <w:rsid w:val="003D639A"/>
    <w:rsid w:val="003D6415"/>
    <w:rsid w:val="003D64EB"/>
    <w:rsid w:val="003D6506"/>
    <w:rsid w:val="003D6580"/>
    <w:rsid w:val="003D65F6"/>
    <w:rsid w:val="003D679A"/>
    <w:rsid w:val="003D6981"/>
    <w:rsid w:val="003D6B60"/>
    <w:rsid w:val="003D6BE1"/>
    <w:rsid w:val="003D6BE7"/>
    <w:rsid w:val="003D6DA7"/>
    <w:rsid w:val="003D6E93"/>
    <w:rsid w:val="003D70CE"/>
    <w:rsid w:val="003D7573"/>
    <w:rsid w:val="003D7600"/>
    <w:rsid w:val="003D77A5"/>
    <w:rsid w:val="003D78CD"/>
    <w:rsid w:val="003D7B85"/>
    <w:rsid w:val="003D7B9A"/>
    <w:rsid w:val="003D7BAC"/>
    <w:rsid w:val="003D7C3A"/>
    <w:rsid w:val="003E0306"/>
    <w:rsid w:val="003E0561"/>
    <w:rsid w:val="003E059B"/>
    <w:rsid w:val="003E06B4"/>
    <w:rsid w:val="003E07E6"/>
    <w:rsid w:val="003E082D"/>
    <w:rsid w:val="003E0A20"/>
    <w:rsid w:val="003E0C81"/>
    <w:rsid w:val="003E0CB1"/>
    <w:rsid w:val="003E0D6F"/>
    <w:rsid w:val="003E0D78"/>
    <w:rsid w:val="003E0D8D"/>
    <w:rsid w:val="003E0DAD"/>
    <w:rsid w:val="003E0E04"/>
    <w:rsid w:val="003E0E5F"/>
    <w:rsid w:val="003E0E64"/>
    <w:rsid w:val="003E0EB9"/>
    <w:rsid w:val="003E0EF6"/>
    <w:rsid w:val="003E11B0"/>
    <w:rsid w:val="003E1554"/>
    <w:rsid w:val="003E160A"/>
    <w:rsid w:val="003E179A"/>
    <w:rsid w:val="003E17CF"/>
    <w:rsid w:val="003E18E9"/>
    <w:rsid w:val="003E1AA7"/>
    <w:rsid w:val="003E1AD8"/>
    <w:rsid w:val="003E1AE8"/>
    <w:rsid w:val="003E1CA5"/>
    <w:rsid w:val="003E1CA6"/>
    <w:rsid w:val="003E1DDD"/>
    <w:rsid w:val="003E1E1A"/>
    <w:rsid w:val="003E20E0"/>
    <w:rsid w:val="003E2181"/>
    <w:rsid w:val="003E22C9"/>
    <w:rsid w:val="003E2458"/>
    <w:rsid w:val="003E2630"/>
    <w:rsid w:val="003E2A6A"/>
    <w:rsid w:val="003E2C24"/>
    <w:rsid w:val="003E2C6F"/>
    <w:rsid w:val="003E2E83"/>
    <w:rsid w:val="003E2F6F"/>
    <w:rsid w:val="003E3329"/>
    <w:rsid w:val="003E3461"/>
    <w:rsid w:val="003E34AC"/>
    <w:rsid w:val="003E3528"/>
    <w:rsid w:val="003E37FA"/>
    <w:rsid w:val="003E3BC3"/>
    <w:rsid w:val="003E3ED5"/>
    <w:rsid w:val="003E3F09"/>
    <w:rsid w:val="003E3F75"/>
    <w:rsid w:val="003E3F9D"/>
    <w:rsid w:val="003E407A"/>
    <w:rsid w:val="003E4115"/>
    <w:rsid w:val="003E4146"/>
    <w:rsid w:val="003E41A7"/>
    <w:rsid w:val="003E42A7"/>
    <w:rsid w:val="003E431C"/>
    <w:rsid w:val="003E44FF"/>
    <w:rsid w:val="003E4572"/>
    <w:rsid w:val="003E468E"/>
    <w:rsid w:val="003E4811"/>
    <w:rsid w:val="003E4906"/>
    <w:rsid w:val="003E4AE0"/>
    <w:rsid w:val="003E4B60"/>
    <w:rsid w:val="003E4CAF"/>
    <w:rsid w:val="003E4D75"/>
    <w:rsid w:val="003E4DC2"/>
    <w:rsid w:val="003E4E35"/>
    <w:rsid w:val="003E5095"/>
    <w:rsid w:val="003E51B0"/>
    <w:rsid w:val="003E51EB"/>
    <w:rsid w:val="003E5283"/>
    <w:rsid w:val="003E5480"/>
    <w:rsid w:val="003E54CD"/>
    <w:rsid w:val="003E557B"/>
    <w:rsid w:val="003E5584"/>
    <w:rsid w:val="003E56A2"/>
    <w:rsid w:val="003E58CE"/>
    <w:rsid w:val="003E5B2C"/>
    <w:rsid w:val="003E5DCD"/>
    <w:rsid w:val="003E5F57"/>
    <w:rsid w:val="003E5F9B"/>
    <w:rsid w:val="003E6034"/>
    <w:rsid w:val="003E6241"/>
    <w:rsid w:val="003E62F7"/>
    <w:rsid w:val="003E6534"/>
    <w:rsid w:val="003E6771"/>
    <w:rsid w:val="003E67B7"/>
    <w:rsid w:val="003E69D2"/>
    <w:rsid w:val="003E6B65"/>
    <w:rsid w:val="003E6DAF"/>
    <w:rsid w:val="003E71A4"/>
    <w:rsid w:val="003E7215"/>
    <w:rsid w:val="003E72CD"/>
    <w:rsid w:val="003E749B"/>
    <w:rsid w:val="003E768B"/>
    <w:rsid w:val="003E76F6"/>
    <w:rsid w:val="003E77D6"/>
    <w:rsid w:val="003E79C2"/>
    <w:rsid w:val="003E7DA4"/>
    <w:rsid w:val="003E7E6B"/>
    <w:rsid w:val="003E7E8A"/>
    <w:rsid w:val="003F0336"/>
    <w:rsid w:val="003F04F8"/>
    <w:rsid w:val="003F0544"/>
    <w:rsid w:val="003F060E"/>
    <w:rsid w:val="003F07CE"/>
    <w:rsid w:val="003F08EB"/>
    <w:rsid w:val="003F0A53"/>
    <w:rsid w:val="003F0AC7"/>
    <w:rsid w:val="003F0BA3"/>
    <w:rsid w:val="003F0BCF"/>
    <w:rsid w:val="003F0C0F"/>
    <w:rsid w:val="003F0C77"/>
    <w:rsid w:val="003F0CAA"/>
    <w:rsid w:val="003F0CD3"/>
    <w:rsid w:val="003F0E63"/>
    <w:rsid w:val="003F0E7B"/>
    <w:rsid w:val="003F1208"/>
    <w:rsid w:val="003F124F"/>
    <w:rsid w:val="003F1364"/>
    <w:rsid w:val="003F1365"/>
    <w:rsid w:val="003F13A2"/>
    <w:rsid w:val="003F1647"/>
    <w:rsid w:val="003F1874"/>
    <w:rsid w:val="003F1A56"/>
    <w:rsid w:val="003F1E76"/>
    <w:rsid w:val="003F2047"/>
    <w:rsid w:val="003F20FE"/>
    <w:rsid w:val="003F2144"/>
    <w:rsid w:val="003F230B"/>
    <w:rsid w:val="003F2574"/>
    <w:rsid w:val="003F25BE"/>
    <w:rsid w:val="003F275C"/>
    <w:rsid w:val="003F2878"/>
    <w:rsid w:val="003F2A7B"/>
    <w:rsid w:val="003F2B25"/>
    <w:rsid w:val="003F2C1F"/>
    <w:rsid w:val="003F3051"/>
    <w:rsid w:val="003F314A"/>
    <w:rsid w:val="003F3208"/>
    <w:rsid w:val="003F3279"/>
    <w:rsid w:val="003F3407"/>
    <w:rsid w:val="003F3537"/>
    <w:rsid w:val="003F3699"/>
    <w:rsid w:val="003F37D6"/>
    <w:rsid w:val="003F3866"/>
    <w:rsid w:val="003F3905"/>
    <w:rsid w:val="003F39D3"/>
    <w:rsid w:val="003F3A27"/>
    <w:rsid w:val="003F3B41"/>
    <w:rsid w:val="003F3B66"/>
    <w:rsid w:val="003F3C70"/>
    <w:rsid w:val="003F3CC7"/>
    <w:rsid w:val="003F3DCF"/>
    <w:rsid w:val="003F3E18"/>
    <w:rsid w:val="003F3F77"/>
    <w:rsid w:val="003F3FE9"/>
    <w:rsid w:val="003F40F9"/>
    <w:rsid w:val="003F42FC"/>
    <w:rsid w:val="003F4451"/>
    <w:rsid w:val="003F44BD"/>
    <w:rsid w:val="003F4521"/>
    <w:rsid w:val="003F467A"/>
    <w:rsid w:val="003F47D0"/>
    <w:rsid w:val="003F495F"/>
    <w:rsid w:val="003F49A8"/>
    <w:rsid w:val="003F4C57"/>
    <w:rsid w:val="003F4CFE"/>
    <w:rsid w:val="003F4D41"/>
    <w:rsid w:val="003F4E82"/>
    <w:rsid w:val="003F500B"/>
    <w:rsid w:val="003F5044"/>
    <w:rsid w:val="003F51C3"/>
    <w:rsid w:val="003F52BC"/>
    <w:rsid w:val="003F5436"/>
    <w:rsid w:val="003F5444"/>
    <w:rsid w:val="003F54A7"/>
    <w:rsid w:val="003F5558"/>
    <w:rsid w:val="003F5674"/>
    <w:rsid w:val="003F580D"/>
    <w:rsid w:val="003F5899"/>
    <w:rsid w:val="003F58FF"/>
    <w:rsid w:val="003F5A50"/>
    <w:rsid w:val="003F5B14"/>
    <w:rsid w:val="003F5C49"/>
    <w:rsid w:val="003F5E88"/>
    <w:rsid w:val="003F5EEF"/>
    <w:rsid w:val="003F5F6D"/>
    <w:rsid w:val="003F5FD1"/>
    <w:rsid w:val="003F60B3"/>
    <w:rsid w:val="003F62DC"/>
    <w:rsid w:val="003F637D"/>
    <w:rsid w:val="003F638B"/>
    <w:rsid w:val="003F63FF"/>
    <w:rsid w:val="003F6614"/>
    <w:rsid w:val="003F66BE"/>
    <w:rsid w:val="003F6759"/>
    <w:rsid w:val="003F6902"/>
    <w:rsid w:val="003F69E7"/>
    <w:rsid w:val="003F6AA6"/>
    <w:rsid w:val="003F6ADE"/>
    <w:rsid w:val="003F6B62"/>
    <w:rsid w:val="003F6D15"/>
    <w:rsid w:val="003F6F19"/>
    <w:rsid w:val="003F6FDE"/>
    <w:rsid w:val="003F703A"/>
    <w:rsid w:val="003F7041"/>
    <w:rsid w:val="003F72B2"/>
    <w:rsid w:val="003F732F"/>
    <w:rsid w:val="003F7508"/>
    <w:rsid w:val="003F750A"/>
    <w:rsid w:val="003F7B0F"/>
    <w:rsid w:val="003F7D03"/>
    <w:rsid w:val="003F7DCF"/>
    <w:rsid w:val="003F7DD3"/>
    <w:rsid w:val="003F7E88"/>
    <w:rsid w:val="003F7EC4"/>
    <w:rsid w:val="0040001C"/>
    <w:rsid w:val="00400075"/>
    <w:rsid w:val="004000BE"/>
    <w:rsid w:val="004001B2"/>
    <w:rsid w:val="00400431"/>
    <w:rsid w:val="004005DE"/>
    <w:rsid w:val="00400689"/>
    <w:rsid w:val="00400B8B"/>
    <w:rsid w:val="0040105D"/>
    <w:rsid w:val="0040118A"/>
    <w:rsid w:val="00401259"/>
    <w:rsid w:val="00401278"/>
    <w:rsid w:val="00401349"/>
    <w:rsid w:val="0040136C"/>
    <w:rsid w:val="004013BC"/>
    <w:rsid w:val="00401502"/>
    <w:rsid w:val="00401590"/>
    <w:rsid w:val="004015CA"/>
    <w:rsid w:val="004016FE"/>
    <w:rsid w:val="00401754"/>
    <w:rsid w:val="004017E7"/>
    <w:rsid w:val="00401827"/>
    <w:rsid w:val="00401A5E"/>
    <w:rsid w:val="00401C95"/>
    <w:rsid w:val="00401D9E"/>
    <w:rsid w:val="00401DC0"/>
    <w:rsid w:val="00401E3D"/>
    <w:rsid w:val="00401F8F"/>
    <w:rsid w:val="0040256E"/>
    <w:rsid w:val="00402584"/>
    <w:rsid w:val="004026E8"/>
    <w:rsid w:val="00402880"/>
    <w:rsid w:val="004029CC"/>
    <w:rsid w:val="00402A08"/>
    <w:rsid w:val="00402B3A"/>
    <w:rsid w:val="00402B3D"/>
    <w:rsid w:val="00402D59"/>
    <w:rsid w:val="00402E01"/>
    <w:rsid w:val="00402E55"/>
    <w:rsid w:val="00402F8A"/>
    <w:rsid w:val="00403196"/>
    <w:rsid w:val="004032E5"/>
    <w:rsid w:val="00403305"/>
    <w:rsid w:val="0040339C"/>
    <w:rsid w:val="004035FB"/>
    <w:rsid w:val="00403618"/>
    <w:rsid w:val="0040366E"/>
    <w:rsid w:val="00403841"/>
    <w:rsid w:val="004039CF"/>
    <w:rsid w:val="00403A3E"/>
    <w:rsid w:val="00403A9D"/>
    <w:rsid w:val="00403D1B"/>
    <w:rsid w:val="00403D65"/>
    <w:rsid w:val="00403E42"/>
    <w:rsid w:val="00403F81"/>
    <w:rsid w:val="00404072"/>
    <w:rsid w:val="00404185"/>
    <w:rsid w:val="004041DD"/>
    <w:rsid w:val="004041FA"/>
    <w:rsid w:val="004041FC"/>
    <w:rsid w:val="0040424C"/>
    <w:rsid w:val="0040485B"/>
    <w:rsid w:val="004049B8"/>
    <w:rsid w:val="00404EE5"/>
    <w:rsid w:val="00404EE6"/>
    <w:rsid w:val="00404F54"/>
    <w:rsid w:val="00405379"/>
    <w:rsid w:val="004053D2"/>
    <w:rsid w:val="00405718"/>
    <w:rsid w:val="004057C6"/>
    <w:rsid w:val="00405909"/>
    <w:rsid w:val="0040596B"/>
    <w:rsid w:val="00405A70"/>
    <w:rsid w:val="00405B97"/>
    <w:rsid w:val="00405C26"/>
    <w:rsid w:val="00405C97"/>
    <w:rsid w:val="00405FE2"/>
    <w:rsid w:val="0040606D"/>
    <w:rsid w:val="0040609B"/>
    <w:rsid w:val="004060CA"/>
    <w:rsid w:val="00406158"/>
    <w:rsid w:val="004061A0"/>
    <w:rsid w:val="00406246"/>
    <w:rsid w:val="00406287"/>
    <w:rsid w:val="004062B7"/>
    <w:rsid w:val="004062D5"/>
    <w:rsid w:val="00406365"/>
    <w:rsid w:val="0040636F"/>
    <w:rsid w:val="004063E4"/>
    <w:rsid w:val="0040644E"/>
    <w:rsid w:val="004064C6"/>
    <w:rsid w:val="00406A1E"/>
    <w:rsid w:val="00406C32"/>
    <w:rsid w:val="00406C51"/>
    <w:rsid w:val="00406C94"/>
    <w:rsid w:val="00406CDF"/>
    <w:rsid w:val="00406D00"/>
    <w:rsid w:val="00406D20"/>
    <w:rsid w:val="00406E2D"/>
    <w:rsid w:val="00406FAD"/>
    <w:rsid w:val="0040705D"/>
    <w:rsid w:val="00407141"/>
    <w:rsid w:val="0040714D"/>
    <w:rsid w:val="00407169"/>
    <w:rsid w:val="00407273"/>
    <w:rsid w:val="004073E9"/>
    <w:rsid w:val="00407401"/>
    <w:rsid w:val="0040749F"/>
    <w:rsid w:val="00407564"/>
    <w:rsid w:val="004076F3"/>
    <w:rsid w:val="00407703"/>
    <w:rsid w:val="00407719"/>
    <w:rsid w:val="0040791E"/>
    <w:rsid w:val="00407B03"/>
    <w:rsid w:val="00407B8D"/>
    <w:rsid w:val="00407C09"/>
    <w:rsid w:val="00407C2C"/>
    <w:rsid w:val="00407E3F"/>
    <w:rsid w:val="004100F7"/>
    <w:rsid w:val="00410451"/>
    <w:rsid w:val="004106CE"/>
    <w:rsid w:val="004107FF"/>
    <w:rsid w:val="004109CF"/>
    <w:rsid w:val="00410C7A"/>
    <w:rsid w:val="00410DCE"/>
    <w:rsid w:val="00410EDC"/>
    <w:rsid w:val="00410FD1"/>
    <w:rsid w:val="004110FA"/>
    <w:rsid w:val="0041138E"/>
    <w:rsid w:val="0041140C"/>
    <w:rsid w:val="004114FB"/>
    <w:rsid w:val="00411640"/>
    <w:rsid w:val="0041179E"/>
    <w:rsid w:val="004117BD"/>
    <w:rsid w:val="004117EE"/>
    <w:rsid w:val="00411955"/>
    <w:rsid w:val="00411A29"/>
    <w:rsid w:val="00411CDB"/>
    <w:rsid w:val="00411E65"/>
    <w:rsid w:val="00411FA3"/>
    <w:rsid w:val="00412014"/>
    <w:rsid w:val="00412223"/>
    <w:rsid w:val="00412258"/>
    <w:rsid w:val="004122FE"/>
    <w:rsid w:val="0041239F"/>
    <w:rsid w:val="0041246D"/>
    <w:rsid w:val="004124A2"/>
    <w:rsid w:val="004124F6"/>
    <w:rsid w:val="0041257F"/>
    <w:rsid w:val="0041262C"/>
    <w:rsid w:val="00412677"/>
    <w:rsid w:val="0041271E"/>
    <w:rsid w:val="00412BED"/>
    <w:rsid w:val="00412C2A"/>
    <w:rsid w:val="00412C5C"/>
    <w:rsid w:val="00412E4C"/>
    <w:rsid w:val="00412E8D"/>
    <w:rsid w:val="00412E9D"/>
    <w:rsid w:val="00412F14"/>
    <w:rsid w:val="00412F8F"/>
    <w:rsid w:val="00412FB9"/>
    <w:rsid w:val="00412FC5"/>
    <w:rsid w:val="00413155"/>
    <w:rsid w:val="00413396"/>
    <w:rsid w:val="0041340A"/>
    <w:rsid w:val="0041347C"/>
    <w:rsid w:val="0041351D"/>
    <w:rsid w:val="00413544"/>
    <w:rsid w:val="0041359C"/>
    <w:rsid w:val="004135EE"/>
    <w:rsid w:val="004136BC"/>
    <w:rsid w:val="004136BE"/>
    <w:rsid w:val="00413871"/>
    <w:rsid w:val="0041391B"/>
    <w:rsid w:val="004139F7"/>
    <w:rsid w:val="00413B7B"/>
    <w:rsid w:val="00413B8D"/>
    <w:rsid w:val="00413ECF"/>
    <w:rsid w:val="00413EF2"/>
    <w:rsid w:val="00414077"/>
    <w:rsid w:val="00414130"/>
    <w:rsid w:val="00414157"/>
    <w:rsid w:val="004141B7"/>
    <w:rsid w:val="00414292"/>
    <w:rsid w:val="004142AF"/>
    <w:rsid w:val="00414337"/>
    <w:rsid w:val="004145F3"/>
    <w:rsid w:val="0041489C"/>
    <w:rsid w:val="004148A6"/>
    <w:rsid w:val="004149D2"/>
    <w:rsid w:val="00414ABC"/>
    <w:rsid w:val="00414AEF"/>
    <w:rsid w:val="00414B9F"/>
    <w:rsid w:val="00414C3D"/>
    <w:rsid w:val="00414C6F"/>
    <w:rsid w:val="00414D0E"/>
    <w:rsid w:val="00414F64"/>
    <w:rsid w:val="00415027"/>
    <w:rsid w:val="004150CB"/>
    <w:rsid w:val="0041515F"/>
    <w:rsid w:val="00415389"/>
    <w:rsid w:val="0041547C"/>
    <w:rsid w:val="0041571B"/>
    <w:rsid w:val="00415774"/>
    <w:rsid w:val="004159CD"/>
    <w:rsid w:val="00415A8E"/>
    <w:rsid w:val="00415AD3"/>
    <w:rsid w:val="00415B48"/>
    <w:rsid w:val="00415C94"/>
    <w:rsid w:val="00415D41"/>
    <w:rsid w:val="00415D8A"/>
    <w:rsid w:val="00415E87"/>
    <w:rsid w:val="004160B7"/>
    <w:rsid w:val="00416129"/>
    <w:rsid w:val="0041612F"/>
    <w:rsid w:val="0041617E"/>
    <w:rsid w:val="00416209"/>
    <w:rsid w:val="00416254"/>
    <w:rsid w:val="00416273"/>
    <w:rsid w:val="0041644E"/>
    <w:rsid w:val="00416543"/>
    <w:rsid w:val="00416581"/>
    <w:rsid w:val="0041658E"/>
    <w:rsid w:val="0041666D"/>
    <w:rsid w:val="004166B9"/>
    <w:rsid w:val="00416AA6"/>
    <w:rsid w:val="00416DC4"/>
    <w:rsid w:val="00416E8F"/>
    <w:rsid w:val="00417013"/>
    <w:rsid w:val="0041710F"/>
    <w:rsid w:val="00417280"/>
    <w:rsid w:val="0041730F"/>
    <w:rsid w:val="0041782D"/>
    <w:rsid w:val="00417898"/>
    <w:rsid w:val="004178A1"/>
    <w:rsid w:val="00417A0C"/>
    <w:rsid w:val="00417AF7"/>
    <w:rsid w:val="00417FF8"/>
    <w:rsid w:val="00420091"/>
    <w:rsid w:val="00420238"/>
    <w:rsid w:val="00420287"/>
    <w:rsid w:val="0042059F"/>
    <w:rsid w:val="004206B5"/>
    <w:rsid w:val="00420C41"/>
    <w:rsid w:val="00420CCA"/>
    <w:rsid w:val="00420E74"/>
    <w:rsid w:val="00420F93"/>
    <w:rsid w:val="00421032"/>
    <w:rsid w:val="0042109C"/>
    <w:rsid w:val="0042123C"/>
    <w:rsid w:val="00421250"/>
    <w:rsid w:val="0042130E"/>
    <w:rsid w:val="00421657"/>
    <w:rsid w:val="0042195D"/>
    <w:rsid w:val="00421A68"/>
    <w:rsid w:val="00421B7D"/>
    <w:rsid w:val="00421BEC"/>
    <w:rsid w:val="00421C1B"/>
    <w:rsid w:val="00421C38"/>
    <w:rsid w:val="00421D20"/>
    <w:rsid w:val="00421D5F"/>
    <w:rsid w:val="00421E0E"/>
    <w:rsid w:val="00421EC9"/>
    <w:rsid w:val="00421F19"/>
    <w:rsid w:val="00421F46"/>
    <w:rsid w:val="00421FD9"/>
    <w:rsid w:val="00422013"/>
    <w:rsid w:val="00422074"/>
    <w:rsid w:val="0042220C"/>
    <w:rsid w:val="0042223B"/>
    <w:rsid w:val="0042237B"/>
    <w:rsid w:val="00422445"/>
    <w:rsid w:val="004225CE"/>
    <w:rsid w:val="00422605"/>
    <w:rsid w:val="0042267C"/>
    <w:rsid w:val="004226CA"/>
    <w:rsid w:val="00422BA5"/>
    <w:rsid w:val="00422BDD"/>
    <w:rsid w:val="00422CF6"/>
    <w:rsid w:val="00422EDA"/>
    <w:rsid w:val="00422F48"/>
    <w:rsid w:val="00423044"/>
    <w:rsid w:val="00423089"/>
    <w:rsid w:val="00423175"/>
    <w:rsid w:val="004231CE"/>
    <w:rsid w:val="004233C2"/>
    <w:rsid w:val="004234BE"/>
    <w:rsid w:val="00423561"/>
    <w:rsid w:val="004235D8"/>
    <w:rsid w:val="004236D7"/>
    <w:rsid w:val="004237CB"/>
    <w:rsid w:val="00423942"/>
    <w:rsid w:val="00423AD9"/>
    <w:rsid w:val="00423BBD"/>
    <w:rsid w:val="00423BD8"/>
    <w:rsid w:val="00423CF0"/>
    <w:rsid w:val="00424011"/>
    <w:rsid w:val="0042401D"/>
    <w:rsid w:val="00424068"/>
    <w:rsid w:val="004241E4"/>
    <w:rsid w:val="0042427C"/>
    <w:rsid w:val="004242EC"/>
    <w:rsid w:val="0042438D"/>
    <w:rsid w:val="00424440"/>
    <w:rsid w:val="0042467C"/>
    <w:rsid w:val="0042483E"/>
    <w:rsid w:val="00424A2C"/>
    <w:rsid w:val="00424D9E"/>
    <w:rsid w:val="00424DD6"/>
    <w:rsid w:val="00424E59"/>
    <w:rsid w:val="00424F14"/>
    <w:rsid w:val="00424F9C"/>
    <w:rsid w:val="00425289"/>
    <w:rsid w:val="00425513"/>
    <w:rsid w:val="00425808"/>
    <w:rsid w:val="00425809"/>
    <w:rsid w:val="004258B5"/>
    <w:rsid w:val="00425953"/>
    <w:rsid w:val="00425A0D"/>
    <w:rsid w:val="00425BA6"/>
    <w:rsid w:val="00425C20"/>
    <w:rsid w:val="00425D81"/>
    <w:rsid w:val="00425DE6"/>
    <w:rsid w:val="00425EF0"/>
    <w:rsid w:val="00425F4B"/>
    <w:rsid w:val="004260F5"/>
    <w:rsid w:val="004260FD"/>
    <w:rsid w:val="0042614E"/>
    <w:rsid w:val="0042615F"/>
    <w:rsid w:val="00426597"/>
    <w:rsid w:val="004265A7"/>
    <w:rsid w:val="00426659"/>
    <w:rsid w:val="004266F6"/>
    <w:rsid w:val="00426729"/>
    <w:rsid w:val="0042680B"/>
    <w:rsid w:val="0042689A"/>
    <w:rsid w:val="00426964"/>
    <w:rsid w:val="00426B02"/>
    <w:rsid w:val="00426C61"/>
    <w:rsid w:val="00426D29"/>
    <w:rsid w:val="00426E32"/>
    <w:rsid w:val="00426EE7"/>
    <w:rsid w:val="0042726B"/>
    <w:rsid w:val="004272C8"/>
    <w:rsid w:val="0042792B"/>
    <w:rsid w:val="00427934"/>
    <w:rsid w:val="00427968"/>
    <w:rsid w:val="00427A61"/>
    <w:rsid w:val="00427A65"/>
    <w:rsid w:val="00427B48"/>
    <w:rsid w:val="00427B6F"/>
    <w:rsid w:val="00427BBA"/>
    <w:rsid w:val="00427F29"/>
    <w:rsid w:val="00427F2C"/>
    <w:rsid w:val="00430177"/>
    <w:rsid w:val="00430368"/>
    <w:rsid w:val="00430504"/>
    <w:rsid w:val="004305F7"/>
    <w:rsid w:val="00430608"/>
    <w:rsid w:val="00430843"/>
    <w:rsid w:val="00430BB8"/>
    <w:rsid w:val="00430CB8"/>
    <w:rsid w:val="00430D40"/>
    <w:rsid w:val="00430DE6"/>
    <w:rsid w:val="00430F18"/>
    <w:rsid w:val="0043108A"/>
    <w:rsid w:val="004310AF"/>
    <w:rsid w:val="004311C0"/>
    <w:rsid w:val="004311F3"/>
    <w:rsid w:val="0043125E"/>
    <w:rsid w:val="004313FA"/>
    <w:rsid w:val="00431468"/>
    <w:rsid w:val="004314AF"/>
    <w:rsid w:val="0043153C"/>
    <w:rsid w:val="0043171C"/>
    <w:rsid w:val="0043191A"/>
    <w:rsid w:val="00431B2B"/>
    <w:rsid w:val="00431B6E"/>
    <w:rsid w:val="00431B9F"/>
    <w:rsid w:val="00431BFA"/>
    <w:rsid w:val="00431F1E"/>
    <w:rsid w:val="0043226B"/>
    <w:rsid w:val="004327B6"/>
    <w:rsid w:val="00432A5B"/>
    <w:rsid w:val="00432A68"/>
    <w:rsid w:val="00432A96"/>
    <w:rsid w:val="00432B2C"/>
    <w:rsid w:val="00432C88"/>
    <w:rsid w:val="00432EB2"/>
    <w:rsid w:val="00432FB6"/>
    <w:rsid w:val="004330F7"/>
    <w:rsid w:val="004331AE"/>
    <w:rsid w:val="004331B2"/>
    <w:rsid w:val="004331DF"/>
    <w:rsid w:val="00433278"/>
    <w:rsid w:val="004332B3"/>
    <w:rsid w:val="004334DC"/>
    <w:rsid w:val="004334DF"/>
    <w:rsid w:val="0043353C"/>
    <w:rsid w:val="004335ED"/>
    <w:rsid w:val="0043368B"/>
    <w:rsid w:val="004336FE"/>
    <w:rsid w:val="0043387F"/>
    <w:rsid w:val="004338E5"/>
    <w:rsid w:val="00433A24"/>
    <w:rsid w:val="00433AD5"/>
    <w:rsid w:val="00433BA7"/>
    <w:rsid w:val="00433C43"/>
    <w:rsid w:val="00433CAD"/>
    <w:rsid w:val="00433CF1"/>
    <w:rsid w:val="00433DDA"/>
    <w:rsid w:val="00433DE6"/>
    <w:rsid w:val="00433E39"/>
    <w:rsid w:val="00433E64"/>
    <w:rsid w:val="00433F82"/>
    <w:rsid w:val="004340FC"/>
    <w:rsid w:val="0043417B"/>
    <w:rsid w:val="00434379"/>
    <w:rsid w:val="004343AF"/>
    <w:rsid w:val="004343E2"/>
    <w:rsid w:val="004344B2"/>
    <w:rsid w:val="004344DE"/>
    <w:rsid w:val="004346E8"/>
    <w:rsid w:val="00434A5F"/>
    <w:rsid w:val="00434B0C"/>
    <w:rsid w:val="00434B45"/>
    <w:rsid w:val="00434CB3"/>
    <w:rsid w:val="00434EB7"/>
    <w:rsid w:val="00434F24"/>
    <w:rsid w:val="00434F61"/>
    <w:rsid w:val="00434FC4"/>
    <w:rsid w:val="00434FCA"/>
    <w:rsid w:val="004350A0"/>
    <w:rsid w:val="004350C7"/>
    <w:rsid w:val="0043513B"/>
    <w:rsid w:val="0043519F"/>
    <w:rsid w:val="004352DE"/>
    <w:rsid w:val="00435338"/>
    <w:rsid w:val="0043533B"/>
    <w:rsid w:val="0043546F"/>
    <w:rsid w:val="00435493"/>
    <w:rsid w:val="00435566"/>
    <w:rsid w:val="00435673"/>
    <w:rsid w:val="00435731"/>
    <w:rsid w:val="0043588D"/>
    <w:rsid w:val="00435A72"/>
    <w:rsid w:val="00435B3F"/>
    <w:rsid w:val="00435C37"/>
    <w:rsid w:val="00435E21"/>
    <w:rsid w:val="00435E79"/>
    <w:rsid w:val="00435F30"/>
    <w:rsid w:val="0043606E"/>
    <w:rsid w:val="00436180"/>
    <w:rsid w:val="0043620A"/>
    <w:rsid w:val="00436442"/>
    <w:rsid w:val="00436445"/>
    <w:rsid w:val="0043645A"/>
    <w:rsid w:val="004367F4"/>
    <w:rsid w:val="004369A4"/>
    <w:rsid w:val="00436B4F"/>
    <w:rsid w:val="00436C05"/>
    <w:rsid w:val="00436C56"/>
    <w:rsid w:val="00436D67"/>
    <w:rsid w:val="00436D7E"/>
    <w:rsid w:val="00436DBE"/>
    <w:rsid w:val="00436FC2"/>
    <w:rsid w:val="00436FC7"/>
    <w:rsid w:val="00436FF9"/>
    <w:rsid w:val="0043704E"/>
    <w:rsid w:val="00437180"/>
    <w:rsid w:val="004372B6"/>
    <w:rsid w:val="00437510"/>
    <w:rsid w:val="004376A7"/>
    <w:rsid w:val="00437834"/>
    <w:rsid w:val="00437B1F"/>
    <w:rsid w:val="00437B6C"/>
    <w:rsid w:val="00437E02"/>
    <w:rsid w:val="00437E5C"/>
    <w:rsid w:val="00437F0B"/>
    <w:rsid w:val="00437FAE"/>
    <w:rsid w:val="00440030"/>
    <w:rsid w:val="004401A1"/>
    <w:rsid w:val="004401B8"/>
    <w:rsid w:val="00440211"/>
    <w:rsid w:val="004402A0"/>
    <w:rsid w:val="004402C4"/>
    <w:rsid w:val="00440315"/>
    <w:rsid w:val="0044034F"/>
    <w:rsid w:val="00440351"/>
    <w:rsid w:val="00440467"/>
    <w:rsid w:val="004404FD"/>
    <w:rsid w:val="00440741"/>
    <w:rsid w:val="00440854"/>
    <w:rsid w:val="00440917"/>
    <w:rsid w:val="004409CD"/>
    <w:rsid w:val="004409FC"/>
    <w:rsid w:val="00440B54"/>
    <w:rsid w:val="00440BB3"/>
    <w:rsid w:val="00440C33"/>
    <w:rsid w:val="00440D2B"/>
    <w:rsid w:val="00440E43"/>
    <w:rsid w:val="00440ECB"/>
    <w:rsid w:val="00440F3F"/>
    <w:rsid w:val="00441095"/>
    <w:rsid w:val="00441281"/>
    <w:rsid w:val="004412F0"/>
    <w:rsid w:val="00441450"/>
    <w:rsid w:val="0044150A"/>
    <w:rsid w:val="00441550"/>
    <w:rsid w:val="00441589"/>
    <w:rsid w:val="0044158F"/>
    <w:rsid w:val="0044170E"/>
    <w:rsid w:val="004417C0"/>
    <w:rsid w:val="0044194B"/>
    <w:rsid w:val="00441AF3"/>
    <w:rsid w:val="00441D02"/>
    <w:rsid w:val="00441D3E"/>
    <w:rsid w:val="00441D9A"/>
    <w:rsid w:val="00442122"/>
    <w:rsid w:val="00442196"/>
    <w:rsid w:val="0044245F"/>
    <w:rsid w:val="0044256A"/>
    <w:rsid w:val="0044262E"/>
    <w:rsid w:val="004426A5"/>
    <w:rsid w:val="00442995"/>
    <w:rsid w:val="00442A72"/>
    <w:rsid w:val="00442A8B"/>
    <w:rsid w:val="00442B14"/>
    <w:rsid w:val="00442B9F"/>
    <w:rsid w:val="00442E0B"/>
    <w:rsid w:val="00442EE2"/>
    <w:rsid w:val="00442F9F"/>
    <w:rsid w:val="00443028"/>
    <w:rsid w:val="00443092"/>
    <w:rsid w:val="004431BE"/>
    <w:rsid w:val="00443200"/>
    <w:rsid w:val="004433EE"/>
    <w:rsid w:val="0044344E"/>
    <w:rsid w:val="0044375E"/>
    <w:rsid w:val="00443788"/>
    <w:rsid w:val="004438A4"/>
    <w:rsid w:val="00443937"/>
    <w:rsid w:val="00443AE0"/>
    <w:rsid w:val="00443D6E"/>
    <w:rsid w:val="00443D87"/>
    <w:rsid w:val="00443EB2"/>
    <w:rsid w:val="0044402F"/>
    <w:rsid w:val="004442C3"/>
    <w:rsid w:val="004443BA"/>
    <w:rsid w:val="0044446E"/>
    <w:rsid w:val="004444F6"/>
    <w:rsid w:val="0044450D"/>
    <w:rsid w:val="004447A5"/>
    <w:rsid w:val="00444870"/>
    <w:rsid w:val="00444915"/>
    <w:rsid w:val="00444925"/>
    <w:rsid w:val="0044496E"/>
    <w:rsid w:val="00444E99"/>
    <w:rsid w:val="00444EF1"/>
    <w:rsid w:val="00444FFC"/>
    <w:rsid w:val="004450B9"/>
    <w:rsid w:val="00445312"/>
    <w:rsid w:val="00445367"/>
    <w:rsid w:val="00445375"/>
    <w:rsid w:val="0044540C"/>
    <w:rsid w:val="0044542C"/>
    <w:rsid w:val="00445431"/>
    <w:rsid w:val="0044549E"/>
    <w:rsid w:val="004455AF"/>
    <w:rsid w:val="004455CC"/>
    <w:rsid w:val="0044575A"/>
    <w:rsid w:val="004457C6"/>
    <w:rsid w:val="004459F2"/>
    <w:rsid w:val="00445A2B"/>
    <w:rsid w:val="00445B82"/>
    <w:rsid w:val="00445CCE"/>
    <w:rsid w:val="00445D2B"/>
    <w:rsid w:val="00445DB2"/>
    <w:rsid w:val="00445E10"/>
    <w:rsid w:val="00446196"/>
    <w:rsid w:val="004461CF"/>
    <w:rsid w:val="004461DA"/>
    <w:rsid w:val="00446366"/>
    <w:rsid w:val="004466AF"/>
    <w:rsid w:val="004468A9"/>
    <w:rsid w:val="00446A1E"/>
    <w:rsid w:val="00446A52"/>
    <w:rsid w:val="00446AE2"/>
    <w:rsid w:val="00446D21"/>
    <w:rsid w:val="00446F35"/>
    <w:rsid w:val="00446FAA"/>
    <w:rsid w:val="00447272"/>
    <w:rsid w:val="004473D4"/>
    <w:rsid w:val="0044745D"/>
    <w:rsid w:val="0044787E"/>
    <w:rsid w:val="00447C05"/>
    <w:rsid w:val="00447C07"/>
    <w:rsid w:val="00447C8C"/>
    <w:rsid w:val="00447D9E"/>
    <w:rsid w:val="00447DCF"/>
    <w:rsid w:val="00447E22"/>
    <w:rsid w:val="00447F2D"/>
    <w:rsid w:val="00447F51"/>
    <w:rsid w:val="00447FBA"/>
    <w:rsid w:val="004502F0"/>
    <w:rsid w:val="004504A8"/>
    <w:rsid w:val="0045055C"/>
    <w:rsid w:val="0045061F"/>
    <w:rsid w:val="00450670"/>
    <w:rsid w:val="004506B8"/>
    <w:rsid w:val="00450772"/>
    <w:rsid w:val="004507C5"/>
    <w:rsid w:val="0045081B"/>
    <w:rsid w:val="00450C13"/>
    <w:rsid w:val="00450D3A"/>
    <w:rsid w:val="00450FD7"/>
    <w:rsid w:val="00451192"/>
    <w:rsid w:val="00451599"/>
    <w:rsid w:val="004516AA"/>
    <w:rsid w:val="004516C3"/>
    <w:rsid w:val="0045177D"/>
    <w:rsid w:val="00451794"/>
    <w:rsid w:val="004517CD"/>
    <w:rsid w:val="004519DF"/>
    <w:rsid w:val="00451A59"/>
    <w:rsid w:val="00451AA3"/>
    <w:rsid w:val="00451BBA"/>
    <w:rsid w:val="00451E23"/>
    <w:rsid w:val="00451E66"/>
    <w:rsid w:val="00451FCE"/>
    <w:rsid w:val="00452036"/>
    <w:rsid w:val="0045203E"/>
    <w:rsid w:val="0045232F"/>
    <w:rsid w:val="0045250D"/>
    <w:rsid w:val="00452576"/>
    <w:rsid w:val="004528AE"/>
    <w:rsid w:val="00452916"/>
    <w:rsid w:val="0045296B"/>
    <w:rsid w:val="00452AE5"/>
    <w:rsid w:val="00452C06"/>
    <w:rsid w:val="00452CC0"/>
    <w:rsid w:val="00452CE6"/>
    <w:rsid w:val="00452E23"/>
    <w:rsid w:val="00453186"/>
    <w:rsid w:val="004533D5"/>
    <w:rsid w:val="00453690"/>
    <w:rsid w:val="00453824"/>
    <w:rsid w:val="00453A37"/>
    <w:rsid w:val="00453A58"/>
    <w:rsid w:val="00453A8F"/>
    <w:rsid w:val="00453B0E"/>
    <w:rsid w:val="00453DFA"/>
    <w:rsid w:val="00453E63"/>
    <w:rsid w:val="00453E8C"/>
    <w:rsid w:val="00453EDB"/>
    <w:rsid w:val="00453F4A"/>
    <w:rsid w:val="00454301"/>
    <w:rsid w:val="004543A2"/>
    <w:rsid w:val="00454693"/>
    <w:rsid w:val="00454862"/>
    <w:rsid w:val="004548B7"/>
    <w:rsid w:val="00454927"/>
    <w:rsid w:val="00454A8B"/>
    <w:rsid w:val="00454A94"/>
    <w:rsid w:val="00454BDA"/>
    <w:rsid w:val="00454FA7"/>
    <w:rsid w:val="00454FB1"/>
    <w:rsid w:val="004551AB"/>
    <w:rsid w:val="004551F2"/>
    <w:rsid w:val="004551FD"/>
    <w:rsid w:val="004552C5"/>
    <w:rsid w:val="004552EB"/>
    <w:rsid w:val="0045569A"/>
    <w:rsid w:val="004556C8"/>
    <w:rsid w:val="00455798"/>
    <w:rsid w:val="004557D8"/>
    <w:rsid w:val="00455A95"/>
    <w:rsid w:val="00455AFE"/>
    <w:rsid w:val="00455D42"/>
    <w:rsid w:val="00455DC8"/>
    <w:rsid w:val="00455DE8"/>
    <w:rsid w:val="00455E84"/>
    <w:rsid w:val="004560A4"/>
    <w:rsid w:val="00456154"/>
    <w:rsid w:val="0045618F"/>
    <w:rsid w:val="00456220"/>
    <w:rsid w:val="004565D3"/>
    <w:rsid w:val="0045660D"/>
    <w:rsid w:val="004566CC"/>
    <w:rsid w:val="0045680F"/>
    <w:rsid w:val="0045688F"/>
    <w:rsid w:val="00456972"/>
    <w:rsid w:val="00456DA3"/>
    <w:rsid w:val="00456E9B"/>
    <w:rsid w:val="00456EA4"/>
    <w:rsid w:val="00456FA1"/>
    <w:rsid w:val="0045700D"/>
    <w:rsid w:val="00457178"/>
    <w:rsid w:val="004571B8"/>
    <w:rsid w:val="004572BE"/>
    <w:rsid w:val="004572D6"/>
    <w:rsid w:val="00457300"/>
    <w:rsid w:val="00457448"/>
    <w:rsid w:val="00457504"/>
    <w:rsid w:val="0045755A"/>
    <w:rsid w:val="0045755E"/>
    <w:rsid w:val="00457566"/>
    <w:rsid w:val="0045760D"/>
    <w:rsid w:val="004577F4"/>
    <w:rsid w:val="00457861"/>
    <w:rsid w:val="004578C3"/>
    <w:rsid w:val="00457B68"/>
    <w:rsid w:val="00457B76"/>
    <w:rsid w:val="00457BAA"/>
    <w:rsid w:val="00457CE2"/>
    <w:rsid w:val="00457D1A"/>
    <w:rsid w:val="00457D39"/>
    <w:rsid w:val="00457E00"/>
    <w:rsid w:val="00457E3F"/>
    <w:rsid w:val="00457F13"/>
    <w:rsid w:val="004600E5"/>
    <w:rsid w:val="0046010B"/>
    <w:rsid w:val="0046012D"/>
    <w:rsid w:val="0046021A"/>
    <w:rsid w:val="0046036E"/>
    <w:rsid w:val="00460388"/>
    <w:rsid w:val="004603EF"/>
    <w:rsid w:val="0046062F"/>
    <w:rsid w:val="0046067F"/>
    <w:rsid w:val="00460775"/>
    <w:rsid w:val="00460971"/>
    <w:rsid w:val="00460ABB"/>
    <w:rsid w:val="00460C17"/>
    <w:rsid w:val="00460CB3"/>
    <w:rsid w:val="00460D7F"/>
    <w:rsid w:val="00460D82"/>
    <w:rsid w:val="00460DDD"/>
    <w:rsid w:val="00460F78"/>
    <w:rsid w:val="0046111D"/>
    <w:rsid w:val="00461188"/>
    <w:rsid w:val="004611F8"/>
    <w:rsid w:val="00461204"/>
    <w:rsid w:val="0046133D"/>
    <w:rsid w:val="00461394"/>
    <w:rsid w:val="00461467"/>
    <w:rsid w:val="004614D9"/>
    <w:rsid w:val="0046151C"/>
    <w:rsid w:val="00461711"/>
    <w:rsid w:val="004617FA"/>
    <w:rsid w:val="0046186B"/>
    <w:rsid w:val="00461AC4"/>
    <w:rsid w:val="00461B7D"/>
    <w:rsid w:val="00461C7F"/>
    <w:rsid w:val="0046204B"/>
    <w:rsid w:val="00462073"/>
    <w:rsid w:val="004620EE"/>
    <w:rsid w:val="0046218C"/>
    <w:rsid w:val="00462360"/>
    <w:rsid w:val="00462597"/>
    <w:rsid w:val="00462945"/>
    <w:rsid w:val="00462B8F"/>
    <w:rsid w:val="00463087"/>
    <w:rsid w:val="0046311A"/>
    <w:rsid w:val="004633D7"/>
    <w:rsid w:val="00463574"/>
    <w:rsid w:val="00463616"/>
    <w:rsid w:val="0046370E"/>
    <w:rsid w:val="00463830"/>
    <w:rsid w:val="00463B2C"/>
    <w:rsid w:val="00463BD0"/>
    <w:rsid w:val="00463C95"/>
    <w:rsid w:val="00463DE7"/>
    <w:rsid w:val="00463E0D"/>
    <w:rsid w:val="00463E5A"/>
    <w:rsid w:val="00464204"/>
    <w:rsid w:val="0046429C"/>
    <w:rsid w:val="004643A5"/>
    <w:rsid w:val="004643A8"/>
    <w:rsid w:val="0046443C"/>
    <w:rsid w:val="00464679"/>
    <w:rsid w:val="004646DC"/>
    <w:rsid w:val="00464778"/>
    <w:rsid w:val="004647C1"/>
    <w:rsid w:val="00464870"/>
    <w:rsid w:val="0046494F"/>
    <w:rsid w:val="00464B96"/>
    <w:rsid w:val="00464C20"/>
    <w:rsid w:val="00464DDC"/>
    <w:rsid w:val="00464E01"/>
    <w:rsid w:val="00464E19"/>
    <w:rsid w:val="00464EAD"/>
    <w:rsid w:val="00464ECF"/>
    <w:rsid w:val="00464EEC"/>
    <w:rsid w:val="00464F25"/>
    <w:rsid w:val="004650A2"/>
    <w:rsid w:val="0046518F"/>
    <w:rsid w:val="00465197"/>
    <w:rsid w:val="00465236"/>
    <w:rsid w:val="0046528B"/>
    <w:rsid w:val="0046530C"/>
    <w:rsid w:val="004654B3"/>
    <w:rsid w:val="004655AD"/>
    <w:rsid w:val="0046577A"/>
    <w:rsid w:val="00465882"/>
    <w:rsid w:val="004659B5"/>
    <w:rsid w:val="004659B7"/>
    <w:rsid w:val="00465C08"/>
    <w:rsid w:val="00465D6D"/>
    <w:rsid w:val="004660AB"/>
    <w:rsid w:val="004660E1"/>
    <w:rsid w:val="00466187"/>
    <w:rsid w:val="004661C6"/>
    <w:rsid w:val="0046639C"/>
    <w:rsid w:val="004663A5"/>
    <w:rsid w:val="004663DA"/>
    <w:rsid w:val="004665A6"/>
    <w:rsid w:val="004666FF"/>
    <w:rsid w:val="00466F1B"/>
    <w:rsid w:val="00466F3C"/>
    <w:rsid w:val="00467111"/>
    <w:rsid w:val="0046711F"/>
    <w:rsid w:val="004671DF"/>
    <w:rsid w:val="004672BC"/>
    <w:rsid w:val="00467364"/>
    <w:rsid w:val="00467382"/>
    <w:rsid w:val="004674B7"/>
    <w:rsid w:val="004674F0"/>
    <w:rsid w:val="0046750A"/>
    <w:rsid w:val="0046754D"/>
    <w:rsid w:val="00467740"/>
    <w:rsid w:val="00467761"/>
    <w:rsid w:val="004678D2"/>
    <w:rsid w:val="00467904"/>
    <w:rsid w:val="004679A9"/>
    <w:rsid w:val="00467A67"/>
    <w:rsid w:val="00467A99"/>
    <w:rsid w:val="00467C43"/>
    <w:rsid w:val="00467D0B"/>
    <w:rsid w:val="00467E49"/>
    <w:rsid w:val="00470015"/>
    <w:rsid w:val="0047026C"/>
    <w:rsid w:val="0047040B"/>
    <w:rsid w:val="00470506"/>
    <w:rsid w:val="00470516"/>
    <w:rsid w:val="00470654"/>
    <w:rsid w:val="00470662"/>
    <w:rsid w:val="00470783"/>
    <w:rsid w:val="0047087A"/>
    <w:rsid w:val="0047088B"/>
    <w:rsid w:val="004708BD"/>
    <w:rsid w:val="0047097A"/>
    <w:rsid w:val="004709CB"/>
    <w:rsid w:val="00470A4A"/>
    <w:rsid w:val="00470ADA"/>
    <w:rsid w:val="00470C82"/>
    <w:rsid w:val="00470E64"/>
    <w:rsid w:val="00470F1E"/>
    <w:rsid w:val="0047125E"/>
    <w:rsid w:val="0047147A"/>
    <w:rsid w:val="00471636"/>
    <w:rsid w:val="0047168F"/>
    <w:rsid w:val="004717CB"/>
    <w:rsid w:val="004717EA"/>
    <w:rsid w:val="004717EC"/>
    <w:rsid w:val="004717FE"/>
    <w:rsid w:val="00471934"/>
    <w:rsid w:val="004719A4"/>
    <w:rsid w:val="00471ABC"/>
    <w:rsid w:val="00471AD3"/>
    <w:rsid w:val="00471AD5"/>
    <w:rsid w:val="00471B83"/>
    <w:rsid w:val="00471C86"/>
    <w:rsid w:val="00471CCE"/>
    <w:rsid w:val="00471E19"/>
    <w:rsid w:val="00471E9C"/>
    <w:rsid w:val="00472000"/>
    <w:rsid w:val="004721AC"/>
    <w:rsid w:val="0047225A"/>
    <w:rsid w:val="004722BB"/>
    <w:rsid w:val="004722F6"/>
    <w:rsid w:val="0047242D"/>
    <w:rsid w:val="0047244A"/>
    <w:rsid w:val="00472588"/>
    <w:rsid w:val="00472662"/>
    <w:rsid w:val="00472687"/>
    <w:rsid w:val="004727FD"/>
    <w:rsid w:val="00472852"/>
    <w:rsid w:val="00472903"/>
    <w:rsid w:val="00472B50"/>
    <w:rsid w:val="00472B8E"/>
    <w:rsid w:val="00472CF2"/>
    <w:rsid w:val="00472DE7"/>
    <w:rsid w:val="00472FAD"/>
    <w:rsid w:val="00472FEB"/>
    <w:rsid w:val="0047305B"/>
    <w:rsid w:val="004731A2"/>
    <w:rsid w:val="0047327C"/>
    <w:rsid w:val="00473316"/>
    <w:rsid w:val="004733D9"/>
    <w:rsid w:val="00473570"/>
    <w:rsid w:val="00473680"/>
    <w:rsid w:val="004737A3"/>
    <w:rsid w:val="004737E2"/>
    <w:rsid w:val="0047381E"/>
    <w:rsid w:val="004738AA"/>
    <w:rsid w:val="00473900"/>
    <w:rsid w:val="004739BD"/>
    <w:rsid w:val="004739D7"/>
    <w:rsid w:val="00473A05"/>
    <w:rsid w:val="00473BB6"/>
    <w:rsid w:val="00473D1C"/>
    <w:rsid w:val="00473ED9"/>
    <w:rsid w:val="00473F30"/>
    <w:rsid w:val="004740D8"/>
    <w:rsid w:val="00474351"/>
    <w:rsid w:val="004745E8"/>
    <w:rsid w:val="0047460E"/>
    <w:rsid w:val="0047469E"/>
    <w:rsid w:val="0047470B"/>
    <w:rsid w:val="00474852"/>
    <w:rsid w:val="004748A8"/>
    <w:rsid w:val="00474A44"/>
    <w:rsid w:val="00474BC5"/>
    <w:rsid w:val="00474CDD"/>
    <w:rsid w:val="00474DB9"/>
    <w:rsid w:val="00474F8B"/>
    <w:rsid w:val="004751AD"/>
    <w:rsid w:val="0047544C"/>
    <w:rsid w:val="004754D7"/>
    <w:rsid w:val="0047561F"/>
    <w:rsid w:val="00475737"/>
    <w:rsid w:val="004757C9"/>
    <w:rsid w:val="00475838"/>
    <w:rsid w:val="00475C52"/>
    <w:rsid w:val="00475D34"/>
    <w:rsid w:val="00475E0E"/>
    <w:rsid w:val="00475F06"/>
    <w:rsid w:val="00475F44"/>
    <w:rsid w:val="00475F8A"/>
    <w:rsid w:val="00475FDB"/>
    <w:rsid w:val="00476055"/>
    <w:rsid w:val="00476162"/>
    <w:rsid w:val="004763BB"/>
    <w:rsid w:val="004764A9"/>
    <w:rsid w:val="00476647"/>
    <w:rsid w:val="0047671B"/>
    <w:rsid w:val="00476770"/>
    <w:rsid w:val="00476882"/>
    <w:rsid w:val="00476AD6"/>
    <w:rsid w:val="00476D62"/>
    <w:rsid w:val="00476DD3"/>
    <w:rsid w:val="00476FB9"/>
    <w:rsid w:val="0047718E"/>
    <w:rsid w:val="004771F3"/>
    <w:rsid w:val="004772A6"/>
    <w:rsid w:val="004772A9"/>
    <w:rsid w:val="00477775"/>
    <w:rsid w:val="004777CA"/>
    <w:rsid w:val="004778A9"/>
    <w:rsid w:val="00477AEA"/>
    <w:rsid w:val="00477B26"/>
    <w:rsid w:val="00477B5A"/>
    <w:rsid w:val="00477B82"/>
    <w:rsid w:val="00477C3A"/>
    <w:rsid w:val="00477C66"/>
    <w:rsid w:val="00477DB8"/>
    <w:rsid w:val="00477E4A"/>
    <w:rsid w:val="00477F46"/>
    <w:rsid w:val="00480042"/>
    <w:rsid w:val="004800E7"/>
    <w:rsid w:val="00480210"/>
    <w:rsid w:val="0048023E"/>
    <w:rsid w:val="00480282"/>
    <w:rsid w:val="00480287"/>
    <w:rsid w:val="00480318"/>
    <w:rsid w:val="0048037D"/>
    <w:rsid w:val="004803DD"/>
    <w:rsid w:val="00480450"/>
    <w:rsid w:val="00480553"/>
    <w:rsid w:val="004806E2"/>
    <w:rsid w:val="004806E4"/>
    <w:rsid w:val="0048092F"/>
    <w:rsid w:val="00480AA2"/>
    <w:rsid w:val="00480AF7"/>
    <w:rsid w:val="00480BC5"/>
    <w:rsid w:val="00480D7D"/>
    <w:rsid w:val="00480D94"/>
    <w:rsid w:val="004810A1"/>
    <w:rsid w:val="00481167"/>
    <w:rsid w:val="004812A7"/>
    <w:rsid w:val="00481361"/>
    <w:rsid w:val="004814C1"/>
    <w:rsid w:val="004815C3"/>
    <w:rsid w:val="00481679"/>
    <w:rsid w:val="00481759"/>
    <w:rsid w:val="00481BEA"/>
    <w:rsid w:val="00481C8F"/>
    <w:rsid w:val="0048229D"/>
    <w:rsid w:val="0048252A"/>
    <w:rsid w:val="004825A4"/>
    <w:rsid w:val="004825A8"/>
    <w:rsid w:val="0048283F"/>
    <w:rsid w:val="00482883"/>
    <w:rsid w:val="00482BC8"/>
    <w:rsid w:val="00482D34"/>
    <w:rsid w:val="00482D84"/>
    <w:rsid w:val="00482E5F"/>
    <w:rsid w:val="00482F0A"/>
    <w:rsid w:val="004830A7"/>
    <w:rsid w:val="00483129"/>
    <w:rsid w:val="0048333B"/>
    <w:rsid w:val="004835B9"/>
    <w:rsid w:val="0048373D"/>
    <w:rsid w:val="004837C1"/>
    <w:rsid w:val="00483814"/>
    <w:rsid w:val="004838B1"/>
    <w:rsid w:val="00483A1A"/>
    <w:rsid w:val="00483A1C"/>
    <w:rsid w:val="00483B5B"/>
    <w:rsid w:val="00483BE9"/>
    <w:rsid w:val="00483C5D"/>
    <w:rsid w:val="00483E3E"/>
    <w:rsid w:val="00484155"/>
    <w:rsid w:val="0048436D"/>
    <w:rsid w:val="004844FC"/>
    <w:rsid w:val="004845AA"/>
    <w:rsid w:val="00484684"/>
    <w:rsid w:val="004846A4"/>
    <w:rsid w:val="00484884"/>
    <w:rsid w:val="00484899"/>
    <w:rsid w:val="00484B86"/>
    <w:rsid w:val="00484DE2"/>
    <w:rsid w:val="00484EAB"/>
    <w:rsid w:val="00484F13"/>
    <w:rsid w:val="00484FE4"/>
    <w:rsid w:val="004850A2"/>
    <w:rsid w:val="004850F9"/>
    <w:rsid w:val="004851BA"/>
    <w:rsid w:val="00485316"/>
    <w:rsid w:val="00485388"/>
    <w:rsid w:val="00485566"/>
    <w:rsid w:val="00485589"/>
    <w:rsid w:val="004855EA"/>
    <w:rsid w:val="0048565E"/>
    <w:rsid w:val="00485668"/>
    <w:rsid w:val="0048579D"/>
    <w:rsid w:val="0048582D"/>
    <w:rsid w:val="004858A4"/>
    <w:rsid w:val="00485964"/>
    <w:rsid w:val="004859AF"/>
    <w:rsid w:val="004859C7"/>
    <w:rsid w:val="00485A1E"/>
    <w:rsid w:val="00485AE3"/>
    <w:rsid w:val="00485B9F"/>
    <w:rsid w:val="00485BA3"/>
    <w:rsid w:val="00485D7A"/>
    <w:rsid w:val="00485E47"/>
    <w:rsid w:val="00486358"/>
    <w:rsid w:val="00486515"/>
    <w:rsid w:val="004865C1"/>
    <w:rsid w:val="0048663D"/>
    <w:rsid w:val="00486A47"/>
    <w:rsid w:val="00486AA5"/>
    <w:rsid w:val="00486FAB"/>
    <w:rsid w:val="00486FBA"/>
    <w:rsid w:val="00486FD0"/>
    <w:rsid w:val="004870DB"/>
    <w:rsid w:val="00487147"/>
    <w:rsid w:val="00487292"/>
    <w:rsid w:val="00487438"/>
    <w:rsid w:val="00487566"/>
    <w:rsid w:val="0048776D"/>
    <w:rsid w:val="0048789D"/>
    <w:rsid w:val="00487A8C"/>
    <w:rsid w:val="00487C0D"/>
    <w:rsid w:val="00487C1C"/>
    <w:rsid w:val="00487C80"/>
    <w:rsid w:val="00487D95"/>
    <w:rsid w:val="00487F52"/>
    <w:rsid w:val="00487FD9"/>
    <w:rsid w:val="0049002D"/>
    <w:rsid w:val="00490052"/>
    <w:rsid w:val="004901ED"/>
    <w:rsid w:val="004903B2"/>
    <w:rsid w:val="004905DC"/>
    <w:rsid w:val="0049060C"/>
    <w:rsid w:val="004908C5"/>
    <w:rsid w:val="00490A07"/>
    <w:rsid w:val="00490A53"/>
    <w:rsid w:val="00490BFE"/>
    <w:rsid w:val="00490C6A"/>
    <w:rsid w:val="00490CBD"/>
    <w:rsid w:val="00490D0A"/>
    <w:rsid w:val="00490F34"/>
    <w:rsid w:val="00491002"/>
    <w:rsid w:val="0049146D"/>
    <w:rsid w:val="0049159E"/>
    <w:rsid w:val="004916B0"/>
    <w:rsid w:val="00491729"/>
    <w:rsid w:val="004919AA"/>
    <w:rsid w:val="00491A80"/>
    <w:rsid w:val="00491AA9"/>
    <w:rsid w:val="00491B72"/>
    <w:rsid w:val="00491C20"/>
    <w:rsid w:val="00491C8F"/>
    <w:rsid w:val="00491D8D"/>
    <w:rsid w:val="00491D95"/>
    <w:rsid w:val="00491DC7"/>
    <w:rsid w:val="00491E06"/>
    <w:rsid w:val="00491E48"/>
    <w:rsid w:val="00491EF7"/>
    <w:rsid w:val="00491F17"/>
    <w:rsid w:val="004920F4"/>
    <w:rsid w:val="004921EA"/>
    <w:rsid w:val="00492583"/>
    <w:rsid w:val="00492711"/>
    <w:rsid w:val="00492C26"/>
    <w:rsid w:val="00493081"/>
    <w:rsid w:val="004930C3"/>
    <w:rsid w:val="00493261"/>
    <w:rsid w:val="0049334A"/>
    <w:rsid w:val="004933D1"/>
    <w:rsid w:val="0049353A"/>
    <w:rsid w:val="004939BF"/>
    <w:rsid w:val="00493A08"/>
    <w:rsid w:val="00493B5D"/>
    <w:rsid w:val="00493CA7"/>
    <w:rsid w:val="00493E00"/>
    <w:rsid w:val="00493FA1"/>
    <w:rsid w:val="0049403B"/>
    <w:rsid w:val="0049406F"/>
    <w:rsid w:val="00494282"/>
    <w:rsid w:val="0049436F"/>
    <w:rsid w:val="004943A2"/>
    <w:rsid w:val="0049485B"/>
    <w:rsid w:val="004948D9"/>
    <w:rsid w:val="004948F9"/>
    <w:rsid w:val="004949BF"/>
    <w:rsid w:val="00494C1C"/>
    <w:rsid w:val="00494E25"/>
    <w:rsid w:val="00494EC2"/>
    <w:rsid w:val="00495011"/>
    <w:rsid w:val="0049519F"/>
    <w:rsid w:val="004951ED"/>
    <w:rsid w:val="00495323"/>
    <w:rsid w:val="0049534F"/>
    <w:rsid w:val="00495356"/>
    <w:rsid w:val="00495426"/>
    <w:rsid w:val="0049545A"/>
    <w:rsid w:val="0049547C"/>
    <w:rsid w:val="00495530"/>
    <w:rsid w:val="004956E0"/>
    <w:rsid w:val="004958B6"/>
    <w:rsid w:val="0049594D"/>
    <w:rsid w:val="004959DB"/>
    <w:rsid w:val="00495A1A"/>
    <w:rsid w:val="00495AA9"/>
    <w:rsid w:val="00495B67"/>
    <w:rsid w:val="00495BD8"/>
    <w:rsid w:val="00495E3C"/>
    <w:rsid w:val="00495EAC"/>
    <w:rsid w:val="00495EDF"/>
    <w:rsid w:val="00495FDB"/>
    <w:rsid w:val="0049613A"/>
    <w:rsid w:val="00496501"/>
    <w:rsid w:val="0049666C"/>
    <w:rsid w:val="004966C7"/>
    <w:rsid w:val="00496721"/>
    <w:rsid w:val="00496AB8"/>
    <w:rsid w:val="00496B08"/>
    <w:rsid w:val="00496B10"/>
    <w:rsid w:val="00496B34"/>
    <w:rsid w:val="00496B75"/>
    <w:rsid w:val="00496BBB"/>
    <w:rsid w:val="00496D89"/>
    <w:rsid w:val="00496EDE"/>
    <w:rsid w:val="0049709F"/>
    <w:rsid w:val="004972F4"/>
    <w:rsid w:val="0049744D"/>
    <w:rsid w:val="004974B9"/>
    <w:rsid w:val="00497526"/>
    <w:rsid w:val="00497719"/>
    <w:rsid w:val="0049777A"/>
    <w:rsid w:val="00497831"/>
    <w:rsid w:val="0049796F"/>
    <w:rsid w:val="00497A39"/>
    <w:rsid w:val="00497AA2"/>
    <w:rsid w:val="00497D85"/>
    <w:rsid w:val="00497E78"/>
    <w:rsid w:val="00497EF6"/>
    <w:rsid w:val="004A0052"/>
    <w:rsid w:val="004A00C9"/>
    <w:rsid w:val="004A01F0"/>
    <w:rsid w:val="004A0250"/>
    <w:rsid w:val="004A0343"/>
    <w:rsid w:val="004A034F"/>
    <w:rsid w:val="004A037F"/>
    <w:rsid w:val="004A03C8"/>
    <w:rsid w:val="004A0537"/>
    <w:rsid w:val="004A0581"/>
    <w:rsid w:val="004A0638"/>
    <w:rsid w:val="004A06CA"/>
    <w:rsid w:val="004A08B6"/>
    <w:rsid w:val="004A08CA"/>
    <w:rsid w:val="004A097C"/>
    <w:rsid w:val="004A0A85"/>
    <w:rsid w:val="004A0C26"/>
    <w:rsid w:val="004A0E10"/>
    <w:rsid w:val="004A0FA5"/>
    <w:rsid w:val="004A10A5"/>
    <w:rsid w:val="004A13FC"/>
    <w:rsid w:val="004A1410"/>
    <w:rsid w:val="004A145E"/>
    <w:rsid w:val="004A1694"/>
    <w:rsid w:val="004A1A1D"/>
    <w:rsid w:val="004A1A28"/>
    <w:rsid w:val="004A1CBF"/>
    <w:rsid w:val="004A1D59"/>
    <w:rsid w:val="004A1DB2"/>
    <w:rsid w:val="004A1EAE"/>
    <w:rsid w:val="004A1F51"/>
    <w:rsid w:val="004A232A"/>
    <w:rsid w:val="004A2399"/>
    <w:rsid w:val="004A252A"/>
    <w:rsid w:val="004A2533"/>
    <w:rsid w:val="004A25EC"/>
    <w:rsid w:val="004A26A7"/>
    <w:rsid w:val="004A27AF"/>
    <w:rsid w:val="004A2904"/>
    <w:rsid w:val="004A2C3E"/>
    <w:rsid w:val="004A2C8A"/>
    <w:rsid w:val="004A2D38"/>
    <w:rsid w:val="004A2DA0"/>
    <w:rsid w:val="004A2E4D"/>
    <w:rsid w:val="004A2E58"/>
    <w:rsid w:val="004A2FCB"/>
    <w:rsid w:val="004A31C3"/>
    <w:rsid w:val="004A3528"/>
    <w:rsid w:val="004A370E"/>
    <w:rsid w:val="004A3774"/>
    <w:rsid w:val="004A3817"/>
    <w:rsid w:val="004A3883"/>
    <w:rsid w:val="004A38B3"/>
    <w:rsid w:val="004A3919"/>
    <w:rsid w:val="004A3C40"/>
    <w:rsid w:val="004A40AF"/>
    <w:rsid w:val="004A41B5"/>
    <w:rsid w:val="004A436E"/>
    <w:rsid w:val="004A4494"/>
    <w:rsid w:val="004A45D9"/>
    <w:rsid w:val="004A46C1"/>
    <w:rsid w:val="004A46EE"/>
    <w:rsid w:val="004A4724"/>
    <w:rsid w:val="004A4734"/>
    <w:rsid w:val="004A47C9"/>
    <w:rsid w:val="004A49AD"/>
    <w:rsid w:val="004A49D7"/>
    <w:rsid w:val="004A4A15"/>
    <w:rsid w:val="004A4B9F"/>
    <w:rsid w:val="004A4BF8"/>
    <w:rsid w:val="004A4C7A"/>
    <w:rsid w:val="004A4D0C"/>
    <w:rsid w:val="004A4D3A"/>
    <w:rsid w:val="004A4D7D"/>
    <w:rsid w:val="004A4DF2"/>
    <w:rsid w:val="004A4E32"/>
    <w:rsid w:val="004A4E53"/>
    <w:rsid w:val="004A4FC9"/>
    <w:rsid w:val="004A5055"/>
    <w:rsid w:val="004A51AC"/>
    <w:rsid w:val="004A51E1"/>
    <w:rsid w:val="004A55D4"/>
    <w:rsid w:val="004A570D"/>
    <w:rsid w:val="004A574D"/>
    <w:rsid w:val="004A5A45"/>
    <w:rsid w:val="004A5ACC"/>
    <w:rsid w:val="004A5E10"/>
    <w:rsid w:val="004A5ED2"/>
    <w:rsid w:val="004A6047"/>
    <w:rsid w:val="004A63D7"/>
    <w:rsid w:val="004A64E5"/>
    <w:rsid w:val="004A666B"/>
    <w:rsid w:val="004A67CA"/>
    <w:rsid w:val="004A691D"/>
    <w:rsid w:val="004A6980"/>
    <w:rsid w:val="004A69C5"/>
    <w:rsid w:val="004A6A3C"/>
    <w:rsid w:val="004A6A7A"/>
    <w:rsid w:val="004A6B03"/>
    <w:rsid w:val="004A6DC4"/>
    <w:rsid w:val="004A6EA0"/>
    <w:rsid w:val="004A7184"/>
    <w:rsid w:val="004A72E4"/>
    <w:rsid w:val="004A73C0"/>
    <w:rsid w:val="004A77A6"/>
    <w:rsid w:val="004A78CF"/>
    <w:rsid w:val="004A7A97"/>
    <w:rsid w:val="004A7BEE"/>
    <w:rsid w:val="004A7C03"/>
    <w:rsid w:val="004A7D21"/>
    <w:rsid w:val="004A7D56"/>
    <w:rsid w:val="004A7EBF"/>
    <w:rsid w:val="004A7FED"/>
    <w:rsid w:val="004B00CA"/>
    <w:rsid w:val="004B02B2"/>
    <w:rsid w:val="004B041A"/>
    <w:rsid w:val="004B05F0"/>
    <w:rsid w:val="004B08D2"/>
    <w:rsid w:val="004B09F1"/>
    <w:rsid w:val="004B09F2"/>
    <w:rsid w:val="004B0A77"/>
    <w:rsid w:val="004B0ABD"/>
    <w:rsid w:val="004B0BD3"/>
    <w:rsid w:val="004B0D0D"/>
    <w:rsid w:val="004B0E83"/>
    <w:rsid w:val="004B0F48"/>
    <w:rsid w:val="004B0F65"/>
    <w:rsid w:val="004B130F"/>
    <w:rsid w:val="004B143B"/>
    <w:rsid w:val="004B1467"/>
    <w:rsid w:val="004B150D"/>
    <w:rsid w:val="004B1518"/>
    <w:rsid w:val="004B163C"/>
    <w:rsid w:val="004B172C"/>
    <w:rsid w:val="004B184F"/>
    <w:rsid w:val="004B18BC"/>
    <w:rsid w:val="004B194C"/>
    <w:rsid w:val="004B194F"/>
    <w:rsid w:val="004B1ABE"/>
    <w:rsid w:val="004B1BE3"/>
    <w:rsid w:val="004B1DA0"/>
    <w:rsid w:val="004B1F3B"/>
    <w:rsid w:val="004B1F8F"/>
    <w:rsid w:val="004B2186"/>
    <w:rsid w:val="004B22C0"/>
    <w:rsid w:val="004B23B9"/>
    <w:rsid w:val="004B2452"/>
    <w:rsid w:val="004B25BF"/>
    <w:rsid w:val="004B2672"/>
    <w:rsid w:val="004B275B"/>
    <w:rsid w:val="004B2C02"/>
    <w:rsid w:val="004B2C3F"/>
    <w:rsid w:val="004B2C71"/>
    <w:rsid w:val="004B2C74"/>
    <w:rsid w:val="004B2CF7"/>
    <w:rsid w:val="004B2D13"/>
    <w:rsid w:val="004B2F42"/>
    <w:rsid w:val="004B3189"/>
    <w:rsid w:val="004B352A"/>
    <w:rsid w:val="004B35DF"/>
    <w:rsid w:val="004B388D"/>
    <w:rsid w:val="004B3891"/>
    <w:rsid w:val="004B393A"/>
    <w:rsid w:val="004B3B6A"/>
    <w:rsid w:val="004B3CE5"/>
    <w:rsid w:val="004B3E5F"/>
    <w:rsid w:val="004B3E98"/>
    <w:rsid w:val="004B3EC3"/>
    <w:rsid w:val="004B3F57"/>
    <w:rsid w:val="004B416A"/>
    <w:rsid w:val="004B429D"/>
    <w:rsid w:val="004B42A9"/>
    <w:rsid w:val="004B43AE"/>
    <w:rsid w:val="004B443D"/>
    <w:rsid w:val="004B4604"/>
    <w:rsid w:val="004B4735"/>
    <w:rsid w:val="004B473E"/>
    <w:rsid w:val="004B475A"/>
    <w:rsid w:val="004B4908"/>
    <w:rsid w:val="004B4BFD"/>
    <w:rsid w:val="004B4C95"/>
    <w:rsid w:val="004B4CFD"/>
    <w:rsid w:val="004B4E81"/>
    <w:rsid w:val="004B4F11"/>
    <w:rsid w:val="004B514C"/>
    <w:rsid w:val="004B5220"/>
    <w:rsid w:val="004B529A"/>
    <w:rsid w:val="004B5827"/>
    <w:rsid w:val="004B5839"/>
    <w:rsid w:val="004B58D4"/>
    <w:rsid w:val="004B58DA"/>
    <w:rsid w:val="004B5A9E"/>
    <w:rsid w:val="004B5AAA"/>
    <w:rsid w:val="004B5AD6"/>
    <w:rsid w:val="004B5C2B"/>
    <w:rsid w:val="004B5D4E"/>
    <w:rsid w:val="004B5DC0"/>
    <w:rsid w:val="004B5FCC"/>
    <w:rsid w:val="004B6049"/>
    <w:rsid w:val="004B6196"/>
    <w:rsid w:val="004B61DF"/>
    <w:rsid w:val="004B6404"/>
    <w:rsid w:val="004B6497"/>
    <w:rsid w:val="004B64AA"/>
    <w:rsid w:val="004B6551"/>
    <w:rsid w:val="004B6793"/>
    <w:rsid w:val="004B67E1"/>
    <w:rsid w:val="004B6803"/>
    <w:rsid w:val="004B68A4"/>
    <w:rsid w:val="004B68E2"/>
    <w:rsid w:val="004B69CA"/>
    <w:rsid w:val="004B6A05"/>
    <w:rsid w:val="004B6A85"/>
    <w:rsid w:val="004B6D23"/>
    <w:rsid w:val="004B6D41"/>
    <w:rsid w:val="004B6E16"/>
    <w:rsid w:val="004B6FAD"/>
    <w:rsid w:val="004B71C6"/>
    <w:rsid w:val="004B71EF"/>
    <w:rsid w:val="004B72E3"/>
    <w:rsid w:val="004B7879"/>
    <w:rsid w:val="004B797E"/>
    <w:rsid w:val="004B7A79"/>
    <w:rsid w:val="004B7D35"/>
    <w:rsid w:val="004C025E"/>
    <w:rsid w:val="004C03F7"/>
    <w:rsid w:val="004C0401"/>
    <w:rsid w:val="004C04C7"/>
    <w:rsid w:val="004C05E8"/>
    <w:rsid w:val="004C072E"/>
    <w:rsid w:val="004C084C"/>
    <w:rsid w:val="004C0948"/>
    <w:rsid w:val="004C0A7B"/>
    <w:rsid w:val="004C0AE8"/>
    <w:rsid w:val="004C0B52"/>
    <w:rsid w:val="004C0E13"/>
    <w:rsid w:val="004C0E87"/>
    <w:rsid w:val="004C0EF9"/>
    <w:rsid w:val="004C0FB8"/>
    <w:rsid w:val="004C102E"/>
    <w:rsid w:val="004C10E8"/>
    <w:rsid w:val="004C11AB"/>
    <w:rsid w:val="004C1563"/>
    <w:rsid w:val="004C188B"/>
    <w:rsid w:val="004C1B73"/>
    <w:rsid w:val="004C1BCE"/>
    <w:rsid w:val="004C1C90"/>
    <w:rsid w:val="004C1D1E"/>
    <w:rsid w:val="004C1F5F"/>
    <w:rsid w:val="004C209F"/>
    <w:rsid w:val="004C2102"/>
    <w:rsid w:val="004C2284"/>
    <w:rsid w:val="004C22A5"/>
    <w:rsid w:val="004C23E4"/>
    <w:rsid w:val="004C23EF"/>
    <w:rsid w:val="004C2400"/>
    <w:rsid w:val="004C24CD"/>
    <w:rsid w:val="004C25DB"/>
    <w:rsid w:val="004C26AB"/>
    <w:rsid w:val="004C26E9"/>
    <w:rsid w:val="004C27AF"/>
    <w:rsid w:val="004C27B8"/>
    <w:rsid w:val="004C2838"/>
    <w:rsid w:val="004C28B4"/>
    <w:rsid w:val="004C2A1C"/>
    <w:rsid w:val="004C2A5E"/>
    <w:rsid w:val="004C2AE5"/>
    <w:rsid w:val="004C2DF9"/>
    <w:rsid w:val="004C2F5E"/>
    <w:rsid w:val="004C31C6"/>
    <w:rsid w:val="004C31E6"/>
    <w:rsid w:val="004C3327"/>
    <w:rsid w:val="004C344E"/>
    <w:rsid w:val="004C3475"/>
    <w:rsid w:val="004C3508"/>
    <w:rsid w:val="004C3527"/>
    <w:rsid w:val="004C362F"/>
    <w:rsid w:val="004C37B2"/>
    <w:rsid w:val="004C37D1"/>
    <w:rsid w:val="004C3921"/>
    <w:rsid w:val="004C3A04"/>
    <w:rsid w:val="004C3AE8"/>
    <w:rsid w:val="004C3AF8"/>
    <w:rsid w:val="004C3B78"/>
    <w:rsid w:val="004C3C73"/>
    <w:rsid w:val="004C3D88"/>
    <w:rsid w:val="004C3FB7"/>
    <w:rsid w:val="004C40B5"/>
    <w:rsid w:val="004C42C9"/>
    <w:rsid w:val="004C43BA"/>
    <w:rsid w:val="004C44A7"/>
    <w:rsid w:val="004C4563"/>
    <w:rsid w:val="004C459F"/>
    <w:rsid w:val="004C46CE"/>
    <w:rsid w:val="004C4797"/>
    <w:rsid w:val="004C480B"/>
    <w:rsid w:val="004C49A7"/>
    <w:rsid w:val="004C4A3A"/>
    <w:rsid w:val="004C4A45"/>
    <w:rsid w:val="004C4C3D"/>
    <w:rsid w:val="004C4C3E"/>
    <w:rsid w:val="004C4E70"/>
    <w:rsid w:val="004C4E84"/>
    <w:rsid w:val="004C4F65"/>
    <w:rsid w:val="004C50BF"/>
    <w:rsid w:val="004C527B"/>
    <w:rsid w:val="004C5290"/>
    <w:rsid w:val="004C531C"/>
    <w:rsid w:val="004C53E5"/>
    <w:rsid w:val="004C54BC"/>
    <w:rsid w:val="004C583D"/>
    <w:rsid w:val="004C5A35"/>
    <w:rsid w:val="004C5D8E"/>
    <w:rsid w:val="004C5DCE"/>
    <w:rsid w:val="004C5E36"/>
    <w:rsid w:val="004C5E91"/>
    <w:rsid w:val="004C5EE8"/>
    <w:rsid w:val="004C5F31"/>
    <w:rsid w:val="004C60FB"/>
    <w:rsid w:val="004C6139"/>
    <w:rsid w:val="004C6215"/>
    <w:rsid w:val="004C6319"/>
    <w:rsid w:val="004C64E7"/>
    <w:rsid w:val="004C659C"/>
    <w:rsid w:val="004C666D"/>
    <w:rsid w:val="004C6684"/>
    <w:rsid w:val="004C6770"/>
    <w:rsid w:val="004C6774"/>
    <w:rsid w:val="004C69F5"/>
    <w:rsid w:val="004C6D3E"/>
    <w:rsid w:val="004C6D6B"/>
    <w:rsid w:val="004C6DB7"/>
    <w:rsid w:val="004C6E44"/>
    <w:rsid w:val="004C6FE5"/>
    <w:rsid w:val="004C70A6"/>
    <w:rsid w:val="004C71FE"/>
    <w:rsid w:val="004C72F6"/>
    <w:rsid w:val="004C7387"/>
    <w:rsid w:val="004C773C"/>
    <w:rsid w:val="004C78FC"/>
    <w:rsid w:val="004C7A4D"/>
    <w:rsid w:val="004C7B92"/>
    <w:rsid w:val="004C7C12"/>
    <w:rsid w:val="004C7C5A"/>
    <w:rsid w:val="004C7CF4"/>
    <w:rsid w:val="004C7D37"/>
    <w:rsid w:val="004C7DA2"/>
    <w:rsid w:val="004C7E1B"/>
    <w:rsid w:val="004C7E36"/>
    <w:rsid w:val="004D0140"/>
    <w:rsid w:val="004D02A0"/>
    <w:rsid w:val="004D02A4"/>
    <w:rsid w:val="004D037D"/>
    <w:rsid w:val="004D03A8"/>
    <w:rsid w:val="004D03AC"/>
    <w:rsid w:val="004D03CC"/>
    <w:rsid w:val="004D0485"/>
    <w:rsid w:val="004D04E9"/>
    <w:rsid w:val="004D0521"/>
    <w:rsid w:val="004D05F6"/>
    <w:rsid w:val="004D07CF"/>
    <w:rsid w:val="004D0822"/>
    <w:rsid w:val="004D0830"/>
    <w:rsid w:val="004D0975"/>
    <w:rsid w:val="004D0988"/>
    <w:rsid w:val="004D0AEB"/>
    <w:rsid w:val="004D0CE6"/>
    <w:rsid w:val="004D0D92"/>
    <w:rsid w:val="004D10F6"/>
    <w:rsid w:val="004D117F"/>
    <w:rsid w:val="004D124C"/>
    <w:rsid w:val="004D1305"/>
    <w:rsid w:val="004D13CB"/>
    <w:rsid w:val="004D13F5"/>
    <w:rsid w:val="004D14F8"/>
    <w:rsid w:val="004D14FA"/>
    <w:rsid w:val="004D15A4"/>
    <w:rsid w:val="004D17A5"/>
    <w:rsid w:val="004D1882"/>
    <w:rsid w:val="004D188D"/>
    <w:rsid w:val="004D19A1"/>
    <w:rsid w:val="004D19AF"/>
    <w:rsid w:val="004D19B0"/>
    <w:rsid w:val="004D1B1D"/>
    <w:rsid w:val="004D216F"/>
    <w:rsid w:val="004D22EC"/>
    <w:rsid w:val="004D248B"/>
    <w:rsid w:val="004D2523"/>
    <w:rsid w:val="004D2551"/>
    <w:rsid w:val="004D2583"/>
    <w:rsid w:val="004D25ED"/>
    <w:rsid w:val="004D28A3"/>
    <w:rsid w:val="004D2927"/>
    <w:rsid w:val="004D2943"/>
    <w:rsid w:val="004D2C63"/>
    <w:rsid w:val="004D2C90"/>
    <w:rsid w:val="004D2CEE"/>
    <w:rsid w:val="004D2D51"/>
    <w:rsid w:val="004D2D8A"/>
    <w:rsid w:val="004D2DEC"/>
    <w:rsid w:val="004D2E29"/>
    <w:rsid w:val="004D2FAC"/>
    <w:rsid w:val="004D307C"/>
    <w:rsid w:val="004D30C8"/>
    <w:rsid w:val="004D33EC"/>
    <w:rsid w:val="004D358D"/>
    <w:rsid w:val="004D35F5"/>
    <w:rsid w:val="004D3A50"/>
    <w:rsid w:val="004D3BDC"/>
    <w:rsid w:val="004D3D22"/>
    <w:rsid w:val="004D40FC"/>
    <w:rsid w:val="004D416E"/>
    <w:rsid w:val="004D41F5"/>
    <w:rsid w:val="004D41F7"/>
    <w:rsid w:val="004D4479"/>
    <w:rsid w:val="004D44E3"/>
    <w:rsid w:val="004D46F0"/>
    <w:rsid w:val="004D482A"/>
    <w:rsid w:val="004D4992"/>
    <w:rsid w:val="004D4C0C"/>
    <w:rsid w:val="004D4CDE"/>
    <w:rsid w:val="004D4EF7"/>
    <w:rsid w:val="004D521F"/>
    <w:rsid w:val="004D5515"/>
    <w:rsid w:val="004D56D4"/>
    <w:rsid w:val="004D57E1"/>
    <w:rsid w:val="004D5932"/>
    <w:rsid w:val="004D5956"/>
    <w:rsid w:val="004D5BEE"/>
    <w:rsid w:val="004D5DC3"/>
    <w:rsid w:val="004D5FED"/>
    <w:rsid w:val="004D611E"/>
    <w:rsid w:val="004D616F"/>
    <w:rsid w:val="004D641A"/>
    <w:rsid w:val="004D641B"/>
    <w:rsid w:val="004D66C0"/>
    <w:rsid w:val="004D66F6"/>
    <w:rsid w:val="004D68E3"/>
    <w:rsid w:val="004D6909"/>
    <w:rsid w:val="004D6AB8"/>
    <w:rsid w:val="004D6B0B"/>
    <w:rsid w:val="004D6C09"/>
    <w:rsid w:val="004D6D73"/>
    <w:rsid w:val="004D6FE6"/>
    <w:rsid w:val="004D7027"/>
    <w:rsid w:val="004D70F4"/>
    <w:rsid w:val="004D7313"/>
    <w:rsid w:val="004D7315"/>
    <w:rsid w:val="004D7377"/>
    <w:rsid w:val="004D74B4"/>
    <w:rsid w:val="004D7568"/>
    <w:rsid w:val="004D7624"/>
    <w:rsid w:val="004D773A"/>
    <w:rsid w:val="004D774D"/>
    <w:rsid w:val="004D7767"/>
    <w:rsid w:val="004D77BF"/>
    <w:rsid w:val="004D79AC"/>
    <w:rsid w:val="004D7C0B"/>
    <w:rsid w:val="004D7C27"/>
    <w:rsid w:val="004D7F03"/>
    <w:rsid w:val="004E0254"/>
    <w:rsid w:val="004E0288"/>
    <w:rsid w:val="004E031B"/>
    <w:rsid w:val="004E03FF"/>
    <w:rsid w:val="004E051F"/>
    <w:rsid w:val="004E0592"/>
    <w:rsid w:val="004E0D1A"/>
    <w:rsid w:val="004E0DBB"/>
    <w:rsid w:val="004E0FCF"/>
    <w:rsid w:val="004E0FF1"/>
    <w:rsid w:val="004E119E"/>
    <w:rsid w:val="004E11EF"/>
    <w:rsid w:val="004E1263"/>
    <w:rsid w:val="004E138A"/>
    <w:rsid w:val="004E163E"/>
    <w:rsid w:val="004E17C2"/>
    <w:rsid w:val="004E1876"/>
    <w:rsid w:val="004E18D9"/>
    <w:rsid w:val="004E18FC"/>
    <w:rsid w:val="004E1AF8"/>
    <w:rsid w:val="004E205B"/>
    <w:rsid w:val="004E2122"/>
    <w:rsid w:val="004E2387"/>
    <w:rsid w:val="004E2393"/>
    <w:rsid w:val="004E239B"/>
    <w:rsid w:val="004E2473"/>
    <w:rsid w:val="004E28B7"/>
    <w:rsid w:val="004E293E"/>
    <w:rsid w:val="004E2963"/>
    <w:rsid w:val="004E2B42"/>
    <w:rsid w:val="004E2FB5"/>
    <w:rsid w:val="004E30AE"/>
    <w:rsid w:val="004E3103"/>
    <w:rsid w:val="004E32DF"/>
    <w:rsid w:val="004E330F"/>
    <w:rsid w:val="004E3384"/>
    <w:rsid w:val="004E3721"/>
    <w:rsid w:val="004E3B43"/>
    <w:rsid w:val="004E3E48"/>
    <w:rsid w:val="004E3F4D"/>
    <w:rsid w:val="004E4367"/>
    <w:rsid w:val="004E438B"/>
    <w:rsid w:val="004E4396"/>
    <w:rsid w:val="004E443D"/>
    <w:rsid w:val="004E44AD"/>
    <w:rsid w:val="004E44FB"/>
    <w:rsid w:val="004E457E"/>
    <w:rsid w:val="004E461A"/>
    <w:rsid w:val="004E46B5"/>
    <w:rsid w:val="004E475F"/>
    <w:rsid w:val="004E4947"/>
    <w:rsid w:val="004E4A04"/>
    <w:rsid w:val="004E4A48"/>
    <w:rsid w:val="004E4B3C"/>
    <w:rsid w:val="004E4D45"/>
    <w:rsid w:val="004E4FC6"/>
    <w:rsid w:val="004E5139"/>
    <w:rsid w:val="004E5243"/>
    <w:rsid w:val="004E5379"/>
    <w:rsid w:val="004E5411"/>
    <w:rsid w:val="004E555A"/>
    <w:rsid w:val="004E56B8"/>
    <w:rsid w:val="004E57DC"/>
    <w:rsid w:val="004E5876"/>
    <w:rsid w:val="004E58C8"/>
    <w:rsid w:val="004E5BAC"/>
    <w:rsid w:val="004E5BBF"/>
    <w:rsid w:val="004E5C0F"/>
    <w:rsid w:val="004E5D61"/>
    <w:rsid w:val="004E5D74"/>
    <w:rsid w:val="004E5DEF"/>
    <w:rsid w:val="004E5F05"/>
    <w:rsid w:val="004E5F37"/>
    <w:rsid w:val="004E60AF"/>
    <w:rsid w:val="004E6226"/>
    <w:rsid w:val="004E6284"/>
    <w:rsid w:val="004E629D"/>
    <w:rsid w:val="004E634C"/>
    <w:rsid w:val="004E639A"/>
    <w:rsid w:val="004E6417"/>
    <w:rsid w:val="004E6508"/>
    <w:rsid w:val="004E654E"/>
    <w:rsid w:val="004E65D2"/>
    <w:rsid w:val="004E667D"/>
    <w:rsid w:val="004E6A03"/>
    <w:rsid w:val="004E6B8B"/>
    <w:rsid w:val="004E6D59"/>
    <w:rsid w:val="004E6DF1"/>
    <w:rsid w:val="004E6FDE"/>
    <w:rsid w:val="004E7021"/>
    <w:rsid w:val="004E70BF"/>
    <w:rsid w:val="004E70DB"/>
    <w:rsid w:val="004E7231"/>
    <w:rsid w:val="004E7239"/>
    <w:rsid w:val="004E72ED"/>
    <w:rsid w:val="004E7417"/>
    <w:rsid w:val="004E74DC"/>
    <w:rsid w:val="004E7515"/>
    <w:rsid w:val="004E77D8"/>
    <w:rsid w:val="004E77E0"/>
    <w:rsid w:val="004E7823"/>
    <w:rsid w:val="004E78AF"/>
    <w:rsid w:val="004E7A94"/>
    <w:rsid w:val="004E7BA3"/>
    <w:rsid w:val="004E7BB9"/>
    <w:rsid w:val="004E7D0F"/>
    <w:rsid w:val="004E7D89"/>
    <w:rsid w:val="004E7E33"/>
    <w:rsid w:val="004E7E78"/>
    <w:rsid w:val="004E7EBE"/>
    <w:rsid w:val="004E7F27"/>
    <w:rsid w:val="004E7F8E"/>
    <w:rsid w:val="004F0108"/>
    <w:rsid w:val="004F0111"/>
    <w:rsid w:val="004F0238"/>
    <w:rsid w:val="004F0331"/>
    <w:rsid w:val="004F04C5"/>
    <w:rsid w:val="004F0507"/>
    <w:rsid w:val="004F0915"/>
    <w:rsid w:val="004F0A06"/>
    <w:rsid w:val="004F0AEB"/>
    <w:rsid w:val="004F0EB4"/>
    <w:rsid w:val="004F10A0"/>
    <w:rsid w:val="004F1174"/>
    <w:rsid w:val="004F1469"/>
    <w:rsid w:val="004F1693"/>
    <w:rsid w:val="004F17BA"/>
    <w:rsid w:val="004F19A1"/>
    <w:rsid w:val="004F19B1"/>
    <w:rsid w:val="004F1AD8"/>
    <w:rsid w:val="004F1B16"/>
    <w:rsid w:val="004F1C5F"/>
    <w:rsid w:val="004F1E9C"/>
    <w:rsid w:val="004F1FB1"/>
    <w:rsid w:val="004F20B3"/>
    <w:rsid w:val="004F2267"/>
    <w:rsid w:val="004F240C"/>
    <w:rsid w:val="004F2538"/>
    <w:rsid w:val="004F264F"/>
    <w:rsid w:val="004F2678"/>
    <w:rsid w:val="004F2748"/>
    <w:rsid w:val="004F284C"/>
    <w:rsid w:val="004F2862"/>
    <w:rsid w:val="004F2A51"/>
    <w:rsid w:val="004F2BAF"/>
    <w:rsid w:val="004F3033"/>
    <w:rsid w:val="004F3166"/>
    <w:rsid w:val="004F317D"/>
    <w:rsid w:val="004F31DB"/>
    <w:rsid w:val="004F3342"/>
    <w:rsid w:val="004F3963"/>
    <w:rsid w:val="004F3B34"/>
    <w:rsid w:val="004F3DF4"/>
    <w:rsid w:val="004F3E65"/>
    <w:rsid w:val="004F3F6D"/>
    <w:rsid w:val="004F406D"/>
    <w:rsid w:val="004F408C"/>
    <w:rsid w:val="004F40BA"/>
    <w:rsid w:val="004F41FA"/>
    <w:rsid w:val="004F42C4"/>
    <w:rsid w:val="004F4322"/>
    <w:rsid w:val="004F4335"/>
    <w:rsid w:val="004F44B5"/>
    <w:rsid w:val="004F47CE"/>
    <w:rsid w:val="004F47E7"/>
    <w:rsid w:val="004F4800"/>
    <w:rsid w:val="004F4965"/>
    <w:rsid w:val="004F4987"/>
    <w:rsid w:val="004F4ABD"/>
    <w:rsid w:val="004F4AFC"/>
    <w:rsid w:val="004F4B38"/>
    <w:rsid w:val="004F4D41"/>
    <w:rsid w:val="004F4F85"/>
    <w:rsid w:val="004F5028"/>
    <w:rsid w:val="004F5073"/>
    <w:rsid w:val="004F5244"/>
    <w:rsid w:val="004F52F0"/>
    <w:rsid w:val="004F53C0"/>
    <w:rsid w:val="004F53D7"/>
    <w:rsid w:val="004F5445"/>
    <w:rsid w:val="004F5482"/>
    <w:rsid w:val="004F5510"/>
    <w:rsid w:val="004F5583"/>
    <w:rsid w:val="004F55B3"/>
    <w:rsid w:val="004F5744"/>
    <w:rsid w:val="004F5995"/>
    <w:rsid w:val="004F5C59"/>
    <w:rsid w:val="004F5CDF"/>
    <w:rsid w:val="004F5EB1"/>
    <w:rsid w:val="004F6146"/>
    <w:rsid w:val="004F61F3"/>
    <w:rsid w:val="004F6437"/>
    <w:rsid w:val="004F6580"/>
    <w:rsid w:val="004F6605"/>
    <w:rsid w:val="004F66BD"/>
    <w:rsid w:val="004F677C"/>
    <w:rsid w:val="004F6D6C"/>
    <w:rsid w:val="004F702A"/>
    <w:rsid w:val="004F708E"/>
    <w:rsid w:val="004F7214"/>
    <w:rsid w:val="004F72EF"/>
    <w:rsid w:val="004F72F7"/>
    <w:rsid w:val="004F7361"/>
    <w:rsid w:val="004F73AD"/>
    <w:rsid w:val="004F7474"/>
    <w:rsid w:val="004F7660"/>
    <w:rsid w:val="004F7853"/>
    <w:rsid w:val="004F78BC"/>
    <w:rsid w:val="004F78C8"/>
    <w:rsid w:val="004F7A7C"/>
    <w:rsid w:val="004F7B5B"/>
    <w:rsid w:val="004F7E26"/>
    <w:rsid w:val="004F7E42"/>
    <w:rsid w:val="004F7EAC"/>
    <w:rsid w:val="005000E1"/>
    <w:rsid w:val="005001B4"/>
    <w:rsid w:val="005002B6"/>
    <w:rsid w:val="005002E8"/>
    <w:rsid w:val="005002FB"/>
    <w:rsid w:val="005003AB"/>
    <w:rsid w:val="0050053C"/>
    <w:rsid w:val="005005B7"/>
    <w:rsid w:val="005006C8"/>
    <w:rsid w:val="005006F7"/>
    <w:rsid w:val="00500799"/>
    <w:rsid w:val="005007A0"/>
    <w:rsid w:val="005007D3"/>
    <w:rsid w:val="00500B9A"/>
    <w:rsid w:val="00500C43"/>
    <w:rsid w:val="00500C5A"/>
    <w:rsid w:val="00500DAF"/>
    <w:rsid w:val="00500E01"/>
    <w:rsid w:val="00500E5F"/>
    <w:rsid w:val="00501403"/>
    <w:rsid w:val="005014AE"/>
    <w:rsid w:val="00501638"/>
    <w:rsid w:val="005016FB"/>
    <w:rsid w:val="005018F2"/>
    <w:rsid w:val="005019DA"/>
    <w:rsid w:val="005019EB"/>
    <w:rsid w:val="00501E5D"/>
    <w:rsid w:val="00501FC3"/>
    <w:rsid w:val="00502036"/>
    <w:rsid w:val="005021F9"/>
    <w:rsid w:val="00502247"/>
    <w:rsid w:val="00502249"/>
    <w:rsid w:val="005022B1"/>
    <w:rsid w:val="005024EF"/>
    <w:rsid w:val="005025AE"/>
    <w:rsid w:val="005026FF"/>
    <w:rsid w:val="005028C9"/>
    <w:rsid w:val="005029E5"/>
    <w:rsid w:val="00502DD9"/>
    <w:rsid w:val="00502EA6"/>
    <w:rsid w:val="00502F71"/>
    <w:rsid w:val="0050311F"/>
    <w:rsid w:val="00503150"/>
    <w:rsid w:val="005031BB"/>
    <w:rsid w:val="005031C3"/>
    <w:rsid w:val="0050320C"/>
    <w:rsid w:val="0050344F"/>
    <w:rsid w:val="0050346E"/>
    <w:rsid w:val="005036C9"/>
    <w:rsid w:val="00503799"/>
    <w:rsid w:val="005037E1"/>
    <w:rsid w:val="00503852"/>
    <w:rsid w:val="00503889"/>
    <w:rsid w:val="00503EAD"/>
    <w:rsid w:val="0050433B"/>
    <w:rsid w:val="005043C2"/>
    <w:rsid w:val="005045C9"/>
    <w:rsid w:val="00504738"/>
    <w:rsid w:val="005047A4"/>
    <w:rsid w:val="005047A9"/>
    <w:rsid w:val="0050489B"/>
    <w:rsid w:val="00504982"/>
    <w:rsid w:val="00504B89"/>
    <w:rsid w:val="00504BFE"/>
    <w:rsid w:val="00504C0D"/>
    <w:rsid w:val="00504C18"/>
    <w:rsid w:val="00504D97"/>
    <w:rsid w:val="00504ED6"/>
    <w:rsid w:val="005050B3"/>
    <w:rsid w:val="00505106"/>
    <w:rsid w:val="0050518C"/>
    <w:rsid w:val="0050524A"/>
    <w:rsid w:val="0050526C"/>
    <w:rsid w:val="00505280"/>
    <w:rsid w:val="005053C4"/>
    <w:rsid w:val="005053FB"/>
    <w:rsid w:val="00505438"/>
    <w:rsid w:val="005056CE"/>
    <w:rsid w:val="0050587A"/>
    <w:rsid w:val="00505893"/>
    <w:rsid w:val="00505C6A"/>
    <w:rsid w:val="00505D0B"/>
    <w:rsid w:val="00505EA7"/>
    <w:rsid w:val="00505FE0"/>
    <w:rsid w:val="00506016"/>
    <w:rsid w:val="005061AB"/>
    <w:rsid w:val="005061E3"/>
    <w:rsid w:val="00506475"/>
    <w:rsid w:val="00506492"/>
    <w:rsid w:val="00506521"/>
    <w:rsid w:val="00506679"/>
    <w:rsid w:val="005066B3"/>
    <w:rsid w:val="00506705"/>
    <w:rsid w:val="0050672B"/>
    <w:rsid w:val="00506806"/>
    <w:rsid w:val="005069FA"/>
    <w:rsid w:val="00506AAD"/>
    <w:rsid w:val="00506B8B"/>
    <w:rsid w:val="00506CD4"/>
    <w:rsid w:val="00506D82"/>
    <w:rsid w:val="00506D95"/>
    <w:rsid w:val="00506E80"/>
    <w:rsid w:val="00507238"/>
    <w:rsid w:val="00507294"/>
    <w:rsid w:val="0050741A"/>
    <w:rsid w:val="00507753"/>
    <w:rsid w:val="00507779"/>
    <w:rsid w:val="00507837"/>
    <w:rsid w:val="0050798A"/>
    <w:rsid w:val="005079BF"/>
    <w:rsid w:val="00507A41"/>
    <w:rsid w:val="00507B4B"/>
    <w:rsid w:val="00507B7A"/>
    <w:rsid w:val="00507CA6"/>
    <w:rsid w:val="00507D25"/>
    <w:rsid w:val="00507D3C"/>
    <w:rsid w:val="00507E24"/>
    <w:rsid w:val="00507EA0"/>
    <w:rsid w:val="00507EC7"/>
    <w:rsid w:val="00507F49"/>
    <w:rsid w:val="00507F61"/>
    <w:rsid w:val="00507F8B"/>
    <w:rsid w:val="00510023"/>
    <w:rsid w:val="0051037D"/>
    <w:rsid w:val="0051048E"/>
    <w:rsid w:val="005104C0"/>
    <w:rsid w:val="00510929"/>
    <w:rsid w:val="00510A30"/>
    <w:rsid w:val="00510A7E"/>
    <w:rsid w:val="00510C8B"/>
    <w:rsid w:val="00510CEE"/>
    <w:rsid w:val="00510F74"/>
    <w:rsid w:val="0051112D"/>
    <w:rsid w:val="005111A0"/>
    <w:rsid w:val="00511373"/>
    <w:rsid w:val="0051143B"/>
    <w:rsid w:val="005117BC"/>
    <w:rsid w:val="00511809"/>
    <w:rsid w:val="00511815"/>
    <w:rsid w:val="0051183F"/>
    <w:rsid w:val="0051189A"/>
    <w:rsid w:val="00511A55"/>
    <w:rsid w:val="00511EFC"/>
    <w:rsid w:val="005122DD"/>
    <w:rsid w:val="005122F5"/>
    <w:rsid w:val="005123D2"/>
    <w:rsid w:val="005124B9"/>
    <w:rsid w:val="0051253E"/>
    <w:rsid w:val="00512699"/>
    <w:rsid w:val="005128AB"/>
    <w:rsid w:val="005128ED"/>
    <w:rsid w:val="00512984"/>
    <w:rsid w:val="00512993"/>
    <w:rsid w:val="005129AE"/>
    <w:rsid w:val="00512A5A"/>
    <w:rsid w:val="00512D74"/>
    <w:rsid w:val="0051309A"/>
    <w:rsid w:val="005130F7"/>
    <w:rsid w:val="00513200"/>
    <w:rsid w:val="00513206"/>
    <w:rsid w:val="005133B2"/>
    <w:rsid w:val="005133E0"/>
    <w:rsid w:val="00513753"/>
    <w:rsid w:val="005138E5"/>
    <w:rsid w:val="00513B71"/>
    <w:rsid w:val="00513D1D"/>
    <w:rsid w:val="00513E63"/>
    <w:rsid w:val="00513EE5"/>
    <w:rsid w:val="005140E0"/>
    <w:rsid w:val="005141C8"/>
    <w:rsid w:val="00514205"/>
    <w:rsid w:val="00514263"/>
    <w:rsid w:val="005144FC"/>
    <w:rsid w:val="00514558"/>
    <w:rsid w:val="00514845"/>
    <w:rsid w:val="00514A04"/>
    <w:rsid w:val="00514AD8"/>
    <w:rsid w:val="00514CA5"/>
    <w:rsid w:val="00514E06"/>
    <w:rsid w:val="00514E25"/>
    <w:rsid w:val="00514FA1"/>
    <w:rsid w:val="00514FA2"/>
    <w:rsid w:val="0051503E"/>
    <w:rsid w:val="005152CC"/>
    <w:rsid w:val="005152DA"/>
    <w:rsid w:val="0051542A"/>
    <w:rsid w:val="0051560A"/>
    <w:rsid w:val="0051563E"/>
    <w:rsid w:val="0051577A"/>
    <w:rsid w:val="005158B7"/>
    <w:rsid w:val="005159D5"/>
    <w:rsid w:val="00515ACC"/>
    <w:rsid w:val="00515B52"/>
    <w:rsid w:val="00515C55"/>
    <w:rsid w:val="00515D20"/>
    <w:rsid w:val="00515DAC"/>
    <w:rsid w:val="00516042"/>
    <w:rsid w:val="0051616E"/>
    <w:rsid w:val="0051638A"/>
    <w:rsid w:val="00516713"/>
    <w:rsid w:val="005167DE"/>
    <w:rsid w:val="005167F2"/>
    <w:rsid w:val="005167F9"/>
    <w:rsid w:val="00516835"/>
    <w:rsid w:val="005169A9"/>
    <w:rsid w:val="00516C8B"/>
    <w:rsid w:val="00516CD0"/>
    <w:rsid w:val="00516DA1"/>
    <w:rsid w:val="00516F17"/>
    <w:rsid w:val="00517074"/>
    <w:rsid w:val="005170D2"/>
    <w:rsid w:val="00517184"/>
    <w:rsid w:val="005172DD"/>
    <w:rsid w:val="005173A6"/>
    <w:rsid w:val="0051744F"/>
    <w:rsid w:val="00517531"/>
    <w:rsid w:val="00517692"/>
    <w:rsid w:val="00517974"/>
    <w:rsid w:val="00517AF9"/>
    <w:rsid w:val="00517B3B"/>
    <w:rsid w:val="00517ECB"/>
    <w:rsid w:val="00517FC9"/>
    <w:rsid w:val="0052001A"/>
    <w:rsid w:val="00520256"/>
    <w:rsid w:val="005202FA"/>
    <w:rsid w:val="005203D5"/>
    <w:rsid w:val="005204BA"/>
    <w:rsid w:val="005204FB"/>
    <w:rsid w:val="005205BA"/>
    <w:rsid w:val="005205CB"/>
    <w:rsid w:val="0052069C"/>
    <w:rsid w:val="00520851"/>
    <w:rsid w:val="005208AE"/>
    <w:rsid w:val="005208CB"/>
    <w:rsid w:val="0052093F"/>
    <w:rsid w:val="005209A2"/>
    <w:rsid w:val="005209AD"/>
    <w:rsid w:val="00520E32"/>
    <w:rsid w:val="00520E9E"/>
    <w:rsid w:val="005210E4"/>
    <w:rsid w:val="00521255"/>
    <w:rsid w:val="00521287"/>
    <w:rsid w:val="0052161E"/>
    <w:rsid w:val="00521627"/>
    <w:rsid w:val="00521647"/>
    <w:rsid w:val="00521838"/>
    <w:rsid w:val="00521914"/>
    <w:rsid w:val="005219E5"/>
    <w:rsid w:val="00521A92"/>
    <w:rsid w:val="00521B24"/>
    <w:rsid w:val="00521BAA"/>
    <w:rsid w:val="00521C3B"/>
    <w:rsid w:val="00521D2E"/>
    <w:rsid w:val="00521DD8"/>
    <w:rsid w:val="00521E2E"/>
    <w:rsid w:val="00521FC4"/>
    <w:rsid w:val="00522082"/>
    <w:rsid w:val="005220C5"/>
    <w:rsid w:val="005222A9"/>
    <w:rsid w:val="0052231B"/>
    <w:rsid w:val="00522325"/>
    <w:rsid w:val="005223ED"/>
    <w:rsid w:val="005224E0"/>
    <w:rsid w:val="00522639"/>
    <w:rsid w:val="005226A0"/>
    <w:rsid w:val="005226B4"/>
    <w:rsid w:val="00522808"/>
    <w:rsid w:val="005229C0"/>
    <w:rsid w:val="00522AC4"/>
    <w:rsid w:val="00522B7A"/>
    <w:rsid w:val="00522C10"/>
    <w:rsid w:val="00522E17"/>
    <w:rsid w:val="00522FDB"/>
    <w:rsid w:val="00523113"/>
    <w:rsid w:val="0052332B"/>
    <w:rsid w:val="005233E6"/>
    <w:rsid w:val="0052357A"/>
    <w:rsid w:val="0052362D"/>
    <w:rsid w:val="00523669"/>
    <w:rsid w:val="0052378E"/>
    <w:rsid w:val="00523C73"/>
    <w:rsid w:val="00523DB0"/>
    <w:rsid w:val="00524130"/>
    <w:rsid w:val="00524137"/>
    <w:rsid w:val="005241AB"/>
    <w:rsid w:val="00524292"/>
    <w:rsid w:val="00524459"/>
    <w:rsid w:val="005244D1"/>
    <w:rsid w:val="00524877"/>
    <w:rsid w:val="005248CE"/>
    <w:rsid w:val="0052493A"/>
    <w:rsid w:val="00524B33"/>
    <w:rsid w:val="00524D59"/>
    <w:rsid w:val="0052512F"/>
    <w:rsid w:val="00525170"/>
    <w:rsid w:val="00525427"/>
    <w:rsid w:val="00525640"/>
    <w:rsid w:val="005256D4"/>
    <w:rsid w:val="0052575C"/>
    <w:rsid w:val="00525795"/>
    <w:rsid w:val="005258AB"/>
    <w:rsid w:val="0052596A"/>
    <w:rsid w:val="00525BC2"/>
    <w:rsid w:val="00525BD7"/>
    <w:rsid w:val="00525CE3"/>
    <w:rsid w:val="00525DC0"/>
    <w:rsid w:val="00525EB0"/>
    <w:rsid w:val="00525EE2"/>
    <w:rsid w:val="00525F24"/>
    <w:rsid w:val="00526097"/>
    <w:rsid w:val="005261A6"/>
    <w:rsid w:val="005264D4"/>
    <w:rsid w:val="0052660C"/>
    <w:rsid w:val="00526641"/>
    <w:rsid w:val="005266BC"/>
    <w:rsid w:val="00526A8C"/>
    <w:rsid w:val="00526A90"/>
    <w:rsid w:val="00526B2E"/>
    <w:rsid w:val="00526B90"/>
    <w:rsid w:val="00526C76"/>
    <w:rsid w:val="00526DC7"/>
    <w:rsid w:val="00526FC7"/>
    <w:rsid w:val="0052705E"/>
    <w:rsid w:val="00527082"/>
    <w:rsid w:val="00527158"/>
    <w:rsid w:val="005271BE"/>
    <w:rsid w:val="00527225"/>
    <w:rsid w:val="00527402"/>
    <w:rsid w:val="005274B3"/>
    <w:rsid w:val="005274C3"/>
    <w:rsid w:val="0052769C"/>
    <w:rsid w:val="0052781F"/>
    <w:rsid w:val="00527B2D"/>
    <w:rsid w:val="00527B85"/>
    <w:rsid w:val="00527E1A"/>
    <w:rsid w:val="00527EFB"/>
    <w:rsid w:val="00527FB2"/>
    <w:rsid w:val="00530666"/>
    <w:rsid w:val="00530724"/>
    <w:rsid w:val="00530726"/>
    <w:rsid w:val="005307E9"/>
    <w:rsid w:val="00530811"/>
    <w:rsid w:val="00530820"/>
    <w:rsid w:val="00530948"/>
    <w:rsid w:val="005309F8"/>
    <w:rsid w:val="00530C3D"/>
    <w:rsid w:val="00530CA9"/>
    <w:rsid w:val="00530CBF"/>
    <w:rsid w:val="00530CFA"/>
    <w:rsid w:val="00530EE5"/>
    <w:rsid w:val="005310B5"/>
    <w:rsid w:val="0053139F"/>
    <w:rsid w:val="005313D5"/>
    <w:rsid w:val="0053193B"/>
    <w:rsid w:val="00531980"/>
    <w:rsid w:val="00531994"/>
    <w:rsid w:val="00531C05"/>
    <w:rsid w:val="00531C63"/>
    <w:rsid w:val="00531D3B"/>
    <w:rsid w:val="0053206A"/>
    <w:rsid w:val="005320AE"/>
    <w:rsid w:val="005320C7"/>
    <w:rsid w:val="0053221D"/>
    <w:rsid w:val="00532468"/>
    <w:rsid w:val="0053246E"/>
    <w:rsid w:val="0053255D"/>
    <w:rsid w:val="005325E4"/>
    <w:rsid w:val="0053267C"/>
    <w:rsid w:val="00532BD7"/>
    <w:rsid w:val="00532C0F"/>
    <w:rsid w:val="00532D7D"/>
    <w:rsid w:val="00532E0F"/>
    <w:rsid w:val="00532E6A"/>
    <w:rsid w:val="0053306D"/>
    <w:rsid w:val="0053326F"/>
    <w:rsid w:val="0053330B"/>
    <w:rsid w:val="00533423"/>
    <w:rsid w:val="00533465"/>
    <w:rsid w:val="0053348D"/>
    <w:rsid w:val="0053363C"/>
    <w:rsid w:val="0053376B"/>
    <w:rsid w:val="00533860"/>
    <w:rsid w:val="00533877"/>
    <w:rsid w:val="005338B4"/>
    <w:rsid w:val="005339B5"/>
    <w:rsid w:val="005339DC"/>
    <w:rsid w:val="00533A0E"/>
    <w:rsid w:val="00533A65"/>
    <w:rsid w:val="00533D2C"/>
    <w:rsid w:val="00533D96"/>
    <w:rsid w:val="00533DC6"/>
    <w:rsid w:val="00533E54"/>
    <w:rsid w:val="00533E55"/>
    <w:rsid w:val="00533E8E"/>
    <w:rsid w:val="00533EDD"/>
    <w:rsid w:val="0053471A"/>
    <w:rsid w:val="00534A28"/>
    <w:rsid w:val="00534A47"/>
    <w:rsid w:val="00534B67"/>
    <w:rsid w:val="00534C6D"/>
    <w:rsid w:val="00534E72"/>
    <w:rsid w:val="00534EEE"/>
    <w:rsid w:val="00534F6E"/>
    <w:rsid w:val="00534FA8"/>
    <w:rsid w:val="00534FB4"/>
    <w:rsid w:val="0053513D"/>
    <w:rsid w:val="0053537C"/>
    <w:rsid w:val="005353C2"/>
    <w:rsid w:val="005354B0"/>
    <w:rsid w:val="00535716"/>
    <w:rsid w:val="0053590C"/>
    <w:rsid w:val="00535963"/>
    <w:rsid w:val="00535A82"/>
    <w:rsid w:val="00535D4A"/>
    <w:rsid w:val="00535DCF"/>
    <w:rsid w:val="00535EA4"/>
    <w:rsid w:val="00535F6D"/>
    <w:rsid w:val="00536036"/>
    <w:rsid w:val="00536092"/>
    <w:rsid w:val="005360DD"/>
    <w:rsid w:val="005362C7"/>
    <w:rsid w:val="0053638F"/>
    <w:rsid w:val="005363D6"/>
    <w:rsid w:val="00536473"/>
    <w:rsid w:val="005364E9"/>
    <w:rsid w:val="00536589"/>
    <w:rsid w:val="005365CB"/>
    <w:rsid w:val="005365D4"/>
    <w:rsid w:val="0053663C"/>
    <w:rsid w:val="00536647"/>
    <w:rsid w:val="005366E1"/>
    <w:rsid w:val="005369BF"/>
    <w:rsid w:val="00536A72"/>
    <w:rsid w:val="00536ECC"/>
    <w:rsid w:val="00536EE9"/>
    <w:rsid w:val="00537127"/>
    <w:rsid w:val="005371AC"/>
    <w:rsid w:val="005371FB"/>
    <w:rsid w:val="00537201"/>
    <w:rsid w:val="005374FB"/>
    <w:rsid w:val="00537631"/>
    <w:rsid w:val="005379F2"/>
    <w:rsid w:val="00537A4F"/>
    <w:rsid w:val="00537AE7"/>
    <w:rsid w:val="00537B37"/>
    <w:rsid w:val="00537CC7"/>
    <w:rsid w:val="00537CE1"/>
    <w:rsid w:val="00537D3F"/>
    <w:rsid w:val="00537F83"/>
    <w:rsid w:val="00540061"/>
    <w:rsid w:val="0054008D"/>
    <w:rsid w:val="005402F0"/>
    <w:rsid w:val="00540340"/>
    <w:rsid w:val="00540607"/>
    <w:rsid w:val="00540621"/>
    <w:rsid w:val="005406B6"/>
    <w:rsid w:val="0054072E"/>
    <w:rsid w:val="005407EE"/>
    <w:rsid w:val="00540913"/>
    <w:rsid w:val="005409E9"/>
    <w:rsid w:val="00540A0E"/>
    <w:rsid w:val="00540E36"/>
    <w:rsid w:val="00540E3A"/>
    <w:rsid w:val="005410C8"/>
    <w:rsid w:val="00541413"/>
    <w:rsid w:val="005414F6"/>
    <w:rsid w:val="0054162F"/>
    <w:rsid w:val="0054168A"/>
    <w:rsid w:val="0054168D"/>
    <w:rsid w:val="005416DE"/>
    <w:rsid w:val="005416E7"/>
    <w:rsid w:val="00541800"/>
    <w:rsid w:val="00541984"/>
    <w:rsid w:val="00541BBE"/>
    <w:rsid w:val="00541CFF"/>
    <w:rsid w:val="00541D99"/>
    <w:rsid w:val="00541F47"/>
    <w:rsid w:val="0054220F"/>
    <w:rsid w:val="00542216"/>
    <w:rsid w:val="005422AD"/>
    <w:rsid w:val="00542469"/>
    <w:rsid w:val="005424F6"/>
    <w:rsid w:val="0054252B"/>
    <w:rsid w:val="00542554"/>
    <w:rsid w:val="00542571"/>
    <w:rsid w:val="005427B9"/>
    <w:rsid w:val="005428FD"/>
    <w:rsid w:val="00542929"/>
    <w:rsid w:val="00542B9C"/>
    <w:rsid w:val="00542CD1"/>
    <w:rsid w:val="00542D8A"/>
    <w:rsid w:val="00542DAB"/>
    <w:rsid w:val="005434C2"/>
    <w:rsid w:val="005435D7"/>
    <w:rsid w:val="0054361A"/>
    <w:rsid w:val="00543770"/>
    <w:rsid w:val="00543964"/>
    <w:rsid w:val="005439B9"/>
    <w:rsid w:val="005439C3"/>
    <w:rsid w:val="00543A43"/>
    <w:rsid w:val="00543AA3"/>
    <w:rsid w:val="00543CC1"/>
    <w:rsid w:val="00543D6F"/>
    <w:rsid w:val="00543EFC"/>
    <w:rsid w:val="00543F16"/>
    <w:rsid w:val="00543FB6"/>
    <w:rsid w:val="005440C9"/>
    <w:rsid w:val="0054413F"/>
    <w:rsid w:val="00544318"/>
    <w:rsid w:val="005443BB"/>
    <w:rsid w:val="005443CB"/>
    <w:rsid w:val="00544464"/>
    <w:rsid w:val="005446AB"/>
    <w:rsid w:val="00544724"/>
    <w:rsid w:val="0054481D"/>
    <w:rsid w:val="00544909"/>
    <w:rsid w:val="0054490A"/>
    <w:rsid w:val="0054493F"/>
    <w:rsid w:val="00544A20"/>
    <w:rsid w:val="00544BD7"/>
    <w:rsid w:val="00544C72"/>
    <w:rsid w:val="00544DD9"/>
    <w:rsid w:val="00544FD3"/>
    <w:rsid w:val="005450C6"/>
    <w:rsid w:val="00545188"/>
    <w:rsid w:val="00545205"/>
    <w:rsid w:val="0054522D"/>
    <w:rsid w:val="0054551B"/>
    <w:rsid w:val="00545796"/>
    <w:rsid w:val="005457AE"/>
    <w:rsid w:val="00545907"/>
    <w:rsid w:val="00545977"/>
    <w:rsid w:val="005459E0"/>
    <w:rsid w:val="00545AB5"/>
    <w:rsid w:val="00545BB2"/>
    <w:rsid w:val="00546176"/>
    <w:rsid w:val="0054617D"/>
    <w:rsid w:val="005461C3"/>
    <w:rsid w:val="00546359"/>
    <w:rsid w:val="005463DB"/>
    <w:rsid w:val="00546400"/>
    <w:rsid w:val="005466BA"/>
    <w:rsid w:val="005466F2"/>
    <w:rsid w:val="00546707"/>
    <w:rsid w:val="00546988"/>
    <w:rsid w:val="005469C3"/>
    <w:rsid w:val="005469FB"/>
    <w:rsid w:val="00546A1F"/>
    <w:rsid w:val="00546A29"/>
    <w:rsid w:val="00546A65"/>
    <w:rsid w:val="00546DBE"/>
    <w:rsid w:val="00546DC5"/>
    <w:rsid w:val="00546FA2"/>
    <w:rsid w:val="00547018"/>
    <w:rsid w:val="00547064"/>
    <w:rsid w:val="005470E9"/>
    <w:rsid w:val="00547179"/>
    <w:rsid w:val="005471DB"/>
    <w:rsid w:val="005475A1"/>
    <w:rsid w:val="005475B1"/>
    <w:rsid w:val="0054762E"/>
    <w:rsid w:val="00547678"/>
    <w:rsid w:val="005477D6"/>
    <w:rsid w:val="00547814"/>
    <w:rsid w:val="00547891"/>
    <w:rsid w:val="0054794F"/>
    <w:rsid w:val="00547972"/>
    <w:rsid w:val="00547A7B"/>
    <w:rsid w:val="00547F1D"/>
    <w:rsid w:val="00550001"/>
    <w:rsid w:val="0055005A"/>
    <w:rsid w:val="005500AC"/>
    <w:rsid w:val="00550245"/>
    <w:rsid w:val="00550354"/>
    <w:rsid w:val="00550384"/>
    <w:rsid w:val="0055044A"/>
    <w:rsid w:val="005506A7"/>
    <w:rsid w:val="00550851"/>
    <w:rsid w:val="005508B5"/>
    <w:rsid w:val="00550982"/>
    <w:rsid w:val="005509AF"/>
    <w:rsid w:val="00550A52"/>
    <w:rsid w:val="00550A85"/>
    <w:rsid w:val="00550B3B"/>
    <w:rsid w:val="00550C68"/>
    <w:rsid w:val="00550D28"/>
    <w:rsid w:val="00550FD5"/>
    <w:rsid w:val="005510CD"/>
    <w:rsid w:val="00551205"/>
    <w:rsid w:val="00551438"/>
    <w:rsid w:val="0055160A"/>
    <w:rsid w:val="00551CA5"/>
    <w:rsid w:val="00551CBC"/>
    <w:rsid w:val="00551E96"/>
    <w:rsid w:val="00551F69"/>
    <w:rsid w:val="0055204F"/>
    <w:rsid w:val="005520A0"/>
    <w:rsid w:val="0055215D"/>
    <w:rsid w:val="00552249"/>
    <w:rsid w:val="00552455"/>
    <w:rsid w:val="005524F9"/>
    <w:rsid w:val="00552668"/>
    <w:rsid w:val="00552A70"/>
    <w:rsid w:val="00552ABB"/>
    <w:rsid w:val="00552B3A"/>
    <w:rsid w:val="00552BBA"/>
    <w:rsid w:val="00552C94"/>
    <w:rsid w:val="00552E65"/>
    <w:rsid w:val="00553188"/>
    <w:rsid w:val="0055346F"/>
    <w:rsid w:val="00553487"/>
    <w:rsid w:val="005534C4"/>
    <w:rsid w:val="005535F6"/>
    <w:rsid w:val="00553624"/>
    <w:rsid w:val="005537E9"/>
    <w:rsid w:val="005539CA"/>
    <w:rsid w:val="00553AD7"/>
    <w:rsid w:val="00553B8E"/>
    <w:rsid w:val="00553BF7"/>
    <w:rsid w:val="00553D6A"/>
    <w:rsid w:val="00553ED0"/>
    <w:rsid w:val="00553EE6"/>
    <w:rsid w:val="00554030"/>
    <w:rsid w:val="00554274"/>
    <w:rsid w:val="00554367"/>
    <w:rsid w:val="005544DA"/>
    <w:rsid w:val="0055458A"/>
    <w:rsid w:val="00554658"/>
    <w:rsid w:val="00554A74"/>
    <w:rsid w:val="00554A7E"/>
    <w:rsid w:val="00554B42"/>
    <w:rsid w:val="00554B5E"/>
    <w:rsid w:val="00554B9D"/>
    <w:rsid w:val="00554C40"/>
    <w:rsid w:val="00554CA1"/>
    <w:rsid w:val="00554DD3"/>
    <w:rsid w:val="00554EA9"/>
    <w:rsid w:val="00554ED7"/>
    <w:rsid w:val="005553CC"/>
    <w:rsid w:val="0055558D"/>
    <w:rsid w:val="005555CC"/>
    <w:rsid w:val="005556B0"/>
    <w:rsid w:val="0055573D"/>
    <w:rsid w:val="00555860"/>
    <w:rsid w:val="00555891"/>
    <w:rsid w:val="00555A08"/>
    <w:rsid w:val="00555A67"/>
    <w:rsid w:val="00555C4C"/>
    <w:rsid w:val="00555F44"/>
    <w:rsid w:val="005560A8"/>
    <w:rsid w:val="0055620C"/>
    <w:rsid w:val="005562C8"/>
    <w:rsid w:val="005562FA"/>
    <w:rsid w:val="00556312"/>
    <w:rsid w:val="005564D7"/>
    <w:rsid w:val="00556584"/>
    <w:rsid w:val="00556591"/>
    <w:rsid w:val="00556654"/>
    <w:rsid w:val="005566AA"/>
    <w:rsid w:val="00556807"/>
    <w:rsid w:val="0055684C"/>
    <w:rsid w:val="00556AA6"/>
    <w:rsid w:val="00556D09"/>
    <w:rsid w:val="00556D14"/>
    <w:rsid w:val="00556DF4"/>
    <w:rsid w:val="00556F33"/>
    <w:rsid w:val="005572A5"/>
    <w:rsid w:val="00557314"/>
    <w:rsid w:val="00557344"/>
    <w:rsid w:val="0055745B"/>
    <w:rsid w:val="0055767B"/>
    <w:rsid w:val="005577B1"/>
    <w:rsid w:val="00557815"/>
    <w:rsid w:val="00557AF6"/>
    <w:rsid w:val="00557B6F"/>
    <w:rsid w:val="00557D30"/>
    <w:rsid w:val="00557E65"/>
    <w:rsid w:val="00557EE4"/>
    <w:rsid w:val="00557F65"/>
    <w:rsid w:val="00557FD3"/>
    <w:rsid w:val="00560002"/>
    <w:rsid w:val="00560068"/>
    <w:rsid w:val="00560193"/>
    <w:rsid w:val="0056021E"/>
    <w:rsid w:val="00560231"/>
    <w:rsid w:val="005602C4"/>
    <w:rsid w:val="005604DD"/>
    <w:rsid w:val="0056052B"/>
    <w:rsid w:val="00560586"/>
    <w:rsid w:val="0056061E"/>
    <w:rsid w:val="00560782"/>
    <w:rsid w:val="005607F1"/>
    <w:rsid w:val="0056091A"/>
    <w:rsid w:val="00560998"/>
    <w:rsid w:val="005609C6"/>
    <w:rsid w:val="00560AE9"/>
    <w:rsid w:val="00560B60"/>
    <w:rsid w:val="00560BBC"/>
    <w:rsid w:val="00560C43"/>
    <w:rsid w:val="00560DC3"/>
    <w:rsid w:val="00560EA5"/>
    <w:rsid w:val="00560EDD"/>
    <w:rsid w:val="00560FA1"/>
    <w:rsid w:val="005610EC"/>
    <w:rsid w:val="00561600"/>
    <w:rsid w:val="005616D2"/>
    <w:rsid w:val="0056188B"/>
    <w:rsid w:val="005618AB"/>
    <w:rsid w:val="0056194A"/>
    <w:rsid w:val="00561951"/>
    <w:rsid w:val="00561999"/>
    <w:rsid w:val="005619E5"/>
    <w:rsid w:val="00561B33"/>
    <w:rsid w:val="00561C66"/>
    <w:rsid w:val="00561DDF"/>
    <w:rsid w:val="00561E19"/>
    <w:rsid w:val="00561EE8"/>
    <w:rsid w:val="0056208F"/>
    <w:rsid w:val="005623CC"/>
    <w:rsid w:val="00562453"/>
    <w:rsid w:val="0056270A"/>
    <w:rsid w:val="0056271E"/>
    <w:rsid w:val="005627A4"/>
    <w:rsid w:val="005627DD"/>
    <w:rsid w:val="005629AF"/>
    <w:rsid w:val="005629F3"/>
    <w:rsid w:val="00562AAC"/>
    <w:rsid w:val="00562B14"/>
    <w:rsid w:val="00562B5A"/>
    <w:rsid w:val="00562BC2"/>
    <w:rsid w:val="00562C2D"/>
    <w:rsid w:val="00562C37"/>
    <w:rsid w:val="00562C5D"/>
    <w:rsid w:val="00562D41"/>
    <w:rsid w:val="00562E22"/>
    <w:rsid w:val="00563088"/>
    <w:rsid w:val="005630FD"/>
    <w:rsid w:val="0056310E"/>
    <w:rsid w:val="00563114"/>
    <w:rsid w:val="0056312C"/>
    <w:rsid w:val="00563143"/>
    <w:rsid w:val="00563293"/>
    <w:rsid w:val="00563334"/>
    <w:rsid w:val="00563391"/>
    <w:rsid w:val="00563497"/>
    <w:rsid w:val="005636E2"/>
    <w:rsid w:val="00563707"/>
    <w:rsid w:val="00563A12"/>
    <w:rsid w:val="00563D5B"/>
    <w:rsid w:val="00563DD4"/>
    <w:rsid w:val="00563EAF"/>
    <w:rsid w:val="00564003"/>
    <w:rsid w:val="00564060"/>
    <w:rsid w:val="00564266"/>
    <w:rsid w:val="005642C8"/>
    <w:rsid w:val="00564535"/>
    <w:rsid w:val="00564551"/>
    <w:rsid w:val="005646EB"/>
    <w:rsid w:val="00564740"/>
    <w:rsid w:val="0056479D"/>
    <w:rsid w:val="0056494B"/>
    <w:rsid w:val="00564AFE"/>
    <w:rsid w:val="00564C40"/>
    <w:rsid w:val="00564C42"/>
    <w:rsid w:val="00564FE4"/>
    <w:rsid w:val="005651FA"/>
    <w:rsid w:val="0056528A"/>
    <w:rsid w:val="005653B6"/>
    <w:rsid w:val="00565523"/>
    <w:rsid w:val="00565721"/>
    <w:rsid w:val="0056583A"/>
    <w:rsid w:val="0056599D"/>
    <w:rsid w:val="00565A0F"/>
    <w:rsid w:val="00565A30"/>
    <w:rsid w:val="00565C32"/>
    <w:rsid w:val="00565FA1"/>
    <w:rsid w:val="005661F5"/>
    <w:rsid w:val="0056627D"/>
    <w:rsid w:val="005662E8"/>
    <w:rsid w:val="00566350"/>
    <w:rsid w:val="005663B0"/>
    <w:rsid w:val="00566491"/>
    <w:rsid w:val="00566561"/>
    <w:rsid w:val="0056657E"/>
    <w:rsid w:val="00566B69"/>
    <w:rsid w:val="00566CDC"/>
    <w:rsid w:val="00566D17"/>
    <w:rsid w:val="00567122"/>
    <w:rsid w:val="00567163"/>
    <w:rsid w:val="00567359"/>
    <w:rsid w:val="00567454"/>
    <w:rsid w:val="0056748C"/>
    <w:rsid w:val="00567683"/>
    <w:rsid w:val="00567689"/>
    <w:rsid w:val="0056777A"/>
    <w:rsid w:val="0056782A"/>
    <w:rsid w:val="005678C5"/>
    <w:rsid w:val="00567B94"/>
    <w:rsid w:val="00567C98"/>
    <w:rsid w:val="00567CAC"/>
    <w:rsid w:val="00567DD1"/>
    <w:rsid w:val="00567E04"/>
    <w:rsid w:val="00567E8A"/>
    <w:rsid w:val="00567F06"/>
    <w:rsid w:val="00567F6E"/>
    <w:rsid w:val="00567FA8"/>
    <w:rsid w:val="00570138"/>
    <w:rsid w:val="005701C4"/>
    <w:rsid w:val="0057026A"/>
    <w:rsid w:val="0057063A"/>
    <w:rsid w:val="005707F4"/>
    <w:rsid w:val="0057088F"/>
    <w:rsid w:val="00570A5A"/>
    <w:rsid w:val="00570B8D"/>
    <w:rsid w:val="00570D37"/>
    <w:rsid w:val="00570D6F"/>
    <w:rsid w:val="00570E9F"/>
    <w:rsid w:val="00570F1F"/>
    <w:rsid w:val="00571002"/>
    <w:rsid w:val="00571064"/>
    <w:rsid w:val="00571069"/>
    <w:rsid w:val="00571075"/>
    <w:rsid w:val="00571135"/>
    <w:rsid w:val="0057118F"/>
    <w:rsid w:val="00571332"/>
    <w:rsid w:val="0057159A"/>
    <w:rsid w:val="00571728"/>
    <w:rsid w:val="005717E2"/>
    <w:rsid w:val="005718D6"/>
    <w:rsid w:val="00571947"/>
    <w:rsid w:val="00571948"/>
    <w:rsid w:val="00571A47"/>
    <w:rsid w:val="00571A4D"/>
    <w:rsid w:val="00571EEF"/>
    <w:rsid w:val="00571F07"/>
    <w:rsid w:val="00571F73"/>
    <w:rsid w:val="00572179"/>
    <w:rsid w:val="005723D5"/>
    <w:rsid w:val="005723F0"/>
    <w:rsid w:val="005723FC"/>
    <w:rsid w:val="00572438"/>
    <w:rsid w:val="005724C3"/>
    <w:rsid w:val="005725C0"/>
    <w:rsid w:val="0057287B"/>
    <w:rsid w:val="00572888"/>
    <w:rsid w:val="005728F5"/>
    <w:rsid w:val="0057292D"/>
    <w:rsid w:val="00572A2C"/>
    <w:rsid w:val="00572B66"/>
    <w:rsid w:val="00572CD3"/>
    <w:rsid w:val="00572D36"/>
    <w:rsid w:val="00572E93"/>
    <w:rsid w:val="00572EF2"/>
    <w:rsid w:val="00572F65"/>
    <w:rsid w:val="00572F79"/>
    <w:rsid w:val="00573062"/>
    <w:rsid w:val="005730C1"/>
    <w:rsid w:val="005731DD"/>
    <w:rsid w:val="005732BA"/>
    <w:rsid w:val="00573309"/>
    <w:rsid w:val="00573451"/>
    <w:rsid w:val="0057346C"/>
    <w:rsid w:val="00573531"/>
    <w:rsid w:val="005735DB"/>
    <w:rsid w:val="00573611"/>
    <w:rsid w:val="0057379B"/>
    <w:rsid w:val="0057396E"/>
    <w:rsid w:val="00573A17"/>
    <w:rsid w:val="00573A29"/>
    <w:rsid w:val="00573B8C"/>
    <w:rsid w:val="00573C8E"/>
    <w:rsid w:val="00573CDC"/>
    <w:rsid w:val="00573DC3"/>
    <w:rsid w:val="00573F0F"/>
    <w:rsid w:val="00574223"/>
    <w:rsid w:val="0057423E"/>
    <w:rsid w:val="0057424E"/>
    <w:rsid w:val="0057434C"/>
    <w:rsid w:val="00574383"/>
    <w:rsid w:val="005743A9"/>
    <w:rsid w:val="005745E1"/>
    <w:rsid w:val="005745FA"/>
    <w:rsid w:val="005746AA"/>
    <w:rsid w:val="0057476D"/>
    <w:rsid w:val="0057478B"/>
    <w:rsid w:val="00574795"/>
    <w:rsid w:val="00574868"/>
    <w:rsid w:val="00574989"/>
    <w:rsid w:val="00574A1D"/>
    <w:rsid w:val="00574BC7"/>
    <w:rsid w:val="00574C43"/>
    <w:rsid w:val="00574CA9"/>
    <w:rsid w:val="005750BB"/>
    <w:rsid w:val="005751A5"/>
    <w:rsid w:val="005751C1"/>
    <w:rsid w:val="00575218"/>
    <w:rsid w:val="00575265"/>
    <w:rsid w:val="005752E4"/>
    <w:rsid w:val="00575429"/>
    <w:rsid w:val="005755B6"/>
    <w:rsid w:val="00575831"/>
    <w:rsid w:val="00575989"/>
    <w:rsid w:val="00575A9F"/>
    <w:rsid w:val="00575D40"/>
    <w:rsid w:val="00575D8C"/>
    <w:rsid w:val="00575E04"/>
    <w:rsid w:val="00575E39"/>
    <w:rsid w:val="00575E57"/>
    <w:rsid w:val="00575FFF"/>
    <w:rsid w:val="005760B3"/>
    <w:rsid w:val="005760D0"/>
    <w:rsid w:val="005762E4"/>
    <w:rsid w:val="0057634A"/>
    <w:rsid w:val="00576417"/>
    <w:rsid w:val="00576572"/>
    <w:rsid w:val="005765A1"/>
    <w:rsid w:val="005765BC"/>
    <w:rsid w:val="00576753"/>
    <w:rsid w:val="0057694D"/>
    <w:rsid w:val="005769F7"/>
    <w:rsid w:val="00576A5E"/>
    <w:rsid w:val="00576D96"/>
    <w:rsid w:val="00576EFC"/>
    <w:rsid w:val="00576F3F"/>
    <w:rsid w:val="00577305"/>
    <w:rsid w:val="00577450"/>
    <w:rsid w:val="005774E5"/>
    <w:rsid w:val="00577590"/>
    <w:rsid w:val="00577604"/>
    <w:rsid w:val="00577638"/>
    <w:rsid w:val="0057768D"/>
    <w:rsid w:val="00577713"/>
    <w:rsid w:val="00577824"/>
    <w:rsid w:val="005778B3"/>
    <w:rsid w:val="00577A56"/>
    <w:rsid w:val="00577A75"/>
    <w:rsid w:val="00577A92"/>
    <w:rsid w:val="00577AE0"/>
    <w:rsid w:val="00577B19"/>
    <w:rsid w:val="00577B3D"/>
    <w:rsid w:val="00577CA4"/>
    <w:rsid w:val="005800BA"/>
    <w:rsid w:val="005804C5"/>
    <w:rsid w:val="00580596"/>
    <w:rsid w:val="005806AB"/>
    <w:rsid w:val="0058080F"/>
    <w:rsid w:val="005808DA"/>
    <w:rsid w:val="00580A00"/>
    <w:rsid w:val="00580AD1"/>
    <w:rsid w:val="00580B91"/>
    <w:rsid w:val="00580CF4"/>
    <w:rsid w:val="00580DFC"/>
    <w:rsid w:val="00580F3D"/>
    <w:rsid w:val="005811B3"/>
    <w:rsid w:val="00581418"/>
    <w:rsid w:val="00581765"/>
    <w:rsid w:val="005817A3"/>
    <w:rsid w:val="0058184D"/>
    <w:rsid w:val="00581870"/>
    <w:rsid w:val="00581909"/>
    <w:rsid w:val="00581976"/>
    <w:rsid w:val="00581AB4"/>
    <w:rsid w:val="00581AFD"/>
    <w:rsid w:val="00581B7F"/>
    <w:rsid w:val="00581B8E"/>
    <w:rsid w:val="00581BC9"/>
    <w:rsid w:val="00581C56"/>
    <w:rsid w:val="00581CD1"/>
    <w:rsid w:val="00581FFD"/>
    <w:rsid w:val="005821DF"/>
    <w:rsid w:val="00582332"/>
    <w:rsid w:val="00582525"/>
    <w:rsid w:val="00582972"/>
    <w:rsid w:val="0058298F"/>
    <w:rsid w:val="00582B9F"/>
    <w:rsid w:val="00582D2E"/>
    <w:rsid w:val="00582D97"/>
    <w:rsid w:val="00582D9C"/>
    <w:rsid w:val="00582EC9"/>
    <w:rsid w:val="00582EDF"/>
    <w:rsid w:val="00583234"/>
    <w:rsid w:val="0058335B"/>
    <w:rsid w:val="00583627"/>
    <w:rsid w:val="0058363F"/>
    <w:rsid w:val="00583834"/>
    <w:rsid w:val="0058398D"/>
    <w:rsid w:val="00583B5B"/>
    <w:rsid w:val="00583BDD"/>
    <w:rsid w:val="00583BFD"/>
    <w:rsid w:val="00583EC8"/>
    <w:rsid w:val="005840B1"/>
    <w:rsid w:val="00584253"/>
    <w:rsid w:val="005842F8"/>
    <w:rsid w:val="00584316"/>
    <w:rsid w:val="0058441D"/>
    <w:rsid w:val="00584478"/>
    <w:rsid w:val="00584743"/>
    <w:rsid w:val="0058475C"/>
    <w:rsid w:val="00584B33"/>
    <w:rsid w:val="00584C61"/>
    <w:rsid w:val="005850C1"/>
    <w:rsid w:val="00585173"/>
    <w:rsid w:val="005852F5"/>
    <w:rsid w:val="005854C4"/>
    <w:rsid w:val="005856C3"/>
    <w:rsid w:val="0058595F"/>
    <w:rsid w:val="00585A98"/>
    <w:rsid w:val="00585B5A"/>
    <w:rsid w:val="00585DBA"/>
    <w:rsid w:val="00585E14"/>
    <w:rsid w:val="00585F31"/>
    <w:rsid w:val="0058604C"/>
    <w:rsid w:val="0058607E"/>
    <w:rsid w:val="005861C5"/>
    <w:rsid w:val="005861EC"/>
    <w:rsid w:val="005864CC"/>
    <w:rsid w:val="00586528"/>
    <w:rsid w:val="0058656D"/>
    <w:rsid w:val="005866ED"/>
    <w:rsid w:val="005866FC"/>
    <w:rsid w:val="005868C3"/>
    <w:rsid w:val="00586901"/>
    <w:rsid w:val="00586A50"/>
    <w:rsid w:val="00586A8A"/>
    <w:rsid w:val="00586B53"/>
    <w:rsid w:val="00586C15"/>
    <w:rsid w:val="00586D89"/>
    <w:rsid w:val="00586F6B"/>
    <w:rsid w:val="0058726B"/>
    <w:rsid w:val="005872ED"/>
    <w:rsid w:val="00587300"/>
    <w:rsid w:val="00587399"/>
    <w:rsid w:val="00587489"/>
    <w:rsid w:val="0058762E"/>
    <w:rsid w:val="0058772D"/>
    <w:rsid w:val="00587786"/>
    <w:rsid w:val="00587A31"/>
    <w:rsid w:val="00587A47"/>
    <w:rsid w:val="00587A6A"/>
    <w:rsid w:val="00587AC3"/>
    <w:rsid w:val="00587DA3"/>
    <w:rsid w:val="00587DBE"/>
    <w:rsid w:val="00587DE7"/>
    <w:rsid w:val="00587E88"/>
    <w:rsid w:val="00587EEC"/>
    <w:rsid w:val="00587F2E"/>
    <w:rsid w:val="00590180"/>
    <w:rsid w:val="00590211"/>
    <w:rsid w:val="00590313"/>
    <w:rsid w:val="0059033F"/>
    <w:rsid w:val="00590433"/>
    <w:rsid w:val="00590449"/>
    <w:rsid w:val="00590463"/>
    <w:rsid w:val="005905B4"/>
    <w:rsid w:val="005905C9"/>
    <w:rsid w:val="00590B94"/>
    <w:rsid w:val="00590D00"/>
    <w:rsid w:val="00590E5E"/>
    <w:rsid w:val="0059103F"/>
    <w:rsid w:val="005910E2"/>
    <w:rsid w:val="005912AF"/>
    <w:rsid w:val="0059134F"/>
    <w:rsid w:val="005913B6"/>
    <w:rsid w:val="00591401"/>
    <w:rsid w:val="00591427"/>
    <w:rsid w:val="0059148F"/>
    <w:rsid w:val="00591513"/>
    <w:rsid w:val="005915C5"/>
    <w:rsid w:val="005915FA"/>
    <w:rsid w:val="00591639"/>
    <w:rsid w:val="00591694"/>
    <w:rsid w:val="005916FB"/>
    <w:rsid w:val="0059171C"/>
    <w:rsid w:val="005917A5"/>
    <w:rsid w:val="005918F4"/>
    <w:rsid w:val="005919F3"/>
    <w:rsid w:val="00591A46"/>
    <w:rsid w:val="00591B6E"/>
    <w:rsid w:val="00591EA0"/>
    <w:rsid w:val="0059205B"/>
    <w:rsid w:val="005921BA"/>
    <w:rsid w:val="00592216"/>
    <w:rsid w:val="005922E6"/>
    <w:rsid w:val="00592369"/>
    <w:rsid w:val="005923E9"/>
    <w:rsid w:val="005924F1"/>
    <w:rsid w:val="00592670"/>
    <w:rsid w:val="0059272A"/>
    <w:rsid w:val="0059274F"/>
    <w:rsid w:val="00592823"/>
    <w:rsid w:val="00592905"/>
    <w:rsid w:val="005929A7"/>
    <w:rsid w:val="00592BA3"/>
    <w:rsid w:val="00592BA9"/>
    <w:rsid w:val="00592C0F"/>
    <w:rsid w:val="00592C34"/>
    <w:rsid w:val="00592C6B"/>
    <w:rsid w:val="00592CB5"/>
    <w:rsid w:val="00592D4B"/>
    <w:rsid w:val="00592F3C"/>
    <w:rsid w:val="00592F9B"/>
    <w:rsid w:val="00593237"/>
    <w:rsid w:val="00593307"/>
    <w:rsid w:val="0059331B"/>
    <w:rsid w:val="0059334E"/>
    <w:rsid w:val="005933CF"/>
    <w:rsid w:val="00593543"/>
    <w:rsid w:val="005936B6"/>
    <w:rsid w:val="005936D1"/>
    <w:rsid w:val="00593749"/>
    <w:rsid w:val="0059381F"/>
    <w:rsid w:val="0059383C"/>
    <w:rsid w:val="00593931"/>
    <w:rsid w:val="00593B5E"/>
    <w:rsid w:val="00593B8A"/>
    <w:rsid w:val="00593D2D"/>
    <w:rsid w:val="00593E22"/>
    <w:rsid w:val="00593E56"/>
    <w:rsid w:val="00593EAD"/>
    <w:rsid w:val="00593EBD"/>
    <w:rsid w:val="00593F64"/>
    <w:rsid w:val="00593FB3"/>
    <w:rsid w:val="00594083"/>
    <w:rsid w:val="0059416F"/>
    <w:rsid w:val="0059419B"/>
    <w:rsid w:val="005942C0"/>
    <w:rsid w:val="005943EF"/>
    <w:rsid w:val="00594662"/>
    <w:rsid w:val="005947F1"/>
    <w:rsid w:val="00594A40"/>
    <w:rsid w:val="00594B19"/>
    <w:rsid w:val="00594B66"/>
    <w:rsid w:val="00594BA3"/>
    <w:rsid w:val="00594D1E"/>
    <w:rsid w:val="00594D4D"/>
    <w:rsid w:val="00594DB6"/>
    <w:rsid w:val="00594DB9"/>
    <w:rsid w:val="00594EC2"/>
    <w:rsid w:val="00594F50"/>
    <w:rsid w:val="00595029"/>
    <w:rsid w:val="00595125"/>
    <w:rsid w:val="00595129"/>
    <w:rsid w:val="0059526B"/>
    <w:rsid w:val="0059535B"/>
    <w:rsid w:val="005954AC"/>
    <w:rsid w:val="005956D3"/>
    <w:rsid w:val="00595745"/>
    <w:rsid w:val="00595B6F"/>
    <w:rsid w:val="00595DD7"/>
    <w:rsid w:val="00595E0B"/>
    <w:rsid w:val="00595ECF"/>
    <w:rsid w:val="00596060"/>
    <w:rsid w:val="005960FD"/>
    <w:rsid w:val="00596203"/>
    <w:rsid w:val="00596239"/>
    <w:rsid w:val="005962BF"/>
    <w:rsid w:val="00596335"/>
    <w:rsid w:val="0059642E"/>
    <w:rsid w:val="00596447"/>
    <w:rsid w:val="0059655F"/>
    <w:rsid w:val="005966A6"/>
    <w:rsid w:val="00596754"/>
    <w:rsid w:val="00596833"/>
    <w:rsid w:val="0059694B"/>
    <w:rsid w:val="0059696B"/>
    <w:rsid w:val="00596A83"/>
    <w:rsid w:val="00596C26"/>
    <w:rsid w:val="00596CE4"/>
    <w:rsid w:val="00597022"/>
    <w:rsid w:val="00597234"/>
    <w:rsid w:val="00597284"/>
    <w:rsid w:val="005973E3"/>
    <w:rsid w:val="00597429"/>
    <w:rsid w:val="005974D4"/>
    <w:rsid w:val="005974F5"/>
    <w:rsid w:val="005976AB"/>
    <w:rsid w:val="0059790D"/>
    <w:rsid w:val="00597999"/>
    <w:rsid w:val="00597B5D"/>
    <w:rsid w:val="00597B60"/>
    <w:rsid w:val="00597BA1"/>
    <w:rsid w:val="00597D2F"/>
    <w:rsid w:val="00597DA7"/>
    <w:rsid w:val="00597ECD"/>
    <w:rsid w:val="00597F5E"/>
    <w:rsid w:val="00597FAD"/>
    <w:rsid w:val="005A0192"/>
    <w:rsid w:val="005A01C1"/>
    <w:rsid w:val="005A02F6"/>
    <w:rsid w:val="005A0493"/>
    <w:rsid w:val="005A06AB"/>
    <w:rsid w:val="005A08DF"/>
    <w:rsid w:val="005A0A1F"/>
    <w:rsid w:val="005A0A35"/>
    <w:rsid w:val="005A0D01"/>
    <w:rsid w:val="005A0D8E"/>
    <w:rsid w:val="005A0DDB"/>
    <w:rsid w:val="005A0E21"/>
    <w:rsid w:val="005A0E2E"/>
    <w:rsid w:val="005A0EB6"/>
    <w:rsid w:val="005A10AF"/>
    <w:rsid w:val="005A10DF"/>
    <w:rsid w:val="005A1271"/>
    <w:rsid w:val="005A129B"/>
    <w:rsid w:val="005A15FB"/>
    <w:rsid w:val="005A1676"/>
    <w:rsid w:val="005A1957"/>
    <w:rsid w:val="005A1A0F"/>
    <w:rsid w:val="005A1B22"/>
    <w:rsid w:val="005A1D14"/>
    <w:rsid w:val="005A2173"/>
    <w:rsid w:val="005A2199"/>
    <w:rsid w:val="005A2226"/>
    <w:rsid w:val="005A23B0"/>
    <w:rsid w:val="005A2459"/>
    <w:rsid w:val="005A246C"/>
    <w:rsid w:val="005A249C"/>
    <w:rsid w:val="005A2533"/>
    <w:rsid w:val="005A2568"/>
    <w:rsid w:val="005A25A4"/>
    <w:rsid w:val="005A2638"/>
    <w:rsid w:val="005A2684"/>
    <w:rsid w:val="005A283B"/>
    <w:rsid w:val="005A28EA"/>
    <w:rsid w:val="005A2923"/>
    <w:rsid w:val="005A2A5A"/>
    <w:rsid w:val="005A2AC6"/>
    <w:rsid w:val="005A2C0F"/>
    <w:rsid w:val="005A2E9E"/>
    <w:rsid w:val="005A2FF6"/>
    <w:rsid w:val="005A30AD"/>
    <w:rsid w:val="005A3255"/>
    <w:rsid w:val="005A325D"/>
    <w:rsid w:val="005A33C1"/>
    <w:rsid w:val="005A349D"/>
    <w:rsid w:val="005A359B"/>
    <w:rsid w:val="005A3775"/>
    <w:rsid w:val="005A37A5"/>
    <w:rsid w:val="005A398B"/>
    <w:rsid w:val="005A3BD1"/>
    <w:rsid w:val="005A3C09"/>
    <w:rsid w:val="005A3E72"/>
    <w:rsid w:val="005A3FC2"/>
    <w:rsid w:val="005A4387"/>
    <w:rsid w:val="005A43BD"/>
    <w:rsid w:val="005A441C"/>
    <w:rsid w:val="005A4432"/>
    <w:rsid w:val="005A47A7"/>
    <w:rsid w:val="005A4A73"/>
    <w:rsid w:val="005A4CBF"/>
    <w:rsid w:val="005A4D1C"/>
    <w:rsid w:val="005A4F07"/>
    <w:rsid w:val="005A519A"/>
    <w:rsid w:val="005A524B"/>
    <w:rsid w:val="005A5275"/>
    <w:rsid w:val="005A5278"/>
    <w:rsid w:val="005A52B9"/>
    <w:rsid w:val="005A53FC"/>
    <w:rsid w:val="005A5475"/>
    <w:rsid w:val="005A5588"/>
    <w:rsid w:val="005A5738"/>
    <w:rsid w:val="005A57CF"/>
    <w:rsid w:val="005A5827"/>
    <w:rsid w:val="005A599F"/>
    <w:rsid w:val="005A5A25"/>
    <w:rsid w:val="005A5CFC"/>
    <w:rsid w:val="005A5D76"/>
    <w:rsid w:val="005A5DEA"/>
    <w:rsid w:val="005A5F47"/>
    <w:rsid w:val="005A5FCA"/>
    <w:rsid w:val="005A605C"/>
    <w:rsid w:val="005A6163"/>
    <w:rsid w:val="005A6176"/>
    <w:rsid w:val="005A6215"/>
    <w:rsid w:val="005A62BD"/>
    <w:rsid w:val="005A64B7"/>
    <w:rsid w:val="005A64DE"/>
    <w:rsid w:val="005A658B"/>
    <w:rsid w:val="005A6675"/>
    <w:rsid w:val="005A6678"/>
    <w:rsid w:val="005A6867"/>
    <w:rsid w:val="005A6970"/>
    <w:rsid w:val="005A6AAD"/>
    <w:rsid w:val="005A6BB3"/>
    <w:rsid w:val="005A6D6E"/>
    <w:rsid w:val="005A6E7D"/>
    <w:rsid w:val="005A6EE0"/>
    <w:rsid w:val="005A7140"/>
    <w:rsid w:val="005A71AE"/>
    <w:rsid w:val="005A724E"/>
    <w:rsid w:val="005A726A"/>
    <w:rsid w:val="005A72E4"/>
    <w:rsid w:val="005A773B"/>
    <w:rsid w:val="005A77FD"/>
    <w:rsid w:val="005A7871"/>
    <w:rsid w:val="005A795E"/>
    <w:rsid w:val="005A7CA0"/>
    <w:rsid w:val="005A7D3B"/>
    <w:rsid w:val="005A7DB8"/>
    <w:rsid w:val="005A7F40"/>
    <w:rsid w:val="005A7FC6"/>
    <w:rsid w:val="005B0019"/>
    <w:rsid w:val="005B026D"/>
    <w:rsid w:val="005B02F1"/>
    <w:rsid w:val="005B0472"/>
    <w:rsid w:val="005B04EB"/>
    <w:rsid w:val="005B0551"/>
    <w:rsid w:val="005B056A"/>
    <w:rsid w:val="005B06D5"/>
    <w:rsid w:val="005B0722"/>
    <w:rsid w:val="005B08A4"/>
    <w:rsid w:val="005B0913"/>
    <w:rsid w:val="005B091B"/>
    <w:rsid w:val="005B0923"/>
    <w:rsid w:val="005B099A"/>
    <w:rsid w:val="005B09EA"/>
    <w:rsid w:val="005B0B06"/>
    <w:rsid w:val="005B0BB4"/>
    <w:rsid w:val="005B0D1C"/>
    <w:rsid w:val="005B0DDD"/>
    <w:rsid w:val="005B0F00"/>
    <w:rsid w:val="005B0F66"/>
    <w:rsid w:val="005B0F96"/>
    <w:rsid w:val="005B1001"/>
    <w:rsid w:val="005B108D"/>
    <w:rsid w:val="005B108E"/>
    <w:rsid w:val="005B12E3"/>
    <w:rsid w:val="005B1427"/>
    <w:rsid w:val="005B1607"/>
    <w:rsid w:val="005B18F1"/>
    <w:rsid w:val="005B1963"/>
    <w:rsid w:val="005B1A85"/>
    <w:rsid w:val="005B1B0F"/>
    <w:rsid w:val="005B1B56"/>
    <w:rsid w:val="005B1BD8"/>
    <w:rsid w:val="005B1BE3"/>
    <w:rsid w:val="005B1C1E"/>
    <w:rsid w:val="005B1CD1"/>
    <w:rsid w:val="005B1CF1"/>
    <w:rsid w:val="005B1D39"/>
    <w:rsid w:val="005B223C"/>
    <w:rsid w:val="005B2258"/>
    <w:rsid w:val="005B22CD"/>
    <w:rsid w:val="005B2370"/>
    <w:rsid w:val="005B2600"/>
    <w:rsid w:val="005B269F"/>
    <w:rsid w:val="005B27D2"/>
    <w:rsid w:val="005B2866"/>
    <w:rsid w:val="005B286B"/>
    <w:rsid w:val="005B2AF6"/>
    <w:rsid w:val="005B2B30"/>
    <w:rsid w:val="005B2BC2"/>
    <w:rsid w:val="005B2C93"/>
    <w:rsid w:val="005B2DD6"/>
    <w:rsid w:val="005B2F11"/>
    <w:rsid w:val="005B303A"/>
    <w:rsid w:val="005B3099"/>
    <w:rsid w:val="005B30A4"/>
    <w:rsid w:val="005B30F1"/>
    <w:rsid w:val="005B3127"/>
    <w:rsid w:val="005B3457"/>
    <w:rsid w:val="005B3507"/>
    <w:rsid w:val="005B35FE"/>
    <w:rsid w:val="005B3776"/>
    <w:rsid w:val="005B394E"/>
    <w:rsid w:val="005B3952"/>
    <w:rsid w:val="005B3967"/>
    <w:rsid w:val="005B3BF1"/>
    <w:rsid w:val="005B4024"/>
    <w:rsid w:val="005B4027"/>
    <w:rsid w:val="005B4071"/>
    <w:rsid w:val="005B415D"/>
    <w:rsid w:val="005B4358"/>
    <w:rsid w:val="005B4418"/>
    <w:rsid w:val="005B44A1"/>
    <w:rsid w:val="005B44C3"/>
    <w:rsid w:val="005B44D3"/>
    <w:rsid w:val="005B45EB"/>
    <w:rsid w:val="005B4797"/>
    <w:rsid w:val="005B49DC"/>
    <w:rsid w:val="005B4BDE"/>
    <w:rsid w:val="005B4D28"/>
    <w:rsid w:val="005B4DC2"/>
    <w:rsid w:val="005B4FB5"/>
    <w:rsid w:val="005B5040"/>
    <w:rsid w:val="005B5147"/>
    <w:rsid w:val="005B53B3"/>
    <w:rsid w:val="005B555D"/>
    <w:rsid w:val="005B5682"/>
    <w:rsid w:val="005B5A1B"/>
    <w:rsid w:val="005B5CBA"/>
    <w:rsid w:val="005B5DA4"/>
    <w:rsid w:val="005B5E5A"/>
    <w:rsid w:val="005B5F2B"/>
    <w:rsid w:val="005B6020"/>
    <w:rsid w:val="005B602C"/>
    <w:rsid w:val="005B6101"/>
    <w:rsid w:val="005B610E"/>
    <w:rsid w:val="005B6180"/>
    <w:rsid w:val="005B620E"/>
    <w:rsid w:val="005B6291"/>
    <w:rsid w:val="005B6334"/>
    <w:rsid w:val="005B64A2"/>
    <w:rsid w:val="005B65FE"/>
    <w:rsid w:val="005B69A9"/>
    <w:rsid w:val="005B6AAD"/>
    <w:rsid w:val="005B6AC2"/>
    <w:rsid w:val="005B6C3E"/>
    <w:rsid w:val="005B6D56"/>
    <w:rsid w:val="005B6DC3"/>
    <w:rsid w:val="005B6F73"/>
    <w:rsid w:val="005B6FD1"/>
    <w:rsid w:val="005B7001"/>
    <w:rsid w:val="005B700E"/>
    <w:rsid w:val="005B735B"/>
    <w:rsid w:val="005B7373"/>
    <w:rsid w:val="005B7413"/>
    <w:rsid w:val="005B7511"/>
    <w:rsid w:val="005B7669"/>
    <w:rsid w:val="005B78AB"/>
    <w:rsid w:val="005B7976"/>
    <w:rsid w:val="005B79F3"/>
    <w:rsid w:val="005B7B16"/>
    <w:rsid w:val="005B7BCD"/>
    <w:rsid w:val="005B7C84"/>
    <w:rsid w:val="005B7DB6"/>
    <w:rsid w:val="005B7FC6"/>
    <w:rsid w:val="005C00EE"/>
    <w:rsid w:val="005C0171"/>
    <w:rsid w:val="005C029A"/>
    <w:rsid w:val="005C034E"/>
    <w:rsid w:val="005C03AB"/>
    <w:rsid w:val="005C0400"/>
    <w:rsid w:val="005C0548"/>
    <w:rsid w:val="005C06AA"/>
    <w:rsid w:val="005C07A8"/>
    <w:rsid w:val="005C0916"/>
    <w:rsid w:val="005C0930"/>
    <w:rsid w:val="005C09B7"/>
    <w:rsid w:val="005C0A59"/>
    <w:rsid w:val="005C0BDE"/>
    <w:rsid w:val="005C0C21"/>
    <w:rsid w:val="005C0FFD"/>
    <w:rsid w:val="005C114D"/>
    <w:rsid w:val="005C14A4"/>
    <w:rsid w:val="005C16F3"/>
    <w:rsid w:val="005C1F8D"/>
    <w:rsid w:val="005C1FB2"/>
    <w:rsid w:val="005C208E"/>
    <w:rsid w:val="005C20C0"/>
    <w:rsid w:val="005C217D"/>
    <w:rsid w:val="005C23DF"/>
    <w:rsid w:val="005C2457"/>
    <w:rsid w:val="005C24CB"/>
    <w:rsid w:val="005C24D6"/>
    <w:rsid w:val="005C2772"/>
    <w:rsid w:val="005C2ACB"/>
    <w:rsid w:val="005C2B2D"/>
    <w:rsid w:val="005C2EF4"/>
    <w:rsid w:val="005C3227"/>
    <w:rsid w:val="005C355F"/>
    <w:rsid w:val="005C3670"/>
    <w:rsid w:val="005C36A8"/>
    <w:rsid w:val="005C3A6E"/>
    <w:rsid w:val="005C3C60"/>
    <w:rsid w:val="005C3CCF"/>
    <w:rsid w:val="005C3E88"/>
    <w:rsid w:val="005C3EB3"/>
    <w:rsid w:val="005C4003"/>
    <w:rsid w:val="005C40BD"/>
    <w:rsid w:val="005C41A2"/>
    <w:rsid w:val="005C42AC"/>
    <w:rsid w:val="005C4480"/>
    <w:rsid w:val="005C4539"/>
    <w:rsid w:val="005C4571"/>
    <w:rsid w:val="005C45DD"/>
    <w:rsid w:val="005C4C46"/>
    <w:rsid w:val="005C4C94"/>
    <w:rsid w:val="005C4CEA"/>
    <w:rsid w:val="005C4D6F"/>
    <w:rsid w:val="005C4F70"/>
    <w:rsid w:val="005C4F80"/>
    <w:rsid w:val="005C5271"/>
    <w:rsid w:val="005C5472"/>
    <w:rsid w:val="005C55BE"/>
    <w:rsid w:val="005C5925"/>
    <w:rsid w:val="005C5927"/>
    <w:rsid w:val="005C5958"/>
    <w:rsid w:val="005C5A47"/>
    <w:rsid w:val="005C5C24"/>
    <w:rsid w:val="005C5DC9"/>
    <w:rsid w:val="005C5E22"/>
    <w:rsid w:val="005C60BD"/>
    <w:rsid w:val="005C6140"/>
    <w:rsid w:val="005C6264"/>
    <w:rsid w:val="005C649B"/>
    <w:rsid w:val="005C657F"/>
    <w:rsid w:val="005C65FF"/>
    <w:rsid w:val="005C667F"/>
    <w:rsid w:val="005C6767"/>
    <w:rsid w:val="005C6804"/>
    <w:rsid w:val="005C69AC"/>
    <w:rsid w:val="005C6AA5"/>
    <w:rsid w:val="005C6B0E"/>
    <w:rsid w:val="005C6B9D"/>
    <w:rsid w:val="005C6DAE"/>
    <w:rsid w:val="005C6ED8"/>
    <w:rsid w:val="005C6F2A"/>
    <w:rsid w:val="005C7097"/>
    <w:rsid w:val="005C70A4"/>
    <w:rsid w:val="005C70C2"/>
    <w:rsid w:val="005C710B"/>
    <w:rsid w:val="005C710D"/>
    <w:rsid w:val="005C71E2"/>
    <w:rsid w:val="005C725C"/>
    <w:rsid w:val="005C7316"/>
    <w:rsid w:val="005C7358"/>
    <w:rsid w:val="005C751B"/>
    <w:rsid w:val="005C75CC"/>
    <w:rsid w:val="005C7794"/>
    <w:rsid w:val="005C78F1"/>
    <w:rsid w:val="005C7967"/>
    <w:rsid w:val="005C7A70"/>
    <w:rsid w:val="005C7A78"/>
    <w:rsid w:val="005C7A7E"/>
    <w:rsid w:val="005C7E9D"/>
    <w:rsid w:val="005C7F05"/>
    <w:rsid w:val="005D0091"/>
    <w:rsid w:val="005D0099"/>
    <w:rsid w:val="005D00AE"/>
    <w:rsid w:val="005D01A8"/>
    <w:rsid w:val="005D01B2"/>
    <w:rsid w:val="005D01D5"/>
    <w:rsid w:val="005D0432"/>
    <w:rsid w:val="005D0482"/>
    <w:rsid w:val="005D050D"/>
    <w:rsid w:val="005D05C4"/>
    <w:rsid w:val="005D0611"/>
    <w:rsid w:val="005D0629"/>
    <w:rsid w:val="005D0639"/>
    <w:rsid w:val="005D0962"/>
    <w:rsid w:val="005D0969"/>
    <w:rsid w:val="005D0ADE"/>
    <w:rsid w:val="005D0E14"/>
    <w:rsid w:val="005D0E71"/>
    <w:rsid w:val="005D109D"/>
    <w:rsid w:val="005D10ED"/>
    <w:rsid w:val="005D11AD"/>
    <w:rsid w:val="005D1358"/>
    <w:rsid w:val="005D138D"/>
    <w:rsid w:val="005D15EB"/>
    <w:rsid w:val="005D16DF"/>
    <w:rsid w:val="005D172A"/>
    <w:rsid w:val="005D1871"/>
    <w:rsid w:val="005D1872"/>
    <w:rsid w:val="005D1941"/>
    <w:rsid w:val="005D19C9"/>
    <w:rsid w:val="005D1A5D"/>
    <w:rsid w:val="005D1B24"/>
    <w:rsid w:val="005D1BAF"/>
    <w:rsid w:val="005D1C49"/>
    <w:rsid w:val="005D1C6A"/>
    <w:rsid w:val="005D1CEF"/>
    <w:rsid w:val="005D1E18"/>
    <w:rsid w:val="005D1FB9"/>
    <w:rsid w:val="005D1FF0"/>
    <w:rsid w:val="005D20A0"/>
    <w:rsid w:val="005D2197"/>
    <w:rsid w:val="005D2440"/>
    <w:rsid w:val="005D2493"/>
    <w:rsid w:val="005D25E4"/>
    <w:rsid w:val="005D2626"/>
    <w:rsid w:val="005D278A"/>
    <w:rsid w:val="005D27C9"/>
    <w:rsid w:val="005D2852"/>
    <w:rsid w:val="005D2861"/>
    <w:rsid w:val="005D29C3"/>
    <w:rsid w:val="005D2B0C"/>
    <w:rsid w:val="005D2B84"/>
    <w:rsid w:val="005D2D99"/>
    <w:rsid w:val="005D2F21"/>
    <w:rsid w:val="005D3291"/>
    <w:rsid w:val="005D3589"/>
    <w:rsid w:val="005D361E"/>
    <w:rsid w:val="005D3718"/>
    <w:rsid w:val="005D379D"/>
    <w:rsid w:val="005D38F7"/>
    <w:rsid w:val="005D3B78"/>
    <w:rsid w:val="005D3CF5"/>
    <w:rsid w:val="005D3DCF"/>
    <w:rsid w:val="005D3EAE"/>
    <w:rsid w:val="005D4174"/>
    <w:rsid w:val="005D421D"/>
    <w:rsid w:val="005D4308"/>
    <w:rsid w:val="005D4339"/>
    <w:rsid w:val="005D4607"/>
    <w:rsid w:val="005D4707"/>
    <w:rsid w:val="005D4866"/>
    <w:rsid w:val="005D4895"/>
    <w:rsid w:val="005D4F40"/>
    <w:rsid w:val="005D4F84"/>
    <w:rsid w:val="005D4FE6"/>
    <w:rsid w:val="005D50EB"/>
    <w:rsid w:val="005D51C1"/>
    <w:rsid w:val="005D5302"/>
    <w:rsid w:val="005D53B1"/>
    <w:rsid w:val="005D5448"/>
    <w:rsid w:val="005D54EB"/>
    <w:rsid w:val="005D551F"/>
    <w:rsid w:val="005D5554"/>
    <w:rsid w:val="005D58D7"/>
    <w:rsid w:val="005D591B"/>
    <w:rsid w:val="005D5994"/>
    <w:rsid w:val="005D5998"/>
    <w:rsid w:val="005D59AB"/>
    <w:rsid w:val="005D5A0D"/>
    <w:rsid w:val="005D5ABB"/>
    <w:rsid w:val="005D5C2F"/>
    <w:rsid w:val="005D5C9A"/>
    <w:rsid w:val="005D5F99"/>
    <w:rsid w:val="005D6099"/>
    <w:rsid w:val="005D662D"/>
    <w:rsid w:val="005D66E2"/>
    <w:rsid w:val="005D66EB"/>
    <w:rsid w:val="005D67CA"/>
    <w:rsid w:val="005D67EC"/>
    <w:rsid w:val="005D6B3E"/>
    <w:rsid w:val="005D6B6B"/>
    <w:rsid w:val="005D6D81"/>
    <w:rsid w:val="005D6D91"/>
    <w:rsid w:val="005D6D98"/>
    <w:rsid w:val="005D6D9B"/>
    <w:rsid w:val="005D6E95"/>
    <w:rsid w:val="005D6EB8"/>
    <w:rsid w:val="005D6EC3"/>
    <w:rsid w:val="005D6ECD"/>
    <w:rsid w:val="005D70CB"/>
    <w:rsid w:val="005D7267"/>
    <w:rsid w:val="005D7319"/>
    <w:rsid w:val="005D73F4"/>
    <w:rsid w:val="005D741A"/>
    <w:rsid w:val="005D75BE"/>
    <w:rsid w:val="005D7684"/>
    <w:rsid w:val="005D7751"/>
    <w:rsid w:val="005D7796"/>
    <w:rsid w:val="005D77B2"/>
    <w:rsid w:val="005D788B"/>
    <w:rsid w:val="005D788C"/>
    <w:rsid w:val="005D79C3"/>
    <w:rsid w:val="005D7A28"/>
    <w:rsid w:val="005D7AA9"/>
    <w:rsid w:val="005D7B58"/>
    <w:rsid w:val="005D7CD8"/>
    <w:rsid w:val="005D7D07"/>
    <w:rsid w:val="005D7D7E"/>
    <w:rsid w:val="005D7E8F"/>
    <w:rsid w:val="005E01A3"/>
    <w:rsid w:val="005E024C"/>
    <w:rsid w:val="005E0301"/>
    <w:rsid w:val="005E0374"/>
    <w:rsid w:val="005E037E"/>
    <w:rsid w:val="005E0393"/>
    <w:rsid w:val="005E0411"/>
    <w:rsid w:val="005E0473"/>
    <w:rsid w:val="005E0674"/>
    <w:rsid w:val="005E0687"/>
    <w:rsid w:val="005E0880"/>
    <w:rsid w:val="005E0D4D"/>
    <w:rsid w:val="005E0D96"/>
    <w:rsid w:val="005E0E8A"/>
    <w:rsid w:val="005E0FE8"/>
    <w:rsid w:val="005E10C0"/>
    <w:rsid w:val="005E10EF"/>
    <w:rsid w:val="005E1374"/>
    <w:rsid w:val="005E15F2"/>
    <w:rsid w:val="005E1703"/>
    <w:rsid w:val="005E189F"/>
    <w:rsid w:val="005E1C03"/>
    <w:rsid w:val="005E1CD1"/>
    <w:rsid w:val="005E1DBD"/>
    <w:rsid w:val="005E1DFF"/>
    <w:rsid w:val="005E2229"/>
    <w:rsid w:val="005E2408"/>
    <w:rsid w:val="005E263E"/>
    <w:rsid w:val="005E2670"/>
    <w:rsid w:val="005E2748"/>
    <w:rsid w:val="005E27BF"/>
    <w:rsid w:val="005E27F3"/>
    <w:rsid w:val="005E2839"/>
    <w:rsid w:val="005E2915"/>
    <w:rsid w:val="005E2973"/>
    <w:rsid w:val="005E2992"/>
    <w:rsid w:val="005E2A49"/>
    <w:rsid w:val="005E2B36"/>
    <w:rsid w:val="005E2BEF"/>
    <w:rsid w:val="005E2DD4"/>
    <w:rsid w:val="005E2F2A"/>
    <w:rsid w:val="005E2F43"/>
    <w:rsid w:val="005E319C"/>
    <w:rsid w:val="005E338D"/>
    <w:rsid w:val="005E34DC"/>
    <w:rsid w:val="005E35FD"/>
    <w:rsid w:val="005E367F"/>
    <w:rsid w:val="005E3728"/>
    <w:rsid w:val="005E398F"/>
    <w:rsid w:val="005E39D2"/>
    <w:rsid w:val="005E3A03"/>
    <w:rsid w:val="005E3ACA"/>
    <w:rsid w:val="005E3B31"/>
    <w:rsid w:val="005E3C00"/>
    <w:rsid w:val="005E3C1C"/>
    <w:rsid w:val="005E3C4A"/>
    <w:rsid w:val="005E3D86"/>
    <w:rsid w:val="005E3E32"/>
    <w:rsid w:val="005E403C"/>
    <w:rsid w:val="005E406B"/>
    <w:rsid w:val="005E4112"/>
    <w:rsid w:val="005E419D"/>
    <w:rsid w:val="005E41B3"/>
    <w:rsid w:val="005E42BA"/>
    <w:rsid w:val="005E43D6"/>
    <w:rsid w:val="005E4460"/>
    <w:rsid w:val="005E4535"/>
    <w:rsid w:val="005E45E7"/>
    <w:rsid w:val="005E45F1"/>
    <w:rsid w:val="005E460D"/>
    <w:rsid w:val="005E477C"/>
    <w:rsid w:val="005E48DA"/>
    <w:rsid w:val="005E494F"/>
    <w:rsid w:val="005E4A2E"/>
    <w:rsid w:val="005E4AA5"/>
    <w:rsid w:val="005E4C1A"/>
    <w:rsid w:val="005E4C98"/>
    <w:rsid w:val="005E4CA4"/>
    <w:rsid w:val="005E4FB6"/>
    <w:rsid w:val="005E4FD8"/>
    <w:rsid w:val="005E5002"/>
    <w:rsid w:val="005E5130"/>
    <w:rsid w:val="005E523E"/>
    <w:rsid w:val="005E531B"/>
    <w:rsid w:val="005E533B"/>
    <w:rsid w:val="005E537D"/>
    <w:rsid w:val="005E53C6"/>
    <w:rsid w:val="005E5404"/>
    <w:rsid w:val="005E5409"/>
    <w:rsid w:val="005E5467"/>
    <w:rsid w:val="005E54FA"/>
    <w:rsid w:val="005E5728"/>
    <w:rsid w:val="005E594B"/>
    <w:rsid w:val="005E5BC1"/>
    <w:rsid w:val="005E5BDC"/>
    <w:rsid w:val="005E5CEB"/>
    <w:rsid w:val="005E5E60"/>
    <w:rsid w:val="005E5EAC"/>
    <w:rsid w:val="005E61B1"/>
    <w:rsid w:val="005E6230"/>
    <w:rsid w:val="005E6444"/>
    <w:rsid w:val="005E6577"/>
    <w:rsid w:val="005E65C6"/>
    <w:rsid w:val="005E67A3"/>
    <w:rsid w:val="005E6A7A"/>
    <w:rsid w:val="005E6C45"/>
    <w:rsid w:val="005E6C84"/>
    <w:rsid w:val="005E6D8C"/>
    <w:rsid w:val="005E6F4A"/>
    <w:rsid w:val="005E6F7D"/>
    <w:rsid w:val="005E72A6"/>
    <w:rsid w:val="005E7596"/>
    <w:rsid w:val="005E7733"/>
    <w:rsid w:val="005E787C"/>
    <w:rsid w:val="005E7B6E"/>
    <w:rsid w:val="005E7C6B"/>
    <w:rsid w:val="005E7EE2"/>
    <w:rsid w:val="005E7F0E"/>
    <w:rsid w:val="005E7F2A"/>
    <w:rsid w:val="005F007B"/>
    <w:rsid w:val="005F015E"/>
    <w:rsid w:val="005F01AD"/>
    <w:rsid w:val="005F0232"/>
    <w:rsid w:val="005F03BE"/>
    <w:rsid w:val="005F0608"/>
    <w:rsid w:val="005F061C"/>
    <w:rsid w:val="005F06CE"/>
    <w:rsid w:val="005F06F1"/>
    <w:rsid w:val="005F0890"/>
    <w:rsid w:val="005F08AA"/>
    <w:rsid w:val="005F08C2"/>
    <w:rsid w:val="005F0A1A"/>
    <w:rsid w:val="005F0A7E"/>
    <w:rsid w:val="005F0AA5"/>
    <w:rsid w:val="005F0B75"/>
    <w:rsid w:val="005F0C7F"/>
    <w:rsid w:val="005F0C8B"/>
    <w:rsid w:val="005F0DBA"/>
    <w:rsid w:val="005F1147"/>
    <w:rsid w:val="005F12AF"/>
    <w:rsid w:val="005F14AD"/>
    <w:rsid w:val="005F156F"/>
    <w:rsid w:val="005F16A7"/>
    <w:rsid w:val="005F171E"/>
    <w:rsid w:val="005F17C3"/>
    <w:rsid w:val="005F1A0A"/>
    <w:rsid w:val="005F1AAF"/>
    <w:rsid w:val="005F1BCC"/>
    <w:rsid w:val="005F1C87"/>
    <w:rsid w:val="005F1E95"/>
    <w:rsid w:val="005F219C"/>
    <w:rsid w:val="005F23E1"/>
    <w:rsid w:val="005F2545"/>
    <w:rsid w:val="005F27D3"/>
    <w:rsid w:val="005F280F"/>
    <w:rsid w:val="005F290C"/>
    <w:rsid w:val="005F2AC9"/>
    <w:rsid w:val="005F2BB4"/>
    <w:rsid w:val="005F2BBC"/>
    <w:rsid w:val="005F2C73"/>
    <w:rsid w:val="005F2CE6"/>
    <w:rsid w:val="005F2CFB"/>
    <w:rsid w:val="005F2DE6"/>
    <w:rsid w:val="005F2E0B"/>
    <w:rsid w:val="005F30D3"/>
    <w:rsid w:val="005F315B"/>
    <w:rsid w:val="005F3320"/>
    <w:rsid w:val="005F33D8"/>
    <w:rsid w:val="005F33F1"/>
    <w:rsid w:val="005F3413"/>
    <w:rsid w:val="005F34A3"/>
    <w:rsid w:val="005F34B1"/>
    <w:rsid w:val="005F3666"/>
    <w:rsid w:val="005F39C6"/>
    <w:rsid w:val="005F3A50"/>
    <w:rsid w:val="005F3AD5"/>
    <w:rsid w:val="005F3BC5"/>
    <w:rsid w:val="005F3CF6"/>
    <w:rsid w:val="005F3E9F"/>
    <w:rsid w:val="005F3FE5"/>
    <w:rsid w:val="005F4454"/>
    <w:rsid w:val="005F469B"/>
    <w:rsid w:val="005F4842"/>
    <w:rsid w:val="005F4BCB"/>
    <w:rsid w:val="005F4D88"/>
    <w:rsid w:val="005F4E4B"/>
    <w:rsid w:val="005F4E5B"/>
    <w:rsid w:val="005F4FCD"/>
    <w:rsid w:val="005F4FD6"/>
    <w:rsid w:val="005F5368"/>
    <w:rsid w:val="005F53BA"/>
    <w:rsid w:val="005F5510"/>
    <w:rsid w:val="005F5578"/>
    <w:rsid w:val="005F55B3"/>
    <w:rsid w:val="005F55C1"/>
    <w:rsid w:val="005F5995"/>
    <w:rsid w:val="005F59A1"/>
    <w:rsid w:val="005F59B8"/>
    <w:rsid w:val="005F5A43"/>
    <w:rsid w:val="005F5CE8"/>
    <w:rsid w:val="005F5D23"/>
    <w:rsid w:val="005F5DB7"/>
    <w:rsid w:val="005F5E3F"/>
    <w:rsid w:val="005F6022"/>
    <w:rsid w:val="005F61A3"/>
    <w:rsid w:val="005F6367"/>
    <w:rsid w:val="005F6416"/>
    <w:rsid w:val="005F67D0"/>
    <w:rsid w:val="005F6811"/>
    <w:rsid w:val="005F6876"/>
    <w:rsid w:val="005F6AB5"/>
    <w:rsid w:val="005F6AFA"/>
    <w:rsid w:val="005F6D29"/>
    <w:rsid w:val="005F6E5E"/>
    <w:rsid w:val="005F6FB2"/>
    <w:rsid w:val="005F7171"/>
    <w:rsid w:val="005F72AD"/>
    <w:rsid w:val="005F73D5"/>
    <w:rsid w:val="005F73FF"/>
    <w:rsid w:val="005F7441"/>
    <w:rsid w:val="005F752B"/>
    <w:rsid w:val="005F7818"/>
    <w:rsid w:val="005F7DBE"/>
    <w:rsid w:val="005F7F4E"/>
    <w:rsid w:val="005F7F4F"/>
    <w:rsid w:val="00600048"/>
    <w:rsid w:val="0060006D"/>
    <w:rsid w:val="006000D5"/>
    <w:rsid w:val="006000EB"/>
    <w:rsid w:val="0060017C"/>
    <w:rsid w:val="006001C6"/>
    <w:rsid w:val="006002DF"/>
    <w:rsid w:val="006002E7"/>
    <w:rsid w:val="0060038D"/>
    <w:rsid w:val="00600469"/>
    <w:rsid w:val="00600487"/>
    <w:rsid w:val="006004DD"/>
    <w:rsid w:val="006005E2"/>
    <w:rsid w:val="00600658"/>
    <w:rsid w:val="006007B2"/>
    <w:rsid w:val="006007DA"/>
    <w:rsid w:val="0060088F"/>
    <w:rsid w:val="006008F2"/>
    <w:rsid w:val="0060092A"/>
    <w:rsid w:val="00600A62"/>
    <w:rsid w:val="00600C81"/>
    <w:rsid w:val="00600CD1"/>
    <w:rsid w:val="00600E6E"/>
    <w:rsid w:val="00600E9C"/>
    <w:rsid w:val="006010B2"/>
    <w:rsid w:val="006010DB"/>
    <w:rsid w:val="0060123D"/>
    <w:rsid w:val="00601586"/>
    <w:rsid w:val="00601642"/>
    <w:rsid w:val="00601717"/>
    <w:rsid w:val="0060180F"/>
    <w:rsid w:val="00601974"/>
    <w:rsid w:val="00601BB4"/>
    <w:rsid w:val="00601C5A"/>
    <w:rsid w:val="00601C93"/>
    <w:rsid w:val="00601CAC"/>
    <w:rsid w:val="00601EC0"/>
    <w:rsid w:val="00601F27"/>
    <w:rsid w:val="0060209B"/>
    <w:rsid w:val="006021A1"/>
    <w:rsid w:val="006021BB"/>
    <w:rsid w:val="00602225"/>
    <w:rsid w:val="00602439"/>
    <w:rsid w:val="00602478"/>
    <w:rsid w:val="006024FA"/>
    <w:rsid w:val="0060254B"/>
    <w:rsid w:val="00602552"/>
    <w:rsid w:val="0060263D"/>
    <w:rsid w:val="0060263F"/>
    <w:rsid w:val="006026BA"/>
    <w:rsid w:val="00602764"/>
    <w:rsid w:val="0060284D"/>
    <w:rsid w:val="00602D90"/>
    <w:rsid w:val="00602F0D"/>
    <w:rsid w:val="00602F9E"/>
    <w:rsid w:val="0060312A"/>
    <w:rsid w:val="00603132"/>
    <w:rsid w:val="00603139"/>
    <w:rsid w:val="00603217"/>
    <w:rsid w:val="00603228"/>
    <w:rsid w:val="00603380"/>
    <w:rsid w:val="006035DE"/>
    <w:rsid w:val="0060385E"/>
    <w:rsid w:val="00603904"/>
    <w:rsid w:val="006039AE"/>
    <w:rsid w:val="00603A41"/>
    <w:rsid w:val="00603A47"/>
    <w:rsid w:val="00603A75"/>
    <w:rsid w:val="00603ACA"/>
    <w:rsid w:val="00603BE3"/>
    <w:rsid w:val="00603CB4"/>
    <w:rsid w:val="00603DEB"/>
    <w:rsid w:val="00603E9B"/>
    <w:rsid w:val="0060405F"/>
    <w:rsid w:val="00604066"/>
    <w:rsid w:val="00604239"/>
    <w:rsid w:val="0060435E"/>
    <w:rsid w:val="00604449"/>
    <w:rsid w:val="0060451D"/>
    <w:rsid w:val="0060469B"/>
    <w:rsid w:val="006046BF"/>
    <w:rsid w:val="0060484A"/>
    <w:rsid w:val="0060485D"/>
    <w:rsid w:val="00604893"/>
    <w:rsid w:val="00604AF9"/>
    <w:rsid w:val="00604B73"/>
    <w:rsid w:val="00604E56"/>
    <w:rsid w:val="00604EEB"/>
    <w:rsid w:val="006051E8"/>
    <w:rsid w:val="006051F9"/>
    <w:rsid w:val="0060523A"/>
    <w:rsid w:val="00605288"/>
    <w:rsid w:val="006052D2"/>
    <w:rsid w:val="00605786"/>
    <w:rsid w:val="0060580E"/>
    <w:rsid w:val="00605928"/>
    <w:rsid w:val="00605A1B"/>
    <w:rsid w:val="00605BAA"/>
    <w:rsid w:val="00605CB4"/>
    <w:rsid w:val="006060E9"/>
    <w:rsid w:val="00606194"/>
    <w:rsid w:val="0060619B"/>
    <w:rsid w:val="006064DA"/>
    <w:rsid w:val="00606546"/>
    <w:rsid w:val="00606577"/>
    <w:rsid w:val="0060660B"/>
    <w:rsid w:val="006066AA"/>
    <w:rsid w:val="006069E7"/>
    <w:rsid w:val="00606A4F"/>
    <w:rsid w:val="00606B7E"/>
    <w:rsid w:val="00606C81"/>
    <w:rsid w:val="00606C90"/>
    <w:rsid w:val="00606CBA"/>
    <w:rsid w:val="00606F34"/>
    <w:rsid w:val="00606F68"/>
    <w:rsid w:val="00606F7F"/>
    <w:rsid w:val="00606FA0"/>
    <w:rsid w:val="00606FAC"/>
    <w:rsid w:val="00607084"/>
    <w:rsid w:val="006070F0"/>
    <w:rsid w:val="0060724E"/>
    <w:rsid w:val="006074A9"/>
    <w:rsid w:val="006074F3"/>
    <w:rsid w:val="006079B2"/>
    <w:rsid w:val="00607C5B"/>
    <w:rsid w:val="00607E93"/>
    <w:rsid w:val="00607EE9"/>
    <w:rsid w:val="00607F6A"/>
    <w:rsid w:val="00610005"/>
    <w:rsid w:val="0061004F"/>
    <w:rsid w:val="006103E9"/>
    <w:rsid w:val="00610447"/>
    <w:rsid w:val="00610A4D"/>
    <w:rsid w:val="00610CAA"/>
    <w:rsid w:val="00610D56"/>
    <w:rsid w:val="00610F8D"/>
    <w:rsid w:val="00611071"/>
    <w:rsid w:val="00611142"/>
    <w:rsid w:val="0061142C"/>
    <w:rsid w:val="00611509"/>
    <w:rsid w:val="006116B0"/>
    <w:rsid w:val="00611815"/>
    <w:rsid w:val="00611892"/>
    <w:rsid w:val="00611918"/>
    <w:rsid w:val="00611994"/>
    <w:rsid w:val="006119CE"/>
    <w:rsid w:val="00611AAF"/>
    <w:rsid w:val="00611B0A"/>
    <w:rsid w:val="00611C9D"/>
    <w:rsid w:val="00611D5B"/>
    <w:rsid w:val="00611E12"/>
    <w:rsid w:val="00611E3C"/>
    <w:rsid w:val="00611E50"/>
    <w:rsid w:val="00611E99"/>
    <w:rsid w:val="006121FB"/>
    <w:rsid w:val="00612310"/>
    <w:rsid w:val="006123AC"/>
    <w:rsid w:val="00612486"/>
    <w:rsid w:val="006125F9"/>
    <w:rsid w:val="0061267F"/>
    <w:rsid w:val="00612856"/>
    <w:rsid w:val="00612977"/>
    <w:rsid w:val="006129CF"/>
    <w:rsid w:val="00612A81"/>
    <w:rsid w:val="00612B14"/>
    <w:rsid w:val="00612C94"/>
    <w:rsid w:val="00612F15"/>
    <w:rsid w:val="00612FF1"/>
    <w:rsid w:val="00613209"/>
    <w:rsid w:val="00613284"/>
    <w:rsid w:val="00613292"/>
    <w:rsid w:val="006132D2"/>
    <w:rsid w:val="006133D3"/>
    <w:rsid w:val="006133FE"/>
    <w:rsid w:val="00613430"/>
    <w:rsid w:val="00613454"/>
    <w:rsid w:val="0061361F"/>
    <w:rsid w:val="00613803"/>
    <w:rsid w:val="0061380D"/>
    <w:rsid w:val="006139EB"/>
    <w:rsid w:val="00613BE4"/>
    <w:rsid w:val="00613C5E"/>
    <w:rsid w:val="00613D30"/>
    <w:rsid w:val="00613D8C"/>
    <w:rsid w:val="00613E56"/>
    <w:rsid w:val="00614418"/>
    <w:rsid w:val="00614495"/>
    <w:rsid w:val="0061451A"/>
    <w:rsid w:val="006145E9"/>
    <w:rsid w:val="00614738"/>
    <w:rsid w:val="0061486E"/>
    <w:rsid w:val="00614882"/>
    <w:rsid w:val="00614B1E"/>
    <w:rsid w:val="00614B7F"/>
    <w:rsid w:val="00614D29"/>
    <w:rsid w:val="00614D6E"/>
    <w:rsid w:val="00614D73"/>
    <w:rsid w:val="00614E3E"/>
    <w:rsid w:val="00615150"/>
    <w:rsid w:val="00615151"/>
    <w:rsid w:val="006153A6"/>
    <w:rsid w:val="006154E6"/>
    <w:rsid w:val="00615542"/>
    <w:rsid w:val="006155A6"/>
    <w:rsid w:val="00615749"/>
    <w:rsid w:val="00615783"/>
    <w:rsid w:val="006157C8"/>
    <w:rsid w:val="00615822"/>
    <w:rsid w:val="00615A05"/>
    <w:rsid w:val="00615E87"/>
    <w:rsid w:val="00615EF1"/>
    <w:rsid w:val="00616105"/>
    <w:rsid w:val="0061621E"/>
    <w:rsid w:val="00616299"/>
    <w:rsid w:val="0061654A"/>
    <w:rsid w:val="00616554"/>
    <w:rsid w:val="006166B2"/>
    <w:rsid w:val="006167ED"/>
    <w:rsid w:val="0061680B"/>
    <w:rsid w:val="0061687E"/>
    <w:rsid w:val="0061689B"/>
    <w:rsid w:val="006171A8"/>
    <w:rsid w:val="0061724B"/>
    <w:rsid w:val="00617257"/>
    <w:rsid w:val="0061753D"/>
    <w:rsid w:val="0061758E"/>
    <w:rsid w:val="006175AE"/>
    <w:rsid w:val="0061787A"/>
    <w:rsid w:val="00617A2E"/>
    <w:rsid w:val="00617B01"/>
    <w:rsid w:val="00617C2C"/>
    <w:rsid w:val="00617E73"/>
    <w:rsid w:val="00617E82"/>
    <w:rsid w:val="00617EDB"/>
    <w:rsid w:val="00620065"/>
    <w:rsid w:val="006200CB"/>
    <w:rsid w:val="006204B7"/>
    <w:rsid w:val="0062071B"/>
    <w:rsid w:val="0062073C"/>
    <w:rsid w:val="006207E1"/>
    <w:rsid w:val="00620994"/>
    <w:rsid w:val="00620D24"/>
    <w:rsid w:val="00620D3F"/>
    <w:rsid w:val="00620D6D"/>
    <w:rsid w:val="006211BF"/>
    <w:rsid w:val="0062131C"/>
    <w:rsid w:val="006213A2"/>
    <w:rsid w:val="006213B2"/>
    <w:rsid w:val="00621449"/>
    <w:rsid w:val="0062147E"/>
    <w:rsid w:val="006215F9"/>
    <w:rsid w:val="006215FE"/>
    <w:rsid w:val="00621770"/>
    <w:rsid w:val="0062177D"/>
    <w:rsid w:val="00621967"/>
    <w:rsid w:val="00621A14"/>
    <w:rsid w:val="00621A48"/>
    <w:rsid w:val="00621A6F"/>
    <w:rsid w:val="00621ABA"/>
    <w:rsid w:val="00621EAF"/>
    <w:rsid w:val="00621F35"/>
    <w:rsid w:val="00621FBD"/>
    <w:rsid w:val="00622010"/>
    <w:rsid w:val="006220C9"/>
    <w:rsid w:val="0062215F"/>
    <w:rsid w:val="006221A2"/>
    <w:rsid w:val="006221B9"/>
    <w:rsid w:val="006221C7"/>
    <w:rsid w:val="0062223B"/>
    <w:rsid w:val="00622249"/>
    <w:rsid w:val="0062235B"/>
    <w:rsid w:val="006223E8"/>
    <w:rsid w:val="006225B9"/>
    <w:rsid w:val="0062268F"/>
    <w:rsid w:val="00622692"/>
    <w:rsid w:val="00622696"/>
    <w:rsid w:val="006226C2"/>
    <w:rsid w:val="00622818"/>
    <w:rsid w:val="0062285C"/>
    <w:rsid w:val="00622956"/>
    <w:rsid w:val="00622C52"/>
    <w:rsid w:val="00622D50"/>
    <w:rsid w:val="00622EFC"/>
    <w:rsid w:val="00622F25"/>
    <w:rsid w:val="00622F48"/>
    <w:rsid w:val="00623009"/>
    <w:rsid w:val="00623153"/>
    <w:rsid w:val="0062315B"/>
    <w:rsid w:val="006238FF"/>
    <w:rsid w:val="0062390D"/>
    <w:rsid w:val="006239AD"/>
    <w:rsid w:val="006239B4"/>
    <w:rsid w:val="00623A5C"/>
    <w:rsid w:val="00623AAE"/>
    <w:rsid w:val="00623AF7"/>
    <w:rsid w:val="00623B55"/>
    <w:rsid w:val="00623BF4"/>
    <w:rsid w:val="00623BFE"/>
    <w:rsid w:val="00623C1A"/>
    <w:rsid w:val="00623CB1"/>
    <w:rsid w:val="00623CFD"/>
    <w:rsid w:val="00623D02"/>
    <w:rsid w:val="00623D16"/>
    <w:rsid w:val="00623E53"/>
    <w:rsid w:val="00623EBA"/>
    <w:rsid w:val="00623EBD"/>
    <w:rsid w:val="00624083"/>
    <w:rsid w:val="006240C9"/>
    <w:rsid w:val="00624349"/>
    <w:rsid w:val="0062436E"/>
    <w:rsid w:val="006244BE"/>
    <w:rsid w:val="00624727"/>
    <w:rsid w:val="00624974"/>
    <w:rsid w:val="00624A5C"/>
    <w:rsid w:val="00624C20"/>
    <w:rsid w:val="00624C55"/>
    <w:rsid w:val="00624DB2"/>
    <w:rsid w:val="00624DD5"/>
    <w:rsid w:val="00624E8A"/>
    <w:rsid w:val="0062506F"/>
    <w:rsid w:val="00625083"/>
    <w:rsid w:val="006253A5"/>
    <w:rsid w:val="0062543A"/>
    <w:rsid w:val="00625465"/>
    <w:rsid w:val="006257E5"/>
    <w:rsid w:val="00625903"/>
    <w:rsid w:val="00625AD3"/>
    <w:rsid w:val="00625C27"/>
    <w:rsid w:val="00625C98"/>
    <w:rsid w:val="00626003"/>
    <w:rsid w:val="0062603D"/>
    <w:rsid w:val="0062616B"/>
    <w:rsid w:val="006261B4"/>
    <w:rsid w:val="00626327"/>
    <w:rsid w:val="006263B0"/>
    <w:rsid w:val="00626404"/>
    <w:rsid w:val="0062648C"/>
    <w:rsid w:val="00626492"/>
    <w:rsid w:val="006264A7"/>
    <w:rsid w:val="0062662F"/>
    <w:rsid w:val="006267EA"/>
    <w:rsid w:val="006268EC"/>
    <w:rsid w:val="00626ACC"/>
    <w:rsid w:val="00626B15"/>
    <w:rsid w:val="00626BA6"/>
    <w:rsid w:val="00626C45"/>
    <w:rsid w:val="00626C54"/>
    <w:rsid w:val="00626CD0"/>
    <w:rsid w:val="00626DA0"/>
    <w:rsid w:val="00626DBA"/>
    <w:rsid w:val="00627014"/>
    <w:rsid w:val="00627079"/>
    <w:rsid w:val="00627082"/>
    <w:rsid w:val="006270F1"/>
    <w:rsid w:val="0062719C"/>
    <w:rsid w:val="006271CC"/>
    <w:rsid w:val="00627210"/>
    <w:rsid w:val="00627319"/>
    <w:rsid w:val="006274DF"/>
    <w:rsid w:val="006275A6"/>
    <w:rsid w:val="006276C7"/>
    <w:rsid w:val="0062775A"/>
    <w:rsid w:val="006279C7"/>
    <w:rsid w:val="00627B29"/>
    <w:rsid w:val="00627C2E"/>
    <w:rsid w:val="00627CBC"/>
    <w:rsid w:val="00627F67"/>
    <w:rsid w:val="00630121"/>
    <w:rsid w:val="0063017B"/>
    <w:rsid w:val="00630196"/>
    <w:rsid w:val="0063032C"/>
    <w:rsid w:val="0063034D"/>
    <w:rsid w:val="006303C3"/>
    <w:rsid w:val="00630462"/>
    <w:rsid w:val="00630675"/>
    <w:rsid w:val="00630728"/>
    <w:rsid w:val="00630814"/>
    <w:rsid w:val="0063089F"/>
    <w:rsid w:val="00630A50"/>
    <w:rsid w:val="00630BDC"/>
    <w:rsid w:val="00630E91"/>
    <w:rsid w:val="00630EF6"/>
    <w:rsid w:val="0063150C"/>
    <w:rsid w:val="00631538"/>
    <w:rsid w:val="006315EE"/>
    <w:rsid w:val="006317F2"/>
    <w:rsid w:val="00631819"/>
    <w:rsid w:val="00631AD0"/>
    <w:rsid w:val="00631B37"/>
    <w:rsid w:val="00631B7E"/>
    <w:rsid w:val="00631D9E"/>
    <w:rsid w:val="00631E85"/>
    <w:rsid w:val="00631F5E"/>
    <w:rsid w:val="006320FB"/>
    <w:rsid w:val="006321BB"/>
    <w:rsid w:val="00632369"/>
    <w:rsid w:val="00632451"/>
    <w:rsid w:val="00632656"/>
    <w:rsid w:val="006326F3"/>
    <w:rsid w:val="006327DC"/>
    <w:rsid w:val="006328FD"/>
    <w:rsid w:val="00632931"/>
    <w:rsid w:val="006329F9"/>
    <w:rsid w:val="00632B17"/>
    <w:rsid w:val="006330D7"/>
    <w:rsid w:val="0063313C"/>
    <w:rsid w:val="0063317C"/>
    <w:rsid w:val="00633405"/>
    <w:rsid w:val="00633595"/>
    <w:rsid w:val="006335C9"/>
    <w:rsid w:val="00633754"/>
    <w:rsid w:val="00633768"/>
    <w:rsid w:val="006337F3"/>
    <w:rsid w:val="00633901"/>
    <w:rsid w:val="00633939"/>
    <w:rsid w:val="00633A48"/>
    <w:rsid w:val="00633B7A"/>
    <w:rsid w:val="00633BAD"/>
    <w:rsid w:val="00633BE8"/>
    <w:rsid w:val="00633CA1"/>
    <w:rsid w:val="00633E0B"/>
    <w:rsid w:val="00633EC3"/>
    <w:rsid w:val="00633EDC"/>
    <w:rsid w:val="00633EFF"/>
    <w:rsid w:val="00633F0E"/>
    <w:rsid w:val="00633FCC"/>
    <w:rsid w:val="0063407A"/>
    <w:rsid w:val="0063416E"/>
    <w:rsid w:val="006342E5"/>
    <w:rsid w:val="006342EF"/>
    <w:rsid w:val="00634381"/>
    <w:rsid w:val="006343EE"/>
    <w:rsid w:val="00634426"/>
    <w:rsid w:val="00634429"/>
    <w:rsid w:val="00634561"/>
    <w:rsid w:val="00634719"/>
    <w:rsid w:val="0063473F"/>
    <w:rsid w:val="00634746"/>
    <w:rsid w:val="006347A4"/>
    <w:rsid w:val="006349CA"/>
    <w:rsid w:val="00634BDF"/>
    <w:rsid w:val="00634C6A"/>
    <w:rsid w:val="00634CC4"/>
    <w:rsid w:val="00634D66"/>
    <w:rsid w:val="00634D6B"/>
    <w:rsid w:val="00634E15"/>
    <w:rsid w:val="00634EF9"/>
    <w:rsid w:val="006353A6"/>
    <w:rsid w:val="006353DA"/>
    <w:rsid w:val="0063555F"/>
    <w:rsid w:val="006355E0"/>
    <w:rsid w:val="0063569C"/>
    <w:rsid w:val="006356FF"/>
    <w:rsid w:val="0063589C"/>
    <w:rsid w:val="006358BA"/>
    <w:rsid w:val="00635976"/>
    <w:rsid w:val="00635A34"/>
    <w:rsid w:val="00635A3F"/>
    <w:rsid w:val="00635C48"/>
    <w:rsid w:val="00635CC3"/>
    <w:rsid w:val="00635E44"/>
    <w:rsid w:val="00635F52"/>
    <w:rsid w:val="00635F5F"/>
    <w:rsid w:val="00636013"/>
    <w:rsid w:val="00636102"/>
    <w:rsid w:val="00636179"/>
    <w:rsid w:val="006361DA"/>
    <w:rsid w:val="006361E7"/>
    <w:rsid w:val="0063628D"/>
    <w:rsid w:val="00636477"/>
    <w:rsid w:val="006364D0"/>
    <w:rsid w:val="00636592"/>
    <w:rsid w:val="0063665F"/>
    <w:rsid w:val="006367EB"/>
    <w:rsid w:val="00636861"/>
    <w:rsid w:val="0063689A"/>
    <w:rsid w:val="00636939"/>
    <w:rsid w:val="00636980"/>
    <w:rsid w:val="00636A30"/>
    <w:rsid w:val="00636A8D"/>
    <w:rsid w:val="00636AE5"/>
    <w:rsid w:val="00636D7E"/>
    <w:rsid w:val="00636EA2"/>
    <w:rsid w:val="00636EA6"/>
    <w:rsid w:val="006374E7"/>
    <w:rsid w:val="00637755"/>
    <w:rsid w:val="0063799B"/>
    <w:rsid w:val="006379B5"/>
    <w:rsid w:val="00637A3B"/>
    <w:rsid w:val="00637AB5"/>
    <w:rsid w:val="00637C36"/>
    <w:rsid w:val="00637D13"/>
    <w:rsid w:val="00637F0C"/>
    <w:rsid w:val="006400C9"/>
    <w:rsid w:val="006401B1"/>
    <w:rsid w:val="006403BF"/>
    <w:rsid w:val="006404D0"/>
    <w:rsid w:val="00640596"/>
    <w:rsid w:val="006405C3"/>
    <w:rsid w:val="006407C3"/>
    <w:rsid w:val="006407E0"/>
    <w:rsid w:val="006409E3"/>
    <w:rsid w:val="00640A6B"/>
    <w:rsid w:val="00640D5D"/>
    <w:rsid w:val="00640E18"/>
    <w:rsid w:val="00640FCA"/>
    <w:rsid w:val="00641110"/>
    <w:rsid w:val="006411AE"/>
    <w:rsid w:val="006411F1"/>
    <w:rsid w:val="00641451"/>
    <w:rsid w:val="006414DD"/>
    <w:rsid w:val="0064153A"/>
    <w:rsid w:val="0064168B"/>
    <w:rsid w:val="006416B4"/>
    <w:rsid w:val="00641CC3"/>
    <w:rsid w:val="00641D86"/>
    <w:rsid w:val="00641E4B"/>
    <w:rsid w:val="00641E91"/>
    <w:rsid w:val="00641F9C"/>
    <w:rsid w:val="00642186"/>
    <w:rsid w:val="006421FE"/>
    <w:rsid w:val="00642370"/>
    <w:rsid w:val="006425E9"/>
    <w:rsid w:val="006426AB"/>
    <w:rsid w:val="00642843"/>
    <w:rsid w:val="00642AEA"/>
    <w:rsid w:val="00642D0F"/>
    <w:rsid w:val="00642D12"/>
    <w:rsid w:val="00642FC5"/>
    <w:rsid w:val="00643091"/>
    <w:rsid w:val="006430F1"/>
    <w:rsid w:val="0064324B"/>
    <w:rsid w:val="00643321"/>
    <w:rsid w:val="00643483"/>
    <w:rsid w:val="006434FE"/>
    <w:rsid w:val="00643693"/>
    <w:rsid w:val="00643701"/>
    <w:rsid w:val="0064372B"/>
    <w:rsid w:val="00643797"/>
    <w:rsid w:val="006439EC"/>
    <w:rsid w:val="00643A40"/>
    <w:rsid w:val="00643AEF"/>
    <w:rsid w:val="00643B8F"/>
    <w:rsid w:val="00643D1E"/>
    <w:rsid w:val="00643F99"/>
    <w:rsid w:val="00643FF0"/>
    <w:rsid w:val="00644282"/>
    <w:rsid w:val="0064434C"/>
    <w:rsid w:val="0064444C"/>
    <w:rsid w:val="006444A9"/>
    <w:rsid w:val="00644552"/>
    <w:rsid w:val="00644578"/>
    <w:rsid w:val="00644748"/>
    <w:rsid w:val="0064475F"/>
    <w:rsid w:val="00644780"/>
    <w:rsid w:val="00644A98"/>
    <w:rsid w:val="00644B1F"/>
    <w:rsid w:val="00644B29"/>
    <w:rsid w:val="00644B31"/>
    <w:rsid w:val="00644B6A"/>
    <w:rsid w:val="00644B96"/>
    <w:rsid w:val="00644D13"/>
    <w:rsid w:val="00644F1F"/>
    <w:rsid w:val="00644FB3"/>
    <w:rsid w:val="0064509F"/>
    <w:rsid w:val="0064515F"/>
    <w:rsid w:val="006452C3"/>
    <w:rsid w:val="006452D7"/>
    <w:rsid w:val="0064537E"/>
    <w:rsid w:val="006457FE"/>
    <w:rsid w:val="0064585E"/>
    <w:rsid w:val="00645AB7"/>
    <w:rsid w:val="00645B71"/>
    <w:rsid w:val="00645C06"/>
    <w:rsid w:val="00645C75"/>
    <w:rsid w:val="00645D44"/>
    <w:rsid w:val="00645E1A"/>
    <w:rsid w:val="00645E56"/>
    <w:rsid w:val="00645EE6"/>
    <w:rsid w:val="00645EE9"/>
    <w:rsid w:val="00646019"/>
    <w:rsid w:val="006460BB"/>
    <w:rsid w:val="00646109"/>
    <w:rsid w:val="00646182"/>
    <w:rsid w:val="006461A5"/>
    <w:rsid w:val="00646246"/>
    <w:rsid w:val="00646720"/>
    <w:rsid w:val="006467E4"/>
    <w:rsid w:val="006469CD"/>
    <w:rsid w:val="00646B95"/>
    <w:rsid w:val="00646C3C"/>
    <w:rsid w:val="00646D30"/>
    <w:rsid w:val="00646D62"/>
    <w:rsid w:val="00646EB0"/>
    <w:rsid w:val="00646F14"/>
    <w:rsid w:val="00646FEA"/>
    <w:rsid w:val="00647007"/>
    <w:rsid w:val="00647020"/>
    <w:rsid w:val="0064706B"/>
    <w:rsid w:val="006470CC"/>
    <w:rsid w:val="006470FB"/>
    <w:rsid w:val="006471C3"/>
    <w:rsid w:val="006473C4"/>
    <w:rsid w:val="006473F7"/>
    <w:rsid w:val="0064740D"/>
    <w:rsid w:val="0064764D"/>
    <w:rsid w:val="0064768A"/>
    <w:rsid w:val="00647938"/>
    <w:rsid w:val="00647983"/>
    <w:rsid w:val="00647A6B"/>
    <w:rsid w:val="00647A80"/>
    <w:rsid w:val="00647A8A"/>
    <w:rsid w:val="00647CEC"/>
    <w:rsid w:val="00650097"/>
    <w:rsid w:val="00650169"/>
    <w:rsid w:val="006504E8"/>
    <w:rsid w:val="00650994"/>
    <w:rsid w:val="006509EB"/>
    <w:rsid w:val="00650A7D"/>
    <w:rsid w:val="00650D9A"/>
    <w:rsid w:val="00650E11"/>
    <w:rsid w:val="00650F22"/>
    <w:rsid w:val="00650F92"/>
    <w:rsid w:val="00650F94"/>
    <w:rsid w:val="00651138"/>
    <w:rsid w:val="0065133D"/>
    <w:rsid w:val="00651359"/>
    <w:rsid w:val="00651C09"/>
    <w:rsid w:val="00651D0C"/>
    <w:rsid w:val="00651D3D"/>
    <w:rsid w:val="00651D5F"/>
    <w:rsid w:val="00651D8F"/>
    <w:rsid w:val="00651DD7"/>
    <w:rsid w:val="00651E27"/>
    <w:rsid w:val="00651FDE"/>
    <w:rsid w:val="00651FF0"/>
    <w:rsid w:val="00652086"/>
    <w:rsid w:val="00652140"/>
    <w:rsid w:val="006521D3"/>
    <w:rsid w:val="00652288"/>
    <w:rsid w:val="00652313"/>
    <w:rsid w:val="006524C5"/>
    <w:rsid w:val="00652607"/>
    <w:rsid w:val="00652695"/>
    <w:rsid w:val="00652736"/>
    <w:rsid w:val="006528DC"/>
    <w:rsid w:val="00652BFA"/>
    <w:rsid w:val="00652D7F"/>
    <w:rsid w:val="00652E06"/>
    <w:rsid w:val="00652E35"/>
    <w:rsid w:val="00652F76"/>
    <w:rsid w:val="00652F80"/>
    <w:rsid w:val="0065316E"/>
    <w:rsid w:val="00653785"/>
    <w:rsid w:val="006537C9"/>
    <w:rsid w:val="0065381D"/>
    <w:rsid w:val="0065393E"/>
    <w:rsid w:val="00653A80"/>
    <w:rsid w:val="00653DE3"/>
    <w:rsid w:val="00653E52"/>
    <w:rsid w:val="00653EC4"/>
    <w:rsid w:val="00653F0A"/>
    <w:rsid w:val="00653F0C"/>
    <w:rsid w:val="00653F60"/>
    <w:rsid w:val="00654083"/>
    <w:rsid w:val="006541A3"/>
    <w:rsid w:val="006541C7"/>
    <w:rsid w:val="00654205"/>
    <w:rsid w:val="00654384"/>
    <w:rsid w:val="0065447A"/>
    <w:rsid w:val="00654488"/>
    <w:rsid w:val="006544E0"/>
    <w:rsid w:val="006545BF"/>
    <w:rsid w:val="00654619"/>
    <w:rsid w:val="006546B5"/>
    <w:rsid w:val="00654715"/>
    <w:rsid w:val="006547F4"/>
    <w:rsid w:val="0065483C"/>
    <w:rsid w:val="00654A6B"/>
    <w:rsid w:val="00654A95"/>
    <w:rsid w:val="00654CA3"/>
    <w:rsid w:val="00654D4E"/>
    <w:rsid w:val="00654D66"/>
    <w:rsid w:val="00654DAE"/>
    <w:rsid w:val="00654E65"/>
    <w:rsid w:val="00655276"/>
    <w:rsid w:val="0065538A"/>
    <w:rsid w:val="006553B6"/>
    <w:rsid w:val="00655542"/>
    <w:rsid w:val="00655669"/>
    <w:rsid w:val="0065585D"/>
    <w:rsid w:val="0065590F"/>
    <w:rsid w:val="00655A4D"/>
    <w:rsid w:val="00655DD4"/>
    <w:rsid w:val="00655DEC"/>
    <w:rsid w:val="00655E05"/>
    <w:rsid w:val="00655EFF"/>
    <w:rsid w:val="00655F38"/>
    <w:rsid w:val="00656108"/>
    <w:rsid w:val="006561BE"/>
    <w:rsid w:val="0065624A"/>
    <w:rsid w:val="00656271"/>
    <w:rsid w:val="00656291"/>
    <w:rsid w:val="00656321"/>
    <w:rsid w:val="00656653"/>
    <w:rsid w:val="006566F6"/>
    <w:rsid w:val="0065692A"/>
    <w:rsid w:val="006569F3"/>
    <w:rsid w:val="00656AB8"/>
    <w:rsid w:val="00656B4E"/>
    <w:rsid w:val="00656CF7"/>
    <w:rsid w:val="00656E08"/>
    <w:rsid w:val="00656FD0"/>
    <w:rsid w:val="006571CF"/>
    <w:rsid w:val="006571EC"/>
    <w:rsid w:val="0065747E"/>
    <w:rsid w:val="006575C5"/>
    <w:rsid w:val="006576F2"/>
    <w:rsid w:val="0065775D"/>
    <w:rsid w:val="006577C5"/>
    <w:rsid w:val="006578C0"/>
    <w:rsid w:val="0065799F"/>
    <w:rsid w:val="00657A1F"/>
    <w:rsid w:val="00657AD4"/>
    <w:rsid w:val="00657B2C"/>
    <w:rsid w:val="00657C3B"/>
    <w:rsid w:val="00657CC7"/>
    <w:rsid w:val="00657F02"/>
    <w:rsid w:val="00657F20"/>
    <w:rsid w:val="00660035"/>
    <w:rsid w:val="00660402"/>
    <w:rsid w:val="0066040A"/>
    <w:rsid w:val="0066051B"/>
    <w:rsid w:val="00660542"/>
    <w:rsid w:val="0066071A"/>
    <w:rsid w:val="0066079B"/>
    <w:rsid w:val="006607EA"/>
    <w:rsid w:val="00660825"/>
    <w:rsid w:val="006608CD"/>
    <w:rsid w:val="00660BC8"/>
    <w:rsid w:val="00660C0E"/>
    <w:rsid w:val="00660C28"/>
    <w:rsid w:val="00660C78"/>
    <w:rsid w:val="00660CC8"/>
    <w:rsid w:val="00660CFA"/>
    <w:rsid w:val="00660D5C"/>
    <w:rsid w:val="00660D64"/>
    <w:rsid w:val="00660F59"/>
    <w:rsid w:val="00660F8D"/>
    <w:rsid w:val="00660F91"/>
    <w:rsid w:val="00660FD4"/>
    <w:rsid w:val="00661042"/>
    <w:rsid w:val="00661109"/>
    <w:rsid w:val="006611AF"/>
    <w:rsid w:val="00661307"/>
    <w:rsid w:val="00661461"/>
    <w:rsid w:val="0066150E"/>
    <w:rsid w:val="0066155E"/>
    <w:rsid w:val="0066173F"/>
    <w:rsid w:val="006617FA"/>
    <w:rsid w:val="00661806"/>
    <w:rsid w:val="00661AAE"/>
    <w:rsid w:val="00661CB1"/>
    <w:rsid w:val="00661EAC"/>
    <w:rsid w:val="00661ED8"/>
    <w:rsid w:val="006620EA"/>
    <w:rsid w:val="0066213B"/>
    <w:rsid w:val="0066223B"/>
    <w:rsid w:val="0066224E"/>
    <w:rsid w:val="0066240F"/>
    <w:rsid w:val="00662458"/>
    <w:rsid w:val="006624D8"/>
    <w:rsid w:val="006628DC"/>
    <w:rsid w:val="00662922"/>
    <w:rsid w:val="0066298B"/>
    <w:rsid w:val="00662BFF"/>
    <w:rsid w:val="00662E45"/>
    <w:rsid w:val="00662E69"/>
    <w:rsid w:val="00662F44"/>
    <w:rsid w:val="00663066"/>
    <w:rsid w:val="006631F5"/>
    <w:rsid w:val="006633E2"/>
    <w:rsid w:val="0066342D"/>
    <w:rsid w:val="006634F4"/>
    <w:rsid w:val="0066359F"/>
    <w:rsid w:val="0066385F"/>
    <w:rsid w:val="00663862"/>
    <w:rsid w:val="00663983"/>
    <w:rsid w:val="00663A8C"/>
    <w:rsid w:val="00663AC4"/>
    <w:rsid w:val="00663C7B"/>
    <w:rsid w:val="00663D22"/>
    <w:rsid w:val="00663E17"/>
    <w:rsid w:val="00664098"/>
    <w:rsid w:val="0066447A"/>
    <w:rsid w:val="0066465D"/>
    <w:rsid w:val="0066469D"/>
    <w:rsid w:val="00664872"/>
    <w:rsid w:val="00664939"/>
    <w:rsid w:val="0066496A"/>
    <w:rsid w:val="006649AD"/>
    <w:rsid w:val="00664A2D"/>
    <w:rsid w:val="00664ADE"/>
    <w:rsid w:val="00664B30"/>
    <w:rsid w:val="00664D3E"/>
    <w:rsid w:val="00664E13"/>
    <w:rsid w:val="00664F20"/>
    <w:rsid w:val="0066516E"/>
    <w:rsid w:val="0066524D"/>
    <w:rsid w:val="006652EC"/>
    <w:rsid w:val="00665331"/>
    <w:rsid w:val="00665376"/>
    <w:rsid w:val="00665382"/>
    <w:rsid w:val="00665473"/>
    <w:rsid w:val="0066551E"/>
    <w:rsid w:val="0066569C"/>
    <w:rsid w:val="00665723"/>
    <w:rsid w:val="006657EF"/>
    <w:rsid w:val="00665893"/>
    <w:rsid w:val="006658B5"/>
    <w:rsid w:val="00665A05"/>
    <w:rsid w:val="00665B2E"/>
    <w:rsid w:val="00665C40"/>
    <w:rsid w:val="00665CCB"/>
    <w:rsid w:val="00665F8A"/>
    <w:rsid w:val="0066606D"/>
    <w:rsid w:val="00666079"/>
    <w:rsid w:val="0066616C"/>
    <w:rsid w:val="006661CE"/>
    <w:rsid w:val="00666337"/>
    <w:rsid w:val="0066639A"/>
    <w:rsid w:val="0066644F"/>
    <w:rsid w:val="00666453"/>
    <w:rsid w:val="006665BD"/>
    <w:rsid w:val="006665DF"/>
    <w:rsid w:val="0066660A"/>
    <w:rsid w:val="00666695"/>
    <w:rsid w:val="006667F9"/>
    <w:rsid w:val="00666871"/>
    <w:rsid w:val="0066689D"/>
    <w:rsid w:val="00666901"/>
    <w:rsid w:val="00666ABA"/>
    <w:rsid w:val="00666AD7"/>
    <w:rsid w:val="00666B58"/>
    <w:rsid w:val="00666BDA"/>
    <w:rsid w:val="00666E02"/>
    <w:rsid w:val="00666F9C"/>
    <w:rsid w:val="00666FB7"/>
    <w:rsid w:val="00666FD3"/>
    <w:rsid w:val="00667166"/>
    <w:rsid w:val="00667368"/>
    <w:rsid w:val="006673CF"/>
    <w:rsid w:val="006674E1"/>
    <w:rsid w:val="0066756A"/>
    <w:rsid w:val="0066768E"/>
    <w:rsid w:val="0066785A"/>
    <w:rsid w:val="00667939"/>
    <w:rsid w:val="006679A5"/>
    <w:rsid w:val="00667A21"/>
    <w:rsid w:val="00667B09"/>
    <w:rsid w:val="00667B25"/>
    <w:rsid w:val="00667B82"/>
    <w:rsid w:val="00667C10"/>
    <w:rsid w:val="00667D8D"/>
    <w:rsid w:val="00667DDC"/>
    <w:rsid w:val="00667E99"/>
    <w:rsid w:val="00667F01"/>
    <w:rsid w:val="00667F81"/>
    <w:rsid w:val="0067004B"/>
    <w:rsid w:val="00670543"/>
    <w:rsid w:val="00670772"/>
    <w:rsid w:val="006707CC"/>
    <w:rsid w:val="00670854"/>
    <w:rsid w:val="00670A33"/>
    <w:rsid w:val="00670B7F"/>
    <w:rsid w:val="00670CC0"/>
    <w:rsid w:val="00670CDC"/>
    <w:rsid w:val="00670DA6"/>
    <w:rsid w:val="00670E71"/>
    <w:rsid w:val="00670E8D"/>
    <w:rsid w:val="00671371"/>
    <w:rsid w:val="00671389"/>
    <w:rsid w:val="006713E3"/>
    <w:rsid w:val="006713EB"/>
    <w:rsid w:val="006714BA"/>
    <w:rsid w:val="00671563"/>
    <w:rsid w:val="00671772"/>
    <w:rsid w:val="006718DF"/>
    <w:rsid w:val="00671A87"/>
    <w:rsid w:val="00671B7D"/>
    <w:rsid w:val="00671C34"/>
    <w:rsid w:val="00671C8A"/>
    <w:rsid w:val="00671D73"/>
    <w:rsid w:val="00671E00"/>
    <w:rsid w:val="00671EC9"/>
    <w:rsid w:val="00671F07"/>
    <w:rsid w:val="00672029"/>
    <w:rsid w:val="006720A3"/>
    <w:rsid w:val="00672113"/>
    <w:rsid w:val="0067221F"/>
    <w:rsid w:val="006723EC"/>
    <w:rsid w:val="006723EF"/>
    <w:rsid w:val="006724ED"/>
    <w:rsid w:val="00672621"/>
    <w:rsid w:val="00672825"/>
    <w:rsid w:val="006728D7"/>
    <w:rsid w:val="00672B07"/>
    <w:rsid w:val="006731AA"/>
    <w:rsid w:val="0067324A"/>
    <w:rsid w:val="006733BD"/>
    <w:rsid w:val="0067344E"/>
    <w:rsid w:val="006735F8"/>
    <w:rsid w:val="0067360A"/>
    <w:rsid w:val="00673753"/>
    <w:rsid w:val="006738B7"/>
    <w:rsid w:val="0067391E"/>
    <w:rsid w:val="00673AF3"/>
    <w:rsid w:val="00673B3A"/>
    <w:rsid w:val="00673DEF"/>
    <w:rsid w:val="00673E5F"/>
    <w:rsid w:val="00673F7E"/>
    <w:rsid w:val="00673FF4"/>
    <w:rsid w:val="0067402C"/>
    <w:rsid w:val="00674051"/>
    <w:rsid w:val="00674226"/>
    <w:rsid w:val="0067429E"/>
    <w:rsid w:val="0067433D"/>
    <w:rsid w:val="006744A7"/>
    <w:rsid w:val="00674531"/>
    <w:rsid w:val="006746E2"/>
    <w:rsid w:val="0067479A"/>
    <w:rsid w:val="00674892"/>
    <w:rsid w:val="006748B9"/>
    <w:rsid w:val="00674A39"/>
    <w:rsid w:val="00674B50"/>
    <w:rsid w:val="00674E77"/>
    <w:rsid w:val="00674E94"/>
    <w:rsid w:val="00674EDD"/>
    <w:rsid w:val="00675049"/>
    <w:rsid w:val="00675061"/>
    <w:rsid w:val="006751B7"/>
    <w:rsid w:val="00675204"/>
    <w:rsid w:val="006752CF"/>
    <w:rsid w:val="006752DC"/>
    <w:rsid w:val="00675390"/>
    <w:rsid w:val="006756D5"/>
    <w:rsid w:val="0067589B"/>
    <w:rsid w:val="00675944"/>
    <w:rsid w:val="00675B68"/>
    <w:rsid w:val="00675CC0"/>
    <w:rsid w:val="00675DB9"/>
    <w:rsid w:val="00675E18"/>
    <w:rsid w:val="00676000"/>
    <w:rsid w:val="006760F0"/>
    <w:rsid w:val="006763AB"/>
    <w:rsid w:val="00676497"/>
    <w:rsid w:val="006765D9"/>
    <w:rsid w:val="00676749"/>
    <w:rsid w:val="00676756"/>
    <w:rsid w:val="00676773"/>
    <w:rsid w:val="00676885"/>
    <w:rsid w:val="00676A8C"/>
    <w:rsid w:val="00676BCD"/>
    <w:rsid w:val="00676D87"/>
    <w:rsid w:val="00676DEE"/>
    <w:rsid w:val="00677026"/>
    <w:rsid w:val="00677049"/>
    <w:rsid w:val="006770AF"/>
    <w:rsid w:val="0067717C"/>
    <w:rsid w:val="00677550"/>
    <w:rsid w:val="006775A6"/>
    <w:rsid w:val="006775F4"/>
    <w:rsid w:val="00677604"/>
    <w:rsid w:val="00677761"/>
    <w:rsid w:val="006777AF"/>
    <w:rsid w:val="006777B1"/>
    <w:rsid w:val="006778D1"/>
    <w:rsid w:val="00677AB0"/>
    <w:rsid w:val="00677D80"/>
    <w:rsid w:val="00677EA9"/>
    <w:rsid w:val="00677F5F"/>
    <w:rsid w:val="006801E1"/>
    <w:rsid w:val="00680336"/>
    <w:rsid w:val="006804BE"/>
    <w:rsid w:val="00680629"/>
    <w:rsid w:val="00680636"/>
    <w:rsid w:val="006807E7"/>
    <w:rsid w:val="0068088B"/>
    <w:rsid w:val="006808C1"/>
    <w:rsid w:val="00680A6D"/>
    <w:rsid w:val="00680A84"/>
    <w:rsid w:val="00680A9F"/>
    <w:rsid w:val="00680B3E"/>
    <w:rsid w:val="00680BB1"/>
    <w:rsid w:val="00680BCD"/>
    <w:rsid w:val="00680CC6"/>
    <w:rsid w:val="00680E79"/>
    <w:rsid w:val="00680F23"/>
    <w:rsid w:val="00681157"/>
    <w:rsid w:val="00681187"/>
    <w:rsid w:val="00681191"/>
    <w:rsid w:val="00681207"/>
    <w:rsid w:val="0068133D"/>
    <w:rsid w:val="00681353"/>
    <w:rsid w:val="00681355"/>
    <w:rsid w:val="006813E1"/>
    <w:rsid w:val="006813E2"/>
    <w:rsid w:val="00681553"/>
    <w:rsid w:val="006816F6"/>
    <w:rsid w:val="006817D0"/>
    <w:rsid w:val="00681A71"/>
    <w:rsid w:val="00681B14"/>
    <w:rsid w:val="00681B65"/>
    <w:rsid w:val="00681D01"/>
    <w:rsid w:val="00681D85"/>
    <w:rsid w:val="00681DD9"/>
    <w:rsid w:val="00681E41"/>
    <w:rsid w:val="00681F63"/>
    <w:rsid w:val="006821F5"/>
    <w:rsid w:val="006822AA"/>
    <w:rsid w:val="006822B7"/>
    <w:rsid w:val="006823BE"/>
    <w:rsid w:val="00682609"/>
    <w:rsid w:val="0068266A"/>
    <w:rsid w:val="00682856"/>
    <w:rsid w:val="006828C5"/>
    <w:rsid w:val="00682930"/>
    <w:rsid w:val="00682A7D"/>
    <w:rsid w:val="00682D99"/>
    <w:rsid w:val="0068323F"/>
    <w:rsid w:val="006833B3"/>
    <w:rsid w:val="00683430"/>
    <w:rsid w:val="0068360F"/>
    <w:rsid w:val="006836A7"/>
    <w:rsid w:val="006836D0"/>
    <w:rsid w:val="006836F1"/>
    <w:rsid w:val="006837B5"/>
    <w:rsid w:val="00683953"/>
    <w:rsid w:val="00683B98"/>
    <w:rsid w:val="00683BD7"/>
    <w:rsid w:val="00683D79"/>
    <w:rsid w:val="00683E1E"/>
    <w:rsid w:val="006840D1"/>
    <w:rsid w:val="00684337"/>
    <w:rsid w:val="00684552"/>
    <w:rsid w:val="00684554"/>
    <w:rsid w:val="0068461E"/>
    <w:rsid w:val="0068469E"/>
    <w:rsid w:val="006849CE"/>
    <w:rsid w:val="00684B65"/>
    <w:rsid w:val="00684D36"/>
    <w:rsid w:val="00684D53"/>
    <w:rsid w:val="00684EE4"/>
    <w:rsid w:val="006850CA"/>
    <w:rsid w:val="0068519D"/>
    <w:rsid w:val="00685311"/>
    <w:rsid w:val="00685414"/>
    <w:rsid w:val="0068559D"/>
    <w:rsid w:val="00685628"/>
    <w:rsid w:val="006858C9"/>
    <w:rsid w:val="00685978"/>
    <w:rsid w:val="00685B9F"/>
    <w:rsid w:val="00685F01"/>
    <w:rsid w:val="0068617A"/>
    <w:rsid w:val="00686271"/>
    <w:rsid w:val="006862AA"/>
    <w:rsid w:val="00686656"/>
    <w:rsid w:val="00686658"/>
    <w:rsid w:val="006866E9"/>
    <w:rsid w:val="006867B4"/>
    <w:rsid w:val="006868EC"/>
    <w:rsid w:val="00686934"/>
    <w:rsid w:val="00686956"/>
    <w:rsid w:val="00686B98"/>
    <w:rsid w:val="00686C04"/>
    <w:rsid w:val="00686C7B"/>
    <w:rsid w:val="00686CAB"/>
    <w:rsid w:val="00686CCF"/>
    <w:rsid w:val="00686CD1"/>
    <w:rsid w:val="00686F63"/>
    <w:rsid w:val="00686F84"/>
    <w:rsid w:val="00686FC1"/>
    <w:rsid w:val="00687165"/>
    <w:rsid w:val="00687196"/>
    <w:rsid w:val="006871C7"/>
    <w:rsid w:val="006872AF"/>
    <w:rsid w:val="006872EF"/>
    <w:rsid w:val="006875A6"/>
    <w:rsid w:val="00687752"/>
    <w:rsid w:val="006877AD"/>
    <w:rsid w:val="0068781E"/>
    <w:rsid w:val="006879FC"/>
    <w:rsid w:val="00687AA4"/>
    <w:rsid w:val="00687B52"/>
    <w:rsid w:val="00687C50"/>
    <w:rsid w:val="00687D66"/>
    <w:rsid w:val="00687E50"/>
    <w:rsid w:val="00687FDF"/>
    <w:rsid w:val="00687FE7"/>
    <w:rsid w:val="00690386"/>
    <w:rsid w:val="00690398"/>
    <w:rsid w:val="00690564"/>
    <w:rsid w:val="006905D7"/>
    <w:rsid w:val="006906B6"/>
    <w:rsid w:val="0069078E"/>
    <w:rsid w:val="006908B9"/>
    <w:rsid w:val="006909F4"/>
    <w:rsid w:val="00690C97"/>
    <w:rsid w:val="00690D10"/>
    <w:rsid w:val="00691031"/>
    <w:rsid w:val="0069107D"/>
    <w:rsid w:val="006910B5"/>
    <w:rsid w:val="006910C3"/>
    <w:rsid w:val="006912BB"/>
    <w:rsid w:val="006913BC"/>
    <w:rsid w:val="006913F0"/>
    <w:rsid w:val="00691451"/>
    <w:rsid w:val="0069145B"/>
    <w:rsid w:val="006917CE"/>
    <w:rsid w:val="0069185F"/>
    <w:rsid w:val="00691A08"/>
    <w:rsid w:val="00691B10"/>
    <w:rsid w:val="00691D18"/>
    <w:rsid w:val="00691DC3"/>
    <w:rsid w:val="00691E37"/>
    <w:rsid w:val="0069220E"/>
    <w:rsid w:val="006922BB"/>
    <w:rsid w:val="00692318"/>
    <w:rsid w:val="006924ED"/>
    <w:rsid w:val="00692681"/>
    <w:rsid w:val="006926A4"/>
    <w:rsid w:val="00692848"/>
    <w:rsid w:val="006928A7"/>
    <w:rsid w:val="006928C8"/>
    <w:rsid w:val="00692A56"/>
    <w:rsid w:val="00692BE3"/>
    <w:rsid w:val="00692CB9"/>
    <w:rsid w:val="00692CDF"/>
    <w:rsid w:val="00692D1E"/>
    <w:rsid w:val="00692F1F"/>
    <w:rsid w:val="00692F68"/>
    <w:rsid w:val="00693153"/>
    <w:rsid w:val="006931D6"/>
    <w:rsid w:val="00693311"/>
    <w:rsid w:val="00693456"/>
    <w:rsid w:val="006934CA"/>
    <w:rsid w:val="006937E1"/>
    <w:rsid w:val="006938A2"/>
    <w:rsid w:val="00693AFF"/>
    <w:rsid w:val="00693B7C"/>
    <w:rsid w:val="00693B7E"/>
    <w:rsid w:val="00693D77"/>
    <w:rsid w:val="00693F67"/>
    <w:rsid w:val="006940D2"/>
    <w:rsid w:val="0069414E"/>
    <w:rsid w:val="006941F6"/>
    <w:rsid w:val="00694374"/>
    <w:rsid w:val="00694470"/>
    <w:rsid w:val="0069448F"/>
    <w:rsid w:val="00694594"/>
    <w:rsid w:val="006945CD"/>
    <w:rsid w:val="0069460F"/>
    <w:rsid w:val="006947CD"/>
    <w:rsid w:val="0069484B"/>
    <w:rsid w:val="0069496B"/>
    <w:rsid w:val="00694A8A"/>
    <w:rsid w:val="00694B9E"/>
    <w:rsid w:val="00694D78"/>
    <w:rsid w:val="00694D93"/>
    <w:rsid w:val="00694E9F"/>
    <w:rsid w:val="00694F68"/>
    <w:rsid w:val="006951DA"/>
    <w:rsid w:val="006952DA"/>
    <w:rsid w:val="006953A9"/>
    <w:rsid w:val="0069554E"/>
    <w:rsid w:val="006957F0"/>
    <w:rsid w:val="006958F3"/>
    <w:rsid w:val="0069597D"/>
    <w:rsid w:val="00695A0A"/>
    <w:rsid w:val="00695A6D"/>
    <w:rsid w:val="00695AE9"/>
    <w:rsid w:val="00695B8A"/>
    <w:rsid w:val="00695CF5"/>
    <w:rsid w:val="00695DD1"/>
    <w:rsid w:val="00695F82"/>
    <w:rsid w:val="00695FBA"/>
    <w:rsid w:val="00695FC4"/>
    <w:rsid w:val="00696109"/>
    <w:rsid w:val="00696146"/>
    <w:rsid w:val="006961E4"/>
    <w:rsid w:val="0069651E"/>
    <w:rsid w:val="00696717"/>
    <w:rsid w:val="0069672B"/>
    <w:rsid w:val="00696849"/>
    <w:rsid w:val="00696C2D"/>
    <w:rsid w:val="00696C35"/>
    <w:rsid w:val="00696CCB"/>
    <w:rsid w:val="00696DC9"/>
    <w:rsid w:val="00696E71"/>
    <w:rsid w:val="00696F94"/>
    <w:rsid w:val="00697000"/>
    <w:rsid w:val="00697033"/>
    <w:rsid w:val="0069728F"/>
    <w:rsid w:val="006972F1"/>
    <w:rsid w:val="00697464"/>
    <w:rsid w:val="0069758B"/>
    <w:rsid w:val="006975FD"/>
    <w:rsid w:val="006976E9"/>
    <w:rsid w:val="00697AC0"/>
    <w:rsid w:val="00697AF8"/>
    <w:rsid w:val="00697C17"/>
    <w:rsid w:val="006A07AB"/>
    <w:rsid w:val="006A083C"/>
    <w:rsid w:val="006A087D"/>
    <w:rsid w:val="006A0929"/>
    <w:rsid w:val="006A0A84"/>
    <w:rsid w:val="006A0B71"/>
    <w:rsid w:val="006A0C3B"/>
    <w:rsid w:val="006A0CC4"/>
    <w:rsid w:val="006A0E64"/>
    <w:rsid w:val="006A0F18"/>
    <w:rsid w:val="006A1250"/>
    <w:rsid w:val="006A1297"/>
    <w:rsid w:val="006A12AC"/>
    <w:rsid w:val="006A13E9"/>
    <w:rsid w:val="006A141D"/>
    <w:rsid w:val="006A1491"/>
    <w:rsid w:val="006A14BD"/>
    <w:rsid w:val="006A159A"/>
    <w:rsid w:val="006A15DC"/>
    <w:rsid w:val="006A163C"/>
    <w:rsid w:val="006A1762"/>
    <w:rsid w:val="006A1917"/>
    <w:rsid w:val="006A1A2C"/>
    <w:rsid w:val="006A1B03"/>
    <w:rsid w:val="006A1B75"/>
    <w:rsid w:val="006A1C00"/>
    <w:rsid w:val="006A1C68"/>
    <w:rsid w:val="006A1DD3"/>
    <w:rsid w:val="006A2306"/>
    <w:rsid w:val="006A2359"/>
    <w:rsid w:val="006A2485"/>
    <w:rsid w:val="006A24CB"/>
    <w:rsid w:val="006A2520"/>
    <w:rsid w:val="006A26EB"/>
    <w:rsid w:val="006A2A73"/>
    <w:rsid w:val="006A2AC1"/>
    <w:rsid w:val="006A2B78"/>
    <w:rsid w:val="006A2BBF"/>
    <w:rsid w:val="006A2CA1"/>
    <w:rsid w:val="006A2CBF"/>
    <w:rsid w:val="006A2E20"/>
    <w:rsid w:val="006A2E72"/>
    <w:rsid w:val="006A2F86"/>
    <w:rsid w:val="006A2F9C"/>
    <w:rsid w:val="006A2F9F"/>
    <w:rsid w:val="006A307B"/>
    <w:rsid w:val="006A3205"/>
    <w:rsid w:val="006A323D"/>
    <w:rsid w:val="006A324F"/>
    <w:rsid w:val="006A3265"/>
    <w:rsid w:val="006A34E9"/>
    <w:rsid w:val="006A359E"/>
    <w:rsid w:val="006A3680"/>
    <w:rsid w:val="006A36C3"/>
    <w:rsid w:val="006A3747"/>
    <w:rsid w:val="006A3750"/>
    <w:rsid w:val="006A38EF"/>
    <w:rsid w:val="006A396F"/>
    <w:rsid w:val="006A3AEA"/>
    <w:rsid w:val="006A3C8E"/>
    <w:rsid w:val="006A3D98"/>
    <w:rsid w:val="006A3E92"/>
    <w:rsid w:val="006A3F56"/>
    <w:rsid w:val="006A4103"/>
    <w:rsid w:val="006A41A9"/>
    <w:rsid w:val="006A4239"/>
    <w:rsid w:val="006A442E"/>
    <w:rsid w:val="006A449D"/>
    <w:rsid w:val="006A4510"/>
    <w:rsid w:val="006A4513"/>
    <w:rsid w:val="006A45A1"/>
    <w:rsid w:val="006A46B8"/>
    <w:rsid w:val="006A46F0"/>
    <w:rsid w:val="006A4742"/>
    <w:rsid w:val="006A4A51"/>
    <w:rsid w:val="006A4B03"/>
    <w:rsid w:val="006A4B0F"/>
    <w:rsid w:val="006A4B5F"/>
    <w:rsid w:val="006A4BF8"/>
    <w:rsid w:val="006A4D3B"/>
    <w:rsid w:val="006A4DC9"/>
    <w:rsid w:val="006A4F3B"/>
    <w:rsid w:val="006A503C"/>
    <w:rsid w:val="006A515A"/>
    <w:rsid w:val="006A51F0"/>
    <w:rsid w:val="006A529A"/>
    <w:rsid w:val="006A52FC"/>
    <w:rsid w:val="006A5339"/>
    <w:rsid w:val="006A5398"/>
    <w:rsid w:val="006A549C"/>
    <w:rsid w:val="006A55AC"/>
    <w:rsid w:val="006A55EE"/>
    <w:rsid w:val="006A56DF"/>
    <w:rsid w:val="006A576D"/>
    <w:rsid w:val="006A587C"/>
    <w:rsid w:val="006A58A0"/>
    <w:rsid w:val="006A59CA"/>
    <w:rsid w:val="006A5B1C"/>
    <w:rsid w:val="006A5D75"/>
    <w:rsid w:val="006A601F"/>
    <w:rsid w:val="006A603A"/>
    <w:rsid w:val="006A604E"/>
    <w:rsid w:val="006A6391"/>
    <w:rsid w:val="006A6537"/>
    <w:rsid w:val="006A666B"/>
    <w:rsid w:val="006A66D0"/>
    <w:rsid w:val="006A67E7"/>
    <w:rsid w:val="006A681A"/>
    <w:rsid w:val="006A689B"/>
    <w:rsid w:val="006A6A4A"/>
    <w:rsid w:val="006A6B6B"/>
    <w:rsid w:val="006A6CD0"/>
    <w:rsid w:val="006A6F28"/>
    <w:rsid w:val="006A6F5E"/>
    <w:rsid w:val="006A6FFA"/>
    <w:rsid w:val="006A7034"/>
    <w:rsid w:val="006A705F"/>
    <w:rsid w:val="006A720A"/>
    <w:rsid w:val="006A7232"/>
    <w:rsid w:val="006A724A"/>
    <w:rsid w:val="006A73C3"/>
    <w:rsid w:val="006A73D5"/>
    <w:rsid w:val="006A771F"/>
    <w:rsid w:val="006A7872"/>
    <w:rsid w:val="006A79D3"/>
    <w:rsid w:val="006A7B83"/>
    <w:rsid w:val="006A7BCA"/>
    <w:rsid w:val="006A7CED"/>
    <w:rsid w:val="006A7DB5"/>
    <w:rsid w:val="006A7EEF"/>
    <w:rsid w:val="006A7F2F"/>
    <w:rsid w:val="006B0054"/>
    <w:rsid w:val="006B0254"/>
    <w:rsid w:val="006B029B"/>
    <w:rsid w:val="006B031C"/>
    <w:rsid w:val="006B055D"/>
    <w:rsid w:val="006B05C6"/>
    <w:rsid w:val="006B0670"/>
    <w:rsid w:val="006B06D3"/>
    <w:rsid w:val="006B0709"/>
    <w:rsid w:val="006B0766"/>
    <w:rsid w:val="006B092C"/>
    <w:rsid w:val="006B0BA3"/>
    <w:rsid w:val="006B0C14"/>
    <w:rsid w:val="006B0CFD"/>
    <w:rsid w:val="006B1018"/>
    <w:rsid w:val="006B1073"/>
    <w:rsid w:val="006B11A3"/>
    <w:rsid w:val="006B11D6"/>
    <w:rsid w:val="006B1406"/>
    <w:rsid w:val="006B152B"/>
    <w:rsid w:val="006B164A"/>
    <w:rsid w:val="006B16FB"/>
    <w:rsid w:val="006B1C94"/>
    <w:rsid w:val="006B1DEF"/>
    <w:rsid w:val="006B1EA1"/>
    <w:rsid w:val="006B1F9B"/>
    <w:rsid w:val="006B2050"/>
    <w:rsid w:val="006B20FF"/>
    <w:rsid w:val="006B2122"/>
    <w:rsid w:val="006B21FA"/>
    <w:rsid w:val="006B229F"/>
    <w:rsid w:val="006B231E"/>
    <w:rsid w:val="006B2480"/>
    <w:rsid w:val="006B2656"/>
    <w:rsid w:val="006B2999"/>
    <w:rsid w:val="006B29F3"/>
    <w:rsid w:val="006B2B5C"/>
    <w:rsid w:val="006B2BD6"/>
    <w:rsid w:val="006B2D76"/>
    <w:rsid w:val="006B2E46"/>
    <w:rsid w:val="006B2F65"/>
    <w:rsid w:val="006B303A"/>
    <w:rsid w:val="006B30B7"/>
    <w:rsid w:val="006B30C4"/>
    <w:rsid w:val="006B3107"/>
    <w:rsid w:val="006B310F"/>
    <w:rsid w:val="006B31A1"/>
    <w:rsid w:val="006B3222"/>
    <w:rsid w:val="006B33D9"/>
    <w:rsid w:val="006B340D"/>
    <w:rsid w:val="006B3701"/>
    <w:rsid w:val="006B3770"/>
    <w:rsid w:val="006B3A82"/>
    <w:rsid w:val="006B3CD3"/>
    <w:rsid w:val="006B3D84"/>
    <w:rsid w:val="006B3DE8"/>
    <w:rsid w:val="006B3E33"/>
    <w:rsid w:val="006B3FAC"/>
    <w:rsid w:val="006B40E9"/>
    <w:rsid w:val="006B422A"/>
    <w:rsid w:val="006B448A"/>
    <w:rsid w:val="006B4727"/>
    <w:rsid w:val="006B472E"/>
    <w:rsid w:val="006B48F7"/>
    <w:rsid w:val="006B4B17"/>
    <w:rsid w:val="006B4C4C"/>
    <w:rsid w:val="006B4C4F"/>
    <w:rsid w:val="006B4C90"/>
    <w:rsid w:val="006B4D3D"/>
    <w:rsid w:val="006B4DE2"/>
    <w:rsid w:val="006B51CD"/>
    <w:rsid w:val="006B5201"/>
    <w:rsid w:val="006B521C"/>
    <w:rsid w:val="006B5348"/>
    <w:rsid w:val="006B54AC"/>
    <w:rsid w:val="006B5607"/>
    <w:rsid w:val="006B5716"/>
    <w:rsid w:val="006B57FC"/>
    <w:rsid w:val="006B5C50"/>
    <w:rsid w:val="006B5D41"/>
    <w:rsid w:val="006B5DBA"/>
    <w:rsid w:val="006B5F35"/>
    <w:rsid w:val="006B613F"/>
    <w:rsid w:val="006B61F1"/>
    <w:rsid w:val="006B6371"/>
    <w:rsid w:val="006B647B"/>
    <w:rsid w:val="006B6514"/>
    <w:rsid w:val="006B65CC"/>
    <w:rsid w:val="006B69B1"/>
    <w:rsid w:val="006B6A43"/>
    <w:rsid w:val="006B6A85"/>
    <w:rsid w:val="006B6B9D"/>
    <w:rsid w:val="006B6BC0"/>
    <w:rsid w:val="006B6C9D"/>
    <w:rsid w:val="006B6DAE"/>
    <w:rsid w:val="006B6FAE"/>
    <w:rsid w:val="006B6FBA"/>
    <w:rsid w:val="006B7050"/>
    <w:rsid w:val="006B720F"/>
    <w:rsid w:val="006B72DA"/>
    <w:rsid w:val="006B73F2"/>
    <w:rsid w:val="006B7482"/>
    <w:rsid w:val="006B760C"/>
    <w:rsid w:val="006B7658"/>
    <w:rsid w:val="006B77DF"/>
    <w:rsid w:val="006B7D87"/>
    <w:rsid w:val="006C0057"/>
    <w:rsid w:val="006C0095"/>
    <w:rsid w:val="006C0097"/>
    <w:rsid w:val="006C00CB"/>
    <w:rsid w:val="006C0116"/>
    <w:rsid w:val="006C019C"/>
    <w:rsid w:val="006C020A"/>
    <w:rsid w:val="006C0368"/>
    <w:rsid w:val="006C0381"/>
    <w:rsid w:val="006C0664"/>
    <w:rsid w:val="006C07E3"/>
    <w:rsid w:val="006C08B7"/>
    <w:rsid w:val="006C0AF2"/>
    <w:rsid w:val="006C0BD2"/>
    <w:rsid w:val="006C0C3A"/>
    <w:rsid w:val="006C0F26"/>
    <w:rsid w:val="006C0F53"/>
    <w:rsid w:val="006C1019"/>
    <w:rsid w:val="006C10E5"/>
    <w:rsid w:val="006C1157"/>
    <w:rsid w:val="006C117E"/>
    <w:rsid w:val="006C13C8"/>
    <w:rsid w:val="006C1810"/>
    <w:rsid w:val="006C1A70"/>
    <w:rsid w:val="006C1B5E"/>
    <w:rsid w:val="006C20F1"/>
    <w:rsid w:val="006C22C7"/>
    <w:rsid w:val="006C2317"/>
    <w:rsid w:val="006C2416"/>
    <w:rsid w:val="006C24B6"/>
    <w:rsid w:val="006C2538"/>
    <w:rsid w:val="006C281C"/>
    <w:rsid w:val="006C2930"/>
    <w:rsid w:val="006C2A56"/>
    <w:rsid w:val="006C2A8F"/>
    <w:rsid w:val="006C2B96"/>
    <w:rsid w:val="006C2C1C"/>
    <w:rsid w:val="006C2C8D"/>
    <w:rsid w:val="006C2D09"/>
    <w:rsid w:val="006C2DCA"/>
    <w:rsid w:val="006C2ECD"/>
    <w:rsid w:val="006C2F12"/>
    <w:rsid w:val="006C2F98"/>
    <w:rsid w:val="006C3192"/>
    <w:rsid w:val="006C3332"/>
    <w:rsid w:val="006C3379"/>
    <w:rsid w:val="006C33C4"/>
    <w:rsid w:val="006C33D8"/>
    <w:rsid w:val="006C33F3"/>
    <w:rsid w:val="006C38A1"/>
    <w:rsid w:val="006C3A9C"/>
    <w:rsid w:val="006C3BDE"/>
    <w:rsid w:val="006C3F54"/>
    <w:rsid w:val="006C41A2"/>
    <w:rsid w:val="006C4354"/>
    <w:rsid w:val="006C43D9"/>
    <w:rsid w:val="006C442B"/>
    <w:rsid w:val="006C4457"/>
    <w:rsid w:val="006C4492"/>
    <w:rsid w:val="006C4510"/>
    <w:rsid w:val="006C453A"/>
    <w:rsid w:val="006C4854"/>
    <w:rsid w:val="006C4A12"/>
    <w:rsid w:val="006C4DF3"/>
    <w:rsid w:val="006C4F23"/>
    <w:rsid w:val="006C4FEE"/>
    <w:rsid w:val="006C5011"/>
    <w:rsid w:val="006C508C"/>
    <w:rsid w:val="006C510C"/>
    <w:rsid w:val="006C5261"/>
    <w:rsid w:val="006C529D"/>
    <w:rsid w:val="006C53EF"/>
    <w:rsid w:val="006C554E"/>
    <w:rsid w:val="006C560C"/>
    <w:rsid w:val="006C58A7"/>
    <w:rsid w:val="006C59E8"/>
    <w:rsid w:val="006C59FC"/>
    <w:rsid w:val="006C5A6A"/>
    <w:rsid w:val="006C5AB4"/>
    <w:rsid w:val="006C5E83"/>
    <w:rsid w:val="006C5ED7"/>
    <w:rsid w:val="006C5F51"/>
    <w:rsid w:val="006C5F72"/>
    <w:rsid w:val="006C62D1"/>
    <w:rsid w:val="006C637C"/>
    <w:rsid w:val="006C64D2"/>
    <w:rsid w:val="006C6557"/>
    <w:rsid w:val="006C65AC"/>
    <w:rsid w:val="006C6667"/>
    <w:rsid w:val="006C6809"/>
    <w:rsid w:val="006C6980"/>
    <w:rsid w:val="006C6AC4"/>
    <w:rsid w:val="006C6B57"/>
    <w:rsid w:val="006C6D3D"/>
    <w:rsid w:val="006C6D93"/>
    <w:rsid w:val="006C6DC2"/>
    <w:rsid w:val="006C6EC3"/>
    <w:rsid w:val="006C6F78"/>
    <w:rsid w:val="006C7025"/>
    <w:rsid w:val="006C7192"/>
    <w:rsid w:val="006C7239"/>
    <w:rsid w:val="006C7458"/>
    <w:rsid w:val="006C7497"/>
    <w:rsid w:val="006C7563"/>
    <w:rsid w:val="006C77CB"/>
    <w:rsid w:val="006C7CBB"/>
    <w:rsid w:val="006C7D15"/>
    <w:rsid w:val="006C7D81"/>
    <w:rsid w:val="006C7E91"/>
    <w:rsid w:val="006C7F24"/>
    <w:rsid w:val="006D0052"/>
    <w:rsid w:val="006D0059"/>
    <w:rsid w:val="006D0292"/>
    <w:rsid w:val="006D02FD"/>
    <w:rsid w:val="006D0360"/>
    <w:rsid w:val="006D03F9"/>
    <w:rsid w:val="006D0503"/>
    <w:rsid w:val="006D0901"/>
    <w:rsid w:val="006D0980"/>
    <w:rsid w:val="006D09D4"/>
    <w:rsid w:val="006D0A72"/>
    <w:rsid w:val="006D0ACA"/>
    <w:rsid w:val="006D0BD5"/>
    <w:rsid w:val="006D0C22"/>
    <w:rsid w:val="006D0F3D"/>
    <w:rsid w:val="006D10F7"/>
    <w:rsid w:val="006D12DD"/>
    <w:rsid w:val="006D12E1"/>
    <w:rsid w:val="006D14E0"/>
    <w:rsid w:val="006D1604"/>
    <w:rsid w:val="006D161B"/>
    <w:rsid w:val="006D1703"/>
    <w:rsid w:val="006D174E"/>
    <w:rsid w:val="006D182C"/>
    <w:rsid w:val="006D184B"/>
    <w:rsid w:val="006D1B2F"/>
    <w:rsid w:val="006D1BBA"/>
    <w:rsid w:val="006D1BDB"/>
    <w:rsid w:val="006D1C9A"/>
    <w:rsid w:val="006D2124"/>
    <w:rsid w:val="006D220D"/>
    <w:rsid w:val="006D24D8"/>
    <w:rsid w:val="006D2593"/>
    <w:rsid w:val="006D27E9"/>
    <w:rsid w:val="006D2883"/>
    <w:rsid w:val="006D2BCA"/>
    <w:rsid w:val="006D2D65"/>
    <w:rsid w:val="006D2F37"/>
    <w:rsid w:val="006D3055"/>
    <w:rsid w:val="006D30A0"/>
    <w:rsid w:val="006D3167"/>
    <w:rsid w:val="006D32A2"/>
    <w:rsid w:val="006D334D"/>
    <w:rsid w:val="006D335F"/>
    <w:rsid w:val="006D338C"/>
    <w:rsid w:val="006D3396"/>
    <w:rsid w:val="006D3555"/>
    <w:rsid w:val="006D358D"/>
    <w:rsid w:val="006D37E1"/>
    <w:rsid w:val="006D37FC"/>
    <w:rsid w:val="006D3862"/>
    <w:rsid w:val="006D38AD"/>
    <w:rsid w:val="006D39DF"/>
    <w:rsid w:val="006D3CCE"/>
    <w:rsid w:val="006D3CD1"/>
    <w:rsid w:val="006D3F8F"/>
    <w:rsid w:val="006D4142"/>
    <w:rsid w:val="006D414E"/>
    <w:rsid w:val="006D421E"/>
    <w:rsid w:val="006D4421"/>
    <w:rsid w:val="006D44D1"/>
    <w:rsid w:val="006D4694"/>
    <w:rsid w:val="006D46CA"/>
    <w:rsid w:val="006D471C"/>
    <w:rsid w:val="006D4741"/>
    <w:rsid w:val="006D494D"/>
    <w:rsid w:val="006D4A15"/>
    <w:rsid w:val="006D4BBE"/>
    <w:rsid w:val="006D4C40"/>
    <w:rsid w:val="006D4CC8"/>
    <w:rsid w:val="006D4F2F"/>
    <w:rsid w:val="006D4F52"/>
    <w:rsid w:val="006D4F6C"/>
    <w:rsid w:val="006D4FCF"/>
    <w:rsid w:val="006D505B"/>
    <w:rsid w:val="006D518F"/>
    <w:rsid w:val="006D5239"/>
    <w:rsid w:val="006D5830"/>
    <w:rsid w:val="006D589C"/>
    <w:rsid w:val="006D5BC7"/>
    <w:rsid w:val="006D5CBA"/>
    <w:rsid w:val="006D5D5F"/>
    <w:rsid w:val="006D5E41"/>
    <w:rsid w:val="006D5F9C"/>
    <w:rsid w:val="006D61CF"/>
    <w:rsid w:val="006D6371"/>
    <w:rsid w:val="006D63AB"/>
    <w:rsid w:val="006D643C"/>
    <w:rsid w:val="006D648D"/>
    <w:rsid w:val="006D651D"/>
    <w:rsid w:val="006D6521"/>
    <w:rsid w:val="006D652C"/>
    <w:rsid w:val="006D6560"/>
    <w:rsid w:val="006D6825"/>
    <w:rsid w:val="006D6925"/>
    <w:rsid w:val="006D6AE8"/>
    <w:rsid w:val="006D6B01"/>
    <w:rsid w:val="006D6C23"/>
    <w:rsid w:val="006D6F11"/>
    <w:rsid w:val="006D6F34"/>
    <w:rsid w:val="006D6FF8"/>
    <w:rsid w:val="006D7369"/>
    <w:rsid w:val="006D743B"/>
    <w:rsid w:val="006D74DF"/>
    <w:rsid w:val="006D75D8"/>
    <w:rsid w:val="006D76EE"/>
    <w:rsid w:val="006D77D2"/>
    <w:rsid w:val="006D7941"/>
    <w:rsid w:val="006D79FF"/>
    <w:rsid w:val="006D7E13"/>
    <w:rsid w:val="006D7F33"/>
    <w:rsid w:val="006E0029"/>
    <w:rsid w:val="006E0138"/>
    <w:rsid w:val="006E03D2"/>
    <w:rsid w:val="006E0426"/>
    <w:rsid w:val="006E04E9"/>
    <w:rsid w:val="006E04FA"/>
    <w:rsid w:val="006E057B"/>
    <w:rsid w:val="006E065D"/>
    <w:rsid w:val="006E078C"/>
    <w:rsid w:val="006E09D1"/>
    <w:rsid w:val="006E0A81"/>
    <w:rsid w:val="006E0AC0"/>
    <w:rsid w:val="006E0BB3"/>
    <w:rsid w:val="006E0E30"/>
    <w:rsid w:val="006E0E85"/>
    <w:rsid w:val="006E0F09"/>
    <w:rsid w:val="006E0F11"/>
    <w:rsid w:val="006E1105"/>
    <w:rsid w:val="006E11C7"/>
    <w:rsid w:val="006E13B5"/>
    <w:rsid w:val="006E14A1"/>
    <w:rsid w:val="006E1618"/>
    <w:rsid w:val="006E16B4"/>
    <w:rsid w:val="006E1A38"/>
    <w:rsid w:val="006E1A75"/>
    <w:rsid w:val="006E1B1A"/>
    <w:rsid w:val="006E1C81"/>
    <w:rsid w:val="006E1C93"/>
    <w:rsid w:val="006E1CCB"/>
    <w:rsid w:val="006E1CEB"/>
    <w:rsid w:val="006E1CF5"/>
    <w:rsid w:val="006E1D0B"/>
    <w:rsid w:val="006E1DC8"/>
    <w:rsid w:val="006E1F43"/>
    <w:rsid w:val="006E20A2"/>
    <w:rsid w:val="006E21AC"/>
    <w:rsid w:val="006E21C8"/>
    <w:rsid w:val="006E22FF"/>
    <w:rsid w:val="006E2304"/>
    <w:rsid w:val="006E24B0"/>
    <w:rsid w:val="006E2525"/>
    <w:rsid w:val="006E259D"/>
    <w:rsid w:val="006E25CF"/>
    <w:rsid w:val="006E2644"/>
    <w:rsid w:val="006E276F"/>
    <w:rsid w:val="006E2844"/>
    <w:rsid w:val="006E28E1"/>
    <w:rsid w:val="006E2B87"/>
    <w:rsid w:val="006E2BE0"/>
    <w:rsid w:val="006E2D86"/>
    <w:rsid w:val="006E2E5D"/>
    <w:rsid w:val="006E2E9D"/>
    <w:rsid w:val="006E2F21"/>
    <w:rsid w:val="006E3062"/>
    <w:rsid w:val="006E30AC"/>
    <w:rsid w:val="006E31A7"/>
    <w:rsid w:val="006E34A0"/>
    <w:rsid w:val="006E3538"/>
    <w:rsid w:val="006E3636"/>
    <w:rsid w:val="006E3707"/>
    <w:rsid w:val="006E37A9"/>
    <w:rsid w:val="006E37C6"/>
    <w:rsid w:val="006E3A63"/>
    <w:rsid w:val="006E3AFE"/>
    <w:rsid w:val="006E3C22"/>
    <w:rsid w:val="006E3C54"/>
    <w:rsid w:val="006E3F5D"/>
    <w:rsid w:val="006E40E2"/>
    <w:rsid w:val="006E4475"/>
    <w:rsid w:val="006E44D6"/>
    <w:rsid w:val="006E456F"/>
    <w:rsid w:val="006E45B1"/>
    <w:rsid w:val="006E48E8"/>
    <w:rsid w:val="006E49EA"/>
    <w:rsid w:val="006E4A14"/>
    <w:rsid w:val="006E4A2F"/>
    <w:rsid w:val="006E4EDD"/>
    <w:rsid w:val="006E4FA5"/>
    <w:rsid w:val="006E4FB3"/>
    <w:rsid w:val="006E5079"/>
    <w:rsid w:val="006E528D"/>
    <w:rsid w:val="006E5591"/>
    <w:rsid w:val="006E55E9"/>
    <w:rsid w:val="006E560C"/>
    <w:rsid w:val="006E5789"/>
    <w:rsid w:val="006E5802"/>
    <w:rsid w:val="006E59F0"/>
    <w:rsid w:val="006E5A38"/>
    <w:rsid w:val="006E5B8A"/>
    <w:rsid w:val="006E5E08"/>
    <w:rsid w:val="006E6427"/>
    <w:rsid w:val="006E6453"/>
    <w:rsid w:val="006E6500"/>
    <w:rsid w:val="006E6643"/>
    <w:rsid w:val="006E6696"/>
    <w:rsid w:val="006E66A4"/>
    <w:rsid w:val="006E6B08"/>
    <w:rsid w:val="006E6B0F"/>
    <w:rsid w:val="006E6B73"/>
    <w:rsid w:val="006E6BC4"/>
    <w:rsid w:val="006E6C0C"/>
    <w:rsid w:val="006E6E35"/>
    <w:rsid w:val="006E6EE6"/>
    <w:rsid w:val="006E6FC9"/>
    <w:rsid w:val="006E7021"/>
    <w:rsid w:val="006E717E"/>
    <w:rsid w:val="006E72A1"/>
    <w:rsid w:val="006E7474"/>
    <w:rsid w:val="006E7498"/>
    <w:rsid w:val="006E762A"/>
    <w:rsid w:val="006E7752"/>
    <w:rsid w:val="006E77F4"/>
    <w:rsid w:val="006E7858"/>
    <w:rsid w:val="006E7A5E"/>
    <w:rsid w:val="006E7A69"/>
    <w:rsid w:val="006E7F70"/>
    <w:rsid w:val="006F00CA"/>
    <w:rsid w:val="006F00F8"/>
    <w:rsid w:val="006F025B"/>
    <w:rsid w:val="006F03E4"/>
    <w:rsid w:val="006F03F0"/>
    <w:rsid w:val="006F04B9"/>
    <w:rsid w:val="006F04EF"/>
    <w:rsid w:val="006F0672"/>
    <w:rsid w:val="006F07BA"/>
    <w:rsid w:val="006F0852"/>
    <w:rsid w:val="006F0BB8"/>
    <w:rsid w:val="006F0BE4"/>
    <w:rsid w:val="006F0ED8"/>
    <w:rsid w:val="006F11AF"/>
    <w:rsid w:val="006F127C"/>
    <w:rsid w:val="006F130C"/>
    <w:rsid w:val="006F1429"/>
    <w:rsid w:val="006F1627"/>
    <w:rsid w:val="006F164C"/>
    <w:rsid w:val="006F1A36"/>
    <w:rsid w:val="006F1A68"/>
    <w:rsid w:val="006F1AAB"/>
    <w:rsid w:val="006F1AE7"/>
    <w:rsid w:val="006F1B3E"/>
    <w:rsid w:val="006F1BFE"/>
    <w:rsid w:val="006F1CD2"/>
    <w:rsid w:val="006F1CD7"/>
    <w:rsid w:val="006F1D20"/>
    <w:rsid w:val="006F1DE5"/>
    <w:rsid w:val="006F1EBD"/>
    <w:rsid w:val="006F1FE1"/>
    <w:rsid w:val="006F2018"/>
    <w:rsid w:val="006F2345"/>
    <w:rsid w:val="006F2369"/>
    <w:rsid w:val="006F2499"/>
    <w:rsid w:val="006F2715"/>
    <w:rsid w:val="006F276B"/>
    <w:rsid w:val="006F27B4"/>
    <w:rsid w:val="006F2A58"/>
    <w:rsid w:val="006F2DC0"/>
    <w:rsid w:val="006F2FAE"/>
    <w:rsid w:val="006F31C7"/>
    <w:rsid w:val="006F334C"/>
    <w:rsid w:val="006F3386"/>
    <w:rsid w:val="006F33D2"/>
    <w:rsid w:val="006F3530"/>
    <w:rsid w:val="006F370C"/>
    <w:rsid w:val="006F3785"/>
    <w:rsid w:val="006F3A9E"/>
    <w:rsid w:val="006F3B61"/>
    <w:rsid w:val="006F3D0E"/>
    <w:rsid w:val="006F3D1D"/>
    <w:rsid w:val="006F3DE5"/>
    <w:rsid w:val="006F3E82"/>
    <w:rsid w:val="006F3F18"/>
    <w:rsid w:val="006F3F1B"/>
    <w:rsid w:val="006F3FA0"/>
    <w:rsid w:val="006F3FD6"/>
    <w:rsid w:val="006F40E2"/>
    <w:rsid w:val="006F4511"/>
    <w:rsid w:val="006F4597"/>
    <w:rsid w:val="006F4648"/>
    <w:rsid w:val="006F4877"/>
    <w:rsid w:val="006F48BE"/>
    <w:rsid w:val="006F490F"/>
    <w:rsid w:val="006F49FD"/>
    <w:rsid w:val="006F4AC1"/>
    <w:rsid w:val="006F4B2A"/>
    <w:rsid w:val="006F4BC2"/>
    <w:rsid w:val="006F4DA4"/>
    <w:rsid w:val="006F4ED6"/>
    <w:rsid w:val="006F4F7E"/>
    <w:rsid w:val="006F5028"/>
    <w:rsid w:val="006F505A"/>
    <w:rsid w:val="006F51AC"/>
    <w:rsid w:val="006F51E8"/>
    <w:rsid w:val="006F5350"/>
    <w:rsid w:val="006F536F"/>
    <w:rsid w:val="006F5407"/>
    <w:rsid w:val="006F551C"/>
    <w:rsid w:val="006F5744"/>
    <w:rsid w:val="006F583F"/>
    <w:rsid w:val="006F59EA"/>
    <w:rsid w:val="006F5A05"/>
    <w:rsid w:val="006F5A3D"/>
    <w:rsid w:val="006F5C19"/>
    <w:rsid w:val="006F5C39"/>
    <w:rsid w:val="006F5C8F"/>
    <w:rsid w:val="006F5CC2"/>
    <w:rsid w:val="006F5CDB"/>
    <w:rsid w:val="006F5D34"/>
    <w:rsid w:val="006F5DBE"/>
    <w:rsid w:val="006F5FD7"/>
    <w:rsid w:val="006F6055"/>
    <w:rsid w:val="006F6190"/>
    <w:rsid w:val="006F61D0"/>
    <w:rsid w:val="006F6235"/>
    <w:rsid w:val="006F6352"/>
    <w:rsid w:val="006F63BA"/>
    <w:rsid w:val="006F63DE"/>
    <w:rsid w:val="006F64B0"/>
    <w:rsid w:val="006F6512"/>
    <w:rsid w:val="006F653D"/>
    <w:rsid w:val="006F65AD"/>
    <w:rsid w:val="006F65D8"/>
    <w:rsid w:val="006F673E"/>
    <w:rsid w:val="006F6830"/>
    <w:rsid w:val="006F6964"/>
    <w:rsid w:val="006F6F65"/>
    <w:rsid w:val="006F6F89"/>
    <w:rsid w:val="006F6FBB"/>
    <w:rsid w:val="006F6FBC"/>
    <w:rsid w:val="006F701A"/>
    <w:rsid w:val="006F7071"/>
    <w:rsid w:val="006F711B"/>
    <w:rsid w:val="006F71BB"/>
    <w:rsid w:val="006F7204"/>
    <w:rsid w:val="006F72B0"/>
    <w:rsid w:val="006F7346"/>
    <w:rsid w:val="006F7488"/>
    <w:rsid w:val="006F7649"/>
    <w:rsid w:val="006F769A"/>
    <w:rsid w:val="006F7A90"/>
    <w:rsid w:val="006F7A9C"/>
    <w:rsid w:val="006F7AA9"/>
    <w:rsid w:val="006F7AF8"/>
    <w:rsid w:val="006F7BBA"/>
    <w:rsid w:val="006F7FB7"/>
    <w:rsid w:val="0070002C"/>
    <w:rsid w:val="00700164"/>
    <w:rsid w:val="0070033D"/>
    <w:rsid w:val="00700476"/>
    <w:rsid w:val="007004F2"/>
    <w:rsid w:val="007005D4"/>
    <w:rsid w:val="007005E7"/>
    <w:rsid w:val="00700637"/>
    <w:rsid w:val="0070063F"/>
    <w:rsid w:val="00700852"/>
    <w:rsid w:val="00700AF8"/>
    <w:rsid w:val="00700CC9"/>
    <w:rsid w:val="00700D9C"/>
    <w:rsid w:val="00700E26"/>
    <w:rsid w:val="00701173"/>
    <w:rsid w:val="0070128E"/>
    <w:rsid w:val="007012DD"/>
    <w:rsid w:val="007015F4"/>
    <w:rsid w:val="007017F4"/>
    <w:rsid w:val="007017F6"/>
    <w:rsid w:val="00701A92"/>
    <w:rsid w:val="00701AB6"/>
    <w:rsid w:val="00701BB8"/>
    <w:rsid w:val="00701BCB"/>
    <w:rsid w:val="00701CE5"/>
    <w:rsid w:val="00701D99"/>
    <w:rsid w:val="00701EFE"/>
    <w:rsid w:val="0070213D"/>
    <w:rsid w:val="0070226E"/>
    <w:rsid w:val="00702368"/>
    <w:rsid w:val="007024D3"/>
    <w:rsid w:val="00702504"/>
    <w:rsid w:val="007026BC"/>
    <w:rsid w:val="007026C1"/>
    <w:rsid w:val="00702B05"/>
    <w:rsid w:val="00702BA6"/>
    <w:rsid w:val="00702BC1"/>
    <w:rsid w:val="00702E16"/>
    <w:rsid w:val="00702ECA"/>
    <w:rsid w:val="00702EE8"/>
    <w:rsid w:val="00703000"/>
    <w:rsid w:val="007030D6"/>
    <w:rsid w:val="007030DC"/>
    <w:rsid w:val="00703189"/>
    <w:rsid w:val="007031A6"/>
    <w:rsid w:val="007031CF"/>
    <w:rsid w:val="007033B5"/>
    <w:rsid w:val="007033CD"/>
    <w:rsid w:val="007036FE"/>
    <w:rsid w:val="00703918"/>
    <w:rsid w:val="007039F3"/>
    <w:rsid w:val="00703ADE"/>
    <w:rsid w:val="00703AE5"/>
    <w:rsid w:val="00703D7A"/>
    <w:rsid w:val="00703EE1"/>
    <w:rsid w:val="007041D3"/>
    <w:rsid w:val="00704234"/>
    <w:rsid w:val="0070429B"/>
    <w:rsid w:val="00704300"/>
    <w:rsid w:val="00704406"/>
    <w:rsid w:val="00704599"/>
    <w:rsid w:val="0070477F"/>
    <w:rsid w:val="0070485D"/>
    <w:rsid w:val="007048EC"/>
    <w:rsid w:val="007049A4"/>
    <w:rsid w:val="00704A06"/>
    <w:rsid w:val="00704A8A"/>
    <w:rsid w:val="00704B1C"/>
    <w:rsid w:val="00704BF4"/>
    <w:rsid w:val="00704E59"/>
    <w:rsid w:val="00704FA5"/>
    <w:rsid w:val="007052A9"/>
    <w:rsid w:val="00705399"/>
    <w:rsid w:val="007055D2"/>
    <w:rsid w:val="0070567C"/>
    <w:rsid w:val="0070570A"/>
    <w:rsid w:val="00705773"/>
    <w:rsid w:val="00705827"/>
    <w:rsid w:val="00705872"/>
    <w:rsid w:val="00705906"/>
    <w:rsid w:val="0070599C"/>
    <w:rsid w:val="00705AF6"/>
    <w:rsid w:val="00705B36"/>
    <w:rsid w:val="00705B84"/>
    <w:rsid w:val="00705D0D"/>
    <w:rsid w:val="00705D80"/>
    <w:rsid w:val="00706126"/>
    <w:rsid w:val="00706420"/>
    <w:rsid w:val="00706448"/>
    <w:rsid w:val="007064F7"/>
    <w:rsid w:val="00706826"/>
    <w:rsid w:val="00706CA8"/>
    <w:rsid w:val="00706DDE"/>
    <w:rsid w:val="00706E28"/>
    <w:rsid w:val="00706E95"/>
    <w:rsid w:val="00706EF0"/>
    <w:rsid w:val="00706F7E"/>
    <w:rsid w:val="00707381"/>
    <w:rsid w:val="007075B9"/>
    <w:rsid w:val="00707651"/>
    <w:rsid w:val="007079C4"/>
    <w:rsid w:val="00707BC7"/>
    <w:rsid w:val="00707C56"/>
    <w:rsid w:val="00707D17"/>
    <w:rsid w:val="00707E10"/>
    <w:rsid w:val="00707F75"/>
    <w:rsid w:val="0071017E"/>
    <w:rsid w:val="0071018D"/>
    <w:rsid w:val="00710220"/>
    <w:rsid w:val="007103ED"/>
    <w:rsid w:val="00710613"/>
    <w:rsid w:val="0071061F"/>
    <w:rsid w:val="007109EB"/>
    <w:rsid w:val="00710AFA"/>
    <w:rsid w:val="00710B68"/>
    <w:rsid w:val="00710C24"/>
    <w:rsid w:val="00710CBF"/>
    <w:rsid w:val="00710D71"/>
    <w:rsid w:val="00710EAC"/>
    <w:rsid w:val="00710FEA"/>
    <w:rsid w:val="0071131C"/>
    <w:rsid w:val="00711450"/>
    <w:rsid w:val="00711475"/>
    <w:rsid w:val="007115EA"/>
    <w:rsid w:val="00711660"/>
    <w:rsid w:val="00711693"/>
    <w:rsid w:val="00711699"/>
    <w:rsid w:val="007118CF"/>
    <w:rsid w:val="00711976"/>
    <w:rsid w:val="007119D3"/>
    <w:rsid w:val="00711B91"/>
    <w:rsid w:val="00711D4A"/>
    <w:rsid w:val="00711F90"/>
    <w:rsid w:val="00711FAD"/>
    <w:rsid w:val="007120F0"/>
    <w:rsid w:val="007120FB"/>
    <w:rsid w:val="00712112"/>
    <w:rsid w:val="00712123"/>
    <w:rsid w:val="0071212E"/>
    <w:rsid w:val="00712132"/>
    <w:rsid w:val="007123D1"/>
    <w:rsid w:val="00712792"/>
    <w:rsid w:val="007127F2"/>
    <w:rsid w:val="007128C6"/>
    <w:rsid w:val="00712917"/>
    <w:rsid w:val="007129E8"/>
    <w:rsid w:val="00712A00"/>
    <w:rsid w:val="00712BFF"/>
    <w:rsid w:val="00712CC4"/>
    <w:rsid w:val="00712D83"/>
    <w:rsid w:val="00712D84"/>
    <w:rsid w:val="00712DBB"/>
    <w:rsid w:val="00712DF4"/>
    <w:rsid w:val="00712F14"/>
    <w:rsid w:val="00713129"/>
    <w:rsid w:val="00713302"/>
    <w:rsid w:val="0071355B"/>
    <w:rsid w:val="00713563"/>
    <w:rsid w:val="00713799"/>
    <w:rsid w:val="007137E3"/>
    <w:rsid w:val="007137FB"/>
    <w:rsid w:val="00713940"/>
    <w:rsid w:val="0071394C"/>
    <w:rsid w:val="00713B04"/>
    <w:rsid w:val="00713D1F"/>
    <w:rsid w:val="00713DAA"/>
    <w:rsid w:val="00713E5A"/>
    <w:rsid w:val="00713F95"/>
    <w:rsid w:val="007140DE"/>
    <w:rsid w:val="007141FD"/>
    <w:rsid w:val="0071424F"/>
    <w:rsid w:val="00714283"/>
    <w:rsid w:val="007144B2"/>
    <w:rsid w:val="0071458C"/>
    <w:rsid w:val="00714590"/>
    <w:rsid w:val="007146B2"/>
    <w:rsid w:val="00714763"/>
    <w:rsid w:val="007147D8"/>
    <w:rsid w:val="00714845"/>
    <w:rsid w:val="007148BF"/>
    <w:rsid w:val="0071496F"/>
    <w:rsid w:val="00714A9D"/>
    <w:rsid w:val="00714AD7"/>
    <w:rsid w:val="00714BF2"/>
    <w:rsid w:val="00714C0E"/>
    <w:rsid w:val="00714CA8"/>
    <w:rsid w:val="00714CCA"/>
    <w:rsid w:val="00714CF3"/>
    <w:rsid w:val="00714DF4"/>
    <w:rsid w:val="00714ED9"/>
    <w:rsid w:val="00714FC2"/>
    <w:rsid w:val="00715051"/>
    <w:rsid w:val="007150CF"/>
    <w:rsid w:val="00715184"/>
    <w:rsid w:val="0071523D"/>
    <w:rsid w:val="007152E1"/>
    <w:rsid w:val="00715308"/>
    <w:rsid w:val="00715577"/>
    <w:rsid w:val="007155F6"/>
    <w:rsid w:val="00715789"/>
    <w:rsid w:val="0071597C"/>
    <w:rsid w:val="00715A88"/>
    <w:rsid w:val="00715B30"/>
    <w:rsid w:val="00715C63"/>
    <w:rsid w:val="00715D5E"/>
    <w:rsid w:val="00715F61"/>
    <w:rsid w:val="0071610F"/>
    <w:rsid w:val="0071613A"/>
    <w:rsid w:val="00716177"/>
    <w:rsid w:val="00716268"/>
    <w:rsid w:val="00716378"/>
    <w:rsid w:val="00716517"/>
    <w:rsid w:val="0071673D"/>
    <w:rsid w:val="00716A70"/>
    <w:rsid w:val="00716A7C"/>
    <w:rsid w:val="00716A82"/>
    <w:rsid w:val="00716C2F"/>
    <w:rsid w:val="00716CBA"/>
    <w:rsid w:val="00716EDB"/>
    <w:rsid w:val="00717089"/>
    <w:rsid w:val="007170BC"/>
    <w:rsid w:val="00717191"/>
    <w:rsid w:val="00717261"/>
    <w:rsid w:val="00717337"/>
    <w:rsid w:val="007174B7"/>
    <w:rsid w:val="00717519"/>
    <w:rsid w:val="007175C2"/>
    <w:rsid w:val="00717749"/>
    <w:rsid w:val="00717780"/>
    <w:rsid w:val="007178C1"/>
    <w:rsid w:val="00717971"/>
    <w:rsid w:val="00717BB4"/>
    <w:rsid w:val="00717D63"/>
    <w:rsid w:val="00717D72"/>
    <w:rsid w:val="00717F04"/>
    <w:rsid w:val="007200DA"/>
    <w:rsid w:val="0072026B"/>
    <w:rsid w:val="007204BE"/>
    <w:rsid w:val="007204FB"/>
    <w:rsid w:val="0072061B"/>
    <w:rsid w:val="0072078D"/>
    <w:rsid w:val="00720890"/>
    <w:rsid w:val="0072092B"/>
    <w:rsid w:val="0072095B"/>
    <w:rsid w:val="0072096A"/>
    <w:rsid w:val="007209A2"/>
    <w:rsid w:val="00720A61"/>
    <w:rsid w:val="00720B3C"/>
    <w:rsid w:val="00720C82"/>
    <w:rsid w:val="00720D11"/>
    <w:rsid w:val="00721114"/>
    <w:rsid w:val="0072117C"/>
    <w:rsid w:val="007211EF"/>
    <w:rsid w:val="00721282"/>
    <w:rsid w:val="007212BA"/>
    <w:rsid w:val="007212D8"/>
    <w:rsid w:val="007212FA"/>
    <w:rsid w:val="00721538"/>
    <w:rsid w:val="00721644"/>
    <w:rsid w:val="00721739"/>
    <w:rsid w:val="00721745"/>
    <w:rsid w:val="00721747"/>
    <w:rsid w:val="0072196F"/>
    <w:rsid w:val="00721A85"/>
    <w:rsid w:val="00721F05"/>
    <w:rsid w:val="00721F9D"/>
    <w:rsid w:val="007222C3"/>
    <w:rsid w:val="00722537"/>
    <w:rsid w:val="007226AB"/>
    <w:rsid w:val="00722727"/>
    <w:rsid w:val="0072275B"/>
    <w:rsid w:val="007227EB"/>
    <w:rsid w:val="007229A5"/>
    <w:rsid w:val="00722A59"/>
    <w:rsid w:val="00722C2C"/>
    <w:rsid w:val="00722CB7"/>
    <w:rsid w:val="00722D87"/>
    <w:rsid w:val="00722DB5"/>
    <w:rsid w:val="0072301B"/>
    <w:rsid w:val="007230BE"/>
    <w:rsid w:val="007231FF"/>
    <w:rsid w:val="007232AE"/>
    <w:rsid w:val="00723326"/>
    <w:rsid w:val="00723410"/>
    <w:rsid w:val="007234EC"/>
    <w:rsid w:val="007234F3"/>
    <w:rsid w:val="007234FF"/>
    <w:rsid w:val="007239BB"/>
    <w:rsid w:val="00723DA2"/>
    <w:rsid w:val="00723E5A"/>
    <w:rsid w:val="00723F73"/>
    <w:rsid w:val="00724080"/>
    <w:rsid w:val="00724278"/>
    <w:rsid w:val="00724544"/>
    <w:rsid w:val="007245BE"/>
    <w:rsid w:val="00724781"/>
    <w:rsid w:val="007248C8"/>
    <w:rsid w:val="0072492C"/>
    <w:rsid w:val="00724A3B"/>
    <w:rsid w:val="00724B85"/>
    <w:rsid w:val="00724B9F"/>
    <w:rsid w:val="00724BCD"/>
    <w:rsid w:val="00724CA9"/>
    <w:rsid w:val="00724E96"/>
    <w:rsid w:val="00724ED9"/>
    <w:rsid w:val="00724FD3"/>
    <w:rsid w:val="00724FF0"/>
    <w:rsid w:val="0072519C"/>
    <w:rsid w:val="007251D8"/>
    <w:rsid w:val="007253C9"/>
    <w:rsid w:val="00725407"/>
    <w:rsid w:val="007254D1"/>
    <w:rsid w:val="0072585B"/>
    <w:rsid w:val="0072590E"/>
    <w:rsid w:val="00725932"/>
    <w:rsid w:val="00725AC1"/>
    <w:rsid w:val="00725B00"/>
    <w:rsid w:val="00725CB6"/>
    <w:rsid w:val="00725D23"/>
    <w:rsid w:val="00725DAB"/>
    <w:rsid w:val="00725E5D"/>
    <w:rsid w:val="00725EA5"/>
    <w:rsid w:val="00725F51"/>
    <w:rsid w:val="00726182"/>
    <w:rsid w:val="0072625B"/>
    <w:rsid w:val="00726276"/>
    <w:rsid w:val="00726353"/>
    <w:rsid w:val="0072639F"/>
    <w:rsid w:val="007264E6"/>
    <w:rsid w:val="00726706"/>
    <w:rsid w:val="0072692D"/>
    <w:rsid w:val="00726A56"/>
    <w:rsid w:val="00726A62"/>
    <w:rsid w:val="00726BDC"/>
    <w:rsid w:val="00726CA4"/>
    <w:rsid w:val="00726CCF"/>
    <w:rsid w:val="00726D0D"/>
    <w:rsid w:val="00726D59"/>
    <w:rsid w:val="00726DD7"/>
    <w:rsid w:val="00726E2F"/>
    <w:rsid w:val="00726E59"/>
    <w:rsid w:val="00726FBE"/>
    <w:rsid w:val="00727161"/>
    <w:rsid w:val="007271F3"/>
    <w:rsid w:val="00727367"/>
    <w:rsid w:val="00727479"/>
    <w:rsid w:val="0072758F"/>
    <w:rsid w:val="007276AB"/>
    <w:rsid w:val="0072779B"/>
    <w:rsid w:val="00727A3E"/>
    <w:rsid w:val="00727A6E"/>
    <w:rsid w:val="00727AF1"/>
    <w:rsid w:val="00727AFB"/>
    <w:rsid w:val="00727C87"/>
    <w:rsid w:val="00727CC3"/>
    <w:rsid w:val="00727D8F"/>
    <w:rsid w:val="00727DA8"/>
    <w:rsid w:val="00727ED8"/>
    <w:rsid w:val="00730023"/>
    <w:rsid w:val="007300D3"/>
    <w:rsid w:val="0073015E"/>
    <w:rsid w:val="0073016D"/>
    <w:rsid w:val="0073053A"/>
    <w:rsid w:val="0073061B"/>
    <w:rsid w:val="00730644"/>
    <w:rsid w:val="007309D3"/>
    <w:rsid w:val="00730D58"/>
    <w:rsid w:val="00730D65"/>
    <w:rsid w:val="00730D6E"/>
    <w:rsid w:val="00730D96"/>
    <w:rsid w:val="007310A1"/>
    <w:rsid w:val="0073113F"/>
    <w:rsid w:val="007312A7"/>
    <w:rsid w:val="007312C7"/>
    <w:rsid w:val="0073136F"/>
    <w:rsid w:val="007313D5"/>
    <w:rsid w:val="007314C8"/>
    <w:rsid w:val="007315D0"/>
    <w:rsid w:val="00731634"/>
    <w:rsid w:val="00731996"/>
    <w:rsid w:val="007319B4"/>
    <w:rsid w:val="007319F1"/>
    <w:rsid w:val="00731B89"/>
    <w:rsid w:val="00731E1B"/>
    <w:rsid w:val="00731F12"/>
    <w:rsid w:val="00731F84"/>
    <w:rsid w:val="00731FDA"/>
    <w:rsid w:val="007320E7"/>
    <w:rsid w:val="00732162"/>
    <w:rsid w:val="0073234D"/>
    <w:rsid w:val="0073244A"/>
    <w:rsid w:val="00732501"/>
    <w:rsid w:val="00732844"/>
    <w:rsid w:val="007328B5"/>
    <w:rsid w:val="007329DF"/>
    <w:rsid w:val="00732AEA"/>
    <w:rsid w:val="00732CE3"/>
    <w:rsid w:val="00732CF0"/>
    <w:rsid w:val="00732E26"/>
    <w:rsid w:val="00732E70"/>
    <w:rsid w:val="00732EC0"/>
    <w:rsid w:val="007331C6"/>
    <w:rsid w:val="0073322B"/>
    <w:rsid w:val="007332D0"/>
    <w:rsid w:val="007332DC"/>
    <w:rsid w:val="007333E8"/>
    <w:rsid w:val="00733460"/>
    <w:rsid w:val="0073356B"/>
    <w:rsid w:val="007336AB"/>
    <w:rsid w:val="00733702"/>
    <w:rsid w:val="0073374A"/>
    <w:rsid w:val="007337E3"/>
    <w:rsid w:val="007338D7"/>
    <w:rsid w:val="0073397B"/>
    <w:rsid w:val="007339A8"/>
    <w:rsid w:val="00733A68"/>
    <w:rsid w:val="00733B90"/>
    <w:rsid w:val="00733C05"/>
    <w:rsid w:val="00733C80"/>
    <w:rsid w:val="00733D75"/>
    <w:rsid w:val="00733F31"/>
    <w:rsid w:val="00734019"/>
    <w:rsid w:val="0073409B"/>
    <w:rsid w:val="007340CC"/>
    <w:rsid w:val="007341C9"/>
    <w:rsid w:val="00734232"/>
    <w:rsid w:val="007342DB"/>
    <w:rsid w:val="00734349"/>
    <w:rsid w:val="007343CE"/>
    <w:rsid w:val="007344D9"/>
    <w:rsid w:val="00734709"/>
    <w:rsid w:val="00734847"/>
    <w:rsid w:val="00734A9D"/>
    <w:rsid w:val="00734ABD"/>
    <w:rsid w:val="00734B55"/>
    <w:rsid w:val="00734E1C"/>
    <w:rsid w:val="00734E6F"/>
    <w:rsid w:val="00734F00"/>
    <w:rsid w:val="00734F10"/>
    <w:rsid w:val="00735061"/>
    <w:rsid w:val="00735105"/>
    <w:rsid w:val="00735124"/>
    <w:rsid w:val="00735467"/>
    <w:rsid w:val="007355A7"/>
    <w:rsid w:val="0073578E"/>
    <w:rsid w:val="007358A8"/>
    <w:rsid w:val="00735956"/>
    <w:rsid w:val="00735AA1"/>
    <w:rsid w:val="00735BE0"/>
    <w:rsid w:val="00735BF2"/>
    <w:rsid w:val="00735C4C"/>
    <w:rsid w:val="00735C70"/>
    <w:rsid w:val="00735CAE"/>
    <w:rsid w:val="00735CD0"/>
    <w:rsid w:val="00735D15"/>
    <w:rsid w:val="00735E90"/>
    <w:rsid w:val="00736031"/>
    <w:rsid w:val="0073611A"/>
    <w:rsid w:val="00736180"/>
    <w:rsid w:val="00736216"/>
    <w:rsid w:val="007363A0"/>
    <w:rsid w:val="0073662D"/>
    <w:rsid w:val="00736667"/>
    <w:rsid w:val="00736867"/>
    <w:rsid w:val="00736AEF"/>
    <w:rsid w:val="00736B2F"/>
    <w:rsid w:val="00736C40"/>
    <w:rsid w:val="00736CAB"/>
    <w:rsid w:val="00736CD0"/>
    <w:rsid w:val="00736CEB"/>
    <w:rsid w:val="00736D06"/>
    <w:rsid w:val="00736D70"/>
    <w:rsid w:val="00736D7C"/>
    <w:rsid w:val="00736DAD"/>
    <w:rsid w:val="00737064"/>
    <w:rsid w:val="007370C9"/>
    <w:rsid w:val="0073717F"/>
    <w:rsid w:val="00737214"/>
    <w:rsid w:val="007372E9"/>
    <w:rsid w:val="0073730B"/>
    <w:rsid w:val="0073732A"/>
    <w:rsid w:val="007373C9"/>
    <w:rsid w:val="007374B3"/>
    <w:rsid w:val="007374D1"/>
    <w:rsid w:val="007375F5"/>
    <w:rsid w:val="007378A9"/>
    <w:rsid w:val="00737989"/>
    <w:rsid w:val="00737AAA"/>
    <w:rsid w:val="00737B8A"/>
    <w:rsid w:val="00737B94"/>
    <w:rsid w:val="00737BDA"/>
    <w:rsid w:val="00737C3B"/>
    <w:rsid w:val="00737C7E"/>
    <w:rsid w:val="00737E56"/>
    <w:rsid w:val="00737E8F"/>
    <w:rsid w:val="007400D4"/>
    <w:rsid w:val="00740122"/>
    <w:rsid w:val="00740196"/>
    <w:rsid w:val="0074021E"/>
    <w:rsid w:val="007404AE"/>
    <w:rsid w:val="00740573"/>
    <w:rsid w:val="00740633"/>
    <w:rsid w:val="0074067B"/>
    <w:rsid w:val="00740781"/>
    <w:rsid w:val="00740976"/>
    <w:rsid w:val="00740A19"/>
    <w:rsid w:val="00740CF1"/>
    <w:rsid w:val="00740E23"/>
    <w:rsid w:val="00740F4E"/>
    <w:rsid w:val="00741219"/>
    <w:rsid w:val="00741383"/>
    <w:rsid w:val="00741799"/>
    <w:rsid w:val="007417B1"/>
    <w:rsid w:val="00741857"/>
    <w:rsid w:val="007418C8"/>
    <w:rsid w:val="00741A54"/>
    <w:rsid w:val="00741A5C"/>
    <w:rsid w:val="00741B92"/>
    <w:rsid w:val="00741BF2"/>
    <w:rsid w:val="00741D09"/>
    <w:rsid w:val="00741D96"/>
    <w:rsid w:val="00741F0B"/>
    <w:rsid w:val="00741F3B"/>
    <w:rsid w:val="00741F42"/>
    <w:rsid w:val="00742149"/>
    <w:rsid w:val="007422D5"/>
    <w:rsid w:val="007423AE"/>
    <w:rsid w:val="007424CB"/>
    <w:rsid w:val="0074286F"/>
    <w:rsid w:val="007428ED"/>
    <w:rsid w:val="0074293D"/>
    <w:rsid w:val="007429AC"/>
    <w:rsid w:val="007429D8"/>
    <w:rsid w:val="00742A3D"/>
    <w:rsid w:val="00742CA5"/>
    <w:rsid w:val="00742CB8"/>
    <w:rsid w:val="00742CD0"/>
    <w:rsid w:val="00742D2A"/>
    <w:rsid w:val="00742E6D"/>
    <w:rsid w:val="00742EDB"/>
    <w:rsid w:val="0074308D"/>
    <w:rsid w:val="007432EB"/>
    <w:rsid w:val="00743427"/>
    <w:rsid w:val="007434DD"/>
    <w:rsid w:val="0074351D"/>
    <w:rsid w:val="007435A7"/>
    <w:rsid w:val="00743738"/>
    <w:rsid w:val="0074378E"/>
    <w:rsid w:val="0074382F"/>
    <w:rsid w:val="00743920"/>
    <w:rsid w:val="00743A28"/>
    <w:rsid w:val="00743A6C"/>
    <w:rsid w:val="00743B4F"/>
    <w:rsid w:val="00743CD9"/>
    <w:rsid w:val="00743DB2"/>
    <w:rsid w:val="00744007"/>
    <w:rsid w:val="007441E0"/>
    <w:rsid w:val="007442AD"/>
    <w:rsid w:val="00744498"/>
    <w:rsid w:val="0074453B"/>
    <w:rsid w:val="0074466D"/>
    <w:rsid w:val="007446E1"/>
    <w:rsid w:val="0074493A"/>
    <w:rsid w:val="00744957"/>
    <w:rsid w:val="007449F7"/>
    <w:rsid w:val="00744CD5"/>
    <w:rsid w:val="00744E1A"/>
    <w:rsid w:val="0074505C"/>
    <w:rsid w:val="0074531F"/>
    <w:rsid w:val="00745469"/>
    <w:rsid w:val="007454A8"/>
    <w:rsid w:val="007458E3"/>
    <w:rsid w:val="00745B37"/>
    <w:rsid w:val="00745B7F"/>
    <w:rsid w:val="00745DF3"/>
    <w:rsid w:val="00745E8A"/>
    <w:rsid w:val="00745E91"/>
    <w:rsid w:val="00745E93"/>
    <w:rsid w:val="00745F05"/>
    <w:rsid w:val="00745F80"/>
    <w:rsid w:val="0074641A"/>
    <w:rsid w:val="00746458"/>
    <w:rsid w:val="007466CC"/>
    <w:rsid w:val="00746826"/>
    <w:rsid w:val="00746AD2"/>
    <w:rsid w:val="00746B89"/>
    <w:rsid w:val="00746CE5"/>
    <w:rsid w:val="00746E66"/>
    <w:rsid w:val="0074708A"/>
    <w:rsid w:val="00747182"/>
    <w:rsid w:val="007471C7"/>
    <w:rsid w:val="00747257"/>
    <w:rsid w:val="0074725F"/>
    <w:rsid w:val="0074730C"/>
    <w:rsid w:val="00747482"/>
    <w:rsid w:val="0074751F"/>
    <w:rsid w:val="0074778C"/>
    <w:rsid w:val="0074792A"/>
    <w:rsid w:val="007479D9"/>
    <w:rsid w:val="00747A4B"/>
    <w:rsid w:val="00747A9C"/>
    <w:rsid w:val="00747B45"/>
    <w:rsid w:val="00747B6D"/>
    <w:rsid w:val="00747C40"/>
    <w:rsid w:val="00747CB0"/>
    <w:rsid w:val="00747CF1"/>
    <w:rsid w:val="00747DEA"/>
    <w:rsid w:val="00747E01"/>
    <w:rsid w:val="00747E18"/>
    <w:rsid w:val="00750075"/>
    <w:rsid w:val="007501D6"/>
    <w:rsid w:val="0075032D"/>
    <w:rsid w:val="007504E6"/>
    <w:rsid w:val="0075063A"/>
    <w:rsid w:val="00750665"/>
    <w:rsid w:val="0075067A"/>
    <w:rsid w:val="007509D4"/>
    <w:rsid w:val="00750A78"/>
    <w:rsid w:val="00750B21"/>
    <w:rsid w:val="00750BD5"/>
    <w:rsid w:val="00750EA0"/>
    <w:rsid w:val="0075104B"/>
    <w:rsid w:val="0075106F"/>
    <w:rsid w:val="007510B1"/>
    <w:rsid w:val="007510E8"/>
    <w:rsid w:val="007511BC"/>
    <w:rsid w:val="00751335"/>
    <w:rsid w:val="00751464"/>
    <w:rsid w:val="00751594"/>
    <w:rsid w:val="0075179F"/>
    <w:rsid w:val="007518B5"/>
    <w:rsid w:val="00751C36"/>
    <w:rsid w:val="00751E3F"/>
    <w:rsid w:val="00751E91"/>
    <w:rsid w:val="00751F41"/>
    <w:rsid w:val="00751F80"/>
    <w:rsid w:val="00751FFD"/>
    <w:rsid w:val="0075222C"/>
    <w:rsid w:val="0075223B"/>
    <w:rsid w:val="00752284"/>
    <w:rsid w:val="007524C5"/>
    <w:rsid w:val="0075251F"/>
    <w:rsid w:val="007527D0"/>
    <w:rsid w:val="00752984"/>
    <w:rsid w:val="00752A43"/>
    <w:rsid w:val="00752B48"/>
    <w:rsid w:val="00752BA6"/>
    <w:rsid w:val="00752D9F"/>
    <w:rsid w:val="00752DA7"/>
    <w:rsid w:val="00752EA9"/>
    <w:rsid w:val="0075310D"/>
    <w:rsid w:val="00753164"/>
    <w:rsid w:val="007534D8"/>
    <w:rsid w:val="00753600"/>
    <w:rsid w:val="00753605"/>
    <w:rsid w:val="007537EF"/>
    <w:rsid w:val="0075381A"/>
    <w:rsid w:val="00753841"/>
    <w:rsid w:val="00753848"/>
    <w:rsid w:val="00753A91"/>
    <w:rsid w:val="00753AF2"/>
    <w:rsid w:val="00753BED"/>
    <w:rsid w:val="00753C25"/>
    <w:rsid w:val="00753E38"/>
    <w:rsid w:val="00753F3D"/>
    <w:rsid w:val="007540C9"/>
    <w:rsid w:val="007540FB"/>
    <w:rsid w:val="00754302"/>
    <w:rsid w:val="00754341"/>
    <w:rsid w:val="007543C8"/>
    <w:rsid w:val="00754490"/>
    <w:rsid w:val="0075459C"/>
    <w:rsid w:val="007546EC"/>
    <w:rsid w:val="00754822"/>
    <w:rsid w:val="00754843"/>
    <w:rsid w:val="00754865"/>
    <w:rsid w:val="00754A3B"/>
    <w:rsid w:val="00754B18"/>
    <w:rsid w:val="00754BFF"/>
    <w:rsid w:val="00754D66"/>
    <w:rsid w:val="00754DDA"/>
    <w:rsid w:val="00754E01"/>
    <w:rsid w:val="00754F2A"/>
    <w:rsid w:val="007550AC"/>
    <w:rsid w:val="007550CB"/>
    <w:rsid w:val="0075512D"/>
    <w:rsid w:val="00755572"/>
    <w:rsid w:val="007556A7"/>
    <w:rsid w:val="00755827"/>
    <w:rsid w:val="00755865"/>
    <w:rsid w:val="0075593A"/>
    <w:rsid w:val="00755950"/>
    <w:rsid w:val="00755A25"/>
    <w:rsid w:val="00755A9B"/>
    <w:rsid w:val="00755AF1"/>
    <w:rsid w:val="00755C16"/>
    <w:rsid w:val="00755C7B"/>
    <w:rsid w:val="00755CB7"/>
    <w:rsid w:val="00755DF2"/>
    <w:rsid w:val="00755F6B"/>
    <w:rsid w:val="007561B0"/>
    <w:rsid w:val="007561DE"/>
    <w:rsid w:val="007562FD"/>
    <w:rsid w:val="0075646A"/>
    <w:rsid w:val="007565D3"/>
    <w:rsid w:val="0075664C"/>
    <w:rsid w:val="007566B8"/>
    <w:rsid w:val="00756707"/>
    <w:rsid w:val="007568C2"/>
    <w:rsid w:val="007569A4"/>
    <w:rsid w:val="00756AA5"/>
    <w:rsid w:val="00756D44"/>
    <w:rsid w:val="00756DAB"/>
    <w:rsid w:val="007572EA"/>
    <w:rsid w:val="007573E4"/>
    <w:rsid w:val="00757448"/>
    <w:rsid w:val="007574E4"/>
    <w:rsid w:val="0075750B"/>
    <w:rsid w:val="00757514"/>
    <w:rsid w:val="007575B1"/>
    <w:rsid w:val="00757719"/>
    <w:rsid w:val="00757A0C"/>
    <w:rsid w:val="00757ABA"/>
    <w:rsid w:val="00757BDE"/>
    <w:rsid w:val="00757C42"/>
    <w:rsid w:val="00757D84"/>
    <w:rsid w:val="00757DD2"/>
    <w:rsid w:val="00757E97"/>
    <w:rsid w:val="00760159"/>
    <w:rsid w:val="007601AA"/>
    <w:rsid w:val="007603B1"/>
    <w:rsid w:val="0076046B"/>
    <w:rsid w:val="00760476"/>
    <w:rsid w:val="007606EE"/>
    <w:rsid w:val="00760B2E"/>
    <w:rsid w:val="00760CCB"/>
    <w:rsid w:val="00760DBB"/>
    <w:rsid w:val="00760F5F"/>
    <w:rsid w:val="00760FA1"/>
    <w:rsid w:val="007611BB"/>
    <w:rsid w:val="00761257"/>
    <w:rsid w:val="0076139F"/>
    <w:rsid w:val="007613FF"/>
    <w:rsid w:val="00761418"/>
    <w:rsid w:val="00761674"/>
    <w:rsid w:val="00761968"/>
    <w:rsid w:val="007619BF"/>
    <w:rsid w:val="00761A65"/>
    <w:rsid w:val="00761B77"/>
    <w:rsid w:val="00761DF0"/>
    <w:rsid w:val="00761FEF"/>
    <w:rsid w:val="007620F4"/>
    <w:rsid w:val="00762214"/>
    <w:rsid w:val="007623A2"/>
    <w:rsid w:val="0076246E"/>
    <w:rsid w:val="007624D9"/>
    <w:rsid w:val="007627A3"/>
    <w:rsid w:val="007627A8"/>
    <w:rsid w:val="007627F6"/>
    <w:rsid w:val="00762924"/>
    <w:rsid w:val="00762979"/>
    <w:rsid w:val="00762EA3"/>
    <w:rsid w:val="007630EE"/>
    <w:rsid w:val="00763145"/>
    <w:rsid w:val="0076317D"/>
    <w:rsid w:val="007631A1"/>
    <w:rsid w:val="00763407"/>
    <w:rsid w:val="0076345D"/>
    <w:rsid w:val="007636F0"/>
    <w:rsid w:val="00763730"/>
    <w:rsid w:val="007637A0"/>
    <w:rsid w:val="0076395F"/>
    <w:rsid w:val="007639E2"/>
    <w:rsid w:val="00763ADC"/>
    <w:rsid w:val="00763BE6"/>
    <w:rsid w:val="00763C86"/>
    <w:rsid w:val="00763C9E"/>
    <w:rsid w:val="00763E7C"/>
    <w:rsid w:val="00764102"/>
    <w:rsid w:val="0076426A"/>
    <w:rsid w:val="0076437D"/>
    <w:rsid w:val="00764466"/>
    <w:rsid w:val="0076451D"/>
    <w:rsid w:val="00764590"/>
    <w:rsid w:val="00764614"/>
    <w:rsid w:val="007646E0"/>
    <w:rsid w:val="0076473B"/>
    <w:rsid w:val="007647D9"/>
    <w:rsid w:val="0076485A"/>
    <w:rsid w:val="0076485C"/>
    <w:rsid w:val="00764E78"/>
    <w:rsid w:val="00764EC9"/>
    <w:rsid w:val="00765111"/>
    <w:rsid w:val="00765175"/>
    <w:rsid w:val="00765201"/>
    <w:rsid w:val="007652F5"/>
    <w:rsid w:val="00765368"/>
    <w:rsid w:val="00765619"/>
    <w:rsid w:val="007657A2"/>
    <w:rsid w:val="007657F4"/>
    <w:rsid w:val="00765934"/>
    <w:rsid w:val="00765978"/>
    <w:rsid w:val="00765D45"/>
    <w:rsid w:val="00765D67"/>
    <w:rsid w:val="00765DFA"/>
    <w:rsid w:val="00766022"/>
    <w:rsid w:val="00766196"/>
    <w:rsid w:val="0076640C"/>
    <w:rsid w:val="0076650D"/>
    <w:rsid w:val="00766884"/>
    <w:rsid w:val="007668E0"/>
    <w:rsid w:val="007669D4"/>
    <w:rsid w:val="00766A48"/>
    <w:rsid w:val="00766AAC"/>
    <w:rsid w:val="00766FE3"/>
    <w:rsid w:val="007671DC"/>
    <w:rsid w:val="0076729D"/>
    <w:rsid w:val="0076771F"/>
    <w:rsid w:val="0076790C"/>
    <w:rsid w:val="007679C3"/>
    <w:rsid w:val="007679FF"/>
    <w:rsid w:val="00767AFA"/>
    <w:rsid w:val="00767C77"/>
    <w:rsid w:val="007701D0"/>
    <w:rsid w:val="00770632"/>
    <w:rsid w:val="00770AED"/>
    <w:rsid w:val="00770AF6"/>
    <w:rsid w:val="00770B7D"/>
    <w:rsid w:val="00770E29"/>
    <w:rsid w:val="00770ECB"/>
    <w:rsid w:val="00770FA6"/>
    <w:rsid w:val="00770FC0"/>
    <w:rsid w:val="00771009"/>
    <w:rsid w:val="00771098"/>
    <w:rsid w:val="00771173"/>
    <w:rsid w:val="00771198"/>
    <w:rsid w:val="0077153A"/>
    <w:rsid w:val="0077163B"/>
    <w:rsid w:val="0077197F"/>
    <w:rsid w:val="00771C34"/>
    <w:rsid w:val="00771D7F"/>
    <w:rsid w:val="00771E38"/>
    <w:rsid w:val="00771E75"/>
    <w:rsid w:val="00772470"/>
    <w:rsid w:val="00772590"/>
    <w:rsid w:val="00772747"/>
    <w:rsid w:val="00772858"/>
    <w:rsid w:val="007728AB"/>
    <w:rsid w:val="007728BC"/>
    <w:rsid w:val="00772A4B"/>
    <w:rsid w:val="00772A5C"/>
    <w:rsid w:val="00772B00"/>
    <w:rsid w:val="00772B99"/>
    <w:rsid w:val="00772E6A"/>
    <w:rsid w:val="0077306F"/>
    <w:rsid w:val="00773076"/>
    <w:rsid w:val="00773154"/>
    <w:rsid w:val="00773392"/>
    <w:rsid w:val="007733B4"/>
    <w:rsid w:val="0077350D"/>
    <w:rsid w:val="00773749"/>
    <w:rsid w:val="00773B8D"/>
    <w:rsid w:val="00773C4D"/>
    <w:rsid w:val="00773DDC"/>
    <w:rsid w:val="00774154"/>
    <w:rsid w:val="007742F4"/>
    <w:rsid w:val="007743A7"/>
    <w:rsid w:val="007745C4"/>
    <w:rsid w:val="0077474B"/>
    <w:rsid w:val="007748D7"/>
    <w:rsid w:val="00774AD9"/>
    <w:rsid w:val="00774C38"/>
    <w:rsid w:val="00774C3D"/>
    <w:rsid w:val="00774E15"/>
    <w:rsid w:val="00775117"/>
    <w:rsid w:val="0077511A"/>
    <w:rsid w:val="007751E9"/>
    <w:rsid w:val="007752AC"/>
    <w:rsid w:val="007753C3"/>
    <w:rsid w:val="00775475"/>
    <w:rsid w:val="0077562A"/>
    <w:rsid w:val="00775694"/>
    <w:rsid w:val="007757E0"/>
    <w:rsid w:val="007758A1"/>
    <w:rsid w:val="00775948"/>
    <w:rsid w:val="00775CD5"/>
    <w:rsid w:val="00775CE1"/>
    <w:rsid w:val="00775D27"/>
    <w:rsid w:val="00775E02"/>
    <w:rsid w:val="00775E8E"/>
    <w:rsid w:val="00775F42"/>
    <w:rsid w:val="007760FF"/>
    <w:rsid w:val="007761D7"/>
    <w:rsid w:val="00776247"/>
    <w:rsid w:val="007762F2"/>
    <w:rsid w:val="00776396"/>
    <w:rsid w:val="0077640B"/>
    <w:rsid w:val="00776457"/>
    <w:rsid w:val="007767F5"/>
    <w:rsid w:val="00776A76"/>
    <w:rsid w:val="00776AAC"/>
    <w:rsid w:val="00776B5E"/>
    <w:rsid w:val="00776CE2"/>
    <w:rsid w:val="00776E0C"/>
    <w:rsid w:val="00776F30"/>
    <w:rsid w:val="007772BE"/>
    <w:rsid w:val="0077730B"/>
    <w:rsid w:val="00777568"/>
    <w:rsid w:val="007777E1"/>
    <w:rsid w:val="00777832"/>
    <w:rsid w:val="0077787D"/>
    <w:rsid w:val="00777901"/>
    <w:rsid w:val="007779A0"/>
    <w:rsid w:val="00777A10"/>
    <w:rsid w:val="00777C9A"/>
    <w:rsid w:val="00777CD7"/>
    <w:rsid w:val="00777D49"/>
    <w:rsid w:val="00777DF7"/>
    <w:rsid w:val="00777E78"/>
    <w:rsid w:val="00780010"/>
    <w:rsid w:val="007800CC"/>
    <w:rsid w:val="007801FC"/>
    <w:rsid w:val="0078022C"/>
    <w:rsid w:val="00780465"/>
    <w:rsid w:val="007805D0"/>
    <w:rsid w:val="00780812"/>
    <w:rsid w:val="0078085C"/>
    <w:rsid w:val="007808A6"/>
    <w:rsid w:val="00780A97"/>
    <w:rsid w:val="00780B84"/>
    <w:rsid w:val="00780DD6"/>
    <w:rsid w:val="00780F4C"/>
    <w:rsid w:val="00781217"/>
    <w:rsid w:val="007814DD"/>
    <w:rsid w:val="007815BC"/>
    <w:rsid w:val="007816F2"/>
    <w:rsid w:val="00781730"/>
    <w:rsid w:val="00781826"/>
    <w:rsid w:val="00781860"/>
    <w:rsid w:val="0078189B"/>
    <w:rsid w:val="007818F7"/>
    <w:rsid w:val="0078196C"/>
    <w:rsid w:val="00781991"/>
    <w:rsid w:val="007819E7"/>
    <w:rsid w:val="00781AAD"/>
    <w:rsid w:val="00781C05"/>
    <w:rsid w:val="00781D01"/>
    <w:rsid w:val="00781D4E"/>
    <w:rsid w:val="00781DF0"/>
    <w:rsid w:val="00781ECF"/>
    <w:rsid w:val="00781F93"/>
    <w:rsid w:val="00781FCA"/>
    <w:rsid w:val="007822C8"/>
    <w:rsid w:val="00782461"/>
    <w:rsid w:val="0078253F"/>
    <w:rsid w:val="00782562"/>
    <w:rsid w:val="00782693"/>
    <w:rsid w:val="007826E0"/>
    <w:rsid w:val="00782887"/>
    <w:rsid w:val="00782C2C"/>
    <w:rsid w:val="00783029"/>
    <w:rsid w:val="007831ED"/>
    <w:rsid w:val="00783240"/>
    <w:rsid w:val="007832CB"/>
    <w:rsid w:val="00783575"/>
    <w:rsid w:val="007835ED"/>
    <w:rsid w:val="00783743"/>
    <w:rsid w:val="00783899"/>
    <w:rsid w:val="007838CA"/>
    <w:rsid w:val="007838D7"/>
    <w:rsid w:val="0078391C"/>
    <w:rsid w:val="00783959"/>
    <w:rsid w:val="00783B23"/>
    <w:rsid w:val="00783D1F"/>
    <w:rsid w:val="00783F62"/>
    <w:rsid w:val="00783F73"/>
    <w:rsid w:val="00783F96"/>
    <w:rsid w:val="00784054"/>
    <w:rsid w:val="00784234"/>
    <w:rsid w:val="007842C0"/>
    <w:rsid w:val="00784401"/>
    <w:rsid w:val="00784636"/>
    <w:rsid w:val="00784646"/>
    <w:rsid w:val="007846D9"/>
    <w:rsid w:val="007846FF"/>
    <w:rsid w:val="007847D2"/>
    <w:rsid w:val="00784853"/>
    <w:rsid w:val="00784898"/>
    <w:rsid w:val="007849A5"/>
    <w:rsid w:val="00784BF1"/>
    <w:rsid w:val="00784C25"/>
    <w:rsid w:val="00784CC4"/>
    <w:rsid w:val="00784DD2"/>
    <w:rsid w:val="00784EEC"/>
    <w:rsid w:val="00784FFA"/>
    <w:rsid w:val="00785048"/>
    <w:rsid w:val="00785117"/>
    <w:rsid w:val="00785199"/>
    <w:rsid w:val="00785295"/>
    <w:rsid w:val="0078553D"/>
    <w:rsid w:val="0078586E"/>
    <w:rsid w:val="00785CD8"/>
    <w:rsid w:val="00785D38"/>
    <w:rsid w:val="00785E4C"/>
    <w:rsid w:val="007861D9"/>
    <w:rsid w:val="007863DA"/>
    <w:rsid w:val="007864BC"/>
    <w:rsid w:val="0078652C"/>
    <w:rsid w:val="0078668F"/>
    <w:rsid w:val="0078669A"/>
    <w:rsid w:val="0078688B"/>
    <w:rsid w:val="00786993"/>
    <w:rsid w:val="00786B97"/>
    <w:rsid w:val="00786D53"/>
    <w:rsid w:val="00786ECD"/>
    <w:rsid w:val="00786FB9"/>
    <w:rsid w:val="00787074"/>
    <w:rsid w:val="007870D1"/>
    <w:rsid w:val="0078717D"/>
    <w:rsid w:val="007871DA"/>
    <w:rsid w:val="00787244"/>
    <w:rsid w:val="0078728B"/>
    <w:rsid w:val="0078728E"/>
    <w:rsid w:val="00787413"/>
    <w:rsid w:val="00787557"/>
    <w:rsid w:val="00787578"/>
    <w:rsid w:val="007877AF"/>
    <w:rsid w:val="00787865"/>
    <w:rsid w:val="007878F5"/>
    <w:rsid w:val="00787A26"/>
    <w:rsid w:val="00787B23"/>
    <w:rsid w:val="00787B9A"/>
    <w:rsid w:val="00787D3C"/>
    <w:rsid w:val="00787EA4"/>
    <w:rsid w:val="00787EF2"/>
    <w:rsid w:val="00787F03"/>
    <w:rsid w:val="00787F30"/>
    <w:rsid w:val="007900AB"/>
    <w:rsid w:val="00790293"/>
    <w:rsid w:val="007902A9"/>
    <w:rsid w:val="007902B7"/>
    <w:rsid w:val="00790447"/>
    <w:rsid w:val="0079049C"/>
    <w:rsid w:val="0079066C"/>
    <w:rsid w:val="00790694"/>
    <w:rsid w:val="0079078C"/>
    <w:rsid w:val="007907E3"/>
    <w:rsid w:val="00790875"/>
    <w:rsid w:val="007908BB"/>
    <w:rsid w:val="00790A1F"/>
    <w:rsid w:val="00790AB7"/>
    <w:rsid w:val="00790B03"/>
    <w:rsid w:val="00790BB5"/>
    <w:rsid w:val="00790EE3"/>
    <w:rsid w:val="00790F8B"/>
    <w:rsid w:val="00791298"/>
    <w:rsid w:val="0079131A"/>
    <w:rsid w:val="0079134F"/>
    <w:rsid w:val="007913FC"/>
    <w:rsid w:val="00791718"/>
    <w:rsid w:val="007917EF"/>
    <w:rsid w:val="007918DA"/>
    <w:rsid w:val="00791B8B"/>
    <w:rsid w:val="00791D21"/>
    <w:rsid w:val="00791ECB"/>
    <w:rsid w:val="00791EEE"/>
    <w:rsid w:val="0079264A"/>
    <w:rsid w:val="00792835"/>
    <w:rsid w:val="00792921"/>
    <w:rsid w:val="00792CA8"/>
    <w:rsid w:val="00792D95"/>
    <w:rsid w:val="00792E93"/>
    <w:rsid w:val="00792EB3"/>
    <w:rsid w:val="00792F7D"/>
    <w:rsid w:val="00792FED"/>
    <w:rsid w:val="007931FC"/>
    <w:rsid w:val="00793297"/>
    <w:rsid w:val="0079330A"/>
    <w:rsid w:val="0079376C"/>
    <w:rsid w:val="0079376D"/>
    <w:rsid w:val="00793883"/>
    <w:rsid w:val="007939DF"/>
    <w:rsid w:val="00793A55"/>
    <w:rsid w:val="00793A8E"/>
    <w:rsid w:val="00793B91"/>
    <w:rsid w:val="00793BAE"/>
    <w:rsid w:val="00793D80"/>
    <w:rsid w:val="00793DC0"/>
    <w:rsid w:val="00793E23"/>
    <w:rsid w:val="00793E4D"/>
    <w:rsid w:val="00793F7E"/>
    <w:rsid w:val="007940BE"/>
    <w:rsid w:val="007940EF"/>
    <w:rsid w:val="00794188"/>
    <w:rsid w:val="0079423B"/>
    <w:rsid w:val="00794264"/>
    <w:rsid w:val="00794330"/>
    <w:rsid w:val="007944BB"/>
    <w:rsid w:val="00794789"/>
    <w:rsid w:val="00794861"/>
    <w:rsid w:val="00794889"/>
    <w:rsid w:val="007948EF"/>
    <w:rsid w:val="00794BA6"/>
    <w:rsid w:val="00794CD3"/>
    <w:rsid w:val="00794D76"/>
    <w:rsid w:val="007951A2"/>
    <w:rsid w:val="007951A7"/>
    <w:rsid w:val="007952F9"/>
    <w:rsid w:val="00795322"/>
    <w:rsid w:val="00795393"/>
    <w:rsid w:val="007953BF"/>
    <w:rsid w:val="00795416"/>
    <w:rsid w:val="007954F3"/>
    <w:rsid w:val="00795749"/>
    <w:rsid w:val="0079584D"/>
    <w:rsid w:val="007958AE"/>
    <w:rsid w:val="007958BD"/>
    <w:rsid w:val="00795950"/>
    <w:rsid w:val="00795B9E"/>
    <w:rsid w:val="00795BD7"/>
    <w:rsid w:val="00795C90"/>
    <w:rsid w:val="00795E32"/>
    <w:rsid w:val="00795ED2"/>
    <w:rsid w:val="00795F7C"/>
    <w:rsid w:val="00795F7F"/>
    <w:rsid w:val="00795FAE"/>
    <w:rsid w:val="007960A4"/>
    <w:rsid w:val="00796196"/>
    <w:rsid w:val="007962D9"/>
    <w:rsid w:val="007963D4"/>
    <w:rsid w:val="007964F2"/>
    <w:rsid w:val="00796600"/>
    <w:rsid w:val="007966B4"/>
    <w:rsid w:val="00796862"/>
    <w:rsid w:val="00796905"/>
    <w:rsid w:val="00796A05"/>
    <w:rsid w:val="00796A86"/>
    <w:rsid w:val="00796B1D"/>
    <w:rsid w:val="00796D36"/>
    <w:rsid w:val="00796DB3"/>
    <w:rsid w:val="00796E76"/>
    <w:rsid w:val="00796FF4"/>
    <w:rsid w:val="007971BC"/>
    <w:rsid w:val="0079739A"/>
    <w:rsid w:val="0079743E"/>
    <w:rsid w:val="007974C0"/>
    <w:rsid w:val="007975D4"/>
    <w:rsid w:val="0079763F"/>
    <w:rsid w:val="0079781E"/>
    <w:rsid w:val="00797878"/>
    <w:rsid w:val="00797992"/>
    <w:rsid w:val="00797CCF"/>
    <w:rsid w:val="00797DE8"/>
    <w:rsid w:val="00797E44"/>
    <w:rsid w:val="00797FAF"/>
    <w:rsid w:val="007A00C5"/>
    <w:rsid w:val="007A051A"/>
    <w:rsid w:val="007A052C"/>
    <w:rsid w:val="007A07A3"/>
    <w:rsid w:val="007A08F8"/>
    <w:rsid w:val="007A0A28"/>
    <w:rsid w:val="007A0A5C"/>
    <w:rsid w:val="007A0DBC"/>
    <w:rsid w:val="007A0DED"/>
    <w:rsid w:val="007A0ECD"/>
    <w:rsid w:val="007A0F98"/>
    <w:rsid w:val="007A111D"/>
    <w:rsid w:val="007A11EB"/>
    <w:rsid w:val="007A1468"/>
    <w:rsid w:val="007A1496"/>
    <w:rsid w:val="007A15C5"/>
    <w:rsid w:val="007A173C"/>
    <w:rsid w:val="007A1760"/>
    <w:rsid w:val="007A19ED"/>
    <w:rsid w:val="007A1C18"/>
    <w:rsid w:val="007A1ED4"/>
    <w:rsid w:val="007A1F78"/>
    <w:rsid w:val="007A1FE9"/>
    <w:rsid w:val="007A21F7"/>
    <w:rsid w:val="007A2310"/>
    <w:rsid w:val="007A2344"/>
    <w:rsid w:val="007A25BE"/>
    <w:rsid w:val="007A2604"/>
    <w:rsid w:val="007A26B7"/>
    <w:rsid w:val="007A2756"/>
    <w:rsid w:val="007A289D"/>
    <w:rsid w:val="007A28FB"/>
    <w:rsid w:val="007A2946"/>
    <w:rsid w:val="007A2991"/>
    <w:rsid w:val="007A2A3E"/>
    <w:rsid w:val="007A2BA8"/>
    <w:rsid w:val="007A2BC8"/>
    <w:rsid w:val="007A2BE1"/>
    <w:rsid w:val="007A2D68"/>
    <w:rsid w:val="007A3048"/>
    <w:rsid w:val="007A305C"/>
    <w:rsid w:val="007A312D"/>
    <w:rsid w:val="007A34DE"/>
    <w:rsid w:val="007A3536"/>
    <w:rsid w:val="007A353D"/>
    <w:rsid w:val="007A35E6"/>
    <w:rsid w:val="007A38B1"/>
    <w:rsid w:val="007A38DD"/>
    <w:rsid w:val="007A39DC"/>
    <w:rsid w:val="007A3D89"/>
    <w:rsid w:val="007A3EF8"/>
    <w:rsid w:val="007A3F03"/>
    <w:rsid w:val="007A4170"/>
    <w:rsid w:val="007A41FA"/>
    <w:rsid w:val="007A430B"/>
    <w:rsid w:val="007A4425"/>
    <w:rsid w:val="007A4431"/>
    <w:rsid w:val="007A44BB"/>
    <w:rsid w:val="007A45E2"/>
    <w:rsid w:val="007A473B"/>
    <w:rsid w:val="007A4895"/>
    <w:rsid w:val="007A48BC"/>
    <w:rsid w:val="007A4A32"/>
    <w:rsid w:val="007A4B28"/>
    <w:rsid w:val="007A4B50"/>
    <w:rsid w:val="007A4B7C"/>
    <w:rsid w:val="007A4B86"/>
    <w:rsid w:val="007A4E51"/>
    <w:rsid w:val="007A4F50"/>
    <w:rsid w:val="007A507E"/>
    <w:rsid w:val="007A508F"/>
    <w:rsid w:val="007A521B"/>
    <w:rsid w:val="007A5275"/>
    <w:rsid w:val="007A5374"/>
    <w:rsid w:val="007A53E1"/>
    <w:rsid w:val="007A5544"/>
    <w:rsid w:val="007A57D1"/>
    <w:rsid w:val="007A5999"/>
    <w:rsid w:val="007A5B26"/>
    <w:rsid w:val="007A5CB2"/>
    <w:rsid w:val="007A5D27"/>
    <w:rsid w:val="007A5D94"/>
    <w:rsid w:val="007A5EA1"/>
    <w:rsid w:val="007A6078"/>
    <w:rsid w:val="007A6263"/>
    <w:rsid w:val="007A62B9"/>
    <w:rsid w:val="007A6308"/>
    <w:rsid w:val="007A6431"/>
    <w:rsid w:val="007A64D9"/>
    <w:rsid w:val="007A6581"/>
    <w:rsid w:val="007A67AE"/>
    <w:rsid w:val="007A6933"/>
    <w:rsid w:val="007A6A00"/>
    <w:rsid w:val="007A6A11"/>
    <w:rsid w:val="007A6A5F"/>
    <w:rsid w:val="007A6ADC"/>
    <w:rsid w:val="007A6B2B"/>
    <w:rsid w:val="007A6D73"/>
    <w:rsid w:val="007A6D99"/>
    <w:rsid w:val="007A6F2D"/>
    <w:rsid w:val="007A7038"/>
    <w:rsid w:val="007A70DF"/>
    <w:rsid w:val="007A7277"/>
    <w:rsid w:val="007A74C2"/>
    <w:rsid w:val="007A74FC"/>
    <w:rsid w:val="007A7502"/>
    <w:rsid w:val="007A7569"/>
    <w:rsid w:val="007A7611"/>
    <w:rsid w:val="007A76E0"/>
    <w:rsid w:val="007A77BC"/>
    <w:rsid w:val="007A7939"/>
    <w:rsid w:val="007A7B5A"/>
    <w:rsid w:val="007A7BA6"/>
    <w:rsid w:val="007A7DD3"/>
    <w:rsid w:val="007A7E9F"/>
    <w:rsid w:val="007B0110"/>
    <w:rsid w:val="007B03A4"/>
    <w:rsid w:val="007B05DD"/>
    <w:rsid w:val="007B05F4"/>
    <w:rsid w:val="007B07AF"/>
    <w:rsid w:val="007B0B54"/>
    <w:rsid w:val="007B0B9F"/>
    <w:rsid w:val="007B0BDE"/>
    <w:rsid w:val="007B0C5B"/>
    <w:rsid w:val="007B0C7A"/>
    <w:rsid w:val="007B0ED2"/>
    <w:rsid w:val="007B0EEA"/>
    <w:rsid w:val="007B0F2B"/>
    <w:rsid w:val="007B119B"/>
    <w:rsid w:val="007B11FB"/>
    <w:rsid w:val="007B1203"/>
    <w:rsid w:val="007B1257"/>
    <w:rsid w:val="007B1435"/>
    <w:rsid w:val="007B1485"/>
    <w:rsid w:val="007B14A0"/>
    <w:rsid w:val="007B15DD"/>
    <w:rsid w:val="007B1641"/>
    <w:rsid w:val="007B1675"/>
    <w:rsid w:val="007B19A4"/>
    <w:rsid w:val="007B1CDC"/>
    <w:rsid w:val="007B1CF2"/>
    <w:rsid w:val="007B1D73"/>
    <w:rsid w:val="007B1D74"/>
    <w:rsid w:val="007B1E09"/>
    <w:rsid w:val="007B21A1"/>
    <w:rsid w:val="007B21AA"/>
    <w:rsid w:val="007B220E"/>
    <w:rsid w:val="007B2329"/>
    <w:rsid w:val="007B2371"/>
    <w:rsid w:val="007B23B7"/>
    <w:rsid w:val="007B242C"/>
    <w:rsid w:val="007B2607"/>
    <w:rsid w:val="007B2895"/>
    <w:rsid w:val="007B2945"/>
    <w:rsid w:val="007B298E"/>
    <w:rsid w:val="007B29EC"/>
    <w:rsid w:val="007B2AC0"/>
    <w:rsid w:val="007B2B88"/>
    <w:rsid w:val="007B2BF3"/>
    <w:rsid w:val="007B2E0A"/>
    <w:rsid w:val="007B2F78"/>
    <w:rsid w:val="007B3222"/>
    <w:rsid w:val="007B32A5"/>
    <w:rsid w:val="007B3464"/>
    <w:rsid w:val="007B3547"/>
    <w:rsid w:val="007B36CA"/>
    <w:rsid w:val="007B37A7"/>
    <w:rsid w:val="007B3DEE"/>
    <w:rsid w:val="007B3E5D"/>
    <w:rsid w:val="007B4019"/>
    <w:rsid w:val="007B411C"/>
    <w:rsid w:val="007B4240"/>
    <w:rsid w:val="007B459D"/>
    <w:rsid w:val="007B4697"/>
    <w:rsid w:val="007B46B6"/>
    <w:rsid w:val="007B4732"/>
    <w:rsid w:val="007B4822"/>
    <w:rsid w:val="007B493B"/>
    <w:rsid w:val="007B49CA"/>
    <w:rsid w:val="007B4C2D"/>
    <w:rsid w:val="007B4D04"/>
    <w:rsid w:val="007B4D1C"/>
    <w:rsid w:val="007B4D81"/>
    <w:rsid w:val="007B4DCC"/>
    <w:rsid w:val="007B4FF9"/>
    <w:rsid w:val="007B50A2"/>
    <w:rsid w:val="007B512A"/>
    <w:rsid w:val="007B53EA"/>
    <w:rsid w:val="007B5435"/>
    <w:rsid w:val="007B54CD"/>
    <w:rsid w:val="007B551A"/>
    <w:rsid w:val="007B5731"/>
    <w:rsid w:val="007B5AD0"/>
    <w:rsid w:val="007B5E6D"/>
    <w:rsid w:val="007B5EE1"/>
    <w:rsid w:val="007B5F41"/>
    <w:rsid w:val="007B6031"/>
    <w:rsid w:val="007B6037"/>
    <w:rsid w:val="007B6092"/>
    <w:rsid w:val="007B64E1"/>
    <w:rsid w:val="007B670A"/>
    <w:rsid w:val="007B6860"/>
    <w:rsid w:val="007B6B36"/>
    <w:rsid w:val="007B6BA7"/>
    <w:rsid w:val="007B6BF1"/>
    <w:rsid w:val="007B6F66"/>
    <w:rsid w:val="007B6FA0"/>
    <w:rsid w:val="007B7083"/>
    <w:rsid w:val="007B71BB"/>
    <w:rsid w:val="007B7269"/>
    <w:rsid w:val="007B72F6"/>
    <w:rsid w:val="007B72FF"/>
    <w:rsid w:val="007B7414"/>
    <w:rsid w:val="007B7599"/>
    <w:rsid w:val="007B7695"/>
    <w:rsid w:val="007B7816"/>
    <w:rsid w:val="007B7A65"/>
    <w:rsid w:val="007B7B6C"/>
    <w:rsid w:val="007B7C80"/>
    <w:rsid w:val="007B7C97"/>
    <w:rsid w:val="007B7D18"/>
    <w:rsid w:val="007B7F29"/>
    <w:rsid w:val="007B7F2E"/>
    <w:rsid w:val="007C0336"/>
    <w:rsid w:val="007C0358"/>
    <w:rsid w:val="007C03E6"/>
    <w:rsid w:val="007C04C4"/>
    <w:rsid w:val="007C04E5"/>
    <w:rsid w:val="007C0584"/>
    <w:rsid w:val="007C076F"/>
    <w:rsid w:val="007C0A5A"/>
    <w:rsid w:val="007C0C36"/>
    <w:rsid w:val="007C0C5A"/>
    <w:rsid w:val="007C0CAB"/>
    <w:rsid w:val="007C1031"/>
    <w:rsid w:val="007C1365"/>
    <w:rsid w:val="007C1400"/>
    <w:rsid w:val="007C146F"/>
    <w:rsid w:val="007C147A"/>
    <w:rsid w:val="007C14E6"/>
    <w:rsid w:val="007C14FD"/>
    <w:rsid w:val="007C1553"/>
    <w:rsid w:val="007C15D9"/>
    <w:rsid w:val="007C164E"/>
    <w:rsid w:val="007C1718"/>
    <w:rsid w:val="007C1AB4"/>
    <w:rsid w:val="007C1CFB"/>
    <w:rsid w:val="007C1D32"/>
    <w:rsid w:val="007C1E7C"/>
    <w:rsid w:val="007C1F2C"/>
    <w:rsid w:val="007C1F6C"/>
    <w:rsid w:val="007C1FC5"/>
    <w:rsid w:val="007C1FD2"/>
    <w:rsid w:val="007C21D1"/>
    <w:rsid w:val="007C247F"/>
    <w:rsid w:val="007C24CA"/>
    <w:rsid w:val="007C2748"/>
    <w:rsid w:val="007C283A"/>
    <w:rsid w:val="007C2B0A"/>
    <w:rsid w:val="007C2BDC"/>
    <w:rsid w:val="007C2DF7"/>
    <w:rsid w:val="007C2E75"/>
    <w:rsid w:val="007C2EBE"/>
    <w:rsid w:val="007C2F23"/>
    <w:rsid w:val="007C2FB8"/>
    <w:rsid w:val="007C318C"/>
    <w:rsid w:val="007C33B6"/>
    <w:rsid w:val="007C342C"/>
    <w:rsid w:val="007C3546"/>
    <w:rsid w:val="007C370B"/>
    <w:rsid w:val="007C37A4"/>
    <w:rsid w:val="007C3854"/>
    <w:rsid w:val="007C3980"/>
    <w:rsid w:val="007C3A1E"/>
    <w:rsid w:val="007C3A78"/>
    <w:rsid w:val="007C3CF8"/>
    <w:rsid w:val="007C3D5E"/>
    <w:rsid w:val="007C3D63"/>
    <w:rsid w:val="007C3FB9"/>
    <w:rsid w:val="007C403A"/>
    <w:rsid w:val="007C41AA"/>
    <w:rsid w:val="007C421A"/>
    <w:rsid w:val="007C42A2"/>
    <w:rsid w:val="007C43E3"/>
    <w:rsid w:val="007C45CD"/>
    <w:rsid w:val="007C46D0"/>
    <w:rsid w:val="007C4800"/>
    <w:rsid w:val="007C4A08"/>
    <w:rsid w:val="007C4B08"/>
    <w:rsid w:val="007C4C79"/>
    <w:rsid w:val="007C4D39"/>
    <w:rsid w:val="007C4DCF"/>
    <w:rsid w:val="007C4DF4"/>
    <w:rsid w:val="007C4E4C"/>
    <w:rsid w:val="007C4FC8"/>
    <w:rsid w:val="007C5099"/>
    <w:rsid w:val="007C5168"/>
    <w:rsid w:val="007C51D9"/>
    <w:rsid w:val="007C53F7"/>
    <w:rsid w:val="007C5437"/>
    <w:rsid w:val="007C54A7"/>
    <w:rsid w:val="007C595C"/>
    <w:rsid w:val="007C59DC"/>
    <w:rsid w:val="007C5CE1"/>
    <w:rsid w:val="007C5E1C"/>
    <w:rsid w:val="007C5E47"/>
    <w:rsid w:val="007C5F99"/>
    <w:rsid w:val="007C601B"/>
    <w:rsid w:val="007C6191"/>
    <w:rsid w:val="007C62EB"/>
    <w:rsid w:val="007C64BB"/>
    <w:rsid w:val="007C6575"/>
    <w:rsid w:val="007C6939"/>
    <w:rsid w:val="007C6AA0"/>
    <w:rsid w:val="007C7145"/>
    <w:rsid w:val="007C71F3"/>
    <w:rsid w:val="007C7350"/>
    <w:rsid w:val="007C76BA"/>
    <w:rsid w:val="007C7D74"/>
    <w:rsid w:val="007C7E30"/>
    <w:rsid w:val="007C7E82"/>
    <w:rsid w:val="007C7FED"/>
    <w:rsid w:val="007D0347"/>
    <w:rsid w:val="007D054C"/>
    <w:rsid w:val="007D066E"/>
    <w:rsid w:val="007D08E9"/>
    <w:rsid w:val="007D0913"/>
    <w:rsid w:val="007D09D9"/>
    <w:rsid w:val="007D0B8A"/>
    <w:rsid w:val="007D0BA0"/>
    <w:rsid w:val="007D0CB5"/>
    <w:rsid w:val="007D0D53"/>
    <w:rsid w:val="007D0D86"/>
    <w:rsid w:val="007D0E5D"/>
    <w:rsid w:val="007D0F29"/>
    <w:rsid w:val="007D0F6D"/>
    <w:rsid w:val="007D0F7E"/>
    <w:rsid w:val="007D1193"/>
    <w:rsid w:val="007D128C"/>
    <w:rsid w:val="007D1319"/>
    <w:rsid w:val="007D14F1"/>
    <w:rsid w:val="007D1590"/>
    <w:rsid w:val="007D18CE"/>
    <w:rsid w:val="007D19CB"/>
    <w:rsid w:val="007D1A83"/>
    <w:rsid w:val="007D1BAA"/>
    <w:rsid w:val="007D1D38"/>
    <w:rsid w:val="007D1D49"/>
    <w:rsid w:val="007D1E10"/>
    <w:rsid w:val="007D1E8E"/>
    <w:rsid w:val="007D216B"/>
    <w:rsid w:val="007D2183"/>
    <w:rsid w:val="007D21D8"/>
    <w:rsid w:val="007D22AB"/>
    <w:rsid w:val="007D24EA"/>
    <w:rsid w:val="007D2508"/>
    <w:rsid w:val="007D257D"/>
    <w:rsid w:val="007D268E"/>
    <w:rsid w:val="007D28F9"/>
    <w:rsid w:val="007D2961"/>
    <w:rsid w:val="007D29C6"/>
    <w:rsid w:val="007D2AAF"/>
    <w:rsid w:val="007D2AB6"/>
    <w:rsid w:val="007D2ABE"/>
    <w:rsid w:val="007D2B40"/>
    <w:rsid w:val="007D2CF6"/>
    <w:rsid w:val="007D2E70"/>
    <w:rsid w:val="007D304E"/>
    <w:rsid w:val="007D30EF"/>
    <w:rsid w:val="007D30F2"/>
    <w:rsid w:val="007D3320"/>
    <w:rsid w:val="007D3450"/>
    <w:rsid w:val="007D35A6"/>
    <w:rsid w:val="007D3714"/>
    <w:rsid w:val="007D3727"/>
    <w:rsid w:val="007D3733"/>
    <w:rsid w:val="007D384D"/>
    <w:rsid w:val="007D38EE"/>
    <w:rsid w:val="007D390A"/>
    <w:rsid w:val="007D397C"/>
    <w:rsid w:val="007D3C4F"/>
    <w:rsid w:val="007D3CA0"/>
    <w:rsid w:val="007D3CA2"/>
    <w:rsid w:val="007D3D56"/>
    <w:rsid w:val="007D3ED0"/>
    <w:rsid w:val="007D3EE4"/>
    <w:rsid w:val="007D4236"/>
    <w:rsid w:val="007D4442"/>
    <w:rsid w:val="007D472D"/>
    <w:rsid w:val="007D47F8"/>
    <w:rsid w:val="007D490A"/>
    <w:rsid w:val="007D4AE0"/>
    <w:rsid w:val="007D4EE0"/>
    <w:rsid w:val="007D4F5C"/>
    <w:rsid w:val="007D4FB2"/>
    <w:rsid w:val="007D4FE1"/>
    <w:rsid w:val="007D508F"/>
    <w:rsid w:val="007D50EF"/>
    <w:rsid w:val="007D525C"/>
    <w:rsid w:val="007D52D9"/>
    <w:rsid w:val="007D5358"/>
    <w:rsid w:val="007D5415"/>
    <w:rsid w:val="007D54A4"/>
    <w:rsid w:val="007D5746"/>
    <w:rsid w:val="007D57C2"/>
    <w:rsid w:val="007D57F4"/>
    <w:rsid w:val="007D5827"/>
    <w:rsid w:val="007D582C"/>
    <w:rsid w:val="007D584D"/>
    <w:rsid w:val="007D5921"/>
    <w:rsid w:val="007D59B5"/>
    <w:rsid w:val="007D5A55"/>
    <w:rsid w:val="007D5B20"/>
    <w:rsid w:val="007D5E30"/>
    <w:rsid w:val="007D5E4D"/>
    <w:rsid w:val="007D6118"/>
    <w:rsid w:val="007D61A8"/>
    <w:rsid w:val="007D63A9"/>
    <w:rsid w:val="007D6447"/>
    <w:rsid w:val="007D6645"/>
    <w:rsid w:val="007D6659"/>
    <w:rsid w:val="007D67AB"/>
    <w:rsid w:val="007D684C"/>
    <w:rsid w:val="007D6924"/>
    <w:rsid w:val="007D6953"/>
    <w:rsid w:val="007D6AF0"/>
    <w:rsid w:val="007D6C39"/>
    <w:rsid w:val="007D7012"/>
    <w:rsid w:val="007D70EF"/>
    <w:rsid w:val="007D71CD"/>
    <w:rsid w:val="007D72D6"/>
    <w:rsid w:val="007D740B"/>
    <w:rsid w:val="007D7460"/>
    <w:rsid w:val="007D74F9"/>
    <w:rsid w:val="007D7647"/>
    <w:rsid w:val="007D796A"/>
    <w:rsid w:val="007D79CE"/>
    <w:rsid w:val="007D7A4E"/>
    <w:rsid w:val="007D7CBA"/>
    <w:rsid w:val="007D7CC8"/>
    <w:rsid w:val="007D7D87"/>
    <w:rsid w:val="007D7E4F"/>
    <w:rsid w:val="007E00F2"/>
    <w:rsid w:val="007E01C5"/>
    <w:rsid w:val="007E021D"/>
    <w:rsid w:val="007E02BD"/>
    <w:rsid w:val="007E0352"/>
    <w:rsid w:val="007E03F8"/>
    <w:rsid w:val="007E069B"/>
    <w:rsid w:val="007E0744"/>
    <w:rsid w:val="007E0C22"/>
    <w:rsid w:val="007E0DA8"/>
    <w:rsid w:val="007E0E3C"/>
    <w:rsid w:val="007E0F56"/>
    <w:rsid w:val="007E108E"/>
    <w:rsid w:val="007E1221"/>
    <w:rsid w:val="007E13AB"/>
    <w:rsid w:val="007E13D5"/>
    <w:rsid w:val="007E162C"/>
    <w:rsid w:val="007E16DD"/>
    <w:rsid w:val="007E17BD"/>
    <w:rsid w:val="007E17E9"/>
    <w:rsid w:val="007E18B9"/>
    <w:rsid w:val="007E1956"/>
    <w:rsid w:val="007E1A8F"/>
    <w:rsid w:val="007E1C0D"/>
    <w:rsid w:val="007E1C35"/>
    <w:rsid w:val="007E1C7B"/>
    <w:rsid w:val="007E1D73"/>
    <w:rsid w:val="007E2078"/>
    <w:rsid w:val="007E22BE"/>
    <w:rsid w:val="007E25DD"/>
    <w:rsid w:val="007E2612"/>
    <w:rsid w:val="007E29BE"/>
    <w:rsid w:val="007E2A1B"/>
    <w:rsid w:val="007E2B47"/>
    <w:rsid w:val="007E2D14"/>
    <w:rsid w:val="007E2D36"/>
    <w:rsid w:val="007E2DC7"/>
    <w:rsid w:val="007E31E2"/>
    <w:rsid w:val="007E322C"/>
    <w:rsid w:val="007E3332"/>
    <w:rsid w:val="007E3425"/>
    <w:rsid w:val="007E3534"/>
    <w:rsid w:val="007E3720"/>
    <w:rsid w:val="007E38E7"/>
    <w:rsid w:val="007E38FC"/>
    <w:rsid w:val="007E3950"/>
    <w:rsid w:val="007E39FD"/>
    <w:rsid w:val="007E3A34"/>
    <w:rsid w:val="007E3B33"/>
    <w:rsid w:val="007E3D1E"/>
    <w:rsid w:val="007E3EDA"/>
    <w:rsid w:val="007E3F38"/>
    <w:rsid w:val="007E3FB6"/>
    <w:rsid w:val="007E40D8"/>
    <w:rsid w:val="007E452F"/>
    <w:rsid w:val="007E469F"/>
    <w:rsid w:val="007E46EE"/>
    <w:rsid w:val="007E472E"/>
    <w:rsid w:val="007E4B59"/>
    <w:rsid w:val="007E4CA4"/>
    <w:rsid w:val="007E4DAB"/>
    <w:rsid w:val="007E4EC0"/>
    <w:rsid w:val="007E4F0A"/>
    <w:rsid w:val="007E4FA4"/>
    <w:rsid w:val="007E4FF5"/>
    <w:rsid w:val="007E5007"/>
    <w:rsid w:val="007E5071"/>
    <w:rsid w:val="007E5132"/>
    <w:rsid w:val="007E516F"/>
    <w:rsid w:val="007E51C9"/>
    <w:rsid w:val="007E5247"/>
    <w:rsid w:val="007E5260"/>
    <w:rsid w:val="007E547D"/>
    <w:rsid w:val="007E56CB"/>
    <w:rsid w:val="007E570C"/>
    <w:rsid w:val="007E5782"/>
    <w:rsid w:val="007E58D5"/>
    <w:rsid w:val="007E58FA"/>
    <w:rsid w:val="007E5BD2"/>
    <w:rsid w:val="007E5C56"/>
    <w:rsid w:val="007E5CC3"/>
    <w:rsid w:val="007E5DE1"/>
    <w:rsid w:val="007E5FB0"/>
    <w:rsid w:val="007E608D"/>
    <w:rsid w:val="007E60A8"/>
    <w:rsid w:val="007E6253"/>
    <w:rsid w:val="007E62AC"/>
    <w:rsid w:val="007E6497"/>
    <w:rsid w:val="007E6643"/>
    <w:rsid w:val="007E66E5"/>
    <w:rsid w:val="007E675D"/>
    <w:rsid w:val="007E6AFF"/>
    <w:rsid w:val="007E6C1A"/>
    <w:rsid w:val="007E6F13"/>
    <w:rsid w:val="007E704B"/>
    <w:rsid w:val="007E72E0"/>
    <w:rsid w:val="007E734E"/>
    <w:rsid w:val="007E7353"/>
    <w:rsid w:val="007E736A"/>
    <w:rsid w:val="007E73B9"/>
    <w:rsid w:val="007E73ED"/>
    <w:rsid w:val="007E7880"/>
    <w:rsid w:val="007E7898"/>
    <w:rsid w:val="007E789A"/>
    <w:rsid w:val="007E78EA"/>
    <w:rsid w:val="007E79C4"/>
    <w:rsid w:val="007E7ACF"/>
    <w:rsid w:val="007E7C74"/>
    <w:rsid w:val="007E7DE3"/>
    <w:rsid w:val="007F0046"/>
    <w:rsid w:val="007F0260"/>
    <w:rsid w:val="007F04B8"/>
    <w:rsid w:val="007F06C4"/>
    <w:rsid w:val="007F0B45"/>
    <w:rsid w:val="007F0CAD"/>
    <w:rsid w:val="007F0DFE"/>
    <w:rsid w:val="007F0E54"/>
    <w:rsid w:val="007F0F0C"/>
    <w:rsid w:val="007F0F76"/>
    <w:rsid w:val="007F1000"/>
    <w:rsid w:val="007F1150"/>
    <w:rsid w:val="007F1152"/>
    <w:rsid w:val="007F12E8"/>
    <w:rsid w:val="007F136A"/>
    <w:rsid w:val="007F15E7"/>
    <w:rsid w:val="007F1872"/>
    <w:rsid w:val="007F1D25"/>
    <w:rsid w:val="007F1D82"/>
    <w:rsid w:val="007F1E56"/>
    <w:rsid w:val="007F1EE7"/>
    <w:rsid w:val="007F1FD5"/>
    <w:rsid w:val="007F2004"/>
    <w:rsid w:val="007F2173"/>
    <w:rsid w:val="007F2419"/>
    <w:rsid w:val="007F25DE"/>
    <w:rsid w:val="007F2663"/>
    <w:rsid w:val="007F26B4"/>
    <w:rsid w:val="007F2794"/>
    <w:rsid w:val="007F285B"/>
    <w:rsid w:val="007F2981"/>
    <w:rsid w:val="007F2BE8"/>
    <w:rsid w:val="007F2D50"/>
    <w:rsid w:val="007F2D72"/>
    <w:rsid w:val="007F2DD6"/>
    <w:rsid w:val="007F2E02"/>
    <w:rsid w:val="007F2E8E"/>
    <w:rsid w:val="007F2F95"/>
    <w:rsid w:val="007F301C"/>
    <w:rsid w:val="007F3050"/>
    <w:rsid w:val="007F31E3"/>
    <w:rsid w:val="007F33C1"/>
    <w:rsid w:val="007F3474"/>
    <w:rsid w:val="007F35FA"/>
    <w:rsid w:val="007F372F"/>
    <w:rsid w:val="007F3786"/>
    <w:rsid w:val="007F399E"/>
    <w:rsid w:val="007F3C39"/>
    <w:rsid w:val="007F3DA5"/>
    <w:rsid w:val="007F3E6E"/>
    <w:rsid w:val="007F3FDE"/>
    <w:rsid w:val="007F416B"/>
    <w:rsid w:val="007F416E"/>
    <w:rsid w:val="007F4268"/>
    <w:rsid w:val="007F4421"/>
    <w:rsid w:val="007F4494"/>
    <w:rsid w:val="007F454D"/>
    <w:rsid w:val="007F46FA"/>
    <w:rsid w:val="007F4850"/>
    <w:rsid w:val="007F487B"/>
    <w:rsid w:val="007F49A8"/>
    <w:rsid w:val="007F49D1"/>
    <w:rsid w:val="007F4B12"/>
    <w:rsid w:val="007F4C7A"/>
    <w:rsid w:val="007F4D37"/>
    <w:rsid w:val="007F4D3A"/>
    <w:rsid w:val="007F4DA4"/>
    <w:rsid w:val="007F4E68"/>
    <w:rsid w:val="007F4EF9"/>
    <w:rsid w:val="007F503C"/>
    <w:rsid w:val="007F507D"/>
    <w:rsid w:val="007F50F7"/>
    <w:rsid w:val="007F511A"/>
    <w:rsid w:val="007F5296"/>
    <w:rsid w:val="007F54CE"/>
    <w:rsid w:val="007F555B"/>
    <w:rsid w:val="007F55A2"/>
    <w:rsid w:val="007F5611"/>
    <w:rsid w:val="007F569C"/>
    <w:rsid w:val="007F5BF7"/>
    <w:rsid w:val="007F5E05"/>
    <w:rsid w:val="007F5EFC"/>
    <w:rsid w:val="007F5F52"/>
    <w:rsid w:val="007F6041"/>
    <w:rsid w:val="007F60D4"/>
    <w:rsid w:val="007F61BA"/>
    <w:rsid w:val="007F6253"/>
    <w:rsid w:val="007F62CC"/>
    <w:rsid w:val="007F6371"/>
    <w:rsid w:val="007F6461"/>
    <w:rsid w:val="007F6496"/>
    <w:rsid w:val="007F6692"/>
    <w:rsid w:val="007F687C"/>
    <w:rsid w:val="007F6AC8"/>
    <w:rsid w:val="007F6B05"/>
    <w:rsid w:val="007F6C5C"/>
    <w:rsid w:val="007F6DBE"/>
    <w:rsid w:val="007F6E5A"/>
    <w:rsid w:val="007F6FA7"/>
    <w:rsid w:val="007F6FD9"/>
    <w:rsid w:val="007F7215"/>
    <w:rsid w:val="007F7250"/>
    <w:rsid w:val="007F72AA"/>
    <w:rsid w:val="007F72D3"/>
    <w:rsid w:val="007F738B"/>
    <w:rsid w:val="007F74FB"/>
    <w:rsid w:val="007F75BE"/>
    <w:rsid w:val="007F77F0"/>
    <w:rsid w:val="007F7A35"/>
    <w:rsid w:val="007F7AC1"/>
    <w:rsid w:val="007F7BAE"/>
    <w:rsid w:val="007F7BE5"/>
    <w:rsid w:val="007F7D27"/>
    <w:rsid w:val="007F7EF4"/>
    <w:rsid w:val="007F7FF9"/>
    <w:rsid w:val="00800018"/>
    <w:rsid w:val="00800193"/>
    <w:rsid w:val="008001A3"/>
    <w:rsid w:val="00800200"/>
    <w:rsid w:val="0080022A"/>
    <w:rsid w:val="00800486"/>
    <w:rsid w:val="008004BF"/>
    <w:rsid w:val="008006D2"/>
    <w:rsid w:val="00800728"/>
    <w:rsid w:val="008007A0"/>
    <w:rsid w:val="00800848"/>
    <w:rsid w:val="008008D6"/>
    <w:rsid w:val="00800BAD"/>
    <w:rsid w:val="00800CDD"/>
    <w:rsid w:val="00801128"/>
    <w:rsid w:val="00801276"/>
    <w:rsid w:val="0080127E"/>
    <w:rsid w:val="008013CB"/>
    <w:rsid w:val="008016A2"/>
    <w:rsid w:val="008016D2"/>
    <w:rsid w:val="008017A0"/>
    <w:rsid w:val="0080187B"/>
    <w:rsid w:val="0080188B"/>
    <w:rsid w:val="00801C61"/>
    <w:rsid w:val="00801E9D"/>
    <w:rsid w:val="00801F7F"/>
    <w:rsid w:val="00801F9C"/>
    <w:rsid w:val="0080205C"/>
    <w:rsid w:val="008022B3"/>
    <w:rsid w:val="00802307"/>
    <w:rsid w:val="008028B0"/>
    <w:rsid w:val="00802941"/>
    <w:rsid w:val="0080298A"/>
    <w:rsid w:val="008029C3"/>
    <w:rsid w:val="00802A6E"/>
    <w:rsid w:val="00802A9B"/>
    <w:rsid w:val="00802C53"/>
    <w:rsid w:val="00802F76"/>
    <w:rsid w:val="00803057"/>
    <w:rsid w:val="008031C6"/>
    <w:rsid w:val="008032D8"/>
    <w:rsid w:val="008033FD"/>
    <w:rsid w:val="008034B1"/>
    <w:rsid w:val="008036E6"/>
    <w:rsid w:val="00803800"/>
    <w:rsid w:val="0080386A"/>
    <w:rsid w:val="00803B6B"/>
    <w:rsid w:val="00803F0D"/>
    <w:rsid w:val="00803F23"/>
    <w:rsid w:val="008040CF"/>
    <w:rsid w:val="008040E6"/>
    <w:rsid w:val="0080411F"/>
    <w:rsid w:val="00804155"/>
    <w:rsid w:val="008041B2"/>
    <w:rsid w:val="008041DC"/>
    <w:rsid w:val="00804259"/>
    <w:rsid w:val="008042F3"/>
    <w:rsid w:val="00804434"/>
    <w:rsid w:val="008046BD"/>
    <w:rsid w:val="00804820"/>
    <w:rsid w:val="00804881"/>
    <w:rsid w:val="008048ED"/>
    <w:rsid w:val="00804997"/>
    <w:rsid w:val="00804A6F"/>
    <w:rsid w:val="00805011"/>
    <w:rsid w:val="0080503F"/>
    <w:rsid w:val="00805075"/>
    <w:rsid w:val="008051C4"/>
    <w:rsid w:val="008053B6"/>
    <w:rsid w:val="008054E1"/>
    <w:rsid w:val="00805595"/>
    <w:rsid w:val="0080589D"/>
    <w:rsid w:val="008059DE"/>
    <w:rsid w:val="00805B1A"/>
    <w:rsid w:val="00805C97"/>
    <w:rsid w:val="00805F74"/>
    <w:rsid w:val="00805F83"/>
    <w:rsid w:val="00806059"/>
    <w:rsid w:val="00806180"/>
    <w:rsid w:val="00806199"/>
    <w:rsid w:val="00806217"/>
    <w:rsid w:val="008063D8"/>
    <w:rsid w:val="008065E2"/>
    <w:rsid w:val="0080678D"/>
    <w:rsid w:val="008068A3"/>
    <w:rsid w:val="00806938"/>
    <w:rsid w:val="00806996"/>
    <w:rsid w:val="008069A0"/>
    <w:rsid w:val="008069FC"/>
    <w:rsid w:val="00806A45"/>
    <w:rsid w:val="00806AFE"/>
    <w:rsid w:val="00806B6F"/>
    <w:rsid w:val="00806C24"/>
    <w:rsid w:val="00806C72"/>
    <w:rsid w:val="00806F4B"/>
    <w:rsid w:val="008078FA"/>
    <w:rsid w:val="00807BC7"/>
    <w:rsid w:val="00807C63"/>
    <w:rsid w:val="00807C65"/>
    <w:rsid w:val="00807CA5"/>
    <w:rsid w:val="00807D71"/>
    <w:rsid w:val="00807DBD"/>
    <w:rsid w:val="00807E04"/>
    <w:rsid w:val="00807ED4"/>
    <w:rsid w:val="00807ED7"/>
    <w:rsid w:val="00807EF0"/>
    <w:rsid w:val="00807F83"/>
    <w:rsid w:val="00810019"/>
    <w:rsid w:val="0081007B"/>
    <w:rsid w:val="008101BE"/>
    <w:rsid w:val="00810254"/>
    <w:rsid w:val="00810283"/>
    <w:rsid w:val="0081032C"/>
    <w:rsid w:val="00810382"/>
    <w:rsid w:val="0081061B"/>
    <w:rsid w:val="00810690"/>
    <w:rsid w:val="0081083F"/>
    <w:rsid w:val="0081089C"/>
    <w:rsid w:val="00810935"/>
    <w:rsid w:val="008109BE"/>
    <w:rsid w:val="00810A1E"/>
    <w:rsid w:val="00810A8A"/>
    <w:rsid w:val="00810E83"/>
    <w:rsid w:val="00810ED3"/>
    <w:rsid w:val="00811136"/>
    <w:rsid w:val="0081118A"/>
    <w:rsid w:val="008111BF"/>
    <w:rsid w:val="0081125D"/>
    <w:rsid w:val="008115B2"/>
    <w:rsid w:val="00811A5A"/>
    <w:rsid w:val="00811C03"/>
    <w:rsid w:val="00811D83"/>
    <w:rsid w:val="00811E1C"/>
    <w:rsid w:val="00811F1E"/>
    <w:rsid w:val="0081206C"/>
    <w:rsid w:val="00812216"/>
    <w:rsid w:val="00812232"/>
    <w:rsid w:val="0081229D"/>
    <w:rsid w:val="008123AF"/>
    <w:rsid w:val="008125F3"/>
    <w:rsid w:val="008129AD"/>
    <w:rsid w:val="008129D3"/>
    <w:rsid w:val="00812A33"/>
    <w:rsid w:val="00812B61"/>
    <w:rsid w:val="00812D78"/>
    <w:rsid w:val="00812DE2"/>
    <w:rsid w:val="00812E6C"/>
    <w:rsid w:val="00812E6E"/>
    <w:rsid w:val="00812F3B"/>
    <w:rsid w:val="008130E4"/>
    <w:rsid w:val="00813394"/>
    <w:rsid w:val="00813723"/>
    <w:rsid w:val="008137BC"/>
    <w:rsid w:val="00813818"/>
    <w:rsid w:val="00813A36"/>
    <w:rsid w:val="00813B37"/>
    <w:rsid w:val="00813B4E"/>
    <w:rsid w:val="00813DD2"/>
    <w:rsid w:val="00813E1A"/>
    <w:rsid w:val="00813EF2"/>
    <w:rsid w:val="00813F1A"/>
    <w:rsid w:val="00813F86"/>
    <w:rsid w:val="00814064"/>
    <w:rsid w:val="0081414B"/>
    <w:rsid w:val="00814745"/>
    <w:rsid w:val="0081477E"/>
    <w:rsid w:val="00814864"/>
    <w:rsid w:val="008148DF"/>
    <w:rsid w:val="0081497A"/>
    <w:rsid w:val="00814A73"/>
    <w:rsid w:val="00814B1B"/>
    <w:rsid w:val="00814BBD"/>
    <w:rsid w:val="00814C14"/>
    <w:rsid w:val="00814D48"/>
    <w:rsid w:val="00814EF0"/>
    <w:rsid w:val="00815004"/>
    <w:rsid w:val="00815045"/>
    <w:rsid w:val="008153B9"/>
    <w:rsid w:val="008155F3"/>
    <w:rsid w:val="00815688"/>
    <w:rsid w:val="008157ED"/>
    <w:rsid w:val="008158C1"/>
    <w:rsid w:val="00815929"/>
    <w:rsid w:val="00815982"/>
    <w:rsid w:val="00815B2E"/>
    <w:rsid w:val="00815B75"/>
    <w:rsid w:val="00815BC5"/>
    <w:rsid w:val="00815DD8"/>
    <w:rsid w:val="00815DE7"/>
    <w:rsid w:val="00815E2C"/>
    <w:rsid w:val="00816266"/>
    <w:rsid w:val="0081632C"/>
    <w:rsid w:val="008163D3"/>
    <w:rsid w:val="0081648A"/>
    <w:rsid w:val="008164ED"/>
    <w:rsid w:val="008165D6"/>
    <w:rsid w:val="00816603"/>
    <w:rsid w:val="00816628"/>
    <w:rsid w:val="008167A3"/>
    <w:rsid w:val="008168F5"/>
    <w:rsid w:val="00816931"/>
    <w:rsid w:val="00816A60"/>
    <w:rsid w:val="00816E17"/>
    <w:rsid w:val="00816E56"/>
    <w:rsid w:val="008171A6"/>
    <w:rsid w:val="008171ED"/>
    <w:rsid w:val="00817284"/>
    <w:rsid w:val="008172D9"/>
    <w:rsid w:val="00817328"/>
    <w:rsid w:val="0081745D"/>
    <w:rsid w:val="0081746E"/>
    <w:rsid w:val="00817601"/>
    <w:rsid w:val="00817A3E"/>
    <w:rsid w:val="00817A6D"/>
    <w:rsid w:val="00817C58"/>
    <w:rsid w:val="00817D81"/>
    <w:rsid w:val="00817EC9"/>
    <w:rsid w:val="00817EE8"/>
    <w:rsid w:val="00817EFC"/>
    <w:rsid w:val="00817F80"/>
    <w:rsid w:val="00820075"/>
    <w:rsid w:val="0082021A"/>
    <w:rsid w:val="0082021F"/>
    <w:rsid w:val="00820238"/>
    <w:rsid w:val="00820260"/>
    <w:rsid w:val="0082038F"/>
    <w:rsid w:val="00820644"/>
    <w:rsid w:val="00820693"/>
    <w:rsid w:val="0082072A"/>
    <w:rsid w:val="00820748"/>
    <w:rsid w:val="008207F8"/>
    <w:rsid w:val="00820925"/>
    <w:rsid w:val="00820A0E"/>
    <w:rsid w:val="00820ADD"/>
    <w:rsid w:val="00820B4B"/>
    <w:rsid w:val="00820BAF"/>
    <w:rsid w:val="00820CD6"/>
    <w:rsid w:val="00820D23"/>
    <w:rsid w:val="00820E49"/>
    <w:rsid w:val="00820FFC"/>
    <w:rsid w:val="008211E1"/>
    <w:rsid w:val="0082122B"/>
    <w:rsid w:val="00821258"/>
    <w:rsid w:val="008214E3"/>
    <w:rsid w:val="008217E4"/>
    <w:rsid w:val="00821800"/>
    <w:rsid w:val="0082181F"/>
    <w:rsid w:val="0082189D"/>
    <w:rsid w:val="008219DF"/>
    <w:rsid w:val="008219EE"/>
    <w:rsid w:val="00821A91"/>
    <w:rsid w:val="00821AAE"/>
    <w:rsid w:val="00821E52"/>
    <w:rsid w:val="0082221A"/>
    <w:rsid w:val="0082244F"/>
    <w:rsid w:val="0082258D"/>
    <w:rsid w:val="00822665"/>
    <w:rsid w:val="00822727"/>
    <w:rsid w:val="00822957"/>
    <w:rsid w:val="00822A12"/>
    <w:rsid w:val="00822B37"/>
    <w:rsid w:val="00822B43"/>
    <w:rsid w:val="00822C86"/>
    <w:rsid w:val="00822D0B"/>
    <w:rsid w:val="00822D1A"/>
    <w:rsid w:val="00822E72"/>
    <w:rsid w:val="00822F69"/>
    <w:rsid w:val="00822FBC"/>
    <w:rsid w:val="008230F7"/>
    <w:rsid w:val="008232CA"/>
    <w:rsid w:val="00823362"/>
    <w:rsid w:val="008233CF"/>
    <w:rsid w:val="008234C7"/>
    <w:rsid w:val="00823773"/>
    <w:rsid w:val="008237F8"/>
    <w:rsid w:val="0082384D"/>
    <w:rsid w:val="0082399F"/>
    <w:rsid w:val="00823B0A"/>
    <w:rsid w:val="00823D7C"/>
    <w:rsid w:val="00823EBE"/>
    <w:rsid w:val="00823EC7"/>
    <w:rsid w:val="0082404D"/>
    <w:rsid w:val="00824121"/>
    <w:rsid w:val="00824191"/>
    <w:rsid w:val="00824231"/>
    <w:rsid w:val="00824267"/>
    <w:rsid w:val="0082443B"/>
    <w:rsid w:val="0082450D"/>
    <w:rsid w:val="00824571"/>
    <w:rsid w:val="008245B0"/>
    <w:rsid w:val="008247B9"/>
    <w:rsid w:val="00824A2E"/>
    <w:rsid w:val="00824B60"/>
    <w:rsid w:val="00824BE4"/>
    <w:rsid w:val="00824BF8"/>
    <w:rsid w:val="00824D0E"/>
    <w:rsid w:val="008250E7"/>
    <w:rsid w:val="008250ED"/>
    <w:rsid w:val="00825379"/>
    <w:rsid w:val="0082547D"/>
    <w:rsid w:val="00825535"/>
    <w:rsid w:val="00825645"/>
    <w:rsid w:val="008257E6"/>
    <w:rsid w:val="008258F0"/>
    <w:rsid w:val="00825C2C"/>
    <w:rsid w:val="00825D3E"/>
    <w:rsid w:val="00826018"/>
    <w:rsid w:val="00826156"/>
    <w:rsid w:val="0082637C"/>
    <w:rsid w:val="008263C8"/>
    <w:rsid w:val="008263F6"/>
    <w:rsid w:val="008266AE"/>
    <w:rsid w:val="0082675B"/>
    <w:rsid w:val="00826A02"/>
    <w:rsid w:val="00826A2D"/>
    <w:rsid w:val="00826E59"/>
    <w:rsid w:val="00826F3A"/>
    <w:rsid w:val="00827031"/>
    <w:rsid w:val="008270B3"/>
    <w:rsid w:val="008271F6"/>
    <w:rsid w:val="00827256"/>
    <w:rsid w:val="008273D7"/>
    <w:rsid w:val="008279E9"/>
    <w:rsid w:val="00827B07"/>
    <w:rsid w:val="00827BA2"/>
    <w:rsid w:val="00827C0B"/>
    <w:rsid w:val="00827F2E"/>
    <w:rsid w:val="00827F64"/>
    <w:rsid w:val="00827FF9"/>
    <w:rsid w:val="0083004E"/>
    <w:rsid w:val="008302C0"/>
    <w:rsid w:val="008302DB"/>
    <w:rsid w:val="00830582"/>
    <w:rsid w:val="00830621"/>
    <w:rsid w:val="008307AA"/>
    <w:rsid w:val="008309E1"/>
    <w:rsid w:val="008309F9"/>
    <w:rsid w:val="00830B1B"/>
    <w:rsid w:val="00830D6E"/>
    <w:rsid w:val="00830E71"/>
    <w:rsid w:val="00830EE4"/>
    <w:rsid w:val="00830EF5"/>
    <w:rsid w:val="0083110E"/>
    <w:rsid w:val="00831212"/>
    <w:rsid w:val="008312CA"/>
    <w:rsid w:val="008312F4"/>
    <w:rsid w:val="00831369"/>
    <w:rsid w:val="008313B4"/>
    <w:rsid w:val="00831470"/>
    <w:rsid w:val="0083163E"/>
    <w:rsid w:val="008316D9"/>
    <w:rsid w:val="0083182A"/>
    <w:rsid w:val="00831BBE"/>
    <w:rsid w:val="00831BE6"/>
    <w:rsid w:val="00831D45"/>
    <w:rsid w:val="00831DC2"/>
    <w:rsid w:val="00831E88"/>
    <w:rsid w:val="008321D5"/>
    <w:rsid w:val="008323D8"/>
    <w:rsid w:val="00832449"/>
    <w:rsid w:val="008324E6"/>
    <w:rsid w:val="0083253C"/>
    <w:rsid w:val="00832680"/>
    <w:rsid w:val="008327C9"/>
    <w:rsid w:val="0083286E"/>
    <w:rsid w:val="0083292A"/>
    <w:rsid w:val="00832B55"/>
    <w:rsid w:val="00832BC5"/>
    <w:rsid w:val="00832BDB"/>
    <w:rsid w:val="00832BFC"/>
    <w:rsid w:val="00832DD1"/>
    <w:rsid w:val="00833033"/>
    <w:rsid w:val="008332EA"/>
    <w:rsid w:val="00833402"/>
    <w:rsid w:val="00833419"/>
    <w:rsid w:val="0083343E"/>
    <w:rsid w:val="00833449"/>
    <w:rsid w:val="008334D3"/>
    <w:rsid w:val="008335F2"/>
    <w:rsid w:val="00833890"/>
    <w:rsid w:val="00833AAD"/>
    <w:rsid w:val="00833CE1"/>
    <w:rsid w:val="00833D3D"/>
    <w:rsid w:val="00833E5E"/>
    <w:rsid w:val="00833F3D"/>
    <w:rsid w:val="0083404A"/>
    <w:rsid w:val="0083407E"/>
    <w:rsid w:val="00834115"/>
    <w:rsid w:val="00834724"/>
    <w:rsid w:val="008347F5"/>
    <w:rsid w:val="00834A16"/>
    <w:rsid w:val="00834A38"/>
    <w:rsid w:val="00834A63"/>
    <w:rsid w:val="00834AC6"/>
    <w:rsid w:val="00834D9E"/>
    <w:rsid w:val="00834E7E"/>
    <w:rsid w:val="00834F83"/>
    <w:rsid w:val="0083517B"/>
    <w:rsid w:val="00835209"/>
    <w:rsid w:val="008353EB"/>
    <w:rsid w:val="0083559A"/>
    <w:rsid w:val="008355B7"/>
    <w:rsid w:val="00835741"/>
    <w:rsid w:val="00835862"/>
    <w:rsid w:val="008359B1"/>
    <w:rsid w:val="00835A7B"/>
    <w:rsid w:val="00835FA1"/>
    <w:rsid w:val="00836001"/>
    <w:rsid w:val="008361BD"/>
    <w:rsid w:val="00836264"/>
    <w:rsid w:val="008364D2"/>
    <w:rsid w:val="008364D6"/>
    <w:rsid w:val="0083650D"/>
    <w:rsid w:val="00836819"/>
    <w:rsid w:val="00836C63"/>
    <w:rsid w:val="00836CA5"/>
    <w:rsid w:val="00836D7E"/>
    <w:rsid w:val="00836E7B"/>
    <w:rsid w:val="00837038"/>
    <w:rsid w:val="008370F2"/>
    <w:rsid w:val="008371E1"/>
    <w:rsid w:val="0083759E"/>
    <w:rsid w:val="0083785C"/>
    <w:rsid w:val="0083790B"/>
    <w:rsid w:val="00837991"/>
    <w:rsid w:val="008379A6"/>
    <w:rsid w:val="00837CA9"/>
    <w:rsid w:val="00837DDC"/>
    <w:rsid w:val="00837F51"/>
    <w:rsid w:val="008400D3"/>
    <w:rsid w:val="0084018C"/>
    <w:rsid w:val="008404DF"/>
    <w:rsid w:val="00840502"/>
    <w:rsid w:val="0084066F"/>
    <w:rsid w:val="008406A0"/>
    <w:rsid w:val="008406EC"/>
    <w:rsid w:val="00840746"/>
    <w:rsid w:val="00840894"/>
    <w:rsid w:val="00840A61"/>
    <w:rsid w:val="00840B44"/>
    <w:rsid w:val="00840BED"/>
    <w:rsid w:val="00840C78"/>
    <w:rsid w:val="00840CCD"/>
    <w:rsid w:val="00840DBB"/>
    <w:rsid w:val="00840EC4"/>
    <w:rsid w:val="00840F12"/>
    <w:rsid w:val="00840F1D"/>
    <w:rsid w:val="0084100F"/>
    <w:rsid w:val="0084105E"/>
    <w:rsid w:val="0084109F"/>
    <w:rsid w:val="00841139"/>
    <w:rsid w:val="00841224"/>
    <w:rsid w:val="008413E5"/>
    <w:rsid w:val="00841445"/>
    <w:rsid w:val="008414B2"/>
    <w:rsid w:val="008416A5"/>
    <w:rsid w:val="008417CA"/>
    <w:rsid w:val="00841880"/>
    <w:rsid w:val="00841AB4"/>
    <w:rsid w:val="00841ADF"/>
    <w:rsid w:val="00841FCF"/>
    <w:rsid w:val="00841FDA"/>
    <w:rsid w:val="008420B7"/>
    <w:rsid w:val="0084214B"/>
    <w:rsid w:val="008421C5"/>
    <w:rsid w:val="0084225A"/>
    <w:rsid w:val="008423BA"/>
    <w:rsid w:val="008423CB"/>
    <w:rsid w:val="00842603"/>
    <w:rsid w:val="00842987"/>
    <w:rsid w:val="00842991"/>
    <w:rsid w:val="008429D9"/>
    <w:rsid w:val="00842A8C"/>
    <w:rsid w:val="00842ABB"/>
    <w:rsid w:val="00842CC2"/>
    <w:rsid w:val="00842D8F"/>
    <w:rsid w:val="00843175"/>
    <w:rsid w:val="00843326"/>
    <w:rsid w:val="008433BF"/>
    <w:rsid w:val="0084361B"/>
    <w:rsid w:val="00843719"/>
    <w:rsid w:val="0084387F"/>
    <w:rsid w:val="008439E0"/>
    <w:rsid w:val="00843C38"/>
    <w:rsid w:val="00843CF9"/>
    <w:rsid w:val="00843D4C"/>
    <w:rsid w:val="00843E92"/>
    <w:rsid w:val="00844010"/>
    <w:rsid w:val="008440F6"/>
    <w:rsid w:val="0084411F"/>
    <w:rsid w:val="0084433E"/>
    <w:rsid w:val="008443DF"/>
    <w:rsid w:val="00844695"/>
    <w:rsid w:val="0084475D"/>
    <w:rsid w:val="00844848"/>
    <w:rsid w:val="00844A2B"/>
    <w:rsid w:val="00844ADA"/>
    <w:rsid w:val="00844BF1"/>
    <w:rsid w:val="00844D25"/>
    <w:rsid w:val="00844DFD"/>
    <w:rsid w:val="00844E48"/>
    <w:rsid w:val="00844F31"/>
    <w:rsid w:val="00844FD6"/>
    <w:rsid w:val="00845084"/>
    <w:rsid w:val="008450D9"/>
    <w:rsid w:val="0084523A"/>
    <w:rsid w:val="00845270"/>
    <w:rsid w:val="008455CC"/>
    <w:rsid w:val="008455EB"/>
    <w:rsid w:val="008456D5"/>
    <w:rsid w:val="008457C1"/>
    <w:rsid w:val="008457C7"/>
    <w:rsid w:val="0084597B"/>
    <w:rsid w:val="00845988"/>
    <w:rsid w:val="00845C17"/>
    <w:rsid w:val="00845D54"/>
    <w:rsid w:val="00846019"/>
    <w:rsid w:val="008461F7"/>
    <w:rsid w:val="00846234"/>
    <w:rsid w:val="00846338"/>
    <w:rsid w:val="008463F9"/>
    <w:rsid w:val="0084646C"/>
    <w:rsid w:val="008464BB"/>
    <w:rsid w:val="008464DD"/>
    <w:rsid w:val="008464E5"/>
    <w:rsid w:val="00846643"/>
    <w:rsid w:val="0084666B"/>
    <w:rsid w:val="00846718"/>
    <w:rsid w:val="008467BC"/>
    <w:rsid w:val="00846860"/>
    <w:rsid w:val="00846931"/>
    <w:rsid w:val="00846982"/>
    <w:rsid w:val="00846B68"/>
    <w:rsid w:val="00846BA2"/>
    <w:rsid w:val="00846E67"/>
    <w:rsid w:val="00846F19"/>
    <w:rsid w:val="00847002"/>
    <w:rsid w:val="0084700B"/>
    <w:rsid w:val="008470B0"/>
    <w:rsid w:val="008471B6"/>
    <w:rsid w:val="008474B0"/>
    <w:rsid w:val="008474B5"/>
    <w:rsid w:val="008476BB"/>
    <w:rsid w:val="00847930"/>
    <w:rsid w:val="00847BE7"/>
    <w:rsid w:val="00847D63"/>
    <w:rsid w:val="00847D9A"/>
    <w:rsid w:val="00847E14"/>
    <w:rsid w:val="00847FA8"/>
    <w:rsid w:val="008500B9"/>
    <w:rsid w:val="00850116"/>
    <w:rsid w:val="00850163"/>
    <w:rsid w:val="008501B5"/>
    <w:rsid w:val="00850390"/>
    <w:rsid w:val="008503F6"/>
    <w:rsid w:val="00850521"/>
    <w:rsid w:val="00850598"/>
    <w:rsid w:val="008505C4"/>
    <w:rsid w:val="0085094E"/>
    <w:rsid w:val="00850AD0"/>
    <w:rsid w:val="00850C4C"/>
    <w:rsid w:val="00850D85"/>
    <w:rsid w:val="0085105A"/>
    <w:rsid w:val="00851159"/>
    <w:rsid w:val="008511C4"/>
    <w:rsid w:val="00851405"/>
    <w:rsid w:val="0085154E"/>
    <w:rsid w:val="00851556"/>
    <w:rsid w:val="0085184D"/>
    <w:rsid w:val="008519BA"/>
    <w:rsid w:val="00851AEF"/>
    <w:rsid w:val="00851B96"/>
    <w:rsid w:val="00851BB8"/>
    <w:rsid w:val="00851CE9"/>
    <w:rsid w:val="00851D69"/>
    <w:rsid w:val="00851F70"/>
    <w:rsid w:val="00852233"/>
    <w:rsid w:val="0085231F"/>
    <w:rsid w:val="008524DE"/>
    <w:rsid w:val="008525D9"/>
    <w:rsid w:val="008526ED"/>
    <w:rsid w:val="0085291D"/>
    <w:rsid w:val="00852923"/>
    <w:rsid w:val="008529BC"/>
    <w:rsid w:val="00852A33"/>
    <w:rsid w:val="00852B61"/>
    <w:rsid w:val="00852B68"/>
    <w:rsid w:val="00852B87"/>
    <w:rsid w:val="00852D30"/>
    <w:rsid w:val="00852E5E"/>
    <w:rsid w:val="00852F7E"/>
    <w:rsid w:val="0085301B"/>
    <w:rsid w:val="008530FA"/>
    <w:rsid w:val="00853340"/>
    <w:rsid w:val="00853350"/>
    <w:rsid w:val="008535A4"/>
    <w:rsid w:val="00853726"/>
    <w:rsid w:val="00853A71"/>
    <w:rsid w:val="00853B14"/>
    <w:rsid w:val="00853B7B"/>
    <w:rsid w:val="00853E95"/>
    <w:rsid w:val="00853F95"/>
    <w:rsid w:val="0085417A"/>
    <w:rsid w:val="008545E7"/>
    <w:rsid w:val="008548E9"/>
    <w:rsid w:val="00854908"/>
    <w:rsid w:val="00854925"/>
    <w:rsid w:val="0085498B"/>
    <w:rsid w:val="0085498F"/>
    <w:rsid w:val="00854A98"/>
    <w:rsid w:val="00854C63"/>
    <w:rsid w:val="00854D4A"/>
    <w:rsid w:val="00854F30"/>
    <w:rsid w:val="00854F39"/>
    <w:rsid w:val="008550FD"/>
    <w:rsid w:val="00855166"/>
    <w:rsid w:val="008552B6"/>
    <w:rsid w:val="008552DB"/>
    <w:rsid w:val="008553DE"/>
    <w:rsid w:val="008556A6"/>
    <w:rsid w:val="008557E7"/>
    <w:rsid w:val="008558D9"/>
    <w:rsid w:val="008559EA"/>
    <w:rsid w:val="00855A0E"/>
    <w:rsid w:val="00855A78"/>
    <w:rsid w:val="00855A8E"/>
    <w:rsid w:val="00855AA1"/>
    <w:rsid w:val="00855AEF"/>
    <w:rsid w:val="00855AFC"/>
    <w:rsid w:val="00855C18"/>
    <w:rsid w:val="00855C6D"/>
    <w:rsid w:val="00855D8D"/>
    <w:rsid w:val="00855DA6"/>
    <w:rsid w:val="00855F6C"/>
    <w:rsid w:val="00855F79"/>
    <w:rsid w:val="00855F8D"/>
    <w:rsid w:val="00855FCD"/>
    <w:rsid w:val="0085607E"/>
    <w:rsid w:val="00856099"/>
    <w:rsid w:val="00856142"/>
    <w:rsid w:val="00856416"/>
    <w:rsid w:val="00856522"/>
    <w:rsid w:val="00856567"/>
    <w:rsid w:val="0085657C"/>
    <w:rsid w:val="00856619"/>
    <w:rsid w:val="008567B8"/>
    <w:rsid w:val="00856918"/>
    <w:rsid w:val="0085691D"/>
    <w:rsid w:val="00856AA4"/>
    <w:rsid w:val="00856B32"/>
    <w:rsid w:val="00856B4F"/>
    <w:rsid w:val="00856C22"/>
    <w:rsid w:val="00856CA0"/>
    <w:rsid w:val="00856D45"/>
    <w:rsid w:val="00856DDC"/>
    <w:rsid w:val="00856E57"/>
    <w:rsid w:val="00857071"/>
    <w:rsid w:val="00857128"/>
    <w:rsid w:val="008571B1"/>
    <w:rsid w:val="008573A7"/>
    <w:rsid w:val="0085750A"/>
    <w:rsid w:val="0085758E"/>
    <w:rsid w:val="0085768F"/>
    <w:rsid w:val="008577C9"/>
    <w:rsid w:val="00857D83"/>
    <w:rsid w:val="00857DAF"/>
    <w:rsid w:val="00857E6B"/>
    <w:rsid w:val="00860298"/>
    <w:rsid w:val="008603D9"/>
    <w:rsid w:val="00860409"/>
    <w:rsid w:val="00860505"/>
    <w:rsid w:val="008607E5"/>
    <w:rsid w:val="0086085F"/>
    <w:rsid w:val="008608A1"/>
    <w:rsid w:val="00860911"/>
    <w:rsid w:val="008609AF"/>
    <w:rsid w:val="00860B0D"/>
    <w:rsid w:val="00860CA4"/>
    <w:rsid w:val="00860CFB"/>
    <w:rsid w:val="00860D05"/>
    <w:rsid w:val="00860D1B"/>
    <w:rsid w:val="00860DD2"/>
    <w:rsid w:val="00861176"/>
    <w:rsid w:val="008611C0"/>
    <w:rsid w:val="008613AB"/>
    <w:rsid w:val="00861764"/>
    <w:rsid w:val="008618E0"/>
    <w:rsid w:val="0086191A"/>
    <w:rsid w:val="008619B6"/>
    <w:rsid w:val="00861A1D"/>
    <w:rsid w:val="00861A48"/>
    <w:rsid w:val="00861BD1"/>
    <w:rsid w:val="00861C5E"/>
    <w:rsid w:val="00861E98"/>
    <w:rsid w:val="008622EF"/>
    <w:rsid w:val="0086233A"/>
    <w:rsid w:val="0086233E"/>
    <w:rsid w:val="00862360"/>
    <w:rsid w:val="008624B9"/>
    <w:rsid w:val="008624FC"/>
    <w:rsid w:val="008626C9"/>
    <w:rsid w:val="00862718"/>
    <w:rsid w:val="00862975"/>
    <w:rsid w:val="00862AB8"/>
    <w:rsid w:val="00862C7F"/>
    <w:rsid w:val="00862D46"/>
    <w:rsid w:val="00862DAB"/>
    <w:rsid w:val="00862DD0"/>
    <w:rsid w:val="008632F4"/>
    <w:rsid w:val="0086333E"/>
    <w:rsid w:val="00863366"/>
    <w:rsid w:val="008633FF"/>
    <w:rsid w:val="00863495"/>
    <w:rsid w:val="008635D0"/>
    <w:rsid w:val="00863A7E"/>
    <w:rsid w:val="00863AC1"/>
    <w:rsid w:val="00863BF8"/>
    <w:rsid w:val="00863C4C"/>
    <w:rsid w:val="00863C57"/>
    <w:rsid w:val="00863C92"/>
    <w:rsid w:val="00863ED1"/>
    <w:rsid w:val="00863F64"/>
    <w:rsid w:val="00863F6D"/>
    <w:rsid w:val="0086406E"/>
    <w:rsid w:val="00864076"/>
    <w:rsid w:val="00864093"/>
    <w:rsid w:val="0086419D"/>
    <w:rsid w:val="00864295"/>
    <w:rsid w:val="008642AB"/>
    <w:rsid w:val="00864523"/>
    <w:rsid w:val="0086456C"/>
    <w:rsid w:val="00864951"/>
    <w:rsid w:val="00864B4F"/>
    <w:rsid w:val="00864DF7"/>
    <w:rsid w:val="00864E27"/>
    <w:rsid w:val="00864EA5"/>
    <w:rsid w:val="00864EEA"/>
    <w:rsid w:val="00864F6D"/>
    <w:rsid w:val="0086527A"/>
    <w:rsid w:val="008653B3"/>
    <w:rsid w:val="008655D7"/>
    <w:rsid w:val="008655DC"/>
    <w:rsid w:val="0086560A"/>
    <w:rsid w:val="0086575B"/>
    <w:rsid w:val="0086581B"/>
    <w:rsid w:val="00865828"/>
    <w:rsid w:val="008658CE"/>
    <w:rsid w:val="008658EB"/>
    <w:rsid w:val="00865966"/>
    <w:rsid w:val="00865A1D"/>
    <w:rsid w:val="00865B57"/>
    <w:rsid w:val="00865D25"/>
    <w:rsid w:val="00865DF8"/>
    <w:rsid w:val="00865E9C"/>
    <w:rsid w:val="00865F85"/>
    <w:rsid w:val="00865FB5"/>
    <w:rsid w:val="0086603D"/>
    <w:rsid w:val="008660BA"/>
    <w:rsid w:val="0086622B"/>
    <w:rsid w:val="00866610"/>
    <w:rsid w:val="008668CC"/>
    <w:rsid w:val="00866A02"/>
    <w:rsid w:val="00866A89"/>
    <w:rsid w:val="00866C52"/>
    <w:rsid w:val="00866D43"/>
    <w:rsid w:val="00866DDB"/>
    <w:rsid w:val="00866EB1"/>
    <w:rsid w:val="00866F4A"/>
    <w:rsid w:val="00866F80"/>
    <w:rsid w:val="00866FD1"/>
    <w:rsid w:val="008670C2"/>
    <w:rsid w:val="00867149"/>
    <w:rsid w:val="008671E7"/>
    <w:rsid w:val="00867230"/>
    <w:rsid w:val="008673E9"/>
    <w:rsid w:val="008674B8"/>
    <w:rsid w:val="0086769E"/>
    <w:rsid w:val="008677CB"/>
    <w:rsid w:val="00867A19"/>
    <w:rsid w:val="00867A63"/>
    <w:rsid w:val="00867A9D"/>
    <w:rsid w:val="00867C17"/>
    <w:rsid w:val="00867C1B"/>
    <w:rsid w:val="008700CE"/>
    <w:rsid w:val="008701F2"/>
    <w:rsid w:val="00870434"/>
    <w:rsid w:val="0087044C"/>
    <w:rsid w:val="008706CC"/>
    <w:rsid w:val="00870849"/>
    <w:rsid w:val="00870979"/>
    <w:rsid w:val="0087099F"/>
    <w:rsid w:val="008709DD"/>
    <w:rsid w:val="00870BBA"/>
    <w:rsid w:val="00870BC1"/>
    <w:rsid w:val="00870EEA"/>
    <w:rsid w:val="008710FC"/>
    <w:rsid w:val="00871137"/>
    <w:rsid w:val="008711DC"/>
    <w:rsid w:val="00871277"/>
    <w:rsid w:val="00871413"/>
    <w:rsid w:val="00871479"/>
    <w:rsid w:val="008716A4"/>
    <w:rsid w:val="008716EF"/>
    <w:rsid w:val="008717BE"/>
    <w:rsid w:val="00871A09"/>
    <w:rsid w:val="00871B15"/>
    <w:rsid w:val="00871C10"/>
    <w:rsid w:val="00871CFD"/>
    <w:rsid w:val="00871DD2"/>
    <w:rsid w:val="00871E4B"/>
    <w:rsid w:val="00871F64"/>
    <w:rsid w:val="00872080"/>
    <w:rsid w:val="008723EE"/>
    <w:rsid w:val="008725DE"/>
    <w:rsid w:val="008726C7"/>
    <w:rsid w:val="0087273F"/>
    <w:rsid w:val="00872751"/>
    <w:rsid w:val="0087297C"/>
    <w:rsid w:val="008729D6"/>
    <w:rsid w:val="00872AE5"/>
    <w:rsid w:val="00872B7B"/>
    <w:rsid w:val="00872D97"/>
    <w:rsid w:val="00872E7F"/>
    <w:rsid w:val="00872E95"/>
    <w:rsid w:val="00872EA3"/>
    <w:rsid w:val="008731FE"/>
    <w:rsid w:val="0087332C"/>
    <w:rsid w:val="008734EE"/>
    <w:rsid w:val="008735C4"/>
    <w:rsid w:val="008735E1"/>
    <w:rsid w:val="008737A7"/>
    <w:rsid w:val="00873839"/>
    <w:rsid w:val="00873AEB"/>
    <w:rsid w:val="00873B58"/>
    <w:rsid w:val="00873CB3"/>
    <w:rsid w:val="00873ED2"/>
    <w:rsid w:val="00873EE7"/>
    <w:rsid w:val="00874041"/>
    <w:rsid w:val="00874091"/>
    <w:rsid w:val="00874207"/>
    <w:rsid w:val="008742AC"/>
    <w:rsid w:val="00874496"/>
    <w:rsid w:val="00874560"/>
    <w:rsid w:val="008745F9"/>
    <w:rsid w:val="00874749"/>
    <w:rsid w:val="0087486A"/>
    <w:rsid w:val="008748E9"/>
    <w:rsid w:val="00874992"/>
    <w:rsid w:val="008749DB"/>
    <w:rsid w:val="008749E8"/>
    <w:rsid w:val="00874B6C"/>
    <w:rsid w:val="00874BA3"/>
    <w:rsid w:val="00874CD6"/>
    <w:rsid w:val="00874D49"/>
    <w:rsid w:val="00875137"/>
    <w:rsid w:val="00875220"/>
    <w:rsid w:val="008752A1"/>
    <w:rsid w:val="008752EA"/>
    <w:rsid w:val="0087546B"/>
    <w:rsid w:val="0087547E"/>
    <w:rsid w:val="008754D3"/>
    <w:rsid w:val="00875554"/>
    <w:rsid w:val="008755C1"/>
    <w:rsid w:val="008755F9"/>
    <w:rsid w:val="008756A3"/>
    <w:rsid w:val="008757DA"/>
    <w:rsid w:val="00875A1D"/>
    <w:rsid w:val="00875D81"/>
    <w:rsid w:val="00875E24"/>
    <w:rsid w:val="00875F2A"/>
    <w:rsid w:val="00875FE1"/>
    <w:rsid w:val="00876143"/>
    <w:rsid w:val="00876178"/>
    <w:rsid w:val="008761DC"/>
    <w:rsid w:val="00876353"/>
    <w:rsid w:val="0087659E"/>
    <w:rsid w:val="008766A7"/>
    <w:rsid w:val="008766E9"/>
    <w:rsid w:val="0087670A"/>
    <w:rsid w:val="008768F9"/>
    <w:rsid w:val="008769AF"/>
    <w:rsid w:val="00876B71"/>
    <w:rsid w:val="00876C69"/>
    <w:rsid w:val="00876EC3"/>
    <w:rsid w:val="00876FBF"/>
    <w:rsid w:val="0087707F"/>
    <w:rsid w:val="00877151"/>
    <w:rsid w:val="00877408"/>
    <w:rsid w:val="008774ED"/>
    <w:rsid w:val="0087756F"/>
    <w:rsid w:val="008775B4"/>
    <w:rsid w:val="00877601"/>
    <w:rsid w:val="00877642"/>
    <w:rsid w:val="008776FF"/>
    <w:rsid w:val="00877783"/>
    <w:rsid w:val="0087781A"/>
    <w:rsid w:val="00877A87"/>
    <w:rsid w:val="00877AF5"/>
    <w:rsid w:val="00877C76"/>
    <w:rsid w:val="00877E47"/>
    <w:rsid w:val="0088019C"/>
    <w:rsid w:val="008801AA"/>
    <w:rsid w:val="008803D6"/>
    <w:rsid w:val="008804E2"/>
    <w:rsid w:val="008805E4"/>
    <w:rsid w:val="00880826"/>
    <w:rsid w:val="0088088B"/>
    <w:rsid w:val="008808C4"/>
    <w:rsid w:val="00880970"/>
    <w:rsid w:val="00880A20"/>
    <w:rsid w:val="00880B94"/>
    <w:rsid w:val="00880CC3"/>
    <w:rsid w:val="00880D31"/>
    <w:rsid w:val="00880D4C"/>
    <w:rsid w:val="00880F75"/>
    <w:rsid w:val="00881073"/>
    <w:rsid w:val="008810DC"/>
    <w:rsid w:val="008814F7"/>
    <w:rsid w:val="008816CD"/>
    <w:rsid w:val="00881780"/>
    <w:rsid w:val="0088187D"/>
    <w:rsid w:val="008819C6"/>
    <w:rsid w:val="008819FD"/>
    <w:rsid w:val="00881A5A"/>
    <w:rsid w:val="00881A61"/>
    <w:rsid w:val="00881B36"/>
    <w:rsid w:val="00881CB4"/>
    <w:rsid w:val="00881D39"/>
    <w:rsid w:val="00881E41"/>
    <w:rsid w:val="00881E98"/>
    <w:rsid w:val="00882060"/>
    <w:rsid w:val="008820A8"/>
    <w:rsid w:val="008820CD"/>
    <w:rsid w:val="00882158"/>
    <w:rsid w:val="00882172"/>
    <w:rsid w:val="008821C5"/>
    <w:rsid w:val="008823A4"/>
    <w:rsid w:val="00882469"/>
    <w:rsid w:val="008827A7"/>
    <w:rsid w:val="008828C4"/>
    <w:rsid w:val="00882A6B"/>
    <w:rsid w:val="00882AD7"/>
    <w:rsid w:val="00882C36"/>
    <w:rsid w:val="00882E64"/>
    <w:rsid w:val="00883031"/>
    <w:rsid w:val="00883097"/>
    <w:rsid w:val="00883146"/>
    <w:rsid w:val="00883403"/>
    <w:rsid w:val="0088356A"/>
    <w:rsid w:val="008836A2"/>
    <w:rsid w:val="0088375C"/>
    <w:rsid w:val="0088381A"/>
    <w:rsid w:val="008839B2"/>
    <w:rsid w:val="00883AAD"/>
    <w:rsid w:val="00883C8E"/>
    <w:rsid w:val="00883FE4"/>
    <w:rsid w:val="0088400D"/>
    <w:rsid w:val="008841F2"/>
    <w:rsid w:val="008843CD"/>
    <w:rsid w:val="00884574"/>
    <w:rsid w:val="008847A8"/>
    <w:rsid w:val="0088487D"/>
    <w:rsid w:val="00884887"/>
    <w:rsid w:val="00884899"/>
    <w:rsid w:val="00884D54"/>
    <w:rsid w:val="00884D6B"/>
    <w:rsid w:val="00884F2D"/>
    <w:rsid w:val="00884F9D"/>
    <w:rsid w:val="00885060"/>
    <w:rsid w:val="0088531E"/>
    <w:rsid w:val="00885451"/>
    <w:rsid w:val="008854EC"/>
    <w:rsid w:val="00885766"/>
    <w:rsid w:val="008857CD"/>
    <w:rsid w:val="0088583D"/>
    <w:rsid w:val="0088594E"/>
    <w:rsid w:val="00885A22"/>
    <w:rsid w:val="00885A37"/>
    <w:rsid w:val="00885C79"/>
    <w:rsid w:val="00885E2F"/>
    <w:rsid w:val="00885FF2"/>
    <w:rsid w:val="00886004"/>
    <w:rsid w:val="0088608E"/>
    <w:rsid w:val="00886244"/>
    <w:rsid w:val="0088626F"/>
    <w:rsid w:val="008866AA"/>
    <w:rsid w:val="008867C8"/>
    <w:rsid w:val="00886815"/>
    <w:rsid w:val="00886864"/>
    <w:rsid w:val="00886A23"/>
    <w:rsid w:val="00886A71"/>
    <w:rsid w:val="00886A9D"/>
    <w:rsid w:val="00886AD2"/>
    <w:rsid w:val="00886B32"/>
    <w:rsid w:val="00886B92"/>
    <w:rsid w:val="00886C7D"/>
    <w:rsid w:val="00886D41"/>
    <w:rsid w:val="00886DE6"/>
    <w:rsid w:val="00886F58"/>
    <w:rsid w:val="008870E8"/>
    <w:rsid w:val="008872FF"/>
    <w:rsid w:val="00887562"/>
    <w:rsid w:val="0088759D"/>
    <w:rsid w:val="008875BA"/>
    <w:rsid w:val="00887642"/>
    <w:rsid w:val="0088766C"/>
    <w:rsid w:val="0088776A"/>
    <w:rsid w:val="00887992"/>
    <w:rsid w:val="00887A03"/>
    <w:rsid w:val="00887A12"/>
    <w:rsid w:val="00887ADD"/>
    <w:rsid w:val="00887C3F"/>
    <w:rsid w:val="00887DF9"/>
    <w:rsid w:val="00887EC5"/>
    <w:rsid w:val="00887F40"/>
    <w:rsid w:val="00887F96"/>
    <w:rsid w:val="00890010"/>
    <w:rsid w:val="00890082"/>
    <w:rsid w:val="00890162"/>
    <w:rsid w:val="0089019A"/>
    <w:rsid w:val="00890567"/>
    <w:rsid w:val="008905B4"/>
    <w:rsid w:val="008905E5"/>
    <w:rsid w:val="008908DA"/>
    <w:rsid w:val="00890935"/>
    <w:rsid w:val="00890994"/>
    <w:rsid w:val="008909CA"/>
    <w:rsid w:val="00890A79"/>
    <w:rsid w:val="00890B94"/>
    <w:rsid w:val="00890BEF"/>
    <w:rsid w:val="00890D31"/>
    <w:rsid w:val="00890DAE"/>
    <w:rsid w:val="00890E4B"/>
    <w:rsid w:val="00890E73"/>
    <w:rsid w:val="00890EFF"/>
    <w:rsid w:val="00890FBB"/>
    <w:rsid w:val="00891033"/>
    <w:rsid w:val="00891076"/>
    <w:rsid w:val="0089108D"/>
    <w:rsid w:val="00891158"/>
    <w:rsid w:val="0089124A"/>
    <w:rsid w:val="0089125D"/>
    <w:rsid w:val="008912C2"/>
    <w:rsid w:val="008915DA"/>
    <w:rsid w:val="00891648"/>
    <w:rsid w:val="0089175F"/>
    <w:rsid w:val="008917AC"/>
    <w:rsid w:val="0089186C"/>
    <w:rsid w:val="008918F8"/>
    <w:rsid w:val="0089199C"/>
    <w:rsid w:val="00891AC6"/>
    <w:rsid w:val="00891BE7"/>
    <w:rsid w:val="00891C4C"/>
    <w:rsid w:val="00891C9D"/>
    <w:rsid w:val="00891D3C"/>
    <w:rsid w:val="00891E2F"/>
    <w:rsid w:val="00891EAA"/>
    <w:rsid w:val="00891FE5"/>
    <w:rsid w:val="00891FEE"/>
    <w:rsid w:val="00892185"/>
    <w:rsid w:val="00892298"/>
    <w:rsid w:val="008924E6"/>
    <w:rsid w:val="008924E7"/>
    <w:rsid w:val="0089260A"/>
    <w:rsid w:val="00892730"/>
    <w:rsid w:val="0089275A"/>
    <w:rsid w:val="00892830"/>
    <w:rsid w:val="008928E3"/>
    <w:rsid w:val="00892991"/>
    <w:rsid w:val="00892A96"/>
    <w:rsid w:val="00892DC6"/>
    <w:rsid w:val="00892DD4"/>
    <w:rsid w:val="00892EEE"/>
    <w:rsid w:val="00892F5B"/>
    <w:rsid w:val="00892FF5"/>
    <w:rsid w:val="0089308D"/>
    <w:rsid w:val="008930E7"/>
    <w:rsid w:val="008931F2"/>
    <w:rsid w:val="0089320E"/>
    <w:rsid w:val="008932B9"/>
    <w:rsid w:val="008932C7"/>
    <w:rsid w:val="008932F0"/>
    <w:rsid w:val="00893314"/>
    <w:rsid w:val="0089341E"/>
    <w:rsid w:val="008934C3"/>
    <w:rsid w:val="008938EE"/>
    <w:rsid w:val="00893D5E"/>
    <w:rsid w:val="00893DCA"/>
    <w:rsid w:val="00893E41"/>
    <w:rsid w:val="00893E6E"/>
    <w:rsid w:val="00893F39"/>
    <w:rsid w:val="0089426A"/>
    <w:rsid w:val="008943FD"/>
    <w:rsid w:val="008944AF"/>
    <w:rsid w:val="0089473E"/>
    <w:rsid w:val="008948EA"/>
    <w:rsid w:val="008949EB"/>
    <w:rsid w:val="00894A00"/>
    <w:rsid w:val="00894A47"/>
    <w:rsid w:val="00894ACB"/>
    <w:rsid w:val="00894AEE"/>
    <w:rsid w:val="00894AFF"/>
    <w:rsid w:val="00894C08"/>
    <w:rsid w:val="00894E34"/>
    <w:rsid w:val="00894E4C"/>
    <w:rsid w:val="00894FFF"/>
    <w:rsid w:val="00895070"/>
    <w:rsid w:val="0089508E"/>
    <w:rsid w:val="008950D1"/>
    <w:rsid w:val="008951E0"/>
    <w:rsid w:val="00895463"/>
    <w:rsid w:val="008954E7"/>
    <w:rsid w:val="00895777"/>
    <w:rsid w:val="00895874"/>
    <w:rsid w:val="0089590D"/>
    <w:rsid w:val="0089595C"/>
    <w:rsid w:val="00895982"/>
    <w:rsid w:val="008959C0"/>
    <w:rsid w:val="00895B00"/>
    <w:rsid w:val="00895B07"/>
    <w:rsid w:val="00895CCB"/>
    <w:rsid w:val="00895E4D"/>
    <w:rsid w:val="00895FC2"/>
    <w:rsid w:val="0089605B"/>
    <w:rsid w:val="008961F4"/>
    <w:rsid w:val="00896299"/>
    <w:rsid w:val="0089632C"/>
    <w:rsid w:val="008963A3"/>
    <w:rsid w:val="008964A8"/>
    <w:rsid w:val="0089662D"/>
    <w:rsid w:val="008966ED"/>
    <w:rsid w:val="00896710"/>
    <w:rsid w:val="00896805"/>
    <w:rsid w:val="00896864"/>
    <w:rsid w:val="008968A6"/>
    <w:rsid w:val="00896ADA"/>
    <w:rsid w:val="00896CAD"/>
    <w:rsid w:val="00896CD8"/>
    <w:rsid w:val="00896CE5"/>
    <w:rsid w:val="00896D23"/>
    <w:rsid w:val="00896E23"/>
    <w:rsid w:val="00896E34"/>
    <w:rsid w:val="00896EC8"/>
    <w:rsid w:val="00896F0B"/>
    <w:rsid w:val="008970A0"/>
    <w:rsid w:val="0089717D"/>
    <w:rsid w:val="00897350"/>
    <w:rsid w:val="00897541"/>
    <w:rsid w:val="008975B3"/>
    <w:rsid w:val="00897734"/>
    <w:rsid w:val="0089773E"/>
    <w:rsid w:val="00897815"/>
    <w:rsid w:val="00897886"/>
    <w:rsid w:val="00897894"/>
    <w:rsid w:val="00897A74"/>
    <w:rsid w:val="00897C62"/>
    <w:rsid w:val="00897C67"/>
    <w:rsid w:val="00897CAA"/>
    <w:rsid w:val="00897F0A"/>
    <w:rsid w:val="008A0062"/>
    <w:rsid w:val="008A012C"/>
    <w:rsid w:val="008A030A"/>
    <w:rsid w:val="008A046B"/>
    <w:rsid w:val="008A05BA"/>
    <w:rsid w:val="008A0660"/>
    <w:rsid w:val="008A072D"/>
    <w:rsid w:val="008A0999"/>
    <w:rsid w:val="008A0BE9"/>
    <w:rsid w:val="008A0D95"/>
    <w:rsid w:val="008A10DA"/>
    <w:rsid w:val="008A111C"/>
    <w:rsid w:val="008A11B6"/>
    <w:rsid w:val="008A11D0"/>
    <w:rsid w:val="008A1290"/>
    <w:rsid w:val="008A1346"/>
    <w:rsid w:val="008A13A0"/>
    <w:rsid w:val="008A1450"/>
    <w:rsid w:val="008A149E"/>
    <w:rsid w:val="008A14AB"/>
    <w:rsid w:val="008A14AC"/>
    <w:rsid w:val="008A14C1"/>
    <w:rsid w:val="008A1529"/>
    <w:rsid w:val="008A1794"/>
    <w:rsid w:val="008A181D"/>
    <w:rsid w:val="008A18DB"/>
    <w:rsid w:val="008A18EA"/>
    <w:rsid w:val="008A199C"/>
    <w:rsid w:val="008A1A06"/>
    <w:rsid w:val="008A1AAC"/>
    <w:rsid w:val="008A1B35"/>
    <w:rsid w:val="008A1B4E"/>
    <w:rsid w:val="008A1BF1"/>
    <w:rsid w:val="008A1CF8"/>
    <w:rsid w:val="008A1D56"/>
    <w:rsid w:val="008A1D5A"/>
    <w:rsid w:val="008A1DBA"/>
    <w:rsid w:val="008A1DFB"/>
    <w:rsid w:val="008A1E0F"/>
    <w:rsid w:val="008A1E16"/>
    <w:rsid w:val="008A1E71"/>
    <w:rsid w:val="008A23CF"/>
    <w:rsid w:val="008A2573"/>
    <w:rsid w:val="008A26A9"/>
    <w:rsid w:val="008A2860"/>
    <w:rsid w:val="008A2888"/>
    <w:rsid w:val="008A2A8E"/>
    <w:rsid w:val="008A2AD1"/>
    <w:rsid w:val="008A2C4E"/>
    <w:rsid w:val="008A3044"/>
    <w:rsid w:val="008A309B"/>
    <w:rsid w:val="008A30AB"/>
    <w:rsid w:val="008A30DA"/>
    <w:rsid w:val="008A3256"/>
    <w:rsid w:val="008A32CA"/>
    <w:rsid w:val="008A3592"/>
    <w:rsid w:val="008A37E0"/>
    <w:rsid w:val="008A387A"/>
    <w:rsid w:val="008A3972"/>
    <w:rsid w:val="008A3B36"/>
    <w:rsid w:val="008A3C9D"/>
    <w:rsid w:val="008A3D3F"/>
    <w:rsid w:val="008A3DD6"/>
    <w:rsid w:val="008A3E03"/>
    <w:rsid w:val="008A3EE4"/>
    <w:rsid w:val="008A3F19"/>
    <w:rsid w:val="008A4055"/>
    <w:rsid w:val="008A40E1"/>
    <w:rsid w:val="008A48D5"/>
    <w:rsid w:val="008A4997"/>
    <w:rsid w:val="008A4BD4"/>
    <w:rsid w:val="008A4C12"/>
    <w:rsid w:val="008A4F06"/>
    <w:rsid w:val="008A4F48"/>
    <w:rsid w:val="008A504E"/>
    <w:rsid w:val="008A50C1"/>
    <w:rsid w:val="008A5152"/>
    <w:rsid w:val="008A5302"/>
    <w:rsid w:val="008A5379"/>
    <w:rsid w:val="008A53A8"/>
    <w:rsid w:val="008A53D5"/>
    <w:rsid w:val="008A5456"/>
    <w:rsid w:val="008A54B2"/>
    <w:rsid w:val="008A54C3"/>
    <w:rsid w:val="008A5529"/>
    <w:rsid w:val="008A55F0"/>
    <w:rsid w:val="008A55FD"/>
    <w:rsid w:val="008A58C1"/>
    <w:rsid w:val="008A591D"/>
    <w:rsid w:val="008A5A7B"/>
    <w:rsid w:val="008A5B5C"/>
    <w:rsid w:val="008A5C27"/>
    <w:rsid w:val="008A6000"/>
    <w:rsid w:val="008A606C"/>
    <w:rsid w:val="008A625A"/>
    <w:rsid w:val="008A625E"/>
    <w:rsid w:val="008A6420"/>
    <w:rsid w:val="008A66DC"/>
    <w:rsid w:val="008A69D3"/>
    <w:rsid w:val="008A6BB4"/>
    <w:rsid w:val="008A6C28"/>
    <w:rsid w:val="008A6DAB"/>
    <w:rsid w:val="008A6DCC"/>
    <w:rsid w:val="008A6E18"/>
    <w:rsid w:val="008A7523"/>
    <w:rsid w:val="008A753E"/>
    <w:rsid w:val="008A7546"/>
    <w:rsid w:val="008A7594"/>
    <w:rsid w:val="008A76F4"/>
    <w:rsid w:val="008A779A"/>
    <w:rsid w:val="008A77F1"/>
    <w:rsid w:val="008A7816"/>
    <w:rsid w:val="008A7827"/>
    <w:rsid w:val="008A7B8B"/>
    <w:rsid w:val="008A7B99"/>
    <w:rsid w:val="008A7D58"/>
    <w:rsid w:val="008A7D85"/>
    <w:rsid w:val="008A7FCE"/>
    <w:rsid w:val="008A7FE7"/>
    <w:rsid w:val="008B0043"/>
    <w:rsid w:val="008B004F"/>
    <w:rsid w:val="008B0147"/>
    <w:rsid w:val="008B044D"/>
    <w:rsid w:val="008B0457"/>
    <w:rsid w:val="008B0526"/>
    <w:rsid w:val="008B05FD"/>
    <w:rsid w:val="008B06A1"/>
    <w:rsid w:val="008B071C"/>
    <w:rsid w:val="008B0770"/>
    <w:rsid w:val="008B09DC"/>
    <w:rsid w:val="008B09F5"/>
    <w:rsid w:val="008B0A75"/>
    <w:rsid w:val="008B0B38"/>
    <w:rsid w:val="008B0BC6"/>
    <w:rsid w:val="008B0BEF"/>
    <w:rsid w:val="008B0D35"/>
    <w:rsid w:val="008B0D87"/>
    <w:rsid w:val="008B0E60"/>
    <w:rsid w:val="008B0E64"/>
    <w:rsid w:val="008B0EB2"/>
    <w:rsid w:val="008B0EEE"/>
    <w:rsid w:val="008B1108"/>
    <w:rsid w:val="008B1168"/>
    <w:rsid w:val="008B1261"/>
    <w:rsid w:val="008B144D"/>
    <w:rsid w:val="008B1600"/>
    <w:rsid w:val="008B167C"/>
    <w:rsid w:val="008B17E0"/>
    <w:rsid w:val="008B180B"/>
    <w:rsid w:val="008B181C"/>
    <w:rsid w:val="008B18F3"/>
    <w:rsid w:val="008B1945"/>
    <w:rsid w:val="008B1BA5"/>
    <w:rsid w:val="008B1BFE"/>
    <w:rsid w:val="008B1C7E"/>
    <w:rsid w:val="008B1DD9"/>
    <w:rsid w:val="008B1E07"/>
    <w:rsid w:val="008B20BE"/>
    <w:rsid w:val="008B212D"/>
    <w:rsid w:val="008B2508"/>
    <w:rsid w:val="008B25F8"/>
    <w:rsid w:val="008B26B6"/>
    <w:rsid w:val="008B2788"/>
    <w:rsid w:val="008B283F"/>
    <w:rsid w:val="008B28FA"/>
    <w:rsid w:val="008B298B"/>
    <w:rsid w:val="008B2B8E"/>
    <w:rsid w:val="008B2C1B"/>
    <w:rsid w:val="008B2E2D"/>
    <w:rsid w:val="008B2FA4"/>
    <w:rsid w:val="008B30EB"/>
    <w:rsid w:val="008B3114"/>
    <w:rsid w:val="008B32F8"/>
    <w:rsid w:val="008B3313"/>
    <w:rsid w:val="008B3368"/>
    <w:rsid w:val="008B3464"/>
    <w:rsid w:val="008B3520"/>
    <w:rsid w:val="008B35E8"/>
    <w:rsid w:val="008B36E8"/>
    <w:rsid w:val="008B388C"/>
    <w:rsid w:val="008B391C"/>
    <w:rsid w:val="008B3D4F"/>
    <w:rsid w:val="008B3D5F"/>
    <w:rsid w:val="008B3DE7"/>
    <w:rsid w:val="008B3EE0"/>
    <w:rsid w:val="008B3EFC"/>
    <w:rsid w:val="008B3F92"/>
    <w:rsid w:val="008B4019"/>
    <w:rsid w:val="008B4068"/>
    <w:rsid w:val="008B406A"/>
    <w:rsid w:val="008B4212"/>
    <w:rsid w:val="008B46EE"/>
    <w:rsid w:val="008B4A18"/>
    <w:rsid w:val="008B4A50"/>
    <w:rsid w:val="008B4F1F"/>
    <w:rsid w:val="008B4F98"/>
    <w:rsid w:val="008B4FFA"/>
    <w:rsid w:val="008B51ED"/>
    <w:rsid w:val="008B52A0"/>
    <w:rsid w:val="008B53C2"/>
    <w:rsid w:val="008B54B9"/>
    <w:rsid w:val="008B54F3"/>
    <w:rsid w:val="008B550D"/>
    <w:rsid w:val="008B564F"/>
    <w:rsid w:val="008B5699"/>
    <w:rsid w:val="008B5806"/>
    <w:rsid w:val="008B5ABD"/>
    <w:rsid w:val="008B5AD6"/>
    <w:rsid w:val="008B5BAB"/>
    <w:rsid w:val="008B5BFE"/>
    <w:rsid w:val="008B5C4C"/>
    <w:rsid w:val="008B5E38"/>
    <w:rsid w:val="008B5EE6"/>
    <w:rsid w:val="008B60B2"/>
    <w:rsid w:val="008B6154"/>
    <w:rsid w:val="008B615C"/>
    <w:rsid w:val="008B620C"/>
    <w:rsid w:val="008B6255"/>
    <w:rsid w:val="008B686B"/>
    <w:rsid w:val="008B6927"/>
    <w:rsid w:val="008B6965"/>
    <w:rsid w:val="008B6A44"/>
    <w:rsid w:val="008B6D5B"/>
    <w:rsid w:val="008B702D"/>
    <w:rsid w:val="008B7053"/>
    <w:rsid w:val="008B7064"/>
    <w:rsid w:val="008B71D9"/>
    <w:rsid w:val="008B7213"/>
    <w:rsid w:val="008B728F"/>
    <w:rsid w:val="008B73F8"/>
    <w:rsid w:val="008B7508"/>
    <w:rsid w:val="008B7645"/>
    <w:rsid w:val="008B7850"/>
    <w:rsid w:val="008B78E8"/>
    <w:rsid w:val="008B79FD"/>
    <w:rsid w:val="008B7AFF"/>
    <w:rsid w:val="008B7B18"/>
    <w:rsid w:val="008B7B36"/>
    <w:rsid w:val="008B7C41"/>
    <w:rsid w:val="008B7DA3"/>
    <w:rsid w:val="008B7DCF"/>
    <w:rsid w:val="008B7DE2"/>
    <w:rsid w:val="008B7E61"/>
    <w:rsid w:val="008C0049"/>
    <w:rsid w:val="008C018C"/>
    <w:rsid w:val="008C0256"/>
    <w:rsid w:val="008C057A"/>
    <w:rsid w:val="008C06A9"/>
    <w:rsid w:val="008C0733"/>
    <w:rsid w:val="008C0903"/>
    <w:rsid w:val="008C0904"/>
    <w:rsid w:val="008C0C49"/>
    <w:rsid w:val="008C0ECD"/>
    <w:rsid w:val="008C122E"/>
    <w:rsid w:val="008C1465"/>
    <w:rsid w:val="008C147E"/>
    <w:rsid w:val="008C1481"/>
    <w:rsid w:val="008C14EE"/>
    <w:rsid w:val="008C15B3"/>
    <w:rsid w:val="008C1604"/>
    <w:rsid w:val="008C1627"/>
    <w:rsid w:val="008C178C"/>
    <w:rsid w:val="008C1827"/>
    <w:rsid w:val="008C195E"/>
    <w:rsid w:val="008C1A35"/>
    <w:rsid w:val="008C1A64"/>
    <w:rsid w:val="008C1BC5"/>
    <w:rsid w:val="008C1C6E"/>
    <w:rsid w:val="008C1D0A"/>
    <w:rsid w:val="008C1E0D"/>
    <w:rsid w:val="008C2074"/>
    <w:rsid w:val="008C211E"/>
    <w:rsid w:val="008C2277"/>
    <w:rsid w:val="008C2298"/>
    <w:rsid w:val="008C2342"/>
    <w:rsid w:val="008C24F1"/>
    <w:rsid w:val="008C25A9"/>
    <w:rsid w:val="008C264C"/>
    <w:rsid w:val="008C2848"/>
    <w:rsid w:val="008C2977"/>
    <w:rsid w:val="008C29B4"/>
    <w:rsid w:val="008C29C0"/>
    <w:rsid w:val="008C2AA1"/>
    <w:rsid w:val="008C2E7F"/>
    <w:rsid w:val="008C308F"/>
    <w:rsid w:val="008C346E"/>
    <w:rsid w:val="008C381E"/>
    <w:rsid w:val="008C3B66"/>
    <w:rsid w:val="008C3C54"/>
    <w:rsid w:val="008C3CB0"/>
    <w:rsid w:val="008C3D08"/>
    <w:rsid w:val="008C3D2A"/>
    <w:rsid w:val="008C3FD1"/>
    <w:rsid w:val="008C40FC"/>
    <w:rsid w:val="008C42F5"/>
    <w:rsid w:val="008C43C1"/>
    <w:rsid w:val="008C444D"/>
    <w:rsid w:val="008C448B"/>
    <w:rsid w:val="008C4895"/>
    <w:rsid w:val="008C48EE"/>
    <w:rsid w:val="008C4987"/>
    <w:rsid w:val="008C4AF0"/>
    <w:rsid w:val="008C4BE1"/>
    <w:rsid w:val="008C4CB3"/>
    <w:rsid w:val="008C4E32"/>
    <w:rsid w:val="008C4F8D"/>
    <w:rsid w:val="008C5060"/>
    <w:rsid w:val="008C516D"/>
    <w:rsid w:val="008C51B3"/>
    <w:rsid w:val="008C530E"/>
    <w:rsid w:val="008C53F9"/>
    <w:rsid w:val="008C540B"/>
    <w:rsid w:val="008C5616"/>
    <w:rsid w:val="008C564D"/>
    <w:rsid w:val="008C56BD"/>
    <w:rsid w:val="008C5776"/>
    <w:rsid w:val="008C5C92"/>
    <w:rsid w:val="008C5D23"/>
    <w:rsid w:val="008C5FB7"/>
    <w:rsid w:val="008C6082"/>
    <w:rsid w:val="008C6473"/>
    <w:rsid w:val="008C6530"/>
    <w:rsid w:val="008C65C0"/>
    <w:rsid w:val="008C66EE"/>
    <w:rsid w:val="008C6899"/>
    <w:rsid w:val="008C69A8"/>
    <w:rsid w:val="008C6B4A"/>
    <w:rsid w:val="008C6CA0"/>
    <w:rsid w:val="008C6CC0"/>
    <w:rsid w:val="008C6E35"/>
    <w:rsid w:val="008C6F5E"/>
    <w:rsid w:val="008C7052"/>
    <w:rsid w:val="008C7097"/>
    <w:rsid w:val="008C7098"/>
    <w:rsid w:val="008C713B"/>
    <w:rsid w:val="008C71FD"/>
    <w:rsid w:val="008C72D8"/>
    <w:rsid w:val="008C798D"/>
    <w:rsid w:val="008C7A69"/>
    <w:rsid w:val="008C7A9D"/>
    <w:rsid w:val="008C7D29"/>
    <w:rsid w:val="008C7DD6"/>
    <w:rsid w:val="008C7F3C"/>
    <w:rsid w:val="008C7F48"/>
    <w:rsid w:val="008D0013"/>
    <w:rsid w:val="008D01D1"/>
    <w:rsid w:val="008D042A"/>
    <w:rsid w:val="008D049A"/>
    <w:rsid w:val="008D04A6"/>
    <w:rsid w:val="008D057D"/>
    <w:rsid w:val="008D0898"/>
    <w:rsid w:val="008D0A2B"/>
    <w:rsid w:val="008D0B99"/>
    <w:rsid w:val="008D0F8A"/>
    <w:rsid w:val="008D0FBF"/>
    <w:rsid w:val="008D0FE5"/>
    <w:rsid w:val="008D101E"/>
    <w:rsid w:val="008D10A3"/>
    <w:rsid w:val="008D1264"/>
    <w:rsid w:val="008D1444"/>
    <w:rsid w:val="008D1600"/>
    <w:rsid w:val="008D1638"/>
    <w:rsid w:val="008D16CA"/>
    <w:rsid w:val="008D17A3"/>
    <w:rsid w:val="008D17AE"/>
    <w:rsid w:val="008D18D5"/>
    <w:rsid w:val="008D1968"/>
    <w:rsid w:val="008D19CC"/>
    <w:rsid w:val="008D1AC9"/>
    <w:rsid w:val="008D1BE2"/>
    <w:rsid w:val="008D203E"/>
    <w:rsid w:val="008D20AC"/>
    <w:rsid w:val="008D241F"/>
    <w:rsid w:val="008D2503"/>
    <w:rsid w:val="008D25D6"/>
    <w:rsid w:val="008D265E"/>
    <w:rsid w:val="008D279F"/>
    <w:rsid w:val="008D2A7B"/>
    <w:rsid w:val="008D2C5F"/>
    <w:rsid w:val="008D2D29"/>
    <w:rsid w:val="008D2E22"/>
    <w:rsid w:val="008D2FEE"/>
    <w:rsid w:val="008D3022"/>
    <w:rsid w:val="008D3208"/>
    <w:rsid w:val="008D3241"/>
    <w:rsid w:val="008D32D3"/>
    <w:rsid w:val="008D32E0"/>
    <w:rsid w:val="008D342B"/>
    <w:rsid w:val="008D3599"/>
    <w:rsid w:val="008D3727"/>
    <w:rsid w:val="008D3759"/>
    <w:rsid w:val="008D3821"/>
    <w:rsid w:val="008D3A23"/>
    <w:rsid w:val="008D3C15"/>
    <w:rsid w:val="008D3DE0"/>
    <w:rsid w:val="008D3E72"/>
    <w:rsid w:val="008D3FAC"/>
    <w:rsid w:val="008D400A"/>
    <w:rsid w:val="008D4333"/>
    <w:rsid w:val="008D4468"/>
    <w:rsid w:val="008D4516"/>
    <w:rsid w:val="008D4674"/>
    <w:rsid w:val="008D4A16"/>
    <w:rsid w:val="008D4A51"/>
    <w:rsid w:val="008D4B32"/>
    <w:rsid w:val="008D4D07"/>
    <w:rsid w:val="008D4D6F"/>
    <w:rsid w:val="008D4E27"/>
    <w:rsid w:val="008D4FCF"/>
    <w:rsid w:val="008D4FD7"/>
    <w:rsid w:val="008D50DE"/>
    <w:rsid w:val="008D510E"/>
    <w:rsid w:val="008D52BD"/>
    <w:rsid w:val="008D53E1"/>
    <w:rsid w:val="008D5427"/>
    <w:rsid w:val="008D55C3"/>
    <w:rsid w:val="008D56EC"/>
    <w:rsid w:val="008D57CF"/>
    <w:rsid w:val="008D57F1"/>
    <w:rsid w:val="008D587A"/>
    <w:rsid w:val="008D5A66"/>
    <w:rsid w:val="008D5B25"/>
    <w:rsid w:val="008D5E57"/>
    <w:rsid w:val="008D5F0E"/>
    <w:rsid w:val="008D5F67"/>
    <w:rsid w:val="008D627E"/>
    <w:rsid w:val="008D62BB"/>
    <w:rsid w:val="008D6384"/>
    <w:rsid w:val="008D66E0"/>
    <w:rsid w:val="008D683D"/>
    <w:rsid w:val="008D6857"/>
    <w:rsid w:val="008D68BB"/>
    <w:rsid w:val="008D6921"/>
    <w:rsid w:val="008D6A23"/>
    <w:rsid w:val="008D6AE8"/>
    <w:rsid w:val="008D6BB8"/>
    <w:rsid w:val="008D6C09"/>
    <w:rsid w:val="008D6CEE"/>
    <w:rsid w:val="008D6DAA"/>
    <w:rsid w:val="008D6EEC"/>
    <w:rsid w:val="008D70DF"/>
    <w:rsid w:val="008D7359"/>
    <w:rsid w:val="008D73CC"/>
    <w:rsid w:val="008D7533"/>
    <w:rsid w:val="008D7762"/>
    <w:rsid w:val="008D78EF"/>
    <w:rsid w:val="008D791C"/>
    <w:rsid w:val="008D7976"/>
    <w:rsid w:val="008D7BD6"/>
    <w:rsid w:val="008D7BDC"/>
    <w:rsid w:val="008D7C8E"/>
    <w:rsid w:val="008D7CAD"/>
    <w:rsid w:val="008D7F7E"/>
    <w:rsid w:val="008E021B"/>
    <w:rsid w:val="008E03EF"/>
    <w:rsid w:val="008E060F"/>
    <w:rsid w:val="008E0699"/>
    <w:rsid w:val="008E06EF"/>
    <w:rsid w:val="008E0817"/>
    <w:rsid w:val="008E0864"/>
    <w:rsid w:val="008E0887"/>
    <w:rsid w:val="008E09FB"/>
    <w:rsid w:val="008E0A64"/>
    <w:rsid w:val="008E0A9A"/>
    <w:rsid w:val="008E0B18"/>
    <w:rsid w:val="008E0CED"/>
    <w:rsid w:val="008E0D19"/>
    <w:rsid w:val="008E0F08"/>
    <w:rsid w:val="008E119A"/>
    <w:rsid w:val="008E1280"/>
    <w:rsid w:val="008E134D"/>
    <w:rsid w:val="008E1525"/>
    <w:rsid w:val="008E1876"/>
    <w:rsid w:val="008E18A3"/>
    <w:rsid w:val="008E1ABF"/>
    <w:rsid w:val="008E1B4B"/>
    <w:rsid w:val="008E20A0"/>
    <w:rsid w:val="008E20E0"/>
    <w:rsid w:val="008E2309"/>
    <w:rsid w:val="008E26D2"/>
    <w:rsid w:val="008E282C"/>
    <w:rsid w:val="008E2938"/>
    <w:rsid w:val="008E2975"/>
    <w:rsid w:val="008E2AF5"/>
    <w:rsid w:val="008E2B41"/>
    <w:rsid w:val="008E2B63"/>
    <w:rsid w:val="008E2B71"/>
    <w:rsid w:val="008E2CA1"/>
    <w:rsid w:val="008E2CAE"/>
    <w:rsid w:val="008E2D58"/>
    <w:rsid w:val="008E2D8C"/>
    <w:rsid w:val="008E2EA0"/>
    <w:rsid w:val="008E30FD"/>
    <w:rsid w:val="008E3158"/>
    <w:rsid w:val="008E3165"/>
    <w:rsid w:val="008E334C"/>
    <w:rsid w:val="008E3481"/>
    <w:rsid w:val="008E348C"/>
    <w:rsid w:val="008E3589"/>
    <w:rsid w:val="008E35BB"/>
    <w:rsid w:val="008E38B6"/>
    <w:rsid w:val="008E3B35"/>
    <w:rsid w:val="008E3BBB"/>
    <w:rsid w:val="008E3BC7"/>
    <w:rsid w:val="008E3CFD"/>
    <w:rsid w:val="008E3D42"/>
    <w:rsid w:val="008E3FB8"/>
    <w:rsid w:val="008E4093"/>
    <w:rsid w:val="008E418F"/>
    <w:rsid w:val="008E4214"/>
    <w:rsid w:val="008E424F"/>
    <w:rsid w:val="008E4284"/>
    <w:rsid w:val="008E432B"/>
    <w:rsid w:val="008E436A"/>
    <w:rsid w:val="008E43EA"/>
    <w:rsid w:val="008E45A7"/>
    <w:rsid w:val="008E45FB"/>
    <w:rsid w:val="008E4655"/>
    <w:rsid w:val="008E47E8"/>
    <w:rsid w:val="008E4886"/>
    <w:rsid w:val="008E4A27"/>
    <w:rsid w:val="008E4A6F"/>
    <w:rsid w:val="008E4AC6"/>
    <w:rsid w:val="008E4BC7"/>
    <w:rsid w:val="008E4CCA"/>
    <w:rsid w:val="008E4D3C"/>
    <w:rsid w:val="008E4EDB"/>
    <w:rsid w:val="008E509C"/>
    <w:rsid w:val="008E5134"/>
    <w:rsid w:val="008E5167"/>
    <w:rsid w:val="008E5177"/>
    <w:rsid w:val="008E5292"/>
    <w:rsid w:val="008E5346"/>
    <w:rsid w:val="008E5473"/>
    <w:rsid w:val="008E54EA"/>
    <w:rsid w:val="008E5618"/>
    <w:rsid w:val="008E5660"/>
    <w:rsid w:val="008E569A"/>
    <w:rsid w:val="008E5914"/>
    <w:rsid w:val="008E59DE"/>
    <w:rsid w:val="008E5A44"/>
    <w:rsid w:val="008E5DB7"/>
    <w:rsid w:val="008E5E29"/>
    <w:rsid w:val="008E6036"/>
    <w:rsid w:val="008E635A"/>
    <w:rsid w:val="008E642C"/>
    <w:rsid w:val="008E645B"/>
    <w:rsid w:val="008E656E"/>
    <w:rsid w:val="008E66C5"/>
    <w:rsid w:val="008E692E"/>
    <w:rsid w:val="008E69B2"/>
    <w:rsid w:val="008E6AFD"/>
    <w:rsid w:val="008E6CF1"/>
    <w:rsid w:val="008E6D73"/>
    <w:rsid w:val="008E6DE5"/>
    <w:rsid w:val="008E6FA7"/>
    <w:rsid w:val="008E7029"/>
    <w:rsid w:val="008E703E"/>
    <w:rsid w:val="008E7151"/>
    <w:rsid w:val="008E725A"/>
    <w:rsid w:val="008E725C"/>
    <w:rsid w:val="008E727B"/>
    <w:rsid w:val="008E7420"/>
    <w:rsid w:val="008E75E9"/>
    <w:rsid w:val="008E77AB"/>
    <w:rsid w:val="008E77D0"/>
    <w:rsid w:val="008E782E"/>
    <w:rsid w:val="008E78AD"/>
    <w:rsid w:val="008E79A6"/>
    <w:rsid w:val="008E79CA"/>
    <w:rsid w:val="008E7BFC"/>
    <w:rsid w:val="008E7CAD"/>
    <w:rsid w:val="008E7CD4"/>
    <w:rsid w:val="008E7CFE"/>
    <w:rsid w:val="008E7D74"/>
    <w:rsid w:val="008E7D8F"/>
    <w:rsid w:val="008E7F49"/>
    <w:rsid w:val="008F043B"/>
    <w:rsid w:val="008F0462"/>
    <w:rsid w:val="008F04EF"/>
    <w:rsid w:val="008F06F8"/>
    <w:rsid w:val="008F071C"/>
    <w:rsid w:val="008F0B6C"/>
    <w:rsid w:val="008F0B89"/>
    <w:rsid w:val="008F0D31"/>
    <w:rsid w:val="008F0F85"/>
    <w:rsid w:val="008F1031"/>
    <w:rsid w:val="008F12B8"/>
    <w:rsid w:val="008F12D3"/>
    <w:rsid w:val="008F1321"/>
    <w:rsid w:val="008F13C9"/>
    <w:rsid w:val="008F14DC"/>
    <w:rsid w:val="008F15A3"/>
    <w:rsid w:val="008F160F"/>
    <w:rsid w:val="008F162D"/>
    <w:rsid w:val="008F173B"/>
    <w:rsid w:val="008F1815"/>
    <w:rsid w:val="008F18A2"/>
    <w:rsid w:val="008F193C"/>
    <w:rsid w:val="008F198C"/>
    <w:rsid w:val="008F1B14"/>
    <w:rsid w:val="008F1D16"/>
    <w:rsid w:val="008F1F2E"/>
    <w:rsid w:val="008F1F65"/>
    <w:rsid w:val="008F1F6A"/>
    <w:rsid w:val="008F205F"/>
    <w:rsid w:val="008F21A0"/>
    <w:rsid w:val="008F220A"/>
    <w:rsid w:val="008F22F1"/>
    <w:rsid w:val="008F2413"/>
    <w:rsid w:val="008F24CB"/>
    <w:rsid w:val="008F251A"/>
    <w:rsid w:val="008F260E"/>
    <w:rsid w:val="008F26F6"/>
    <w:rsid w:val="008F2821"/>
    <w:rsid w:val="008F288E"/>
    <w:rsid w:val="008F2A54"/>
    <w:rsid w:val="008F2B63"/>
    <w:rsid w:val="008F2D12"/>
    <w:rsid w:val="008F2DA7"/>
    <w:rsid w:val="008F2F22"/>
    <w:rsid w:val="008F2FEB"/>
    <w:rsid w:val="008F30BB"/>
    <w:rsid w:val="008F3163"/>
    <w:rsid w:val="008F33A8"/>
    <w:rsid w:val="008F3421"/>
    <w:rsid w:val="008F3522"/>
    <w:rsid w:val="008F36DB"/>
    <w:rsid w:val="008F38ED"/>
    <w:rsid w:val="008F394C"/>
    <w:rsid w:val="008F3B0B"/>
    <w:rsid w:val="008F3D5A"/>
    <w:rsid w:val="008F3E71"/>
    <w:rsid w:val="008F3EFE"/>
    <w:rsid w:val="008F4012"/>
    <w:rsid w:val="008F40FC"/>
    <w:rsid w:val="008F4259"/>
    <w:rsid w:val="008F4471"/>
    <w:rsid w:val="008F4477"/>
    <w:rsid w:val="008F483D"/>
    <w:rsid w:val="008F48B9"/>
    <w:rsid w:val="008F490E"/>
    <w:rsid w:val="008F4910"/>
    <w:rsid w:val="008F493E"/>
    <w:rsid w:val="008F4C1C"/>
    <w:rsid w:val="008F4C45"/>
    <w:rsid w:val="008F4D8B"/>
    <w:rsid w:val="008F4E47"/>
    <w:rsid w:val="008F4EC9"/>
    <w:rsid w:val="008F50F9"/>
    <w:rsid w:val="008F5107"/>
    <w:rsid w:val="008F53AA"/>
    <w:rsid w:val="008F550E"/>
    <w:rsid w:val="008F56CD"/>
    <w:rsid w:val="008F5758"/>
    <w:rsid w:val="008F5872"/>
    <w:rsid w:val="008F5957"/>
    <w:rsid w:val="008F5A0F"/>
    <w:rsid w:val="008F5BE6"/>
    <w:rsid w:val="008F5D62"/>
    <w:rsid w:val="008F5E1A"/>
    <w:rsid w:val="008F618F"/>
    <w:rsid w:val="008F62EB"/>
    <w:rsid w:val="008F6336"/>
    <w:rsid w:val="008F6351"/>
    <w:rsid w:val="008F644E"/>
    <w:rsid w:val="008F6474"/>
    <w:rsid w:val="008F68B2"/>
    <w:rsid w:val="008F6B86"/>
    <w:rsid w:val="008F6BE7"/>
    <w:rsid w:val="008F6C81"/>
    <w:rsid w:val="008F6E9E"/>
    <w:rsid w:val="008F6FA8"/>
    <w:rsid w:val="008F7075"/>
    <w:rsid w:val="008F70AA"/>
    <w:rsid w:val="008F7350"/>
    <w:rsid w:val="008F735E"/>
    <w:rsid w:val="008F7380"/>
    <w:rsid w:val="008F73BF"/>
    <w:rsid w:val="008F745A"/>
    <w:rsid w:val="008F74AB"/>
    <w:rsid w:val="008F74C4"/>
    <w:rsid w:val="008F750D"/>
    <w:rsid w:val="008F75E8"/>
    <w:rsid w:val="008F763B"/>
    <w:rsid w:val="008F76CB"/>
    <w:rsid w:val="008F771F"/>
    <w:rsid w:val="008F784F"/>
    <w:rsid w:val="008F79F8"/>
    <w:rsid w:val="008F7B5E"/>
    <w:rsid w:val="008F7BDE"/>
    <w:rsid w:val="008F7D77"/>
    <w:rsid w:val="008F7DDC"/>
    <w:rsid w:val="008F7F12"/>
    <w:rsid w:val="008F7FDA"/>
    <w:rsid w:val="009000DA"/>
    <w:rsid w:val="00900387"/>
    <w:rsid w:val="009004BA"/>
    <w:rsid w:val="009005AA"/>
    <w:rsid w:val="009007B1"/>
    <w:rsid w:val="0090081F"/>
    <w:rsid w:val="00900831"/>
    <w:rsid w:val="00900A9A"/>
    <w:rsid w:val="00900B60"/>
    <w:rsid w:val="00900C41"/>
    <w:rsid w:val="00900E1B"/>
    <w:rsid w:val="00900E74"/>
    <w:rsid w:val="00900E7D"/>
    <w:rsid w:val="00900E8C"/>
    <w:rsid w:val="00900EED"/>
    <w:rsid w:val="00900EFD"/>
    <w:rsid w:val="00900F0E"/>
    <w:rsid w:val="0090104C"/>
    <w:rsid w:val="00901090"/>
    <w:rsid w:val="00901501"/>
    <w:rsid w:val="0090157C"/>
    <w:rsid w:val="0090172A"/>
    <w:rsid w:val="00901A31"/>
    <w:rsid w:val="00901A5C"/>
    <w:rsid w:val="00901C01"/>
    <w:rsid w:val="00901CCA"/>
    <w:rsid w:val="00901D05"/>
    <w:rsid w:val="00901D39"/>
    <w:rsid w:val="0090218E"/>
    <w:rsid w:val="0090219C"/>
    <w:rsid w:val="009021B6"/>
    <w:rsid w:val="00902259"/>
    <w:rsid w:val="00902865"/>
    <w:rsid w:val="00902A10"/>
    <w:rsid w:val="00902A16"/>
    <w:rsid w:val="00902A79"/>
    <w:rsid w:val="00902C85"/>
    <w:rsid w:val="00902CE0"/>
    <w:rsid w:val="00902D4E"/>
    <w:rsid w:val="00902D83"/>
    <w:rsid w:val="00902E44"/>
    <w:rsid w:val="00902E87"/>
    <w:rsid w:val="00902E9E"/>
    <w:rsid w:val="00902ECF"/>
    <w:rsid w:val="009031EF"/>
    <w:rsid w:val="0090322E"/>
    <w:rsid w:val="009033D4"/>
    <w:rsid w:val="00903404"/>
    <w:rsid w:val="00903487"/>
    <w:rsid w:val="00903525"/>
    <w:rsid w:val="0090359C"/>
    <w:rsid w:val="00903614"/>
    <w:rsid w:val="009036DF"/>
    <w:rsid w:val="00903724"/>
    <w:rsid w:val="0090384D"/>
    <w:rsid w:val="00903B3E"/>
    <w:rsid w:val="00903B75"/>
    <w:rsid w:val="00903BA8"/>
    <w:rsid w:val="00903FC4"/>
    <w:rsid w:val="0090406B"/>
    <w:rsid w:val="00904238"/>
    <w:rsid w:val="009042CF"/>
    <w:rsid w:val="00904471"/>
    <w:rsid w:val="009049C7"/>
    <w:rsid w:val="00904C43"/>
    <w:rsid w:val="00904DA7"/>
    <w:rsid w:val="00904E46"/>
    <w:rsid w:val="00904EF0"/>
    <w:rsid w:val="009054DD"/>
    <w:rsid w:val="00905549"/>
    <w:rsid w:val="00905670"/>
    <w:rsid w:val="0090570D"/>
    <w:rsid w:val="00905751"/>
    <w:rsid w:val="00905781"/>
    <w:rsid w:val="009057BD"/>
    <w:rsid w:val="00905846"/>
    <w:rsid w:val="0090598B"/>
    <w:rsid w:val="009059E5"/>
    <w:rsid w:val="00905B09"/>
    <w:rsid w:val="00905BF0"/>
    <w:rsid w:val="00905C68"/>
    <w:rsid w:val="00905E70"/>
    <w:rsid w:val="00905F17"/>
    <w:rsid w:val="00905F39"/>
    <w:rsid w:val="0090606B"/>
    <w:rsid w:val="00906243"/>
    <w:rsid w:val="00906283"/>
    <w:rsid w:val="0090652A"/>
    <w:rsid w:val="009067DC"/>
    <w:rsid w:val="009068A0"/>
    <w:rsid w:val="009068D2"/>
    <w:rsid w:val="009068F9"/>
    <w:rsid w:val="00906C39"/>
    <w:rsid w:val="00906C76"/>
    <w:rsid w:val="00906CAB"/>
    <w:rsid w:val="00906DD0"/>
    <w:rsid w:val="00906E76"/>
    <w:rsid w:val="00906EBA"/>
    <w:rsid w:val="00907088"/>
    <w:rsid w:val="009070A5"/>
    <w:rsid w:val="0090717D"/>
    <w:rsid w:val="009073C4"/>
    <w:rsid w:val="009074F3"/>
    <w:rsid w:val="0090759D"/>
    <w:rsid w:val="009075EA"/>
    <w:rsid w:val="00907615"/>
    <w:rsid w:val="0090778C"/>
    <w:rsid w:val="00907828"/>
    <w:rsid w:val="00907AB6"/>
    <w:rsid w:val="00907BED"/>
    <w:rsid w:val="00907C77"/>
    <w:rsid w:val="00907D5B"/>
    <w:rsid w:val="00907EE8"/>
    <w:rsid w:val="00907FAA"/>
    <w:rsid w:val="009100F9"/>
    <w:rsid w:val="00910238"/>
    <w:rsid w:val="00910393"/>
    <w:rsid w:val="009103BE"/>
    <w:rsid w:val="00910442"/>
    <w:rsid w:val="00910485"/>
    <w:rsid w:val="00910591"/>
    <w:rsid w:val="00910905"/>
    <w:rsid w:val="0091093A"/>
    <w:rsid w:val="00910A62"/>
    <w:rsid w:val="00910BD8"/>
    <w:rsid w:val="00910C0E"/>
    <w:rsid w:val="00910C3F"/>
    <w:rsid w:val="00910CE3"/>
    <w:rsid w:val="00910D48"/>
    <w:rsid w:val="0091106C"/>
    <w:rsid w:val="00911089"/>
    <w:rsid w:val="00911180"/>
    <w:rsid w:val="00911186"/>
    <w:rsid w:val="0091125D"/>
    <w:rsid w:val="009112B0"/>
    <w:rsid w:val="0091133D"/>
    <w:rsid w:val="00911428"/>
    <w:rsid w:val="00911435"/>
    <w:rsid w:val="009114C2"/>
    <w:rsid w:val="0091187C"/>
    <w:rsid w:val="009118B8"/>
    <w:rsid w:val="009119C2"/>
    <w:rsid w:val="00911BCC"/>
    <w:rsid w:val="00911BF2"/>
    <w:rsid w:val="00911D02"/>
    <w:rsid w:val="00911EDC"/>
    <w:rsid w:val="00911F8A"/>
    <w:rsid w:val="00911F8B"/>
    <w:rsid w:val="009120DC"/>
    <w:rsid w:val="009121FC"/>
    <w:rsid w:val="0091225D"/>
    <w:rsid w:val="009124D4"/>
    <w:rsid w:val="00912529"/>
    <w:rsid w:val="0091283C"/>
    <w:rsid w:val="00912849"/>
    <w:rsid w:val="009128FB"/>
    <w:rsid w:val="00912932"/>
    <w:rsid w:val="009129BF"/>
    <w:rsid w:val="00912A5A"/>
    <w:rsid w:val="00912B1A"/>
    <w:rsid w:val="00912B5E"/>
    <w:rsid w:val="00912C59"/>
    <w:rsid w:val="00912C74"/>
    <w:rsid w:val="00912E4F"/>
    <w:rsid w:val="00912F9C"/>
    <w:rsid w:val="009130FF"/>
    <w:rsid w:val="009131F7"/>
    <w:rsid w:val="009132D5"/>
    <w:rsid w:val="0091339E"/>
    <w:rsid w:val="009133F2"/>
    <w:rsid w:val="0091346E"/>
    <w:rsid w:val="00913482"/>
    <w:rsid w:val="00913489"/>
    <w:rsid w:val="009134A9"/>
    <w:rsid w:val="009134EB"/>
    <w:rsid w:val="00913709"/>
    <w:rsid w:val="009138C5"/>
    <w:rsid w:val="009138F4"/>
    <w:rsid w:val="00913996"/>
    <w:rsid w:val="00913C10"/>
    <w:rsid w:val="00913C27"/>
    <w:rsid w:val="00913D6E"/>
    <w:rsid w:val="00914082"/>
    <w:rsid w:val="009142BE"/>
    <w:rsid w:val="0091433A"/>
    <w:rsid w:val="00914529"/>
    <w:rsid w:val="0091460A"/>
    <w:rsid w:val="00914698"/>
    <w:rsid w:val="0091477B"/>
    <w:rsid w:val="009147D8"/>
    <w:rsid w:val="009148F7"/>
    <w:rsid w:val="009149C0"/>
    <w:rsid w:val="00914A2D"/>
    <w:rsid w:val="00914B2E"/>
    <w:rsid w:val="00914E24"/>
    <w:rsid w:val="00914E39"/>
    <w:rsid w:val="00915022"/>
    <w:rsid w:val="009152CA"/>
    <w:rsid w:val="0091532E"/>
    <w:rsid w:val="009153A4"/>
    <w:rsid w:val="00915503"/>
    <w:rsid w:val="009155DB"/>
    <w:rsid w:val="00915710"/>
    <w:rsid w:val="009157F7"/>
    <w:rsid w:val="00915816"/>
    <w:rsid w:val="00915837"/>
    <w:rsid w:val="00915851"/>
    <w:rsid w:val="0091586D"/>
    <w:rsid w:val="009158E4"/>
    <w:rsid w:val="00915AAB"/>
    <w:rsid w:val="00915AE6"/>
    <w:rsid w:val="00915BD9"/>
    <w:rsid w:val="00916064"/>
    <w:rsid w:val="009160FA"/>
    <w:rsid w:val="00916246"/>
    <w:rsid w:val="009163D8"/>
    <w:rsid w:val="00916422"/>
    <w:rsid w:val="009166A9"/>
    <w:rsid w:val="0091671C"/>
    <w:rsid w:val="0091690B"/>
    <w:rsid w:val="00916AE1"/>
    <w:rsid w:val="00916B38"/>
    <w:rsid w:val="00916BA0"/>
    <w:rsid w:val="00916C92"/>
    <w:rsid w:val="00916D78"/>
    <w:rsid w:val="00916E58"/>
    <w:rsid w:val="00916EC2"/>
    <w:rsid w:val="00916F14"/>
    <w:rsid w:val="00916F1C"/>
    <w:rsid w:val="00916FEB"/>
    <w:rsid w:val="0091706C"/>
    <w:rsid w:val="0091717E"/>
    <w:rsid w:val="009171F3"/>
    <w:rsid w:val="0091724E"/>
    <w:rsid w:val="0091755A"/>
    <w:rsid w:val="00917574"/>
    <w:rsid w:val="00917696"/>
    <w:rsid w:val="00917899"/>
    <w:rsid w:val="00917B8F"/>
    <w:rsid w:val="00917C0E"/>
    <w:rsid w:val="00917E18"/>
    <w:rsid w:val="00917EE5"/>
    <w:rsid w:val="009201D3"/>
    <w:rsid w:val="0092042E"/>
    <w:rsid w:val="009204BB"/>
    <w:rsid w:val="00920559"/>
    <w:rsid w:val="009205E7"/>
    <w:rsid w:val="00920654"/>
    <w:rsid w:val="009206DE"/>
    <w:rsid w:val="00920806"/>
    <w:rsid w:val="00920855"/>
    <w:rsid w:val="009208F8"/>
    <w:rsid w:val="00920972"/>
    <w:rsid w:val="00920B18"/>
    <w:rsid w:val="00920F59"/>
    <w:rsid w:val="009210DF"/>
    <w:rsid w:val="0092121E"/>
    <w:rsid w:val="00921324"/>
    <w:rsid w:val="00921588"/>
    <w:rsid w:val="00921825"/>
    <w:rsid w:val="00921907"/>
    <w:rsid w:val="00921A10"/>
    <w:rsid w:val="00921A8E"/>
    <w:rsid w:val="00921BC8"/>
    <w:rsid w:val="00921C49"/>
    <w:rsid w:val="00921C6F"/>
    <w:rsid w:val="00921F32"/>
    <w:rsid w:val="00921F7F"/>
    <w:rsid w:val="0092203B"/>
    <w:rsid w:val="009220B5"/>
    <w:rsid w:val="00922407"/>
    <w:rsid w:val="00922471"/>
    <w:rsid w:val="009224CB"/>
    <w:rsid w:val="00922571"/>
    <w:rsid w:val="009225FE"/>
    <w:rsid w:val="00922644"/>
    <w:rsid w:val="0092268D"/>
    <w:rsid w:val="0092273E"/>
    <w:rsid w:val="00922AA9"/>
    <w:rsid w:val="00922AB9"/>
    <w:rsid w:val="00922DE6"/>
    <w:rsid w:val="00922E06"/>
    <w:rsid w:val="00922EA7"/>
    <w:rsid w:val="00922ED2"/>
    <w:rsid w:val="00922F32"/>
    <w:rsid w:val="00922F78"/>
    <w:rsid w:val="00923171"/>
    <w:rsid w:val="00923542"/>
    <w:rsid w:val="009237E9"/>
    <w:rsid w:val="009239DA"/>
    <w:rsid w:val="00923F24"/>
    <w:rsid w:val="00923F6F"/>
    <w:rsid w:val="00923FB9"/>
    <w:rsid w:val="00923FE1"/>
    <w:rsid w:val="00924007"/>
    <w:rsid w:val="00924080"/>
    <w:rsid w:val="00924384"/>
    <w:rsid w:val="009243A4"/>
    <w:rsid w:val="009243F9"/>
    <w:rsid w:val="009243FA"/>
    <w:rsid w:val="00924542"/>
    <w:rsid w:val="0092462F"/>
    <w:rsid w:val="0092477E"/>
    <w:rsid w:val="00924834"/>
    <w:rsid w:val="00924ABC"/>
    <w:rsid w:val="00924B0A"/>
    <w:rsid w:val="00924C50"/>
    <w:rsid w:val="00924C8C"/>
    <w:rsid w:val="00924D3C"/>
    <w:rsid w:val="00924D68"/>
    <w:rsid w:val="00924D90"/>
    <w:rsid w:val="00924EE7"/>
    <w:rsid w:val="0092512E"/>
    <w:rsid w:val="00925174"/>
    <w:rsid w:val="00925213"/>
    <w:rsid w:val="0092538A"/>
    <w:rsid w:val="009253DA"/>
    <w:rsid w:val="00925439"/>
    <w:rsid w:val="009254B7"/>
    <w:rsid w:val="009254C8"/>
    <w:rsid w:val="0092554A"/>
    <w:rsid w:val="00925976"/>
    <w:rsid w:val="00925A66"/>
    <w:rsid w:val="00925B33"/>
    <w:rsid w:val="00925E2E"/>
    <w:rsid w:val="00925EDE"/>
    <w:rsid w:val="00925F8A"/>
    <w:rsid w:val="00926077"/>
    <w:rsid w:val="009260A6"/>
    <w:rsid w:val="009261A9"/>
    <w:rsid w:val="00926216"/>
    <w:rsid w:val="00926254"/>
    <w:rsid w:val="00926294"/>
    <w:rsid w:val="00926372"/>
    <w:rsid w:val="009263B3"/>
    <w:rsid w:val="00926438"/>
    <w:rsid w:val="009264AD"/>
    <w:rsid w:val="009264D7"/>
    <w:rsid w:val="00926533"/>
    <w:rsid w:val="0092654E"/>
    <w:rsid w:val="0092687C"/>
    <w:rsid w:val="00926907"/>
    <w:rsid w:val="00926966"/>
    <w:rsid w:val="009269B3"/>
    <w:rsid w:val="009269C4"/>
    <w:rsid w:val="00926A3D"/>
    <w:rsid w:val="00926AD0"/>
    <w:rsid w:val="00926B52"/>
    <w:rsid w:val="00926BD6"/>
    <w:rsid w:val="00926F1B"/>
    <w:rsid w:val="00926F26"/>
    <w:rsid w:val="00926F63"/>
    <w:rsid w:val="0092758B"/>
    <w:rsid w:val="009275B8"/>
    <w:rsid w:val="0092770E"/>
    <w:rsid w:val="00927745"/>
    <w:rsid w:val="0092776D"/>
    <w:rsid w:val="00927822"/>
    <w:rsid w:val="009278D5"/>
    <w:rsid w:val="0092793F"/>
    <w:rsid w:val="00927A00"/>
    <w:rsid w:val="00927AB9"/>
    <w:rsid w:val="00927BA6"/>
    <w:rsid w:val="00927BD9"/>
    <w:rsid w:val="00927D4D"/>
    <w:rsid w:val="00927E3E"/>
    <w:rsid w:val="00927F1F"/>
    <w:rsid w:val="00927FFD"/>
    <w:rsid w:val="00930017"/>
    <w:rsid w:val="009300B7"/>
    <w:rsid w:val="00930111"/>
    <w:rsid w:val="0093013A"/>
    <w:rsid w:val="009301B0"/>
    <w:rsid w:val="00930431"/>
    <w:rsid w:val="00930585"/>
    <w:rsid w:val="00930633"/>
    <w:rsid w:val="00930877"/>
    <w:rsid w:val="009309D3"/>
    <w:rsid w:val="00930A78"/>
    <w:rsid w:val="00930C61"/>
    <w:rsid w:val="00930CB7"/>
    <w:rsid w:val="00930D7F"/>
    <w:rsid w:val="00930DEF"/>
    <w:rsid w:val="00930DF4"/>
    <w:rsid w:val="0093104B"/>
    <w:rsid w:val="0093114C"/>
    <w:rsid w:val="00931356"/>
    <w:rsid w:val="009313AF"/>
    <w:rsid w:val="00931410"/>
    <w:rsid w:val="009314A4"/>
    <w:rsid w:val="009314C4"/>
    <w:rsid w:val="00931517"/>
    <w:rsid w:val="0093165E"/>
    <w:rsid w:val="00931664"/>
    <w:rsid w:val="0093166D"/>
    <w:rsid w:val="00931697"/>
    <w:rsid w:val="00931820"/>
    <w:rsid w:val="00931BB3"/>
    <w:rsid w:val="00931BE6"/>
    <w:rsid w:val="00931C69"/>
    <w:rsid w:val="00931CDE"/>
    <w:rsid w:val="00931CFF"/>
    <w:rsid w:val="00931D14"/>
    <w:rsid w:val="00931E98"/>
    <w:rsid w:val="00931F55"/>
    <w:rsid w:val="00932050"/>
    <w:rsid w:val="00932092"/>
    <w:rsid w:val="0093217F"/>
    <w:rsid w:val="009321F8"/>
    <w:rsid w:val="0093236E"/>
    <w:rsid w:val="009324B6"/>
    <w:rsid w:val="009325F1"/>
    <w:rsid w:val="009326E8"/>
    <w:rsid w:val="0093277C"/>
    <w:rsid w:val="00932924"/>
    <w:rsid w:val="0093297C"/>
    <w:rsid w:val="00932B49"/>
    <w:rsid w:val="00932E98"/>
    <w:rsid w:val="00932F75"/>
    <w:rsid w:val="009330B2"/>
    <w:rsid w:val="00933165"/>
    <w:rsid w:val="009331D2"/>
    <w:rsid w:val="00933520"/>
    <w:rsid w:val="00933529"/>
    <w:rsid w:val="00933641"/>
    <w:rsid w:val="009336A9"/>
    <w:rsid w:val="009337B5"/>
    <w:rsid w:val="00933893"/>
    <w:rsid w:val="00933965"/>
    <w:rsid w:val="00933C75"/>
    <w:rsid w:val="00933D28"/>
    <w:rsid w:val="00933D76"/>
    <w:rsid w:val="00933D88"/>
    <w:rsid w:val="009340B0"/>
    <w:rsid w:val="00934116"/>
    <w:rsid w:val="00934123"/>
    <w:rsid w:val="00934143"/>
    <w:rsid w:val="009343C0"/>
    <w:rsid w:val="009343CF"/>
    <w:rsid w:val="00934579"/>
    <w:rsid w:val="0093479D"/>
    <w:rsid w:val="009349E2"/>
    <w:rsid w:val="00934AF0"/>
    <w:rsid w:val="00934B2E"/>
    <w:rsid w:val="00934B39"/>
    <w:rsid w:val="00934C9B"/>
    <w:rsid w:val="00934CDD"/>
    <w:rsid w:val="00934EF7"/>
    <w:rsid w:val="00934F3E"/>
    <w:rsid w:val="00935025"/>
    <w:rsid w:val="0093515C"/>
    <w:rsid w:val="009351D7"/>
    <w:rsid w:val="009354D8"/>
    <w:rsid w:val="0093558F"/>
    <w:rsid w:val="0093562B"/>
    <w:rsid w:val="009359FD"/>
    <w:rsid w:val="00935A07"/>
    <w:rsid w:val="00935B52"/>
    <w:rsid w:val="009360B7"/>
    <w:rsid w:val="0093636C"/>
    <w:rsid w:val="0093638F"/>
    <w:rsid w:val="00936404"/>
    <w:rsid w:val="00936439"/>
    <w:rsid w:val="00936691"/>
    <w:rsid w:val="009366C6"/>
    <w:rsid w:val="009366E0"/>
    <w:rsid w:val="00936736"/>
    <w:rsid w:val="00936765"/>
    <w:rsid w:val="0093698A"/>
    <w:rsid w:val="00936A5E"/>
    <w:rsid w:val="00936AE4"/>
    <w:rsid w:val="00936B9B"/>
    <w:rsid w:val="00936BB5"/>
    <w:rsid w:val="00936CE5"/>
    <w:rsid w:val="00936ED9"/>
    <w:rsid w:val="00936F94"/>
    <w:rsid w:val="009370E3"/>
    <w:rsid w:val="0093711D"/>
    <w:rsid w:val="0093721F"/>
    <w:rsid w:val="00937279"/>
    <w:rsid w:val="0093729D"/>
    <w:rsid w:val="009373D9"/>
    <w:rsid w:val="00937725"/>
    <w:rsid w:val="009379CA"/>
    <w:rsid w:val="00937B8B"/>
    <w:rsid w:val="00937BEB"/>
    <w:rsid w:val="00937CE1"/>
    <w:rsid w:val="00937D75"/>
    <w:rsid w:val="00937DB1"/>
    <w:rsid w:val="00937E41"/>
    <w:rsid w:val="00937EA1"/>
    <w:rsid w:val="00937F4F"/>
    <w:rsid w:val="00937FE0"/>
    <w:rsid w:val="00940040"/>
    <w:rsid w:val="00940081"/>
    <w:rsid w:val="00940411"/>
    <w:rsid w:val="0094046C"/>
    <w:rsid w:val="00940518"/>
    <w:rsid w:val="00940639"/>
    <w:rsid w:val="009406CB"/>
    <w:rsid w:val="009407B2"/>
    <w:rsid w:val="00940821"/>
    <w:rsid w:val="00940873"/>
    <w:rsid w:val="009409C4"/>
    <w:rsid w:val="00940FEA"/>
    <w:rsid w:val="009413A3"/>
    <w:rsid w:val="0094166B"/>
    <w:rsid w:val="009416CA"/>
    <w:rsid w:val="009417D0"/>
    <w:rsid w:val="009418C7"/>
    <w:rsid w:val="00941ABD"/>
    <w:rsid w:val="00941D3E"/>
    <w:rsid w:val="00941DD8"/>
    <w:rsid w:val="00941E0B"/>
    <w:rsid w:val="00941E40"/>
    <w:rsid w:val="00941F59"/>
    <w:rsid w:val="009422CF"/>
    <w:rsid w:val="00942432"/>
    <w:rsid w:val="009424F8"/>
    <w:rsid w:val="00942530"/>
    <w:rsid w:val="009428E7"/>
    <w:rsid w:val="00942956"/>
    <w:rsid w:val="0094299D"/>
    <w:rsid w:val="00942A2E"/>
    <w:rsid w:val="00942A77"/>
    <w:rsid w:val="00942E7F"/>
    <w:rsid w:val="00943290"/>
    <w:rsid w:val="0094349F"/>
    <w:rsid w:val="0094358A"/>
    <w:rsid w:val="0094358F"/>
    <w:rsid w:val="009438EF"/>
    <w:rsid w:val="00943B63"/>
    <w:rsid w:val="00943B6A"/>
    <w:rsid w:val="00943C89"/>
    <w:rsid w:val="00943E7A"/>
    <w:rsid w:val="00943F41"/>
    <w:rsid w:val="00943FF1"/>
    <w:rsid w:val="0094416D"/>
    <w:rsid w:val="00944193"/>
    <w:rsid w:val="0094443D"/>
    <w:rsid w:val="00944450"/>
    <w:rsid w:val="0094449B"/>
    <w:rsid w:val="009444F8"/>
    <w:rsid w:val="009448B7"/>
    <w:rsid w:val="00944902"/>
    <w:rsid w:val="009449AE"/>
    <w:rsid w:val="009449F1"/>
    <w:rsid w:val="00944AAB"/>
    <w:rsid w:val="00944B7D"/>
    <w:rsid w:val="00944BB0"/>
    <w:rsid w:val="00944E66"/>
    <w:rsid w:val="00944F77"/>
    <w:rsid w:val="00944F9B"/>
    <w:rsid w:val="00944FFA"/>
    <w:rsid w:val="00945010"/>
    <w:rsid w:val="00945070"/>
    <w:rsid w:val="009450F4"/>
    <w:rsid w:val="00945254"/>
    <w:rsid w:val="009452BA"/>
    <w:rsid w:val="009452FE"/>
    <w:rsid w:val="00945310"/>
    <w:rsid w:val="009453AA"/>
    <w:rsid w:val="00945707"/>
    <w:rsid w:val="0094581D"/>
    <w:rsid w:val="0094585C"/>
    <w:rsid w:val="009459B7"/>
    <w:rsid w:val="00945AA8"/>
    <w:rsid w:val="00945F39"/>
    <w:rsid w:val="00945F3B"/>
    <w:rsid w:val="0094613F"/>
    <w:rsid w:val="0094633D"/>
    <w:rsid w:val="00946535"/>
    <w:rsid w:val="00946708"/>
    <w:rsid w:val="00946784"/>
    <w:rsid w:val="00946793"/>
    <w:rsid w:val="009469F0"/>
    <w:rsid w:val="00946AC1"/>
    <w:rsid w:val="00946AC3"/>
    <w:rsid w:val="00946D79"/>
    <w:rsid w:val="00947052"/>
    <w:rsid w:val="009470E4"/>
    <w:rsid w:val="0094716E"/>
    <w:rsid w:val="009471AE"/>
    <w:rsid w:val="009471F1"/>
    <w:rsid w:val="00947371"/>
    <w:rsid w:val="00947503"/>
    <w:rsid w:val="0094762B"/>
    <w:rsid w:val="00947808"/>
    <w:rsid w:val="009479BE"/>
    <w:rsid w:val="009479E8"/>
    <w:rsid w:val="00947A65"/>
    <w:rsid w:val="00947B54"/>
    <w:rsid w:val="00947BC0"/>
    <w:rsid w:val="00947C62"/>
    <w:rsid w:val="00947D90"/>
    <w:rsid w:val="00947DA1"/>
    <w:rsid w:val="00947EFC"/>
    <w:rsid w:val="00950042"/>
    <w:rsid w:val="00950124"/>
    <w:rsid w:val="0095037A"/>
    <w:rsid w:val="0095049D"/>
    <w:rsid w:val="009506BD"/>
    <w:rsid w:val="00950734"/>
    <w:rsid w:val="009507FB"/>
    <w:rsid w:val="009508F4"/>
    <w:rsid w:val="00950AB0"/>
    <w:rsid w:val="00950B2C"/>
    <w:rsid w:val="00950D4B"/>
    <w:rsid w:val="00950DA0"/>
    <w:rsid w:val="00950F3E"/>
    <w:rsid w:val="0095101C"/>
    <w:rsid w:val="009510B5"/>
    <w:rsid w:val="0095120F"/>
    <w:rsid w:val="009514E9"/>
    <w:rsid w:val="00951595"/>
    <w:rsid w:val="009516C5"/>
    <w:rsid w:val="0095185C"/>
    <w:rsid w:val="009519C2"/>
    <w:rsid w:val="009519F1"/>
    <w:rsid w:val="00951C16"/>
    <w:rsid w:val="00951C9B"/>
    <w:rsid w:val="00951CA0"/>
    <w:rsid w:val="00951D1A"/>
    <w:rsid w:val="00951FA5"/>
    <w:rsid w:val="0095206D"/>
    <w:rsid w:val="00952487"/>
    <w:rsid w:val="009524C1"/>
    <w:rsid w:val="009524D6"/>
    <w:rsid w:val="009525A0"/>
    <w:rsid w:val="00952772"/>
    <w:rsid w:val="009528A2"/>
    <w:rsid w:val="00952BA1"/>
    <w:rsid w:val="00952BB6"/>
    <w:rsid w:val="00952C1D"/>
    <w:rsid w:val="00952D0A"/>
    <w:rsid w:val="00952F89"/>
    <w:rsid w:val="00953059"/>
    <w:rsid w:val="009530FB"/>
    <w:rsid w:val="00953131"/>
    <w:rsid w:val="009532CE"/>
    <w:rsid w:val="00953334"/>
    <w:rsid w:val="0095342C"/>
    <w:rsid w:val="0095346E"/>
    <w:rsid w:val="009534A4"/>
    <w:rsid w:val="009534C1"/>
    <w:rsid w:val="009536F9"/>
    <w:rsid w:val="00953817"/>
    <w:rsid w:val="00953970"/>
    <w:rsid w:val="009539D2"/>
    <w:rsid w:val="00953D28"/>
    <w:rsid w:val="00953E32"/>
    <w:rsid w:val="00953ED0"/>
    <w:rsid w:val="00953EE8"/>
    <w:rsid w:val="00953FF8"/>
    <w:rsid w:val="009540EA"/>
    <w:rsid w:val="009541AC"/>
    <w:rsid w:val="009541F3"/>
    <w:rsid w:val="00954297"/>
    <w:rsid w:val="009543B6"/>
    <w:rsid w:val="00954444"/>
    <w:rsid w:val="0095488C"/>
    <w:rsid w:val="00954913"/>
    <w:rsid w:val="0095497C"/>
    <w:rsid w:val="00954A20"/>
    <w:rsid w:val="00954B1F"/>
    <w:rsid w:val="00954C0A"/>
    <w:rsid w:val="00954C11"/>
    <w:rsid w:val="00954C8C"/>
    <w:rsid w:val="00954DAE"/>
    <w:rsid w:val="00954E16"/>
    <w:rsid w:val="00954E1E"/>
    <w:rsid w:val="009550F2"/>
    <w:rsid w:val="00955192"/>
    <w:rsid w:val="00955248"/>
    <w:rsid w:val="009552D4"/>
    <w:rsid w:val="009553B3"/>
    <w:rsid w:val="009553C5"/>
    <w:rsid w:val="0095548B"/>
    <w:rsid w:val="009555D1"/>
    <w:rsid w:val="009557C2"/>
    <w:rsid w:val="009557F2"/>
    <w:rsid w:val="00955808"/>
    <w:rsid w:val="0095582C"/>
    <w:rsid w:val="009558D0"/>
    <w:rsid w:val="00955952"/>
    <w:rsid w:val="00955CDE"/>
    <w:rsid w:val="00955CE5"/>
    <w:rsid w:val="00955DF3"/>
    <w:rsid w:val="0095611F"/>
    <w:rsid w:val="00956170"/>
    <w:rsid w:val="00956200"/>
    <w:rsid w:val="00956280"/>
    <w:rsid w:val="009564BA"/>
    <w:rsid w:val="009567F3"/>
    <w:rsid w:val="009568B0"/>
    <w:rsid w:val="009569D7"/>
    <w:rsid w:val="00956A07"/>
    <w:rsid w:val="00956A48"/>
    <w:rsid w:val="00956AA7"/>
    <w:rsid w:val="00956BBD"/>
    <w:rsid w:val="00956C41"/>
    <w:rsid w:val="00956C8D"/>
    <w:rsid w:val="00956D0A"/>
    <w:rsid w:val="00956E78"/>
    <w:rsid w:val="00956EC8"/>
    <w:rsid w:val="00956F7A"/>
    <w:rsid w:val="00957148"/>
    <w:rsid w:val="00957435"/>
    <w:rsid w:val="009574AB"/>
    <w:rsid w:val="009574AE"/>
    <w:rsid w:val="00957522"/>
    <w:rsid w:val="00957541"/>
    <w:rsid w:val="009577DE"/>
    <w:rsid w:val="009578F1"/>
    <w:rsid w:val="009579DF"/>
    <w:rsid w:val="00957A14"/>
    <w:rsid w:val="00957FF1"/>
    <w:rsid w:val="00957FF9"/>
    <w:rsid w:val="00960120"/>
    <w:rsid w:val="0096019E"/>
    <w:rsid w:val="009601CE"/>
    <w:rsid w:val="00960536"/>
    <w:rsid w:val="0096068E"/>
    <w:rsid w:val="009606FF"/>
    <w:rsid w:val="00960879"/>
    <w:rsid w:val="009609CA"/>
    <w:rsid w:val="009609FA"/>
    <w:rsid w:val="00960D04"/>
    <w:rsid w:val="00960F04"/>
    <w:rsid w:val="0096101C"/>
    <w:rsid w:val="0096120D"/>
    <w:rsid w:val="00961369"/>
    <w:rsid w:val="009614D2"/>
    <w:rsid w:val="0096156C"/>
    <w:rsid w:val="0096168C"/>
    <w:rsid w:val="009616CB"/>
    <w:rsid w:val="00961725"/>
    <w:rsid w:val="009617D6"/>
    <w:rsid w:val="009618F5"/>
    <w:rsid w:val="00961900"/>
    <w:rsid w:val="00961A88"/>
    <w:rsid w:val="00961AB7"/>
    <w:rsid w:val="00961AC4"/>
    <w:rsid w:val="00961B67"/>
    <w:rsid w:val="00961BEA"/>
    <w:rsid w:val="00961C05"/>
    <w:rsid w:val="00961DB6"/>
    <w:rsid w:val="00961DBA"/>
    <w:rsid w:val="00961EB6"/>
    <w:rsid w:val="00961FC6"/>
    <w:rsid w:val="0096201D"/>
    <w:rsid w:val="00962033"/>
    <w:rsid w:val="009620FD"/>
    <w:rsid w:val="00962197"/>
    <w:rsid w:val="009622D9"/>
    <w:rsid w:val="0096276A"/>
    <w:rsid w:val="00962A02"/>
    <w:rsid w:val="00962B59"/>
    <w:rsid w:val="00962CDE"/>
    <w:rsid w:val="00962E0A"/>
    <w:rsid w:val="00962E9B"/>
    <w:rsid w:val="00962EA1"/>
    <w:rsid w:val="00963031"/>
    <w:rsid w:val="009631AA"/>
    <w:rsid w:val="009632C3"/>
    <w:rsid w:val="00963389"/>
    <w:rsid w:val="0096347A"/>
    <w:rsid w:val="009634DA"/>
    <w:rsid w:val="00963648"/>
    <w:rsid w:val="009638BF"/>
    <w:rsid w:val="009638CE"/>
    <w:rsid w:val="009639FC"/>
    <w:rsid w:val="00963A62"/>
    <w:rsid w:val="00963C46"/>
    <w:rsid w:val="00963F2B"/>
    <w:rsid w:val="00963F9A"/>
    <w:rsid w:val="00964152"/>
    <w:rsid w:val="0096425C"/>
    <w:rsid w:val="0096428F"/>
    <w:rsid w:val="0096429F"/>
    <w:rsid w:val="0096430F"/>
    <w:rsid w:val="00964415"/>
    <w:rsid w:val="0096447D"/>
    <w:rsid w:val="009644B1"/>
    <w:rsid w:val="009645EE"/>
    <w:rsid w:val="0096486A"/>
    <w:rsid w:val="009648DC"/>
    <w:rsid w:val="0096499B"/>
    <w:rsid w:val="009649AD"/>
    <w:rsid w:val="00964B43"/>
    <w:rsid w:val="00964B86"/>
    <w:rsid w:val="00964C36"/>
    <w:rsid w:val="00964D08"/>
    <w:rsid w:val="00964D32"/>
    <w:rsid w:val="00964F69"/>
    <w:rsid w:val="00964F9E"/>
    <w:rsid w:val="0096532D"/>
    <w:rsid w:val="00965449"/>
    <w:rsid w:val="0096570F"/>
    <w:rsid w:val="00965800"/>
    <w:rsid w:val="00965A06"/>
    <w:rsid w:val="00965A2B"/>
    <w:rsid w:val="00965A85"/>
    <w:rsid w:val="00965C0E"/>
    <w:rsid w:val="00965C8E"/>
    <w:rsid w:val="00965DD0"/>
    <w:rsid w:val="00965E6F"/>
    <w:rsid w:val="00965EA3"/>
    <w:rsid w:val="00966166"/>
    <w:rsid w:val="00966174"/>
    <w:rsid w:val="009661DF"/>
    <w:rsid w:val="009664E3"/>
    <w:rsid w:val="00966584"/>
    <w:rsid w:val="0096662A"/>
    <w:rsid w:val="00966774"/>
    <w:rsid w:val="00966946"/>
    <w:rsid w:val="00966A78"/>
    <w:rsid w:val="00966AC7"/>
    <w:rsid w:val="00966F1F"/>
    <w:rsid w:val="00966F53"/>
    <w:rsid w:val="00966F9C"/>
    <w:rsid w:val="0096700D"/>
    <w:rsid w:val="009670A1"/>
    <w:rsid w:val="00967131"/>
    <w:rsid w:val="0096719E"/>
    <w:rsid w:val="009671E2"/>
    <w:rsid w:val="00967214"/>
    <w:rsid w:val="0096725E"/>
    <w:rsid w:val="00967314"/>
    <w:rsid w:val="00967412"/>
    <w:rsid w:val="00967422"/>
    <w:rsid w:val="009674AD"/>
    <w:rsid w:val="009674D5"/>
    <w:rsid w:val="00967506"/>
    <w:rsid w:val="009677B0"/>
    <w:rsid w:val="009677BB"/>
    <w:rsid w:val="00967939"/>
    <w:rsid w:val="00967992"/>
    <w:rsid w:val="009679D3"/>
    <w:rsid w:val="009679FC"/>
    <w:rsid w:val="00967ADA"/>
    <w:rsid w:val="00967AE6"/>
    <w:rsid w:val="00967BEF"/>
    <w:rsid w:val="00967C51"/>
    <w:rsid w:val="00967CF6"/>
    <w:rsid w:val="00967DA6"/>
    <w:rsid w:val="00967F88"/>
    <w:rsid w:val="00967FE9"/>
    <w:rsid w:val="0097012C"/>
    <w:rsid w:val="009701C2"/>
    <w:rsid w:val="00970262"/>
    <w:rsid w:val="00970348"/>
    <w:rsid w:val="009705DF"/>
    <w:rsid w:val="00970717"/>
    <w:rsid w:val="009707C6"/>
    <w:rsid w:val="00970830"/>
    <w:rsid w:val="00970A0D"/>
    <w:rsid w:val="00970A5B"/>
    <w:rsid w:val="00970B30"/>
    <w:rsid w:val="00970B34"/>
    <w:rsid w:val="00970E56"/>
    <w:rsid w:val="0097116F"/>
    <w:rsid w:val="00971203"/>
    <w:rsid w:val="00971285"/>
    <w:rsid w:val="009712F3"/>
    <w:rsid w:val="009716CF"/>
    <w:rsid w:val="0097170E"/>
    <w:rsid w:val="009717CE"/>
    <w:rsid w:val="0097185C"/>
    <w:rsid w:val="0097198F"/>
    <w:rsid w:val="009719F8"/>
    <w:rsid w:val="00971A15"/>
    <w:rsid w:val="00971A38"/>
    <w:rsid w:val="00971A61"/>
    <w:rsid w:val="00971AC4"/>
    <w:rsid w:val="00971B8A"/>
    <w:rsid w:val="00971DE5"/>
    <w:rsid w:val="00971EE3"/>
    <w:rsid w:val="00971F3C"/>
    <w:rsid w:val="009720C1"/>
    <w:rsid w:val="0097210F"/>
    <w:rsid w:val="009721C2"/>
    <w:rsid w:val="0097231A"/>
    <w:rsid w:val="00972464"/>
    <w:rsid w:val="00972512"/>
    <w:rsid w:val="009725BD"/>
    <w:rsid w:val="00972734"/>
    <w:rsid w:val="0097274A"/>
    <w:rsid w:val="0097298A"/>
    <w:rsid w:val="00972A1B"/>
    <w:rsid w:val="00972A44"/>
    <w:rsid w:val="00972B77"/>
    <w:rsid w:val="00972B87"/>
    <w:rsid w:val="00972BBE"/>
    <w:rsid w:val="00972C65"/>
    <w:rsid w:val="00972D6A"/>
    <w:rsid w:val="00972F70"/>
    <w:rsid w:val="00972F9D"/>
    <w:rsid w:val="00973040"/>
    <w:rsid w:val="009730A3"/>
    <w:rsid w:val="009731BB"/>
    <w:rsid w:val="00973391"/>
    <w:rsid w:val="009733A4"/>
    <w:rsid w:val="0097349F"/>
    <w:rsid w:val="009734A8"/>
    <w:rsid w:val="009734D7"/>
    <w:rsid w:val="00973617"/>
    <w:rsid w:val="0097366D"/>
    <w:rsid w:val="0097375E"/>
    <w:rsid w:val="00973AB0"/>
    <w:rsid w:val="00973B3B"/>
    <w:rsid w:val="00973C23"/>
    <w:rsid w:val="00973D15"/>
    <w:rsid w:val="009745E0"/>
    <w:rsid w:val="00974725"/>
    <w:rsid w:val="0097481A"/>
    <w:rsid w:val="0097496A"/>
    <w:rsid w:val="0097498D"/>
    <w:rsid w:val="00974A7E"/>
    <w:rsid w:val="00974AF8"/>
    <w:rsid w:val="00974CE2"/>
    <w:rsid w:val="00974E8D"/>
    <w:rsid w:val="00974F51"/>
    <w:rsid w:val="009752A1"/>
    <w:rsid w:val="009753DC"/>
    <w:rsid w:val="009753F6"/>
    <w:rsid w:val="00975407"/>
    <w:rsid w:val="00975410"/>
    <w:rsid w:val="0097575F"/>
    <w:rsid w:val="00975788"/>
    <w:rsid w:val="009759F3"/>
    <w:rsid w:val="00975D77"/>
    <w:rsid w:val="00975D8E"/>
    <w:rsid w:val="00975EF9"/>
    <w:rsid w:val="00975F39"/>
    <w:rsid w:val="00976216"/>
    <w:rsid w:val="009762DC"/>
    <w:rsid w:val="0097632B"/>
    <w:rsid w:val="009763C1"/>
    <w:rsid w:val="009768B4"/>
    <w:rsid w:val="009768E1"/>
    <w:rsid w:val="00976D24"/>
    <w:rsid w:val="00976DF5"/>
    <w:rsid w:val="00976E66"/>
    <w:rsid w:val="00976E75"/>
    <w:rsid w:val="0097740C"/>
    <w:rsid w:val="00977423"/>
    <w:rsid w:val="00977457"/>
    <w:rsid w:val="0097751D"/>
    <w:rsid w:val="00977564"/>
    <w:rsid w:val="009775E6"/>
    <w:rsid w:val="00977865"/>
    <w:rsid w:val="00977880"/>
    <w:rsid w:val="009779D8"/>
    <w:rsid w:val="00977A86"/>
    <w:rsid w:val="00977B55"/>
    <w:rsid w:val="00977BF3"/>
    <w:rsid w:val="00977C30"/>
    <w:rsid w:val="00977E28"/>
    <w:rsid w:val="00977E71"/>
    <w:rsid w:val="0098002F"/>
    <w:rsid w:val="009800E3"/>
    <w:rsid w:val="00980154"/>
    <w:rsid w:val="009801F3"/>
    <w:rsid w:val="0098022F"/>
    <w:rsid w:val="00980493"/>
    <w:rsid w:val="009804CC"/>
    <w:rsid w:val="009804F3"/>
    <w:rsid w:val="00980568"/>
    <w:rsid w:val="009806F6"/>
    <w:rsid w:val="00980731"/>
    <w:rsid w:val="00980735"/>
    <w:rsid w:val="00980963"/>
    <w:rsid w:val="0098096D"/>
    <w:rsid w:val="00980975"/>
    <w:rsid w:val="00980A91"/>
    <w:rsid w:val="00980BFF"/>
    <w:rsid w:val="00980C20"/>
    <w:rsid w:val="00980CF5"/>
    <w:rsid w:val="00980D04"/>
    <w:rsid w:val="00980F04"/>
    <w:rsid w:val="00980F22"/>
    <w:rsid w:val="00981080"/>
    <w:rsid w:val="009811B6"/>
    <w:rsid w:val="00981261"/>
    <w:rsid w:val="0098137C"/>
    <w:rsid w:val="009813E6"/>
    <w:rsid w:val="00981400"/>
    <w:rsid w:val="009814E6"/>
    <w:rsid w:val="00981692"/>
    <w:rsid w:val="009816B0"/>
    <w:rsid w:val="009816F5"/>
    <w:rsid w:val="00981824"/>
    <w:rsid w:val="00981829"/>
    <w:rsid w:val="00981981"/>
    <w:rsid w:val="00981A6E"/>
    <w:rsid w:val="00981B36"/>
    <w:rsid w:val="00981C41"/>
    <w:rsid w:val="00981CC2"/>
    <w:rsid w:val="00981D16"/>
    <w:rsid w:val="00981DB0"/>
    <w:rsid w:val="00981F27"/>
    <w:rsid w:val="00981F52"/>
    <w:rsid w:val="00981FFA"/>
    <w:rsid w:val="00982001"/>
    <w:rsid w:val="009820C4"/>
    <w:rsid w:val="00982117"/>
    <w:rsid w:val="0098227C"/>
    <w:rsid w:val="00982320"/>
    <w:rsid w:val="00982583"/>
    <w:rsid w:val="009825F2"/>
    <w:rsid w:val="009826D4"/>
    <w:rsid w:val="009827DE"/>
    <w:rsid w:val="009828CE"/>
    <w:rsid w:val="00982924"/>
    <w:rsid w:val="00982A55"/>
    <w:rsid w:val="00982A90"/>
    <w:rsid w:val="00982A96"/>
    <w:rsid w:val="00982B7D"/>
    <w:rsid w:val="0098300C"/>
    <w:rsid w:val="00983510"/>
    <w:rsid w:val="00983600"/>
    <w:rsid w:val="009836C8"/>
    <w:rsid w:val="00983885"/>
    <w:rsid w:val="00983C96"/>
    <w:rsid w:val="00983D17"/>
    <w:rsid w:val="00983E9C"/>
    <w:rsid w:val="00983EA8"/>
    <w:rsid w:val="00984057"/>
    <w:rsid w:val="0098409C"/>
    <w:rsid w:val="0098414B"/>
    <w:rsid w:val="009842D7"/>
    <w:rsid w:val="00984339"/>
    <w:rsid w:val="0098438E"/>
    <w:rsid w:val="0098440F"/>
    <w:rsid w:val="0098446A"/>
    <w:rsid w:val="00984808"/>
    <w:rsid w:val="009848F0"/>
    <w:rsid w:val="0098495F"/>
    <w:rsid w:val="00984AD7"/>
    <w:rsid w:val="00984C09"/>
    <w:rsid w:val="00984CB2"/>
    <w:rsid w:val="00984CCA"/>
    <w:rsid w:val="00984D75"/>
    <w:rsid w:val="00984F80"/>
    <w:rsid w:val="00985160"/>
    <w:rsid w:val="00985365"/>
    <w:rsid w:val="009853B8"/>
    <w:rsid w:val="00985599"/>
    <w:rsid w:val="00985688"/>
    <w:rsid w:val="0098569F"/>
    <w:rsid w:val="0098599D"/>
    <w:rsid w:val="009859CB"/>
    <w:rsid w:val="00985A04"/>
    <w:rsid w:val="00985D25"/>
    <w:rsid w:val="00985F85"/>
    <w:rsid w:val="00986027"/>
    <w:rsid w:val="0098605C"/>
    <w:rsid w:val="009862E1"/>
    <w:rsid w:val="00986300"/>
    <w:rsid w:val="00986514"/>
    <w:rsid w:val="00986530"/>
    <w:rsid w:val="009868B0"/>
    <w:rsid w:val="00986A66"/>
    <w:rsid w:val="00986B3B"/>
    <w:rsid w:val="00986BE3"/>
    <w:rsid w:val="00986BE4"/>
    <w:rsid w:val="00986C00"/>
    <w:rsid w:val="00986C08"/>
    <w:rsid w:val="009872B7"/>
    <w:rsid w:val="009873AF"/>
    <w:rsid w:val="009875E2"/>
    <w:rsid w:val="0098761F"/>
    <w:rsid w:val="00987723"/>
    <w:rsid w:val="009877A3"/>
    <w:rsid w:val="009877BA"/>
    <w:rsid w:val="0098781E"/>
    <w:rsid w:val="0098790E"/>
    <w:rsid w:val="009879ED"/>
    <w:rsid w:val="00987A6D"/>
    <w:rsid w:val="00987AD0"/>
    <w:rsid w:val="00987CCD"/>
    <w:rsid w:val="00987DE5"/>
    <w:rsid w:val="00987E8D"/>
    <w:rsid w:val="00987EFF"/>
    <w:rsid w:val="009900AA"/>
    <w:rsid w:val="00990215"/>
    <w:rsid w:val="00990374"/>
    <w:rsid w:val="00990471"/>
    <w:rsid w:val="00990478"/>
    <w:rsid w:val="009905F3"/>
    <w:rsid w:val="00990702"/>
    <w:rsid w:val="009908BE"/>
    <w:rsid w:val="009909A6"/>
    <w:rsid w:val="009909F6"/>
    <w:rsid w:val="00990B5E"/>
    <w:rsid w:val="00990BEF"/>
    <w:rsid w:val="00990DB0"/>
    <w:rsid w:val="00990DD9"/>
    <w:rsid w:val="00990E11"/>
    <w:rsid w:val="00990E1E"/>
    <w:rsid w:val="00990EB1"/>
    <w:rsid w:val="00990F3D"/>
    <w:rsid w:val="009912E3"/>
    <w:rsid w:val="00991564"/>
    <w:rsid w:val="00991565"/>
    <w:rsid w:val="009915C9"/>
    <w:rsid w:val="009918CE"/>
    <w:rsid w:val="0099193C"/>
    <w:rsid w:val="00991958"/>
    <w:rsid w:val="00991B7B"/>
    <w:rsid w:val="00991CCE"/>
    <w:rsid w:val="00991DD8"/>
    <w:rsid w:val="00991E0C"/>
    <w:rsid w:val="00991ECF"/>
    <w:rsid w:val="00991F34"/>
    <w:rsid w:val="00991F67"/>
    <w:rsid w:val="00991FE0"/>
    <w:rsid w:val="00992166"/>
    <w:rsid w:val="009923CC"/>
    <w:rsid w:val="00992456"/>
    <w:rsid w:val="0099246D"/>
    <w:rsid w:val="00992511"/>
    <w:rsid w:val="00992688"/>
    <w:rsid w:val="00992961"/>
    <w:rsid w:val="009929FF"/>
    <w:rsid w:val="00992A5A"/>
    <w:rsid w:val="00992C3C"/>
    <w:rsid w:val="00992DEE"/>
    <w:rsid w:val="00992F47"/>
    <w:rsid w:val="009934E8"/>
    <w:rsid w:val="00993569"/>
    <w:rsid w:val="00993800"/>
    <w:rsid w:val="00993A30"/>
    <w:rsid w:val="00993A4A"/>
    <w:rsid w:val="00993AB6"/>
    <w:rsid w:val="00993B4C"/>
    <w:rsid w:val="00993CB7"/>
    <w:rsid w:val="00993D78"/>
    <w:rsid w:val="00993F6C"/>
    <w:rsid w:val="00993F9B"/>
    <w:rsid w:val="0099409B"/>
    <w:rsid w:val="00994492"/>
    <w:rsid w:val="0099495A"/>
    <w:rsid w:val="00994ACC"/>
    <w:rsid w:val="00994AFA"/>
    <w:rsid w:val="00994B61"/>
    <w:rsid w:val="00994B91"/>
    <w:rsid w:val="00994C87"/>
    <w:rsid w:val="00994D13"/>
    <w:rsid w:val="00994ECD"/>
    <w:rsid w:val="00994F15"/>
    <w:rsid w:val="00994F85"/>
    <w:rsid w:val="009952EB"/>
    <w:rsid w:val="0099532A"/>
    <w:rsid w:val="0099535A"/>
    <w:rsid w:val="00995639"/>
    <w:rsid w:val="00995773"/>
    <w:rsid w:val="00995808"/>
    <w:rsid w:val="00995825"/>
    <w:rsid w:val="00995AD8"/>
    <w:rsid w:val="00995E69"/>
    <w:rsid w:val="00995F53"/>
    <w:rsid w:val="009962BF"/>
    <w:rsid w:val="00996344"/>
    <w:rsid w:val="009963B4"/>
    <w:rsid w:val="009964DB"/>
    <w:rsid w:val="00996556"/>
    <w:rsid w:val="0099692F"/>
    <w:rsid w:val="0099697D"/>
    <w:rsid w:val="00996A2F"/>
    <w:rsid w:val="00996A3D"/>
    <w:rsid w:val="00996AB3"/>
    <w:rsid w:val="00996B14"/>
    <w:rsid w:val="00996FDD"/>
    <w:rsid w:val="00997180"/>
    <w:rsid w:val="0099730C"/>
    <w:rsid w:val="0099734C"/>
    <w:rsid w:val="0099743E"/>
    <w:rsid w:val="00997445"/>
    <w:rsid w:val="00997463"/>
    <w:rsid w:val="00997489"/>
    <w:rsid w:val="009974A8"/>
    <w:rsid w:val="00997616"/>
    <w:rsid w:val="00997707"/>
    <w:rsid w:val="0099772A"/>
    <w:rsid w:val="00997797"/>
    <w:rsid w:val="00997904"/>
    <w:rsid w:val="009979FB"/>
    <w:rsid w:val="00997B01"/>
    <w:rsid w:val="00997B88"/>
    <w:rsid w:val="00997C7A"/>
    <w:rsid w:val="00997CFF"/>
    <w:rsid w:val="00997D17"/>
    <w:rsid w:val="009A008A"/>
    <w:rsid w:val="009A02AB"/>
    <w:rsid w:val="009A0397"/>
    <w:rsid w:val="009A03F8"/>
    <w:rsid w:val="009A03FB"/>
    <w:rsid w:val="009A0470"/>
    <w:rsid w:val="009A04B1"/>
    <w:rsid w:val="009A053C"/>
    <w:rsid w:val="009A059B"/>
    <w:rsid w:val="009A0696"/>
    <w:rsid w:val="009A0858"/>
    <w:rsid w:val="009A0A65"/>
    <w:rsid w:val="009A0ACE"/>
    <w:rsid w:val="009A0BA0"/>
    <w:rsid w:val="009A0EB5"/>
    <w:rsid w:val="009A0EF9"/>
    <w:rsid w:val="009A0F04"/>
    <w:rsid w:val="009A103C"/>
    <w:rsid w:val="009A10CF"/>
    <w:rsid w:val="009A1294"/>
    <w:rsid w:val="009A156F"/>
    <w:rsid w:val="009A168A"/>
    <w:rsid w:val="009A177F"/>
    <w:rsid w:val="009A183B"/>
    <w:rsid w:val="009A1993"/>
    <w:rsid w:val="009A1D7A"/>
    <w:rsid w:val="009A1E74"/>
    <w:rsid w:val="009A1FB6"/>
    <w:rsid w:val="009A201D"/>
    <w:rsid w:val="009A2071"/>
    <w:rsid w:val="009A2073"/>
    <w:rsid w:val="009A2086"/>
    <w:rsid w:val="009A20B0"/>
    <w:rsid w:val="009A20FE"/>
    <w:rsid w:val="009A2310"/>
    <w:rsid w:val="009A24E5"/>
    <w:rsid w:val="009A2748"/>
    <w:rsid w:val="009A2819"/>
    <w:rsid w:val="009A29B6"/>
    <w:rsid w:val="009A2A22"/>
    <w:rsid w:val="009A2AE1"/>
    <w:rsid w:val="009A2B88"/>
    <w:rsid w:val="009A2C7D"/>
    <w:rsid w:val="009A2E83"/>
    <w:rsid w:val="009A2E8D"/>
    <w:rsid w:val="009A30C4"/>
    <w:rsid w:val="009A3130"/>
    <w:rsid w:val="009A32D9"/>
    <w:rsid w:val="009A33E3"/>
    <w:rsid w:val="009A3489"/>
    <w:rsid w:val="009A3650"/>
    <w:rsid w:val="009A36CF"/>
    <w:rsid w:val="009A37D1"/>
    <w:rsid w:val="009A38BF"/>
    <w:rsid w:val="009A38C4"/>
    <w:rsid w:val="009A38D4"/>
    <w:rsid w:val="009A3B62"/>
    <w:rsid w:val="009A3C45"/>
    <w:rsid w:val="009A3F5C"/>
    <w:rsid w:val="009A402B"/>
    <w:rsid w:val="009A407C"/>
    <w:rsid w:val="009A4094"/>
    <w:rsid w:val="009A429D"/>
    <w:rsid w:val="009A4333"/>
    <w:rsid w:val="009A4347"/>
    <w:rsid w:val="009A4367"/>
    <w:rsid w:val="009A4405"/>
    <w:rsid w:val="009A444B"/>
    <w:rsid w:val="009A4458"/>
    <w:rsid w:val="009A451E"/>
    <w:rsid w:val="009A4784"/>
    <w:rsid w:val="009A4963"/>
    <w:rsid w:val="009A4979"/>
    <w:rsid w:val="009A4A89"/>
    <w:rsid w:val="009A4BEE"/>
    <w:rsid w:val="009A4C01"/>
    <w:rsid w:val="009A4D37"/>
    <w:rsid w:val="009A4DD8"/>
    <w:rsid w:val="009A4E7D"/>
    <w:rsid w:val="009A5330"/>
    <w:rsid w:val="009A542C"/>
    <w:rsid w:val="009A545E"/>
    <w:rsid w:val="009A546C"/>
    <w:rsid w:val="009A54BF"/>
    <w:rsid w:val="009A5556"/>
    <w:rsid w:val="009A56F9"/>
    <w:rsid w:val="009A589B"/>
    <w:rsid w:val="009A59AE"/>
    <w:rsid w:val="009A59BA"/>
    <w:rsid w:val="009A60EC"/>
    <w:rsid w:val="009A60FF"/>
    <w:rsid w:val="009A6219"/>
    <w:rsid w:val="009A65D4"/>
    <w:rsid w:val="009A6694"/>
    <w:rsid w:val="009A69FE"/>
    <w:rsid w:val="009A6A0F"/>
    <w:rsid w:val="009A6AEB"/>
    <w:rsid w:val="009A6B26"/>
    <w:rsid w:val="009A6B39"/>
    <w:rsid w:val="009A6BC0"/>
    <w:rsid w:val="009A6E05"/>
    <w:rsid w:val="009A6ECD"/>
    <w:rsid w:val="009A6F6E"/>
    <w:rsid w:val="009A6F9A"/>
    <w:rsid w:val="009A702B"/>
    <w:rsid w:val="009A71BC"/>
    <w:rsid w:val="009A71E7"/>
    <w:rsid w:val="009A7222"/>
    <w:rsid w:val="009A7243"/>
    <w:rsid w:val="009A7365"/>
    <w:rsid w:val="009A7376"/>
    <w:rsid w:val="009A783F"/>
    <w:rsid w:val="009A78FD"/>
    <w:rsid w:val="009A79D8"/>
    <w:rsid w:val="009A7ADD"/>
    <w:rsid w:val="009A7C80"/>
    <w:rsid w:val="009A7DC2"/>
    <w:rsid w:val="009A7EC0"/>
    <w:rsid w:val="009B0060"/>
    <w:rsid w:val="009B00EA"/>
    <w:rsid w:val="009B0407"/>
    <w:rsid w:val="009B06AA"/>
    <w:rsid w:val="009B0900"/>
    <w:rsid w:val="009B0CAC"/>
    <w:rsid w:val="009B0EC8"/>
    <w:rsid w:val="009B0FF3"/>
    <w:rsid w:val="009B1103"/>
    <w:rsid w:val="009B121D"/>
    <w:rsid w:val="009B131A"/>
    <w:rsid w:val="009B143C"/>
    <w:rsid w:val="009B177F"/>
    <w:rsid w:val="009B17E2"/>
    <w:rsid w:val="009B17F0"/>
    <w:rsid w:val="009B1829"/>
    <w:rsid w:val="009B1873"/>
    <w:rsid w:val="009B18B9"/>
    <w:rsid w:val="009B1942"/>
    <w:rsid w:val="009B1955"/>
    <w:rsid w:val="009B19B1"/>
    <w:rsid w:val="009B1BAD"/>
    <w:rsid w:val="009B1C13"/>
    <w:rsid w:val="009B1D24"/>
    <w:rsid w:val="009B1E5C"/>
    <w:rsid w:val="009B1EDB"/>
    <w:rsid w:val="009B1F54"/>
    <w:rsid w:val="009B213C"/>
    <w:rsid w:val="009B2159"/>
    <w:rsid w:val="009B2422"/>
    <w:rsid w:val="009B2475"/>
    <w:rsid w:val="009B25AA"/>
    <w:rsid w:val="009B25F6"/>
    <w:rsid w:val="009B266A"/>
    <w:rsid w:val="009B2713"/>
    <w:rsid w:val="009B2769"/>
    <w:rsid w:val="009B27E8"/>
    <w:rsid w:val="009B27E9"/>
    <w:rsid w:val="009B281E"/>
    <w:rsid w:val="009B28D7"/>
    <w:rsid w:val="009B299B"/>
    <w:rsid w:val="009B29C9"/>
    <w:rsid w:val="009B2B7A"/>
    <w:rsid w:val="009B2C2C"/>
    <w:rsid w:val="009B2CB4"/>
    <w:rsid w:val="009B2DC0"/>
    <w:rsid w:val="009B2ED9"/>
    <w:rsid w:val="009B2F98"/>
    <w:rsid w:val="009B3009"/>
    <w:rsid w:val="009B308D"/>
    <w:rsid w:val="009B3255"/>
    <w:rsid w:val="009B32F5"/>
    <w:rsid w:val="009B33BB"/>
    <w:rsid w:val="009B33CE"/>
    <w:rsid w:val="009B343C"/>
    <w:rsid w:val="009B359D"/>
    <w:rsid w:val="009B3632"/>
    <w:rsid w:val="009B3651"/>
    <w:rsid w:val="009B3741"/>
    <w:rsid w:val="009B379D"/>
    <w:rsid w:val="009B396C"/>
    <w:rsid w:val="009B3A6B"/>
    <w:rsid w:val="009B3B1F"/>
    <w:rsid w:val="009B3B2E"/>
    <w:rsid w:val="009B3C8F"/>
    <w:rsid w:val="009B3CFA"/>
    <w:rsid w:val="009B3FE3"/>
    <w:rsid w:val="009B404B"/>
    <w:rsid w:val="009B4078"/>
    <w:rsid w:val="009B40B8"/>
    <w:rsid w:val="009B4349"/>
    <w:rsid w:val="009B4393"/>
    <w:rsid w:val="009B4571"/>
    <w:rsid w:val="009B45C9"/>
    <w:rsid w:val="009B470D"/>
    <w:rsid w:val="009B477B"/>
    <w:rsid w:val="009B48EE"/>
    <w:rsid w:val="009B49D7"/>
    <w:rsid w:val="009B4AB9"/>
    <w:rsid w:val="009B4B13"/>
    <w:rsid w:val="009B4CF3"/>
    <w:rsid w:val="009B4DD8"/>
    <w:rsid w:val="009B4E51"/>
    <w:rsid w:val="009B4EEF"/>
    <w:rsid w:val="009B4FAF"/>
    <w:rsid w:val="009B50AD"/>
    <w:rsid w:val="009B51A0"/>
    <w:rsid w:val="009B520F"/>
    <w:rsid w:val="009B5233"/>
    <w:rsid w:val="009B56AF"/>
    <w:rsid w:val="009B56FD"/>
    <w:rsid w:val="009B5721"/>
    <w:rsid w:val="009B5D6F"/>
    <w:rsid w:val="009B5E05"/>
    <w:rsid w:val="009B61BC"/>
    <w:rsid w:val="009B61C6"/>
    <w:rsid w:val="009B639D"/>
    <w:rsid w:val="009B63E9"/>
    <w:rsid w:val="009B6474"/>
    <w:rsid w:val="009B648C"/>
    <w:rsid w:val="009B6C6B"/>
    <w:rsid w:val="009B6D46"/>
    <w:rsid w:val="009B720F"/>
    <w:rsid w:val="009B7221"/>
    <w:rsid w:val="009B738D"/>
    <w:rsid w:val="009B743C"/>
    <w:rsid w:val="009B751F"/>
    <w:rsid w:val="009B75BE"/>
    <w:rsid w:val="009B7640"/>
    <w:rsid w:val="009B77B7"/>
    <w:rsid w:val="009B7964"/>
    <w:rsid w:val="009C00D7"/>
    <w:rsid w:val="009C0183"/>
    <w:rsid w:val="009C023D"/>
    <w:rsid w:val="009C0304"/>
    <w:rsid w:val="009C048B"/>
    <w:rsid w:val="009C0724"/>
    <w:rsid w:val="009C079E"/>
    <w:rsid w:val="009C07D6"/>
    <w:rsid w:val="009C0856"/>
    <w:rsid w:val="009C08A3"/>
    <w:rsid w:val="009C0931"/>
    <w:rsid w:val="009C0968"/>
    <w:rsid w:val="009C099C"/>
    <w:rsid w:val="009C0A1F"/>
    <w:rsid w:val="009C0B05"/>
    <w:rsid w:val="009C0B0E"/>
    <w:rsid w:val="009C0B4B"/>
    <w:rsid w:val="009C0B7A"/>
    <w:rsid w:val="009C0BFF"/>
    <w:rsid w:val="009C0C2F"/>
    <w:rsid w:val="009C0DA1"/>
    <w:rsid w:val="009C108B"/>
    <w:rsid w:val="009C10F6"/>
    <w:rsid w:val="009C139D"/>
    <w:rsid w:val="009C144E"/>
    <w:rsid w:val="009C1660"/>
    <w:rsid w:val="009C1661"/>
    <w:rsid w:val="009C1713"/>
    <w:rsid w:val="009C18ED"/>
    <w:rsid w:val="009C197E"/>
    <w:rsid w:val="009C1B70"/>
    <w:rsid w:val="009C1DA4"/>
    <w:rsid w:val="009C1EF2"/>
    <w:rsid w:val="009C1FEF"/>
    <w:rsid w:val="009C2092"/>
    <w:rsid w:val="009C2105"/>
    <w:rsid w:val="009C241B"/>
    <w:rsid w:val="009C2564"/>
    <w:rsid w:val="009C25EF"/>
    <w:rsid w:val="009C280A"/>
    <w:rsid w:val="009C295F"/>
    <w:rsid w:val="009C2AEE"/>
    <w:rsid w:val="009C2BEC"/>
    <w:rsid w:val="009C2C3B"/>
    <w:rsid w:val="009C2D14"/>
    <w:rsid w:val="009C2F52"/>
    <w:rsid w:val="009C30F6"/>
    <w:rsid w:val="009C316F"/>
    <w:rsid w:val="009C31AA"/>
    <w:rsid w:val="009C31E0"/>
    <w:rsid w:val="009C329C"/>
    <w:rsid w:val="009C32D6"/>
    <w:rsid w:val="009C3509"/>
    <w:rsid w:val="009C358D"/>
    <w:rsid w:val="009C37D9"/>
    <w:rsid w:val="009C37EC"/>
    <w:rsid w:val="009C3A97"/>
    <w:rsid w:val="009C3AF6"/>
    <w:rsid w:val="009C4064"/>
    <w:rsid w:val="009C41B3"/>
    <w:rsid w:val="009C42D2"/>
    <w:rsid w:val="009C4322"/>
    <w:rsid w:val="009C43E8"/>
    <w:rsid w:val="009C444C"/>
    <w:rsid w:val="009C447E"/>
    <w:rsid w:val="009C44E6"/>
    <w:rsid w:val="009C45A8"/>
    <w:rsid w:val="009C45F0"/>
    <w:rsid w:val="009C4698"/>
    <w:rsid w:val="009C46C2"/>
    <w:rsid w:val="009C4961"/>
    <w:rsid w:val="009C4991"/>
    <w:rsid w:val="009C49FF"/>
    <w:rsid w:val="009C4F8E"/>
    <w:rsid w:val="009C50EB"/>
    <w:rsid w:val="009C5418"/>
    <w:rsid w:val="009C54C9"/>
    <w:rsid w:val="009C564D"/>
    <w:rsid w:val="009C565C"/>
    <w:rsid w:val="009C56AE"/>
    <w:rsid w:val="009C5A1D"/>
    <w:rsid w:val="009C5C05"/>
    <w:rsid w:val="009C5EE0"/>
    <w:rsid w:val="009C5FBE"/>
    <w:rsid w:val="009C61DC"/>
    <w:rsid w:val="009C666E"/>
    <w:rsid w:val="009C6791"/>
    <w:rsid w:val="009C67AD"/>
    <w:rsid w:val="009C69BA"/>
    <w:rsid w:val="009C6C15"/>
    <w:rsid w:val="009C6C4A"/>
    <w:rsid w:val="009C6E27"/>
    <w:rsid w:val="009C704D"/>
    <w:rsid w:val="009C71C4"/>
    <w:rsid w:val="009C725D"/>
    <w:rsid w:val="009C740C"/>
    <w:rsid w:val="009C748E"/>
    <w:rsid w:val="009C74BB"/>
    <w:rsid w:val="009C7507"/>
    <w:rsid w:val="009C760A"/>
    <w:rsid w:val="009C77DC"/>
    <w:rsid w:val="009C7B39"/>
    <w:rsid w:val="009C7B40"/>
    <w:rsid w:val="009C7D5A"/>
    <w:rsid w:val="009C7D88"/>
    <w:rsid w:val="009C7E1B"/>
    <w:rsid w:val="009C7E59"/>
    <w:rsid w:val="009D0122"/>
    <w:rsid w:val="009D0130"/>
    <w:rsid w:val="009D015D"/>
    <w:rsid w:val="009D0263"/>
    <w:rsid w:val="009D02B5"/>
    <w:rsid w:val="009D05E3"/>
    <w:rsid w:val="009D0646"/>
    <w:rsid w:val="009D0694"/>
    <w:rsid w:val="009D0791"/>
    <w:rsid w:val="009D085A"/>
    <w:rsid w:val="009D0A8E"/>
    <w:rsid w:val="009D0A8F"/>
    <w:rsid w:val="009D0B16"/>
    <w:rsid w:val="009D0DAC"/>
    <w:rsid w:val="009D0DBE"/>
    <w:rsid w:val="009D102F"/>
    <w:rsid w:val="009D12C2"/>
    <w:rsid w:val="009D12FC"/>
    <w:rsid w:val="009D14CE"/>
    <w:rsid w:val="009D14FC"/>
    <w:rsid w:val="009D1578"/>
    <w:rsid w:val="009D1727"/>
    <w:rsid w:val="009D174B"/>
    <w:rsid w:val="009D176D"/>
    <w:rsid w:val="009D19FA"/>
    <w:rsid w:val="009D1AC6"/>
    <w:rsid w:val="009D1C52"/>
    <w:rsid w:val="009D1D1B"/>
    <w:rsid w:val="009D1F01"/>
    <w:rsid w:val="009D20FB"/>
    <w:rsid w:val="009D2101"/>
    <w:rsid w:val="009D21C9"/>
    <w:rsid w:val="009D225B"/>
    <w:rsid w:val="009D2293"/>
    <w:rsid w:val="009D2330"/>
    <w:rsid w:val="009D23F5"/>
    <w:rsid w:val="009D253C"/>
    <w:rsid w:val="009D27A7"/>
    <w:rsid w:val="009D2831"/>
    <w:rsid w:val="009D2883"/>
    <w:rsid w:val="009D288D"/>
    <w:rsid w:val="009D28B6"/>
    <w:rsid w:val="009D2E65"/>
    <w:rsid w:val="009D2EE6"/>
    <w:rsid w:val="009D304C"/>
    <w:rsid w:val="009D307D"/>
    <w:rsid w:val="009D309D"/>
    <w:rsid w:val="009D3110"/>
    <w:rsid w:val="009D3230"/>
    <w:rsid w:val="009D349F"/>
    <w:rsid w:val="009D3842"/>
    <w:rsid w:val="009D38FC"/>
    <w:rsid w:val="009D390C"/>
    <w:rsid w:val="009D3952"/>
    <w:rsid w:val="009D3DC2"/>
    <w:rsid w:val="009D3F05"/>
    <w:rsid w:val="009D3F15"/>
    <w:rsid w:val="009D4127"/>
    <w:rsid w:val="009D41D2"/>
    <w:rsid w:val="009D4219"/>
    <w:rsid w:val="009D442D"/>
    <w:rsid w:val="009D45CD"/>
    <w:rsid w:val="009D45F8"/>
    <w:rsid w:val="009D45FF"/>
    <w:rsid w:val="009D4684"/>
    <w:rsid w:val="009D480E"/>
    <w:rsid w:val="009D4894"/>
    <w:rsid w:val="009D4AFD"/>
    <w:rsid w:val="009D4B3A"/>
    <w:rsid w:val="009D4BD1"/>
    <w:rsid w:val="009D4D91"/>
    <w:rsid w:val="009D503B"/>
    <w:rsid w:val="009D51C6"/>
    <w:rsid w:val="009D52A0"/>
    <w:rsid w:val="009D52E3"/>
    <w:rsid w:val="009D5329"/>
    <w:rsid w:val="009D532F"/>
    <w:rsid w:val="009D5410"/>
    <w:rsid w:val="009D54E9"/>
    <w:rsid w:val="009D54F9"/>
    <w:rsid w:val="009D55F6"/>
    <w:rsid w:val="009D56DF"/>
    <w:rsid w:val="009D56E1"/>
    <w:rsid w:val="009D57AF"/>
    <w:rsid w:val="009D583D"/>
    <w:rsid w:val="009D5851"/>
    <w:rsid w:val="009D5933"/>
    <w:rsid w:val="009D5CEC"/>
    <w:rsid w:val="009D601E"/>
    <w:rsid w:val="009D6203"/>
    <w:rsid w:val="009D624E"/>
    <w:rsid w:val="009D6291"/>
    <w:rsid w:val="009D6321"/>
    <w:rsid w:val="009D6339"/>
    <w:rsid w:val="009D6410"/>
    <w:rsid w:val="009D6A25"/>
    <w:rsid w:val="009D6AAD"/>
    <w:rsid w:val="009D6B3E"/>
    <w:rsid w:val="009D6BBD"/>
    <w:rsid w:val="009D6BC0"/>
    <w:rsid w:val="009D6BFB"/>
    <w:rsid w:val="009D6CA3"/>
    <w:rsid w:val="009D701A"/>
    <w:rsid w:val="009D70BD"/>
    <w:rsid w:val="009D70EB"/>
    <w:rsid w:val="009D7392"/>
    <w:rsid w:val="009D7446"/>
    <w:rsid w:val="009D75E7"/>
    <w:rsid w:val="009D76A1"/>
    <w:rsid w:val="009D7720"/>
    <w:rsid w:val="009D777D"/>
    <w:rsid w:val="009D7791"/>
    <w:rsid w:val="009D797C"/>
    <w:rsid w:val="009D7AF6"/>
    <w:rsid w:val="009D7C3E"/>
    <w:rsid w:val="009D7EDE"/>
    <w:rsid w:val="009D7F01"/>
    <w:rsid w:val="009D7F50"/>
    <w:rsid w:val="009E0123"/>
    <w:rsid w:val="009E01A4"/>
    <w:rsid w:val="009E02AD"/>
    <w:rsid w:val="009E0497"/>
    <w:rsid w:val="009E04D3"/>
    <w:rsid w:val="009E0529"/>
    <w:rsid w:val="009E0707"/>
    <w:rsid w:val="009E07FD"/>
    <w:rsid w:val="009E082B"/>
    <w:rsid w:val="009E094A"/>
    <w:rsid w:val="009E0AD3"/>
    <w:rsid w:val="009E0E46"/>
    <w:rsid w:val="009E0E9B"/>
    <w:rsid w:val="009E10A1"/>
    <w:rsid w:val="009E14D3"/>
    <w:rsid w:val="009E15FE"/>
    <w:rsid w:val="009E162B"/>
    <w:rsid w:val="009E1659"/>
    <w:rsid w:val="009E1714"/>
    <w:rsid w:val="009E1838"/>
    <w:rsid w:val="009E184B"/>
    <w:rsid w:val="009E1B0E"/>
    <w:rsid w:val="009E1B88"/>
    <w:rsid w:val="009E1D78"/>
    <w:rsid w:val="009E1E61"/>
    <w:rsid w:val="009E1F2D"/>
    <w:rsid w:val="009E209B"/>
    <w:rsid w:val="009E2291"/>
    <w:rsid w:val="009E2419"/>
    <w:rsid w:val="009E251D"/>
    <w:rsid w:val="009E257B"/>
    <w:rsid w:val="009E2620"/>
    <w:rsid w:val="009E2705"/>
    <w:rsid w:val="009E270F"/>
    <w:rsid w:val="009E289C"/>
    <w:rsid w:val="009E2A09"/>
    <w:rsid w:val="009E2BCC"/>
    <w:rsid w:val="009E2BE2"/>
    <w:rsid w:val="009E2DD4"/>
    <w:rsid w:val="009E2EC0"/>
    <w:rsid w:val="009E3118"/>
    <w:rsid w:val="009E3147"/>
    <w:rsid w:val="009E3266"/>
    <w:rsid w:val="009E34C3"/>
    <w:rsid w:val="009E37DF"/>
    <w:rsid w:val="009E37F0"/>
    <w:rsid w:val="009E389B"/>
    <w:rsid w:val="009E3ABB"/>
    <w:rsid w:val="009E3B1C"/>
    <w:rsid w:val="009E3B97"/>
    <w:rsid w:val="009E3CD4"/>
    <w:rsid w:val="009E3CDD"/>
    <w:rsid w:val="009E3D14"/>
    <w:rsid w:val="009E3D88"/>
    <w:rsid w:val="009E3E37"/>
    <w:rsid w:val="009E3F60"/>
    <w:rsid w:val="009E40D8"/>
    <w:rsid w:val="009E42B4"/>
    <w:rsid w:val="009E430F"/>
    <w:rsid w:val="009E43D8"/>
    <w:rsid w:val="009E45C8"/>
    <w:rsid w:val="009E475B"/>
    <w:rsid w:val="009E488E"/>
    <w:rsid w:val="009E489A"/>
    <w:rsid w:val="009E498F"/>
    <w:rsid w:val="009E4A7D"/>
    <w:rsid w:val="009E4B1F"/>
    <w:rsid w:val="009E4B50"/>
    <w:rsid w:val="009E4C12"/>
    <w:rsid w:val="009E4C6C"/>
    <w:rsid w:val="009E4D11"/>
    <w:rsid w:val="009E50B2"/>
    <w:rsid w:val="009E5214"/>
    <w:rsid w:val="009E530B"/>
    <w:rsid w:val="009E5336"/>
    <w:rsid w:val="009E53C5"/>
    <w:rsid w:val="009E559E"/>
    <w:rsid w:val="009E55E1"/>
    <w:rsid w:val="009E5622"/>
    <w:rsid w:val="009E5703"/>
    <w:rsid w:val="009E59DB"/>
    <w:rsid w:val="009E5A1E"/>
    <w:rsid w:val="009E5EA5"/>
    <w:rsid w:val="009E5F18"/>
    <w:rsid w:val="009E5FA7"/>
    <w:rsid w:val="009E5FC9"/>
    <w:rsid w:val="009E618D"/>
    <w:rsid w:val="009E618E"/>
    <w:rsid w:val="009E6223"/>
    <w:rsid w:val="009E622A"/>
    <w:rsid w:val="009E6282"/>
    <w:rsid w:val="009E664D"/>
    <w:rsid w:val="009E67BA"/>
    <w:rsid w:val="009E6828"/>
    <w:rsid w:val="009E6838"/>
    <w:rsid w:val="009E683A"/>
    <w:rsid w:val="009E690D"/>
    <w:rsid w:val="009E6A07"/>
    <w:rsid w:val="009E6A7C"/>
    <w:rsid w:val="009E6AB1"/>
    <w:rsid w:val="009E6C22"/>
    <w:rsid w:val="009E6C43"/>
    <w:rsid w:val="009E6C59"/>
    <w:rsid w:val="009E7172"/>
    <w:rsid w:val="009E72EB"/>
    <w:rsid w:val="009E7449"/>
    <w:rsid w:val="009E758E"/>
    <w:rsid w:val="009E785F"/>
    <w:rsid w:val="009E7864"/>
    <w:rsid w:val="009E7AE6"/>
    <w:rsid w:val="009E7CBB"/>
    <w:rsid w:val="009E7D5F"/>
    <w:rsid w:val="009F0333"/>
    <w:rsid w:val="009F06C4"/>
    <w:rsid w:val="009F0A21"/>
    <w:rsid w:val="009F0A7A"/>
    <w:rsid w:val="009F0AA4"/>
    <w:rsid w:val="009F0AB5"/>
    <w:rsid w:val="009F0AD5"/>
    <w:rsid w:val="009F0B12"/>
    <w:rsid w:val="009F0BCF"/>
    <w:rsid w:val="009F0BFC"/>
    <w:rsid w:val="009F0CF4"/>
    <w:rsid w:val="009F0EF8"/>
    <w:rsid w:val="009F14CC"/>
    <w:rsid w:val="009F151F"/>
    <w:rsid w:val="009F15C4"/>
    <w:rsid w:val="009F168A"/>
    <w:rsid w:val="009F16A0"/>
    <w:rsid w:val="009F1861"/>
    <w:rsid w:val="009F1998"/>
    <w:rsid w:val="009F19A0"/>
    <w:rsid w:val="009F19B6"/>
    <w:rsid w:val="009F1A91"/>
    <w:rsid w:val="009F1CCF"/>
    <w:rsid w:val="009F1CF6"/>
    <w:rsid w:val="009F1D15"/>
    <w:rsid w:val="009F1D37"/>
    <w:rsid w:val="009F1E80"/>
    <w:rsid w:val="009F1FF7"/>
    <w:rsid w:val="009F2035"/>
    <w:rsid w:val="009F20F8"/>
    <w:rsid w:val="009F2111"/>
    <w:rsid w:val="009F21E0"/>
    <w:rsid w:val="009F22C7"/>
    <w:rsid w:val="009F236C"/>
    <w:rsid w:val="009F2414"/>
    <w:rsid w:val="009F2727"/>
    <w:rsid w:val="009F27AD"/>
    <w:rsid w:val="009F288B"/>
    <w:rsid w:val="009F2B7F"/>
    <w:rsid w:val="009F2C98"/>
    <w:rsid w:val="009F2D65"/>
    <w:rsid w:val="009F2DD9"/>
    <w:rsid w:val="009F2EBD"/>
    <w:rsid w:val="009F2F68"/>
    <w:rsid w:val="009F3285"/>
    <w:rsid w:val="009F337C"/>
    <w:rsid w:val="009F351C"/>
    <w:rsid w:val="009F380E"/>
    <w:rsid w:val="009F3870"/>
    <w:rsid w:val="009F3895"/>
    <w:rsid w:val="009F409E"/>
    <w:rsid w:val="009F4473"/>
    <w:rsid w:val="009F4512"/>
    <w:rsid w:val="009F4610"/>
    <w:rsid w:val="009F4735"/>
    <w:rsid w:val="009F48A0"/>
    <w:rsid w:val="009F4C58"/>
    <w:rsid w:val="009F4C96"/>
    <w:rsid w:val="009F4DA7"/>
    <w:rsid w:val="009F52BD"/>
    <w:rsid w:val="009F52CE"/>
    <w:rsid w:val="009F52F8"/>
    <w:rsid w:val="009F5404"/>
    <w:rsid w:val="009F542C"/>
    <w:rsid w:val="009F59BD"/>
    <w:rsid w:val="009F5A6E"/>
    <w:rsid w:val="009F5AAB"/>
    <w:rsid w:val="009F5C19"/>
    <w:rsid w:val="009F5CDF"/>
    <w:rsid w:val="009F5DE5"/>
    <w:rsid w:val="009F5E08"/>
    <w:rsid w:val="009F5EE2"/>
    <w:rsid w:val="009F6044"/>
    <w:rsid w:val="009F6104"/>
    <w:rsid w:val="009F6153"/>
    <w:rsid w:val="009F6244"/>
    <w:rsid w:val="009F63CE"/>
    <w:rsid w:val="009F63D2"/>
    <w:rsid w:val="009F6458"/>
    <w:rsid w:val="009F65F6"/>
    <w:rsid w:val="009F6737"/>
    <w:rsid w:val="009F6825"/>
    <w:rsid w:val="009F68A2"/>
    <w:rsid w:val="009F692A"/>
    <w:rsid w:val="009F6981"/>
    <w:rsid w:val="009F6A45"/>
    <w:rsid w:val="009F6B39"/>
    <w:rsid w:val="009F6CE9"/>
    <w:rsid w:val="009F6D2C"/>
    <w:rsid w:val="009F6DC2"/>
    <w:rsid w:val="009F6E9D"/>
    <w:rsid w:val="009F6F0A"/>
    <w:rsid w:val="009F6FA3"/>
    <w:rsid w:val="009F6FF7"/>
    <w:rsid w:val="009F7007"/>
    <w:rsid w:val="009F700B"/>
    <w:rsid w:val="009F704E"/>
    <w:rsid w:val="009F7151"/>
    <w:rsid w:val="009F74C0"/>
    <w:rsid w:val="009F74F7"/>
    <w:rsid w:val="009F7591"/>
    <w:rsid w:val="009F7718"/>
    <w:rsid w:val="009F775E"/>
    <w:rsid w:val="009F783F"/>
    <w:rsid w:val="009F7867"/>
    <w:rsid w:val="009F7BBE"/>
    <w:rsid w:val="009F7C11"/>
    <w:rsid w:val="009F7C45"/>
    <w:rsid w:val="009F7D8A"/>
    <w:rsid w:val="009F7FAC"/>
    <w:rsid w:val="009F7FC5"/>
    <w:rsid w:val="00A000E4"/>
    <w:rsid w:val="00A00146"/>
    <w:rsid w:val="00A00255"/>
    <w:rsid w:val="00A00427"/>
    <w:rsid w:val="00A00437"/>
    <w:rsid w:val="00A0060A"/>
    <w:rsid w:val="00A00621"/>
    <w:rsid w:val="00A0062C"/>
    <w:rsid w:val="00A0075E"/>
    <w:rsid w:val="00A00821"/>
    <w:rsid w:val="00A00921"/>
    <w:rsid w:val="00A01059"/>
    <w:rsid w:val="00A0111D"/>
    <w:rsid w:val="00A011EE"/>
    <w:rsid w:val="00A01307"/>
    <w:rsid w:val="00A013D0"/>
    <w:rsid w:val="00A01463"/>
    <w:rsid w:val="00A014F4"/>
    <w:rsid w:val="00A019A9"/>
    <w:rsid w:val="00A01A1E"/>
    <w:rsid w:val="00A01A3B"/>
    <w:rsid w:val="00A01AD3"/>
    <w:rsid w:val="00A01AD6"/>
    <w:rsid w:val="00A01B44"/>
    <w:rsid w:val="00A01BF8"/>
    <w:rsid w:val="00A01CD5"/>
    <w:rsid w:val="00A01D49"/>
    <w:rsid w:val="00A01E8C"/>
    <w:rsid w:val="00A020C2"/>
    <w:rsid w:val="00A020FA"/>
    <w:rsid w:val="00A02164"/>
    <w:rsid w:val="00A022BE"/>
    <w:rsid w:val="00A022D8"/>
    <w:rsid w:val="00A02499"/>
    <w:rsid w:val="00A02505"/>
    <w:rsid w:val="00A02586"/>
    <w:rsid w:val="00A0270E"/>
    <w:rsid w:val="00A028CD"/>
    <w:rsid w:val="00A0291D"/>
    <w:rsid w:val="00A02949"/>
    <w:rsid w:val="00A029C9"/>
    <w:rsid w:val="00A029E0"/>
    <w:rsid w:val="00A02A8B"/>
    <w:rsid w:val="00A02B15"/>
    <w:rsid w:val="00A02CA7"/>
    <w:rsid w:val="00A02DB2"/>
    <w:rsid w:val="00A02DEF"/>
    <w:rsid w:val="00A02E0D"/>
    <w:rsid w:val="00A02E1E"/>
    <w:rsid w:val="00A02E57"/>
    <w:rsid w:val="00A02E81"/>
    <w:rsid w:val="00A02FEC"/>
    <w:rsid w:val="00A02FF9"/>
    <w:rsid w:val="00A03610"/>
    <w:rsid w:val="00A03699"/>
    <w:rsid w:val="00A036FB"/>
    <w:rsid w:val="00A038A5"/>
    <w:rsid w:val="00A039D3"/>
    <w:rsid w:val="00A03AA0"/>
    <w:rsid w:val="00A03B57"/>
    <w:rsid w:val="00A03BD4"/>
    <w:rsid w:val="00A03BF6"/>
    <w:rsid w:val="00A03E28"/>
    <w:rsid w:val="00A03EB4"/>
    <w:rsid w:val="00A04049"/>
    <w:rsid w:val="00A04055"/>
    <w:rsid w:val="00A041E1"/>
    <w:rsid w:val="00A041FC"/>
    <w:rsid w:val="00A04328"/>
    <w:rsid w:val="00A04330"/>
    <w:rsid w:val="00A04331"/>
    <w:rsid w:val="00A0438B"/>
    <w:rsid w:val="00A046B9"/>
    <w:rsid w:val="00A04882"/>
    <w:rsid w:val="00A0499E"/>
    <w:rsid w:val="00A049D0"/>
    <w:rsid w:val="00A04A17"/>
    <w:rsid w:val="00A04AFD"/>
    <w:rsid w:val="00A04B93"/>
    <w:rsid w:val="00A04BA0"/>
    <w:rsid w:val="00A04F86"/>
    <w:rsid w:val="00A05356"/>
    <w:rsid w:val="00A05599"/>
    <w:rsid w:val="00A055C2"/>
    <w:rsid w:val="00A056C7"/>
    <w:rsid w:val="00A05913"/>
    <w:rsid w:val="00A05921"/>
    <w:rsid w:val="00A05979"/>
    <w:rsid w:val="00A0598F"/>
    <w:rsid w:val="00A059A3"/>
    <w:rsid w:val="00A05CD0"/>
    <w:rsid w:val="00A05CFC"/>
    <w:rsid w:val="00A05D01"/>
    <w:rsid w:val="00A05EED"/>
    <w:rsid w:val="00A05F0F"/>
    <w:rsid w:val="00A0617C"/>
    <w:rsid w:val="00A062A8"/>
    <w:rsid w:val="00A064AA"/>
    <w:rsid w:val="00A065D7"/>
    <w:rsid w:val="00A066BC"/>
    <w:rsid w:val="00A0673D"/>
    <w:rsid w:val="00A0674D"/>
    <w:rsid w:val="00A06962"/>
    <w:rsid w:val="00A06B20"/>
    <w:rsid w:val="00A06C18"/>
    <w:rsid w:val="00A06D47"/>
    <w:rsid w:val="00A06D96"/>
    <w:rsid w:val="00A06E16"/>
    <w:rsid w:val="00A06ED6"/>
    <w:rsid w:val="00A07023"/>
    <w:rsid w:val="00A07048"/>
    <w:rsid w:val="00A07172"/>
    <w:rsid w:val="00A071E8"/>
    <w:rsid w:val="00A07220"/>
    <w:rsid w:val="00A07289"/>
    <w:rsid w:val="00A07385"/>
    <w:rsid w:val="00A07452"/>
    <w:rsid w:val="00A075DB"/>
    <w:rsid w:val="00A076CC"/>
    <w:rsid w:val="00A078B6"/>
    <w:rsid w:val="00A07B1D"/>
    <w:rsid w:val="00A07C71"/>
    <w:rsid w:val="00A07DE7"/>
    <w:rsid w:val="00A07EAA"/>
    <w:rsid w:val="00A10015"/>
    <w:rsid w:val="00A100CC"/>
    <w:rsid w:val="00A10151"/>
    <w:rsid w:val="00A101E1"/>
    <w:rsid w:val="00A102F2"/>
    <w:rsid w:val="00A10571"/>
    <w:rsid w:val="00A105C8"/>
    <w:rsid w:val="00A106AA"/>
    <w:rsid w:val="00A10858"/>
    <w:rsid w:val="00A109E7"/>
    <w:rsid w:val="00A10B7C"/>
    <w:rsid w:val="00A10BA9"/>
    <w:rsid w:val="00A10C63"/>
    <w:rsid w:val="00A10CFC"/>
    <w:rsid w:val="00A10E1B"/>
    <w:rsid w:val="00A10FE2"/>
    <w:rsid w:val="00A110EE"/>
    <w:rsid w:val="00A11130"/>
    <w:rsid w:val="00A11186"/>
    <w:rsid w:val="00A113F4"/>
    <w:rsid w:val="00A114CE"/>
    <w:rsid w:val="00A1177F"/>
    <w:rsid w:val="00A1181E"/>
    <w:rsid w:val="00A1181F"/>
    <w:rsid w:val="00A11833"/>
    <w:rsid w:val="00A118A8"/>
    <w:rsid w:val="00A118B8"/>
    <w:rsid w:val="00A118D0"/>
    <w:rsid w:val="00A11987"/>
    <w:rsid w:val="00A11D6C"/>
    <w:rsid w:val="00A12120"/>
    <w:rsid w:val="00A121B2"/>
    <w:rsid w:val="00A121EB"/>
    <w:rsid w:val="00A12251"/>
    <w:rsid w:val="00A12476"/>
    <w:rsid w:val="00A1253A"/>
    <w:rsid w:val="00A125A5"/>
    <w:rsid w:val="00A129F3"/>
    <w:rsid w:val="00A12AD0"/>
    <w:rsid w:val="00A12B32"/>
    <w:rsid w:val="00A12E01"/>
    <w:rsid w:val="00A12F4A"/>
    <w:rsid w:val="00A12F4B"/>
    <w:rsid w:val="00A12FD9"/>
    <w:rsid w:val="00A13017"/>
    <w:rsid w:val="00A1309F"/>
    <w:rsid w:val="00A13181"/>
    <w:rsid w:val="00A1318F"/>
    <w:rsid w:val="00A1322F"/>
    <w:rsid w:val="00A13491"/>
    <w:rsid w:val="00A135D5"/>
    <w:rsid w:val="00A13612"/>
    <w:rsid w:val="00A1365F"/>
    <w:rsid w:val="00A13A5F"/>
    <w:rsid w:val="00A13AE8"/>
    <w:rsid w:val="00A13BE9"/>
    <w:rsid w:val="00A13BF7"/>
    <w:rsid w:val="00A13D42"/>
    <w:rsid w:val="00A13E7E"/>
    <w:rsid w:val="00A13E99"/>
    <w:rsid w:val="00A13F4C"/>
    <w:rsid w:val="00A13FA1"/>
    <w:rsid w:val="00A1400A"/>
    <w:rsid w:val="00A1404B"/>
    <w:rsid w:val="00A142B3"/>
    <w:rsid w:val="00A1446E"/>
    <w:rsid w:val="00A144E1"/>
    <w:rsid w:val="00A1456B"/>
    <w:rsid w:val="00A145C2"/>
    <w:rsid w:val="00A145FB"/>
    <w:rsid w:val="00A14683"/>
    <w:rsid w:val="00A148F1"/>
    <w:rsid w:val="00A14A19"/>
    <w:rsid w:val="00A152DE"/>
    <w:rsid w:val="00A155AE"/>
    <w:rsid w:val="00A1568F"/>
    <w:rsid w:val="00A157E6"/>
    <w:rsid w:val="00A1587F"/>
    <w:rsid w:val="00A15983"/>
    <w:rsid w:val="00A159E4"/>
    <w:rsid w:val="00A159EF"/>
    <w:rsid w:val="00A15B6D"/>
    <w:rsid w:val="00A15C55"/>
    <w:rsid w:val="00A15ED7"/>
    <w:rsid w:val="00A15EE0"/>
    <w:rsid w:val="00A1605F"/>
    <w:rsid w:val="00A16297"/>
    <w:rsid w:val="00A16341"/>
    <w:rsid w:val="00A16345"/>
    <w:rsid w:val="00A16526"/>
    <w:rsid w:val="00A1684A"/>
    <w:rsid w:val="00A16860"/>
    <w:rsid w:val="00A16885"/>
    <w:rsid w:val="00A16964"/>
    <w:rsid w:val="00A16A06"/>
    <w:rsid w:val="00A16AC9"/>
    <w:rsid w:val="00A16AFC"/>
    <w:rsid w:val="00A16D82"/>
    <w:rsid w:val="00A16D9B"/>
    <w:rsid w:val="00A16E33"/>
    <w:rsid w:val="00A16EEE"/>
    <w:rsid w:val="00A17061"/>
    <w:rsid w:val="00A1725C"/>
    <w:rsid w:val="00A174A1"/>
    <w:rsid w:val="00A175E0"/>
    <w:rsid w:val="00A17791"/>
    <w:rsid w:val="00A1792B"/>
    <w:rsid w:val="00A1798C"/>
    <w:rsid w:val="00A17A6E"/>
    <w:rsid w:val="00A17AB0"/>
    <w:rsid w:val="00A17AF0"/>
    <w:rsid w:val="00A17D6A"/>
    <w:rsid w:val="00A17DAF"/>
    <w:rsid w:val="00A17E73"/>
    <w:rsid w:val="00A201FB"/>
    <w:rsid w:val="00A20252"/>
    <w:rsid w:val="00A2026D"/>
    <w:rsid w:val="00A20295"/>
    <w:rsid w:val="00A20381"/>
    <w:rsid w:val="00A20445"/>
    <w:rsid w:val="00A204EB"/>
    <w:rsid w:val="00A20555"/>
    <w:rsid w:val="00A2060E"/>
    <w:rsid w:val="00A20B4D"/>
    <w:rsid w:val="00A20C97"/>
    <w:rsid w:val="00A20D20"/>
    <w:rsid w:val="00A20E7D"/>
    <w:rsid w:val="00A21037"/>
    <w:rsid w:val="00A2118D"/>
    <w:rsid w:val="00A21192"/>
    <w:rsid w:val="00A21298"/>
    <w:rsid w:val="00A21374"/>
    <w:rsid w:val="00A2139F"/>
    <w:rsid w:val="00A21463"/>
    <w:rsid w:val="00A2163D"/>
    <w:rsid w:val="00A217AD"/>
    <w:rsid w:val="00A21856"/>
    <w:rsid w:val="00A219C8"/>
    <w:rsid w:val="00A21B74"/>
    <w:rsid w:val="00A21C87"/>
    <w:rsid w:val="00A21CA8"/>
    <w:rsid w:val="00A21E1D"/>
    <w:rsid w:val="00A22018"/>
    <w:rsid w:val="00A221F8"/>
    <w:rsid w:val="00A22602"/>
    <w:rsid w:val="00A22621"/>
    <w:rsid w:val="00A226EB"/>
    <w:rsid w:val="00A2271E"/>
    <w:rsid w:val="00A227A0"/>
    <w:rsid w:val="00A229E2"/>
    <w:rsid w:val="00A22ABC"/>
    <w:rsid w:val="00A22BC9"/>
    <w:rsid w:val="00A22CAE"/>
    <w:rsid w:val="00A22DCE"/>
    <w:rsid w:val="00A22EFF"/>
    <w:rsid w:val="00A22F43"/>
    <w:rsid w:val="00A22FEE"/>
    <w:rsid w:val="00A231C5"/>
    <w:rsid w:val="00A2325C"/>
    <w:rsid w:val="00A23260"/>
    <w:rsid w:val="00A232B5"/>
    <w:rsid w:val="00A23673"/>
    <w:rsid w:val="00A236AA"/>
    <w:rsid w:val="00A23782"/>
    <w:rsid w:val="00A23953"/>
    <w:rsid w:val="00A23B14"/>
    <w:rsid w:val="00A23C7C"/>
    <w:rsid w:val="00A23CF4"/>
    <w:rsid w:val="00A23CF8"/>
    <w:rsid w:val="00A23D39"/>
    <w:rsid w:val="00A241CA"/>
    <w:rsid w:val="00A24216"/>
    <w:rsid w:val="00A24243"/>
    <w:rsid w:val="00A2426E"/>
    <w:rsid w:val="00A24291"/>
    <w:rsid w:val="00A2429E"/>
    <w:rsid w:val="00A245EB"/>
    <w:rsid w:val="00A24753"/>
    <w:rsid w:val="00A247D7"/>
    <w:rsid w:val="00A248D9"/>
    <w:rsid w:val="00A24997"/>
    <w:rsid w:val="00A24C89"/>
    <w:rsid w:val="00A24CD4"/>
    <w:rsid w:val="00A24CF1"/>
    <w:rsid w:val="00A24FAB"/>
    <w:rsid w:val="00A25023"/>
    <w:rsid w:val="00A25289"/>
    <w:rsid w:val="00A2530A"/>
    <w:rsid w:val="00A254E3"/>
    <w:rsid w:val="00A255B0"/>
    <w:rsid w:val="00A255C2"/>
    <w:rsid w:val="00A2570C"/>
    <w:rsid w:val="00A2584E"/>
    <w:rsid w:val="00A25A15"/>
    <w:rsid w:val="00A25C84"/>
    <w:rsid w:val="00A25DCA"/>
    <w:rsid w:val="00A25F03"/>
    <w:rsid w:val="00A26387"/>
    <w:rsid w:val="00A263CF"/>
    <w:rsid w:val="00A263EF"/>
    <w:rsid w:val="00A2672E"/>
    <w:rsid w:val="00A26852"/>
    <w:rsid w:val="00A268E0"/>
    <w:rsid w:val="00A268F9"/>
    <w:rsid w:val="00A26984"/>
    <w:rsid w:val="00A26A2D"/>
    <w:rsid w:val="00A26B3A"/>
    <w:rsid w:val="00A26B79"/>
    <w:rsid w:val="00A26CB2"/>
    <w:rsid w:val="00A26D06"/>
    <w:rsid w:val="00A26D0C"/>
    <w:rsid w:val="00A26F25"/>
    <w:rsid w:val="00A2709F"/>
    <w:rsid w:val="00A270BA"/>
    <w:rsid w:val="00A270FF"/>
    <w:rsid w:val="00A2711A"/>
    <w:rsid w:val="00A27136"/>
    <w:rsid w:val="00A2739F"/>
    <w:rsid w:val="00A273D7"/>
    <w:rsid w:val="00A275AE"/>
    <w:rsid w:val="00A275C0"/>
    <w:rsid w:val="00A278DD"/>
    <w:rsid w:val="00A27936"/>
    <w:rsid w:val="00A27976"/>
    <w:rsid w:val="00A279BD"/>
    <w:rsid w:val="00A27BFC"/>
    <w:rsid w:val="00A27C5A"/>
    <w:rsid w:val="00A27CF1"/>
    <w:rsid w:val="00A27D46"/>
    <w:rsid w:val="00A27DC5"/>
    <w:rsid w:val="00A27E22"/>
    <w:rsid w:val="00A27EDE"/>
    <w:rsid w:val="00A30006"/>
    <w:rsid w:val="00A3005C"/>
    <w:rsid w:val="00A3014B"/>
    <w:rsid w:val="00A30208"/>
    <w:rsid w:val="00A30296"/>
    <w:rsid w:val="00A3049E"/>
    <w:rsid w:val="00A30951"/>
    <w:rsid w:val="00A30AED"/>
    <w:rsid w:val="00A30B30"/>
    <w:rsid w:val="00A30D1E"/>
    <w:rsid w:val="00A30D80"/>
    <w:rsid w:val="00A31156"/>
    <w:rsid w:val="00A3119D"/>
    <w:rsid w:val="00A3137B"/>
    <w:rsid w:val="00A313BB"/>
    <w:rsid w:val="00A3140F"/>
    <w:rsid w:val="00A3150B"/>
    <w:rsid w:val="00A3170A"/>
    <w:rsid w:val="00A31795"/>
    <w:rsid w:val="00A3189F"/>
    <w:rsid w:val="00A318B1"/>
    <w:rsid w:val="00A31976"/>
    <w:rsid w:val="00A31D3A"/>
    <w:rsid w:val="00A31F1A"/>
    <w:rsid w:val="00A31F76"/>
    <w:rsid w:val="00A3203E"/>
    <w:rsid w:val="00A32055"/>
    <w:rsid w:val="00A320DE"/>
    <w:rsid w:val="00A320EE"/>
    <w:rsid w:val="00A32137"/>
    <w:rsid w:val="00A3222B"/>
    <w:rsid w:val="00A3227B"/>
    <w:rsid w:val="00A32362"/>
    <w:rsid w:val="00A324BE"/>
    <w:rsid w:val="00A3251F"/>
    <w:rsid w:val="00A3288F"/>
    <w:rsid w:val="00A32A62"/>
    <w:rsid w:val="00A32C6C"/>
    <w:rsid w:val="00A32DCF"/>
    <w:rsid w:val="00A32F23"/>
    <w:rsid w:val="00A32F71"/>
    <w:rsid w:val="00A3305D"/>
    <w:rsid w:val="00A3305E"/>
    <w:rsid w:val="00A33093"/>
    <w:rsid w:val="00A33141"/>
    <w:rsid w:val="00A3338C"/>
    <w:rsid w:val="00A33466"/>
    <w:rsid w:val="00A33545"/>
    <w:rsid w:val="00A335B6"/>
    <w:rsid w:val="00A3369D"/>
    <w:rsid w:val="00A33730"/>
    <w:rsid w:val="00A33870"/>
    <w:rsid w:val="00A339F4"/>
    <w:rsid w:val="00A33AD3"/>
    <w:rsid w:val="00A33BDA"/>
    <w:rsid w:val="00A33BFA"/>
    <w:rsid w:val="00A33CB3"/>
    <w:rsid w:val="00A33D86"/>
    <w:rsid w:val="00A33E3A"/>
    <w:rsid w:val="00A34032"/>
    <w:rsid w:val="00A3409F"/>
    <w:rsid w:val="00A341C5"/>
    <w:rsid w:val="00A3425D"/>
    <w:rsid w:val="00A342CC"/>
    <w:rsid w:val="00A34304"/>
    <w:rsid w:val="00A34325"/>
    <w:rsid w:val="00A34451"/>
    <w:rsid w:val="00A3456B"/>
    <w:rsid w:val="00A34612"/>
    <w:rsid w:val="00A34708"/>
    <w:rsid w:val="00A3470B"/>
    <w:rsid w:val="00A347CB"/>
    <w:rsid w:val="00A349A0"/>
    <w:rsid w:val="00A34A07"/>
    <w:rsid w:val="00A34B02"/>
    <w:rsid w:val="00A34C23"/>
    <w:rsid w:val="00A34DB4"/>
    <w:rsid w:val="00A34DE3"/>
    <w:rsid w:val="00A34E22"/>
    <w:rsid w:val="00A34E85"/>
    <w:rsid w:val="00A34F80"/>
    <w:rsid w:val="00A35040"/>
    <w:rsid w:val="00A350F6"/>
    <w:rsid w:val="00A35193"/>
    <w:rsid w:val="00A352C9"/>
    <w:rsid w:val="00A353CF"/>
    <w:rsid w:val="00A35706"/>
    <w:rsid w:val="00A357EC"/>
    <w:rsid w:val="00A35CF1"/>
    <w:rsid w:val="00A35D13"/>
    <w:rsid w:val="00A35DFD"/>
    <w:rsid w:val="00A35E6B"/>
    <w:rsid w:val="00A35F01"/>
    <w:rsid w:val="00A36060"/>
    <w:rsid w:val="00A3612C"/>
    <w:rsid w:val="00A3627A"/>
    <w:rsid w:val="00A36372"/>
    <w:rsid w:val="00A363CB"/>
    <w:rsid w:val="00A36488"/>
    <w:rsid w:val="00A3653B"/>
    <w:rsid w:val="00A3665B"/>
    <w:rsid w:val="00A36684"/>
    <w:rsid w:val="00A366DD"/>
    <w:rsid w:val="00A3679B"/>
    <w:rsid w:val="00A36A22"/>
    <w:rsid w:val="00A36C9A"/>
    <w:rsid w:val="00A36CC0"/>
    <w:rsid w:val="00A36D88"/>
    <w:rsid w:val="00A36DBC"/>
    <w:rsid w:val="00A36E5B"/>
    <w:rsid w:val="00A36F86"/>
    <w:rsid w:val="00A36F93"/>
    <w:rsid w:val="00A370AE"/>
    <w:rsid w:val="00A37138"/>
    <w:rsid w:val="00A37151"/>
    <w:rsid w:val="00A372EA"/>
    <w:rsid w:val="00A373A4"/>
    <w:rsid w:val="00A3740D"/>
    <w:rsid w:val="00A374FF"/>
    <w:rsid w:val="00A37564"/>
    <w:rsid w:val="00A375B1"/>
    <w:rsid w:val="00A378A1"/>
    <w:rsid w:val="00A378CF"/>
    <w:rsid w:val="00A37A69"/>
    <w:rsid w:val="00A37AC5"/>
    <w:rsid w:val="00A37B29"/>
    <w:rsid w:val="00A37B54"/>
    <w:rsid w:val="00A37C0D"/>
    <w:rsid w:val="00A37DBC"/>
    <w:rsid w:val="00A37DCE"/>
    <w:rsid w:val="00A40042"/>
    <w:rsid w:val="00A400D2"/>
    <w:rsid w:val="00A40424"/>
    <w:rsid w:val="00A404EE"/>
    <w:rsid w:val="00A40580"/>
    <w:rsid w:val="00A405C9"/>
    <w:rsid w:val="00A40675"/>
    <w:rsid w:val="00A4087C"/>
    <w:rsid w:val="00A408AD"/>
    <w:rsid w:val="00A40A58"/>
    <w:rsid w:val="00A40BB3"/>
    <w:rsid w:val="00A40CAE"/>
    <w:rsid w:val="00A40F3E"/>
    <w:rsid w:val="00A411AE"/>
    <w:rsid w:val="00A41205"/>
    <w:rsid w:val="00A414A9"/>
    <w:rsid w:val="00A41750"/>
    <w:rsid w:val="00A41937"/>
    <w:rsid w:val="00A41AC0"/>
    <w:rsid w:val="00A41AFC"/>
    <w:rsid w:val="00A41BA8"/>
    <w:rsid w:val="00A41BB7"/>
    <w:rsid w:val="00A41C82"/>
    <w:rsid w:val="00A41CA0"/>
    <w:rsid w:val="00A41F69"/>
    <w:rsid w:val="00A42088"/>
    <w:rsid w:val="00A4228C"/>
    <w:rsid w:val="00A423A7"/>
    <w:rsid w:val="00A42469"/>
    <w:rsid w:val="00A424ED"/>
    <w:rsid w:val="00A42681"/>
    <w:rsid w:val="00A4272C"/>
    <w:rsid w:val="00A42799"/>
    <w:rsid w:val="00A427AB"/>
    <w:rsid w:val="00A427EA"/>
    <w:rsid w:val="00A4291C"/>
    <w:rsid w:val="00A42AEF"/>
    <w:rsid w:val="00A42BF8"/>
    <w:rsid w:val="00A42C12"/>
    <w:rsid w:val="00A42C6B"/>
    <w:rsid w:val="00A42E25"/>
    <w:rsid w:val="00A42ED1"/>
    <w:rsid w:val="00A42FFF"/>
    <w:rsid w:val="00A430AA"/>
    <w:rsid w:val="00A43122"/>
    <w:rsid w:val="00A43224"/>
    <w:rsid w:val="00A4338B"/>
    <w:rsid w:val="00A4341B"/>
    <w:rsid w:val="00A43745"/>
    <w:rsid w:val="00A439AE"/>
    <w:rsid w:val="00A43A2A"/>
    <w:rsid w:val="00A43A2E"/>
    <w:rsid w:val="00A43ABD"/>
    <w:rsid w:val="00A43AE1"/>
    <w:rsid w:val="00A43C6B"/>
    <w:rsid w:val="00A43D77"/>
    <w:rsid w:val="00A43DB4"/>
    <w:rsid w:val="00A43E03"/>
    <w:rsid w:val="00A43F2B"/>
    <w:rsid w:val="00A43F4A"/>
    <w:rsid w:val="00A441DC"/>
    <w:rsid w:val="00A4428C"/>
    <w:rsid w:val="00A443C9"/>
    <w:rsid w:val="00A4450B"/>
    <w:rsid w:val="00A447F2"/>
    <w:rsid w:val="00A4480F"/>
    <w:rsid w:val="00A44907"/>
    <w:rsid w:val="00A4497C"/>
    <w:rsid w:val="00A44983"/>
    <w:rsid w:val="00A4498D"/>
    <w:rsid w:val="00A44D22"/>
    <w:rsid w:val="00A44D8B"/>
    <w:rsid w:val="00A44DE7"/>
    <w:rsid w:val="00A44EC0"/>
    <w:rsid w:val="00A4504D"/>
    <w:rsid w:val="00A451DE"/>
    <w:rsid w:val="00A453C0"/>
    <w:rsid w:val="00A4542E"/>
    <w:rsid w:val="00A454CC"/>
    <w:rsid w:val="00A45697"/>
    <w:rsid w:val="00A45798"/>
    <w:rsid w:val="00A457E7"/>
    <w:rsid w:val="00A4581B"/>
    <w:rsid w:val="00A458ED"/>
    <w:rsid w:val="00A45966"/>
    <w:rsid w:val="00A45990"/>
    <w:rsid w:val="00A45A8A"/>
    <w:rsid w:val="00A45AC9"/>
    <w:rsid w:val="00A45BCE"/>
    <w:rsid w:val="00A45C93"/>
    <w:rsid w:val="00A45D09"/>
    <w:rsid w:val="00A46010"/>
    <w:rsid w:val="00A46020"/>
    <w:rsid w:val="00A460F0"/>
    <w:rsid w:val="00A46258"/>
    <w:rsid w:val="00A46351"/>
    <w:rsid w:val="00A46394"/>
    <w:rsid w:val="00A469F1"/>
    <w:rsid w:val="00A46B93"/>
    <w:rsid w:val="00A46C6B"/>
    <w:rsid w:val="00A46E93"/>
    <w:rsid w:val="00A46F61"/>
    <w:rsid w:val="00A4704C"/>
    <w:rsid w:val="00A470A7"/>
    <w:rsid w:val="00A470EA"/>
    <w:rsid w:val="00A47439"/>
    <w:rsid w:val="00A47528"/>
    <w:rsid w:val="00A47546"/>
    <w:rsid w:val="00A47585"/>
    <w:rsid w:val="00A4776C"/>
    <w:rsid w:val="00A477EE"/>
    <w:rsid w:val="00A478BA"/>
    <w:rsid w:val="00A47A38"/>
    <w:rsid w:val="00A47B0F"/>
    <w:rsid w:val="00A47C02"/>
    <w:rsid w:val="00A47C08"/>
    <w:rsid w:val="00A47FAE"/>
    <w:rsid w:val="00A50078"/>
    <w:rsid w:val="00A501EB"/>
    <w:rsid w:val="00A50265"/>
    <w:rsid w:val="00A502BA"/>
    <w:rsid w:val="00A5036B"/>
    <w:rsid w:val="00A5038F"/>
    <w:rsid w:val="00A5041C"/>
    <w:rsid w:val="00A5045B"/>
    <w:rsid w:val="00A5066F"/>
    <w:rsid w:val="00A506E2"/>
    <w:rsid w:val="00A507AE"/>
    <w:rsid w:val="00A50857"/>
    <w:rsid w:val="00A50989"/>
    <w:rsid w:val="00A50A66"/>
    <w:rsid w:val="00A50B20"/>
    <w:rsid w:val="00A50B39"/>
    <w:rsid w:val="00A50BBB"/>
    <w:rsid w:val="00A50CA2"/>
    <w:rsid w:val="00A50EB9"/>
    <w:rsid w:val="00A50EE2"/>
    <w:rsid w:val="00A51094"/>
    <w:rsid w:val="00A510E7"/>
    <w:rsid w:val="00A51194"/>
    <w:rsid w:val="00A51260"/>
    <w:rsid w:val="00A51414"/>
    <w:rsid w:val="00A516F1"/>
    <w:rsid w:val="00A51AB8"/>
    <w:rsid w:val="00A51C29"/>
    <w:rsid w:val="00A51D26"/>
    <w:rsid w:val="00A51F96"/>
    <w:rsid w:val="00A5214C"/>
    <w:rsid w:val="00A52295"/>
    <w:rsid w:val="00A52431"/>
    <w:rsid w:val="00A52686"/>
    <w:rsid w:val="00A526AC"/>
    <w:rsid w:val="00A527B3"/>
    <w:rsid w:val="00A529E2"/>
    <w:rsid w:val="00A52B48"/>
    <w:rsid w:val="00A52B55"/>
    <w:rsid w:val="00A52B90"/>
    <w:rsid w:val="00A52BE1"/>
    <w:rsid w:val="00A52D2C"/>
    <w:rsid w:val="00A52F94"/>
    <w:rsid w:val="00A53000"/>
    <w:rsid w:val="00A5318F"/>
    <w:rsid w:val="00A531C3"/>
    <w:rsid w:val="00A5348C"/>
    <w:rsid w:val="00A53514"/>
    <w:rsid w:val="00A5358F"/>
    <w:rsid w:val="00A5359B"/>
    <w:rsid w:val="00A5398B"/>
    <w:rsid w:val="00A53A1C"/>
    <w:rsid w:val="00A53BC3"/>
    <w:rsid w:val="00A53C99"/>
    <w:rsid w:val="00A53D3E"/>
    <w:rsid w:val="00A53EA7"/>
    <w:rsid w:val="00A53ED0"/>
    <w:rsid w:val="00A53F52"/>
    <w:rsid w:val="00A53F64"/>
    <w:rsid w:val="00A5409D"/>
    <w:rsid w:val="00A541D8"/>
    <w:rsid w:val="00A5422F"/>
    <w:rsid w:val="00A54344"/>
    <w:rsid w:val="00A54382"/>
    <w:rsid w:val="00A543B1"/>
    <w:rsid w:val="00A544BC"/>
    <w:rsid w:val="00A54751"/>
    <w:rsid w:val="00A5484A"/>
    <w:rsid w:val="00A548BE"/>
    <w:rsid w:val="00A54C3B"/>
    <w:rsid w:val="00A54CBC"/>
    <w:rsid w:val="00A54D6C"/>
    <w:rsid w:val="00A55037"/>
    <w:rsid w:val="00A5508D"/>
    <w:rsid w:val="00A55157"/>
    <w:rsid w:val="00A55A05"/>
    <w:rsid w:val="00A55AE0"/>
    <w:rsid w:val="00A55C56"/>
    <w:rsid w:val="00A55FA2"/>
    <w:rsid w:val="00A560F6"/>
    <w:rsid w:val="00A56164"/>
    <w:rsid w:val="00A5624E"/>
    <w:rsid w:val="00A5628B"/>
    <w:rsid w:val="00A5643E"/>
    <w:rsid w:val="00A5644B"/>
    <w:rsid w:val="00A5645C"/>
    <w:rsid w:val="00A564E7"/>
    <w:rsid w:val="00A5661D"/>
    <w:rsid w:val="00A568E2"/>
    <w:rsid w:val="00A56A44"/>
    <w:rsid w:val="00A56C71"/>
    <w:rsid w:val="00A56D0F"/>
    <w:rsid w:val="00A5702C"/>
    <w:rsid w:val="00A57196"/>
    <w:rsid w:val="00A57328"/>
    <w:rsid w:val="00A57377"/>
    <w:rsid w:val="00A57539"/>
    <w:rsid w:val="00A57601"/>
    <w:rsid w:val="00A576CC"/>
    <w:rsid w:val="00A5775B"/>
    <w:rsid w:val="00A57ABC"/>
    <w:rsid w:val="00A57AE8"/>
    <w:rsid w:val="00A57D7C"/>
    <w:rsid w:val="00A57DDC"/>
    <w:rsid w:val="00A57E67"/>
    <w:rsid w:val="00A57E8E"/>
    <w:rsid w:val="00A57F28"/>
    <w:rsid w:val="00A57F7D"/>
    <w:rsid w:val="00A57FC4"/>
    <w:rsid w:val="00A57FF7"/>
    <w:rsid w:val="00A60246"/>
    <w:rsid w:val="00A6024A"/>
    <w:rsid w:val="00A60285"/>
    <w:rsid w:val="00A60340"/>
    <w:rsid w:val="00A6044B"/>
    <w:rsid w:val="00A60496"/>
    <w:rsid w:val="00A604B8"/>
    <w:rsid w:val="00A6054C"/>
    <w:rsid w:val="00A6056E"/>
    <w:rsid w:val="00A6059B"/>
    <w:rsid w:val="00A605A2"/>
    <w:rsid w:val="00A608A8"/>
    <w:rsid w:val="00A609FD"/>
    <w:rsid w:val="00A60A4C"/>
    <w:rsid w:val="00A60B9D"/>
    <w:rsid w:val="00A60C16"/>
    <w:rsid w:val="00A60CAB"/>
    <w:rsid w:val="00A61080"/>
    <w:rsid w:val="00A611A8"/>
    <w:rsid w:val="00A6124F"/>
    <w:rsid w:val="00A612D9"/>
    <w:rsid w:val="00A61301"/>
    <w:rsid w:val="00A61412"/>
    <w:rsid w:val="00A6146A"/>
    <w:rsid w:val="00A6165C"/>
    <w:rsid w:val="00A6168C"/>
    <w:rsid w:val="00A6170E"/>
    <w:rsid w:val="00A6172F"/>
    <w:rsid w:val="00A61733"/>
    <w:rsid w:val="00A6175A"/>
    <w:rsid w:val="00A61767"/>
    <w:rsid w:val="00A618C5"/>
    <w:rsid w:val="00A61B2B"/>
    <w:rsid w:val="00A61BB3"/>
    <w:rsid w:val="00A61C62"/>
    <w:rsid w:val="00A61ED9"/>
    <w:rsid w:val="00A61F77"/>
    <w:rsid w:val="00A61F80"/>
    <w:rsid w:val="00A61FB1"/>
    <w:rsid w:val="00A620CA"/>
    <w:rsid w:val="00A620DA"/>
    <w:rsid w:val="00A62128"/>
    <w:rsid w:val="00A6217E"/>
    <w:rsid w:val="00A621C9"/>
    <w:rsid w:val="00A621FD"/>
    <w:rsid w:val="00A62218"/>
    <w:rsid w:val="00A622F8"/>
    <w:rsid w:val="00A62373"/>
    <w:rsid w:val="00A62578"/>
    <w:rsid w:val="00A62618"/>
    <w:rsid w:val="00A62673"/>
    <w:rsid w:val="00A626A2"/>
    <w:rsid w:val="00A627AD"/>
    <w:rsid w:val="00A6289B"/>
    <w:rsid w:val="00A62A76"/>
    <w:rsid w:val="00A62B21"/>
    <w:rsid w:val="00A62CEE"/>
    <w:rsid w:val="00A62D34"/>
    <w:rsid w:val="00A62D78"/>
    <w:rsid w:val="00A62DF2"/>
    <w:rsid w:val="00A62FAA"/>
    <w:rsid w:val="00A63511"/>
    <w:rsid w:val="00A6353D"/>
    <w:rsid w:val="00A63687"/>
    <w:rsid w:val="00A6374E"/>
    <w:rsid w:val="00A63D96"/>
    <w:rsid w:val="00A63E93"/>
    <w:rsid w:val="00A63F00"/>
    <w:rsid w:val="00A63FA2"/>
    <w:rsid w:val="00A63FC1"/>
    <w:rsid w:val="00A64169"/>
    <w:rsid w:val="00A641B6"/>
    <w:rsid w:val="00A6427F"/>
    <w:rsid w:val="00A642B7"/>
    <w:rsid w:val="00A64310"/>
    <w:rsid w:val="00A644ED"/>
    <w:rsid w:val="00A64509"/>
    <w:rsid w:val="00A64669"/>
    <w:rsid w:val="00A6483A"/>
    <w:rsid w:val="00A64AF2"/>
    <w:rsid w:val="00A64BEC"/>
    <w:rsid w:val="00A64D32"/>
    <w:rsid w:val="00A64D3B"/>
    <w:rsid w:val="00A64E22"/>
    <w:rsid w:val="00A6526D"/>
    <w:rsid w:val="00A652C8"/>
    <w:rsid w:val="00A654E6"/>
    <w:rsid w:val="00A6576A"/>
    <w:rsid w:val="00A65825"/>
    <w:rsid w:val="00A65851"/>
    <w:rsid w:val="00A65ABD"/>
    <w:rsid w:val="00A65B72"/>
    <w:rsid w:val="00A65B96"/>
    <w:rsid w:val="00A65C45"/>
    <w:rsid w:val="00A65C98"/>
    <w:rsid w:val="00A65D2B"/>
    <w:rsid w:val="00A65DE5"/>
    <w:rsid w:val="00A662B9"/>
    <w:rsid w:val="00A66354"/>
    <w:rsid w:val="00A66377"/>
    <w:rsid w:val="00A66418"/>
    <w:rsid w:val="00A66552"/>
    <w:rsid w:val="00A665AA"/>
    <w:rsid w:val="00A66604"/>
    <w:rsid w:val="00A6660B"/>
    <w:rsid w:val="00A66718"/>
    <w:rsid w:val="00A66827"/>
    <w:rsid w:val="00A668A9"/>
    <w:rsid w:val="00A669C9"/>
    <w:rsid w:val="00A66A39"/>
    <w:rsid w:val="00A66B20"/>
    <w:rsid w:val="00A66BC1"/>
    <w:rsid w:val="00A66EE8"/>
    <w:rsid w:val="00A66F23"/>
    <w:rsid w:val="00A66F3C"/>
    <w:rsid w:val="00A66FAD"/>
    <w:rsid w:val="00A67082"/>
    <w:rsid w:val="00A67190"/>
    <w:rsid w:val="00A671F2"/>
    <w:rsid w:val="00A6728D"/>
    <w:rsid w:val="00A672FB"/>
    <w:rsid w:val="00A6731A"/>
    <w:rsid w:val="00A6733D"/>
    <w:rsid w:val="00A673C2"/>
    <w:rsid w:val="00A673D3"/>
    <w:rsid w:val="00A6743D"/>
    <w:rsid w:val="00A674FA"/>
    <w:rsid w:val="00A6760E"/>
    <w:rsid w:val="00A67692"/>
    <w:rsid w:val="00A67774"/>
    <w:rsid w:val="00A679B2"/>
    <w:rsid w:val="00A679CD"/>
    <w:rsid w:val="00A67AA3"/>
    <w:rsid w:val="00A67B03"/>
    <w:rsid w:val="00A67C03"/>
    <w:rsid w:val="00A67CD4"/>
    <w:rsid w:val="00A67CE0"/>
    <w:rsid w:val="00A67D46"/>
    <w:rsid w:val="00A67E22"/>
    <w:rsid w:val="00A67F04"/>
    <w:rsid w:val="00A67FB4"/>
    <w:rsid w:val="00A701AB"/>
    <w:rsid w:val="00A7024F"/>
    <w:rsid w:val="00A70285"/>
    <w:rsid w:val="00A70298"/>
    <w:rsid w:val="00A703F4"/>
    <w:rsid w:val="00A7044A"/>
    <w:rsid w:val="00A705C6"/>
    <w:rsid w:val="00A7060B"/>
    <w:rsid w:val="00A7067C"/>
    <w:rsid w:val="00A706D7"/>
    <w:rsid w:val="00A70721"/>
    <w:rsid w:val="00A70775"/>
    <w:rsid w:val="00A708E3"/>
    <w:rsid w:val="00A70965"/>
    <w:rsid w:val="00A70975"/>
    <w:rsid w:val="00A709A4"/>
    <w:rsid w:val="00A709EF"/>
    <w:rsid w:val="00A70A28"/>
    <w:rsid w:val="00A70C3E"/>
    <w:rsid w:val="00A70E16"/>
    <w:rsid w:val="00A70E5C"/>
    <w:rsid w:val="00A70F1B"/>
    <w:rsid w:val="00A71197"/>
    <w:rsid w:val="00A71238"/>
    <w:rsid w:val="00A71301"/>
    <w:rsid w:val="00A71332"/>
    <w:rsid w:val="00A713B4"/>
    <w:rsid w:val="00A713C8"/>
    <w:rsid w:val="00A714DE"/>
    <w:rsid w:val="00A7157E"/>
    <w:rsid w:val="00A7163A"/>
    <w:rsid w:val="00A716D8"/>
    <w:rsid w:val="00A7174A"/>
    <w:rsid w:val="00A71ACE"/>
    <w:rsid w:val="00A71FE1"/>
    <w:rsid w:val="00A71FF7"/>
    <w:rsid w:val="00A720F0"/>
    <w:rsid w:val="00A72157"/>
    <w:rsid w:val="00A721AA"/>
    <w:rsid w:val="00A72297"/>
    <w:rsid w:val="00A722F1"/>
    <w:rsid w:val="00A7239A"/>
    <w:rsid w:val="00A72476"/>
    <w:rsid w:val="00A7251B"/>
    <w:rsid w:val="00A72614"/>
    <w:rsid w:val="00A72717"/>
    <w:rsid w:val="00A7273E"/>
    <w:rsid w:val="00A728E0"/>
    <w:rsid w:val="00A72C2C"/>
    <w:rsid w:val="00A72C55"/>
    <w:rsid w:val="00A72CE9"/>
    <w:rsid w:val="00A72D4B"/>
    <w:rsid w:val="00A72DCA"/>
    <w:rsid w:val="00A72E1B"/>
    <w:rsid w:val="00A72E80"/>
    <w:rsid w:val="00A730CC"/>
    <w:rsid w:val="00A732A3"/>
    <w:rsid w:val="00A7332D"/>
    <w:rsid w:val="00A73499"/>
    <w:rsid w:val="00A7359B"/>
    <w:rsid w:val="00A7378C"/>
    <w:rsid w:val="00A7397D"/>
    <w:rsid w:val="00A739BB"/>
    <w:rsid w:val="00A739EA"/>
    <w:rsid w:val="00A73D6E"/>
    <w:rsid w:val="00A73E29"/>
    <w:rsid w:val="00A73F79"/>
    <w:rsid w:val="00A74091"/>
    <w:rsid w:val="00A74191"/>
    <w:rsid w:val="00A741E3"/>
    <w:rsid w:val="00A74260"/>
    <w:rsid w:val="00A74369"/>
    <w:rsid w:val="00A74631"/>
    <w:rsid w:val="00A74876"/>
    <w:rsid w:val="00A74997"/>
    <w:rsid w:val="00A74A03"/>
    <w:rsid w:val="00A74CCA"/>
    <w:rsid w:val="00A74DB3"/>
    <w:rsid w:val="00A74EAA"/>
    <w:rsid w:val="00A74F07"/>
    <w:rsid w:val="00A751E8"/>
    <w:rsid w:val="00A756F6"/>
    <w:rsid w:val="00A75781"/>
    <w:rsid w:val="00A75895"/>
    <w:rsid w:val="00A75A08"/>
    <w:rsid w:val="00A75A86"/>
    <w:rsid w:val="00A75BAC"/>
    <w:rsid w:val="00A75BB5"/>
    <w:rsid w:val="00A75CB6"/>
    <w:rsid w:val="00A75D06"/>
    <w:rsid w:val="00A76080"/>
    <w:rsid w:val="00A76122"/>
    <w:rsid w:val="00A7613B"/>
    <w:rsid w:val="00A76172"/>
    <w:rsid w:val="00A7622E"/>
    <w:rsid w:val="00A764E7"/>
    <w:rsid w:val="00A7656F"/>
    <w:rsid w:val="00A7668C"/>
    <w:rsid w:val="00A7681A"/>
    <w:rsid w:val="00A76AC6"/>
    <w:rsid w:val="00A76B93"/>
    <w:rsid w:val="00A76C7B"/>
    <w:rsid w:val="00A76C92"/>
    <w:rsid w:val="00A76D2B"/>
    <w:rsid w:val="00A76D74"/>
    <w:rsid w:val="00A76EF9"/>
    <w:rsid w:val="00A76F3F"/>
    <w:rsid w:val="00A770B7"/>
    <w:rsid w:val="00A7724A"/>
    <w:rsid w:val="00A772C1"/>
    <w:rsid w:val="00A7733B"/>
    <w:rsid w:val="00A77391"/>
    <w:rsid w:val="00A774B0"/>
    <w:rsid w:val="00A775D5"/>
    <w:rsid w:val="00A775ED"/>
    <w:rsid w:val="00A77893"/>
    <w:rsid w:val="00A77B9A"/>
    <w:rsid w:val="00A77C74"/>
    <w:rsid w:val="00A77CFA"/>
    <w:rsid w:val="00A77D4D"/>
    <w:rsid w:val="00A77E1E"/>
    <w:rsid w:val="00A77ED5"/>
    <w:rsid w:val="00A800E2"/>
    <w:rsid w:val="00A801D0"/>
    <w:rsid w:val="00A803A7"/>
    <w:rsid w:val="00A803B1"/>
    <w:rsid w:val="00A803E9"/>
    <w:rsid w:val="00A804C7"/>
    <w:rsid w:val="00A80527"/>
    <w:rsid w:val="00A80533"/>
    <w:rsid w:val="00A8054E"/>
    <w:rsid w:val="00A808D1"/>
    <w:rsid w:val="00A80AA8"/>
    <w:rsid w:val="00A80B50"/>
    <w:rsid w:val="00A80B73"/>
    <w:rsid w:val="00A80D1F"/>
    <w:rsid w:val="00A80DFF"/>
    <w:rsid w:val="00A80E32"/>
    <w:rsid w:val="00A80EA6"/>
    <w:rsid w:val="00A80EA9"/>
    <w:rsid w:val="00A80F91"/>
    <w:rsid w:val="00A80F9C"/>
    <w:rsid w:val="00A80FE2"/>
    <w:rsid w:val="00A80FED"/>
    <w:rsid w:val="00A8107B"/>
    <w:rsid w:val="00A81123"/>
    <w:rsid w:val="00A8123A"/>
    <w:rsid w:val="00A812A5"/>
    <w:rsid w:val="00A81336"/>
    <w:rsid w:val="00A814BE"/>
    <w:rsid w:val="00A81535"/>
    <w:rsid w:val="00A81964"/>
    <w:rsid w:val="00A8198B"/>
    <w:rsid w:val="00A81C7C"/>
    <w:rsid w:val="00A81CDF"/>
    <w:rsid w:val="00A82098"/>
    <w:rsid w:val="00A82188"/>
    <w:rsid w:val="00A821A7"/>
    <w:rsid w:val="00A822FE"/>
    <w:rsid w:val="00A823F1"/>
    <w:rsid w:val="00A824DD"/>
    <w:rsid w:val="00A826E2"/>
    <w:rsid w:val="00A8272C"/>
    <w:rsid w:val="00A828DB"/>
    <w:rsid w:val="00A82922"/>
    <w:rsid w:val="00A82AB2"/>
    <w:rsid w:val="00A82AEC"/>
    <w:rsid w:val="00A82CAE"/>
    <w:rsid w:val="00A82CE6"/>
    <w:rsid w:val="00A82DDC"/>
    <w:rsid w:val="00A83170"/>
    <w:rsid w:val="00A83222"/>
    <w:rsid w:val="00A83325"/>
    <w:rsid w:val="00A83336"/>
    <w:rsid w:val="00A8370B"/>
    <w:rsid w:val="00A83949"/>
    <w:rsid w:val="00A83C22"/>
    <w:rsid w:val="00A83EA9"/>
    <w:rsid w:val="00A83FCC"/>
    <w:rsid w:val="00A8410A"/>
    <w:rsid w:val="00A84180"/>
    <w:rsid w:val="00A84214"/>
    <w:rsid w:val="00A84441"/>
    <w:rsid w:val="00A8450C"/>
    <w:rsid w:val="00A8507E"/>
    <w:rsid w:val="00A85234"/>
    <w:rsid w:val="00A852F3"/>
    <w:rsid w:val="00A85514"/>
    <w:rsid w:val="00A85574"/>
    <w:rsid w:val="00A85608"/>
    <w:rsid w:val="00A85639"/>
    <w:rsid w:val="00A85644"/>
    <w:rsid w:val="00A857B6"/>
    <w:rsid w:val="00A85889"/>
    <w:rsid w:val="00A8593F"/>
    <w:rsid w:val="00A85B34"/>
    <w:rsid w:val="00A85D16"/>
    <w:rsid w:val="00A86153"/>
    <w:rsid w:val="00A861FC"/>
    <w:rsid w:val="00A862B1"/>
    <w:rsid w:val="00A864B8"/>
    <w:rsid w:val="00A864C3"/>
    <w:rsid w:val="00A8658B"/>
    <w:rsid w:val="00A8680D"/>
    <w:rsid w:val="00A8687A"/>
    <w:rsid w:val="00A86908"/>
    <w:rsid w:val="00A86B14"/>
    <w:rsid w:val="00A86B55"/>
    <w:rsid w:val="00A8717A"/>
    <w:rsid w:val="00A87201"/>
    <w:rsid w:val="00A872D5"/>
    <w:rsid w:val="00A87431"/>
    <w:rsid w:val="00A876D1"/>
    <w:rsid w:val="00A87914"/>
    <w:rsid w:val="00A87B2A"/>
    <w:rsid w:val="00A87FB1"/>
    <w:rsid w:val="00A87FBC"/>
    <w:rsid w:val="00A900AE"/>
    <w:rsid w:val="00A9015D"/>
    <w:rsid w:val="00A901D1"/>
    <w:rsid w:val="00A902C4"/>
    <w:rsid w:val="00A902F1"/>
    <w:rsid w:val="00A9061E"/>
    <w:rsid w:val="00A90759"/>
    <w:rsid w:val="00A9084C"/>
    <w:rsid w:val="00A908EF"/>
    <w:rsid w:val="00A90909"/>
    <w:rsid w:val="00A90AEE"/>
    <w:rsid w:val="00A90C0E"/>
    <w:rsid w:val="00A90C6F"/>
    <w:rsid w:val="00A90DF3"/>
    <w:rsid w:val="00A90E21"/>
    <w:rsid w:val="00A90E34"/>
    <w:rsid w:val="00A910D5"/>
    <w:rsid w:val="00A910D6"/>
    <w:rsid w:val="00A91164"/>
    <w:rsid w:val="00A91657"/>
    <w:rsid w:val="00A91695"/>
    <w:rsid w:val="00A91696"/>
    <w:rsid w:val="00A91698"/>
    <w:rsid w:val="00A916DA"/>
    <w:rsid w:val="00A917CC"/>
    <w:rsid w:val="00A91C18"/>
    <w:rsid w:val="00A91F67"/>
    <w:rsid w:val="00A92083"/>
    <w:rsid w:val="00A921EA"/>
    <w:rsid w:val="00A9238E"/>
    <w:rsid w:val="00A923D0"/>
    <w:rsid w:val="00A923F1"/>
    <w:rsid w:val="00A924B0"/>
    <w:rsid w:val="00A92618"/>
    <w:rsid w:val="00A9289F"/>
    <w:rsid w:val="00A929C3"/>
    <w:rsid w:val="00A92B41"/>
    <w:rsid w:val="00A92DCA"/>
    <w:rsid w:val="00A92F42"/>
    <w:rsid w:val="00A93019"/>
    <w:rsid w:val="00A93100"/>
    <w:rsid w:val="00A93263"/>
    <w:rsid w:val="00A93384"/>
    <w:rsid w:val="00A9343B"/>
    <w:rsid w:val="00A935EE"/>
    <w:rsid w:val="00A935FF"/>
    <w:rsid w:val="00A93659"/>
    <w:rsid w:val="00A937F6"/>
    <w:rsid w:val="00A9381B"/>
    <w:rsid w:val="00A93984"/>
    <w:rsid w:val="00A93A8F"/>
    <w:rsid w:val="00A93AAB"/>
    <w:rsid w:val="00A93BF8"/>
    <w:rsid w:val="00A93D2B"/>
    <w:rsid w:val="00A93DC6"/>
    <w:rsid w:val="00A93E57"/>
    <w:rsid w:val="00A93EB3"/>
    <w:rsid w:val="00A93ECA"/>
    <w:rsid w:val="00A93EF6"/>
    <w:rsid w:val="00A93F4B"/>
    <w:rsid w:val="00A93FFB"/>
    <w:rsid w:val="00A9403F"/>
    <w:rsid w:val="00A9404B"/>
    <w:rsid w:val="00A94281"/>
    <w:rsid w:val="00A94397"/>
    <w:rsid w:val="00A943F1"/>
    <w:rsid w:val="00A94407"/>
    <w:rsid w:val="00A94442"/>
    <w:rsid w:val="00A94471"/>
    <w:rsid w:val="00A94477"/>
    <w:rsid w:val="00A94A5B"/>
    <w:rsid w:val="00A94A74"/>
    <w:rsid w:val="00A94C09"/>
    <w:rsid w:val="00A94CB0"/>
    <w:rsid w:val="00A94D3E"/>
    <w:rsid w:val="00A94D9D"/>
    <w:rsid w:val="00A94F1F"/>
    <w:rsid w:val="00A9505E"/>
    <w:rsid w:val="00A9522A"/>
    <w:rsid w:val="00A95241"/>
    <w:rsid w:val="00A957D9"/>
    <w:rsid w:val="00A95836"/>
    <w:rsid w:val="00A95BE7"/>
    <w:rsid w:val="00A95BEA"/>
    <w:rsid w:val="00A95D12"/>
    <w:rsid w:val="00A95D30"/>
    <w:rsid w:val="00A95F63"/>
    <w:rsid w:val="00A96025"/>
    <w:rsid w:val="00A9620B"/>
    <w:rsid w:val="00A9630F"/>
    <w:rsid w:val="00A9633D"/>
    <w:rsid w:val="00A96349"/>
    <w:rsid w:val="00A9649D"/>
    <w:rsid w:val="00A96536"/>
    <w:rsid w:val="00A96644"/>
    <w:rsid w:val="00A966EB"/>
    <w:rsid w:val="00A96769"/>
    <w:rsid w:val="00A969A2"/>
    <w:rsid w:val="00A96A30"/>
    <w:rsid w:val="00A96AE8"/>
    <w:rsid w:val="00A96D1B"/>
    <w:rsid w:val="00A96D49"/>
    <w:rsid w:val="00A96D9D"/>
    <w:rsid w:val="00A96E2A"/>
    <w:rsid w:val="00A96FE1"/>
    <w:rsid w:val="00A97111"/>
    <w:rsid w:val="00A97170"/>
    <w:rsid w:val="00A97195"/>
    <w:rsid w:val="00A972A2"/>
    <w:rsid w:val="00A97478"/>
    <w:rsid w:val="00A974C8"/>
    <w:rsid w:val="00A9753E"/>
    <w:rsid w:val="00A97613"/>
    <w:rsid w:val="00A97674"/>
    <w:rsid w:val="00A97683"/>
    <w:rsid w:val="00A9794D"/>
    <w:rsid w:val="00A979C6"/>
    <w:rsid w:val="00A97A32"/>
    <w:rsid w:val="00A97A4C"/>
    <w:rsid w:val="00A97C13"/>
    <w:rsid w:val="00A97D07"/>
    <w:rsid w:val="00A97D78"/>
    <w:rsid w:val="00A97E18"/>
    <w:rsid w:val="00A97EA6"/>
    <w:rsid w:val="00AA0236"/>
    <w:rsid w:val="00AA0350"/>
    <w:rsid w:val="00AA04C7"/>
    <w:rsid w:val="00AA058F"/>
    <w:rsid w:val="00AA075D"/>
    <w:rsid w:val="00AA0808"/>
    <w:rsid w:val="00AA087A"/>
    <w:rsid w:val="00AA0977"/>
    <w:rsid w:val="00AA09ED"/>
    <w:rsid w:val="00AA0A0D"/>
    <w:rsid w:val="00AA0D48"/>
    <w:rsid w:val="00AA0D7B"/>
    <w:rsid w:val="00AA0EF3"/>
    <w:rsid w:val="00AA0F0C"/>
    <w:rsid w:val="00AA1086"/>
    <w:rsid w:val="00AA1213"/>
    <w:rsid w:val="00AA122D"/>
    <w:rsid w:val="00AA1273"/>
    <w:rsid w:val="00AA138D"/>
    <w:rsid w:val="00AA144F"/>
    <w:rsid w:val="00AA14CF"/>
    <w:rsid w:val="00AA1506"/>
    <w:rsid w:val="00AA1522"/>
    <w:rsid w:val="00AA159A"/>
    <w:rsid w:val="00AA15D4"/>
    <w:rsid w:val="00AA1996"/>
    <w:rsid w:val="00AA19D0"/>
    <w:rsid w:val="00AA1A5A"/>
    <w:rsid w:val="00AA1A6B"/>
    <w:rsid w:val="00AA1AF4"/>
    <w:rsid w:val="00AA1BA4"/>
    <w:rsid w:val="00AA1BDC"/>
    <w:rsid w:val="00AA1EB4"/>
    <w:rsid w:val="00AA201A"/>
    <w:rsid w:val="00AA205E"/>
    <w:rsid w:val="00AA20AD"/>
    <w:rsid w:val="00AA223F"/>
    <w:rsid w:val="00AA22D3"/>
    <w:rsid w:val="00AA249A"/>
    <w:rsid w:val="00AA2513"/>
    <w:rsid w:val="00AA25B5"/>
    <w:rsid w:val="00AA269C"/>
    <w:rsid w:val="00AA28BA"/>
    <w:rsid w:val="00AA2A08"/>
    <w:rsid w:val="00AA2D07"/>
    <w:rsid w:val="00AA2ED4"/>
    <w:rsid w:val="00AA2ED9"/>
    <w:rsid w:val="00AA308B"/>
    <w:rsid w:val="00AA30F7"/>
    <w:rsid w:val="00AA3129"/>
    <w:rsid w:val="00AA3159"/>
    <w:rsid w:val="00AA31C9"/>
    <w:rsid w:val="00AA3307"/>
    <w:rsid w:val="00AA33A5"/>
    <w:rsid w:val="00AA35D7"/>
    <w:rsid w:val="00AA361A"/>
    <w:rsid w:val="00AA368E"/>
    <w:rsid w:val="00AA3C1A"/>
    <w:rsid w:val="00AA3F40"/>
    <w:rsid w:val="00AA3F59"/>
    <w:rsid w:val="00AA3F83"/>
    <w:rsid w:val="00AA4019"/>
    <w:rsid w:val="00AA42E5"/>
    <w:rsid w:val="00AA44C9"/>
    <w:rsid w:val="00AA45B4"/>
    <w:rsid w:val="00AA4656"/>
    <w:rsid w:val="00AA479D"/>
    <w:rsid w:val="00AA4DBB"/>
    <w:rsid w:val="00AA4DFF"/>
    <w:rsid w:val="00AA4E01"/>
    <w:rsid w:val="00AA4E18"/>
    <w:rsid w:val="00AA4F61"/>
    <w:rsid w:val="00AA5296"/>
    <w:rsid w:val="00AA54F0"/>
    <w:rsid w:val="00AA5558"/>
    <w:rsid w:val="00AA55F9"/>
    <w:rsid w:val="00AA5AD9"/>
    <w:rsid w:val="00AA5C52"/>
    <w:rsid w:val="00AA5DC6"/>
    <w:rsid w:val="00AA5E9C"/>
    <w:rsid w:val="00AA5EE5"/>
    <w:rsid w:val="00AA6191"/>
    <w:rsid w:val="00AA619D"/>
    <w:rsid w:val="00AA6330"/>
    <w:rsid w:val="00AA6448"/>
    <w:rsid w:val="00AA6644"/>
    <w:rsid w:val="00AA6870"/>
    <w:rsid w:val="00AA68A1"/>
    <w:rsid w:val="00AA68F7"/>
    <w:rsid w:val="00AA6B45"/>
    <w:rsid w:val="00AA6D87"/>
    <w:rsid w:val="00AA6DA5"/>
    <w:rsid w:val="00AA6E89"/>
    <w:rsid w:val="00AA6EE6"/>
    <w:rsid w:val="00AA6F5F"/>
    <w:rsid w:val="00AA6FD3"/>
    <w:rsid w:val="00AA6FD6"/>
    <w:rsid w:val="00AA705B"/>
    <w:rsid w:val="00AA731E"/>
    <w:rsid w:val="00AA7525"/>
    <w:rsid w:val="00AA7553"/>
    <w:rsid w:val="00AA763D"/>
    <w:rsid w:val="00AA7A40"/>
    <w:rsid w:val="00AA7B5A"/>
    <w:rsid w:val="00AA7B5B"/>
    <w:rsid w:val="00AB0076"/>
    <w:rsid w:val="00AB02D7"/>
    <w:rsid w:val="00AB06A4"/>
    <w:rsid w:val="00AB06CC"/>
    <w:rsid w:val="00AB0A18"/>
    <w:rsid w:val="00AB0AAF"/>
    <w:rsid w:val="00AB0E92"/>
    <w:rsid w:val="00AB0F17"/>
    <w:rsid w:val="00AB118C"/>
    <w:rsid w:val="00AB153E"/>
    <w:rsid w:val="00AB1739"/>
    <w:rsid w:val="00AB17A0"/>
    <w:rsid w:val="00AB1988"/>
    <w:rsid w:val="00AB1BFA"/>
    <w:rsid w:val="00AB1C1C"/>
    <w:rsid w:val="00AB1C58"/>
    <w:rsid w:val="00AB1DD5"/>
    <w:rsid w:val="00AB1DD7"/>
    <w:rsid w:val="00AB1DEB"/>
    <w:rsid w:val="00AB1F53"/>
    <w:rsid w:val="00AB1F76"/>
    <w:rsid w:val="00AB20D9"/>
    <w:rsid w:val="00AB20DD"/>
    <w:rsid w:val="00AB2139"/>
    <w:rsid w:val="00AB2300"/>
    <w:rsid w:val="00AB252A"/>
    <w:rsid w:val="00AB298C"/>
    <w:rsid w:val="00AB2ADD"/>
    <w:rsid w:val="00AB2AEF"/>
    <w:rsid w:val="00AB2C76"/>
    <w:rsid w:val="00AB2E30"/>
    <w:rsid w:val="00AB2F03"/>
    <w:rsid w:val="00AB2FCD"/>
    <w:rsid w:val="00AB30CC"/>
    <w:rsid w:val="00AB32B7"/>
    <w:rsid w:val="00AB32F4"/>
    <w:rsid w:val="00AB33B1"/>
    <w:rsid w:val="00AB342F"/>
    <w:rsid w:val="00AB3673"/>
    <w:rsid w:val="00AB36A5"/>
    <w:rsid w:val="00AB373D"/>
    <w:rsid w:val="00AB37A0"/>
    <w:rsid w:val="00AB3815"/>
    <w:rsid w:val="00AB3879"/>
    <w:rsid w:val="00AB394A"/>
    <w:rsid w:val="00AB39C0"/>
    <w:rsid w:val="00AB3CDF"/>
    <w:rsid w:val="00AB3D7E"/>
    <w:rsid w:val="00AB3D9D"/>
    <w:rsid w:val="00AB3DBC"/>
    <w:rsid w:val="00AB3E73"/>
    <w:rsid w:val="00AB3FAD"/>
    <w:rsid w:val="00AB3FB4"/>
    <w:rsid w:val="00AB40A4"/>
    <w:rsid w:val="00AB4127"/>
    <w:rsid w:val="00AB413A"/>
    <w:rsid w:val="00AB41A6"/>
    <w:rsid w:val="00AB41CA"/>
    <w:rsid w:val="00AB42AC"/>
    <w:rsid w:val="00AB4390"/>
    <w:rsid w:val="00AB45AF"/>
    <w:rsid w:val="00AB478F"/>
    <w:rsid w:val="00AB481F"/>
    <w:rsid w:val="00AB491F"/>
    <w:rsid w:val="00AB4C30"/>
    <w:rsid w:val="00AB4CB4"/>
    <w:rsid w:val="00AB4DCA"/>
    <w:rsid w:val="00AB4E0D"/>
    <w:rsid w:val="00AB4E31"/>
    <w:rsid w:val="00AB4E94"/>
    <w:rsid w:val="00AB5140"/>
    <w:rsid w:val="00AB5146"/>
    <w:rsid w:val="00AB52F9"/>
    <w:rsid w:val="00AB54A7"/>
    <w:rsid w:val="00AB54FF"/>
    <w:rsid w:val="00AB5521"/>
    <w:rsid w:val="00AB55AC"/>
    <w:rsid w:val="00AB55CA"/>
    <w:rsid w:val="00AB5755"/>
    <w:rsid w:val="00AB57E6"/>
    <w:rsid w:val="00AB58E9"/>
    <w:rsid w:val="00AB5B2C"/>
    <w:rsid w:val="00AB5BB4"/>
    <w:rsid w:val="00AB5DF8"/>
    <w:rsid w:val="00AB632C"/>
    <w:rsid w:val="00AB6583"/>
    <w:rsid w:val="00AB683D"/>
    <w:rsid w:val="00AB6A4F"/>
    <w:rsid w:val="00AB6A8B"/>
    <w:rsid w:val="00AB6BB4"/>
    <w:rsid w:val="00AB6E15"/>
    <w:rsid w:val="00AB6EF5"/>
    <w:rsid w:val="00AB701F"/>
    <w:rsid w:val="00AB7378"/>
    <w:rsid w:val="00AB73B6"/>
    <w:rsid w:val="00AB7436"/>
    <w:rsid w:val="00AB749F"/>
    <w:rsid w:val="00AB74D2"/>
    <w:rsid w:val="00AB74F3"/>
    <w:rsid w:val="00AB7790"/>
    <w:rsid w:val="00AB7889"/>
    <w:rsid w:val="00AB7B1B"/>
    <w:rsid w:val="00AB7CAB"/>
    <w:rsid w:val="00AB7CF8"/>
    <w:rsid w:val="00AB7E77"/>
    <w:rsid w:val="00AB7FBE"/>
    <w:rsid w:val="00AC0090"/>
    <w:rsid w:val="00AC026A"/>
    <w:rsid w:val="00AC026B"/>
    <w:rsid w:val="00AC0329"/>
    <w:rsid w:val="00AC06DC"/>
    <w:rsid w:val="00AC07B2"/>
    <w:rsid w:val="00AC07DF"/>
    <w:rsid w:val="00AC07F7"/>
    <w:rsid w:val="00AC0838"/>
    <w:rsid w:val="00AC083C"/>
    <w:rsid w:val="00AC0866"/>
    <w:rsid w:val="00AC0A84"/>
    <w:rsid w:val="00AC0B23"/>
    <w:rsid w:val="00AC0BF3"/>
    <w:rsid w:val="00AC0D47"/>
    <w:rsid w:val="00AC0D65"/>
    <w:rsid w:val="00AC0EBB"/>
    <w:rsid w:val="00AC0FEC"/>
    <w:rsid w:val="00AC102E"/>
    <w:rsid w:val="00AC1051"/>
    <w:rsid w:val="00AC1168"/>
    <w:rsid w:val="00AC117A"/>
    <w:rsid w:val="00AC1318"/>
    <w:rsid w:val="00AC13CF"/>
    <w:rsid w:val="00AC1487"/>
    <w:rsid w:val="00AC15C5"/>
    <w:rsid w:val="00AC176E"/>
    <w:rsid w:val="00AC177E"/>
    <w:rsid w:val="00AC1852"/>
    <w:rsid w:val="00AC186C"/>
    <w:rsid w:val="00AC1881"/>
    <w:rsid w:val="00AC198E"/>
    <w:rsid w:val="00AC1A3F"/>
    <w:rsid w:val="00AC1AB5"/>
    <w:rsid w:val="00AC1BA8"/>
    <w:rsid w:val="00AC1C5E"/>
    <w:rsid w:val="00AC1D26"/>
    <w:rsid w:val="00AC1E9C"/>
    <w:rsid w:val="00AC225F"/>
    <w:rsid w:val="00AC2472"/>
    <w:rsid w:val="00AC248D"/>
    <w:rsid w:val="00AC25AC"/>
    <w:rsid w:val="00AC2626"/>
    <w:rsid w:val="00AC2662"/>
    <w:rsid w:val="00AC27D7"/>
    <w:rsid w:val="00AC284A"/>
    <w:rsid w:val="00AC2C0B"/>
    <w:rsid w:val="00AC2EEE"/>
    <w:rsid w:val="00AC306B"/>
    <w:rsid w:val="00AC30C6"/>
    <w:rsid w:val="00AC30DE"/>
    <w:rsid w:val="00AC321F"/>
    <w:rsid w:val="00AC332A"/>
    <w:rsid w:val="00AC3615"/>
    <w:rsid w:val="00AC366D"/>
    <w:rsid w:val="00AC3984"/>
    <w:rsid w:val="00AC398D"/>
    <w:rsid w:val="00AC3D5A"/>
    <w:rsid w:val="00AC3DE1"/>
    <w:rsid w:val="00AC3EED"/>
    <w:rsid w:val="00AC4036"/>
    <w:rsid w:val="00AC4246"/>
    <w:rsid w:val="00AC4303"/>
    <w:rsid w:val="00AC4344"/>
    <w:rsid w:val="00AC435A"/>
    <w:rsid w:val="00AC4502"/>
    <w:rsid w:val="00AC45F8"/>
    <w:rsid w:val="00AC4612"/>
    <w:rsid w:val="00AC4A37"/>
    <w:rsid w:val="00AC4A88"/>
    <w:rsid w:val="00AC4B27"/>
    <w:rsid w:val="00AC4B52"/>
    <w:rsid w:val="00AC4BEE"/>
    <w:rsid w:val="00AC50DA"/>
    <w:rsid w:val="00AC52B2"/>
    <w:rsid w:val="00AC535E"/>
    <w:rsid w:val="00AC54AD"/>
    <w:rsid w:val="00AC56F1"/>
    <w:rsid w:val="00AC5700"/>
    <w:rsid w:val="00AC5716"/>
    <w:rsid w:val="00AC5732"/>
    <w:rsid w:val="00AC5741"/>
    <w:rsid w:val="00AC5850"/>
    <w:rsid w:val="00AC58D0"/>
    <w:rsid w:val="00AC5A90"/>
    <w:rsid w:val="00AC5A95"/>
    <w:rsid w:val="00AC5B62"/>
    <w:rsid w:val="00AC5B9B"/>
    <w:rsid w:val="00AC5BBF"/>
    <w:rsid w:val="00AC6006"/>
    <w:rsid w:val="00AC60FF"/>
    <w:rsid w:val="00AC6325"/>
    <w:rsid w:val="00AC6338"/>
    <w:rsid w:val="00AC6438"/>
    <w:rsid w:val="00AC64EF"/>
    <w:rsid w:val="00AC6618"/>
    <w:rsid w:val="00AC662A"/>
    <w:rsid w:val="00AC66DA"/>
    <w:rsid w:val="00AC66F5"/>
    <w:rsid w:val="00AC673D"/>
    <w:rsid w:val="00AC674D"/>
    <w:rsid w:val="00AC6957"/>
    <w:rsid w:val="00AC6A2A"/>
    <w:rsid w:val="00AC6AAC"/>
    <w:rsid w:val="00AC6AC8"/>
    <w:rsid w:val="00AC6BB5"/>
    <w:rsid w:val="00AC6D41"/>
    <w:rsid w:val="00AC705F"/>
    <w:rsid w:val="00AC70AC"/>
    <w:rsid w:val="00AC74A4"/>
    <w:rsid w:val="00AC76E6"/>
    <w:rsid w:val="00AC7879"/>
    <w:rsid w:val="00AC7886"/>
    <w:rsid w:val="00AC799A"/>
    <w:rsid w:val="00AC7ACB"/>
    <w:rsid w:val="00AC7AF7"/>
    <w:rsid w:val="00AC7E7B"/>
    <w:rsid w:val="00AC7F31"/>
    <w:rsid w:val="00AC7F99"/>
    <w:rsid w:val="00AC7FC9"/>
    <w:rsid w:val="00AD0170"/>
    <w:rsid w:val="00AD0206"/>
    <w:rsid w:val="00AD022E"/>
    <w:rsid w:val="00AD0407"/>
    <w:rsid w:val="00AD071B"/>
    <w:rsid w:val="00AD07DC"/>
    <w:rsid w:val="00AD089F"/>
    <w:rsid w:val="00AD08F3"/>
    <w:rsid w:val="00AD09D1"/>
    <w:rsid w:val="00AD0B8C"/>
    <w:rsid w:val="00AD0C35"/>
    <w:rsid w:val="00AD0D5D"/>
    <w:rsid w:val="00AD0FCF"/>
    <w:rsid w:val="00AD10D3"/>
    <w:rsid w:val="00AD1412"/>
    <w:rsid w:val="00AD16E2"/>
    <w:rsid w:val="00AD1953"/>
    <w:rsid w:val="00AD1A95"/>
    <w:rsid w:val="00AD1ADA"/>
    <w:rsid w:val="00AD1AFC"/>
    <w:rsid w:val="00AD1C32"/>
    <w:rsid w:val="00AD1C46"/>
    <w:rsid w:val="00AD1CBF"/>
    <w:rsid w:val="00AD1CCC"/>
    <w:rsid w:val="00AD1D90"/>
    <w:rsid w:val="00AD2160"/>
    <w:rsid w:val="00AD225D"/>
    <w:rsid w:val="00AD24B2"/>
    <w:rsid w:val="00AD24E7"/>
    <w:rsid w:val="00AD255A"/>
    <w:rsid w:val="00AD2676"/>
    <w:rsid w:val="00AD267D"/>
    <w:rsid w:val="00AD2716"/>
    <w:rsid w:val="00AD28E7"/>
    <w:rsid w:val="00AD2957"/>
    <w:rsid w:val="00AD2A91"/>
    <w:rsid w:val="00AD2C4A"/>
    <w:rsid w:val="00AD2C8A"/>
    <w:rsid w:val="00AD305F"/>
    <w:rsid w:val="00AD31BD"/>
    <w:rsid w:val="00AD3250"/>
    <w:rsid w:val="00AD32B2"/>
    <w:rsid w:val="00AD33D4"/>
    <w:rsid w:val="00AD3815"/>
    <w:rsid w:val="00AD3833"/>
    <w:rsid w:val="00AD3D36"/>
    <w:rsid w:val="00AD3E05"/>
    <w:rsid w:val="00AD3E95"/>
    <w:rsid w:val="00AD3FF3"/>
    <w:rsid w:val="00AD416F"/>
    <w:rsid w:val="00AD4302"/>
    <w:rsid w:val="00AD4405"/>
    <w:rsid w:val="00AD4430"/>
    <w:rsid w:val="00AD4502"/>
    <w:rsid w:val="00AD45BA"/>
    <w:rsid w:val="00AD475A"/>
    <w:rsid w:val="00AD49DB"/>
    <w:rsid w:val="00AD4A6D"/>
    <w:rsid w:val="00AD4BB9"/>
    <w:rsid w:val="00AD4BEA"/>
    <w:rsid w:val="00AD4E2A"/>
    <w:rsid w:val="00AD4FBD"/>
    <w:rsid w:val="00AD5144"/>
    <w:rsid w:val="00AD5454"/>
    <w:rsid w:val="00AD554C"/>
    <w:rsid w:val="00AD56CD"/>
    <w:rsid w:val="00AD58BB"/>
    <w:rsid w:val="00AD591A"/>
    <w:rsid w:val="00AD5C04"/>
    <w:rsid w:val="00AD5DBA"/>
    <w:rsid w:val="00AD5E7A"/>
    <w:rsid w:val="00AD6033"/>
    <w:rsid w:val="00AD6143"/>
    <w:rsid w:val="00AD618C"/>
    <w:rsid w:val="00AD62DE"/>
    <w:rsid w:val="00AD62F7"/>
    <w:rsid w:val="00AD63CF"/>
    <w:rsid w:val="00AD6463"/>
    <w:rsid w:val="00AD6490"/>
    <w:rsid w:val="00AD6492"/>
    <w:rsid w:val="00AD65E6"/>
    <w:rsid w:val="00AD66F5"/>
    <w:rsid w:val="00AD6877"/>
    <w:rsid w:val="00AD6B2B"/>
    <w:rsid w:val="00AD6B9A"/>
    <w:rsid w:val="00AD6C84"/>
    <w:rsid w:val="00AD6F84"/>
    <w:rsid w:val="00AD6FFB"/>
    <w:rsid w:val="00AD727F"/>
    <w:rsid w:val="00AD728A"/>
    <w:rsid w:val="00AD73E1"/>
    <w:rsid w:val="00AD743A"/>
    <w:rsid w:val="00AD752C"/>
    <w:rsid w:val="00AD7551"/>
    <w:rsid w:val="00AD7575"/>
    <w:rsid w:val="00AD75D9"/>
    <w:rsid w:val="00AD7991"/>
    <w:rsid w:val="00AD7A3B"/>
    <w:rsid w:val="00AD7C1C"/>
    <w:rsid w:val="00AD7CA9"/>
    <w:rsid w:val="00AD7CBA"/>
    <w:rsid w:val="00AD7F1F"/>
    <w:rsid w:val="00AE0005"/>
    <w:rsid w:val="00AE006E"/>
    <w:rsid w:val="00AE00AD"/>
    <w:rsid w:val="00AE01A4"/>
    <w:rsid w:val="00AE035F"/>
    <w:rsid w:val="00AE0398"/>
    <w:rsid w:val="00AE03CB"/>
    <w:rsid w:val="00AE05D7"/>
    <w:rsid w:val="00AE05ED"/>
    <w:rsid w:val="00AE0689"/>
    <w:rsid w:val="00AE0A85"/>
    <w:rsid w:val="00AE0D78"/>
    <w:rsid w:val="00AE0E91"/>
    <w:rsid w:val="00AE0F5B"/>
    <w:rsid w:val="00AE0F9D"/>
    <w:rsid w:val="00AE1148"/>
    <w:rsid w:val="00AE1284"/>
    <w:rsid w:val="00AE1446"/>
    <w:rsid w:val="00AE15A7"/>
    <w:rsid w:val="00AE1743"/>
    <w:rsid w:val="00AE191C"/>
    <w:rsid w:val="00AE1B34"/>
    <w:rsid w:val="00AE1C49"/>
    <w:rsid w:val="00AE1F1A"/>
    <w:rsid w:val="00AE20D9"/>
    <w:rsid w:val="00AE2164"/>
    <w:rsid w:val="00AE21F6"/>
    <w:rsid w:val="00AE2346"/>
    <w:rsid w:val="00AE2460"/>
    <w:rsid w:val="00AE24D0"/>
    <w:rsid w:val="00AE24F0"/>
    <w:rsid w:val="00AE264F"/>
    <w:rsid w:val="00AE26BC"/>
    <w:rsid w:val="00AE26FC"/>
    <w:rsid w:val="00AE2812"/>
    <w:rsid w:val="00AE287A"/>
    <w:rsid w:val="00AE28B4"/>
    <w:rsid w:val="00AE290D"/>
    <w:rsid w:val="00AE2AB7"/>
    <w:rsid w:val="00AE2AFB"/>
    <w:rsid w:val="00AE2B69"/>
    <w:rsid w:val="00AE2BDA"/>
    <w:rsid w:val="00AE2EA3"/>
    <w:rsid w:val="00AE2EDC"/>
    <w:rsid w:val="00AE2F75"/>
    <w:rsid w:val="00AE3025"/>
    <w:rsid w:val="00AE30CE"/>
    <w:rsid w:val="00AE30F0"/>
    <w:rsid w:val="00AE31BD"/>
    <w:rsid w:val="00AE32FC"/>
    <w:rsid w:val="00AE3361"/>
    <w:rsid w:val="00AE33BF"/>
    <w:rsid w:val="00AE3501"/>
    <w:rsid w:val="00AE36AA"/>
    <w:rsid w:val="00AE399A"/>
    <w:rsid w:val="00AE3A0D"/>
    <w:rsid w:val="00AE3C18"/>
    <w:rsid w:val="00AE3E7B"/>
    <w:rsid w:val="00AE3EE0"/>
    <w:rsid w:val="00AE4145"/>
    <w:rsid w:val="00AE4249"/>
    <w:rsid w:val="00AE4267"/>
    <w:rsid w:val="00AE42DC"/>
    <w:rsid w:val="00AE453F"/>
    <w:rsid w:val="00AE454F"/>
    <w:rsid w:val="00AE4665"/>
    <w:rsid w:val="00AE46A0"/>
    <w:rsid w:val="00AE4717"/>
    <w:rsid w:val="00AE47C9"/>
    <w:rsid w:val="00AE486C"/>
    <w:rsid w:val="00AE4957"/>
    <w:rsid w:val="00AE4A22"/>
    <w:rsid w:val="00AE4A62"/>
    <w:rsid w:val="00AE4CF4"/>
    <w:rsid w:val="00AE50B1"/>
    <w:rsid w:val="00AE5105"/>
    <w:rsid w:val="00AE51E7"/>
    <w:rsid w:val="00AE5480"/>
    <w:rsid w:val="00AE5517"/>
    <w:rsid w:val="00AE565A"/>
    <w:rsid w:val="00AE5660"/>
    <w:rsid w:val="00AE56EA"/>
    <w:rsid w:val="00AE57B0"/>
    <w:rsid w:val="00AE586F"/>
    <w:rsid w:val="00AE5A39"/>
    <w:rsid w:val="00AE5BC2"/>
    <w:rsid w:val="00AE5C3C"/>
    <w:rsid w:val="00AE5E88"/>
    <w:rsid w:val="00AE5F4C"/>
    <w:rsid w:val="00AE6138"/>
    <w:rsid w:val="00AE6227"/>
    <w:rsid w:val="00AE63D1"/>
    <w:rsid w:val="00AE6424"/>
    <w:rsid w:val="00AE65E2"/>
    <w:rsid w:val="00AE67A9"/>
    <w:rsid w:val="00AE6989"/>
    <w:rsid w:val="00AE6A2A"/>
    <w:rsid w:val="00AE6A39"/>
    <w:rsid w:val="00AE6A62"/>
    <w:rsid w:val="00AE6A91"/>
    <w:rsid w:val="00AE6AF5"/>
    <w:rsid w:val="00AE6BC7"/>
    <w:rsid w:val="00AE6C1D"/>
    <w:rsid w:val="00AE6CDF"/>
    <w:rsid w:val="00AE6F00"/>
    <w:rsid w:val="00AE7014"/>
    <w:rsid w:val="00AE717D"/>
    <w:rsid w:val="00AE7395"/>
    <w:rsid w:val="00AE73C8"/>
    <w:rsid w:val="00AE7461"/>
    <w:rsid w:val="00AE7604"/>
    <w:rsid w:val="00AE76E9"/>
    <w:rsid w:val="00AE77AA"/>
    <w:rsid w:val="00AE7818"/>
    <w:rsid w:val="00AE788B"/>
    <w:rsid w:val="00AE78D4"/>
    <w:rsid w:val="00AE78F2"/>
    <w:rsid w:val="00AE7A59"/>
    <w:rsid w:val="00AE7B00"/>
    <w:rsid w:val="00AE7B31"/>
    <w:rsid w:val="00AE7B35"/>
    <w:rsid w:val="00AE7C93"/>
    <w:rsid w:val="00AE7CFE"/>
    <w:rsid w:val="00AE7E88"/>
    <w:rsid w:val="00AE7E8E"/>
    <w:rsid w:val="00AE7F02"/>
    <w:rsid w:val="00AE7F6B"/>
    <w:rsid w:val="00AF008E"/>
    <w:rsid w:val="00AF0211"/>
    <w:rsid w:val="00AF0232"/>
    <w:rsid w:val="00AF029F"/>
    <w:rsid w:val="00AF0314"/>
    <w:rsid w:val="00AF0462"/>
    <w:rsid w:val="00AF04E3"/>
    <w:rsid w:val="00AF05BA"/>
    <w:rsid w:val="00AF065A"/>
    <w:rsid w:val="00AF06AA"/>
    <w:rsid w:val="00AF071C"/>
    <w:rsid w:val="00AF072B"/>
    <w:rsid w:val="00AF07F6"/>
    <w:rsid w:val="00AF09BB"/>
    <w:rsid w:val="00AF0A15"/>
    <w:rsid w:val="00AF0A5A"/>
    <w:rsid w:val="00AF0C7E"/>
    <w:rsid w:val="00AF0CAB"/>
    <w:rsid w:val="00AF0D8A"/>
    <w:rsid w:val="00AF0DFE"/>
    <w:rsid w:val="00AF0F67"/>
    <w:rsid w:val="00AF106B"/>
    <w:rsid w:val="00AF10EF"/>
    <w:rsid w:val="00AF1147"/>
    <w:rsid w:val="00AF114C"/>
    <w:rsid w:val="00AF11BC"/>
    <w:rsid w:val="00AF1235"/>
    <w:rsid w:val="00AF1483"/>
    <w:rsid w:val="00AF154B"/>
    <w:rsid w:val="00AF15E5"/>
    <w:rsid w:val="00AF17B1"/>
    <w:rsid w:val="00AF17C2"/>
    <w:rsid w:val="00AF17D7"/>
    <w:rsid w:val="00AF18E1"/>
    <w:rsid w:val="00AF1997"/>
    <w:rsid w:val="00AF1AC6"/>
    <w:rsid w:val="00AF1C41"/>
    <w:rsid w:val="00AF1DA6"/>
    <w:rsid w:val="00AF1DCC"/>
    <w:rsid w:val="00AF1FBD"/>
    <w:rsid w:val="00AF2017"/>
    <w:rsid w:val="00AF20BB"/>
    <w:rsid w:val="00AF2222"/>
    <w:rsid w:val="00AF227C"/>
    <w:rsid w:val="00AF22F0"/>
    <w:rsid w:val="00AF23C2"/>
    <w:rsid w:val="00AF2414"/>
    <w:rsid w:val="00AF247C"/>
    <w:rsid w:val="00AF24E6"/>
    <w:rsid w:val="00AF25EC"/>
    <w:rsid w:val="00AF274F"/>
    <w:rsid w:val="00AF27E6"/>
    <w:rsid w:val="00AF28C1"/>
    <w:rsid w:val="00AF296A"/>
    <w:rsid w:val="00AF29A5"/>
    <w:rsid w:val="00AF2AD1"/>
    <w:rsid w:val="00AF2BB4"/>
    <w:rsid w:val="00AF2C27"/>
    <w:rsid w:val="00AF2F21"/>
    <w:rsid w:val="00AF2F2A"/>
    <w:rsid w:val="00AF2F9E"/>
    <w:rsid w:val="00AF2FFF"/>
    <w:rsid w:val="00AF31DB"/>
    <w:rsid w:val="00AF3256"/>
    <w:rsid w:val="00AF33C1"/>
    <w:rsid w:val="00AF34C1"/>
    <w:rsid w:val="00AF3634"/>
    <w:rsid w:val="00AF369B"/>
    <w:rsid w:val="00AF37D9"/>
    <w:rsid w:val="00AF38EB"/>
    <w:rsid w:val="00AF39A9"/>
    <w:rsid w:val="00AF39B6"/>
    <w:rsid w:val="00AF3CDE"/>
    <w:rsid w:val="00AF3E28"/>
    <w:rsid w:val="00AF3F94"/>
    <w:rsid w:val="00AF3FB8"/>
    <w:rsid w:val="00AF3FD0"/>
    <w:rsid w:val="00AF4036"/>
    <w:rsid w:val="00AF4044"/>
    <w:rsid w:val="00AF4064"/>
    <w:rsid w:val="00AF40B9"/>
    <w:rsid w:val="00AF40D1"/>
    <w:rsid w:val="00AF40EC"/>
    <w:rsid w:val="00AF412A"/>
    <w:rsid w:val="00AF41E9"/>
    <w:rsid w:val="00AF4367"/>
    <w:rsid w:val="00AF475B"/>
    <w:rsid w:val="00AF48E3"/>
    <w:rsid w:val="00AF4BBE"/>
    <w:rsid w:val="00AF4BC3"/>
    <w:rsid w:val="00AF4CD3"/>
    <w:rsid w:val="00AF4D16"/>
    <w:rsid w:val="00AF4D29"/>
    <w:rsid w:val="00AF51F1"/>
    <w:rsid w:val="00AF52F1"/>
    <w:rsid w:val="00AF5416"/>
    <w:rsid w:val="00AF54D4"/>
    <w:rsid w:val="00AF5637"/>
    <w:rsid w:val="00AF56D5"/>
    <w:rsid w:val="00AF5729"/>
    <w:rsid w:val="00AF57E2"/>
    <w:rsid w:val="00AF57E7"/>
    <w:rsid w:val="00AF57F2"/>
    <w:rsid w:val="00AF5AE5"/>
    <w:rsid w:val="00AF5BC0"/>
    <w:rsid w:val="00AF5E13"/>
    <w:rsid w:val="00AF5E6B"/>
    <w:rsid w:val="00AF603E"/>
    <w:rsid w:val="00AF6099"/>
    <w:rsid w:val="00AF62CD"/>
    <w:rsid w:val="00AF64E4"/>
    <w:rsid w:val="00AF666A"/>
    <w:rsid w:val="00AF6969"/>
    <w:rsid w:val="00AF6A14"/>
    <w:rsid w:val="00AF6AAB"/>
    <w:rsid w:val="00AF6B1F"/>
    <w:rsid w:val="00AF6B63"/>
    <w:rsid w:val="00AF6BFA"/>
    <w:rsid w:val="00AF6C26"/>
    <w:rsid w:val="00AF6E49"/>
    <w:rsid w:val="00AF6F0C"/>
    <w:rsid w:val="00AF7017"/>
    <w:rsid w:val="00AF7101"/>
    <w:rsid w:val="00AF73F0"/>
    <w:rsid w:val="00AF7447"/>
    <w:rsid w:val="00AF7843"/>
    <w:rsid w:val="00AF784B"/>
    <w:rsid w:val="00AF7882"/>
    <w:rsid w:val="00AF799E"/>
    <w:rsid w:val="00AF7A39"/>
    <w:rsid w:val="00AF7AC1"/>
    <w:rsid w:val="00AF7B1E"/>
    <w:rsid w:val="00AF7B86"/>
    <w:rsid w:val="00AF7D32"/>
    <w:rsid w:val="00AF7E84"/>
    <w:rsid w:val="00AF7FC5"/>
    <w:rsid w:val="00B001D3"/>
    <w:rsid w:val="00B00354"/>
    <w:rsid w:val="00B00479"/>
    <w:rsid w:val="00B004B3"/>
    <w:rsid w:val="00B0066A"/>
    <w:rsid w:val="00B00677"/>
    <w:rsid w:val="00B0096F"/>
    <w:rsid w:val="00B009D4"/>
    <w:rsid w:val="00B00CF3"/>
    <w:rsid w:val="00B00FD8"/>
    <w:rsid w:val="00B0132A"/>
    <w:rsid w:val="00B0150A"/>
    <w:rsid w:val="00B0159E"/>
    <w:rsid w:val="00B01635"/>
    <w:rsid w:val="00B0168F"/>
    <w:rsid w:val="00B01702"/>
    <w:rsid w:val="00B01A1E"/>
    <w:rsid w:val="00B01A93"/>
    <w:rsid w:val="00B01BED"/>
    <w:rsid w:val="00B01CE6"/>
    <w:rsid w:val="00B01E05"/>
    <w:rsid w:val="00B01E2D"/>
    <w:rsid w:val="00B01ED6"/>
    <w:rsid w:val="00B01EEF"/>
    <w:rsid w:val="00B01F98"/>
    <w:rsid w:val="00B0208B"/>
    <w:rsid w:val="00B0208D"/>
    <w:rsid w:val="00B0213D"/>
    <w:rsid w:val="00B02537"/>
    <w:rsid w:val="00B02554"/>
    <w:rsid w:val="00B02579"/>
    <w:rsid w:val="00B02634"/>
    <w:rsid w:val="00B0263B"/>
    <w:rsid w:val="00B026F6"/>
    <w:rsid w:val="00B026FC"/>
    <w:rsid w:val="00B02757"/>
    <w:rsid w:val="00B029D8"/>
    <w:rsid w:val="00B02B14"/>
    <w:rsid w:val="00B02BBE"/>
    <w:rsid w:val="00B02CCC"/>
    <w:rsid w:val="00B02D13"/>
    <w:rsid w:val="00B02DDB"/>
    <w:rsid w:val="00B02EB0"/>
    <w:rsid w:val="00B02EC0"/>
    <w:rsid w:val="00B02F86"/>
    <w:rsid w:val="00B02FA0"/>
    <w:rsid w:val="00B02FEF"/>
    <w:rsid w:val="00B031D0"/>
    <w:rsid w:val="00B03432"/>
    <w:rsid w:val="00B03629"/>
    <w:rsid w:val="00B03672"/>
    <w:rsid w:val="00B036CF"/>
    <w:rsid w:val="00B03723"/>
    <w:rsid w:val="00B03879"/>
    <w:rsid w:val="00B038CA"/>
    <w:rsid w:val="00B038F9"/>
    <w:rsid w:val="00B03963"/>
    <w:rsid w:val="00B039C8"/>
    <w:rsid w:val="00B03AD5"/>
    <w:rsid w:val="00B03B72"/>
    <w:rsid w:val="00B03C11"/>
    <w:rsid w:val="00B03C66"/>
    <w:rsid w:val="00B03F51"/>
    <w:rsid w:val="00B03FF2"/>
    <w:rsid w:val="00B04012"/>
    <w:rsid w:val="00B040E7"/>
    <w:rsid w:val="00B041AB"/>
    <w:rsid w:val="00B041D2"/>
    <w:rsid w:val="00B043C4"/>
    <w:rsid w:val="00B044F2"/>
    <w:rsid w:val="00B0454E"/>
    <w:rsid w:val="00B04623"/>
    <w:rsid w:val="00B0462B"/>
    <w:rsid w:val="00B047A7"/>
    <w:rsid w:val="00B049BD"/>
    <w:rsid w:val="00B04A45"/>
    <w:rsid w:val="00B04D85"/>
    <w:rsid w:val="00B04DB6"/>
    <w:rsid w:val="00B04E30"/>
    <w:rsid w:val="00B04EF2"/>
    <w:rsid w:val="00B04F47"/>
    <w:rsid w:val="00B05050"/>
    <w:rsid w:val="00B05059"/>
    <w:rsid w:val="00B050BE"/>
    <w:rsid w:val="00B050D8"/>
    <w:rsid w:val="00B0515F"/>
    <w:rsid w:val="00B051B7"/>
    <w:rsid w:val="00B051C2"/>
    <w:rsid w:val="00B05246"/>
    <w:rsid w:val="00B052F6"/>
    <w:rsid w:val="00B05387"/>
    <w:rsid w:val="00B054AE"/>
    <w:rsid w:val="00B054E6"/>
    <w:rsid w:val="00B05500"/>
    <w:rsid w:val="00B057C7"/>
    <w:rsid w:val="00B05867"/>
    <w:rsid w:val="00B059BC"/>
    <w:rsid w:val="00B05A8C"/>
    <w:rsid w:val="00B05AC3"/>
    <w:rsid w:val="00B05CF5"/>
    <w:rsid w:val="00B05D48"/>
    <w:rsid w:val="00B05DF5"/>
    <w:rsid w:val="00B06004"/>
    <w:rsid w:val="00B06189"/>
    <w:rsid w:val="00B061CE"/>
    <w:rsid w:val="00B0629F"/>
    <w:rsid w:val="00B062D3"/>
    <w:rsid w:val="00B0646B"/>
    <w:rsid w:val="00B06591"/>
    <w:rsid w:val="00B06608"/>
    <w:rsid w:val="00B0665B"/>
    <w:rsid w:val="00B0672E"/>
    <w:rsid w:val="00B06B97"/>
    <w:rsid w:val="00B06D5E"/>
    <w:rsid w:val="00B06D8F"/>
    <w:rsid w:val="00B06FE0"/>
    <w:rsid w:val="00B07020"/>
    <w:rsid w:val="00B0726E"/>
    <w:rsid w:val="00B072A1"/>
    <w:rsid w:val="00B073E4"/>
    <w:rsid w:val="00B075BC"/>
    <w:rsid w:val="00B0768C"/>
    <w:rsid w:val="00B076AC"/>
    <w:rsid w:val="00B078A5"/>
    <w:rsid w:val="00B07C04"/>
    <w:rsid w:val="00B07CD1"/>
    <w:rsid w:val="00B07CF2"/>
    <w:rsid w:val="00B07FE3"/>
    <w:rsid w:val="00B100CE"/>
    <w:rsid w:val="00B1014C"/>
    <w:rsid w:val="00B1051A"/>
    <w:rsid w:val="00B10829"/>
    <w:rsid w:val="00B10857"/>
    <w:rsid w:val="00B109DD"/>
    <w:rsid w:val="00B10B8D"/>
    <w:rsid w:val="00B10B95"/>
    <w:rsid w:val="00B10ECD"/>
    <w:rsid w:val="00B1108F"/>
    <w:rsid w:val="00B110E1"/>
    <w:rsid w:val="00B112E5"/>
    <w:rsid w:val="00B112EC"/>
    <w:rsid w:val="00B113B3"/>
    <w:rsid w:val="00B114A4"/>
    <w:rsid w:val="00B117AC"/>
    <w:rsid w:val="00B117E3"/>
    <w:rsid w:val="00B11813"/>
    <w:rsid w:val="00B11932"/>
    <w:rsid w:val="00B119FE"/>
    <w:rsid w:val="00B11A01"/>
    <w:rsid w:val="00B11BD5"/>
    <w:rsid w:val="00B11BEE"/>
    <w:rsid w:val="00B11DEB"/>
    <w:rsid w:val="00B11ED6"/>
    <w:rsid w:val="00B11EEE"/>
    <w:rsid w:val="00B11FAA"/>
    <w:rsid w:val="00B12274"/>
    <w:rsid w:val="00B122BD"/>
    <w:rsid w:val="00B12763"/>
    <w:rsid w:val="00B127B8"/>
    <w:rsid w:val="00B12A07"/>
    <w:rsid w:val="00B12AAF"/>
    <w:rsid w:val="00B12C00"/>
    <w:rsid w:val="00B12E12"/>
    <w:rsid w:val="00B13028"/>
    <w:rsid w:val="00B132FF"/>
    <w:rsid w:val="00B13413"/>
    <w:rsid w:val="00B135B4"/>
    <w:rsid w:val="00B135BE"/>
    <w:rsid w:val="00B13691"/>
    <w:rsid w:val="00B136A9"/>
    <w:rsid w:val="00B136AE"/>
    <w:rsid w:val="00B136C9"/>
    <w:rsid w:val="00B1373A"/>
    <w:rsid w:val="00B137C1"/>
    <w:rsid w:val="00B13868"/>
    <w:rsid w:val="00B138D6"/>
    <w:rsid w:val="00B139E6"/>
    <w:rsid w:val="00B13AF0"/>
    <w:rsid w:val="00B13D97"/>
    <w:rsid w:val="00B13F8F"/>
    <w:rsid w:val="00B14093"/>
    <w:rsid w:val="00B140F9"/>
    <w:rsid w:val="00B1411C"/>
    <w:rsid w:val="00B143FF"/>
    <w:rsid w:val="00B1452A"/>
    <w:rsid w:val="00B147F8"/>
    <w:rsid w:val="00B14820"/>
    <w:rsid w:val="00B14D13"/>
    <w:rsid w:val="00B14D92"/>
    <w:rsid w:val="00B14D93"/>
    <w:rsid w:val="00B14DA2"/>
    <w:rsid w:val="00B14DE3"/>
    <w:rsid w:val="00B14F94"/>
    <w:rsid w:val="00B15243"/>
    <w:rsid w:val="00B152A2"/>
    <w:rsid w:val="00B1531C"/>
    <w:rsid w:val="00B15333"/>
    <w:rsid w:val="00B153C3"/>
    <w:rsid w:val="00B15423"/>
    <w:rsid w:val="00B15568"/>
    <w:rsid w:val="00B157BB"/>
    <w:rsid w:val="00B158E7"/>
    <w:rsid w:val="00B1596B"/>
    <w:rsid w:val="00B15A6A"/>
    <w:rsid w:val="00B15B8C"/>
    <w:rsid w:val="00B15BFB"/>
    <w:rsid w:val="00B15CAC"/>
    <w:rsid w:val="00B15E05"/>
    <w:rsid w:val="00B15E46"/>
    <w:rsid w:val="00B15E93"/>
    <w:rsid w:val="00B15EB5"/>
    <w:rsid w:val="00B16101"/>
    <w:rsid w:val="00B16193"/>
    <w:rsid w:val="00B16322"/>
    <w:rsid w:val="00B165D2"/>
    <w:rsid w:val="00B1669E"/>
    <w:rsid w:val="00B16818"/>
    <w:rsid w:val="00B16873"/>
    <w:rsid w:val="00B168A8"/>
    <w:rsid w:val="00B168CF"/>
    <w:rsid w:val="00B16934"/>
    <w:rsid w:val="00B16C85"/>
    <w:rsid w:val="00B16CCD"/>
    <w:rsid w:val="00B16EAB"/>
    <w:rsid w:val="00B16EC7"/>
    <w:rsid w:val="00B16F5B"/>
    <w:rsid w:val="00B16F69"/>
    <w:rsid w:val="00B1711C"/>
    <w:rsid w:val="00B1715F"/>
    <w:rsid w:val="00B17547"/>
    <w:rsid w:val="00B17891"/>
    <w:rsid w:val="00B1796A"/>
    <w:rsid w:val="00B179E4"/>
    <w:rsid w:val="00B17AD5"/>
    <w:rsid w:val="00B17BF1"/>
    <w:rsid w:val="00B17C6F"/>
    <w:rsid w:val="00B17ECE"/>
    <w:rsid w:val="00B17EFF"/>
    <w:rsid w:val="00B17FCE"/>
    <w:rsid w:val="00B17FF5"/>
    <w:rsid w:val="00B2013A"/>
    <w:rsid w:val="00B201DD"/>
    <w:rsid w:val="00B20294"/>
    <w:rsid w:val="00B202FA"/>
    <w:rsid w:val="00B2053D"/>
    <w:rsid w:val="00B20590"/>
    <w:rsid w:val="00B205D9"/>
    <w:rsid w:val="00B205DB"/>
    <w:rsid w:val="00B206DA"/>
    <w:rsid w:val="00B207D6"/>
    <w:rsid w:val="00B20981"/>
    <w:rsid w:val="00B20A08"/>
    <w:rsid w:val="00B20BCF"/>
    <w:rsid w:val="00B20C28"/>
    <w:rsid w:val="00B20CDA"/>
    <w:rsid w:val="00B20CF6"/>
    <w:rsid w:val="00B20EA2"/>
    <w:rsid w:val="00B20F9D"/>
    <w:rsid w:val="00B21020"/>
    <w:rsid w:val="00B21132"/>
    <w:rsid w:val="00B211B5"/>
    <w:rsid w:val="00B211BC"/>
    <w:rsid w:val="00B217AC"/>
    <w:rsid w:val="00B217CD"/>
    <w:rsid w:val="00B21AEA"/>
    <w:rsid w:val="00B21B72"/>
    <w:rsid w:val="00B21B8A"/>
    <w:rsid w:val="00B21C44"/>
    <w:rsid w:val="00B21D00"/>
    <w:rsid w:val="00B2209E"/>
    <w:rsid w:val="00B220E2"/>
    <w:rsid w:val="00B22235"/>
    <w:rsid w:val="00B22273"/>
    <w:rsid w:val="00B22301"/>
    <w:rsid w:val="00B22382"/>
    <w:rsid w:val="00B223DB"/>
    <w:rsid w:val="00B224CC"/>
    <w:rsid w:val="00B22505"/>
    <w:rsid w:val="00B22756"/>
    <w:rsid w:val="00B2280F"/>
    <w:rsid w:val="00B228F1"/>
    <w:rsid w:val="00B228F3"/>
    <w:rsid w:val="00B22939"/>
    <w:rsid w:val="00B22B82"/>
    <w:rsid w:val="00B22BC5"/>
    <w:rsid w:val="00B22BFA"/>
    <w:rsid w:val="00B22D37"/>
    <w:rsid w:val="00B22D78"/>
    <w:rsid w:val="00B22ECA"/>
    <w:rsid w:val="00B230F9"/>
    <w:rsid w:val="00B23190"/>
    <w:rsid w:val="00B231B1"/>
    <w:rsid w:val="00B2328D"/>
    <w:rsid w:val="00B2360B"/>
    <w:rsid w:val="00B23622"/>
    <w:rsid w:val="00B236B8"/>
    <w:rsid w:val="00B23710"/>
    <w:rsid w:val="00B23939"/>
    <w:rsid w:val="00B23B90"/>
    <w:rsid w:val="00B23C6F"/>
    <w:rsid w:val="00B241D0"/>
    <w:rsid w:val="00B241ED"/>
    <w:rsid w:val="00B24371"/>
    <w:rsid w:val="00B243F0"/>
    <w:rsid w:val="00B24569"/>
    <w:rsid w:val="00B24613"/>
    <w:rsid w:val="00B24699"/>
    <w:rsid w:val="00B246CB"/>
    <w:rsid w:val="00B248F6"/>
    <w:rsid w:val="00B24978"/>
    <w:rsid w:val="00B24A4F"/>
    <w:rsid w:val="00B24AC2"/>
    <w:rsid w:val="00B24AD5"/>
    <w:rsid w:val="00B24ADF"/>
    <w:rsid w:val="00B24E75"/>
    <w:rsid w:val="00B24ECA"/>
    <w:rsid w:val="00B24F2E"/>
    <w:rsid w:val="00B25080"/>
    <w:rsid w:val="00B250CB"/>
    <w:rsid w:val="00B25110"/>
    <w:rsid w:val="00B251EB"/>
    <w:rsid w:val="00B2524F"/>
    <w:rsid w:val="00B2559D"/>
    <w:rsid w:val="00B257F0"/>
    <w:rsid w:val="00B2592A"/>
    <w:rsid w:val="00B25A22"/>
    <w:rsid w:val="00B25B41"/>
    <w:rsid w:val="00B25B51"/>
    <w:rsid w:val="00B25BA9"/>
    <w:rsid w:val="00B25CB9"/>
    <w:rsid w:val="00B25D17"/>
    <w:rsid w:val="00B25F12"/>
    <w:rsid w:val="00B26167"/>
    <w:rsid w:val="00B261DE"/>
    <w:rsid w:val="00B26232"/>
    <w:rsid w:val="00B26246"/>
    <w:rsid w:val="00B262E8"/>
    <w:rsid w:val="00B26382"/>
    <w:rsid w:val="00B263C9"/>
    <w:rsid w:val="00B263F1"/>
    <w:rsid w:val="00B264D6"/>
    <w:rsid w:val="00B266E2"/>
    <w:rsid w:val="00B26798"/>
    <w:rsid w:val="00B267FB"/>
    <w:rsid w:val="00B26860"/>
    <w:rsid w:val="00B26A3D"/>
    <w:rsid w:val="00B26D17"/>
    <w:rsid w:val="00B26D29"/>
    <w:rsid w:val="00B26D39"/>
    <w:rsid w:val="00B26ECC"/>
    <w:rsid w:val="00B26ED8"/>
    <w:rsid w:val="00B26F04"/>
    <w:rsid w:val="00B2709F"/>
    <w:rsid w:val="00B2718A"/>
    <w:rsid w:val="00B2720C"/>
    <w:rsid w:val="00B27426"/>
    <w:rsid w:val="00B2748C"/>
    <w:rsid w:val="00B2756C"/>
    <w:rsid w:val="00B275EF"/>
    <w:rsid w:val="00B27881"/>
    <w:rsid w:val="00B278A0"/>
    <w:rsid w:val="00B278B9"/>
    <w:rsid w:val="00B278EE"/>
    <w:rsid w:val="00B27B48"/>
    <w:rsid w:val="00B27CAE"/>
    <w:rsid w:val="00B27FD5"/>
    <w:rsid w:val="00B30006"/>
    <w:rsid w:val="00B300D9"/>
    <w:rsid w:val="00B301B8"/>
    <w:rsid w:val="00B3032A"/>
    <w:rsid w:val="00B3046D"/>
    <w:rsid w:val="00B30481"/>
    <w:rsid w:val="00B305FD"/>
    <w:rsid w:val="00B307C6"/>
    <w:rsid w:val="00B30BD9"/>
    <w:rsid w:val="00B30CEB"/>
    <w:rsid w:val="00B30D22"/>
    <w:rsid w:val="00B30E48"/>
    <w:rsid w:val="00B31060"/>
    <w:rsid w:val="00B3109D"/>
    <w:rsid w:val="00B3113B"/>
    <w:rsid w:val="00B3122C"/>
    <w:rsid w:val="00B31264"/>
    <w:rsid w:val="00B3133C"/>
    <w:rsid w:val="00B314DD"/>
    <w:rsid w:val="00B31652"/>
    <w:rsid w:val="00B3183E"/>
    <w:rsid w:val="00B31908"/>
    <w:rsid w:val="00B319EE"/>
    <w:rsid w:val="00B31B3B"/>
    <w:rsid w:val="00B31C68"/>
    <w:rsid w:val="00B31E5C"/>
    <w:rsid w:val="00B31F48"/>
    <w:rsid w:val="00B31F54"/>
    <w:rsid w:val="00B31F6D"/>
    <w:rsid w:val="00B32004"/>
    <w:rsid w:val="00B32020"/>
    <w:rsid w:val="00B32072"/>
    <w:rsid w:val="00B32103"/>
    <w:rsid w:val="00B32124"/>
    <w:rsid w:val="00B32246"/>
    <w:rsid w:val="00B323D7"/>
    <w:rsid w:val="00B324E1"/>
    <w:rsid w:val="00B32700"/>
    <w:rsid w:val="00B32746"/>
    <w:rsid w:val="00B327D7"/>
    <w:rsid w:val="00B32819"/>
    <w:rsid w:val="00B32A12"/>
    <w:rsid w:val="00B32ABD"/>
    <w:rsid w:val="00B32BE4"/>
    <w:rsid w:val="00B32D19"/>
    <w:rsid w:val="00B32DD1"/>
    <w:rsid w:val="00B32EFF"/>
    <w:rsid w:val="00B33871"/>
    <w:rsid w:val="00B33F4E"/>
    <w:rsid w:val="00B33FA2"/>
    <w:rsid w:val="00B33FA4"/>
    <w:rsid w:val="00B33FC0"/>
    <w:rsid w:val="00B341B6"/>
    <w:rsid w:val="00B3423F"/>
    <w:rsid w:val="00B342DE"/>
    <w:rsid w:val="00B343B9"/>
    <w:rsid w:val="00B34479"/>
    <w:rsid w:val="00B3448C"/>
    <w:rsid w:val="00B3456E"/>
    <w:rsid w:val="00B345CA"/>
    <w:rsid w:val="00B346A6"/>
    <w:rsid w:val="00B34861"/>
    <w:rsid w:val="00B34A3E"/>
    <w:rsid w:val="00B34C33"/>
    <w:rsid w:val="00B34C80"/>
    <w:rsid w:val="00B34FE6"/>
    <w:rsid w:val="00B3501B"/>
    <w:rsid w:val="00B35229"/>
    <w:rsid w:val="00B35299"/>
    <w:rsid w:val="00B3546F"/>
    <w:rsid w:val="00B3548B"/>
    <w:rsid w:val="00B35502"/>
    <w:rsid w:val="00B355AB"/>
    <w:rsid w:val="00B35659"/>
    <w:rsid w:val="00B3573C"/>
    <w:rsid w:val="00B35904"/>
    <w:rsid w:val="00B35981"/>
    <w:rsid w:val="00B35A1B"/>
    <w:rsid w:val="00B35A55"/>
    <w:rsid w:val="00B35ACF"/>
    <w:rsid w:val="00B35DC8"/>
    <w:rsid w:val="00B35EC4"/>
    <w:rsid w:val="00B36200"/>
    <w:rsid w:val="00B3624D"/>
    <w:rsid w:val="00B3627C"/>
    <w:rsid w:val="00B36382"/>
    <w:rsid w:val="00B363F7"/>
    <w:rsid w:val="00B36502"/>
    <w:rsid w:val="00B3688B"/>
    <w:rsid w:val="00B368C1"/>
    <w:rsid w:val="00B36CAE"/>
    <w:rsid w:val="00B36DD1"/>
    <w:rsid w:val="00B36DD9"/>
    <w:rsid w:val="00B36F1F"/>
    <w:rsid w:val="00B3712E"/>
    <w:rsid w:val="00B37550"/>
    <w:rsid w:val="00B37563"/>
    <w:rsid w:val="00B375B6"/>
    <w:rsid w:val="00B375DA"/>
    <w:rsid w:val="00B37A0A"/>
    <w:rsid w:val="00B37A93"/>
    <w:rsid w:val="00B37B01"/>
    <w:rsid w:val="00B37C5E"/>
    <w:rsid w:val="00B37CCE"/>
    <w:rsid w:val="00B37CF5"/>
    <w:rsid w:val="00B37D15"/>
    <w:rsid w:val="00B37E29"/>
    <w:rsid w:val="00B37F3C"/>
    <w:rsid w:val="00B4005A"/>
    <w:rsid w:val="00B4006C"/>
    <w:rsid w:val="00B4008E"/>
    <w:rsid w:val="00B401BD"/>
    <w:rsid w:val="00B402F2"/>
    <w:rsid w:val="00B404C4"/>
    <w:rsid w:val="00B406F8"/>
    <w:rsid w:val="00B409FF"/>
    <w:rsid w:val="00B40B9A"/>
    <w:rsid w:val="00B40C61"/>
    <w:rsid w:val="00B40CA9"/>
    <w:rsid w:val="00B40E70"/>
    <w:rsid w:val="00B41046"/>
    <w:rsid w:val="00B4113B"/>
    <w:rsid w:val="00B41142"/>
    <w:rsid w:val="00B41175"/>
    <w:rsid w:val="00B41186"/>
    <w:rsid w:val="00B411D5"/>
    <w:rsid w:val="00B4137A"/>
    <w:rsid w:val="00B41806"/>
    <w:rsid w:val="00B4186C"/>
    <w:rsid w:val="00B41A64"/>
    <w:rsid w:val="00B41A8B"/>
    <w:rsid w:val="00B41BCF"/>
    <w:rsid w:val="00B41C11"/>
    <w:rsid w:val="00B41ED6"/>
    <w:rsid w:val="00B42003"/>
    <w:rsid w:val="00B42007"/>
    <w:rsid w:val="00B42096"/>
    <w:rsid w:val="00B420F4"/>
    <w:rsid w:val="00B4211F"/>
    <w:rsid w:val="00B42163"/>
    <w:rsid w:val="00B42168"/>
    <w:rsid w:val="00B42249"/>
    <w:rsid w:val="00B4247E"/>
    <w:rsid w:val="00B42572"/>
    <w:rsid w:val="00B4267F"/>
    <w:rsid w:val="00B42810"/>
    <w:rsid w:val="00B42854"/>
    <w:rsid w:val="00B42BF1"/>
    <w:rsid w:val="00B42BFF"/>
    <w:rsid w:val="00B42C94"/>
    <w:rsid w:val="00B42DCB"/>
    <w:rsid w:val="00B42DFF"/>
    <w:rsid w:val="00B42F48"/>
    <w:rsid w:val="00B43167"/>
    <w:rsid w:val="00B4390B"/>
    <w:rsid w:val="00B43A58"/>
    <w:rsid w:val="00B43B6D"/>
    <w:rsid w:val="00B43BC5"/>
    <w:rsid w:val="00B43CA6"/>
    <w:rsid w:val="00B43E0B"/>
    <w:rsid w:val="00B441A5"/>
    <w:rsid w:val="00B441FA"/>
    <w:rsid w:val="00B4449F"/>
    <w:rsid w:val="00B44618"/>
    <w:rsid w:val="00B44708"/>
    <w:rsid w:val="00B447D7"/>
    <w:rsid w:val="00B44983"/>
    <w:rsid w:val="00B44C86"/>
    <w:rsid w:val="00B44CD4"/>
    <w:rsid w:val="00B44D20"/>
    <w:rsid w:val="00B44F96"/>
    <w:rsid w:val="00B4514F"/>
    <w:rsid w:val="00B451D5"/>
    <w:rsid w:val="00B4544B"/>
    <w:rsid w:val="00B45589"/>
    <w:rsid w:val="00B456F0"/>
    <w:rsid w:val="00B457B3"/>
    <w:rsid w:val="00B457D4"/>
    <w:rsid w:val="00B45843"/>
    <w:rsid w:val="00B4591C"/>
    <w:rsid w:val="00B45BF2"/>
    <w:rsid w:val="00B45C2A"/>
    <w:rsid w:val="00B45F1C"/>
    <w:rsid w:val="00B46021"/>
    <w:rsid w:val="00B4604A"/>
    <w:rsid w:val="00B4608D"/>
    <w:rsid w:val="00B46164"/>
    <w:rsid w:val="00B46217"/>
    <w:rsid w:val="00B4629B"/>
    <w:rsid w:val="00B462C9"/>
    <w:rsid w:val="00B462FB"/>
    <w:rsid w:val="00B46462"/>
    <w:rsid w:val="00B46581"/>
    <w:rsid w:val="00B46A52"/>
    <w:rsid w:val="00B46A9B"/>
    <w:rsid w:val="00B46BEA"/>
    <w:rsid w:val="00B46D71"/>
    <w:rsid w:val="00B46E15"/>
    <w:rsid w:val="00B46E4A"/>
    <w:rsid w:val="00B46E82"/>
    <w:rsid w:val="00B46FF8"/>
    <w:rsid w:val="00B470EF"/>
    <w:rsid w:val="00B47168"/>
    <w:rsid w:val="00B4719A"/>
    <w:rsid w:val="00B4755B"/>
    <w:rsid w:val="00B478C4"/>
    <w:rsid w:val="00B479AF"/>
    <w:rsid w:val="00B47C00"/>
    <w:rsid w:val="00B47C7E"/>
    <w:rsid w:val="00B5005D"/>
    <w:rsid w:val="00B5008B"/>
    <w:rsid w:val="00B50212"/>
    <w:rsid w:val="00B5029F"/>
    <w:rsid w:val="00B502DA"/>
    <w:rsid w:val="00B502F9"/>
    <w:rsid w:val="00B50310"/>
    <w:rsid w:val="00B50376"/>
    <w:rsid w:val="00B5066E"/>
    <w:rsid w:val="00B506E7"/>
    <w:rsid w:val="00B506FB"/>
    <w:rsid w:val="00B50828"/>
    <w:rsid w:val="00B5088B"/>
    <w:rsid w:val="00B50935"/>
    <w:rsid w:val="00B50A24"/>
    <w:rsid w:val="00B50B39"/>
    <w:rsid w:val="00B50B77"/>
    <w:rsid w:val="00B50BC9"/>
    <w:rsid w:val="00B50BE8"/>
    <w:rsid w:val="00B50CC7"/>
    <w:rsid w:val="00B50EAF"/>
    <w:rsid w:val="00B50FCF"/>
    <w:rsid w:val="00B51411"/>
    <w:rsid w:val="00B514B0"/>
    <w:rsid w:val="00B514C4"/>
    <w:rsid w:val="00B515AA"/>
    <w:rsid w:val="00B5182D"/>
    <w:rsid w:val="00B519F3"/>
    <w:rsid w:val="00B51AFD"/>
    <w:rsid w:val="00B51CBA"/>
    <w:rsid w:val="00B51E63"/>
    <w:rsid w:val="00B51E6D"/>
    <w:rsid w:val="00B520EA"/>
    <w:rsid w:val="00B5230C"/>
    <w:rsid w:val="00B524D3"/>
    <w:rsid w:val="00B524EC"/>
    <w:rsid w:val="00B5257B"/>
    <w:rsid w:val="00B52809"/>
    <w:rsid w:val="00B52AB4"/>
    <w:rsid w:val="00B52ACA"/>
    <w:rsid w:val="00B52B5D"/>
    <w:rsid w:val="00B52C22"/>
    <w:rsid w:val="00B52C9F"/>
    <w:rsid w:val="00B52DAE"/>
    <w:rsid w:val="00B52ED6"/>
    <w:rsid w:val="00B52F99"/>
    <w:rsid w:val="00B530BF"/>
    <w:rsid w:val="00B53182"/>
    <w:rsid w:val="00B53269"/>
    <w:rsid w:val="00B532DA"/>
    <w:rsid w:val="00B532FE"/>
    <w:rsid w:val="00B53330"/>
    <w:rsid w:val="00B53439"/>
    <w:rsid w:val="00B534E3"/>
    <w:rsid w:val="00B5352C"/>
    <w:rsid w:val="00B5357B"/>
    <w:rsid w:val="00B53657"/>
    <w:rsid w:val="00B5370F"/>
    <w:rsid w:val="00B538BB"/>
    <w:rsid w:val="00B53983"/>
    <w:rsid w:val="00B539B1"/>
    <w:rsid w:val="00B53A12"/>
    <w:rsid w:val="00B53B87"/>
    <w:rsid w:val="00B54186"/>
    <w:rsid w:val="00B5434A"/>
    <w:rsid w:val="00B5466B"/>
    <w:rsid w:val="00B54671"/>
    <w:rsid w:val="00B54672"/>
    <w:rsid w:val="00B546AA"/>
    <w:rsid w:val="00B549B6"/>
    <w:rsid w:val="00B549CE"/>
    <w:rsid w:val="00B54ACB"/>
    <w:rsid w:val="00B54BEF"/>
    <w:rsid w:val="00B54CFD"/>
    <w:rsid w:val="00B54F9F"/>
    <w:rsid w:val="00B54FFD"/>
    <w:rsid w:val="00B55107"/>
    <w:rsid w:val="00B55218"/>
    <w:rsid w:val="00B55331"/>
    <w:rsid w:val="00B55388"/>
    <w:rsid w:val="00B55659"/>
    <w:rsid w:val="00B55788"/>
    <w:rsid w:val="00B5578B"/>
    <w:rsid w:val="00B55948"/>
    <w:rsid w:val="00B559A3"/>
    <w:rsid w:val="00B55B99"/>
    <w:rsid w:val="00B55C01"/>
    <w:rsid w:val="00B55C67"/>
    <w:rsid w:val="00B55CD1"/>
    <w:rsid w:val="00B55F29"/>
    <w:rsid w:val="00B56039"/>
    <w:rsid w:val="00B5614C"/>
    <w:rsid w:val="00B561A0"/>
    <w:rsid w:val="00B56464"/>
    <w:rsid w:val="00B56595"/>
    <w:rsid w:val="00B5661C"/>
    <w:rsid w:val="00B56804"/>
    <w:rsid w:val="00B56A38"/>
    <w:rsid w:val="00B56AB7"/>
    <w:rsid w:val="00B56ADE"/>
    <w:rsid w:val="00B56AE5"/>
    <w:rsid w:val="00B56C75"/>
    <w:rsid w:val="00B56ECC"/>
    <w:rsid w:val="00B57272"/>
    <w:rsid w:val="00B57400"/>
    <w:rsid w:val="00B5761A"/>
    <w:rsid w:val="00B5766C"/>
    <w:rsid w:val="00B576FE"/>
    <w:rsid w:val="00B578A1"/>
    <w:rsid w:val="00B578F9"/>
    <w:rsid w:val="00B57A2E"/>
    <w:rsid w:val="00B57D7D"/>
    <w:rsid w:val="00B57D97"/>
    <w:rsid w:val="00B57E0A"/>
    <w:rsid w:val="00B57FDD"/>
    <w:rsid w:val="00B6003A"/>
    <w:rsid w:val="00B6007C"/>
    <w:rsid w:val="00B6009A"/>
    <w:rsid w:val="00B60121"/>
    <w:rsid w:val="00B6017E"/>
    <w:rsid w:val="00B601A7"/>
    <w:rsid w:val="00B602A9"/>
    <w:rsid w:val="00B60417"/>
    <w:rsid w:val="00B605CD"/>
    <w:rsid w:val="00B605DA"/>
    <w:rsid w:val="00B60685"/>
    <w:rsid w:val="00B608C9"/>
    <w:rsid w:val="00B60BB0"/>
    <w:rsid w:val="00B60D18"/>
    <w:rsid w:val="00B60E72"/>
    <w:rsid w:val="00B60EAF"/>
    <w:rsid w:val="00B6101C"/>
    <w:rsid w:val="00B6117F"/>
    <w:rsid w:val="00B612F0"/>
    <w:rsid w:val="00B61502"/>
    <w:rsid w:val="00B61D46"/>
    <w:rsid w:val="00B61D52"/>
    <w:rsid w:val="00B61DEA"/>
    <w:rsid w:val="00B61E69"/>
    <w:rsid w:val="00B620B1"/>
    <w:rsid w:val="00B62118"/>
    <w:rsid w:val="00B6211B"/>
    <w:rsid w:val="00B62187"/>
    <w:rsid w:val="00B623A8"/>
    <w:rsid w:val="00B62620"/>
    <w:rsid w:val="00B6265E"/>
    <w:rsid w:val="00B62713"/>
    <w:rsid w:val="00B627D7"/>
    <w:rsid w:val="00B6280C"/>
    <w:rsid w:val="00B62815"/>
    <w:rsid w:val="00B62868"/>
    <w:rsid w:val="00B629D6"/>
    <w:rsid w:val="00B62AB4"/>
    <w:rsid w:val="00B62B93"/>
    <w:rsid w:val="00B62E0F"/>
    <w:rsid w:val="00B62F06"/>
    <w:rsid w:val="00B62F46"/>
    <w:rsid w:val="00B62F8E"/>
    <w:rsid w:val="00B63056"/>
    <w:rsid w:val="00B630EA"/>
    <w:rsid w:val="00B63267"/>
    <w:rsid w:val="00B632AC"/>
    <w:rsid w:val="00B63312"/>
    <w:rsid w:val="00B633EC"/>
    <w:rsid w:val="00B63414"/>
    <w:rsid w:val="00B6361E"/>
    <w:rsid w:val="00B6364E"/>
    <w:rsid w:val="00B636E8"/>
    <w:rsid w:val="00B636EA"/>
    <w:rsid w:val="00B63740"/>
    <w:rsid w:val="00B63785"/>
    <w:rsid w:val="00B63890"/>
    <w:rsid w:val="00B63A13"/>
    <w:rsid w:val="00B63ABD"/>
    <w:rsid w:val="00B63BAA"/>
    <w:rsid w:val="00B63C0F"/>
    <w:rsid w:val="00B63C59"/>
    <w:rsid w:val="00B63C7F"/>
    <w:rsid w:val="00B63D62"/>
    <w:rsid w:val="00B63E26"/>
    <w:rsid w:val="00B63EFD"/>
    <w:rsid w:val="00B64022"/>
    <w:rsid w:val="00B6417E"/>
    <w:rsid w:val="00B6429A"/>
    <w:rsid w:val="00B642D6"/>
    <w:rsid w:val="00B64387"/>
    <w:rsid w:val="00B64464"/>
    <w:rsid w:val="00B64532"/>
    <w:rsid w:val="00B64592"/>
    <w:rsid w:val="00B645F0"/>
    <w:rsid w:val="00B64635"/>
    <w:rsid w:val="00B64685"/>
    <w:rsid w:val="00B646C5"/>
    <w:rsid w:val="00B64768"/>
    <w:rsid w:val="00B649EE"/>
    <w:rsid w:val="00B64A39"/>
    <w:rsid w:val="00B64AE3"/>
    <w:rsid w:val="00B64B3D"/>
    <w:rsid w:val="00B64D12"/>
    <w:rsid w:val="00B64D50"/>
    <w:rsid w:val="00B64D84"/>
    <w:rsid w:val="00B64D86"/>
    <w:rsid w:val="00B64E1C"/>
    <w:rsid w:val="00B64E1F"/>
    <w:rsid w:val="00B64FBB"/>
    <w:rsid w:val="00B6500C"/>
    <w:rsid w:val="00B650E3"/>
    <w:rsid w:val="00B65439"/>
    <w:rsid w:val="00B65447"/>
    <w:rsid w:val="00B65513"/>
    <w:rsid w:val="00B65606"/>
    <w:rsid w:val="00B65635"/>
    <w:rsid w:val="00B6575D"/>
    <w:rsid w:val="00B657A9"/>
    <w:rsid w:val="00B657E0"/>
    <w:rsid w:val="00B659E9"/>
    <w:rsid w:val="00B65A16"/>
    <w:rsid w:val="00B65B7A"/>
    <w:rsid w:val="00B65BC2"/>
    <w:rsid w:val="00B65EAC"/>
    <w:rsid w:val="00B6609A"/>
    <w:rsid w:val="00B660FA"/>
    <w:rsid w:val="00B66124"/>
    <w:rsid w:val="00B6612A"/>
    <w:rsid w:val="00B662AC"/>
    <w:rsid w:val="00B665EA"/>
    <w:rsid w:val="00B66680"/>
    <w:rsid w:val="00B66992"/>
    <w:rsid w:val="00B66AE2"/>
    <w:rsid w:val="00B66BC3"/>
    <w:rsid w:val="00B66BF7"/>
    <w:rsid w:val="00B66C33"/>
    <w:rsid w:val="00B66D25"/>
    <w:rsid w:val="00B66EE0"/>
    <w:rsid w:val="00B66F77"/>
    <w:rsid w:val="00B67419"/>
    <w:rsid w:val="00B675B1"/>
    <w:rsid w:val="00B675D7"/>
    <w:rsid w:val="00B675FC"/>
    <w:rsid w:val="00B67634"/>
    <w:rsid w:val="00B6767A"/>
    <w:rsid w:val="00B67696"/>
    <w:rsid w:val="00B67720"/>
    <w:rsid w:val="00B67831"/>
    <w:rsid w:val="00B67A2B"/>
    <w:rsid w:val="00B67F62"/>
    <w:rsid w:val="00B70197"/>
    <w:rsid w:val="00B7053B"/>
    <w:rsid w:val="00B70548"/>
    <w:rsid w:val="00B708B6"/>
    <w:rsid w:val="00B709DE"/>
    <w:rsid w:val="00B70BE0"/>
    <w:rsid w:val="00B70C16"/>
    <w:rsid w:val="00B70CE7"/>
    <w:rsid w:val="00B70D20"/>
    <w:rsid w:val="00B70EA3"/>
    <w:rsid w:val="00B71060"/>
    <w:rsid w:val="00B71435"/>
    <w:rsid w:val="00B714D2"/>
    <w:rsid w:val="00B71580"/>
    <w:rsid w:val="00B71669"/>
    <w:rsid w:val="00B71A73"/>
    <w:rsid w:val="00B71BB6"/>
    <w:rsid w:val="00B71BC9"/>
    <w:rsid w:val="00B71CA7"/>
    <w:rsid w:val="00B71D19"/>
    <w:rsid w:val="00B71F90"/>
    <w:rsid w:val="00B72041"/>
    <w:rsid w:val="00B721BD"/>
    <w:rsid w:val="00B72312"/>
    <w:rsid w:val="00B72322"/>
    <w:rsid w:val="00B72367"/>
    <w:rsid w:val="00B723E6"/>
    <w:rsid w:val="00B72503"/>
    <w:rsid w:val="00B72508"/>
    <w:rsid w:val="00B72509"/>
    <w:rsid w:val="00B725B5"/>
    <w:rsid w:val="00B72650"/>
    <w:rsid w:val="00B72683"/>
    <w:rsid w:val="00B7277C"/>
    <w:rsid w:val="00B728B8"/>
    <w:rsid w:val="00B728FB"/>
    <w:rsid w:val="00B72B73"/>
    <w:rsid w:val="00B72B9B"/>
    <w:rsid w:val="00B72E11"/>
    <w:rsid w:val="00B72F38"/>
    <w:rsid w:val="00B72F67"/>
    <w:rsid w:val="00B72FD5"/>
    <w:rsid w:val="00B732A7"/>
    <w:rsid w:val="00B7332B"/>
    <w:rsid w:val="00B73393"/>
    <w:rsid w:val="00B73398"/>
    <w:rsid w:val="00B733AC"/>
    <w:rsid w:val="00B73440"/>
    <w:rsid w:val="00B73443"/>
    <w:rsid w:val="00B7352F"/>
    <w:rsid w:val="00B73660"/>
    <w:rsid w:val="00B736EA"/>
    <w:rsid w:val="00B73718"/>
    <w:rsid w:val="00B73733"/>
    <w:rsid w:val="00B73DD5"/>
    <w:rsid w:val="00B73EE5"/>
    <w:rsid w:val="00B73F1F"/>
    <w:rsid w:val="00B74217"/>
    <w:rsid w:val="00B74A69"/>
    <w:rsid w:val="00B74ABB"/>
    <w:rsid w:val="00B74DE8"/>
    <w:rsid w:val="00B74E77"/>
    <w:rsid w:val="00B74F53"/>
    <w:rsid w:val="00B75113"/>
    <w:rsid w:val="00B75286"/>
    <w:rsid w:val="00B752F3"/>
    <w:rsid w:val="00B75475"/>
    <w:rsid w:val="00B75735"/>
    <w:rsid w:val="00B757AE"/>
    <w:rsid w:val="00B758EF"/>
    <w:rsid w:val="00B75CA1"/>
    <w:rsid w:val="00B75CDB"/>
    <w:rsid w:val="00B75D18"/>
    <w:rsid w:val="00B75D37"/>
    <w:rsid w:val="00B75D45"/>
    <w:rsid w:val="00B75E20"/>
    <w:rsid w:val="00B75F3E"/>
    <w:rsid w:val="00B75F9B"/>
    <w:rsid w:val="00B7633B"/>
    <w:rsid w:val="00B763E2"/>
    <w:rsid w:val="00B7640C"/>
    <w:rsid w:val="00B76534"/>
    <w:rsid w:val="00B76551"/>
    <w:rsid w:val="00B76718"/>
    <w:rsid w:val="00B76752"/>
    <w:rsid w:val="00B7686E"/>
    <w:rsid w:val="00B76934"/>
    <w:rsid w:val="00B76AA3"/>
    <w:rsid w:val="00B76B7E"/>
    <w:rsid w:val="00B76CA6"/>
    <w:rsid w:val="00B76D2F"/>
    <w:rsid w:val="00B76D54"/>
    <w:rsid w:val="00B76F43"/>
    <w:rsid w:val="00B77248"/>
    <w:rsid w:val="00B77255"/>
    <w:rsid w:val="00B77273"/>
    <w:rsid w:val="00B772C5"/>
    <w:rsid w:val="00B7733C"/>
    <w:rsid w:val="00B77347"/>
    <w:rsid w:val="00B7741E"/>
    <w:rsid w:val="00B775E4"/>
    <w:rsid w:val="00B776C0"/>
    <w:rsid w:val="00B777E8"/>
    <w:rsid w:val="00B77883"/>
    <w:rsid w:val="00B77955"/>
    <w:rsid w:val="00B77A9D"/>
    <w:rsid w:val="00B77B25"/>
    <w:rsid w:val="00B77BDE"/>
    <w:rsid w:val="00B77CFC"/>
    <w:rsid w:val="00B77D53"/>
    <w:rsid w:val="00B77DB7"/>
    <w:rsid w:val="00B77E45"/>
    <w:rsid w:val="00B77E7E"/>
    <w:rsid w:val="00B77FB5"/>
    <w:rsid w:val="00B77FC7"/>
    <w:rsid w:val="00B80069"/>
    <w:rsid w:val="00B8006D"/>
    <w:rsid w:val="00B800BC"/>
    <w:rsid w:val="00B80275"/>
    <w:rsid w:val="00B8029B"/>
    <w:rsid w:val="00B803CF"/>
    <w:rsid w:val="00B80759"/>
    <w:rsid w:val="00B80910"/>
    <w:rsid w:val="00B80AD9"/>
    <w:rsid w:val="00B80B31"/>
    <w:rsid w:val="00B80FB6"/>
    <w:rsid w:val="00B81014"/>
    <w:rsid w:val="00B81160"/>
    <w:rsid w:val="00B81401"/>
    <w:rsid w:val="00B8141A"/>
    <w:rsid w:val="00B81420"/>
    <w:rsid w:val="00B8152D"/>
    <w:rsid w:val="00B81705"/>
    <w:rsid w:val="00B817D0"/>
    <w:rsid w:val="00B817E6"/>
    <w:rsid w:val="00B81A06"/>
    <w:rsid w:val="00B81A87"/>
    <w:rsid w:val="00B81A93"/>
    <w:rsid w:val="00B81BBC"/>
    <w:rsid w:val="00B81BC5"/>
    <w:rsid w:val="00B81BDC"/>
    <w:rsid w:val="00B81C68"/>
    <w:rsid w:val="00B81EC4"/>
    <w:rsid w:val="00B82127"/>
    <w:rsid w:val="00B821AC"/>
    <w:rsid w:val="00B821EE"/>
    <w:rsid w:val="00B82D8B"/>
    <w:rsid w:val="00B82E5A"/>
    <w:rsid w:val="00B82E77"/>
    <w:rsid w:val="00B82ED2"/>
    <w:rsid w:val="00B82F1C"/>
    <w:rsid w:val="00B830BC"/>
    <w:rsid w:val="00B831EA"/>
    <w:rsid w:val="00B83269"/>
    <w:rsid w:val="00B832AD"/>
    <w:rsid w:val="00B8332C"/>
    <w:rsid w:val="00B83675"/>
    <w:rsid w:val="00B83682"/>
    <w:rsid w:val="00B8375F"/>
    <w:rsid w:val="00B83838"/>
    <w:rsid w:val="00B838F3"/>
    <w:rsid w:val="00B83B49"/>
    <w:rsid w:val="00B83B6E"/>
    <w:rsid w:val="00B83F19"/>
    <w:rsid w:val="00B84213"/>
    <w:rsid w:val="00B84263"/>
    <w:rsid w:val="00B842BB"/>
    <w:rsid w:val="00B84332"/>
    <w:rsid w:val="00B84339"/>
    <w:rsid w:val="00B845CD"/>
    <w:rsid w:val="00B8468F"/>
    <w:rsid w:val="00B846E1"/>
    <w:rsid w:val="00B84901"/>
    <w:rsid w:val="00B84907"/>
    <w:rsid w:val="00B84B06"/>
    <w:rsid w:val="00B84B1A"/>
    <w:rsid w:val="00B84B82"/>
    <w:rsid w:val="00B84BD0"/>
    <w:rsid w:val="00B84BD6"/>
    <w:rsid w:val="00B84BEA"/>
    <w:rsid w:val="00B84CA8"/>
    <w:rsid w:val="00B84D71"/>
    <w:rsid w:val="00B84DBE"/>
    <w:rsid w:val="00B84EB6"/>
    <w:rsid w:val="00B84FE6"/>
    <w:rsid w:val="00B8513B"/>
    <w:rsid w:val="00B851C3"/>
    <w:rsid w:val="00B851F7"/>
    <w:rsid w:val="00B85566"/>
    <w:rsid w:val="00B856F0"/>
    <w:rsid w:val="00B85764"/>
    <w:rsid w:val="00B8580C"/>
    <w:rsid w:val="00B85813"/>
    <w:rsid w:val="00B8582E"/>
    <w:rsid w:val="00B858D4"/>
    <w:rsid w:val="00B858D9"/>
    <w:rsid w:val="00B85933"/>
    <w:rsid w:val="00B85A63"/>
    <w:rsid w:val="00B85B19"/>
    <w:rsid w:val="00B85C59"/>
    <w:rsid w:val="00B85D15"/>
    <w:rsid w:val="00B85D5E"/>
    <w:rsid w:val="00B85DE3"/>
    <w:rsid w:val="00B85EE4"/>
    <w:rsid w:val="00B85F57"/>
    <w:rsid w:val="00B85FA5"/>
    <w:rsid w:val="00B8612F"/>
    <w:rsid w:val="00B86376"/>
    <w:rsid w:val="00B86668"/>
    <w:rsid w:val="00B8682D"/>
    <w:rsid w:val="00B86A7F"/>
    <w:rsid w:val="00B86BE8"/>
    <w:rsid w:val="00B86C77"/>
    <w:rsid w:val="00B86CD9"/>
    <w:rsid w:val="00B86EB0"/>
    <w:rsid w:val="00B86F7E"/>
    <w:rsid w:val="00B87001"/>
    <w:rsid w:val="00B87311"/>
    <w:rsid w:val="00B87336"/>
    <w:rsid w:val="00B87667"/>
    <w:rsid w:val="00B877C4"/>
    <w:rsid w:val="00B877CF"/>
    <w:rsid w:val="00B8788D"/>
    <w:rsid w:val="00B87944"/>
    <w:rsid w:val="00B87998"/>
    <w:rsid w:val="00B87C09"/>
    <w:rsid w:val="00B87C8F"/>
    <w:rsid w:val="00B87D07"/>
    <w:rsid w:val="00B87E68"/>
    <w:rsid w:val="00B87E73"/>
    <w:rsid w:val="00B90060"/>
    <w:rsid w:val="00B901DC"/>
    <w:rsid w:val="00B9020E"/>
    <w:rsid w:val="00B9031E"/>
    <w:rsid w:val="00B90441"/>
    <w:rsid w:val="00B904D2"/>
    <w:rsid w:val="00B9080E"/>
    <w:rsid w:val="00B9082E"/>
    <w:rsid w:val="00B90855"/>
    <w:rsid w:val="00B909C6"/>
    <w:rsid w:val="00B90D17"/>
    <w:rsid w:val="00B90DB8"/>
    <w:rsid w:val="00B90DEE"/>
    <w:rsid w:val="00B90E60"/>
    <w:rsid w:val="00B90E65"/>
    <w:rsid w:val="00B90F09"/>
    <w:rsid w:val="00B91013"/>
    <w:rsid w:val="00B9102C"/>
    <w:rsid w:val="00B911CC"/>
    <w:rsid w:val="00B912E1"/>
    <w:rsid w:val="00B91351"/>
    <w:rsid w:val="00B91485"/>
    <w:rsid w:val="00B915E3"/>
    <w:rsid w:val="00B915E9"/>
    <w:rsid w:val="00B9172A"/>
    <w:rsid w:val="00B91967"/>
    <w:rsid w:val="00B9196D"/>
    <w:rsid w:val="00B9197C"/>
    <w:rsid w:val="00B919BA"/>
    <w:rsid w:val="00B91DF5"/>
    <w:rsid w:val="00B91E0B"/>
    <w:rsid w:val="00B92138"/>
    <w:rsid w:val="00B92274"/>
    <w:rsid w:val="00B92413"/>
    <w:rsid w:val="00B92517"/>
    <w:rsid w:val="00B92567"/>
    <w:rsid w:val="00B925A9"/>
    <w:rsid w:val="00B927CE"/>
    <w:rsid w:val="00B92CB5"/>
    <w:rsid w:val="00B92DDC"/>
    <w:rsid w:val="00B9304E"/>
    <w:rsid w:val="00B930BD"/>
    <w:rsid w:val="00B9320A"/>
    <w:rsid w:val="00B935A4"/>
    <w:rsid w:val="00B9371E"/>
    <w:rsid w:val="00B9384A"/>
    <w:rsid w:val="00B93D83"/>
    <w:rsid w:val="00B93E23"/>
    <w:rsid w:val="00B93E46"/>
    <w:rsid w:val="00B940BA"/>
    <w:rsid w:val="00B94210"/>
    <w:rsid w:val="00B94369"/>
    <w:rsid w:val="00B947A5"/>
    <w:rsid w:val="00B947D1"/>
    <w:rsid w:val="00B9492B"/>
    <w:rsid w:val="00B94942"/>
    <w:rsid w:val="00B94B53"/>
    <w:rsid w:val="00B94BA8"/>
    <w:rsid w:val="00B94BBB"/>
    <w:rsid w:val="00B94CE6"/>
    <w:rsid w:val="00B94CF3"/>
    <w:rsid w:val="00B94CFA"/>
    <w:rsid w:val="00B94EAB"/>
    <w:rsid w:val="00B94F16"/>
    <w:rsid w:val="00B94F19"/>
    <w:rsid w:val="00B95161"/>
    <w:rsid w:val="00B9531D"/>
    <w:rsid w:val="00B9546A"/>
    <w:rsid w:val="00B954B8"/>
    <w:rsid w:val="00B95541"/>
    <w:rsid w:val="00B955D7"/>
    <w:rsid w:val="00B95603"/>
    <w:rsid w:val="00B95697"/>
    <w:rsid w:val="00B95814"/>
    <w:rsid w:val="00B9581F"/>
    <w:rsid w:val="00B95AD7"/>
    <w:rsid w:val="00B95BDB"/>
    <w:rsid w:val="00B95C8E"/>
    <w:rsid w:val="00B95CC9"/>
    <w:rsid w:val="00B96052"/>
    <w:rsid w:val="00B9621D"/>
    <w:rsid w:val="00B9626F"/>
    <w:rsid w:val="00B962A3"/>
    <w:rsid w:val="00B96580"/>
    <w:rsid w:val="00B965D7"/>
    <w:rsid w:val="00B96600"/>
    <w:rsid w:val="00B96902"/>
    <w:rsid w:val="00B96C3D"/>
    <w:rsid w:val="00B96EFE"/>
    <w:rsid w:val="00B97143"/>
    <w:rsid w:val="00B97250"/>
    <w:rsid w:val="00B973E9"/>
    <w:rsid w:val="00B9741C"/>
    <w:rsid w:val="00B97516"/>
    <w:rsid w:val="00B975A5"/>
    <w:rsid w:val="00B9761D"/>
    <w:rsid w:val="00B977D0"/>
    <w:rsid w:val="00B977DF"/>
    <w:rsid w:val="00B9781E"/>
    <w:rsid w:val="00B978C3"/>
    <w:rsid w:val="00B97994"/>
    <w:rsid w:val="00B97B3F"/>
    <w:rsid w:val="00B97CE2"/>
    <w:rsid w:val="00B97D7D"/>
    <w:rsid w:val="00B97E31"/>
    <w:rsid w:val="00B97E46"/>
    <w:rsid w:val="00B97E62"/>
    <w:rsid w:val="00B97E73"/>
    <w:rsid w:val="00BA00E8"/>
    <w:rsid w:val="00BA01AB"/>
    <w:rsid w:val="00BA01B7"/>
    <w:rsid w:val="00BA05A3"/>
    <w:rsid w:val="00BA07D9"/>
    <w:rsid w:val="00BA08E7"/>
    <w:rsid w:val="00BA0AA4"/>
    <w:rsid w:val="00BA0B40"/>
    <w:rsid w:val="00BA0B4B"/>
    <w:rsid w:val="00BA0B9B"/>
    <w:rsid w:val="00BA0DE1"/>
    <w:rsid w:val="00BA0E48"/>
    <w:rsid w:val="00BA0E84"/>
    <w:rsid w:val="00BA1020"/>
    <w:rsid w:val="00BA1069"/>
    <w:rsid w:val="00BA11ED"/>
    <w:rsid w:val="00BA1201"/>
    <w:rsid w:val="00BA14A8"/>
    <w:rsid w:val="00BA1553"/>
    <w:rsid w:val="00BA1720"/>
    <w:rsid w:val="00BA1749"/>
    <w:rsid w:val="00BA17E0"/>
    <w:rsid w:val="00BA18A9"/>
    <w:rsid w:val="00BA1B71"/>
    <w:rsid w:val="00BA1CB0"/>
    <w:rsid w:val="00BA1CB7"/>
    <w:rsid w:val="00BA1DE5"/>
    <w:rsid w:val="00BA1E62"/>
    <w:rsid w:val="00BA1F81"/>
    <w:rsid w:val="00BA2149"/>
    <w:rsid w:val="00BA225F"/>
    <w:rsid w:val="00BA22F6"/>
    <w:rsid w:val="00BA242C"/>
    <w:rsid w:val="00BA2440"/>
    <w:rsid w:val="00BA2478"/>
    <w:rsid w:val="00BA2535"/>
    <w:rsid w:val="00BA253F"/>
    <w:rsid w:val="00BA25D0"/>
    <w:rsid w:val="00BA262E"/>
    <w:rsid w:val="00BA2644"/>
    <w:rsid w:val="00BA2658"/>
    <w:rsid w:val="00BA26AF"/>
    <w:rsid w:val="00BA26D1"/>
    <w:rsid w:val="00BA26EE"/>
    <w:rsid w:val="00BA274B"/>
    <w:rsid w:val="00BA2837"/>
    <w:rsid w:val="00BA29FF"/>
    <w:rsid w:val="00BA2BC3"/>
    <w:rsid w:val="00BA2C10"/>
    <w:rsid w:val="00BA2C75"/>
    <w:rsid w:val="00BA2C91"/>
    <w:rsid w:val="00BA2D3A"/>
    <w:rsid w:val="00BA2D7C"/>
    <w:rsid w:val="00BA2FA6"/>
    <w:rsid w:val="00BA2FED"/>
    <w:rsid w:val="00BA318E"/>
    <w:rsid w:val="00BA31FE"/>
    <w:rsid w:val="00BA325C"/>
    <w:rsid w:val="00BA3738"/>
    <w:rsid w:val="00BA376E"/>
    <w:rsid w:val="00BA37FE"/>
    <w:rsid w:val="00BA3827"/>
    <w:rsid w:val="00BA3A37"/>
    <w:rsid w:val="00BA3A6C"/>
    <w:rsid w:val="00BA3AFE"/>
    <w:rsid w:val="00BA3B9B"/>
    <w:rsid w:val="00BA3C3B"/>
    <w:rsid w:val="00BA3CBA"/>
    <w:rsid w:val="00BA3D00"/>
    <w:rsid w:val="00BA3EC6"/>
    <w:rsid w:val="00BA3FBC"/>
    <w:rsid w:val="00BA4015"/>
    <w:rsid w:val="00BA4228"/>
    <w:rsid w:val="00BA427A"/>
    <w:rsid w:val="00BA4640"/>
    <w:rsid w:val="00BA4654"/>
    <w:rsid w:val="00BA47EC"/>
    <w:rsid w:val="00BA49E7"/>
    <w:rsid w:val="00BA4C1F"/>
    <w:rsid w:val="00BA4CD9"/>
    <w:rsid w:val="00BA5050"/>
    <w:rsid w:val="00BA5076"/>
    <w:rsid w:val="00BA52CB"/>
    <w:rsid w:val="00BA5510"/>
    <w:rsid w:val="00BA566A"/>
    <w:rsid w:val="00BA5691"/>
    <w:rsid w:val="00BA5799"/>
    <w:rsid w:val="00BA57F8"/>
    <w:rsid w:val="00BA585D"/>
    <w:rsid w:val="00BA5868"/>
    <w:rsid w:val="00BA587E"/>
    <w:rsid w:val="00BA5913"/>
    <w:rsid w:val="00BA592E"/>
    <w:rsid w:val="00BA5AD1"/>
    <w:rsid w:val="00BA5C06"/>
    <w:rsid w:val="00BA5C10"/>
    <w:rsid w:val="00BA5DA2"/>
    <w:rsid w:val="00BA5DC4"/>
    <w:rsid w:val="00BA62B2"/>
    <w:rsid w:val="00BA62FB"/>
    <w:rsid w:val="00BA63A3"/>
    <w:rsid w:val="00BA63E1"/>
    <w:rsid w:val="00BA6574"/>
    <w:rsid w:val="00BA65E3"/>
    <w:rsid w:val="00BA6693"/>
    <w:rsid w:val="00BA671B"/>
    <w:rsid w:val="00BA673A"/>
    <w:rsid w:val="00BA678F"/>
    <w:rsid w:val="00BA69E5"/>
    <w:rsid w:val="00BA6B11"/>
    <w:rsid w:val="00BA6E4E"/>
    <w:rsid w:val="00BA6FD6"/>
    <w:rsid w:val="00BA717E"/>
    <w:rsid w:val="00BA72EF"/>
    <w:rsid w:val="00BA7334"/>
    <w:rsid w:val="00BA7540"/>
    <w:rsid w:val="00BA77A6"/>
    <w:rsid w:val="00BA7995"/>
    <w:rsid w:val="00BA7ADD"/>
    <w:rsid w:val="00BA7B24"/>
    <w:rsid w:val="00BA7C61"/>
    <w:rsid w:val="00BA7DB1"/>
    <w:rsid w:val="00BB0153"/>
    <w:rsid w:val="00BB020B"/>
    <w:rsid w:val="00BB05C3"/>
    <w:rsid w:val="00BB0752"/>
    <w:rsid w:val="00BB09F6"/>
    <w:rsid w:val="00BB0A2A"/>
    <w:rsid w:val="00BB0A31"/>
    <w:rsid w:val="00BB0A4A"/>
    <w:rsid w:val="00BB0BAD"/>
    <w:rsid w:val="00BB0CCD"/>
    <w:rsid w:val="00BB0CE2"/>
    <w:rsid w:val="00BB0CE7"/>
    <w:rsid w:val="00BB0D99"/>
    <w:rsid w:val="00BB0DF5"/>
    <w:rsid w:val="00BB0E43"/>
    <w:rsid w:val="00BB1159"/>
    <w:rsid w:val="00BB12E0"/>
    <w:rsid w:val="00BB16C6"/>
    <w:rsid w:val="00BB1893"/>
    <w:rsid w:val="00BB1A49"/>
    <w:rsid w:val="00BB1AE6"/>
    <w:rsid w:val="00BB1B8F"/>
    <w:rsid w:val="00BB1DBA"/>
    <w:rsid w:val="00BB20C9"/>
    <w:rsid w:val="00BB2145"/>
    <w:rsid w:val="00BB2340"/>
    <w:rsid w:val="00BB23B7"/>
    <w:rsid w:val="00BB2648"/>
    <w:rsid w:val="00BB276D"/>
    <w:rsid w:val="00BB285C"/>
    <w:rsid w:val="00BB2B7C"/>
    <w:rsid w:val="00BB2BA9"/>
    <w:rsid w:val="00BB2BFD"/>
    <w:rsid w:val="00BB2E03"/>
    <w:rsid w:val="00BB2E18"/>
    <w:rsid w:val="00BB3028"/>
    <w:rsid w:val="00BB305B"/>
    <w:rsid w:val="00BB3097"/>
    <w:rsid w:val="00BB31B0"/>
    <w:rsid w:val="00BB321A"/>
    <w:rsid w:val="00BB329C"/>
    <w:rsid w:val="00BB32AD"/>
    <w:rsid w:val="00BB33A2"/>
    <w:rsid w:val="00BB37A3"/>
    <w:rsid w:val="00BB3872"/>
    <w:rsid w:val="00BB3958"/>
    <w:rsid w:val="00BB3A3A"/>
    <w:rsid w:val="00BB3B59"/>
    <w:rsid w:val="00BB3B66"/>
    <w:rsid w:val="00BB3D49"/>
    <w:rsid w:val="00BB3DD4"/>
    <w:rsid w:val="00BB3E36"/>
    <w:rsid w:val="00BB3E39"/>
    <w:rsid w:val="00BB414E"/>
    <w:rsid w:val="00BB428A"/>
    <w:rsid w:val="00BB43CF"/>
    <w:rsid w:val="00BB4675"/>
    <w:rsid w:val="00BB46EA"/>
    <w:rsid w:val="00BB489C"/>
    <w:rsid w:val="00BB498D"/>
    <w:rsid w:val="00BB49D3"/>
    <w:rsid w:val="00BB4B66"/>
    <w:rsid w:val="00BB4C8F"/>
    <w:rsid w:val="00BB4D41"/>
    <w:rsid w:val="00BB4DC7"/>
    <w:rsid w:val="00BB4F2C"/>
    <w:rsid w:val="00BB523E"/>
    <w:rsid w:val="00BB56BB"/>
    <w:rsid w:val="00BB597D"/>
    <w:rsid w:val="00BB5984"/>
    <w:rsid w:val="00BB5A52"/>
    <w:rsid w:val="00BB5ADB"/>
    <w:rsid w:val="00BB5AFB"/>
    <w:rsid w:val="00BB5B06"/>
    <w:rsid w:val="00BB5BFA"/>
    <w:rsid w:val="00BB5C0E"/>
    <w:rsid w:val="00BB5DAE"/>
    <w:rsid w:val="00BB5DE2"/>
    <w:rsid w:val="00BB5E24"/>
    <w:rsid w:val="00BB5EF7"/>
    <w:rsid w:val="00BB620B"/>
    <w:rsid w:val="00BB6395"/>
    <w:rsid w:val="00BB64C2"/>
    <w:rsid w:val="00BB64E7"/>
    <w:rsid w:val="00BB6544"/>
    <w:rsid w:val="00BB65A0"/>
    <w:rsid w:val="00BB6696"/>
    <w:rsid w:val="00BB66E2"/>
    <w:rsid w:val="00BB66F0"/>
    <w:rsid w:val="00BB6849"/>
    <w:rsid w:val="00BB68B8"/>
    <w:rsid w:val="00BB6A39"/>
    <w:rsid w:val="00BB6AC2"/>
    <w:rsid w:val="00BB6B73"/>
    <w:rsid w:val="00BB6F14"/>
    <w:rsid w:val="00BB6F48"/>
    <w:rsid w:val="00BB6FF3"/>
    <w:rsid w:val="00BB6FF8"/>
    <w:rsid w:val="00BB70E4"/>
    <w:rsid w:val="00BB7112"/>
    <w:rsid w:val="00BB73A0"/>
    <w:rsid w:val="00BB7624"/>
    <w:rsid w:val="00BB76C6"/>
    <w:rsid w:val="00BB7866"/>
    <w:rsid w:val="00BB79AA"/>
    <w:rsid w:val="00BB7A4E"/>
    <w:rsid w:val="00BB7C2A"/>
    <w:rsid w:val="00BB7D46"/>
    <w:rsid w:val="00BB7D68"/>
    <w:rsid w:val="00BB7DAB"/>
    <w:rsid w:val="00BB7EDC"/>
    <w:rsid w:val="00BC019C"/>
    <w:rsid w:val="00BC0290"/>
    <w:rsid w:val="00BC0360"/>
    <w:rsid w:val="00BC04E9"/>
    <w:rsid w:val="00BC055E"/>
    <w:rsid w:val="00BC0685"/>
    <w:rsid w:val="00BC08CE"/>
    <w:rsid w:val="00BC09BE"/>
    <w:rsid w:val="00BC0A03"/>
    <w:rsid w:val="00BC0BCD"/>
    <w:rsid w:val="00BC0DDA"/>
    <w:rsid w:val="00BC0FC0"/>
    <w:rsid w:val="00BC112B"/>
    <w:rsid w:val="00BC115D"/>
    <w:rsid w:val="00BC1645"/>
    <w:rsid w:val="00BC16BF"/>
    <w:rsid w:val="00BC1747"/>
    <w:rsid w:val="00BC1889"/>
    <w:rsid w:val="00BC18E2"/>
    <w:rsid w:val="00BC1B55"/>
    <w:rsid w:val="00BC1EC1"/>
    <w:rsid w:val="00BC1FC4"/>
    <w:rsid w:val="00BC2225"/>
    <w:rsid w:val="00BC2359"/>
    <w:rsid w:val="00BC250D"/>
    <w:rsid w:val="00BC2557"/>
    <w:rsid w:val="00BC25D7"/>
    <w:rsid w:val="00BC2719"/>
    <w:rsid w:val="00BC28FE"/>
    <w:rsid w:val="00BC293F"/>
    <w:rsid w:val="00BC2B23"/>
    <w:rsid w:val="00BC2B59"/>
    <w:rsid w:val="00BC2B6D"/>
    <w:rsid w:val="00BC2CF2"/>
    <w:rsid w:val="00BC2DFF"/>
    <w:rsid w:val="00BC2F84"/>
    <w:rsid w:val="00BC30D4"/>
    <w:rsid w:val="00BC32D0"/>
    <w:rsid w:val="00BC3334"/>
    <w:rsid w:val="00BC33A7"/>
    <w:rsid w:val="00BC3427"/>
    <w:rsid w:val="00BC36DB"/>
    <w:rsid w:val="00BC36E2"/>
    <w:rsid w:val="00BC3914"/>
    <w:rsid w:val="00BC3994"/>
    <w:rsid w:val="00BC3A01"/>
    <w:rsid w:val="00BC3ADC"/>
    <w:rsid w:val="00BC3B22"/>
    <w:rsid w:val="00BC3D57"/>
    <w:rsid w:val="00BC3DDF"/>
    <w:rsid w:val="00BC3E38"/>
    <w:rsid w:val="00BC3EC1"/>
    <w:rsid w:val="00BC3F32"/>
    <w:rsid w:val="00BC40CF"/>
    <w:rsid w:val="00BC4156"/>
    <w:rsid w:val="00BC4349"/>
    <w:rsid w:val="00BC4756"/>
    <w:rsid w:val="00BC48D7"/>
    <w:rsid w:val="00BC4E6D"/>
    <w:rsid w:val="00BC4E77"/>
    <w:rsid w:val="00BC4EB5"/>
    <w:rsid w:val="00BC51B3"/>
    <w:rsid w:val="00BC5219"/>
    <w:rsid w:val="00BC55EA"/>
    <w:rsid w:val="00BC5611"/>
    <w:rsid w:val="00BC576D"/>
    <w:rsid w:val="00BC5B43"/>
    <w:rsid w:val="00BC5BCC"/>
    <w:rsid w:val="00BC5DAC"/>
    <w:rsid w:val="00BC5E44"/>
    <w:rsid w:val="00BC5F2D"/>
    <w:rsid w:val="00BC5FEE"/>
    <w:rsid w:val="00BC60E5"/>
    <w:rsid w:val="00BC612A"/>
    <w:rsid w:val="00BC6190"/>
    <w:rsid w:val="00BC6396"/>
    <w:rsid w:val="00BC6428"/>
    <w:rsid w:val="00BC64C6"/>
    <w:rsid w:val="00BC65E1"/>
    <w:rsid w:val="00BC661A"/>
    <w:rsid w:val="00BC663A"/>
    <w:rsid w:val="00BC6813"/>
    <w:rsid w:val="00BC6885"/>
    <w:rsid w:val="00BC6892"/>
    <w:rsid w:val="00BC6A81"/>
    <w:rsid w:val="00BC6CD3"/>
    <w:rsid w:val="00BC6D7D"/>
    <w:rsid w:val="00BC6DDA"/>
    <w:rsid w:val="00BC6DF2"/>
    <w:rsid w:val="00BC6E14"/>
    <w:rsid w:val="00BC6E3B"/>
    <w:rsid w:val="00BC6E9D"/>
    <w:rsid w:val="00BC6F18"/>
    <w:rsid w:val="00BC705D"/>
    <w:rsid w:val="00BC7250"/>
    <w:rsid w:val="00BC72C5"/>
    <w:rsid w:val="00BC736D"/>
    <w:rsid w:val="00BC7788"/>
    <w:rsid w:val="00BC77D2"/>
    <w:rsid w:val="00BC7A40"/>
    <w:rsid w:val="00BC7A6C"/>
    <w:rsid w:val="00BC7A7D"/>
    <w:rsid w:val="00BC7AA6"/>
    <w:rsid w:val="00BC7B80"/>
    <w:rsid w:val="00BC7C05"/>
    <w:rsid w:val="00BC7C09"/>
    <w:rsid w:val="00BC7CBC"/>
    <w:rsid w:val="00BC7D57"/>
    <w:rsid w:val="00BC7D70"/>
    <w:rsid w:val="00BC7DA6"/>
    <w:rsid w:val="00BC7DD7"/>
    <w:rsid w:val="00BC7EDF"/>
    <w:rsid w:val="00BC7F92"/>
    <w:rsid w:val="00BC7FD2"/>
    <w:rsid w:val="00BD029B"/>
    <w:rsid w:val="00BD029F"/>
    <w:rsid w:val="00BD042F"/>
    <w:rsid w:val="00BD062F"/>
    <w:rsid w:val="00BD063E"/>
    <w:rsid w:val="00BD0804"/>
    <w:rsid w:val="00BD0815"/>
    <w:rsid w:val="00BD081E"/>
    <w:rsid w:val="00BD0855"/>
    <w:rsid w:val="00BD09DC"/>
    <w:rsid w:val="00BD0D81"/>
    <w:rsid w:val="00BD0EC4"/>
    <w:rsid w:val="00BD100A"/>
    <w:rsid w:val="00BD1028"/>
    <w:rsid w:val="00BD110B"/>
    <w:rsid w:val="00BD1130"/>
    <w:rsid w:val="00BD1212"/>
    <w:rsid w:val="00BD14D9"/>
    <w:rsid w:val="00BD15F3"/>
    <w:rsid w:val="00BD1726"/>
    <w:rsid w:val="00BD1A06"/>
    <w:rsid w:val="00BD1A67"/>
    <w:rsid w:val="00BD1A76"/>
    <w:rsid w:val="00BD1AF9"/>
    <w:rsid w:val="00BD1E62"/>
    <w:rsid w:val="00BD201C"/>
    <w:rsid w:val="00BD207E"/>
    <w:rsid w:val="00BD2158"/>
    <w:rsid w:val="00BD21A4"/>
    <w:rsid w:val="00BD251F"/>
    <w:rsid w:val="00BD2601"/>
    <w:rsid w:val="00BD2611"/>
    <w:rsid w:val="00BD27E6"/>
    <w:rsid w:val="00BD29F7"/>
    <w:rsid w:val="00BD2BD9"/>
    <w:rsid w:val="00BD2C25"/>
    <w:rsid w:val="00BD2D17"/>
    <w:rsid w:val="00BD2D76"/>
    <w:rsid w:val="00BD2F03"/>
    <w:rsid w:val="00BD30FF"/>
    <w:rsid w:val="00BD316B"/>
    <w:rsid w:val="00BD33E6"/>
    <w:rsid w:val="00BD3610"/>
    <w:rsid w:val="00BD362E"/>
    <w:rsid w:val="00BD39A5"/>
    <w:rsid w:val="00BD3AD1"/>
    <w:rsid w:val="00BD3BDA"/>
    <w:rsid w:val="00BD3DD7"/>
    <w:rsid w:val="00BD3E83"/>
    <w:rsid w:val="00BD3F33"/>
    <w:rsid w:val="00BD4026"/>
    <w:rsid w:val="00BD4044"/>
    <w:rsid w:val="00BD4094"/>
    <w:rsid w:val="00BD409F"/>
    <w:rsid w:val="00BD4191"/>
    <w:rsid w:val="00BD4334"/>
    <w:rsid w:val="00BD454D"/>
    <w:rsid w:val="00BD45C3"/>
    <w:rsid w:val="00BD46F1"/>
    <w:rsid w:val="00BD4813"/>
    <w:rsid w:val="00BD4BB6"/>
    <w:rsid w:val="00BD4C40"/>
    <w:rsid w:val="00BD4CFC"/>
    <w:rsid w:val="00BD4E9D"/>
    <w:rsid w:val="00BD4EF8"/>
    <w:rsid w:val="00BD50FA"/>
    <w:rsid w:val="00BD5132"/>
    <w:rsid w:val="00BD517F"/>
    <w:rsid w:val="00BD52A6"/>
    <w:rsid w:val="00BD52AB"/>
    <w:rsid w:val="00BD52BA"/>
    <w:rsid w:val="00BD535E"/>
    <w:rsid w:val="00BD59D4"/>
    <w:rsid w:val="00BD59F8"/>
    <w:rsid w:val="00BD5A02"/>
    <w:rsid w:val="00BD5A22"/>
    <w:rsid w:val="00BD5A4C"/>
    <w:rsid w:val="00BD5AF2"/>
    <w:rsid w:val="00BD5C84"/>
    <w:rsid w:val="00BD5CC2"/>
    <w:rsid w:val="00BD5D18"/>
    <w:rsid w:val="00BD5D64"/>
    <w:rsid w:val="00BD5D98"/>
    <w:rsid w:val="00BD5DD1"/>
    <w:rsid w:val="00BD5E4E"/>
    <w:rsid w:val="00BD5FAF"/>
    <w:rsid w:val="00BD60E5"/>
    <w:rsid w:val="00BD6155"/>
    <w:rsid w:val="00BD624D"/>
    <w:rsid w:val="00BD649A"/>
    <w:rsid w:val="00BD652B"/>
    <w:rsid w:val="00BD6585"/>
    <w:rsid w:val="00BD6666"/>
    <w:rsid w:val="00BD68FD"/>
    <w:rsid w:val="00BD6A20"/>
    <w:rsid w:val="00BD6A26"/>
    <w:rsid w:val="00BD6A3C"/>
    <w:rsid w:val="00BD6A53"/>
    <w:rsid w:val="00BD6AA0"/>
    <w:rsid w:val="00BD6AA6"/>
    <w:rsid w:val="00BD6AFF"/>
    <w:rsid w:val="00BD6B08"/>
    <w:rsid w:val="00BD6EA9"/>
    <w:rsid w:val="00BD6EC6"/>
    <w:rsid w:val="00BD6FE7"/>
    <w:rsid w:val="00BD7005"/>
    <w:rsid w:val="00BD70A1"/>
    <w:rsid w:val="00BD7133"/>
    <w:rsid w:val="00BD720D"/>
    <w:rsid w:val="00BD738C"/>
    <w:rsid w:val="00BD7436"/>
    <w:rsid w:val="00BD74E7"/>
    <w:rsid w:val="00BD74FE"/>
    <w:rsid w:val="00BD759F"/>
    <w:rsid w:val="00BD78E9"/>
    <w:rsid w:val="00BD7D5F"/>
    <w:rsid w:val="00BD7E6F"/>
    <w:rsid w:val="00BD7E96"/>
    <w:rsid w:val="00BE0014"/>
    <w:rsid w:val="00BE007C"/>
    <w:rsid w:val="00BE019E"/>
    <w:rsid w:val="00BE033E"/>
    <w:rsid w:val="00BE056E"/>
    <w:rsid w:val="00BE070F"/>
    <w:rsid w:val="00BE07D6"/>
    <w:rsid w:val="00BE07FB"/>
    <w:rsid w:val="00BE0839"/>
    <w:rsid w:val="00BE09AD"/>
    <w:rsid w:val="00BE0A07"/>
    <w:rsid w:val="00BE0BBC"/>
    <w:rsid w:val="00BE0C74"/>
    <w:rsid w:val="00BE0D31"/>
    <w:rsid w:val="00BE0DFE"/>
    <w:rsid w:val="00BE0F09"/>
    <w:rsid w:val="00BE0FC0"/>
    <w:rsid w:val="00BE1084"/>
    <w:rsid w:val="00BE10E5"/>
    <w:rsid w:val="00BE1196"/>
    <w:rsid w:val="00BE13F2"/>
    <w:rsid w:val="00BE159E"/>
    <w:rsid w:val="00BE1A96"/>
    <w:rsid w:val="00BE1A99"/>
    <w:rsid w:val="00BE1B0D"/>
    <w:rsid w:val="00BE1CD1"/>
    <w:rsid w:val="00BE1D9C"/>
    <w:rsid w:val="00BE1E10"/>
    <w:rsid w:val="00BE1EE8"/>
    <w:rsid w:val="00BE20B9"/>
    <w:rsid w:val="00BE220F"/>
    <w:rsid w:val="00BE2297"/>
    <w:rsid w:val="00BE22E6"/>
    <w:rsid w:val="00BE22F1"/>
    <w:rsid w:val="00BE238E"/>
    <w:rsid w:val="00BE23C4"/>
    <w:rsid w:val="00BE23D1"/>
    <w:rsid w:val="00BE2465"/>
    <w:rsid w:val="00BE2467"/>
    <w:rsid w:val="00BE25DE"/>
    <w:rsid w:val="00BE2623"/>
    <w:rsid w:val="00BE267B"/>
    <w:rsid w:val="00BE271E"/>
    <w:rsid w:val="00BE27E7"/>
    <w:rsid w:val="00BE2A18"/>
    <w:rsid w:val="00BE2BDC"/>
    <w:rsid w:val="00BE2BE1"/>
    <w:rsid w:val="00BE2D2C"/>
    <w:rsid w:val="00BE2E0D"/>
    <w:rsid w:val="00BE2E37"/>
    <w:rsid w:val="00BE2F81"/>
    <w:rsid w:val="00BE30F3"/>
    <w:rsid w:val="00BE31EF"/>
    <w:rsid w:val="00BE32EA"/>
    <w:rsid w:val="00BE3322"/>
    <w:rsid w:val="00BE34D6"/>
    <w:rsid w:val="00BE36B9"/>
    <w:rsid w:val="00BE3858"/>
    <w:rsid w:val="00BE38E5"/>
    <w:rsid w:val="00BE3982"/>
    <w:rsid w:val="00BE3ACA"/>
    <w:rsid w:val="00BE3B5F"/>
    <w:rsid w:val="00BE3C0B"/>
    <w:rsid w:val="00BE3E21"/>
    <w:rsid w:val="00BE3F7B"/>
    <w:rsid w:val="00BE3F97"/>
    <w:rsid w:val="00BE43B6"/>
    <w:rsid w:val="00BE441D"/>
    <w:rsid w:val="00BE4988"/>
    <w:rsid w:val="00BE4989"/>
    <w:rsid w:val="00BE49B3"/>
    <w:rsid w:val="00BE4C1D"/>
    <w:rsid w:val="00BE4D89"/>
    <w:rsid w:val="00BE4DEF"/>
    <w:rsid w:val="00BE5190"/>
    <w:rsid w:val="00BE5223"/>
    <w:rsid w:val="00BE5259"/>
    <w:rsid w:val="00BE5584"/>
    <w:rsid w:val="00BE56B4"/>
    <w:rsid w:val="00BE5AE1"/>
    <w:rsid w:val="00BE5BDF"/>
    <w:rsid w:val="00BE5CF8"/>
    <w:rsid w:val="00BE6013"/>
    <w:rsid w:val="00BE61FC"/>
    <w:rsid w:val="00BE6289"/>
    <w:rsid w:val="00BE6349"/>
    <w:rsid w:val="00BE6407"/>
    <w:rsid w:val="00BE6502"/>
    <w:rsid w:val="00BE6518"/>
    <w:rsid w:val="00BE65B9"/>
    <w:rsid w:val="00BE65E4"/>
    <w:rsid w:val="00BE6608"/>
    <w:rsid w:val="00BE6623"/>
    <w:rsid w:val="00BE68F5"/>
    <w:rsid w:val="00BE6B41"/>
    <w:rsid w:val="00BE6B96"/>
    <w:rsid w:val="00BE6C2F"/>
    <w:rsid w:val="00BE6EA9"/>
    <w:rsid w:val="00BE6F7F"/>
    <w:rsid w:val="00BE701A"/>
    <w:rsid w:val="00BE701B"/>
    <w:rsid w:val="00BE707C"/>
    <w:rsid w:val="00BE7178"/>
    <w:rsid w:val="00BE726C"/>
    <w:rsid w:val="00BE742A"/>
    <w:rsid w:val="00BE744E"/>
    <w:rsid w:val="00BE75DB"/>
    <w:rsid w:val="00BE78FC"/>
    <w:rsid w:val="00BE7933"/>
    <w:rsid w:val="00BE7AB4"/>
    <w:rsid w:val="00BF0058"/>
    <w:rsid w:val="00BF045B"/>
    <w:rsid w:val="00BF0557"/>
    <w:rsid w:val="00BF0852"/>
    <w:rsid w:val="00BF0B5F"/>
    <w:rsid w:val="00BF0C2C"/>
    <w:rsid w:val="00BF0E93"/>
    <w:rsid w:val="00BF0EA6"/>
    <w:rsid w:val="00BF1085"/>
    <w:rsid w:val="00BF11B0"/>
    <w:rsid w:val="00BF1489"/>
    <w:rsid w:val="00BF14AE"/>
    <w:rsid w:val="00BF1501"/>
    <w:rsid w:val="00BF1718"/>
    <w:rsid w:val="00BF1798"/>
    <w:rsid w:val="00BF1857"/>
    <w:rsid w:val="00BF191E"/>
    <w:rsid w:val="00BF1BF3"/>
    <w:rsid w:val="00BF1C54"/>
    <w:rsid w:val="00BF1FE6"/>
    <w:rsid w:val="00BF20D6"/>
    <w:rsid w:val="00BF20DE"/>
    <w:rsid w:val="00BF222F"/>
    <w:rsid w:val="00BF2574"/>
    <w:rsid w:val="00BF2634"/>
    <w:rsid w:val="00BF27B3"/>
    <w:rsid w:val="00BF2822"/>
    <w:rsid w:val="00BF2932"/>
    <w:rsid w:val="00BF2967"/>
    <w:rsid w:val="00BF2BC2"/>
    <w:rsid w:val="00BF2BF5"/>
    <w:rsid w:val="00BF2C05"/>
    <w:rsid w:val="00BF2E92"/>
    <w:rsid w:val="00BF2EBE"/>
    <w:rsid w:val="00BF2FF5"/>
    <w:rsid w:val="00BF318C"/>
    <w:rsid w:val="00BF3838"/>
    <w:rsid w:val="00BF393E"/>
    <w:rsid w:val="00BF3957"/>
    <w:rsid w:val="00BF39BE"/>
    <w:rsid w:val="00BF39C3"/>
    <w:rsid w:val="00BF3A31"/>
    <w:rsid w:val="00BF3AB9"/>
    <w:rsid w:val="00BF3B5F"/>
    <w:rsid w:val="00BF3CAC"/>
    <w:rsid w:val="00BF3CDD"/>
    <w:rsid w:val="00BF3E52"/>
    <w:rsid w:val="00BF3FC6"/>
    <w:rsid w:val="00BF4175"/>
    <w:rsid w:val="00BF41AA"/>
    <w:rsid w:val="00BF423E"/>
    <w:rsid w:val="00BF4313"/>
    <w:rsid w:val="00BF4677"/>
    <w:rsid w:val="00BF4823"/>
    <w:rsid w:val="00BF494B"/>
    <w:rsid w:val="00BF4CAF"/>
    <w:rsid w:val="00BF4E0B"/>
    <w:rsid w:val="00BF4F3A"/>
    <w:rsid w:val="00BF4F44"/>
    <w:rsid w:val="00BF5159"/>
    <w:rsid w:val="00BF531B"/>
    <w:rsid w:val="00BF5569"/>
    <w:rsid w:val="00BF55B5"/>
    <w:rsid w:val="00BF57E2"/>
    <w:rsid w:val="00BF585D"/>
    <w:rsid w:val="00BF5886"/>
    <w:rsid w:val="00BF58C3"/>
    <w:rsid w:val="00BF590D"/>
    <w:rsid w:val="00BF59A8"/>
    <w:rsid w:val="00BF5B7D"/>
    <w:rsid w:val="00BF5C44"/>
    <w:rsid w:val="00BF5CB4"/>
    <w:rsid w:val="00BF5E66"/>
    <w:rsid w:val="00BF63AC"/>
    <w:rsid w:val="00BF654D"/>
    <w:rsid w:val="00BF6589"/>
    <w:rsid w:val="00BF6671"/>
    <w:rsid w:val="00BF67E5"/>
    <w:rsid w:val="00BF686E"/>
    <w:rsid w:val="00BF6906"/>
    <w:rsid w:val="00BF69A5"/>
    <w:rsid w:val="00BF69F3"/>
    <w:rsid w:val="00BF6A14"/>
    <w:rsid w:val="00BF6A3E"/>
    <w:rsid w:val="00BF6BAB"/>
    <w:rsid w:val="00BF6C1E"/>
    <w:rsid w:val="00BF6C21"/>
    <w:rsid w:val="00BF6C3A"/>
    <w:rsid w:val="00BF6C9D"/>
    <w:rsid w:val="00BF6CF6"/>
    <w:rsid w:val="00BF6E23"/>
    <w:rsid w:val="00BF7085"/>
    <w:rsid w:val="00BF722B"/>
    <w:rsid w:val="00BF7262"/>
    <w:rsid w:val="00BF7390"/>
    <w:rsid w:val="00BF75E7"/>
    <w:rsid w:val="00BF761C"/>
    <w:rsid w:val="00BF762D"/>
    <w:rsid w:val="00BF7768"/>
    <w:rsid w:val="00BF77AF"/>
    <w:rsid w:val="00BF77C6"/>
    <w:rsid w:val="00BF78E3"/>
    <w:rsid w:val="00BF79AC"/>
    <w:rsid w:val="00BF79EC"/>
    <w:rsid w:val="00BF7D35"/>
    <w:rsid w:val="00BF7D68"/>
    <w:rsid w:val="00BF7F86"/>
    <w:rsid w:val="00C0023B"/>
    <w:rsid w:val="00C0024F"/>
    <w:rsid w:val="00C002B5"/>
    <w:rsid w:val="00C002C3"/>
    <w:rsid w:val="00C0040A"/>
    <w:rsid w:val="00C00A7D"/>
    <w:rsid w:val="00C00B85"/>
    <w:rsid w:val="00C00D4E"/>
    <w:rsid w:val="00C00D5B"/>
    <w:rsid w:val="00C00DC6"/>
    <w:rsid w:val="00C00DF5"/>
    <w:rsid w:val="00C00F08"/>
    <w:rsid w:val="00C00FC2"/>
    <w:rsid w:val="00C01034"/>
    <w:rsid w:val="00C01134"/>
    <w:rsid w:val="00C011B1"/>
    <w:rsid w:val="00C01396"/>
    <w:rsid w:val="00C014B1"/>
    <w:rsid w:val="00C01708"/>
    <w:rsid w:val="00C01753"/>
    <w:rsid w:val="00C0189F"/>
    <w:rsid w:val="00C018B2"/>
    <w:rsid w:val="00C018CD"/>
    <w:rsid w:val="00C01937"/>
    <w:rsid w:val="00C0198E"/>
    <w:rsid w:val="00C01B3C"/>
    <w:rsid w:val="00C01B78"/>
    <w:rsid w:val="00C01D36"/>
    <w:rsid w:val="00C01D4B"/>
    <w:rsid w:val="00C01DD0"/>
    <w:rsid w:val="00C021EA"/>
    <w:rsid w:val="00C029B0"/>
    <w:rsid w:val="00C02A45"/>
    <w:rsid w:val="00C02B6F"/>
    <w:rsid w:val="00C02BF5"/>
    <w:rsid w:val="00C02C07"/>
    <w:rsid w:val="00C02C10"/>
    <w:rsid w:val="00C02D32"/>
    <w:rsid w:val="00C02E9B"/>
    <w:rsid w:val="00C02EEF"/>
    <w:rsid w:val="00C02F00"/>
    <w:rsid w:val="00C02F17"/>
    <w:rsid w:val="00C03118"/>
    <w:rsid w:val="00C03161"/>
    <w:rsid w:val="00C03395"/>
    <w:rsid w:val="00C035BA"/>
    <w:rsid w:val="00C035D2"/>
    <w:rsid w:val="00C036BA"/>
    <w:rsid w:val="00C0375E"/>
    <w:rsid w:val="00C03810"/>
    <w:rsid w:val="00C03823"/>
    <w:rsid w:val="00C038BB"/>
    <w:rsid w:val="00C039C2"/>
    <w:rsid w:val="00C039E9"/>
    <w:rsid w:val="00C03A2F"/>
    <w:rsid w:val="00C03A7A"/>
    <w:rsid w:val="00C03B9D"/>
    <w:rsid w:val="00C03BC0"/>
    <w:rsid w:val="00C03BD2"/>
    <w:rsid w:val="00C03BDE"/>
    <w:rsid w:val="00C03D14"/>
    <w:rsid w:val="00C03E4E"/>
    <w:rsid w:val="00C03E5E"/>
    <w:rsid w:val="00C03F6C"/>
    <w:rsid w:val="00C0416A"/>
    <w:rsid w:val="00C041CF"/>
    <w:rsid w:val="00C044D0"/>
    <w:rsid w:val="00C046D2"/>
    <w:rsid w:val="00C04798"/>
    <w:rsid w:val="00C047C3"/>
    <w:rsid w:val="00C0498C"/>
    <w:rsid w:val="00C049B7"/>
    <w:rsid w:val="00C04BBB"/>
    <w:rsid w:val="00C04D7A"/>
    <w:rsid w:val="00C04FC3"/>
    <w:rsid w:val="00C05004"/>
    <w:rsid w:val="00C05201"/>
    <w:rsid w:val="00C0523E"/>
    <w:rsid w:val="00C052D2"/>
    <w:rsid w:val="00C055A3"/>
    <w:rsid w:val="00C0569B"/>
    <w:rsid w:val="00C056C6"/>
    <w:rsid w:val="00C0575D"/>
    <w:rsid w:val="00C0578D"/>
    <w:rsid w:val="00C05801"/>
    <w:rsid w:val="00C05853"/>
    <w:rsid w:val="00C058A9"/>
    <w:rsid w:val="00C05982"/>
    <w:rsid w:val="00C05D09"/>
    <w:rsid w:val="00C05D22"/>
    <w:rsid w:val="00C05E62"/>
    <w:rsid w:val="00C05EE1"/>
    <w:rsid w:val="00C05F7B"/>
    <w:rsid w:val="00C0600F"/>
    <w:rsid w:val="00C06048"/>
    <w:rsid w:val="00C0608B"/>
    <w:rsid w:val="00C06310"/>
    <w:rsid w:val="00C06526"/>
    <w:rsid w:val="00C06568"/>
    <w:rsid w:val="00C065A6"/>
    <w:rsid w:val="00C0660A"/>
    <w:rsid w:val="00C0683E"/>
    <w:rsid w:val="00C06A4A"/>
    <w:rsid w:val="00C06ACC"/>
    <w:rsid w:val="00C06D0A"/>
    <w:rsid w:val="00C06D1F"/>
    <w:rsid w:val="00C06D7E"/>
    <w:rsid w:val="00C06E05"/>
    <w:rsid w:val="00C06ED2"/>
    <w:rsid w:val="00C06EDC"/>
    <w:rsid w:val="00C06EE8"/>
    <w:rsid w:val="00C06FCB"/>
    <w:rsid w:val="00C06FE8"/>
    <w:rsid w:val="00C070AF"/>
    <w:rsid w:val="00C070EC"/>
    <w:rsid w:val="00C07407"/>
    <w:rsid w:val="00C0741B"/>
    <w:rsid w:val="00C07498"/>
    <w:rsid w:val="00C07564"/>
    <w:rsid w:val="00C07568"/>
    <w:rsid w:val="00C0757B"/>
    <w:rsid w:val="00C0759E"/>
    <w:rsid w:val="00C07C4F"/>
    <w:rsid w:val="00C10053"/>
    <w:rsid w:val="00C1012B"/>
    <w:rsid w:val="00C101BD"/>
    <w:rsid w:val="00C103DB"/>
    <w:rsid w:val="00C106B4"/>
    <w:rsid w:val="00C1074B"/>
    <w:rsid w:val="00C107EB"/>
    <w:rsid w:val="00C1081C"/>
    <w:rsid w:val="00C10902"/>
    <w:rsid w:val="00C10BAC"/>
    <w:rsid w:val="00C10DCB"/>
    <w:rsid w:val="00C11164"/>
    <w:rsid w:val="00C11387"/>
    <w:rsid w:val="00C11450"/>
    <w:rsid w:val="00C11510"/>
    <w:rsid w:val="00C11682"/>
    <w:rsid w:val="00C11789"/>
    <w:rsid w:val="00C118FC"/>
    <w:rsid w:val="00C11968"/>
    <w:rsid w:val="00C119A8"/>
    <w:rsid w:val="00C119B2"/>
    <w:rsid w:val="00C11A60"/>
    <w:rsid w:val="00C11B2A"/>
    <w:rsid w:val="00C11BBB"/>
    <w:rsid w:val="00C11DC4"/>
    <w:rsid w:val="00C11E2E"/>
    <w:rsid w:val="00C11ECD"/>
    <w:rsid w:val="00C11F45"/>
    <w:rsid w:val="00C11F5A"/>
    <w:rsid w:val="00C11FAC"/>
    <w:rsid w:val="00C12038"/>
    <w:rsid w:val="00C12059"/>
    <w:rsid w:val="00C120EB"/>
    <w:rsid w:val="00C12128"/>
    <w:rsid w:val="00C12233"/>
    <w:rsid w:val="00C1230B"/>
    <w:rsid w:val="00C12408"/>
    <w:rsid w:val="00C12623"/>
    <w:rsid w:val="00C12889"/>
    <w:rsid w:val="00C12902"/>
    <w:rsid w:val="00C1295A"/>
    <w:rsid w:val="00C129B6"/>
    <w:rsid w:val="00C12A4C"/>
    <w:rsid w:val="00C12CA3"/>
    <w:rsid w:val="00C13008"/>
    <w:rsid w:val="00C13049"/>
    <w:rsid w:val="00C13293"/>
    <w:rsid w:val="00C1329C"/>
    <w:rsid w:val="00C1331F"/>
    <w:rsid w:val="00C13483"/>
    <w:rsid w:val="00C13529"/>
    <w:rsid w:val="00C13875"/>
    <w:rsid w:val="00C1393A"/>
    <w:rsid w:val="00C13A47"/>
    <w:rsid w:val="00C13A63"/>
    <w:rsid w:val="00C13B0C"/>
    <w:rsid w:val="00C13B24"/>
    <w:rsid w:val="00C13B50"/>
    <w:rsid w:val="00C13D5D"/>
    <w:rsid w:val="00C140A5"/>
    <w:rsid w:val="00C140B9"/>
    <w:rsid w:val="00C142F3"/>
    <w:rsid w:val="00C1430A"/>
    <w:rsid w:val="00C145D5"/>
    <w:rsid w:val="00C14685"/>
    <w:rsid w:val="00C1471A"/>
    <w:rsid w:val="00C14A89"/>
    <w:rsid w:val="00C14AE7"/>
    <w:rsid w:val="00C14B3A"/>
    <w:rsid w:val="00C14D7F"/>
    <w:rsid w:val="00C15135"/>
    <w:rsid w:val="00C15168"/>
    <w:rsid w:val="00C1517A"/>
    <w:rsid w:val="00C1518F"/>
    <w:rsid w:val="00C15209"/>
    <w:rsid w:val="00C1521C"/>
    <w:rsid w:val="00C156BE"/>
    <w:rsid w:val="00C15A91"/>
    <w:rsid w:val="00C15D0D"/>
    <w:rsid w:val="00C15DFC"/>
    <w:rsid w:val="00C15E2E"/>
    <w:rsid w:val="00C15FAD"/>
    <w:rsid w:val="00C15FF6"/>
    <w:rsid w:val="00C16117"/>
    <w:rsid w:val="00C1620A"/>
    <w:rsid w:val="00C1627C"/>
    <w:rsid w:val="00C162DD"/>
    <w:rsid w:val="00C163E1"/>
    <w:rsid w:val="00C164EA"/>
    <w:rsid w:val="00C16778"/>
    <w:rsid w:val="00C1692C"/>
    <w:rsid w:val="00C16954"/>
    <w:rsid w:val="00C169D8"/>
    <w:rsid w:val="00C16BD5"/>
    <w:rsid w:val="00C16C1F"/>
    <w:rsid w:val="00C16D82"/>
    <w:rsid w:val="00C16DC0"/>
    <w:rsid w:val="00C16DD4"/>
    <w:rsid w:val="00C16EE4"/>
    <w:rsid w:val="00C170A8"/>
    <w:rsid w:val="00C1717D"/>
    <w:rsid w:val="00C171A4"/>
    <w:rsid w:val="00C1722F"/>
    <w:rsid w:val="00C1727A"/>
    <w:rsid w:val="00C172FC"/>
    <w:rsid w:val="00C173B8"/>
    <w:rsid w:val="00C174EE"/>
    <w:rsid w:val="00C1751B"/>
    <w:rsid w:val="00C175D2"/>
    <w:rsid w:val="00C1763F"/>
    <w:rsid w:val="00C17692"/>
    <w:rsid w:val="00C17858"/>
    <w:rsid w:val="00C17889"/>
    <w:rsid w:val="00C178B2"/>
    <w:rsid w:val="00C17A0E"/>
    <w:rsid w:val="00C17BD1"/>
    <w:rsid w:val="00C17CD8"/>
    <w:rsid w:val="00C17CE9"/>
    <w:rsid w:val="00C17D7D"/>
    <w:rsid w:val="00C17DCA"/>
    <w:rsid w:val="00C20155"/>
    <w:rsid w:val="00C20277"/>
    <w:rsid w:val="00C20351"/>
    <w:rsid w:val="00C204BB"/>
    <w:rsid w:val="00C20517"/>
    <w:rsid w:val="00C205DA"/>
    <w:rsid w:val="00C205FD"/>
    <w:rsid w:val="00C2064D"/>
    <w:rsid w:val="00C2078B"/>
    <w:rsid w:val="00C207E2"/>
    <w:rsid w:val="00C208FE"/>
    <w:rsid w:val="00C2094B"/>
    <w:rsid w:val="00C20B29"/>
    <w:rsid w:val="00C20BBE"/>
    <w:rsid w:val="00C20C3C"/>
    <w:rsid w:val="00C20D62"/>
    <w:rsid w:val="00C20E16"/>
    <w:rsid w:val="00C20E3E"/>
    <w:rsid w:val="00C20EDC"/>
    <w:rsid w:val="00C20EEF"/>
    <w:rsid w:val="00C20F61"/>
    <w:rsid w:val="00C210AD"/>
    <w:rsid w:val="00C210F8"/>
    <w:rsid w:val="00C211D7"/>
    <w:rsid w:val="00C214B1"/>
    <w:rsid w:val="00C21B7D"/>
    <w:rsid w:val="00C21BAD"/>
    <w:rsid w:val="00C21C96"/>
    <w:rsid w:val="00C21CE5"/>
    <w:rsid w:val="00C21DE0"/>
    <w:rsid w:val="00C21F36"/>
    <w:rsid w:val="00C21F77"/>
    <w:rsid w:val="00C21F9C"/>
    <w:rsid w:val="00C21FE8"/>
    <w:rsid w:val="00C22136"/>
    <w:rsid w:val="00C2219B"/>
    <w:rsid w:val="00C22282"/>
    <w:rsid w:val="00C224EC"/>
    <w:rsid w:val="00C22626"/>
    <w:rsid w:val="00C226B5"/>
    <w:rsid w:val="00C227C9"/>
    <w:rsid w:val="00C2281A"/>
    <w:rsid w:val="00C22859"/>
    <w:rsid w:val="00C22897"/>
    <w:rsid w:val="00C2290E"/>
    <w:rsid w:val="00C2294C"/>
    <w:rsid w:val="00C229A9"/>
    <w:rsid w:val="00C22A23"/>
    <w:rsid w:val="00C22A67"/>
    <w:rsid w:val="00C23146"/>
    <w:rsid w:val="00C231FB"/>
    <w:rsid w:val="00C232C2"/>
    <w:rsid w:val="00C23544"/>
    <w:rsid w:val="00C2354A"/>
    <w:rsid w:val="00C236EE"/>
    <w:rsid w:val="00C23A9D"/>
    <w:rsid w:val="00C23B09"/>
    <w:rsid w:val="00C23CD0"/>
    <w:rsid w:val="00C23DA1"/>
    <w:rsid w:val="00C23DBE"/>
    <w:rsid w:val="00C23DC0"/>
    <w:rsid w:val="00C23E53"/>
    <w:rsid w:val="00C23EEC"/>
    <w:rsid w:val="00C23F72"/>
    <w:rsid w:val="00C23F98"/>
    <w:rsid w:val="00C24052"/>
    <w:rsid w:val="00C245AE"/>
    <w:rsid w:val="00C247DF"/>
    <w:rsid w:val="00C24BA2"/>
    <w:rsid w:val="00C24C61"/>
    <w:rsid w:val="00C24C67"/>
    <w:rsid w:val="00C24DB3"/>
    <w:rsid w:val="00C25001"/>
    <w:rsid w:val="00C2514D"/>
    <w:rsid w:val="00C25291"/>
    <w:rsid w:val="00C25594"/>
    <w:rsid w:val="00C2584D"/>
    <w:rsid w:val="00C2594A"/>
    <w:rsid w:val="00C25C7F"/>
    <w:rsid w:val="00C25F0B"/>
    <w:rsid w:val="00C25FF9"/>
    <w:rsid w:val="00C26066"/>
    <w:rsid w:val="00C26072"/>
    <w:rsid w:val="00C261AF"/>
    <w:rsid w:val="00C261FA"/>
    <w:rsid w:val="00C2646B"/>
    <w:rsid w:val="00C26559"/>
    <w:rsid w:val="00C265B9"/>
    <w:rsid w:val="00C267AF"/>
    <w:rsid w:val="00C26AAB"/>
    <w:rsid w:val="00C26B1A"/>
    <w:rsid w:val="00C26C28"/>
    <w:rsid w:val="00C26E9B"/>
    <w:rsid w:val="00C2717E"/>
    <w:rsid w:val="00C271A6"/>
    <w:rsid w:val="00C271A7"/>
    <w:rsid w:val="00C271AB"/>
    <w:rsid w:val="00C273EE"/>
    <w:rsid w:val="00C27598"/>
    <w:rsid w:val="00C275A8"/>
    <w:rsid w:val="00C275BE"/>
    <w:rsid w:val="00C275FE"/>
    <w:rsid w:val="00C2769A"/>
    <w:rsid w:val="00C27755"/>
    <w:rsid w:val="00C27775"/>
    <w:rsid w:val="00C277CD"/>
    <w:rsid w:val="00C2780C"/>
    <w:rsid w:val="00C27A71"/>
    <w:rsid w:val="00C27C33"/>
    <w:rsid w:val="00C27CEC"/>
    <w:rsid w:val="00C27D98"/>
    <w:rsid w:val="00C27DB0"/>
    <w:rsid w:val="00C27F5F"/>
    <w:rsid w:val="00C27FA0"/>
    <w:rsid w:val="00C3025A"/>
    <w:rsid w:val="00C302A5"/>
    <w:rsid w:val="00C3044E"/>
    <w:rsid w:val="00C30665"/>
    <w:rsid w:val="00C30692"/>
    <w:rsid w:val="00C30700"/>
    <w:rsid w:val="00C30760"/>
    <w:rsid w:val="00C30815"/>
    <w:rsid w:val="00C30A73"/>
    <w:rsid w:val="00C30AAB"/>
    <w:rsid w:val="00C30B62"/>
    <w:rsid w:val="00C30CD3"/>
    <w:rsid w:val="00C30D13"/>
    <w:rsid w:val="00C30DB4"/>
    <w:rsid w:val="00C30E29"/>
    <w:rsid w:val="00C30ECA"/>
    <w:rsid w:val="00C30F0E"/>
    <w:rsid w:val="00C31117"/>
    <w:rsid w:val="00C313D9"/>
    <w:rsid w:val="00C315F6"/>
    <w:rsid w:val="00C319A0"/>
    <w:rsid w:val="00C31B0B"/>
    <w:rsid w:val="00C31C31"/>
    <w:rsid w:val="00C31DA4"/>
    <w:rsid w:val="00C31E91"/>
    <w:rsid w:val="00C31ED8"/>
    <w:rsid w:val="00C3202C"/>
    <w:rsid w:val="00C320A7"/>
    <w:rsid w:val="00C3228E"/>
    <w:rsid w:val="00C323F6"/>
    <w:rsid w:val="00C324D5"/>
    <w:rsid w:val="00C325D5"/>
    <w:rsid w:val="00C32647"/>
    <w:rsid w:val="00C32880"/>
    <w:rsid w:val="00C328BC"/>
    <w:rsid w:val="00C32CA8"/>
    <w:rsid w:val="00C32CD7"/>
    <w:rsid w:val="00C32D0A"/>
    <w:rsid w:val="00C32DA2"/>
    <w:rsid w:val="00C32DB2"/>
    <w:rsid w:val="00C32DE9"/>
    <w:rsid w:val="00C32E8C"/>
    <w:rsid w:val="00C32EE4"/>
    <w:rsid w:val="00C32FB8"/>
    <w:rsid w:val="00C32FD3"/>
    <w:rsid w:val="00C33086"/>
    <w:rsid w:val="00C3318E"/>
    <w:rsid w:val="00C33378"/>
    <w:rsid w:val="00C333EF"/>
    <w:rsid w:val="00C3344E"/>
    <w:rsid w:val="00C33486"/>
    <w:rsid w:val="00C3353B"/>
    <w:rsid w:val="00C3388A"/>
    <w:rsid w:val="00C33DDA"/>
    <w:rsid w:val="00C34014"/>
    <w:rsid w:val="00C3417F"/>
    <w:rsid w:val="00C34345"/>
    <w:rsid w:val="00C343FC"/>
    <w:rsid w:val="00C34544"/>
    <w:rsid w:val="00C345AC"/>
    <w:rsid w:val="00C3469D"/>
    <w:rsid w:val="00C34873"/>
    <w:rsid w:val="00C349C9"/>
    <w:rsid w:val="00C34A19"/>
    <w:rsid w:val="00C34B13"/>
    <w:rsid w:val="00C352A6"/>
    <w:rsid w:val="00C35318"/>
    <w:rsid w:val="00C353C9"/>
    <w:rsid w:val="00C35441"/>
    <w:rsid w:val="00C3564D"/>
    <w:rsid w:val="00C356FD"/>
    <w:rsid w:val="00C3570F"/>
    <w:rsid w:val="00C357C4"/>
    <w:rsid w:val="00C3590F"/>
    <w:rsid w:val="00C35943"/>
    <w:rsid w:val="00C35983"/>
    <w:rsid w:val="00C359D8"/>
    <w:rsid w:val="00C35A41"/>
    <w:rsid w:val="00C35B99"/>
    <w:rsid w:val="00C35BD3"/>
    <w:rsid w:val="00C35D5C"/>
    <w:rsid w:val="00C3622C"/>
    <w:rsid w:val="00C36243"/>
    <w:rsid w:val="00C36270"/>
    <w:rsid w:val="00C362BF"/>
    <w:rsid w:val="00C36556"/>
    <w:rsid w:val="00C36644"/>
    <w:rsid w:val="00C36797"/>
    <w:rsid w:val="00C3679E"/>
    <w:rsid w:val="00C36827"/>
    <w:rsid w:val="00C368C9"/>
    <w:rsid w:val="00C368E6"/>
    <w:rsid w:val="00C36A8E"/>
    <w:rsid w:val="00C36A8F"/>
    <w:rsid w:val="00C36D92"/>
    <w:rsid w:val="00C371AD"/>
    <w:rsid w:val="00C3725E"/>
    <w:rsid w:val="00C373D0"/>
    <w:rsid w:val="00C3742F"/>
    <w:rsid w:val="00C374A8"/>
    <w:rsid w:val="00C374D8"/>
    <w:rsid w:val="00C374FC"/>
    <w:rsid w:val="00C376D5"/>
    <w:rsid w:val="00C37794"/>
    <w:rsid w:val="00C3781F"/>
    <w:rsid w:val="00C37854"/>
    <w:rsid w:val="00C378CF"/>
    <w:rsid w:val="00C37AB5"/>
    <w:rsid w:val="00C37BA2"/>
    <w:rsid w:val="00C37D7D"/>
    <w:rsid w:val="00C37EF2"/>
    <w:rsid w:val="00C4006E"/>
    <w:rsid w:val="00C400C8"/>
    <w:rsid w:val="00C402AC"/>
    <w:rsid w:val="00C404A1"/>
    <w:rsid w:val="00C404C1"/>
    <w:rsid w:val="00C4071E"/>
    <w:rsid w:val="00C4071F"/>
    <w:rsid w:val="00C409B7"/>
    <w:rsid w:val="00C40A25"/>
    <w:rsid w:val="00C40A56"/>
    <w:rsid w:val="00C40A7A"/>
    <w:rsid w:val="00C40F35"/>
    <w:rsid w:val="00C40F55"/>
    <w:rsid w:val="00C410EE"/>
    <w:rsid w:val="00C41128"/>
    <w:rsid w:val="00C41160"/>
    <w:rsid w:val="00C411FD"/>
    <w:rsid w:val="00C41288"/>
    <w:rsid w:val="00C4139B"/>
    <w:rsid w:val="00C41408"/>
    <w:rsid w:val="00C414F8"/>
    <w:rsid w:val="00C4150B"/>
    <w:rsid w:val="00C41726"/>
    <w:rsid w:val="00C41894"/>
    <w:rsid w:val="00C418AB"/>
    <w:rsid w:val="00C41987"/>
    <w:rsid w:val="00C41C51"/>
    <w:rsid w:val="00C41C6C"/>
    <w:rsid w:val="00C41D02"/>
    <w:rsid w:val="00C41D9B"/>
    <w:rsid w:val="00C41DA4"/>
    <w:rsid w:val="00C41DA7"/>
    <w:rsid w:val="00C41EBB"/>
    <w:rsid w:val="00C41ED2"/>
    <w:rsid w:val="00C420A2"/>
    <w:rsid w:val="00C420FF"/>
    <w:rsid w:val="00C422FF"/>
    <w:rsid w:val="00C42330"/>
    <w:rsid w:val="00C42331"/>
    <w:rsid w:val="00C42411"/>
    <w:rsid w:val="00C42499"/>
    <w:rsid w:val="00C424BA"/>
    <w:rsid w:val="00C4254C"/>
    <w:rsid w:val="00C425EA"/>
    <w:rsid w:val="00C42670"/>
    <w:rsid w:val="00C42A49"/>
    <w:rsid w:val="00C42B31"/>
    <w:rsid w:val="00C42CD0"/>
    <w:rsid w:val="00C42D55"/>
    <w:rsid w:val="00C42D8C"/>
    <w:rsid w:val="00C42D8E"/>
    <w:rsid w:val="00C42FBB"/>
    <w:rsid w:val="00C431FF"/>
    <w:rsid w:val="00C432E5"/>
    <w:rsid w:val="00C4330D"/>
    <w:rsid w:val="00C43323"/>
    <w:rsid w:val="00C4334A"/>
    <w:rsid w:val="00C433CF"/>
    <w:rsid w:val="00C4343E"/>
    <w:rsid w:val="00C43552"/>
    <w:rsid w:val="00C435D5"/>
    <w:rsid w:val="00C435DD"/>
    <w:rsid w:val="00C4362B"/>
    <w:rsid w:val="00C438E9"/>
    <w:rsid w:val="00C43B8C"/>
    <w:rsid w:val="00C43BA5"/>
    <w:rsid w:val="00C43CB0"/>
    <w:rsid w:val="00C43CBB"/>
    <w:rsid w:val="00C43DA5"/>
    <w:rsid w:val="00C44019"/>
    <w:rsid w:val="00C440AA"/>
    <w:rsid w:val="00C44220"/>
    <w:rsid w:val="00C444DA"/>
    <w:rsid w:val="00C4454C"/>
    <w:rsid w:val="00C445A0"/>
    <w:rsid w:val="00C445D7"/>
    <w:rsid w:val="00C446AD"/>
    <w:rsid w:val="00C448C0"/>
    <w:rsid w:val="00C448C1"/>
    <w:rsid w:val="00C44A6E"/>
    <w:rsid w:val="00C44B39"/>
    <w:rsid w:val="00C44B68"/>
    <w:rsid w:val="00C44C97"/>
    <w:rsid w:val="00C44D0B"/>
    <w:rsid w:val="00C44D75"/>
    <w:rsid w:val="00C44F2B"/>
    <w:rsid w:val="00C45358"/>
    <w:rsid w:val="00C454CC"/>
    <w:rsid w:val="00C4551D"/>
    <w:rsid w:val="00C45520"/>
    <w:rsid w:val="00C4554E"/>
    <w:rsid w:val="00C45615"/>
    <w:rsid w:val="00C456E2"/>
    <w:rsid w:val="00C457E0"/>
    <w:rsid w:val="00C45809"/>
    <w:rsid w:val="00C458DF"/>
    <w:rsid w:val="00C45919"/>
    <w:rsid w:val="00C45961"/>
    <w:rsid w:val="00C459A5"/>
    <w:rsid w:val="00C459CC"/>
    <w:rsid w:val="00C45BC4"/>
    <w:rsid w:val="00C45C0C"/>
    <w:rsid w:val="00C45C5E"/>
    <w:rsid w:val="00C45CEF"/>
    <w:rsid w:val="00C45D61"/>
    <w:rsid w:val="00C45E46"/>
    <w:rsid w:val="00C45E91"/>
    <w:rsid w:val="00C45EF0"/>
    <w:rsid w:val="00C45FF1"/>
    <w:rsid w:val="00C4601D"/>
    <w:rsid w:val="00C4604D"/>
    <w:rsid w:val="00C46293"/>
    <w:rsid w:val="00C4668F"/>
    <w:rsid w:val="00C46A62"/>
    <w:rsid w:val="00C46AAA"/>
    <w:rsid w:val="00C46B95"/>
    <w:rsid w:val="00C46C89"/>
    <w:rsid w:val="00C46F96"/>
    <w:rsid w:val="00C470FF"/>
    <w:rsid w:val="00C4718C"/>
    <w:rsid w:val="00C47233"/>
    <w:rsid w:val="00C474A0"/>
    <w:rsid w:val="00C478DF"/>
    <w:rsid w:val="00C479B1"/>
    <w:rsid w:val="00C47B6B"/>
    <w:rsid w:val="00C47C61"/>
    <w:rsid w:val="00C47D91"/>
    <w:rsid w:val="00C47DDE"/>
    <w:rsid w:val="00C47E4F"/>
    <w:rsid w:val="00C500F2"/>
    <w:rsid w:val="00C501C4"/>
    <w:rsid w:val="00C50309"/>
    <w:rsid w:val="00C5035E"/>
    <w:rsid w:val="00C50461"/>
    <w:rsid w:val="00C50609"/>
    <w:rsid w:val="00C5079B"/>
    <w:rsid w:val="00C50B04"/>
    <w:rsid w:val="00C50B48"/>
    <w:rsid w:val="00C50E5A"/>
    <w:rsid w:val="00C51087"/>
    <w:rsid w:val="00C515B7"/>
    <w:rsid w:val="00C5164D"/>
    <w:rsid w:val="00C5179A"/>
    <w:rsid w:val="00C517C3"/>
    <w:rsid w:val="00C5193D"/>
    <w:rsid w:val="00C51DBA"/>
    <w:rsid w:val="00C51DEC"/>
    <w:rsid w:val="00C51FF5"/>
    <w:rsid w:val="00C52088"/>
    <w:rsid w:val="00C52173"/>
    <w:rsid w:val="00C52198"/>
    <w:rsid w:val="00C521CB"/>
    <w:rsid w:val="00C5226F"/>
    <w:rsid w:val="00C52293"/>
    <w:rsid w:val="00C5239E"/>
    <w:rsid w:val="00C5240F"/>
    <w:rsid w:val="00C52439"/>
    <w:rsid w:val="00C524E1"/>
    <w:rsid w:val="00C525F7"/>
    <w:rsid w:val="00C52608"/>
    <w:rsid w:val="00C52678"/>
    <w:rsid w:val="00C528A4"/>
    <w:rsid w:val="00C52902"/>
    <w:rsid w:val="00C52A3A"/>
    <w:rsid w:val="00C52B64"/>
    <w:rsid w:val="00C52BDE"/>
    <w:rsid w:val="00C52D2B"/>
    <w:rsid w:val="00C53048"/>
    <w:rsid w:val="00C531CE"/>
    <w:rsid w:val="00C532BA"/>
    <w:rsid w:val="00C5335E"/>
    <w:rsid w:val="00C53453"/>
    <w:rsid w:val="00C53586"/>
    <w:rsid w:val="00C535E6"/>
    <w:rsid w:val="00C5365C"/>
    <w:rsid w:val="00C53786"/>
    <w:rsid w:val="00C5386E"/>
    <w:rsid w:val="00C539F3"/>
    <w:rsid w:val="00C53BD4"/>
    <w:rsid w:val="00C53C48"/>
    <w:rsid w:val="00C53D83"/>
    <w:rsid w:val="00C5407A"/>
    <w:rsid w:val="00C540E3"/>
    <w:rsid w:val="00C54221"/>
    <w:rsid w:val="00C54265"/>
    <w:rsid w:val="00C543AA"/>
    <w:rsid w:val="00C5463A"/>
    <w:rsid w:val="00C546F0"/>
    <w:rsid w:val="00C547AF"/>
    <w:rsid w:val="00C54CA8"/>
    <w:rsid w:val="00C54CC3"/>
    <w:rsid w:val="00C54DB6"/>
    <w:rsid w:val="00C54E3F"/>
    <w:rsid w:val="00C54E90"/>
    <w:rsid w:val="00C550BA"/>
    <w:rsid w:val="00C5516C"/>
    <w:rsid w:val="00C551BF"/>
    <w:rsid w:val="00C5520F"/>
    <w:rsid w:val="00C5523A"/>
    <w:rsid w:val="00C5529C"/>
    <w:rsid w:val="00C552B5"/>
    <w:rsid w:val="00C552D7"/>
    <w:rsid w:val="00C552FC"/>
    <w:rsid w:val="00C55357"/>
    <w:rsid w:val="00C5541D"/>
    <w:rsid w:val="00C556F5"/>
    <w:rsid w:val="00C5573E"/>
    <w:rsid w:val="00C5596A"/>
    <w:rsid w:val="00C55C4E"/>
    <w:rsid w:val="00C55CF7"/>
    <w:rsid w:val="00C55D8F"/>
    <w:rsid w:val="00C55D9A"/>
    <w:rsid w:val="00C55E83"/>
    <w:rsid w:val="00C55E84"/>
    <w:rsid w:val="00C55EC0"/>
    <w:rsid w:val="00C56067"/>
    <w:rsid w:val="00C56315"/>
    <w:rsid w:val="00C5636A"/>
    <w:rsid w:val="00C56436"/>
    <w:rsid w:val="00C564A5"/>
    <w:rsid w:val="00C569E4"/>
    <w:rsid w:val="00C56B29"/>
    <w:rsid w:val="00C57418"/>
    <w:rsid w:val="00C5744C"/>
    <w:rsid w:val="00C57517"/>
    <w:rsid w:val="00C5771D"/>
    <w:rsid w:val="00C57779"/>
    <w:rsid w:val="00C577A0"/>
    <w:rsid w:val="00C57891"/>
    <w:rsid w:val="00C57A19"/>
    <w:rsid w:val="00C57A48"/>
    <w:rsid w:val="00C57AA2"/>
    <w:rsid w:val="00C57C32"/>
    <w:rsid w:val="00C57C33"/>
    <w:rsid w:val="00C57E66"/>
    <w:rsid w:val="00C57F12"/>
    <w:rsid w:val="00C57F80"/>
    <w:rsid w:val="00C60096"/>
    <w:rsid w:val="00C602D3"/>
    <w:rsid w:val="00C603DC"/>
    <w:rsid w:val="00C60539"/>
    <w:rsid w:val="00C605A2"/>
    <w:rsid w:val="00C608D4"/>
    <w:rsid w:val="00C608E9"/>
    <w:rsid w:val="00C60903"/>
    <w:rsid w:val="00C60904"/>
    <w:rsid w:val="00C60937"/>
    <w:rsid w:val="00C609A6"/>
    <w:rsid w:val="00C60F99"/>
    <w:rsid w:val="00C611D6"/>
    <w:rsid w:val="00C61207"/>
    <w:rsid w:val="00C612AC"/>
    <w:rsid w:val="00C612D4"/>
    <w:rsid w:val="00C6136B"/>
    <w:rsid w:val="00C61586"/>
    <w:rsid w:val="00C61674"/>
    <w:rsid w:val="00C61963"/>
    <w:rsid w:val="00C61A27"/>
    <w:rsid w:val="00C61A70"/>
    <w:rsid w:val="00C61B87"/>
    <w:rsid w:val="00C61E1D"/>
    <w:rsid w:val="00C61E9A"/>
    <w:rsid w:val="00C61FE3"/>
    <w:rsid w:val="00C62010"/>
    <w:rsid w:val="00C62161"/>
    <w:rsid w:val="00C62180"/>
    <w:rsid w:val="00C621BB"/>
    <w:rsid w:val="00C621E1"/>
    <w:rsid w:val="00C6229D"/>
    <w:rsid w:val="00C622E6"/>
    <w:rsid w:val="00C6242A"/>
    <w:rsid w:val="00C625A5"/>
    <w:rsid w:val="00C625C2"/>
    <w:rsid w:val="00C625E2"/>
    <w:rsid w:val="00C62693"/>
    <w:rsid w:val="00C626D0"/>
    <w:rsid w:val="00C6296D"/>
    <w:rsid w:val="00C62C73"/>
    <w:rsid w:val="00C62CD1"/>
    <w:rsid w:val="00C63238"/>
    <w:rsid w:val="00C633A2"/>
    <w:rsid w:val="00C63659"/>
    <w:rsid w:val="00C6398F"/>
    <w:rsid w:val="00C63A13"/>
    <w:rsid w:val="00C63AD8"/>
    <w:rsid w:val="00C63C4C"/>
    <w:rsid w:val="00C63CCB"/>
    <w:rsid w:val="00C63D10"/>
    <w:rsid w:val="00C63D14"/>
    <w:rsid w:val="00C63D9D"/>
    <w:rsid w:val="00C63E70"/>
    <w:rsid w:val="00C63F8C"/>
    <w:rsid w:val="00C64045"/>
    <w:rsid w:val="00C64085"/>
    <w:rsid w:val="00C64110"/>
    <w:rsid w:val="00C64233"/>
    <w:rsid w:val="00C64309"/>
    <w:rsid w:val="00C6430E"/>
    <w:rsid w:val="00C64462"/>
    <w:rsid w:val="00C64655"/>
    <w:rsid w:val="00C64786"/>
    <w:rsid w:val="00C647AF"/>
    <w:rsid w:val="00C647E0"/>
    <w:rsid w:val="00C6480A"/>
    <w:rsid w:val="00C64859"/>
    <w:rsid w:val="00C64887"/>
    <w:rsid w:val="00C6490C"/>
    <w:rsid w:val="00C6492A"/>
    <w:rsid w:val="00C649B1"/>
    <w:rsid w:val="00C64C64"/>
    <w:rsid w:val="00C64CFC"/>
    <w:rsid w:val="00C64D52"/>
    <w:rsid w:val="00C64F09"/>
    <w:rsid w:val="00C64F5F"/>
    <w:rsid w:val="00C65322"/>
    <w:rsid w:val="00C653EC"/>
    <w:rsid w:val="00C65488"/>
    <w:rsid w:val="00C65514"/>
    <w:rsid w:val="00C65692"/>
    <w:rsid w:val="00C6579F"/>
    <w:rsid w:val="00C65833"/>
    <w:rsid w:val="00C658A5"/>
    <w:rsid w:val="00C65A10"/>
    <w:rsid w:val="00C65B93"/>
    <w:rsid w:val="00C65D3D"/>
    <w:rsid w:val="00C65D43"/>
    <w:rsid w:val="00C65E08"/>
    <w:rsid w:val="00C65EA8"/>
    <w:rsid w:val="00C65F5E"/>
    <w:rsid w:val="00C6608A"/>
    <w:rsid w:val="00C66148"/>
    <w:rsid w:val="00C6617A"/>
    <w:rsid w:val="00C662CC"/>
    <w:rsid w:val="00C6639E"/>
    <w:rsid w:val="00C6648F"/>
    <w:rsid w:val="00C66689"/>
    <w:rsid w:val="00C6671D"/>
    <w:rsid w:val="00C66A76"/>
    <w:rsid w:val="00C66BF2"/>
    <w:rsid w:val="00C66CEF"/>
    <w:rsid w:val="00C66D28"/>
    <w:rsid w:val="00C66E70"/>
    <w:rsid w:val="00C66E77"/>
    <w:rsid w:val="00C67028"/>
    <w:rsid w:val="00C6709A"/>
    <w:rsid w:val="00C67207"/>
    <w:rsid w:val="00C67238"/>
    <w:rsid w:val="00C673D9"/>
    <w:rsid w:val="00C67427"/>
    <w:rsid w:val="00C674BD"/>
    <w:rsid w:val="00C67560"/>
    <w:rsid w:val="00C678E6"/>
    <w:rsid w:val="00C67943"/>
    <w:rsid w:val="00C67944"/>
    <w:rsid w:val="00C6795A"/>
    <w:rsid w:val="00C67C05"/>
    <w:rsid w:val="00C67E01"/>
    <w:rsid w:val="00C67E13"/>
    <w:rsid w:val="00C67E9B"/>
    <w:rsid w:val="00C67F82"/>
    <w:rsid w:val="00C70247"/>
    <w:rsid w:val="00C70300"/>
    <w:rsid w:val="00C703FE"/>
    <w:rsid w:val="00C70C9D"/>
    <w:rsid w:val="00C70E16"/>
    <w:rsid w:val="00C70EEC"/>
    <w:rsid w:val="00C70EFA"/>
    <w:rsid w:val="00C710C6"/>
    <w:rsid w:val="00C7123D"/>
    <w:rsid w:val="00C71304"/>
    <w:rsid w:val="00C713FE"/>
    <w:rsid w:val="00C714C0"/>
    <w:rsid w:val="00C716F5"/>
    <w:rsid w:val="00C71713"/>
    <w:rsid w:val="00C71962"/>
    <w:rsid w:val="00C719AE"/>
    <w:rsid w:val="00C719B0"/>
    <w:rsid w:val="00C71B52"/>
    <w:rsid w:val="00C71CF5"/>
    <w:rsid w:val="00C71D3C"/>
    <w:rsid w:val="00C71D68"/>
    <w:rsid w:val="00C71ED1"/>
    <w:rsid w:val="00C72066"/>
    <w:rsid w:val="00C722A1"/>
    <w:rsid w:val="00C7248E"/>
    <w:rsid w:val="00C72554"/>
    <w:rsid w:val="00C72657"/>
    <w:rsid w:val="00C72829"/>
    <w:rsid w:val="00C72849"/>
    <w:rsid w:val="00C72925"/>
    <w:rsid w:val="00C72A6C"/>
    <w:rsid w:val="00C72A78"/>
    <w:rsid w:val="00C72C10"/>
    <w:rsid w:val="00C72DB0"/>
    <w:rsid w:val="00C72EDC"/>
    <w:rsid w:val="00C7312A"/>
    <w:rsid w:val="00C7322D"/>
    <w:rsid w:val="00C73294"/>
    <w:rsid w:val="00C73321"/>
    <w:rsid w:val="00C734AE"/>
    <w:rsid w:val="00C73582"/>
    <w:rsid w:val="00C739D1"/>
    <w:rsid w:val="00C739D3"/>
    <w:rsid w:val="00C73A04"/>
    <w:rsid w:val="00C73D7A"/>
    <w:rsid w:val="00C73FD0"/>
    <w:rsid w:val="00C7418E"/>
    <w:rsid w:val="00C741D0"/>
    <w:rsid w:val="00C74238"/>
    <w:rsid w:val="00C7423E"/>
    <w:rsid w:val="00C74277"/>
    <w:rsid w:val="00C74347"/>
    <w:rsid w:val="00C747FC"/>
    <w:rsid w:val="00C74BDD"/>
    <w:rsid w:val="00C74C48"/>
    <w:rsid w:val="00C750D2"/>
    <w:rsid w:val="00C7520A"/>
    <w:rsid w:val="00C75252"/>
    <w:rsid w:val="00C75526"/>
    <w:rsid w:val="00C7554C"/>
    <w:rsid w:val="00C755E2"/>
    <w:rsid w:val="00C7569E"/>
    <w:rsid w:val="00C75778"/>
    <w:rsid w:val="00C75907"/>
    <w:rsid w:val="00C75E60"/>
    <w:rsid w:val="00C75FF1"/>
    <w:rsid w:val="00C76269"/>
    <w:rsid w:val="00C76308"/>
    <w:rsid w:val="00C763D4"/>
    <w:rsid w:val="00C76485"/>
    <w:rsid w:val="00C765B7"/>
    <w:rsid w:val="00C76612"/>
    <w:rsid w:val="00C767B1"/>
    <w:rsid w:val="00C767C6"/>
    <w:rsid w:val="00C76B88"/>
    <w:rsid w:val="00C76DCC"/>
    <w:rsid w:val="00C76E98"/>
    <w:rsid w:val="00C76F87"/>
    <w:rsid w:val="00C76FCF"/>
    <w:rsid w:val="00C77036"/>
    <w:rsid w:val="00C770C5"/>
    <w:rsid w:val="00C77163"/>
    <w:rsid w:val="00C771F3"/>
    <w:rsid w:val="00C77402"/>
    <w:rsid w:val="00C774A3"/>
    <w:rsid w:val="00C77626"/>
    <w:rsid w:val="00C776EF"/>
    <w:rsid w:val="00C77737"/>
    <w:rsid w:val="00C77B20"/>
    <w:rsid w:val="00C77B24"/>
    <w:rsid w:val="00C77B98"/>
    <w:rsid w:val="00C77D76"/>
    <w:rsid w:val="00C77DA8"/>
    <w:rsid w:val="00C77FC2"/>
    <w:rsid w:val="00C77FFA"/>
    <w:rsid w:val="00C80327"/>
    <w:rsid w:val="00C80837"/>
    <w:rsid w:val="00C80870"/>
    <w:rsid w:val="00C8092A"/>
    <w:rsid w:val="00C8097E"/>
    <w:rsid w:val="00C809B2"/>
    <w:rsid w:val="00C80AC2"/>
    <w:rsid w:val="00C80C52"/>
    <w:rsid w:val="00C80F0C"/>
    <w:rsid w:val="00C80FB3"/>
    <w:rsid w:val="00C8111E"/>
    <w:rsid w:val="00C813B7"/>
    <w:rsid w:val="00C81576"/>
    <w:rsid w:val="00C81739"/>
    <w:rsid w:val="00C81800"/>
    <w:rsid w:val="00C81939"/>
    <w:rsid w:val="00C81AC4"/>
    <w:rsid w:val="00C81B10"/>
    <w:rsid w:val="00C81C5F"/>
    <w:rsid w:val="00C81C96"/>
    <w:rsid w:val="00C81CF6"/>
    <w:rsid w:val="00C81DF2"/>
    <w:rsid w:val="00C82003"/>
    <w:rsid w:val="00C821A0"/>
    <w:rsid w:val="00C821B2"/>
    <w:rsid w:val="00C8220F"/>
    <w:rsid w:val="00C822FE"/>
    <w:rsid w:val="00C824D1"/>
    <w:rsid w:val="00C824D6"/>
    <w:rsid w:val="00C82595"/>
    <w:rsid w:val="00C825D7"/>
    <w:rsid w:val="00C82864"/>
    <w:rsid w:val="00C8295F"/>
    <w:rsid w:val="00C82A7C"/>
    <w:rsid w:val="00C82EDC"/>
    <w:rsid w:val="00C82F82"/>
    <w:rsid w:val="00C830CD"/>
    <w:rsid w:val="00C8317F"/>
    <w:rsid w:val="00C831B5"/>
    <w:rsid w:val="00C8333A"/>
    <w:rsid w:val="00C8338B"/>
    <w:rsid w:val="00C833FB"/>
    <w:rsid w:val="00C83448"/>
    <w:rsid w:val="00C835AB"/>
    <w:rsid w:val="00C83670"/>
    <w:rsid w:val="00C837A4"/>
    <w:rsid w:val="00C83810"/>
    <w:rsid w:val="00C838AD"/>
    <w:rsid w:val="00C83992"/>
    <w:rsid w:val="00C83D88"/>
    <w:rsid w:val="00C83E41"/>
    <w:rsid w:val="00C83F57"/>
    <w:rsid w:val="00C84273"/>
    <w:rsid w:val="00C8428E"/>
    <w:rsid w:val="00C842F6"/>
    <w:rsid w:val="00C8434B"/>
    <w:rsid w:val="00C84493"/>
    <w:rsid w:val="00C844BE"/>
    <w:rsid w:val="00C844E6"/>
    <w:rsid w:val="00C846C4"/>
    <w:rsid w:val="00C8488E"/>
    <w:rsid w:val="00C84CCF"/>
    <w:rsid w:val="00C84CED"/>
    <w:rsid w:val="00C84EDC"/>
    <w:rsid w:val="00C85018"/>
    <w:rsid w:val="00C85110"/>
    <w:rsid w:val="00C851F1"/>
    <w:rsid w:val="00C8530E"/>
    <w:rsid w:val="00C8537B"/>
    <w:rsid w:val="00C853C0"/>
    <w:rsid w:val="00C85424"/>
    <w:rsid w:val="00C85648"/>
    <w:rsid w:val="00C85836"/>
    <w:rsid w:val="00C85852"/>
    <w:rsid w:val="00C85ABD"/>
    <w:rsid w:val="00C85B96"/>
    <w:rsid w:val="00C85C56"/>
    <w:rsid w:val="00C85CBF"/>
    <w:rsid w:val="00C85FE3"/>
    <w:rsid w:val="00C860CA"/>
    <w:rsid w:val="00C863E0"/>
    <w:rsid w:val="00C86514"/>
    <w:rsid w:val="00C86565"/>
    <w:rsid w:val="00C86587"/>
    <w:rsid w:val="00C868D3"/>
    <w:rsid w:val="00C86911"/>
    <w:rsid w:val="00C86983"/>
    <w:rsid w:val="00C86B1E"/>
    <w:rsid w:val="00C86D41"/>
    <w:rsid w:val="00C86D42"/>
    <w:rsid w:val="00C86FA2"/>
    <w:rsid w:val="00C86FD5"/>
    <w:rsid w:val="00C87074"/>
    <w:rsid w:val="00C870E3"/>
    <w:rsid w:val="00C87101"/>
    <w:rsid w:val="00C87352"/>
    <w:rsid w:val="00C87395"/>
    <w:rsid w:val="00C873AF"/>
    <w:rsid w:val="00C87568"/>
    <w:rsid w:val="00C8778A"/>
    <w:rsid w:val="00C8783A"/>
    <w:rsid w:val="00C87938"/>
    <w:rsid w:val="00C87B23"/>
    <w:rsid w:val="00C87B83"/>
    <w:rsid w:val="00C90029"/>
    <w:rsid w:val="00C90149"/>
    <w:rsid w:val="00C901A4"/>
    <w:rsid w:val="00C902E0"/>
    <w:rsid w:val="00C90314"/>
    <w:rsid w:val="00C90317"/>
    <w:rsid w:val="00C904A7"/>
    <w:rsid w:val="00C905B0"/>
    <w:rsid w:val="00C906F5"/>
    <w:rsid w:val="00C907D8"/>
    <w:rsid w:val="00C90AA9"/>
    <w:rsid w:val="00C90BC9"/>
    <w:rsid w:val="00C90BCF"/>
    <w:rsid w:val="00C90C8B"/>
    <w:rsid w:val="00C90D1F"/>
    <w:rsid w:val="00C90D93"/>
    <w:rsid w:val="00C90DA3"/>
    <w:rsid w:val="00C90E7B"/>
    <w:rsid w:val="00C91103"/>
    <w:rsid w:val="00C91121"/>
    <w:rsid w:val="00C91145"/>
    <w:rsid w:val="00C9120A"/>
    <w:rsid w:val="00C91362"/>
    <w:rsid w:val="00C91404"/>
    <w:rsid w:val="00C917B0"/>
    <w:rsid w:val="00C91932"/>
    <w:rsid w:val="00C91988"/>
    <w:rsid w:val="00C91A6A"/>
    <w:rsid w:val="00C91B36"/>
    <w:rsid w:val="00C91CAD"/>
    <w:rsid w:val="00C91D08"/>
    <w:rsid w:val="00C91D25"/>
    <w:rsid w:val="00C91F04"/>
    <w:rsid w:val="00C91F1F"/>
    <w:rsid w:val="00C92204"/>
    <w:rsid w:val="00C922D9"/>
    <w:rsid w:val="00C92388"/>
    <w:rsid w:val="00C923DF"/>
    <w:rsid w:val="00C924DB"/>
    <w:rsid w:val="00C92571"/>
    <w:rsid w:val="00C926DD"/>
    <w:rsid w:val="00C92769"/>
    <w:rsid w:val="00C9292D"/>
    <w:rsid w:val="00C92A08"/>
    <w:rsid w:val="00C92A68"/>
    <w:rsid w:val="00C92E2C"/>
    <w:rsid w:val="00C92F3C"/>
    <w:rsid w:val="00C93181"/>
    <w:rsid w:val="00C932AE"/>
    <w:rsid w:val="00C9331C"/>
    <w:rsid w:val="00C93646"/>
    <w:rsid w:val="00C93734"/>
    <w:rsid w:val="00C9380A"/>
    <w:rsid w:val="00C9383B"/>
    <w:rsid w:val="00C939DE"/>
    <w:rsid w:val="00C93BB0"/>
    <w:rsid w:val="00C93BE3"/>
    <w:rsid w:val="00C93D36"/>
    <w:rsid w:val="00C94150"/>
    <w:rsid w:val="00C942C7"/>
    <w:rsid w:val="00C942EB"/>
    <w:rsid w:val="00C9436D"/>
    <w:rsid w:val="00C944F3"/>
    <w:rsid w:val="00C949F0"/>
    <w:rsid w:val="00C94E40"/>
    <w:rsid w:val="00C9507B"/>
    <w:rsid w:val="00C9510D"/>
    <w:rsid w:val="00C95144"/>
    <w:rsid w:val="00C95292"/>
    <w:rsid w:val="00C954CD"/>
    <w:rsid w:val="00C9550A"/>
    <w:rsid w:val="00C9552F"/>
    <w:rsid w:val="00C955DB"/>
    <w:rsid w:val="00C95621"/>
    <w:rsid w:val="00C956C4"/>
    <w:rsid w:val="00C9571A"/>
    <w:rsid w:val="00C95A06"/>
    <w:rsid w:val="00C95BDB"/>
    <w:rsid w:val="00C95C9F"/>
    <w:rsid w:val="00C95CB3"/>
    <w:rsid w:val="00C95CEC"/>
    <w:rsid w:val="00C95D42"/>
    <w:rsid w:val="00C95E71"/>
    <w:rsid w:val="00C95F4B"/>
    <w:rsid w:val="00C95F5A"/>
    <w:rsid w:val="00C95FC2"/>
    <w:rsid w:val="00C96001"/>
    <w:rsid w:val="00C960DD"/>
    <w:rsid w:val="00C9615D"/>
    <w:rsid w:val="00C961BC"/>
    <w:rsid w:val="00C965B5"/>
    <w:rsid w:val="00C9674E"/>
    <w:rsid w:val="00C969A1"/>
    <w:rsid w:val="00C96A4A"/>
    <w:rsid w:val="00C96ACD"/>
    <w:rsid w:val="00C96B71"/>
    <w:rsid w:val="00C96C17"/>
    <w:rsid w:val="00C96C58"/>
    <w:rsid w:val="00C96CAB"/>
    <w:rsid w:val="00C96E8B"/>
    <w:rsid w:val="00C96EC2"/>
    <w:rsid w:val="00C97030"/>
    <w:rsid w:val="00C970DF"/>
    <w:rsid w:val="00C970FA"/>
    <w:rsid w:val="00C97309"/>
    <w:rsid w:val="00C97748"/>
    <w:rsid w:val="00C97944"/>
    <w:rsid w:val="00C979AB"/>
    <w:rsid w:val="00C979C1"/>
    <w:rsid w:val="00C97F55"/>
    <w:rsid w:val="00C97FAA"/>
    <w:rsid w:val="00CA0162"/>
    <w:rsid w:val="00CA0190"/>
    <w:rsid w:val="00CA01DC"/>
    <w:rsid w:val="00CA02A1"/>
    <w:rsid w:val="00CA02D2"/>
    <w:rsid w:val="00CA06DA"/>
    <w:rsid w:val="00CA0962"/>
    <w:rsid w:val="00CA0B90"/>
    <w:rsid w:val="00CA0BFE"/>
    <w:rsid w:val="00CA0C60"/>
    <w:rsid w:val="00CA0C65"/>
    <w:rsid w:val="00CA0E51"/>
    <w:rsid w:val="00CA0E54"/>
    <w:rsid w:val="00CA0F11"/>
    <w:rsid w:val="00CA10D8"/>
    <w:rsid w:val="00CA1179"/>
    <w:rsid w:val="00CA16BE"/>
    <w:rsid w:val="00CA1926"/>
    <w:rsid w:val="00CA1B11"/>
    <w:rsid w:val="00CA1C13"/>
    <w:rsid w:val="00CA1F4C"/>
    <w:rsid w:val="00CA21FC"/>
    <w:rsid w:val="00CA2313"/>
    <w:rsid w:val="00CA23E0"/>
    <w:rsid w:val="00CA248F"/>
    <w:rsid w:val="00CA24B4"/>
    <w:rsid w:val="00CA25FC"/>
    <w:rsid w:val="00CA2795"/>
    <w:rsid w:val="00CA2875"/>
    <w:rsid w:val="00CA2930"/>
    <w:rsid w:val="00CA29D1"/>
    <w:rsid w:val="00CA2B24"/>
    <w:rsid w:val="00CA2CB2"/>
    <w:rsid w:val="00CA2DA4"/>
    <w:rsid w:val="00CA2E9B"/>
    <w:rsid w:val="00CA2E9D"/>
    <w:rsid w:val="00CA2F98"/>
    <w:rsid w:val="00CA2F9C"/>
    <w:rsid w:val="00CA2FC3"/>
    <w:rsid w:val="00CA312E"/>
    <w:rsid w:val="00CA31D8"/>
    <w:rsid w:val="00CA320F"/>
    <w:rsid w:val="00CA3249"/>
    <w:rsid w:val="00CA3335"/>
    <w:rsid w:val="00CA339A"/>
    <w:rsid w:val="00CA348C"/>
    <w:rsid w:val="00CA35C9"/>
    <w:rsid w:val="00CA36DE"/>
    <w:rsid w:val="00CA3AA5"/>
    <w:rsid w:val="00CA3B1E"/>
    <w:rsid w:val="00CA3B84"/>
    <w:rsid w:val="00CA423E"/>
    <w:rsid w:val="00CA4598"/>
    <w:rsid w:val="00CA45DD"/>
    <w:rsid w:val="00CA4600"/>
    <w:rsid w:val="00CA46A4"/>
    <w:rsid w:val="00CA477E"/>
    <w:rsid w:val="00CA48B9"/>
    <w:rsid w:val="00CA48CB"/>
    <w:rsid w:val="00CA4C82"/>
    <w:rsid w:val="00CA4CB9"/>
    <w:rsid w:val="00CA4D9A"/>
    <w:rsid w:val="00CA4E89"/>
    <w:rsid w:val="00CA5133"/>
    <w:rsid w:val="00CA5293"/>
    <w:rsid w:val="00CA5727"/>
    <w:rsid w:val="00CA5AF0"/>
    <w:rsid w:val="00CA5C83"/>
    <w:rsid w:val="00CA5CB4"/>
    <w:rsid w:val="00CA5DAE"/>
    <w:rsid w:val="00CA5EF2"/>
    <w:rsid w:val="00CA5FB2"/>
    <w:rsid w:val="00CA5FC4"/>
    <w:rsid w:val="00CA6182"/>
    <w:rsid w:val="00CA61A6"/>
    <w:rsid w:val="00CA624B"/>
    <w:rsid w:val="00CA6351"/>
    <w:rsid w:val="00CA6431"/>
    <w:rsid w:val="00CA6546"/>
    <w:rsid w:val="00CA65FE"/>
    <w:rsid w:val="00CA6657"/>
    <w:rsid w:val="00CA6853"/>
    <w:rsid w:val="00CA6B2F"/>
    <w:rsid w:val="00CA6BDC"/>
    <w:rsid w:val="00CA6C1C"/>
    <w:rsid w:val="00CA6CB0"/>
    <w:rsid w:val="00CA6DC9"/>
    <w:rsid w:val="00CA72D4"/>
    <w:rsid w:val="00CA72DD"/>
    <w:rsid w:val="00CA74C6"/>
    <w:rsid w:val="00CA7553"/>
    <w:rsid w:val="00CA7615"/>
    <w:rsid w:val="00CA76FC"/>
    <w:rsid w:val="00CA77FD"/>
    <w:rsid w:val="00CA785A"/>
    <w:rsid w:val="00CA7888"/>
    <w:rsid w:val="00CA78BE"/>
    <w:rsid w:val="00CA78CC"/>
    <w:rsid w:val="00CA793F"/>
    <w:rsid w:val="00CA79BE"/>
    <w:rsid w:val="00CA7A28"/>
    <w:rsid w:val="00CA7A3A"/>
    <w:rsid w:val="00CA7A5D"/>
    <w:rsid w:val="00CA7BC2"/>
    <w:rsid w:val="00CA7C01"/>
    <w:rsid w:val="00CA7C80"/>
    <w:rsid w:val="00CA7EBC"/>
    <w:rsid w:val="00CB0073"/>
    <w:rsid w:val="00CB0229"/>
    <w:rsid w:val="00CB0287"/>
    <w:rsid w:val="00CB03DA"/>
    <w:rsid w:val="00CB04F1"/>
    <w:rsid w:val="00CB0756"/>
    <w:rsid w:val="00CB0AC1"/>
    <w:rsid w:val="00CB0B93"/>
    <w:rsid w:val="00CB0BF8"/>
    <w:rsid w:val="00CB0CEF"/>
    <w:rsid w:val="00CB0F40"/>
    <w:rsid w:val="00CB1178"/>
    <w:rsid w:val="00CB11FB"/>
    <w:rsid w:val="00CB11FF"/>
    <w:rsid w:val="00CB168C"/>
    <w:rsid w:val="00CB1733"/>
    <w:rsid w:val="00CB17A1"/>
    <w:rsid w:val="00CB17E5"/>
    <w:rsid w:val="00CB1B25"/>
    <w:rsid w:val="00CB1E5B"/>
    <w:rsid w:val="00CB1E85"/>
    <w:rsid w:val="00CB1FD1"/>
    <w:rsid w:val="00CB20F7"/>
    <w:rsid w:val="00CB21AD"/>
    <w:rsid w:val="00CB21CC"/>
    <w:rsid w:val="00CB2206"/>
    <w:rsid w:val="00CB2217"/>
    <w:rsid w:val="00CB224C"/>
    <w:rsid w:val="00CB239B"/>
    <w:rsid w:val="00CB23D7"/>
    <w:rsid w:val="00CB266D"/>
    <w:rsid w:val="00CB26DB"/>
    <w:rsid w:val="00CB2714"/>
    <w:rsid w:val="00CB2985"/>
    <w:rsid w:val="00CB2C2E"/>
    <w:rsid w:val="00CB2C42"/>
    <w:rsid w:val="00CB2E1D"/>
    <w:rsid w:val="00CB2E5B"/>
    <w:rsid w:val="00CB2E67"/>
    <w:rsid w:val="00CB2F30"/>
    <w:rsid w:val="00CB3048"/>
    <w:rsid w:val="00CB30B5"/>
    <w:rsid w:val="00CB30BE"/>
    <w:rsid w:val="00CB31CF"/>
    <w:rsid w:val="00CB31DE"/>
    <w:rsid w:val="00CB3257"/>
    <w:rsid w:val="00CB32C1"/>
    <w:rsid w:val="00CB330B"/>
    <w:rsid w:val="00CB34B1"/>
    <w:rsid w:val="00CB3712"/>
    <w:rsid w:val="00CB3814"/>
    <w:rsid w:val="00CB386D"/>
    <w:rsid w:val="00CB3899"/>
    <w:rsid w:val="00CB38D2"/>
    <w:rsid w:val="00CB3918"/>
    <w:rsid w:val="00CB3E6F"/>
    <w:rsid w:val="00CB400E"/>
    <w:rsid w:val="00CB404D"/>
    <w:rsid w:val="00CB4083"/>
    <w:rsid w:val="00CB424F"/>
    <w:rsid w:val="00CB4441"/>
    <w:rsid w:val="00CB446B"/>
    <w:rsid w:val="00CB44E6"/>
    <w:rsid w:val="00CB47D9"/>
    <w:rsid w:val="00CB4A76"/>
    <w:rsid w:val="00CB51BD"/>
    <w:rsid w:val="00CB5275"/>
    <w:rsid w:val="00CB5408"/>
    <w:rsid w:val="00CB5619"/>
    <w:rsid w:val="00CB5744"/>
    <w:rsid w:val="00CB58AC"/>
    <w:rsid w:val="00CB58E1"/>
    <w:rsid w:val="00CB58EC"/>
    <w:rsid w:val="00CB59C8"/>
    <w:rsid w:val="00CB5A04"/>
    <w:rsid w:val="00CB5AAC"/>
    <w:rsid w:val="00CB5B51"/>
    <w:rsid w:val="00CB5B87"/>
    <w:rsid w:val="00CB5DB9"/>
    <w:rsid w:val="00CB5E3E"/>
    <w:rsid w:val="00CB5EF9"/>
    <w:rsid w:val="00CB5F64"/>
    <w:rsid w:val="00CB632C"/>
    <w:rsid w:val="00CB64A0"/>
    <w:rsid w:val="00CB6685"/>
    <w:rsid w:val="00CB6A34"/>
    <w:rsid w:val="00CB6C0A"/>
    <w:rsid w:val="00CB6C43"/>
    <w:rsid w:val="00CB6F2C"/>
    <w:rsid w:val="00CB6FB7"/>
    <w:rsid w:val="00CB7051"/>
    <w:rsid w:val="00CB739B"/>
    <w:rsid w:val="00CB74F2"/>
    <w:rsid w:val="00CB74F5"/>
    <w:rsid w:val="00CB7529"/>
    <w:rsid w:val="00CB75D0"/>
    <w:rsid w:val="00CB75DC"/>
    <w:rsid w:val="00CB75F5"/>
    <w:rsid w:val="00CB78AE"/>
    <w:rsid w:val="00CB78D3"/>
    <w:rsid w:val="00CB7981"/>
    <w:rsid w:val="00CB7B89"/>
    <w:rsid w:val="00CB7CC3"/>
    <w:rsid w:val="00CB7DF8"/>
    <w:rsid w:val="00CB7F45"/>
    <w:rsid w:val="00CC0217"/>
    <w:rsid w:val="00CC025B"/>
    <w:rsid w:val="00CC0293"/>
    <w:rsid w:val="00CC043C"/>
    <w:rsid w:val="00CC046C"/>
    <w:rsid w:val="00CC04B8"/>
    <w:rsid w:val="00CC054E"/>
    <w:rsid w:val="00CC076F"/>
    <w:rsid w:val="00CC0B10"/>
    <w:rsid w:val="00CC0C0C"/>
    <w:rsid w:val="00CC0C60"/>
    <w:rsid w:val="00CC0DEC"/>
    <w:rsid w:val="00CC1012"/>
    <w:rsid w:val="00CC1248"/>
    <w:rsid w:val="00CC12B4"/>
    <w:rsid w:val="00CC12D9"/>
    <w:rsid w:val="00CC12F2"/>
    <w:rsid w:val="00CC1320"/>
    <w:rsid w:val="00CC13DF"/>
    <w:rsid w:val="00CC1835"/>
    <w:rsid w:val="00CC1884"/>
    <w:rsid w:val="00CC1A40"/>
    <w:rsid w:val="00CC1A60"/>
    <w:rsid w:val="00CC1B14"/>
    <w:rsid w:val="00CC1D1F"/>
    <w:rsid w:val="00CC1E72"/>
    <w:rsid w:val="00CC1F00"/>
    <w:rsid w:val="00CC2166"/>
    <w:rsid w:val="00CC21D5"/>
    <w:rsid w:val="00CC22F0"/>
    <w:rsid w:val="00CC23EA"/>
    <w:rsid w:val="00CC240C"/>
    <w:rsid w:val="00CC2B1A"/>
    <w:rsid w:val="00CC2E6B"/>
    <w:rsid w:val="00CC2E78"/>
    <w:rsid w:val="00CC2FF4"/>
    <w:rsid w:val="00CC3030"/>
    <w:rsid w:val="00CC3035"/>
    <w:rsid w:val="00CC305A"/>
    <w:rsid w:val="00CC3232"/>
    <w:rsid w:val="00CC32CE"/>
    <w:rsid w:val="00CC3394"/>
    <w:rsid w:val="00CC349C"/>
    <w:rsid w:val="00CC36AA"/>
    <w:rsid w:val="00CC3716"/>
    <w:rsid w:val="00CC3717"/>
    <w:rsid w:val="00CC3AFC"/>
    <w:rsid w:val="00CC3C3A"/>
    <w:rsid w:val="00CC3ED5"/>
    <w:rsid w:val="00CC4310"/>
    <w:rsid w:val="00CC4379"/>
    <w:rsid w:val="00CC43EE"/>
    <w:rsid w:val="00CC4436"/>
    <w:rsid w:val="00CC45A1"/>
    <w:rsid w:val="00CC45CF"/>
    <w:rsid w:val="00CC46A7"/>
    <w:rsid w:val="00CC4760"/>
    <w:rsid w:val="00CC495C"/>
    <w:rsid w:val="00CC4B7A"/>
    <w:rsid w:val="00CC4B8C"/>
    <w:rsid w:val="00CC4B98"/>
    <w:rsid w:val="00CC4BC9"/>
    <w:rsid w:val="00CC4D12"/>
    <w:rsid w:val="00CC4D32"/>
    <w:rsid w:val="00CC4E46"/>
    <w:rsid w:val="00CC4E82"/>
    <w:rsid w:val="00CC5013"/>
    <w:rsid w:val="00CC507D"/>
    <w:rsid w:val="00CC50B7"/>
    <w:rsid w:val="00CC50CF"/>
    <w:rsid w:val="00CC55F1"/>
    <w:rsid w:val="00CC56C4"/>
    <w:rsid w:val="00CC571B"/>
    <w:rsid w:val="00CC5753"/>
    <w:rsid w:val="00CC57BD"/>
    <w:rsid w:val="00CC58E2"/>
    <w:rsid w:val="00CC5B04"/>
    <w:rsid w:val="00CC5B47"/>
    <w:rsid w:val="00CC5C6E"/>
    <w:rsid w:val="00CC5D92"/>
    <w:rsid w:val="00CC5F86"/>
    <w:rsid w:val="00CC5F8F"/>
    <w:rsid w:val="00CC62B5"/>
    <w:rsid w:val="00CC63C0"/>
    <w:rsid w:val="00CC64D3"/>
    <w:rsid w:val="00CC66A4"/>
    <w:rsid w:val="00CC679A"/>
    <w:rsid w:val="00CC6827"/>
    <w:rsid w:val="00CC6B4A"/>
    <w:rsid w:val="00CC6B6A"/>
    <w:rsid w:val="00CC6B9F"/>
    <w:rsid w:val="00CC6D7B"/>
    <w:rsid w:val="00CC73F0"/>
    <w:rsid w:val="00CC743A"/>
    <w:rsid w:val="00CC76D5"/>
    <w:rsid w:val="00CC77DF"/>
    <w:rsid w:val="00CC7889"/>
    <w:rsid w:val="00CC7A71"/>
    <w:rsid w:val="00CC7C0C"/>
    <w:rsid w:val="00CC7C8B"/>
    <w:rsid w:val="00CC7E6D"/>
    <w:rsid w:val="00CC7E71"/>
    <w:rsid w:val="00CD0229"/>
    <w:rsid w:val="00CD0249"/>
    <w:rsid w:val="00CD0399"/>
    <w:rsid w:val="00CD051B"/>
    <w:rsid w:val="00CD0A2F"/>
    <w:rsid w:val="00CD0A45"/>
    <w:rsid w:val="00CD0B88"/>
    <w:rsid w:val="00CD0B9F"/>
    <w:rsid w:val="00CD0C28"/>
    <w:rsid w:val="00CD0CBE"/>
    <w:rsid w:val="00CD0CD3"/>
    <w:rsid w:val="00CD0D0C"/>
    <w:rsid w:val="00CD0EB6"/>
    <w:rsid w:val="00CD10F9"/>
    <w:rsid w:val="00CD114F"/>
    <w:rsid w:val="00CD116F"/>
    <w:rsid w:val="00CD1237"/>
    <w:rsid w:val="00CD12A5"/>
    <w:rsid w:val="00CD1304"/>
    <w:rsid w:val="00CD13BE"/>
    <w:rsid w:val="00CD146A"/>
    <w:rsid w:val="00CD14DB"/>
    <w:rsid w:val="00CD150A"/>
    <w:rsid w:val="00CD1695"/>
    <w:rsid w:val="00CD16A4"/>
    <w:rsid w:val="00CD188B"/>
    <w:rsid w:val="00CD1B74"/>
    <w:rsid w:val="00CD1CFF"/>
    <w:rsid w:val="00CD1DC0"/>
    <w:rsid w:val="00CD1DFB"/>
    <w:rsid w:val="00CD1F65"/>
    <w:rsid w:val="00CD2077"/>
    <w:rsid w:val="00CD2197"/>
    <w:rsid w:val="00CD21AE"/>
    <w:rsid w:val="00CD22A8"/>
    <w:rsid w:val="00CD234D"/>
    <w:rsid w:val="00CD2352"/>
    <w:rsid w:val="00CD2483"/>
    <w:rsid w:val="00CD248C"/>
    <w:rsid w:val="00CD250A"/>
    <w:rsid w:val="00CD25E1"/>
    <w:rsid w:val="00CD2615"/>
    <w:rsid w:val="00CD2873"/>
    <w:rsid w:val="00CD2A4E"/>
    <w:rsid w:val="00CD2EDC"/>
    <w:rsid w:val="00CD30E6"/>
    <w:rsid w:val="00CD3183"/>
    <w:rsid w:val="00CD3214"/>
    <w:rsid w:val="00CD3314"/>
    <w:rsid w:val="00CD3605"/>
    <w:rsid w:val="00CD3628"/>
    <w:rsid w:val="00CD36D0"/>
    <w:rsid w:val="00CD3725"/>
    <w:rsid w:val="00CD3912"/>
    <w:rsid w:val="00CD39C9"/>
    <w:rsid w:val="00CD3A22"/>
    <w:rsid w:val="00CD3AD6"/>
    <w:rsid w:val="00CD3CBF"/>
    <w:rsid w:val="00CD3DB3"/>
    <w:rsid w:val="00CD3F57"/>
    <w:rsid w:val="00CD3F71"/>
    <w:rsid w:val="00CD410B"/>
    <w:rsid w:val="00CD4238"/>
    <w:rsid w:val="00CD4620"/>
    <w:rsid w:val="00CD46AC"/>
    <w:rsid w:val="00CD47FB"/>
    <w:rsid w:val="00CD4C48"/>
    <w:rsid w:val="00CD4FC1"/>
    <w:rsid w:val="00CD50DD"/>
    <w:rsid w:val="00CD511D"/>
    <w:rsid w:val="00CD5182"/>
    <w:rsid w:val="00CD51A6"/>
    <w:rsid w:val="00CD51AF"/>
    <w:rsid w:val="00CD5250"/>
    <w:rsid w:val="00CD5337"/>
    <w:rsid w:val="00CD540B"/>
    <w:rsid w:val="00CD550D"/>
    <w:rsid w:val="00CD55A1"/>
    <w:rsid w:val="00CD55EF"/>
    <w:rsid w:val="00CD5753"/>
    <w:rsid w:val="00CD57A6"/>
    <w:rsid w:val="00CD58C6"/>
    <w:rsid w:val="00CD596F"/>
    <w:rsid w:val="00CD59F5"/>
    <w:rsid w:val="00CD5BD2"/>
    <w:rsid w:val="00CD5C5A"/>
    <w:rsid w:val="00CD5E58"/>
    <w:rsid w:val="00CD5F2B"/>
    <w:rsid w:val="00CD632E"/>
    <w:rsid w:val="00CD640C"/>
    <w:rsid w:val="00CD644A"/>
    <w:rsid w:val="00CD645C"/>
    <w:rsid w:val="00CD65A2"/>
    <w:rsid w:val="00CD66F3"/>
    <w:rsid w:val="00CD679B"/>
    <w:rsid w:val="00CD6821"/>
    <w:rsid w:val="00CD6838"/>
    <w:rsid w:val="00CD6948"/>
    <w:rsid w:val="00CD6C19"/>
    <w:rsid w:val="00CD6F27"/>
    <w:rsid w:val="00CD70A6"/>
    <w:rsid w:val="00CD70DB"/>
    <w:rsid w:val="00CD7155"/>
    <w:rsid w:val="00CD71F5"/>
    <w:rsid w:val="00CD7244"/>
    <w:rsid w:val="00CD725D"/>
    <w:rsid w:val="00CD72AF"/>
    <w:rsid w:val="00CD7308"/>
    <w:rsid w:val="00CD7396"/>
    <w:rsid w:val="00CD761B"/>
    <w:rsid w:val="00CD78D7"/>
    <w:rsid w:val="00CD7A1C"/>
    <w:rsid w:val="00CD7D3F"/>
    <w:rsid w:val="00CD7D7E"/>
    <w:rsid w:val="00CD7E09"/>
    <w:rsid w:val="00CE00DA"/>
    <w:rsid w:val="00CE016E"/>
    <w:rsid w:val="00CE01B4"/>
    <w:rsid w:val="00CE041A"/>
    <w:rsid w:val="00CE0476"/>
    <w:rsid w:val="00CE05BC"/>
    <w:rsid w:val="00CE07A8"/>
    <w:rsid w:val="00CE0AD7"/>
    <w:rsid w:val="00CE0CF3"/>
    <w:rsid w:val="00CE0D35"/>
    <w:rsid w:val="00CE0DC9"/>
    <w:rsid w:val="00CE0E9A"/>
    <w:rsid w:val="00CE1238"/>
    <w:rsid w:val="00CE1259"/>
    <w:rsid w:val="00CE133F"/>
    <w:rsid w:val="00CE1359"/>
    <w:rsid w:val="00CE13BC"/>
    <w:rsid w:val="00CE1453"/>
    <w:rsid w:val="00CE168F"/>
    <w:rsid w:val="00CE16A6"/>
    <w:rsid w:val="00CE174C"/>
    <w:rsid w:val="00CE1777"/>
    <w:rsid w:val="00CE17A1"/>
    <w:rsid w:val="00CE190E"/>
    <w:rsid w:val="00CE1A7B"/>
    <w:rsid w:val="00CE1B4E"/>
    <w:rsid w:val="00CE1C39"/>
    <w:rsid w:val="00CE1C50"/>
    <w:rsid w:val="00CE1CBA"/>
    <w:rsid w:val="00CE1CF1"/>
    <w:rsid w:val="00CE1EA9"/>
    <w:rsid w:val="00CE1FB9"/>
    <w:rsid w:val="00CE20DD"/>
    <w:rsid w:val="00CE20FE"/>
    <w:rsid w:val="00CE2224"/>
    <w:rsid w:val="00CE22E1"/>
    <w:rsid w:val="00CE23BC"/>
    <w:rsid w:val="00CE26E3"/>
    <w:rsid w:val="00CE27C9"/>
    <w:rsid w:val="00CE2979"/>
    <w:rsid w:val="00CE2A79"/>
    <w:rsid w:val="00CE2B2F"/>
    <w:rsid w:val="00CE2BAE"/>
    <w:rsid w:val="00CE2BF9"/>
    <w:rsid w:val="00CE2DD1"/>
    <w:rsid w:val="00CE2E5B"/>
    <w:rsid w:val="00CE2F02"/>
    <w:rsid w:val="00CE2FA0"/>
    <w:rsid w:val="00CE2FAC"/>
    <w:rsid w:val="00CE300A"/>
    <w:rsid w:val="00CE3042"/>
    <w:rsid w:val="00CE3051"/>
    <w:rsid w:val="00CE32E5"/>
    <w:rsid w:val="00CE331A"/>
    <w:rsid w:val="00CE3501"/>
    <w:rsid w:val="00CE3593"/>
    <w:rsid w:val="00CE3698"/>
    <w:rsid w:val="00CE3770"/>
    <w:rsid w:val="00CE3835"/>
    <w:rsid w:val="00CE385B"/>
    <w:rsid w:val="00CE38C2"/>
    <w:rsid w:val="00CE38DC"/>
    <w:rsid w:val="00CE3979"/>
    <w:rsid w:val="00CE39E1"/>
    <w:rsid w:val="00CE3A92"/>
    <w:rsid w:val="00CE3BB6"/>
    <w:rsid w:val="00CE3DD7"/>
    <w:rsid w:val="00CE3DF5"/>
    <w:rsid w:val="00CE3E0D"/>
    <w:rsid w:val="00CE3F73"/>
    <w:rsid w:val="00CE3F9F"/>
    <w:rsid w:val="00CE3FF0"/>
    <w:rsid w:val="00CE4188"/>
    <w:rsid w:val="00CE42FF"/>
    <w:rsid w:val="00CE4341"/>
    <w:rsid w:val="00CE43CF"/>
    <w:rsid w:val="00CE43FA"/>
    <w:rsid w:val="00CE46DF"/>
    <w:rsid w:val="00CE4862"/>
    <w:rsid w:val="00CE4A42"/>
    <w:rsid w:val="00CE4CBF"/>
    <w:rsid w:val="00CE4E1D"/>
    <w:rsid w:val="00CE4E87"/>
    <w:rsid w:val="00CE4ED9"/>
    <w:rsid w:val="00CE4EE2"/>
    <w:rsid w:val="00CE5013"/>
    <w:rsid w:val="00CE5087"/>
    <w:rsid w:val="00CE50B1"/>
    <w:rsid w:val="00CE50F0"/>
    <w:rsid w:val="00CE5211"/>
    <w:rsid w:val="00CE5236"/>
    <w:rsid w:val="00CE52ED"/>
    <w:rsid w:val="00CE52F1"/>
    <w:rsid w:val="00CE53FE"/>
    <w:rsid w:val="00CE541A"/>
    <w:rsid w:val="00CE54D4"/>
    <w:rsid w:val="00CE558E"/>
    <w:rsid w:val="00CE573D"/>
    <w:rsid w:val="00CE5853"/>
    <w:rsid w:val="00CE5885"/>
    <w:rsid w:val="00CE59D0"/>
    <w:rsid w:val="00CE5A4C"/>
    <w:rsid w:val="00CE5AE9"/>
    <w:rsid w:val="00CE5D04"/>
    <w:rsid w:val="00CE5DBC"/>
    <w:rsid w:val="00CE5F77"/>
    <w:rsid w:val="00CE602E"/>
    <w:rsid w:val="00CE60BE"/>
    <w:rsid w:val="00CE620D"/>
    <w:rsid w:val="00CE624A"/>
    <w:rsid w:val="00CE6565"/>
    <w:rsid w:val="00CE657A"/>
    <w:rsid w:val="00CE66A4"/>
    <w:rsid w:val="00CE6808"/>
    <w:rsid w:val="00CE6A69"/>
    <w:rsid w:val="00CE6BF1"/>
    <w:rsid w:val="00CE6C08"/>
    <w:rsid w:val="00CE6D96"/>
    <w:rsid w:val="00CE6E2A"/>
    <w:rsid w:val="00CE7130"/>
    <w:rsid w:val="00CE729E"/>
    <w:rsid w:val="00CE74F7"/>
    <w:rsid w:val="00CE7549"/>
    <w:rsid w:val="00CE75CB"/>
    <w:rsid w:val="00CE7643"/>
    <w:rsid w:val="00CE7697"/>
    <w:rsid w:val="00CE7715"/>
    <w:rsid w:val="00CE7967"/>
    <w:rsid w:val="00CE7A27"/>
    <w:rsid w:val="00CE7ABC"/>
    <w:rsid w:val="00CE7C84"/>
    <w:rsid w:val="00CE7D76"/>
    <w:rsid w:val="00CE7EC5"/>
    <w:rsid w:val="00CF0201"/>
    <w:rsid w:val="00CF02FE"/>
    <w:rsid w:val="00CF033B"/>
    <w:rsid w:val="00CF03AC"/>
    <w:rsid w:val="00CF043D"/>
    <w:rsid w:val="00CF04A0"/>
    <w:rsid w:val="00CF04DE"/>
    <w:rsid w:val="00CF0896"/>
    <w:rsid w:val="00CF0AD7"/>
    <w:rsid w:val="00CF0B80"/>
    <w:rsid w:val="00CF0CAD"/>
    <w:rsid w:val="00CF0EC1"/>
    <w:rsid w:val="00CF0EE2"/>
    <w:rsid w:val="00CF0FEE"/>
    <w:rsid w:val="00CF10A0"/>
    <w:rsid w:val="00CF1285"/>
    <w:rsid w:val="00CF139D"/>
    <w:rsid w:val="00CF1487"/>
    <w:rsid w:val="00CF14E6"/>
    <w:rsid w:val="00CF14EA"/>
    <w:rsid w:val="00CF167C"/>
    <w:rsid w:val="00CF169E"/>
    <w:rsid w:val="00CF16AF"/>
    <w:rsid w:val="00CF1898"/>
    <w:rsid w:val="00CF199A"/>
    <w:rsid w:val="00CF1A00"/>
    <w:rsid w:val="00CF1A88"/>
    <w:rsid w:val="00CF1DEE"/>
    <w:rsid w:val="00CF1F57"/>
    <w:rsid w:val="00CF1FB2"/>
    <w:rsid w:val="00CF21C3"/>
    <w:rsid w:val="00CF21F4"/>
    <w:rsid w:val="00CF2272"/>
    <w:rsid w:val="00CF227A"/>
    <w:rsid w:val="00CF237E"/>
    <w:rsid w:val="00CF2418"/>
    <w:rsid w:val="00CF2467"/>
    <w:rsid w:val="00CF25FA"/>
    <w:rsid w:val="00CF2944"/>
    <w:rsid w:val="00CF29A6"/>
    <w:rsid w:val="00CF29BB"/>
    <w:rsid w:val="00CF29DB"/>
    <w:rsid w:val="00CF2CEF"/>
    <w:rsid w:val="00CF2EAC"/>
    <w:rsid w:val="00CF3379"/>
    <w:rsid w:val="00CF3402"/>
    <w:rsid w:val="00CF3601"/>
    <w:rsid w:val="00CF3700"/>
    <w:rsid w:val="00CF373E"/>
    <w:rsid w:val="00CF3894"/>
    <w:rsid w:val="00CF38F8"/>
    <w:rsid w:val="00CF3927"/>
    <w:rsid w:val="00CF3931"/>
    <w:rsid w:val="00CF3966"/>
    <w:rsid w:val="00CF3BBC"/>
    <w:rsid w:val="00CF3DEC"/>
    <w:rsid w:val="00CF3E50"/>
    <w:rsid w:val="00CF3F60"/>
    <w:rsid w:val="00CF3F94"/>
    <w:rsid w:val="00CF408F"/>
    <w:rsid w:val="00CF40B5"/>
    <w:rsid w:val="00CF40EC"/>
    <w:rsid w:val="00CF42BA"/>
    <w:rsid w:val="00CF4577"/>
    <w:rsid w:val="00CF4582"/>
    <w:rsid w:val="00CF4825"/>
    <w:rsid w:val="00CF49D4"/>
    <w:rsid w:val="00CF4A07"/>
    <w:rsid w:val="00CF4C5F"/>
    <w:rsid w:val="00CF4CE2"/>
    <w:rsid w:val="00CF4D1D"/>
    <w:rsid w:val="00CF4D57"/>
    <w:rsid w:val="00CF4E34"/>
    <w:rsid w:val="00CF4F63"/>
    <w:rsid w:val="00CF4F95"/>
    <w:rsid w:val="00CF50AC"/>
    <w:rsid w:val="00CF5102"/>
    <w:rsid w:val="00CF511F"/>
    <w:rsid w:val="00CF526E"/>
    <w:rsid w:val="00CF53AB"/>
    <w:rsid w:val="00CF53CA"/>
    <w:rsid w:val="00CF540C"/>
    <w:rsid w:val="00CF55CA"/>
    <w:rsid w:val="00CF5822"/>
    <w:rsid w:val="00CF5921"/>
    <w:rsid w:val="00CF5985"/>
    <w:rsid w:val="00CF5A09"/>
    <w:rsid w:val="00CF5BD9"/>
    <w:rsid w:val="00CF5C34"/>
    <w:rsid w:val="00CF5C55"/>
    <w:rsid w:val="00CF5DA0"/>
    <w:rsid w:val="00CF5E07"/>
    <w:rsid w:val="00CF5EF1"/>
    <w:rsid w:val="00CF60C6"/>
    <w:rsid w:val="00CF61D2"/>
    <w:rsid w:val="00CF6568"/>
    <w:rsid w:val="00CF6AB1"/>
    <w:rsid w:val="00CF6E47"/>
    <w:rsid w:val="00CF7123"/>
    <w:rsid w:val="00CF7350"/>
    <w:rsid w:val="00CF749F"/>
    <w:rsid w:val="00CF74C4"/>
    <w:rsid w:val="00CF74DF"/>
    <w:rsid w:val="00CF757F"/>
    <w:rsid w:val="00CF79FD"/>
    <w:rsid w:val="00CF7D46"/>
    <w:rsid w:val="00CF7DE7"/>
    <w:rsid w:val="00D00148"/>
    <w:rsid w:val="00D0015D"/>
    <w:rsid w:val="00D00244"/>
    <w:rsid w:val="00D00280"/>
    <w:rsid w:val="00D002DE"/>
    <w:rsid w:val="00D0030F"/>
    <w:rsid w:val="00D00447"/>
    <w:rsid w:val="00D00596"/>
    <w:rsid w:val="00D007ED"/>
    <w:rsid w:val="00D008A7"/>
    <w:rsid w:val="00D00D61"/>
    <w:rsid w:val="00D00DA0"/>
    <w:rsid w:val="00D00F95"/>
    <w:rsid w:val="00D00FD0"/>
    <w:rsid w:val="00D01171"/>
    <w:rsid w:val="00D01447"/>
    <w:rsid w:val="00D014A2"/>
    <w:rsid w:val="00D015A7"/>
    <w:rsid w:val="00D015DF"/>
    <w:rsid w:val="00D0188B"/>
    <w:rsid w:val="00D018DB"/>
    <w:rsid w:val="00D01987"/>
    <w:rsid w:val="00D019CC"/>
    <w:rsid w:val="00D01AA6"/>
    <w:rsid w:val="00D01AA7"/>
    <w:rsid w:val="00D01C66"/>
    <w:rsid w:val="00D01CC7"/>
    <w:rsid w:val="00D01D07"/>
    <w:rsid w:val="00D01D46"/>
    <w:rsid w:val="00D01D83"/>
    <w:rsid w:val="00D01F4C"/>
    <w:rsid w:val="00D02004"/>
    <w:rsid w:val="00D020C0"/>
    <w:rsid w:val="00D021C2"/>
    <w:rsid w:val="00D02386"/>
    <w:rsid w:val="00D023F7"/>
    <w:rsid w:val="00D02427"/>
    <w:rsid w:val="00D024BD"/>
    <w:rsid w:val="00D02513"/>
    <w:rsid w:val="00D026B3"/>
    <w:rsid w:val="00D0274D"/>
    <w:rsid w:val="00D0278E"/>
    <w:rsid w:val="00D02809"/>
    <w:rsid w:val="00D028E6"/>
    <w:rsid w:val="00D02B65"/>
    <w:rsid w:val="00D02BB0"/>
    <w:rsid w:val="00D02C4C"/>
    <w:rsid w:val="00D02E3A"/>
    <w:rsid w:val="00D02F04"/>
    <w:rsid w:val="00D0301D"/>
    <w:rsid w:val="00D030BF"/>
    <w:rsid w:val="00D0318F"/>
    <w:rsid w:val="00D031EE"/>
    <w:rsid w:val="00D03278"/>
    <w:rsid w:val="00D0336F"/>
    <w:rsid w:val="00D03540"/>
    <w:rsid w:val="00D036BA"/>
    <w:rsid w:val="00D03854"/>
    <w:rsid w:val="00D03894"/>
    <w:rsid w:val="00D03A2A"/>
    <w:rsid w:val="00D03ABE"/>
    <w:rsid w:val="00D03B51"/>
    <w:rsid w:val="00D03E48"/>
    <w:rsid w:val="00D04014"/>
    <w:rsid w:val="00D04085"/>
    <w:rsid w:val="00D040F6"/>
    <w:rsid w:val="00D04174"/>
    <w:rsid w:val="00D04252"/>
    <w:rsid w:val="00D04265"/>
    <w:rsid w:val="00D04342"/>
    <w:rsid w:val="00D0438F"/>
    <w:rsid w:val="00D04492"/>
    <w:rsid w:val="00D04562"/>
    <w:rsid w:val="00D0466C"/>
    <w:rsid w:val="00D0467B"/>
    <w:rsid w:val="00D046F3"/>
    <w:rsid w:val="00D04728"/>
    <w:rsid w:val="00D04938"/>
    <w:rsid w:val="00D04A5B"/>
    <w:rsid w:val="00D04C69"/>
    <w:rsid w:val="00D04D39"/>
    <w:rsid w:val="00D04E55"/>
    <w:rsid w:val="00D04F25"/>
    <w:rsid w:val="00D05054"/>
    <w:rsid w:val="00D0519E"/>
    <w:rsid w:val="00D051B7"/>
    <w:rsid w:val="00D051D6"/>
    <w:rsid w:val="00D053B5"/>
    <w:rsid w:val="00D054A6"/>
    <w:rsid w:val="00D05552"/>
    <w:rsid w:val="00D055C8"/>
    <w:rsid w:val="00D058AA"/>
    <w:rsid w:val="00D058AF"/>
    <w:rsid w:val="00D058E5"/>
    <w:rsid w:val="00D05999"/>
    <w:rsid w:val="00D059B7"/>
    <w:rsid w:val="00D05EC5"/>
    <w:rsid w:val="00D06103"/>
    <w:rsid w:val="00D06108"/>
    <w:rsid w:val="00D06114"/>
    <w:rsid w:val="00D06398"/>
    <w:rsid w:val="00D063A9"/>
    <w:rsid w:val="00D06596"/>
    <w:rsid w:val="00D06607"/>
    <w:rsid w:val="00D067E0"/>
    <w:rsid w:val="00D06BB4"/>
    <w:rsid w:val="00D06BBE"/>
    <w:rsid w:val="00D06C96"/>
    <w:rsid w:val="00D06DD0"/>
    <w:rsid w:val="00D070B2"/>
    <w:rsid w:val="00D074A5"/>
    <w:rsid w:val="00D074B3"/>
    <w:rsid w:val="00D07511"/>
    <w:rsid w:val="00D07787"/>
    <w:rsid w:val="00D07877"/>
    <w:rsid w:val="00D078DB"/>
    <w:rsid w:val="00D07A0F"/>
    <w:rsid w:val="00D07A5F"/>
    <w:rsid w:val="00D07C05"/>
    <w:rsid w:val="00D07DAE"/>
    <w:rsid w:val="00D07E18"/>
    <w:rsid w:val="00D07FD3"/>
    <w:rsid w:val="00D10185"/>
    <w:rsid w:val="00D102C5"/>
    <w:rsid w:val="00D1076D"/>
    <w:rsid w:val="00D107DF"/>
    <w:rsid w:val="00D10877"/>
    <w:rsid w:val="00D10956"/>
    <w:rsid w:val="00D10C73"/>
    <w:rsid w:val="00D10D6B"/>
    <w:rsid w:val="00D10E79"/>
    <w:rsid w:val="00D10FAE"/>
    <w:rsid w:val="00D112AD"/>
    <w:rsid w:val="00D11345"/>
    <w:rsid w:val="00D113FD"/>
    <w:rsid w:val="00D11499"/>
    <w:rsid w:val="00D11627"/>
    <w:rsid w:val="00D11766"/>
    <w:rsid w:val="00D1192C"/>
    <w:rsid w:val="00D11A65"/>
    <w:rsid w:val="00D11B61"/>
    <w:rsid w:val="00D11D25"/>
    <w:rsid w:val="00D11D9F"/>
    <w:rsid w:val="00D11F86"/>
    <w:rsid w:val="00D12104"/>
    <w:rsid w:val="00D121AA"/>
    <w:rsid w:val="00D1223A"/>
    <w:rsid w:val="00D125D9"/>
    <w:rsid w:val="00D125E2"/>
    <w:rsid w:val="00D1264C"/>
    <w:rsid w:val="00D12800"/>
    <w:rsid w:val="00D12A56"/>
    <w:rsid w:val="00D12D1B"/>
    <w:rsid w:val="00D130CF"/>
    <w:rsid w:val="00D1310A"/>
    <w:rsid w:val="00D1311D"/>
    <w:rsid w:val="00D131EF"/>
    <w:rsid w:val="00D13228"/>
    <w:rsid w:val="00D1340D"/>
    <w:rsid w:val="00D1344A"/>
    <w:rsid w:val="00D13471"/>
    <w:rsid w:val="00D13777"/>
    <w:rsid w:val="00D1380B"/>
    <w:rsid w:val="00D1397F"/>
    <w:rsid w:val="00D13A54"/>
    <w:rsid w:val="00D13C51"/>
    <w:rsid w:val="00D13C84"/>
    <w:rsid w:val="00D13E1F"/>
    <w:rsid w:val="00D14149"/>
    <w:rsid w:val="00D141F7"/>
    <w:rsid w:val="00D14304"/>
    <w:rsid w:val="00D14314"/>
    <w:rsid w:val="00D143BA"/>
    <w:rsid w:val="00D144A2"/>
    <w:rsid w:val="00D145B7"/>
    <w:rsid w:val="00D14635"/>
    <w:rsid w:val="00D147FA"/>
    <w:rsid w:val="00D14816"/>
    <w:rsid w:val="00D14826"/>
    <w:rsid w:val="00D1499E"/>
    <w:rsid w:val="00D149AF"/>
    <w:rsid w:val="00D149FE"/>
    <w:rsid w:val="00D14A85"/>
    <w:rsid w:val="00D14A9C"/>
    <w:rsid w:val="00D14C80"/>
    <w:rsid w:val="00D14D22"/>
    <w:rsid w:val="00D14E54"/>
    <w:rsid w:val="00D14E72"/>
    <w:rsid w:val="00D14F6B"/>
    <w:rsid w:val="00D14FD5"/>
    <w:rsid w:val="00D15043"/>
    <w:rsid w:val="00D1505B"/>
    <w:rsid w:val="00D1516C"/>
    <w:rsid w:val="00D15283"/>
    <w:rsid w:val="00D1543E"/>
    <w:rsid w:val="00D15A66"/>
    <w:rsid w:val="00D15C1A"/>
    <w:rsid w:val="00D15C2B"/>
    <w:rsid w:val="00D15C48"/>
    <w:rsid w:val="00D15C9C"/>
    <w:rsid w:val="00D15D8E"/>
    <w:rsid w:val="00D15EBB"/>
    <w:rsid w:val="00D15EF2"/>
    <w:rsid w:val="00D15EFA"/>
    <w:rsid w:val="00D15F7B"/>
    <w:rsid w:val="00D160D2"/>
    <w:rsid w:val="00D16181"/>
    <w:rsid w:val="00D165FA"/>
    <w:rsid w:val="00D1661A"/>
    <w:rsid w:val="00D167A8"/>
    <w:rsid w:val="00D169CE"/>
    <w:rsid w:val="00D169D0"/>
    <w:rsid w:val="00D169DB"/>
    <w:rsid w:val="00D169E8"/>
    <w:rsid w:val="00D16BBF"/>
    <w:rsid w:val="00D16C42"/>
    <w:rsid w:val="00D16C49"/>
    <w:rsid w:val="00D16D38"/>
    <w:rsid w:val="00D16E1D"/>
    <w:rsid w:val="00D16ED2"/>
    <w:rsid w:val="00D171FA"/>
    <w:rsid w:val="00D173C5"/>
    <w:rsid w:val="00D174BB"/>
    <w:rsid w:val="00D1765F"/>
    <w:rsid w:val="00D177F1"/>
    <w:rsid w:val="00D179A2"/>
    <w:rsid w:val="00D179ED"/>
    <w:rsid w:val="00D17A2C"/>
    <w:rsid w:val="00D17A34"/>
    <w:rsid w:val="00D17B7A"/>
    <w:rsid w:val="00D17BB8"/>
    <w:rsid w:val="00D17BC3"/>
    <w:rsid w:val="00D17D5B"/>
    <w:rsid w:val="00D17D71"/>
    <w:rsid w:val="00D17DA2"/>
    <w:rsid w:val="00D17F6B"/>
    <w:rsid w:val="00D20426"/>
    <w:rsid w:val="00D20506"/>
    <w:rsid w:val="00D2063F"/>
    <w:rsid w:val="00D20686"/>
    <w:rsid w:val="00D206D7"/>
    <w:rsid w:val="00D2072E"/>
    <w:rsid w:val="00D20884"/>
    <w:rsid w:val="00D208CB"/>
    <w:rsid w:val="00D20949"/>
    <w:rsid w:val="00D20998"/>
    <w:rsid w:val="00D20A4A"/>
    <w:rsid w:val="00D20B34"/>
    <w:rsid w:val="00D20BD8"/>
    <w:rsid w:val="00D20EB3"/>
    <w:rsid w:val="00D21066"/>
    <w:rsid w:val="00D21091"/>
    <w:rsid w:val="00D21174"/>
    <w:rsid w:val="00D2122A"/>
    <w:rsid w:val="00D21427"/>
    <w:rsid w:val="00D21461"/>
    <w:rsid w:val="00D215B4"/>
    <w:rsid w:val="00D21A11"/>
    <w:rsid w:val="00D21A3C"/>
    <w:rsid w:val="00D21C1F"/>
    <w:rsid w:val="00D21E28"/>
    <w:rsid w:val="00D21FDA"/>
    <w:rsid w:val="00D2204A"/>
    <w:rsid w:val="00D2210C"/>
    <w:rsid w:val="00D22119"/>
    <w:rsid w:val="00D2245D"/>
    <w:rsid w:val="00D2255B"/>
    <w:rsid w:val="00D227A6"/>
    <w:rsid w:val="00D2294C"/>
    <w:rsid w:val="00D22A3D"/>
    <w:rsid w:val="00D22B4C"/>
    <w:rsid w:val="00D22C41"/>
    <w:rsid w:val="00D22D4D"/>
    <w:rsid w:val="00D23054"/>
    <w:rsid w:val="00D231BC"/>
    <w:rsid w:val="00D23204"/>
    <w:rsid w:val="00D23263"/>
    <w:rsid w:val="00D23574"/>
    <w:rsid w:val="00D237B4"/>
    <w:rsid w:val="00D23811"/>
    <w:rsid w:val="00D23814"/>
    <w:rsid w:val="00D23D92"/>
    <w:rsid w:val="00D23DD0"/>
    <w:rsid w:val="00D23EB9"/>
    <w:rsid w:val="00D2402A"/>
    <w:rsid w:val="00D24089"/>
    <w:rsid w:val="00D24110"/>
    <w:rsid w:val="00D24229"/>
    <w:rsid w:val="00D242A5"/>
    <w:rsid w:val="00D24345"/>
    <w:rsid w:val="00D24601"/>
    <w:rsid w:val="00D2466F"/>
    <w:rsid w:val="00D247D1"/>
    <w:rsid w:val="00D247FC"/>
    <w:rsid w:val="00D24887"/>
    <w:rsid w:val="00D249E2"/>
    <w:rsid w:val="00D24A33"/>
    <w:rsid w:val="00D24DFC"/>
    <w:rsid w:val="00D24EC4"/>
    <w:rsid w:val="00D25186"/>
    <w:rsid w:val="00D25249"/>
    <w:rsid w:val="00D25307"/>
    <w:rsid w:val="00D25401"/>
    <w:rsid w:val="00D25527"/>
    <w:rsid w:val="00D25554"/>
    <w:rsid w:val="00D255FE"/>
    <w:rsid w:val="00D25732"/>
    <w:rsid w:val="00D2577C"/>
    <w:rsid w:val="00D25931"/>
    <w:rsid w:val="00D25C98"/>
    <w:rsid w:val="00D25EB6"/>
    <w:rsid w:val="00D2601C"/>
    <w:rsid w:val="00D262AB"/>
    <w:rsid w:val="00D26332"/>
    <w:rsid w:val="00D264E7"/>
    <w:rsid w:val="00D265C6"/>
    <w:rsid w:val="00D2672C"/>
    <w:rsid w:val="00D26761"/>
    <w:rsid w:val="00D2678A"/>
    <w:rsid w:val="00D267EE"/>
    <w:rsid w:val="00D26824"/>
    <w:rsid w:val="00D2688D"/>
    <w:rsid w:val="00D2692A"/>
    <w:rsid w:val="00D26946"/>
    <w:rsid w:val="00D26BAD"/>
    <w:rsid w:val="00D26CB2"/>
    <w:rsid w:val="00D26E87"/>
    <w:rsid w:val="00D27042"/>
    <w:rsid w:val="00D27131"/>
    <w:rsid w:val="00D27518"/>
    <w:rsid w:val="00D276DA"/>
    <w:rsid w:val="00D2770E"/>
    <w:rsid w:val="00D278AA"/>
    <w:rsid w:val="00D278CD"/>
    <w:rsid w:val="00D27909"/>
    <w:rsid w:val="00D27A1F"/>
    <w:rsid w:val="00D27A8A"/>
    <w:rsid w:val="00D27B41"/>
    <w:rsid w:val="00D27BD0"/>
    <w:rsid w:val="00D27CAB"/>
    <w:rsid w:val="00D27D1F"/>
    <w:rsid w:val="00D27F37"/>
    <w:rsid w:val="00D27F50"/>
    <w:rsid w:val="00D3001D"/>
    <w:rsid w:val="00D300C5"/>
    <w:rsid w:val="00D304A6"/>
    <w:rsid w:val="00D30644"/>
    <w:rsid w:val="00D306FA"/>
    <w:rsid w:val="00D30705"/>
    <w:rsid w:val="00D308E0"/>
    <w:rsid w:val="00D30974"/>
    <w:rsid w:val="00D309E0"/>
    <w:rsid w:val="00D30A3E"/>
    <w:rsid w:val="00D30C2A"/>
    <w:rsid w:val="00D30D12"/>
    <w:rsid w:val="00D30E44"/>
    <w:rsid w:val="00D30EB6"/>
    <w:rsid w:val="00D30F42"/>
    <w:rsid w:val="00D30FCC"/>
    <w:rsid w:val="00D3117F"/>
    <w:rsid w:val="00D311E8"/>
    <w:rsid w:val="00D31263"/>
    <w:rsid w:val="00D3146A"/>
    <w:rsid w:val="00D31521"/>
    <w:rsid w:val="00D316D5"/>
    <w:rsid w:val="00D31701"/>
    <w:rsid w:val="00D3180C"/>
    <w:rsid w:val="00D318B9"/>
    <w:rsid w:val="00D31ACB"/>
    <w:rsid w:val="00D31C01"/>
    <w:rsid w:val="00D31C91"/>
    <w:rsid w:val="00D31CC1"/>
    <w:rsid w:val="00D31F29"/>
    <w:rsid w:val="00D32083"/>
    <w:rsid w:val="00D320BA"/>
    <w:rsid w:val="00D3233E"/>
    <w:rsid w:val="00D32348"/>
    <w:rsid w:val="00D32494"/>
    <w:rsid w:val="00D324C6"/>
    <w:rsid w:val="00D32588"/>
    <w:rsid w:val="00D32663"/>
    <w:rsid w:val="00D32A14"/>
    <w:rsid w:val="00D32A2F"/>
    <w:rsid w:val="00D32A40"/>
    <w:rsid w:val="00D32A54"/>
    <w:rsid w:val="00D32ABF"/>
    <w:rsid w:val="00D32CAA"/>
    <w:rsid w:val="00D32D47"/>
    <w:rsid w:val="00D32DDA"/>
    <w:rsid w:val="00D32E3C"/>
    <w:rsid w:val="00D32E43"/>
    <w:rsid w:val="00D32FD5"/>
    <w:rsid w:val="00D331D5"/>
    <w:rsid w:val="00D3339A"/>
    <w:rsid w:val="00D33559"/>
    <w:rsid w:val="00D335DD"/>
    <w:rsid w:val="00D335EE"/>
    <w:rsid w:val="00D3369C"/>
    <w:rsid w:val="00D3374F"/>
    <w:rsid w:val="00D337BA"/>
    <w:rsid w:val="00D338A8"/>
    <w:rsid w:val="00D338D6"/>
    <w:rsid w:val="00D339B9"/>
    <w:rsid w:val="00D33B8D"/>
    <w:rsid w:val="00D33CDF"/>
    <w:rsid w:val="00D33D6D"/>
    <w:rsid w:val="00D33D81"/>
    <w:rsid w:val="00D33E56"/>
    <w:rsid w:val="00D33EA5"/>
    <w:rsid w:val="00D33EBC"/>
    <w:rsid w:val="00D3423F"/>
    <w:rsid w:val="00D344BE"/>
    <w:rsid w:val="00D34581"/>
    <w:rsid w:val="00D3464B"/>
    <w:rsid w:val="00D34686"/>
    <w:rsid w:val="00D347D0"/>
    <w:rsid w:val="00D3485A"/>
    <w:rsid w:val="00D3495C"/>
    <w:rsid w:val="00D34A3F"/>
    <w:rsid w:val="00D34B15"/>
    <w:rsid w:val="00D34BBA"/>
    <w:rsid w:val="00D34C5B"/>
    <w:rsid w:val="00D34DE0"/>
    <w:rsid w:val="00D34DE1"/>
    <w:rsid w:val="00D34DF6"/>
    <w:rsid w:val="00D34E6A"/>
    <w:rsid w:val="00D34FBD"/>
    <w:rsid w:val="00D35010"/>
    <w:rsid w:val="00D3506C"/>
    <w:rsid w:val="00D351BA"/>
    <w:rsid w:val="00D3533B"/>
    <w:rsid w:val="00D35415"/>
    <w:rsid w:val="00D357A0"/>
    <w:rsid w:val="00D35B3A"/>
    <w:rsid w:val="00D35B3E"/>
    <w:rsid w:val="00D35C11"/>
    <w:rsid w:val="00D35C18"/>
    <w:rsid w:val="00D35C60"/>
    <w:rsid w:val="00D35E59"/>
    <w:rsid w:val="00D35E92"/>
    <w:rsid w:val="00D35EB5"/>
    <w:rsid w:val="00D35F64"/>
    <w:rsid w:val="00D36005"/>
    <w:rsid w:val="00D3605B"/>
    <w:rsid w:val="00D361F9"/>
    <w:rsid w:val="00D36211"/>
    <w:rsid w:val="00D362AC"/>
    <w:rsid w:val="00D362D1"/>
    <w:rsid w:val="00D36324"/>
    <w:rsid w:val="00D3665F"/>
    <w:rsid w:val="00D367FD"/>
    <w:rsid w:val="00D368AB"/>
    <w:rsid w:val="00D369EE"/>
    <w:rsid w:val="00D36B85"/>
    <w:rsid w:val="00D36F0A"/>
    <w:rsid w:val="00D36F76"/>
    <w:rsid w:val="00D375BF"/>
    <w:rsid w:val="00D37A22"/>
    <w:rsid w:val="00D37D29"/>
    <w:rsid w:val="00D37D9A"/>
    <w:rsid w:val="00D37DCF"/>
    <w:rsid w:val="00D37E09"/>
    <w:rsid w:val="00D37FFE"/>
    <w:rsid w:val="00D40106"/>
    <w:rsid w:val="00D402D2"/>
    <w:rsid w:val="00D40316"/>
    <w:rsid w:val="00D40319"/>
    <w:rsid w:val="00D40456"/>
    <w:rsid w:val="00D40496"/>
    <w:rsid w:val="00D405C7"/>
    <w:rsid w:val="00D405FC"/>
    <w:rsid w:val="00D408CD"/>
    <w:rsid w:val="00D408DF"/>
    <w:rsid w:val="00D40904"/>
    <w:rsid w:val="00D40CA5"/>
    <w:rsid w:val="00D40DCE"/>
    <w:rsid w:val="00D40E0C"/>
    <w:rsid w:val="00D40F1A"/>
    <w:rsid w:val="00D40F26"/>
    <w:rsid w:val="00D41293"/>
    <w:rsid w:val="00D4143F"/>
    <w:rsid w:val="00D414EC"/>
    <w:rsid w:val="00D4162F"/>
    <w:rsid w:val="00D41A15"/>
    <w:rsid w:val="00D41AE5"/>
    <w:rsid w:val="00D41AEA"/>
    <w:rsid w:val="00D41B4E"/>
    <w:rsid w:val="00D41C54"/>
    <w:rsid w:val="00D41FA5"/>
    <w:rsid w:val="00D421E3"/>
    <w:rsid w:val="00D4220F"/>
    <w:rsid w:val="00D42223"/>
    <w:rsid w:val="00D424B1"/>
    <w:rsid w:val="00D424DD"/>
    <w:rsid w:val="00D4263E"/>
    <w:rsid w:val="00D4267D"/>
    <w:rsid w:val="00D42778"/>
    <w:rsid w:val="00D427BD"/>
    <w:rsid w:val="00D42D99"/>
    <w:rsid w:val="00D42F0A"/>
    <w:rsid w:val="00D43011"/>
    <w:rsid w:val="00D43345"/>
    <w:rsid w:val="00D4338C"/>
    <w:rsid w:val="00D4341C"/>
    <w:rsid w:val="00D43462"/>
    <w:rsid w:val="00D434E0"/>
    <w:rsid w:val="00D436EE"/>
    <w:rsid w:val="00D4389B"/>
    <w:rsid w:val="00D438EF"/>
    <w:rsid w:val="00D43957"/>
    <w:rsid w:val="00D43985"/>
    <w:rsid w:val="00D439A2"/>
    <w:rsid w:val="00D43A02"/>
    <w:rsid w:val="00D43A91"/>
    <w:rsid w:val="00D43AFB"/>
    <w:rsid w:val="00D43C1C"/>
    <w:rsid w:val="00D43D0C"/>
    <w:rsid w:val="00D43F1A"/>
    <w:rsid w:val="00D4430C"/>
    <w:rsid w:val="00D44666"/>
    <w:rsid w:val="00D44668"/>
    <w:rsid w:val="00D446B5"/>
    <w:rsid w:val="00D446BC"/>
    <w:rsid w:val="00D4480D"/>
    <w:rsid w:val="00D44859"/>
    <w:rsid w:val="00D44890"/>
    <w:rsid w:val="00D44917"/>
    <w:rsid w:val="00D44977"/>
    <w:rsid w:val="00D44980"/>
    <w:rsid w:val="00D44A86"/>
    <w:rsid w:val="00D44B31"/>
    <w:rsid w:val="00D44F15"/>
    <w:rsid w:val="00D44F95"/>
    <w:rsid w:val="00D451AB"/>
    <w:rsid w:val="00D452F4"/>
    <w:rsid w:val="00D45407"/>
    <w:rsid w:val="00D4553C"/>
    <w:rsid w:val="00D455F6"/>
    <w:rsid w:val="00D45606"/>
    <w:rsid w:val="00D4565E"/>
    <w:rsid w:val="00D4568B"/>
    <w:rsid w:val="00D45724"/>
    <w:rsid w:val="00D45897"/>
    <w:rsid w:val="00D45964"/>
    <w:rsid w:val="00D45B3A"/>
    <w:rsid w:val="00D45D03"/>
    <w:rsid w:val="00D45E0B"/>
    <w:rsid w:val="00D45E50"/>
    <w:rsid w:val="00D45E76"/>
    <w:rsid w:val="00D45FE5"/>
    <w:rsid w:val="00D461EB"/>
    <w:rsid w:val="00D461F9"/>
    <w:rsid w:val="00D46261"/>
    <w:rsid w:val="00D4644F"/>
    <w:rsid w:val="00D46456"/>
    <w:rsid w:val="00D464E1"/>
    <w:rsid w:val="00D4654B"/>
    <w:rsid w:val="00D46580"/>
    <w:rsid w:val="00D4665B"/>
    <w:rsid w:val="00D467EE"/>
    <w:rsid w:val="00D46821"/>
    <w:rsid w:val="00D46905"/>
    <w:rsid w:val="00D4692A"/>
    <w:rsid w:val="00D469B7"/>
    <w:rsid w:val="00D46A7D"/>
    <w:rsid w:val="00D46C81"/>
    <w:rsid w:val="00D46E70"/>
    <w:rsid w:val="00D47095"/>
    <w:rsid w:val="00D47159"/>
    <w:rsid w:val="00D4718F"/>
    <w:rsid w:val="00D473DE"/>
    <w:rsid w:val="00D4754E"/>
    <w:rsid w:val="00D47726"/>
    <w:rsid w:val="00D478D1"/>
    <w:rsid w:val="00D47914"/>
    <w:rsid w:val="00D4794A"/>
    <w:rsid w:val="00D47966"/>
    <w:rsid w:val="00D47976"/>
    <w:rsid w:val="00D47BC3"/>
    <w:rsid w:val="00D47C28"/>
    <w:rsid w:val="00D47D8C"/>
    <w:rsid w:val="00D47DAF"/>
    <w:rsid w:val="00D47F37"/>
    <w:rsid w:val="00D50098"/>
    <w:rsid w:val="00D50104"/>
    <w:rsid w:val="00D5024F"/>
    <w:rsid w:val="00D50312"/>
    <w:rsid w:val="00D503D9"/>
    <w:rsid w:val="00D50443"/>
    <w:rsid w:val="00D50658"/>
    <w:rsid w:val="00D50871"/>
    <w:rsid w:val="00D50885"/>
    <w:rsid w:val="00D508AC"/>
    <w:rsid w:val="00D508D0"/>
    <w:rsid w:val="00D508E4"/>
    <w:rsid w:val="00D50922"/>
    <w:rsid w:val="00D5097A"/>
    <w:rsid w:val="00D50D4B"/>
    <w:rsid w:val="00D50DFF"/>
    <w:rsid w:val="00D50E22"/>
    <w:rsid w:val="00D50EE8"/>
    <w:rsid w:val="00D50F21"/>
    <w:rsid w:val="00D51156"/>
    <w:rsid w:val="00D511E7"/>
    <w:rsid w:val="00D51255"/>
    <w:rsid w:val="00D512FA"/>
    <w:rsid w:val="00D5143C"/>
    <w:rsid w:val="00D51596"/>
    <w:rsid w:val="00D515ED"/>
    <w:rsid w:val="00D515FB"/>
    <w:rsid w:val="00D51799"/>
    <w:rsid w:val="00D519D0"/>
    <w:rsid w:val="00D519E8"/>
    <w:rsid w:val="00D51E26"/>
    <w:rsid w:val="00D51E6A"/>
    <w:rsid w:val="00D51F8D"/>
    <w:rsid w:val="00D51FB2"/>
    <w:rsid w:val="00D52098"/>
    <w:rsid w:val="00D52142"/>
    <w:rsid w:val="00D523AF"/>
    <w:rsid w:val="00D523EB"/>
    <w:rsid w:val="00D52B2D"/>
    <w:rsid w:val="00D52C00"/>
    <w:rsid w:val="00D52C1D"/>
    <w:rsid w:val="00D52C29"/>
    <w:rsid w:val="00D52C30"/>
    <w:rsid w:val="00D52CF8"/>
    <w:rsid w:val="00D52DBA"/>
    <w:rsid w:val="00D52E34"/>
    <w:rsid w:val="00D52EC3"/>
    <w:rsid w:val="00D52FD7"/>
    <w:rsid w:val="00D5311B"/>
    <w:rsid w:val="00D5314E"/>
    <w:rsid w:val="00D5322A"/>
    <w:rsid w:val="00D53344"/>
    <w:rsid w:val="00D535C5"/>
    <w:rsid w:val="00D53CA9"/>
    <w:rsid w:val="00D53D55"/>
    <w:rsid w:val="00D53DBB"/>
    <w:rsid w:val="00D54079"/>
    <w:rsid w:val="00D541D5"/>
    <w:rsid w:val="00D54234"/>
    <w:rsid w:val="00D542E7"/>
    <w:rsid w:val="00D5434A"/>
    <w:rsid w:val="00D5441E"/>
    <w:rsid w:val="00D54562"/>
    <w:rsid w:val="00D547BA"/>
    <w:rsid w:val="00D54873"/>
    <w:rsid w:val="00D549B5"/>
    <w:rsid w:val="00D54A98"/>
    <w:rsid w:val="00D54B4F"/>
    <w:rsid w:val="00D54B59"/>
    <w:rsid w:val="00D54C9E"/>
    <w:rsid w:val="00D54F3D"/>
    <w:rsid w:val="00D55106"/>
    <w:rsid w:val="00D551B9"/>
    <w:rsid w:val="00D552DB"/>
    <w:rsid w:val="00D554D2"/>
    <w:rsid w:val="00D5566A"/>
    <w:rsid w:val="00D556FF"/>
    <w:rsid w:val="00D55772"/>
    <w:rsid w:val="00D557E2"/>
    <w:rsid w:val="00D558B3"/>
    <w:rsid w:val="00D55902"/>
    <w:rsid w:val="00D559D2"/>
    <w:rsid w:val="00D55B37"/>
    <w:rsid w:val="00D55BD4"/>
    <w:rsid w:val="00D55D1D"/>
    <w:rsid w:val="00D55D29"/>
    <w:rsid w:val="00D55E15"/>
    <w:rsid w:val="00D55FC8"/>
    <w:rsid w:val="00D5604B"/>
    <w:rsid w:val="00D560D9"/>
    <w:rsid w:val="00D562C0"/>
    <w:rsid w:val="00D562F3"/>
    <w:rsid w:val="00D5631F"/>
    <w:rsid w:val="00D563CC"/>
    <w:rsid w:val="00D564F5"/>
    <w:rsid w:val="00D56592"/>
    <w:rsid w:val="00D566BD"/>
    <w:rsid w:val="00D5680E"/>
    <w:rsid w:val="00D5696D"/>
    <w:rsid w:val="00D56A1E"/>
    <w:rsid w:val="00D56A4D"/>
    <w:rsid w:val="00D56C02"/>
    <w:rsid w:val="00D56C55"/>
    <w:rsid w:val="00D56C56"/>
    <w:rsid w:val="00D56F4F"/>
    <w:rsid w:val="00D570A5"/>
    <w:rsid w:val="00D570BA"/>
    <w:rsid w:val="00D570EB"/>
    <w:rsid w:val="00D57108"/>
    <w:rsid w:val="00D57149"/>
    <w:rsid w:val="00D57156"/>
    <w:rsid w:val="00D572F0"/>
    <w:rsid w:val="00D57318"/>
    <w:rsid w:val="00D57513"/>
    <w:rsid w:val="00D57623"/>
    <w:rsid w:val="00D57A3B"/>
    <w:rsid w:val="00D57AC9"/>
    <w:rsid w:val="00D57C16"/>
    <w:rsid w:val="00D57CE3"/>
    <w:rsid w:val="00D57D66"/>
    <w:rsid w:val="00D57DE5"/>
    <w:rsid w:val="00D57DEF"/>
    <w:rsid w:val="00D57F66"/>
    <w:rsid w:val="00D60041"/>
    <w:rsid w:val="00D60190"/>
    <w:rsid w:val="00D601D5"/>
    <w:rsid w:val="00D601E1"/>
    <w:rsid w:val="00D6040F"/>
    <w:rsid w:val="00D60466"/>
    <w:rsid w:val="00D606BD"/>
    <w:rsid w:val="00D607A9"/>
    <w:rsid w:val="00D607B9"/>
    <w:rsid w:val="00D60CCE"/>
    <w:rsid w:val="00D60D86"/>
    <w:rsid w:val="00D60E67"/>
    <w:rsid w:val="00D60EBB"/>
    <w:rsid w:val="00D61131"/>
    <w:rsid w:val="00D61477"/>
    <w:rsid w:val="00D616A0"/>
    <w:rsid w:val="00D618A1"/>
    <w:rsid w:val="00D619A0"/>
    <w:rsid w:val="00D61AA3"/>
    <w:rsid w:val="00D61B85"/>
    <w:rsid w:val="00D61D0F"/>
    <w:rsid w:val="00D61E41"/>
    <w:rsid w:val="00D61E58"/>
    <w:rsid w:val="00D61F32"/>
    <w:rsid w:val="00D6221C"/>
    <w:rsid w:val="00D622B3"/>
    <w:rsid w:val="00D623C9"/>
    <w:rsid w:val="00D625A6"/>
    <w:rsid w:val="00D62646"/>
    <w:rsid w:val="00D626EE"/>
    <w:rsid w:val="00D6273D"/>
    <w:rsid w:val="00D627D1"/>
    <w:rsid w:val="00D62837"/>
    <w:rsid w:val="00D6284D"/>
    <w:rsid w:val="00D628A0"/>
    <w:rsid w:val="00D62EA9"/>
    <w:rsid w:val="00D63299"/>
    <w:rsid w:val="00D633EA"/>
    <w:rsid w:val="00D6344B"/>
    <w:rsid w:val="00D6360C"/>
    <w:rsid w:val="00D636CE"/>
    <w:rsid w:val="00D6374B"/>
    <w:rsid w:val="00D6382C"/>
    <w:rsid w:val="00D63A84"/>
    <w:rsid w:val="00D63AE5"/>
    <w:rsid w:val="00D63BCB"/>
    <w:rsid w:val="00D63C45"/>
    <w:rsid w:val="00D63D0E"/>
    <w:rsid w:val="00D63D1A"/>
    <w:rsid w:val="00D63D30"/>
    <w:rsid w:val="00D63E34"/>
    <w:rsid w:val="00D63FED"/>
    <w:rsid w:val="00D64666"/>
    <w:rsid w:val="00D64712"/>
    <w:rsid w:val="00D6488F"/>
    <w:rsid w:val="00D649F8"/>
    <w:rsid w:val="00D64C43"/>
    <w:rsid w:val="00D65054"/>
    <w:rsid w:val="00D650B7"/>
    <w:rsid w:val="00D6518D"/>
    <w:rsid w:val="00D652A1"/>
    <w:rsid w:val="00D65334"/>
    <w:rsid w:val="00D65540"/>
    <w:rsid w:val="00D655D1"/>
    <w:rsid w:val="00D657F2"/>
    <w:rsid w:val="00D65863"/>
    <w:rsid w:val="00D658A8"/>
    <w:rsid w:val="00D65B8A"/>
    <w:rsid w:val="00D65BB2"/>
    <w:rsid w:val="00D65E79"/>
    <w:rsid w:val="00D65F0A"/>
    <w:rsid w:val="00D65F63"/>
    <w:rsid w:val="00D65F8A"/>
    <w:rsid w:val="00D65FE3"/>
    <w:rsid w:val="00D66068"/>
    <w:rsid w:val="00D6613A"/>
    <w:rsid w:val="00D661B1"/>
    <w:rsid w:val="00D66234"/>
    <w:rsid w:val="00D66242"/>
    <w:rsid w:val="00D662D2"/>
    <w:rsid w:val="00D662E0"/>
    <w:rsid w:val="00D662FA"/>
    <w:rsid w:val="00D66722"/>
    <w:rsid w:val="00D667A3"/>
    <w:rsid w:val="00D6686D"/>
    <w:rsid w:val="00D66B71"/>
    <w:rsid w:val="00D66CC2"/>
    <w:rsid w:val="00D66D51"/>
    <w:rsid w:val="00D66F63"/>
    <w:rsid w:val="00D671BF"/>
    <w:rsid w:val="00D672B7"/>
    <w:rsid w:val="00D67443"/>
    <w:rsid w:val="00D67550"/>
    <w:rsid w:val="00D6763E"/>
    <w:rsid w:val="00D67803"/>
    <w:rsid w:val="00D679B9"/>
    <w:rsid w:val="00D67A3B"/>
    <w:rsid w:val="00D67D38"/>
    <w:rsid w:val="00D67D5D"/>
    <w:rsid w:val="00D67E88"/>
    <w:rsid w:val="00D70034"/>
    <w:rsid w:val="00D70244"/>
    <w:rsid w:val="00D7064E"/>
    <w:rsid w:val="00D706C9"/>
    <w:rsid w:val="00D70921"/>
    <w:rsid w:val="00D70931"/>
    <w:rsid w:val="00D70A09"/>
    <w:rsid w:val="00D70BD4"/>
    <w:rsid w:val="00D70C3E"/>
    <w:rsid w:val="00D70C6E"/>
    <w:rsid w:val="00D70CED"/>
    <w:rsid w:val="00D70D7B"/>
    <w:rsid w:val="00D70F00"/>
    <w:rsid w:val="00D70F23"/>
    <w:rsid w:val="00D70F25"/>
    <w:rsid w:val="00D711DC"/>
    <w:rsid w:val="00D7129D"/>
    <w:rsid w:val="00D712EB"/>
    <w:rsid w:val="00D7146D"/>
    <w:rsid w:val="00D7156A"/>
    <w:rsid w:val="00D716D8"/>
    <w:rsid w:val="00D71922"/>
    <w:rsid w:val="00D71939"/>
    <w:rsid w:val="00D719AC"/>
    <w:rsid w:val="00D71B45"/>
    <w:rsid w:val="00D71B5D"/>
    <w:rsid w:val="00D71C95"/>
    <w:rsid w:val="00D71CA5"/>
    <w:rsid w:val="00D7208D"/>
    <w:rsid w:val="00D720AB"/>
    <w:rsid w:val="00D72138"/>
    <w:rsid w:val="00D7297E"/>
    <w:rsid w:val="00D72BC0"/>
    <w:rsid w:val="00D72BF3"/>
    <w:rsid w:val="00D72C0F"/>
    <w:rsid w:val="00D72EEE"/>
    <w:rsid w:val="00D72FB0"/>
    <w:rsid w:val="00D72FDE"/>
    <w:rsid w:val="00D730B5"/>
    <w:rsid w:val="00D7317A"/>
    <w:rsid w:val="00D73241"/>
    <w:rsid w:val="00D7325D"/>
    <w:rsid w:val="00D73309"/>
    <w:rsid w:val="00D7354A"/>
    <w:rsid w:val="00D73570"/>
    <w:rsid w:val="00D73608"/>
    <w:rsid w:val="00D73618"/>
    <w:rsid w:val="00D737B1"/>
    <w:rsid w:val="00D739D8"/>
    <w:rsid w:val="00D73B5E"/>
    <w:rsid w:val="00D73C99"/>
    <w:rsid w:val="00D73DBF"/>
    <w:rsid w:val="00D74393"/>
    <w:rsid w:val="00D744CB"/>
    <w:rsid w:val="00D748D3"/>
    <w:rsid w:val="00D74909"/>
    <w:rsid w:val="00D74945"/>
    <w:rsid w:val="00D74AD2"/>
    <w:rsid w:val="00D74B12"/>
    <w:rsid w:val="00D74B18"/>
    <w:rsid w:val="00D74EC8"/>
    <w:rsid w:val="00D74EF8"/>
    <w:rsid w:val="00D74FA5"/>
    <w:rsid w:val="00D75177"/>
    <w:rsid w:val="00D7534D"/>
    <w:rsid w:val="00D753CB"/>
    <w:rsid w:val="00D75451"/>
    <w:rsid w:val="00D755F3"/>
    <w:rsid w:val="00D75609"/>
    <w:rsid w:val="00D75855"/>
    <w:rsid w:val="00D758CB"/>
    <w:rsid w:val="00D75ABC"/>
    <w:rsid w:val="00D75ABF"/>
    <w:rsid w:val="00D75B3E"/>
    <w:rsid w:val="00D75BF1"/>
    <w:rsid w:val="00D75CD3"/>
    <w:rsid w:val="00D75D64"/>
    <w:rsid w:val="00D75DBB"/>
    <w:rsid w:val="00D75DE8"/>
    <w:rsid w:val="00D75EA3"/>
    <w:rsid w:val="00D75FD9"/>
    <w:rsid w:val="00D7619E"/>
    <w:rsid w:val="00D76387"/>
    <w:rsid w:val="00D76553"/>
    <w:rsid w:val="00D76560"/>
    <w:rsid w:val="00D766ED"/>
    <w:rsid w:val="00D7683C"/>
    <w:rsid w:val="00D768C1"/>
    <w:rsid w:val="00D76962"/>
    <w:rsid w:val="00D76AC9"/>
    <w:rsid w:val="00D76B98"/>
    <w:rsid w:val="00D76BAF"/>
    <w:rsid w:val="00D76CCD"/>
    <w:rsid w:val="00D76E48"/>
    <w:rsid w:val="00D76F1C"/>
    <w:rsid w:val="00D77059"/>
    <w:rsid w:val="00D77071"/>
    <w:rsid w:val="00D77245"/>
    <w:rsid w:val="00D7732F"/>
    <w:rsid w:val="00D77374"/>
    <w:rsid w:val="00D773CA"/>
    <w:rsid w:val="00D77472"/>
    <w:rsid w:val="00D774FE"/>
    <w:rsid w:val="00D77537"/>
    <w:rsid w:val="00D775A7"/>
    <w:rsid w:val="00D77684"/>
    <w:rsid w:val="00D77756"/>
    <w:rsid w:val="00D77864"/>
    <w:rsid w:val="00D77920"/>
    <w:rsid w:val="00D779DE"/>
    <w:rsid w:val="00D77A82"/>
    <w:rsid w:val="00D77B41"/>
    <w:rsid w:val="00D77C94"/>
    <w:rsid w:val="00D77DAF"/>
    <w:rsid w:val="00D77E75"/>
    <w:rsid w:val="00D77F97"/>
    <w:rsid w:val="00D80017"/>
    <w:rsid w:val="00D8011B"/>
    <w:rsid w:val="00D80160"/>
    <w:rsid w:val="00D80271"/>
    <w:rsid w:val="00D802DE"/>
    <w:rsid w:val="00D803A6"/>
    <w:rsid w:val="00D80443"/>
    <w:rsid w:val="00D8047B"/>
    <w:rsid w:val="00D80507"/>
    <w:rsid w:val="00D80562"/>
    <w:rsid w:val="00D8078B"/>
    <w:rsid w:val="00D80AF5"/>
    <w:rsid w:val="00D80B69"/>
    <w:rsid w:val="00D80D1E"/>
    <w:rsid w:val="00D80D55"/>
    <w:rsid w:val="00D80DA2"/>
    <w:rsid w:val="00D80E4D"/>
    <w:rsid w:val="00D81110"/>
    <w:rsid w:val="00D81150"/>
    <w:rsid w:val="00D81205"/>
    <w:rsid w:val="00D8127D"/>
    <w:rsid w:val="00D8146C"/>
    <w:rsid w:val="00D815F2"/>
    <w:rsid w:val="00D8171F"/>
    <w:rsid w:val="00D81B92"/>
    <w:rsid w:val="00D81D25"/>
    <w:rsid w:val="00D820F1"/>
    <w:rsid w:val="00D8219F"/>
    <w:rsid w:val="00D82296"/>
    <w:rsid w:val="00D824D4"/>
    <w:rsid w:val="00D824F2"/>
    <w:rsid w:val="00D82643"/>
    <w:rsid w:val="00D826D2"/>
    <w:rsid w:val="00D8283B"/>
    <w:rsid w:val="00D828AC"/>
    <w:rsid w:val="00D82995"/>
    <w:rsid w:val="00D829CC"/>
    <w:rsid w:val="00D82A16"/>
    <w:rsid w:val="00D82C03"/>
    <w:rsid w:val="00D82D75"/>
    <w:rsid w:val="00D82D89"/>
    <w:rsid w:val="00D82FDD"/>
    <w:rsid w:val="00D83010"/>
    <w:rsid w:val="00D83304"/>
    <w:rsid w:val="00D835C2"/>
    <w:rsid w:val="00D83804"/>
    <w:rsid w:val="00D83A18"/>
    <w:rsid w:val="00D83A69"/>
    <w:rsid w:val="00D83BA1"/>
    <w:rsid w:val="00D83CA4"/>
    <w:rsid w:val="00D83D73"/>
    <w:rsid w:val="00D83FC4"/>
    <w:rsid w:val="00D84126"/>
    <w:rsid w:val="00D8431A"/>
    <w:rsid w:val="00D8434B"/>
    <w:rsid w:val="00D8437B"/>
    <w:rsid w:val="00D8440F"/>
    <w:rsid w:val="00D84656"/>
    <w:rsid w:val="00D84803"/>
    <w:rsid w:val="00D84942"/>
    <w:rsid w:val="00D8496A"/>
    <w:rsid w:val="00D84B8A"/>
    <w:rsid w:val="00D84BCC"/>
    <w:rsid w:val="00D84E22"/>
    <w:rsid w:val="00D84EC2"/>
    <w:rsid w:val="00D84F0C"/>
    <w:rsid w:val="00D84F3D"/>
    <w:rsid w:val="00D8500E"/>
    <w:rsid w:val="00D852E9"/>
    <w:rsid w:val="00D8568D"/>
    <w:rsid w:val="00D858AD"/>
    <w:rsid w:val="00D858DE"/>
    <w:rsid w:val="00D859B9"/>
    <w:rsid w:val="00D859EE"/>
    <w:rsid w:val="00D85AE1"/>
    <w:rsid w:val="00D85BCA"/>
    <w:rsid w:val="00D85C85"/>
    <w:rsid w:val="00D85CDC"/>
    <w:rsid w:val="00D85D15"/>
    <w:rsid w:val="00D85D41"/>
    <w:rsid w:val="00D85F13"/>
    <w:rsid w:val="00D85F5B"/>
    <w:rsid w:val="00D85F74"/>
    <w:rsid w:val="00D86472"/>
    <w:rsid w:val="00D8669D"/>
    <w:rsid w:val="00D866D0"/>
    <w:rsid w:val="00D86743"/>
    <w:rsid w:val="00D868AD"/>
    <w:rsid w:val="00D868C4"/>
    <w:rsid w:val="00D868E9"/>
    <w:rsid w:val="00D86A7B"/>
    <w:rsid w:val="00D86C46"/>
    <w:rsid w:val="00D86E38"/>
    <w:rsid w:val="00D870C6"/>
    <w:rsid w:val="00D87113"/>
    <w:rsid w:val="00D8714E"/>
    <w:rsid w:val="00D871B4"/>
    <w:rsid w:val="00D87257"/>
    <w:rsid w:val="00D872EE"/>
    <w:rsid w:val="00D87377"/>
    <w:rsid w:val="00D87393"/>
    <w:rsid w:val="00D876E8"/>
    <w:rsid w:val="00D877E2"/>
    <w:rsid w:val="00D879B7"/>
    <w:rsid w:val="00D87A14"/>
    <w:rsid w:val="00D87A15"/>
    <w:rsid w:val="00D87A74"/>
    <w:rsid w:val="00D87C0F"/>
    <w:rsid w:val="00D87E19"/>
    <w:rsid w:val="00D90031"/>
    <w:rsid w:val="00D9005D"/>
    <w:rsid w:val="00D90105"/>
    <w:rsid w:val="00D90137"/>
    <w:rsid w:val="00D903FF"/>
    <w:rsid w:val="00D90497"/>
    <w:rsid w:val="00D904D3"/>
    <w:rsid w:val="00D904E4"/>
    <w:rsid w:val="00D90579"/>
    <w:rsid w:val="00D90683"/>
    <w:rsid w:val="00D90805"/>
    <w:rsid w:val="00D908B2"/>
    <w:rsid w:val="00D908B9"/>
    <w:rsid w:val="00D908FA"/>
    <w:rsid w:val="00D90972"/>
    <w:rsid w:val="00D90981"/>
    <w:rsid w:val="00D90AD2"/>
    <w:rsid w:val="00D90E35"/>
    <w:rsid w:val="00D90E92"/>
    <w:rsid w:val="00D90FEA"/>
    <w:rsid w:val="00D9107D"/>
    <w:rsid w:val="00D915DB"/>
    <w:rsid w:val="00D916D0"/>
    <w:rsid w:val="00D917F1"/>
    <w:rsid w:val="00D91A89"/>
    <w:rsid w:val="00D91BF4"/>
    <w:rsid w:val="00D91E50"/>
    <w:rsid w:val="00D91F27"/>
    <w:rsid w:val="00D91F65"/>
    <w:rsid w:val="00D91FDC"/>
    <w:rsid w:val="00D92109"/>
    <w:rsid w:val="00D92181"/>
    <w:rsid w:val="00D922B9"/>
    <w:rsid w:val="00D92384"/>
    <w:rsid w:val="00D92408"/>
    <w:rsid w:val="00D92434"/>
    <w:rsid w:val="00D92466"/>
    <w:rsid w:val="00D9258A"/>
    <w:rsid w:val="00D92720"/>
    <w:rsid w:val="00D92782"/>
    <w:rsid w:val="00D92783"/>
    <w:rsid w:val="00D9287F"/>
    <w:rsid w:val="00D929E4"/>
    <w:rsid w:val="00D929FF"/>
    <w:rsid w:val="00D92AB1"/>
    <w:rsid w:val="00D92B14"/>
    <w:rsid w:val="00D92B3F"/>
    <w:rsid w:val="00D92B51"/>
    <w:rsid w:val="00D92B60"/>
    <w:rsid w:val="00D92C1A"/>
    <w:rsid w:val="00D92C35"/>
    <w:rsid w:val="00D92CF8"/>
    <w:rsid w:val="00D92E95"/>
    <w:rsid w:val="00D93237"/>
    <w:rsid w:val="00D9365A"/>
    <w:rsid w:val="00D9374E"/>
    <w:rsid w:val="00D937D5"/>
    <w:rsid w:val="00D938C4"/>
    <w:rsid w:val="00D939FE"/>
    <w:rsid w:val="00D93AE9"/>
    <w:rsid w:val="00D93BE3"/>
    <w:rsid w:val="00D93CED"/>
    <w:rsid w:val="00D93FC1"/>
    <w:rsid w:val="00D9402D"/>
    <w:rsid w:val="00D9409D"/>
    <w:rsid w:val="00D940ED"/>
    <w:rsid w:val="00D9462D"/>
    <w:rsid w:val="00D9473A"/>
    <w:rsid w:val="00D9480B"/>
    <w:rsid w:val="00D94A6D"/>
    <w:rsid w:val="00D94DAE"/>
    <w:rsid w:val="00D95030"/>
    <w:rsid w:val="00D951C4"/>
    <w:rsid w:val="00D951C8"/>
    <w:rsid w:val="00D95316"/>
    <w:rsid w:val="00D95365"/>
    <w:rsid w:val="00D953E8"/>
    <w:rsid w:val="00D9540D"/>
    <w:rsid w:val="00D95574"/>
    <w:rsid w:val="00D955DC"/>
    <w:rsid w:val="00D958E5"/>
    <w:rsid w:val="00D95A7F"/>
    <w:rsid w:val="00D95D41"/>
    <w:rsid w:val="00D95D6A"/>
    <w:rsid w:val="00D95E03"/>
    <w:rsid w:val="00D95EFE"/>
    <w:rsid w:val="00D95FB0"/>
    <w:rsid w:val="00D96027"/>
    <w:rsid w:val="00D96200"/>
    <w:rsid w:val="00D96458"/>
    <w:rsid w:val="00D96476"/>
    <w:rsid w:val="00D964BD"/>
    <w:rsid w:val="00D96503"/>
    <w:rsid w:val="00D966CA"/>
    <w:rsid w:val="00D966F4"/>
    <w:rsid w:val="00D967BF"/>
    <w:rsid w:val="00D96BD6"/>
    <w:rsid w:val="00D96BE0"/>
    <w:rsid w:val="00D96C58"/>
    <w:rsid w:val="00D96D18"/>
    <w:rsid w:val="00D96D99"/>
    <w:rsid w:val="00D96F7A"/>
    <w:rsid w:val="00D96FBC"/>
    <w:rsid w:val="00D97094"/>
    <w:rsid w:val="00D970CF"/>
    <w:rsid w:val="00D9712E"/>
    <w:rsid w:val="00D971AB"/>
    <w:rsid w:val="00D97219"/>
    <w:rsid w:val="00D972FB"/>
    <w:rsid w:val="00D97551"/>
    <w:rsid w:val="00D976B0"/>
    <w:rsid w:val="00D977B8"/>
    <w:rsid w:val="00D979BB"/>
    <w:rsid w:val="00D97A23"/>
    <w:rsid w:val="00D97C7B"/>
    <w:rsid w:val="00D97DBF"/>
    <w:rsid w:val="00D97E3B"/>
    <w:rsid w:val="00D97FE5"/>
    <w:rsid w:val="00DA0071"/>
    <w:rsid w:val="00DA024B"/>
    <w:rsid w:val="00DA037F"/>
    <w:rsid w:val="00DA039F"/>
    <w:rsid w:val="00DA0616"/>
    <w:rsid w:val="00DA0656"/>
    <w:rsid w:val="00DA06A4"/>
    <w:rsid w:val="00DA0710"/>
    <w:rsid w:val="00DA07A0"/>
    <w:rsid w:val="00DA07E4"/>
    <w:rsid w:val="00DA0A22"/>
    <w:rsid w:val="00DA0A2B"/>
    <w:rsid w:val="00DA0A70"/>
    <w:rsid w:val="00DA0B5B"/>
    <w:rsid w:val="00DA0D5D"/>
    <w:rsid w:val="00DA0DA8"/>
    <w:rsid w:val="00DA0DD6"/>
    <w:rsid w:val="00DA0F5F"/>
    <w:rsid w:val="00DA12B6"/>
    <w:rsid w:val="00DA14A1"/>
    <w:rsid w:val="00DA15C1"/>
    <w:rsid w:val="00DA169E"/>
    <w:rsid w:val="00DA171C"/>
    <w:rsid w:val="00DA17DE"/>
    <w:rsid w:val="00DA18E9"/>
    <w:rsid w:val="00DA1CEA"/>
    <w:rsid w:val="00DA1E6D"/>
    <w:rsid w:val="00DA1ED4"/>
    <w:rsid w:val="00DA2076"/>
    <w:rsid w:val="00DA20BA"/>
    <w:rsid w:val="00DA21E2"/>
    <w:rsid w:val="00DA223C"/>
    <w:rsid w:val="00DA23BC"/>
    <w:rsid w:val="00DA2487"/>
    <w:rsid w:val="00DA257D"/>
    <w:rsid w:val="00DA2711"/>
    <w:rsid w:val="00DA279C"/>
    <w:rsid w:val="00DA2BF6"/>
    <w:rsid w:val="00DA2C2B"/>
    <w:rsid w:val="00DA2C89"/>
    <w:rsid w:val="00DA2E42"/>
    <w:rsid w:val="00DA31B7"/>
    <w:rsid w:val="00DA323D"/>
    <w:rsid w:val="00DA330C"/>
    <w:rsid w:val="00DA344E"/>
    <w:rsid w:val="00DA36B0"/>
    <w:rsid w:val="00DA3806"/>
    <w:rsid w:val="00DA38E0"/>
    <w:rsid w:val="00DA3A59"/>
    <w:rsid w:val="00DA3ABD"/>
    <w:rsid w:val="00DA3B4E"/>
    <w:rsid w:val="00DA3C3B"/>
    <w:rsid w:val="00DA41F9"/>
    <w:rsid w:val="00DA4250"/>
    <w:rsid w:val="00DA4340"/>
    <w:rsid w:val="00DA4506"/>
    <w:rsid w:val="00DA459A"/>
    <w:rsid w:val="00DA48CD"/>
    <w:rsid w:val="00DA495E"/>
    <w:rsid w:val="00DA4AB5"/>
    <w:rsid w:val="00DA4AFB"/>
    <w:rsid w:val="00DA4B5A"/>
    <w:rsid w:val="00DA4BC4"/>
    <w:rsid w:val="00DA4C0B"/>
    <w:rsid w:val="00DA4CF3"/>
    <w:rsid w:val="00DA4E08"/>
    <w:rsid w:val="00DA4E4B"/>
    <w:rsid w:val="00DA4F2A"/>
    <w:rsid w:val="00DA5197"/>
    <w:rsid w:val="00DA51E6"/>
    <w:rsid w:val="00DA51EA"/>
    <w:rsid w:val="00DA5219"/>
    <w:rsid w:val="00DA52EC"/>
    <w:rsid w:val="00DA53B1"/>
    <w:rsid w:val="00DA5430"/>
    <w:rsid w:val="00DA5593"/>
    <w:rsid w:val="00DA55FA"/>
    <w:rsid w:val="00DA5687"/>
    <w:rsid w:val="00DA571B"/>
    <w:rsid w:val="00DA5878"/>
    <w:rsid w:val="00DA5921"/>
    <w:rsid w:val="00DA5CB5"/>
    <w:rsid w:val="00DA5DFB"/>
    <w:rsid w:val="00DA5E8F"/>
    <w:rsid w:val="00DA5E96"/>
    <w:rsid w:val="00DA5FD8"/>
    <w:rsid w:val="00DA6101"/>
    <w:rsid w:val="00DA6194"/>
    <w:rsid w:val="00DA6522"/>
    <w:rsid w:val="00DA6546"/>
    <w:rsid w:val="00DA65D5"/>
    <w:rsid w:val="00DA69A2"/>
    <w:rsid w:val="00DA6ADA"/>
    <w:rsid w:val="00DA6C12"/>
    <w:rsid w:val="00DA6D49"/>
    <w:rsid w:val="00DA700E"/>
    <w:rsid w:val="00DA7050"/>
    <w:rsid w:val="00DA7066"/>
    <w:rsid w:val="00DA7199"/>
    <w:rsid w:val="00DA7528"/>
    <w:rsid w:val="00DA765F"/>
    <w:rsid w:val="00DA76BF"/>
    <w:rsid w:val="00DA76C3"/>
    <w:rsid w:val="00DA76D9"/>
    <w:rsid w:val="00DA7856"/>
    <w:rsid w:val="00DA788D"/>
    <w:rsid w:val="00DA78BC"/>
    <w:rsid w:val="00DA79BC"/>
    <w:rsid w:val="00DA7AFE"/>
    <w:rsid w:val="00DA7B12"/>
    <w:rsid w:val="00DA7B45"/>
    <w:rsid w:val="00DA7B62"/>
    <w:rsid w:val="00DA7BB5"/>
    <w:rsid w:val="00DA7DC7"/>
    <w:rsid w:val="00DA7E0D"/>
    <w:rsid w:val="00DA7FDE"/>
    <w:rsid w:val="00DB0254"/>
    <w:rsid w:val="00DB045B"/>
    <w:rsid w:val="00DB0552"/>
    <w:rsid w:val="00DB07C1"/>
    <w:rsid w:val="00DB09C2"/>
    <w:rsid w:val="00DB0AFD"/>
    <w:rsid w:val="00DB0B6D"/>
    <w:rsid w:val="00DB0BD8"/>
    <w:rsid w:val="00DB0DBA"/>
    <w:rsid w:val="00DB0EBD"/>
    <w:rsid w:val="00DB0F92"/>
    <w:rsid w:val="00DB1310"/>
    <w:rsid w:val="00DB13EF"/>
    <w:rsid w:val="00DB14C0"/>
    <w:rsid w:val="00DB154B"/>
    <w:rsid w:val="00DB1621"/>
    <w:rsid w:val="00DB170E"/>
    <w:rsid w:val="00DB18FE"/>
    <w:rsid w:val="00DB1A50"/>
    <w:rsid w:val="00DB1A8C"/>
    <w:rsid w:val="00DB1AEB"/>
    <w:rsid w:val="00DB1CDA"/>
    <w:rsid w:val="00DB1EE3"/>
    <w:rsid w:val="00DB210C"/>
    <w:rsid w:val="00DB24A1"/>
    <w:rsid w:val="00DB275E"/>
    <w:rsid w:val="00DB27D1"/>
    <w:rsid w:val="00DB2B0D"/>
    <w:rsid w:val="00DB2C5D"/>
    <w:rsid w:val="00DB2D17"/>
    <w:rsid w:val="00DB2E45"/>
    <w:rsid w:val="00DB2F00"/>
    <w:rsid w:val="00DB2F10"/>
    <w:rsid w:val="00DB2F85"/>
    <w:rsid w:val="00DB2FCC"/>
    <w:rsid w:val="00DB3028"/>
    <w:rsid w:val="00DB32DF"/>
    <w:rsid w:val="00DB334A"/>
    <w:rsid w:val="00DB3742"/>
    <w:rsid w:val="00DB37B8"/>
    <w:rsid w:val="00DB37D0"/>
    <w:rsid w:val="00DB3804"/>
    <w:rsid w:val="00DB38C4"/>
    <w:rsid w:val="00DB398F"/>
    <w:rsid w:val="00DB3D1F"/>
    <w:rsid w:val="00DB3DD2"/>
    <w:rsid w:val="00DB3E4E"/>
    <w:rsid w:val="00DB3F40"/>
    <w:rsid w:val="00DB3F41"/>
    <w:rsid w:val="00DB4141"/>
    <w:rsid w:val="00DB4299"/>
    <w:rsid w:val="00DB4622"/>
    <w:rsid w:val="00DB481F"/>
    <w:rsid w:val="00DB487C"/>
    <w:rsid w:val="00DB48EF"/>
    <w:rsid w:val="00DB4BE5"/>
    <w:rsid w:val="00DB4C08"/>
    <w:rsid w:val="00DB4C2C"/>
    <w:rsid w:val="00DB4D4F"/>
    <w:rsid w:val="00DB4DCF"/>
    <w:rsid w:val="00DB4F11"/>
    <w:rsid w:val="00DB523B"/>
    <w:rsid w:val="00DB524E"/>
    <w:rsid w:val="00DB5286"/>
    <w:rsid w:val="00DB5337"/>
    <w:rsid w:val="00DB5464"/>
    <w:rsid w:val="00DB5482"/>
    <w:rsid w:val="00DB548F"/>
    <w:rsid w:val="00DB5740"/>
    <w:rsid w:val="00DB5772"/>
    <w:rsid w:val="00DB57B0"/>
    <w:rsid w:val="00DB580A"/>
    <w:rsid w:val="00DB5878"/>
    <w:rsid w:val="00DB58BC"/>
    <w:rsid w:val="00DB58C0"/>
    <w:rsid w:val="00DB5932"/>
    <w:rsid w:val="00DB5A1D"/>
    <w:rsid w:val="00DB5A4B"/>
    <w:rsid w:val="00DB5EC6"/>
    <w:rsid w:val="00DB600D"/>
    <w:rsid w:val="00DB6139"/>
    <w:rsid w:val="00DB627A"/>
    <w:rsid w:val="00DB655D"/>
    <w:rsid w:val="00DB675A"/>
    <w:rsid w:val="00DB67DB"/>
    <w:rsid w:val="00DB6987"/>
    <w:rsid w:val="00DB6AE1"/>
    <w:rsid w:val="00DB6D72"/>
    <w:rsid w:val="00DB6E08"/>
    <w:rsid w:val="00DB6FE5"/>
    <w:rsid w:val="00DB71B6"/>
    <w:rsid w:val="00DB73B3"/>
    <w:rsid w:val="00DB760C"/>
    <w:rsid w:val="00DB78AD"/>
    <w:rsid w:val="00DB799E"/>
    <w:rsid w:val="00DB7C3F"/>
    <w:rsid w:val="00DB7F1C"/>
    <w:rsid w:val="00DB7F7A"/>
    <w:rsid w:val="00DB7FB5"/>
    <w:rsid w:val="00DC023F"/>
    <w:rsid w:val="00DC044A"/>
    <w:rsid w:val="00DC061F"/>
    <w:rsid w:val="00DC0637"/>
    <w:rsid w:val="00DC067F"/>
    <w:rsid w:val="00DC0781"/>
    <w:rsid w:val="00DC0786"/>
    <w:rsid w:val="00DC09F6"/>
    <w:rsid w:val="00DC0B9A"/>
    <w:rsid w:val="00DC0D59"/>
    <w:rsid w:val="00DC111A"/>
    <w:rsid w:val="00DC11E6"/>
    <w:rsid w:val="00DC12BD"/>
    <w:rsid w:val="00DC12F7"/>
    <w:rsid w:val="00DC1514"/>
    <w:rsid w:val="00DC15E2"/>
    <w:rsid w:val="00DC16BC"/>
    <w:rsid w:val="00DC16E5"/>
    <w:rsid w:val="00DC187B"/>
    <w:rsid w:val="00DC1945"/>
    <w:rsid w:val="00DC1A3D"/>
    <w:rsid w:val="00DC1C26"/>
    <w:rsid w:val="00DC1C4A"/>
    <w:rsid w:val="00DC1E29"/>
    <w:rsid w:val="00DC1EF5"/>
    <w:rsid w:val="00DC1F0C"/>
    <w:rsid w:val="00DC22F7"/>
    <w:rsid w:val="00DC2449"/>
    <w:rsid w:val="00DC2833"/>
    <w:rsid w:val="00DC2AE6"/>
    <w:rsid w:val="00DC2D43"/>
    <w:rsid w:val="00DC2ECF"/>
    <w:rsid w:val="00DC2EFC"/>
    <w:rsid w:val="00DC2F2B"/>
    <w:rsid w:val="00DC2FE6"/>
    <w:rsid w:val="00DC2FFD"/>
    <w:rsid w:val="00DC3025"/>
    <w:rsid w:val="00DC3087"/>
    <w:rsid w:val="00DC314D"/>
    <w:rsid w:val="00DC335B"/>
    <w:rsid w:val="00DC33CF"/>
    <w:rsid w:val="00DC370B"/>
    <w:rsid w:val="00DC376E"/>
    <w:rsid w:val="00DC37C0"/>
    <w:rsid w:val="00DC3A40"/>
    <w:rsid w:val="00DC3A7E"/>
    <w:rsid w:val="00DC3B42"/>
    <w:rsid w:val="00DC3D98"/>
    <w:rsid w:val="00DC3E1E"/>
    <w:rsid w:val="00DC3E53"/>
    <w:rsid w:val="00DC3E5B"/>
    <w:rsid w:val="00DC40EC"/>
    <w:rsid w:val="00DC419B"/>
    <w:rsid w:val="00DC434D"/>
    <w:rsid w:val="00DC4679"/>
    <w:rsid w:val="00DC47C6"/>
    <w:rsid w:val="00DC4847"/>
    <w:rsid w:val="00DC4976"/>
    <w:rsid w:val="00DC4A74"/>
    <w:rsid w:val="00DC4D75"/>
    <w:rsid w:val="00DC4E20"/>
    <w:rsid w:val="00DC4F1C"/>
    <w:rsid w:val="00DC5195"/>
    <w:rsid w:val="00DC5470"/>
    <w:rsid w:val="00DC5489"/>
    <w:rsid w:val="00DC560E"/>
    <w:rsid w:val="00DC571D"/>
    <w:rsid w:val="00DC5799"/>
    <w:rsid w:val="00DC5859"/>
    <w:rsid w:val="00DC5880"/>
    <w:rsid w:val="00DC5919"/>
    <w:rsid w:val="00DC59E7"/>
    <w:rsid w:val="00DC5A92"/>
    <w:rsid w:val="00DC5D00"/>
    <w:rsid w:val="00DC5D25"/>
    <w:rsid w:val="00DC5E4B"/>
    <w:rsid w:val="00DC5F14"/>
    <w:rsid w:val="00DC5F5B"/>
    <w:rsid w:val="00DC5FB4"/>
    <w:rsid w:val="00DC60DA"/>
    <w:rsid w:val="00DC6223"/>
    <w:rsid w:val="00DC6332"/>
    <w:rsid w:val="00DC6456"/>
    <w:rsid w:val="00DC652A"/>
    <w:rsid w:val="00DC6A41"/>
    <w:rsid w:val="00DC6CE0"/>
    <w:rsid w:val="00DC6D03"/>
    <w:rsid w:val="00DC6E32"/>
    <w:rsid w:val="00DC702C"/>
    <w:rsid w:val="00DC720F"/>
    <w:rsid w:val="00DC7291"/>
    <w:rsid w:val="00DC72B5"/>
    <w:rsid w:val="00DC764F"/>
    <w:rsid w:val="00DC7662"/>
    <w:rsid w:val="00DC76BC"/>
    <w:rsid w:val="00DC77CD"/>
    <w:rsid w:val="00DC7A6B"/>
    <w:rsid w:val="00DC7C5B"/>
    <w:rsid w:val="00DC7CD4"/>
    <w:rsid w:val="00DC7D2F"/>
    <w:rsid w:val="00DC7DFB"/>
    <w:rsid w:val="00DC7E13"/>
    <w:rsid w:val="00DD004D"/>
    <w:rsid w:val="00DD0056"/>
    <w:rsid w:val="00DD0416"/>
    <w:rsid w:val="00DD05E7"/>
    <w:rsid w:val="00DD0774"/>
    <w:rsid w:val="00DD08B2"/>
    <w:rsid w:val="00DD08FA"/>
    <w:rsid w:val="00DD0908"/>
    <w:rsid w:val="00DD0A9F"/>
    <w:rsid w:val="00DD0AC0"/>
    <w:rsid w:val="00DD0AC2"/>
    <w:rsid w:val="00DD0B6C"/>
    <w:rsid w:val="00DD0B87"/>
    <w:rsid w:val="00DD0EB8"/>
    <w:rsid w:val="00DD1204"/>
    <w:rsid w:val="00DD1266"/>
    <w:rsid w:val="00DD1429"/>
    <w:rsid w:val="00DD17FA"/>
    <w:rsid w:val="00DD1958"/>
    <w:rsid w:val="00DD199C"/>
    <w:rsid w:val="00DD19B4"/>
    <w:rsid w:val="00DD19F8"/>
    <w:rsid w:val="00DD21FB"/>
    <w:rsid w:val="00DD220C"/>
    <w:rsid w:val="00DD2265"/>
    <w:rsid w:val="00DD2343"/>
    <w:rsid w:val="00DD2452"/>
    <w:rsid w:val="00DD24CE"/>
    <w:rsid w:val="00DD24F4"/>
    <w:rsid w:val="00DD257F"/>
    <w:rsid w:val="00DD25AD"/>
    <w:rsid w:val="00DD26C4"/>
    <w:rsid w:val="00DD2723"/>
    <w:rsid w:val="00DD277E"/>
    <w:rsid w:val="00DD297E"/>
    <w:rsid w:val="00DD29A5"/>
    <w:rsid w:val="00DD2A13"/>
    <w:rsid w:val="00DD2A75"/>
    <w:rsid w:val="00DD2B1B"/>
    <w:rsid w:val="00DD2BE4"/>
    <w:rsid w:val="00DD2D62"/>
    <w:rsid w:val="00DD2E1E"/>
    <w:rsid w:val="00DD2EEA"/>
    <w:rsid w:val="00DD2F0B"/>
    <w:rsid w:val="00DD30F8"/>
    <w:rsid w:val="00DD33F4"/>
    <w:rsid w:val="00DD34BB"/>
    <w:rsid w:val="00DD3553"/>
    <w:rsid w:val="00DD3583"/>
    <w:rsid w:val="00DD3863"/>
    <w:rsid w:val="00DD3956"/>
    <w:rsid w:val="00DD39C2"/>
    <w:rsid w:val="00DD3A97"/>
    <w:rsid w:val="00DD3CF7"/>
    <w:rsid w:val="00DD408D"/>
    <w:rsid w:val="00DD41F9"/>
    <w:rsid w:val="00DD4272"/>
    <w:rsid w:val="00DD4330"/>
    <w:rsid w:val="00DD4780"/>
    <w:rsid w:val="00DD47CD"/>
    <w:rsid w:val="00DD49DD"/>
    <w:rsid w:val="00DD4A5D"/>
    <w:rsid w:val="00DD4A75"/>
    <w:rsid w:val="00DD4AB9"/>
    <w:rsid w:val="00DD4BBF"/>
    <w:rsid w:val="00DD4F2F"/>
    <w:rsid w:val="00DD4F8C"/>
    <w:rsid w:val="00DD5100"/>
    <w:rsid w:val="00DD51A6"/>
    <w:rsid w:val="00DD52A2"/>
    <w:rsid w:val="00DD5409"/>
    <w:rsid w:val="00DD5429"/>
    <w:rsid w:val="00DD5486"/>
    <w:rsid w:val="00DD54DF"/>
    <w:rsid w:val="00DD5590"/>
    <w:rsid w:val="00DD55A4"/>
    <w:rsid w:val="00DD5697"/>
    <w:rsid w:val="00DD569D"/>
    <w:rsid w:val="00DD57A4"/>
    <w:rsid w:val="00DD593F"/>
    <w:rsid w:val="00DD5949"/>
    <w:rsid w:val="00DD59FD"/>
    <w:rsid w:val="00DD5A23"/>
    <w:rsid w:val="00DD5B1A"/>
    <w:rsid w:val="00DD6042"/>
    <w:rsid w:val="00DD6426"/>
    <w:rsid w:val="00DD658E"/>
    <w:rsid w:val="00DD6999"/>
    <w:rsid w:val="00DD6B2E"/>
    <w:rsid w:val="00DD6C29"/>
    <w:rsid w:val="00DD6DA1"/>
    <w:rsid w:val="00DD70B2"/>
    <w:rsid w:val="00DD7361"/>
    <w:rsid w:val="00DD736A"/>
    <w:rsid w:val="00DD73BF"/>
    <w:rsid w:val="00DD73EB"/>
    <w:rsid w:val="00DD7455"/>
    <w:rsid w:val="00DD7490"/>
    <w:rsid w:val="00DD753A"/>
    <w:rsid w:val="00DD753D"/>
    <w:rsid w:val="00DD7633"/>
    <w:rsid w:val="00DD770F"/>
    <w:rsid w:val="00DD7750"/>
    <w:rsid w:val="00DD7757"/>
    <w:rsid w:val="00DD7779"/>
    <w:rsid w:val="00DD794B"/>
    <w:rsid w:val="00DD7C62"/>
    <w:rsid w:val="00DD7CED"/>
    <w:rsid w:val="00DD7E19"/>
    <w:rsid w:val="00DD7EC1"/>
    <w:rsid w:val="00DD7F03"/>
    <w:rsid w:val="00DD7F2B"/>
    <w:rsid w:val="00DE0047"/>
    <w:rsid w:val="00DE00FF"/>
    <w:rsid w:val="00DE028E"/>
    <w:rsid w:val="00DE04E2"/>
    <w:rsid w:val="00DE0577"/>
    <w:rsid w:val="00DE0734"/>
    <w:rsid w:val="00DE07F2"/>
    <w:rsid w:val="00DE08DE"/>
    <w:rsid w:val="00DE0B04"/>
    <w:rsid w:val="00DE1025"/>
    <w:rsid w:val="00DE1127"/>
    <w:rsid w:val="00DE1258"/>
    <w:rsid w:val="00DE12B5"/>
    <w:rsid w:val="00DE17F7"/>
    <w:rsid w:val="00DE1952"/>
    <w:rsid w:val="00DE1B77"/>
    <w:rsid w:val="00DE1EF5"/>
    <w:rsid w:val="00DE1EF9"/>
    <w:rsid w:val="00DE21A5"/>
    <w:rsid w:val="00DE2379"/>
    <w:rsid w:val="00DE23B2"/>
    <w:rsid w:val="00DE23E1"/>
    <w:rsid w:val="00DE2547"/>
    <w:rsid w:val="00DE27D2"/>
    <w:rsid w:val="00DE298A"/>
    <w:rsid w:val="00DE2C2D"/>
    <w:rsid w:val="00DE2C71"/>
    <w:rsid w:val="00DE2CBE"/>
    <w:rsid w:val="00DE2D65"/>
    <w:rsid w:val="00DE2E07"/>
    <w:rsid w:val="00DE32F1"/>
    <w:rsid w:val="00DE3417"/>
    <w:rsid w:val="00DE34AE"/>
    <w:rsid w:val="00DE38B5"/>
    <w:rsid w:val="00DE3958"/>
    <w:rsid w:val="00DE3C76"/>
    <w:rsid w:val="00DE3C81"/>
    <w:rsid w:val="00DE3D6D"/>
    <w:rsid w:val="00DE414E"/>
    <w:rsid w:val="00DE41CB"/>
    <w:rsid w:val="00DE4222"/>
    <w:rsid w:val="00DE4453"/>
    <w:rsid w:val="00DE44B0"/>
    <w:rsid w:val="00DE4722"/>
    <w:rsid w:val="00DE4A6E"/>
    <w:rsid w:val="00DE4C2A"/>
    <w:rsid w:val="00DE4CB1"/>
    <w:rsid w:val="00DE4EA9"/>
    <w:rsid w:val="00DE4EED"/>
    <w:rsid w:val="00DE5202"/>
    <w:rsid w:val="00DE543A"/>
    <w:rsid w:val="00DE54CE"/>
    <w:rsid w:val="00DE5547"/>
    <w:rsid w:val="00DE5606"/>
    <w:rsid w:val="00DE58E1"/>
    <w:rsid w:val="00DE5A75"/>
    <w:rsid w:val="00DE5AD5"/>
    <w:rsid w:val="00DE5CAF"/>
    <w:rsid w:val="00DE5EA0"/>
    <w:rsid w:val="00DE6172"/>
    <w:rsid w:val="00DE61B8"/>
    <w:rsid w:val="00DE6270"/>
    <w:rsid w:val="00DE62E4"/>
    <w:rsid w:val="00DE632A"/>
    <w:rsid w:val="00DE663C"/>
    <w:rsid w:val="00DE673F"/>
    <w:rsid w:val="00DE6761"/>
    <w:rsid w:val="00DE67C4"/>
    <w:rsid w:val="00DE6940"/>
    <w:rsid w:val="00DE6B4D"/>
    <w:rsid w:val="00DE6BDE"/>
    <w:rsid w:val="00DE6DB2"/>
    <w:rsid w:val="00DE6E88"/>
    <w:rsid w:val="00DE6EFC"/>
    <w:rsid w:val="00DE6FD1"/>
    <w:rsid w:val="00DE6FD2"/>
    <w:rsid w:val="00DE710D"/>
    <w:rsid w:val="00DE71FD"/>
    <w:rsid w:val="00DE7215"/>
    <w:rsid w:val="00DE7264"/>
    <w:rsid w:val="00DE726B"/>
    <w:rsid w:val="00DE72E0"/>
    <w:rsid w:val="00DE73ED"/>
    <w:rsid w:val="00DE73F7"/>
    <w:rsid w:val="00DE74BE"/>
    <w:rsid w:val="00DE75F1"/>
    <w:rsid w:val="00DE762C"/>
    <w:rsid w:val="00DE7716"/>
    <w:rsid w:val="00DE7829"/>
    <w:rsid w:val="00DE7883"/>
    <w:rsid w:val="00DE78CE"/>
    <w:rsid w:val="00DE7975"/>
    <w:rsid w:val="00DE7A14"/>
    <w:rsid w:val="00DE7A20"/>
    <w:rsid w:val="00DE7A9B"/>
    <w:rsid w:val="00DE7BFF"/>
    <w:rsid w:val="00DE7DB3"/>
    <w:rsid w:val="00DE7F40"/>
    <w:rsid w:val="00DF003F"/>
    <w:rsid w:val="00DF00C6"/>
    <w:rsid w:val="00DF0225"/>
    <w:rsid w:val="00DF0312"/>
    <w:rsid w:val="00DF03C9"/>
    <w:rsid w:val="00DF05B9"/>
    <w:rsid w:val="00DF0D2B"/>
    <w:rsid w:val="00DF0E29"/>
    <w:rsid w:val="00DF0E81"/>
    <w:rsid w:val="00DF114A"/>
    <w:rsid w:val="00DF14AB"/>
    <w:rsid w:val="00DF152E"/>
    <w:rsid w:val="00DF1568"/>
    <w:rsid w:val="00DF1A5E"/>
    <w:rsid w:val="00DF1BE6"/>
    <w:rsid w:val="00DF1D3F"/>
    <w:rsid w:val="00DF1E1F"/>
    <w:rsid w:val="00DF1E84"/>
    <w:rsid w:val="00DF20E9"/>
    <w:rsid w:val="00DF21B1"/>
    <w:rsid w:val="00DF2526"/>
    <w:rsid w:val="00DF2716"/>
    <w:rsid w:val="00DF27C8"/>
    <w:rsid w:val="00DF27E9"/>
    <w:rsid w:val="00DF2818"/>
    <w:rsid w:val="00DF284E"/>
    <w:rsid w:val="00DF298C"/>
    <w:rsid w:val="00DF299C"/>
    <w:rsid w:val="00DF29D1"/>
    <w:rsid w:val="00DF2BA0"/>
    <w:rsid w:val="00DF2C25"/>
    <w:rsid w:val="00DF2C37"/>
    <w:rsid w:val="00DF2D12"/>
    <w:rsid w:val="00DF2D2C"/>
    <w:rsid w:val="00DF2E8F"/>
    <w:rsid w:val="00DF2FB0"/>
    <w:rsid w:val="00DF3000"/>
    <w:rsid w:val="00DF3031"/>
    <w:rsid w:val="00DF30A1"/>
    <w:rsid w:val="00DF3211"/>
    <w:rsid w:val="00DF32DD"/>
    <w:rsid w:val="00DF33A4"/>
    <w:rsid w:val="00DF34A4"/>
    <w:rsid w:val="00DF358D"/>
    <w:rsid w:val="00DF35CA"/>
    <w:rsid w:val="00DF35D5"/>
    <w:rsid w:val="00DF37B5"/>
    <w:rsid w:val="00DF37FF"/>
    <w:rsid w:val="00DF3BAC"/>
    <w:rsid w:val="00DF3C27"/>
    <w:rsid w:val="00DF3C28"/>
    <w:rsid w:val="00DF3D97"/>
    <w:rsid w:val="00DF3DB3"/>
    <w:rsid w:val="00DF3DEB"/>
    <w:rsid w:val="00DF3E09"/>
    <w:rsid w:val="00DF3FF6"/>
    <w:rsid w:val="00DF4062"/>
    <w:rsid w:val="00DF4065"/>
    <w:rsid w:val="00DF4066"/>
    <w:rsid w:val="00DF408E"/>
    <w:rsid w:val="00DF417C"/>
    <w:rsid w:val="00DF41BE"/>
    <w:rsid w:val="00DF4331"/>
    <w:rsid w:val="00DF45E0"/>
    <w:rsid w:val="00DF487E"/>
    <w:rsid w:val="00DF4BCC"/>
    <w:rsid w:val="00DF4EB1"/>
    <w:rsid w:val="00DF4F98"/>
    <w:rsid w:val="00DF5022"/>
    <w:rsid w:val="00DF5062"/>
    <w:rsid w:val="00DF521B"/>
    <w:rsid w:val="00DF52C3"/>
    <w:rsid w:val="00DF5558"/>
    <w:rsid w:val="00DF58AE"/>
    <w:rsid w:val="00DF58B2"/>
    <w:rsid w:val="00DF5910"/>
    <w:rsid w:val="00DF5A2E"/>
    <w:rsid w:val="00DF5B1E"/>
    <w:rsid w:val="00DF5D02"/>
    <w:rsid w:val="00DF5D52"/>
    <w:rsid w:val="00DF5E63"/>
    <w:rsid w:val="00DF5EC8"/>
    <w:rsid w:val="00DF5ECC"/>
    <w:rsid w:val="00DF5F49"/>
    <w:rsid w:val="00DF6014"/>
    <w:rsid w:val="00DF6023"/>
    <w:rsid w:val="00DF619E"/>
    <w:rsid w:val="00DF62D8"/>
    <w:rsid w:val="00DF6619"/>
    <w:rsid w:val="00DF6724"/>
    <w:rsid w:val="00DF67ED"/>
    <w:rsid w:val="00DF67F1"/>
    <w:rsid w:val="00DF689E"/>
    <w:rsid w:val="00DF6BF5"/>
    <w:rsid w:val="00DF6C38"/>
    <w:rsid w:val="00DF6C64"/>
    <w:rsid w:val="00DF6D29"/>
    <w:rsid w:val="00DF6E37"/>
    <w:rsid w:val="00DF6E5F"/>
    <w:rsid w:val="00DF6EE8"/>
    <w:rsid w:val="00DF6F95"/>
    <w:rsid w:val="00DF7150"/>
    <w:rsid w:val="00DF71D2"/>
    <w:rsid w:val="00DF726B"/>
    <w:rsid w:val="00DF72BE"/>
    <w:rsid w:val="00DF73D6"/>
    <w:rsid w:val="00DF73E2"/>
    <w:rsid w:val="00DF73F6"/>
    <w:rsid w:val="00DF7406"/>
    <w:rsid w:val="00DF754C"/>
    <w:rsid w:val="00DF759A"/>
    <w:rsid w:val="00DF7601"/>
    <w:rsid w:val="00DF7754"/>
    <w:rsid w:val="00DF77D7"/>
    <w:rsid w:val="00DF7A6F"/>
    <w:rsid w:val="00DF7AE6"/>
    <w:rsid w:val="00DF7B92"/>
    <w:rsid w:val="00DF7C75"/>
    <w:rsid w:val="00DF7FCD"/>
    <w:rsid w:val="00E00102"/>
    <w:rsid w:val="00E00155"/>
    <w:rsid w:val="00E0020B"/>
    <w:rsid w:val="00E00219"/>
    <w:rsid w:val="00E0031D"/>
    <w:rsid w:val="00E00408"/>
    <w:rsid w:val="00E004DE"/>
    <w:rsid w:val="00E00788"/>
    <w:rsid w:val="00E00791"/>
    <w:rsid w:val="00E0097D"/>
    <w:rsid w:val="00E00A3B"/>
    <w:rsid w:val="00E00AA5"/>
    <w:rsid w:val="00E00AA8"/>
    <w:rsid w:val="00E00C73"/>
    <w:rsid w:val="00E00CC2"/>
    <w:rsid w:val="00E00E48"/>
    <w:rsid w:val="00E011E0"/>
    <w:rsid w:val="00E015B8"/>
    <w:rsid w:val="00E015F2"/>
    <w:rsid w:val="00E017EE"/>
    <w:rsid w:val="00E01856"/>
    <w:rsid w:val="00E01893"/>
    <w:rsid w:val="00E01A14"/>
    <w:rsid w:val="00E01B13"/>
    <w:rsid w:val="00E01BA6"/>
    <w:rsid w:val="00E01BE5"/>
    <w:rsid w:val="00E01C9C"/>
    <w:rsid w:val="00E01CD8"/>
    <w:rsid w:val="00E01F9C"/>
    <w:rsid w:val="00E02186"/>
    <w:rsid w:val="00E022C1"/>
    <w:rsid w:val="00E02417"/>
    <w:rsid w:val="00E026B6"/>
    <w:rsid w:val="00E02A3B"/>
    <w:rsid w:val="00E02AC5"/>
    <w:rsid w:val="00E02C69"/>
    <w:rsid w:val="00E02CD0"/>
    <w:rsid w:val="00E02CE5"/>
    <w:rsid w:val="00E02D19"/>
    <w:rsid w:val="00E02F6B"/>
    <w:rsid w:val="00E03157"/>
    <w:rsid w:val="00E03174"/>
    <w:rsid w:val="00E0318F"/>
    <w:rsid w:val="00E03192"/>
    <w:rsid w:val="00E031A5"/>
    <w:rsid w:val="00E032AA"/>
    <w:rsid w:val="00E033B5"/>
    <w:rsid w:val="00E034E6"/>
    <w:rsid w:val="00E035BF"/>
    <w:rsid w:val="00E0372D"/>
    <w:rsid w:val="00E037B5"/>
    <w:rsid w:val="00E03A63"/>
    <w:rsid w:val="00E03B4C"/>
    <w:rsid w:val="00E03B68"/>
    <w:rsid w:val="00E03C48"/>
    <w:rsid w:val="00E03CE9"/>
    <w:rsid w:val="00E03DB2"/>
    <w:rsid w:val="00E03EC0"/>
    <w:rsid w:val="00E04059"/>
    <w:rsid w:val="00E04329"/>
    <w:rsid w:val="00E04779"/>
    <w:rsid w:val="00E047A1"/>
    <w:rsid w:val="00E04800"/>
    <w:rsid w:val="00E04A17"/>
    <w:rsid w:val="00E04A94"/>
    <w:rsid w:val="00E04AEA"/>
    <w:rsid w:val="00E04B0D"/>
    <w:rsid w:val="00E04B57"/>
    <w:rsid w:val="00E04BD5"/>
    <w:rsid w:val="00E04C55"/>
    <w:rsid w:val="00E04CDE"/>
    <w:rsid w:val="00E04D28"/>
    <w:rsid w:val="00E04D8A"/>
    <w:rsid w:val="00E04EA3"/>
    <w:rsid w:val="00E05039"/>
    <w:rsid w:val="00E051A6"/>
    <w:rsid w:val="00E0544A"/>
    <w:rsid w:val="00E0546E"/>
    <w:rsid w:val="00E0550D"/>
    <w:rsid w:val="00E05533"/>
    <w:rsid w:val="00E05553"/>
    <w:rsid w:val="00E05604"/>
    <w:rsid w:val="00E057CD"/>
    <w:rsid w:val="00E059E0"/>
    <w:rsid w:val="00E05A14"/>
    <w:rsid w:val="00E05A31"/>
    <w:rsid w:val="00E05C33"/>
    <w:rsid w:val="00E05D89"/>
    <w:rsid w:val="00E05F49"/>
    <w:rsid w:val="00E05FA4"/>
    <w:rsid w:val="00E06072"/>
    <w:rsid w:val="00E061B9"/>
    <w:rsid w:val="00E063FC"/>
    <w:rsid w:val="00E06448"/>
    <w:rsid w:val="00E0649B"/>
    <w:rsid w:val="00E06EBF"/>
    <w:rsid w:val="00E06F6A"/>
    <w:rsid w:val="00E06F9E"/>
    <w:rsid w:val="00E0703B"/>
    <w:rsid w:val="00E070A9"/>
    <w:rsid w:val="00E072F1"/>
    <w:rsid w:val="00E073CE"/>
    <w:rsid w:val="00E074CF"/>
    <w:rsid w:val="00E0757E"/>
    <w:rsid w:val="00E0758E"/>
    <w:rsid w:val="00E075A9"/>
    <w:rsid w:val="00E07666"/>
    <w:rsid w:val="00E07690"/>
    <w:rsid w:val="00E07792"/>
    <w:rsid w:val="00E07B28"/>
    <w:rsid w:val="00E07B44"/>
    <w:rsid w:val="00E07F78"/>
    <w:rsid w:val="00E10513"/>
    <w:rsid w:val="00E10613"/>
    <w:rsid w:val="00E1068E"/>
    <w:rsid w:val="00E10BF5"/>
    <w:rsid w:val="00E10D32"/>
    <w:rsid w:val="00E10DE9"/>
    <w:rsid w:val="00E10E7B"/>
    <w:rsid w:val="00E112A2"/>
    <w:rsid w:val="00E11628"/>
    <w:rsid w:val="00E1176F"/>
    <w:rsid w:val="00E117A7"/>
    <w:rsid w:val="00E11A51"/>
    <w:rsid w:val="00E11BAB"/>
    <w:rsid w:val="00E11E7B"/>
    <w:rsid w:val="00E11EC6"/>
    <w:rsid w:val="00E11FE9"/>
    <w:rsid w:val="00E1228F"/>
    <w:rsid w:val="00E127D8"/>
    <w:rsid w:val="00E12854"/>
    <w:rsid w:val="00E128B7"/>
    <w:rsid w:val="00E128B9"/>
    <w:rsid w:val="00E129D4"/>
    <w:rsid w:val="00E12A6E"/>
    <w:rsid w:val="00E12B56"/>
    <w:rsid w:val="00E12CA1"/>
    <w:rsid w:val="00E12D5B"/>
    <w:rsid w:val="00E12D64"/>
    <w:rsid w:val="00E12EBD"/>
    <w:rsid w:val="00E12F78"/>
    <w:rsid w:val="00E13042"/>
    <w:rsid w:val="00E1309B"/>
    <w:rsid w:val="00E13168"/>
    <w:rsid w:val="00E13534"/>
    <w:rsid w:val="00E135A8"/>
    <w:rsid w:val="00E137E2"/>
    <w:rsid w:val="00E1394E"/>
    <w:rsid w:val="00E1399F"/>
    <w:rsid w:val="00E13AD8"/>
    <w:rsid w:val="00E13EC5"/>
    <w:rsid w:val="00E13ED4"/>
    <w:rsid w:val="00E13F77"/>
    <w:rsid w:val="00E13FF9"/>
    <w:rsid w:val="00E142C7"/>
    <w:rsid w:val="00E1442D"/>
    <w:rsid w:val="00E1482E"/>
    <w:rsid w:val="00E14A27"/>
    <w:rsid w:val="00E14B5B"/>
    <w:rsid w:val="00E14C03"/>
    <w:rsid w:val="00E14DC4"/>
    <w:rsid w:val="00E14E51"/>
    <w:rsid w:val="00E14EA2"/>
    <w:rsid w:val="00E14F83"/>
    <w:rsid w:val="00E14FDF"/>
    <w:rsid w:val="00E15431"/>
    <w:rsid w:val="00E1558B"/>
    <w:rsid w:val="00E15678"/>
    <w:rsid w:val="00E15789"/>
    <w:rsid w:val="00E158AF"/>
    <w:rsid w:val="00E15D0B"/>
    <w:rsid w:val="00E15F67"/>
    <w:rsid w:val="00E16030"/>
    <w:rsid w:val="00E16046"/>
    <w:rsid w:val="00E1606B"/>
    <w:rsid w:val="00E1611F"/>
    <w:rsid w:val="00E16175"/>
    <w:rsid w:val="00E16452"/>
    <w:rsid w:val="00E16535"/>
    <w:rsid w:val="00E16566"/>
    <w:rsid w:val="00E165C8"/>
    <w:rsid w:val="00E16757"/>
    <w:rsid w:val="00E168D0"/>
    <w:rsid w:val="00E16969"/>
    <w:rsid w:val="00E16A11"/>
    <w:rsid w:val="00E16BEF"/>
    <w:rsid w:val="00E16D47"/>
    <w:rsid w:val="00E16E98"/>
    <w:rsid w:val="00E1703B"/>
    <w:rsid w:val="00E17399"/>
    <w:rsid w:val="00E17518"/>
    <w:rsid w:val="00E17584"/>
    <w:rsid w:val="00E17597"/>
    <w:rsid w:val="00E17698"/>
    <w:rsid w:val="00E176C3"/>
    <w:rsid w:val="00E17847"/>
    <w:rsid w:val="00E1789A"/>
    <w:rsid w:val="00E178FE"/>
    <w:rsid w:val="00E17ADA"/>
    <w:rsid w:val="00E17AF1"/>
    <w:rsid w:val="00E17C07"/>
    <w:rsid w:val="00E17E74"/>
    <w:rsid w:val="00E17E76"/>
    <w:rsid w:val="00E17F0B"/>
    <w:rsid w:val="00E20014"/>
    <w:rsid w:val="00E2001E"/>
    <w:rsid w:val="00E2003D"/>
    <w:rsid w:val="00E2010A"/>
    <w:rsid w:val="00E20580"/>
    <w:rsid w:val="00E205D0"/>
    <w:rsid w:val="00E207B3"/>
    <w:rsid w:val="00E207B9"/>
    <w:rsid w:val="00E20968"/>
    <w:rsid w:val="00E20AA2"/>
    <w:rsid w:val="00E20AAA"/>
    <w:rsid w:val="00E20C5F"/>
    <w:rsid w:val="00E20C94"/>
    <w:rsid w:val="00E20D97"/>
    <w:rsid w:val="00E20DC3"/>
    <w:rsid w:val="00E20F80"/>
    <w:rsid w:val="00E2101A"/>
    <w:rsid w:val="00E2125A"/>
    <w:rsid w:val="00E21309"/>
    <w:rsid w:val="00E21517"/>
    <w:rsid w:val="00E215AE"/>
    <w:rsid w:val="00E216AC"/>
    <w:rsid w:val="00E217B6"/>
    <w:rsid w:val="00E21870"/>
    <w:rsid w:val="00E219C2"/>
    <w:rsid w:val="00E21A3E"/>
    <w:rsid w:val="00E21AB1"/>
    <w:rsid w:val="00E21B18"/>
    <w:rsid w:val="00E21B1A"/>
    <w:rsid w:val="00E21D16"/>
    <w:rsid w:val="00E21D84"/>
    <w:rsid w:val="00E21DE9"/>
    <w:rsid w:val="00E21E5D"/>
    <w:rsid w:val="00E21E7A"/>
    <w:rsid w:val="00E21F6C"/>
    <w:rsid w:val="00E220CF"/>
    <w:rsid w:val="00E221FA"/>
    <w:rsid w:val="00E224EB"/>
    <w:rsid w:val="00E22684"/>
    <w:rsid w:val="00E2291C"/>
    <w:rsid w:val="00E2292F"/>
    <w:rsid w:val="00E22A8F"/>
    <w:rsid w:val="00E22E57"/>
    <w:rsid w:val="00E22FE3"/>
    <w:rsid w:val="00E23182"/>
    <w:rsid w:val="00E23231"/>
    <w:rsid w:val="00E232C5"/>
    <w:rsid w:val="00E23395"/>
    <w:rsid w:val="00E2354D"/>
    <w:rsid w:val="00E23572"/>
    <w:rsid w:val="00E2363B"/>
    <w:rsid w:val="00E23650"/>
    <w:rsid w:val="00E236D7"/>
    <w:rsid w:val="00E23972"/>
    <w:rsid w:val="00E23A30"/>
    <w:rsid w:val="00E23A45"/>
    <w:rsid w:val="00E23C62"/>
    <w:rsid w:val="00E23C67"/>
    <w:rsid w:val="00E23D18"/>
    <w:rsid w:val="00E23DF6"/>
    <w:rsid w:val="00E23FA3"/>
    <w:rsid w:val="00E24209"/>
    <w:rsid w:val="00E24315"/>
    <w:rsid w:val="00E2434B"/>
    <w:rsid w:val="00E243DB"/>
    <w:rsid w:val="00E2442B"/>
    <w:rsid w:val="00E24431"/>
    <w:rsid w:val="00E24447"/>
    <w:rsid w:val="00E24576"/>
    <w:rsid w:val="00E24605"/>
    <w:rsid w:val="00E24635"/>
    <w:rsid w:val="00E24718"/>
    <w:rsid w:val="00E2482B"/>
    <w:rsid w:val="00E24A3A"/>
    <w:rsid w:val="00E24AA6"/>
    <w:rsid w:val="00E24F09"/>
    <w:rsid w:val="00E24F0D"/>
    <w:rsid w:val="00E24F5D"/>
    <w:rsid w:val="00E24F6A"/>
    <w:rsid w:val="00E2517F"/>
    <w:rsid w:val="00E251CD"/>
    <w:rsid w:val="00E25255"/>
    <w:rsid w:val="00E25454"/>
    <w:rsid w:val="00E254C0"/>
    <w:rsid w:val="00E25519"/>
    <w:rsid w:val="00E255BD"/>
    <w:rsid w:val="00E25682"/>
    <w:rsid w:val="00E25914"/>
    <w:rsid w:val="00E25ABE"/>
    <w:rsid w:val="00E25B53"/>
    <w:rsid w:val="00E25C82"/>
    <w:rsid w:val="00E25EFA"/>
    <w:rsid w:val="00E25F19"/>
    <w:rsid w:val="00E25FA2"/>
    <w:rsid w:val="00E25FE3"/>
    <w:rsid w:val="00E26035"/>
    <w:rsid w:val="00E262AD"/>
    <w:rsid w:val="00E26629"/>
    <w:rsid w:val="00E26674"/>
    <w:rsid w:val="00E2675E"/>
    <w:rsid w:val="00E26922"/>
    <w:rsid w:val="00E269AB"/>
    <w:rsid w:val="00E26BE7"/>
    <w:rsid w:val="00E26C56"/>
    <w:rsid w:val="00E26C97"/>
    <w:rsid w:val="00E26D32"/>
    <w:rsid w:val="00E26DB0"/>
    <w:rsid w:val="00E26E08"/>
    <w:rsid w:val="00E27197"/>
    <w:rsid w:val="00E271E9"/>
    <w:rsid w:val="00E2722A"/>
    <w:rsid w:val="00E27431"/>
    <w:rsid w:val="00E27474"/>
    <w:rsid w:val="00E276C8"/>
    <w:rsid w:val="00E2774E"/>
    <w:rsid w:val="00E2776E"/>
    <w:rsid w:val="00E2791E"/>
    <w:rsid w:val="00E27932"/>
    <w:rsid w:val="00E27A61"/>
    <w:rsid w:val="00E27B4F"/>
    <w:rsid w:val="00E27D98"/>
    <w:rsid w:val="00E27FFD"/>
    <w:rsid w:val="00E300DC"/>
    <w:rsid w:val="00E30461"/>
    <w:rsid w:val="00E304B8"/>
    <w:rsid w:val="00E30545"/>
    <w:rsid w:val="00E306BA"/>
    <w:rsid w:val="00E308DE"/>
    <w:rsid w:val="00E309AE"/>
    <w:rsid w:val="00E30A00"/>
    <w:rsid w:val="00E30B6D"/>
    <w:rsid w:val="00E30D55"/>
    <w:rsid w:val="00E30ED5"/>
    <w:rsid w:val="00E30F29"/>
    <w:rsid w:val="00E310B3"/>
    <w:rsid w:val="00E310C3"/>
    <w:rsid w:val="00E31287"/>
    <w:rsid w:val="00E312B0"/>
    <w:rsid w:val="00E314AA"/>
    <w:rsid w:val="00E314AE"/>
    <w:rsid w:val="00E3153F"/>
    <w:rsid w:val="00E31551"/>
    <w:rsid w:val="00E31564"/>
    <w:rsid w:val="00E315CB"/>
    <w:rsid w:val="00E317B6"/>
    <w:rsid w:val="00E317C3"/>
    <w:rsid w:val="00E31A31"/>
    <w:rsid w:val="00E31B81"/>
    <w:rsid w:val="00E31C72"/>
    <w:rsid w:val="00E31CB3"/>
    <w:rsid w:val="00E31DD1"/>
    <w:rsid w:val="00E31E74"/>
    <w:rsid w:val="00E31F9E"/>
    <w:rsid w:val="00E32271"/>
    <w:rsid w:val="00E32468"/>
    <w:rsid w:val="00E327D4"/>
    <w:rsid w:val="00E327DA"/>
    <w:rsid w:val="00E329EE"/>
    <w:rsid w:val="00E32A82"/>
    <w:rsid w:val="00E32AAF"/>
    <w:rsid w:val="00E32AD6"/>
    <w:rsid w:val="00E32D21"/>
    <w:rsid w:val="00E32D6F"/>
    <w:rsid w:val="00E32E76"/>
    <w:rsid w:val="00E32F01"/>
    <w:rsid w:val="00E32F03"/>
    <w:rsid w:val="00E32FA7"/>
    <w:rsid w:val="00E32FE1"/>
    <w:rsid w:val="00E33026"/>
    <w:rsid w:val="00E3314E"/>
    <w:rsid w:val="00E33183"/>
    <w:rsid w:val="00E3329E"/>
    <w:rsid w:val="00E333FD"/>
    <w:rsid w:val="00E33641"/>
    <w:rsid w:val="00E336FB"/>
    <w:rsid w:val="00E33754"/>
    <w:rsid w:val="00E3375F"/>
    <w:rsid w:val="00E33892"/>
    <w:rsid w:val="00E3393A"/>
    <w:rsid w:val="00E33A52"/>
    <w:rsid w:val="00E33C64"/>
    <w:rsid w:val="00E33D6D"/>
    <w:rsid w:val="00E340BD"/>
    <w:rsid w:val="00E3415F"/>
    <w:rsid w:val="00E34265"/>
    <w:rsid w:val="00E34348"/>
    <w:rsid w:val="00E343D2"/>
    <w:rsid w:val="00E3454D"/>
    <w:rsid w:val="00E34578"/>
    <w:rsid w:val="00E34723"/>
    <w:rsid w:val="00E3479C"/>
    <w:rsid w:val="00E34822"/>
    <w:rsid w:val="00E348C8"/>
    <w:rsid w:val="00E34A21"/>
    <w:rsid w:val="00E34B7A"/>
    <w:rsid w:val="00E34BA4"/>
    <w:rsid w:val="00E34BAB"/>
    <w:rsid w:val="00E34E18"/>
    <w:rsid w:val="00E34ED0"/>
    <w:rsid w:val="00E34EF9"/>
    <w:rsid w:val="00E34F43"/>
    <w:rsid w:val="00E35093"/>
    <w:rsid w:val="00E350DD"/>
    <w:rsid w:val="00E351ED"/>
    <w:rsid w:val="00E35411"/>
    <w:rsid w:val="00E357B0"/>
    <w:rsid w:val="00E35B63"/>
    <w:rsid w:val="00E35DCA"/>
    <w:rsid w:val="00E35DCE"/>
    <w:rsid w:val="00E35F0A"/>
    <w:rsid w:val="00E36097"/>
    <w:rsid w:val="00E362C8"/>
    <w:rsid w:val="00E36384"/>
    <w:rsid w:val="00E36462"/>
    <w:rsid w:val="00E36492"/>
    <w:rsid w:val="00E36508"/>
    <w:rsid w:val="00E3650F"/>
    <w:rsid w:val="00E36AAF"/>
    <w:rsid w:val="00E36C55"/>
    <w:rsid w:val="00E36EE7"/>
    <w:rsid w:val="00E36F87"/>
    <w:rsid w:val="00E36FFB"/>
    <w:rsid w:val="00E37085"/>
    <w:rsid w:val="00E370FB"/>
    <w:rsid w:val="00E37231"/>
    <w:rsid w:val="00E37340"/>
    <w:rsid w:val="00E374E6"/>
    <w:rsid w:val="00E37577"/>
    <w:rsid w:val="00E375C1"/>
    <w:rsid w:val="00E376F2"/>
    <w:rsid w:val="00E37805"/>
    <w:rsid w:val="00E37AAB"/>
    <w:rsid w:val="00E37B80"/>
    <w:rsid w:val="00E37BCF"/>
    <w:rsid w:val="00E37DD2"/>
    <w:rsid w:val="00E37E06"/>
    <w:rsid w:val="00E37E35"/>
    <w:rsid w:val="00E37FB4"/>
    <w:rsid w:val="00E402CB"/>
    <w:rsid w:val="00E4049D"/>
    <w:rsid w:val="00E405D7"/>
    <w:rsid w:val="00E40621"/>
    <w:rsid w:val="00E40636"/>
    <w:rsid w:val="00E406C8"/>
    <w:rsid w:val="00E406F2"/>
    <w:rsid w:val="00E407C2"/>
    <w:rsid w:val="00E40804"/>
    <w:rsid w:val="00E40A4A"/>
    <w:rsid w:val="00E40B75"/>
    <w:rsid w:val="00E40D76"/>
    <w:rsid w:val="00E40ED7"/>
    <w:rsid w:val="00E41053"/>
    <w:rsid w:val="00E41220"/>
    <w:rsid w:val="00E4132B"/>
    <w:rsid w:val="00E413D9"/>
    <w:rsid w:val="00E418E7"/>
    <w:rsid w:val="00E4196C"/>
    <w:rsid w:val="00E419AB"/>
    <w:rsid w:val="00E41A77"/>
    <w:rsid w:val="00E41AF6"/>
    <w:rsid w:val="00E41B19"/>
    <w:rsid w:val="00E41BDA"/>
    <w:rsid w:val="00E41C2E"/>
    <w:rsid w:val="00E41C8A"/>
    <w:rsid w:val="00E41DD2"/>
    <w:rsid w:val="00E41FF9"/>
    <w:rsid w:val="00E42241"/>
    <w:rsid w:val="00E4228E"/>
    <w:rsid w:val="00E42425"/>
    <w:rsid w:val="00E424CB"/>
    <w:rsid w:val="00E426FD"/>
    <w:rsid w:val="00E42714"/>
    <w:rsid w:val="00E42925"/>
    <w:rsid w:val="00E42A0A"/>
    <w:rsid w:val="00E42B86"/>
    <w:rsid w:val="00E42BC7"/>
    <w:rsid w:val="00E42DC1"/>
    <w:rsid w:val="00E42F5F"/>
    <w:rsid w:val="00E42F9F"/>
    <w:rsid w:val="00E43071"/>
    <w:rsid w:val="00E4315F"/>
    <w:rsid w:val="00E431EA"/>
    <w:rsid w:val="00E435AB"/>
    <w:rsid w:val="00E435CA"/>
    <w:rsid w:val="00E4368D"/>
    <w:rsid w:val="00E43743"/>
    <w:rsid w:val="00E43778"/>
    <w:rsid w:val="00E43926"/>
    <w:rsid w:val="00E439B3"/>
    <w:rsid w:val="00E43B59"/>
    <w:rsid w:val="00E43D23"/>
    <w:rsid w:val="00E43D38"/>
    <w:rsid w:val="00E43D98"/>
    <w:rsid w:val="00E43F71"/>
    <w:rsid w:val="00E44018"/>
    <w:rsid w:val="00E4404D"/>
    <w:rsid w:val="00E44177"/>
    <w:rsid w:val="00E442A9"/>
    <w:rsid w:val="00E44318"/>
    <w:rsid w:val="00E44678"/>
    <w:rsid w:val="00E447FC"/>
    <w:rsid w:val="00E44827"/>
    <w:rsid w:val="00E44BCC"/>
    <w:rsid w:val="00E44D95"/>
    <w:rsid w:val="00E45077"/>
    <w:rsid w:val="00E4550D"/>
    <w:rsid w:val="00E45510"/>
    <w:rsid w:val="00E45591"/>
    <w:rsid w:val="00E45597"/>
    <w:rsid w:val="00E457C3"/>
    <w:rsid w:val="00E457E4"/>
    <w:rsid w:val="00E457EC"/>
    <w:rsid w:val="00E45886"/>
    <w:rsid w:val="00E45A22"/>
    <w:rsid w:val="00E45BE9"/>
    <w:rsid w:val="00E45CDE"/>
    <w:rsid w:val="00E45F7D"/>
    <w:rsid w:val="00E45FAA"/>
    <w:rsid w:val="00E45FCB"/>
    <w:rsid w:val="00E46065"/>
    <w:rsid w:val="00E465F4"/>
    <w:rsid w:val="00E4661D"/>
    <w:rsid w:val="00E46884"/>
    <w:rsid w:val="00E4696B"/>
    <w:rsid w:val="00E469AA"/>
    <w:rsid w:val="00E46AA8"/>
    <w:rsid w:val="00E46CDD"/>
    <w:rsid w:val="00E46D3F"/>
    <w:rsid w:val="00E46F08"/>
    <w:rsid w:val="00E46FD9"/>
    <w:rsid w:val="00E46FF3"/>
    <w:rsid w:val="00E471EB"/>
    <w:rsid w:val="00E474A1"/>
    <w:rsid w:val="00E47613"/>
    <w:rsid w:val="00E479B8"/>
    <w:rsid w:val="00E47B36"/>
    <w:rsid w:val="00E47C5F"/>
    <w:rsid w:val="00E47C68"/>
    <w:rsid w:val="00E47D9E"/>
    <w:rsid w:val="00E47DD3"/>
    <w:rsid w:val="00E47E2C"/>
    <w:rsid w:val="00E47E53"/>
    <w:rsid w:val="00E47EBE"/>
    <w:rsid w:val="00E5013F"/>
    <w:rsid w:val="00E503CE"/>
    <w:rsid w:val="00E5041D"/>
    <w:rsid w:val="00E505AB"/>
    <w:rsid w:val="00E505B6"/>
    <w:rsid w:val="00E5067E"/>
    <w:rsid w:val="00E507BF"/>
    <w:rsid w:val="00E507F5"/>
    <w:rsid w:val="00E5081C"/>
    <w:rsid w:val="00E50B1B"/>
    <w:rsid w:val="00E50C20"/>
    <w:rsid w:val="00E50C89"/>
    <w:rsid w:val="00E50E2C"/>
    <w:rsid w:val="00E50E57"/>
    <w:rsid w:val="00E51107"/>
    <w:rsid w:val="00E51564"/>
    <w:rsid w:val="00E51589"/>
    <w:rsid w:val="00E51620"/>
    <w:rsid w:val="00E5165A"/>
    <w:rsid w:val="00E51758"/>
    <w:rsid w:val="00E518B8"/>
    <w:rsid w:val="00E518D8"/>
    <w:rsid w:val="00E5192D"/>
    <w:rsid w:val="00E519D1"/>
    <w:rsid w:val="00E51C59"/>
    <w:rsid w:val="00E51C93"/>
    <w:rsid w:val="00E51DCC"/>
    <w:rsid w:val="00E51E2E"/>
    <w:rsid w:val="00E51EE6"/>
    <w:rsid w:val="00E51EFA"/>
    <w:rsid w:val="00E523A7"/>
    <w:rsid w:val="00E5261E"/>
    <w:rsid w:val="00E529A0"/>
    <w:rsid w:val="00E52A50"/>
    <w:rsid w:val="00E52C14"/>
    <w:rsid w:val="00E52D9D"/>
    <w:rsid w:val="00E52EDC"/>
    <w:rsid w:val="00E532FD"/>
    <w:rsid w:val="00E5331F"/>
    <w:rsid w:val="00E53377"/>
    <w:rsid w:val="00E533D0"/>
    <w:rsid w:val="00E53497"/>
    <w:rsid w:val="00E5353D"/>
    <w:rsid w:val="00E535F0"/>
    <w:rsid w:val="00E536F4"/>
    <w:rsid w:val="00E537BC"/>
    <w:rsid w:val="00E53D72"/>
    <w:rsid w:val="00E53E81"/>
    <w:rsid w:val="00E54087"/>
    <w:rsid w:val="00E54171"/>
    <w:rsid w:val="00E54176"/>
    <w:rsid w:val="00E5464D"/>
    <w:rsid w:val="00E54692"/>
    <w:rsid w:val="00E5473E"/>
    <w:rsid w:val="00E54886"/>
    <w:rsid w:val="00E54F42"/>
    <w:rsid w:val="00E54FF5"/>
    <w:rsid w:val="00E5532F"/>
    <w:rsid w:val="00E55519"/>
    <w:rsid w:val="00E5557C"/>
    <w:rsid w:val="00E556EC"/>
    <w:rsid w:val="00E5579C"/>
    <w:rsid w:val="00E558F2"/>
    <w:rsid w:val="00E559FB"/>
    <w:rsid w:val="00E55CC6"/>
    <w:rsid w:val="00E55DD0"/>
    <w:rsid w:val="00E563C0"/>
    <w:rsid w:val="00E563C5"/>
    <w:rsid w:val="00E564C6"/>
    <w:rsid w:val="00E564EE"/>
    <w:rsid w:val="00E566B6"/>
    <w:rsid w:val="00E5675E"/>
    <w:rsid w:val="00E56761"/>
    <w:rsid w:val="00E5692B"/>
    <w:rsid w:val="00E56AF9"/>
    <w:rsid w:val="00E56B49"/>
    <w:rsid w:val="00E56BE4"/>
    <w:rsid w:val="00E56CAB"/>
    <w:rsid w:val="00E56E03"/>
    <w:rsid w:val="00E571AB"/>
    <w:rsid w:val="00E57266"/>
    <w:rsid w:val="00E5732D"/>
    <w:rsid w:val="00E57444"/>
    <w:rsid w:val="00E575BF"/>
    <w:rsid w:val="00E575E3"/>
    <w:rsid w:val="00E57711"/>
    <w:rsid w:val="00E57A49"/>
    <w:rsid w:val="00E57BC7"/>
    <w:rsid w:val="00E57BF5"/>
    <w:rsid w:val="00E57CEF"/>
    <w:rsid w:val="00E57F4C"/>
    <w:rsid w:val="00E601AB"/>
    <w:rsid w:val="00E601C3"/>
    <w:rsid w:val="00E6024D"/>
    <w:rsid w:val="00E6050B"/>
    <w:rsid w:val="00E60550"/>
    <w:rsid w:val="00E606C6"/>
    <w:rsid w:val="00E6094B"/>
    <w:rsid w:val="00E6099C"/>
    <w:rsid w:val="00E60A4A"/>
    <w:rsid w:val="00E60BD6"/>
    <w:rsid w:val="00E60BF9"/>
    <w:rsid w:val="00E60C08"/>
    <w:rsid w:val="00E60DA6"/>
    <w:rsid w:val="00E60F10"/>
    <w:rsid w:val="00E60F7D"/>
    <w:rsid w:val="00E61022"/>
    <w:rsid w:val="00E611AF"/>
    <w:rsid w:val="00E61236"/>
    <w:rsid w:val="00E61538"/>
    <w:rsid w:val="00E61566"/>
    <w:rsid w:val="00E6156B"/>
    <w:rsid w:val="00E61615"/>
    <w:rsid w:val="00E61683"/>
    <w:rsid w:val="00E61AC1"/>
    <w:rsid w:val="00E61ADE"/>
    <w:rsid w:val="00E61B89"/>
    <w:rsid w:val="00E61C0A"/>
    <w:rsid w:val="00E61D21"/>
    <w:rsid w:val="00E6200A"/>
    <w:rsid w:val="00E62265"/>
    <w:rsid w:val="00E62293"/>
    <w:rsid w:val="00E622BD"/>
    <w:rsid w:val="00E6254D"/>
    <w:rsid w:val="00E6257D"/>
    <w:rsid w:val="00E626E7"/>
    <w:rsid w:val="00E6285E"/>
    <w:rsid w:val="00E62CB0"/>
    <w:rsid w:val="00E62D2C"/>
    <w:rsid w:val="00E62DE7"/>
    <w:rsid w:val="00E630FE"/>
    <w:rsid w:val="00E631C2"/>
    <w:rsid w:val="00E63245"/>
    <w:rsid w:val="00E635B2"/>
    <w:rsid w:val="00E636DE"/>
    <w:rsid w:val="00E6374E"/>
    <w:rsid w:val="00E6376B"/>
    <w:rsid w:val="00E6385E"/>
    <w:rsid w:val="00E63904"/>
    <w:rsid w:val="00E639FD"/>
    <w:rsid w:val="00E63A2D"/>
    <w:rsid w:val="00E63B56"/>
    <w:rsid w:val="00E63C9E"/>
    <w:rsid w:val="00E63CA4"/>
    <w:rsid w:val="00E63D02"/>
    <w:rsid w:val="00E63DAD"/>
    <w:rsid w:val="00E63EC3"/>
    <w:rsid w:val="00E640E1"/>
    <w:rsid w:val="00E64133"/>
    <w:rsid w:val="00E643F9"/>
    <w:rsid w:val="00E64422"/>
    <w:rsid w:val="00E644C6"/>
    <w:rsid w:val="00E6453C"/>
    <w:rsid w:val="00E645A3"/>
    <w:rsid w:val="00E6467A"/>
    <w:rsid w:val="00E64927"/>
    <w:rsid w:val="00E649BE"/>
    <w:rsid w:val="00E64C17"/>
    <w:rsid w:val="00E64C60"/>
    <w:rsid w:val="00E64E55"/>
    <w:rsid w:val="00E64EAD"/>
    <w:rsid w:val="00E64F4A"/>
    <w:rsid w:val="00E651D3"/>
    <w:rsid w:val="00E65236"/>
    <w:rsid w:val="00E65271"/>
    <w:rsid w:val="00E65349"/>
    <w:rsid w:val="00E654AE"/>
    <w:rsid w:val="00E6575E"/>
    <w:rsid w:val="00E65856"/>
    <w:rsid w:val="00E658A1"/>
    <w:rsid w:val="00E65A2B"/>
    <w:rsid w:val="00E65A60"/>
    <w:rsid w:val="00E65B8A"/>
    <w:rsid w:val="00E65E43"/>
    <w:rsid w:val="00E65F2B"/>
    <w:rsid w:val="00E65F80"/>
    <w:rsid w:val="00E65FD7"/>
    <w:rsid w:val="00E660DF"/>
    <w:rsid w:val="00E661AD"/>
    <w:rsid w:val="00E66228"/>
    <w:rsid w:val="00E66272"/>
    <w:rsid w:val="00E66277"/>
    <w:rsid w:val="00E66336"/>
    <w:rsid w:val="00E66379"/>
    <w:rsid w:val="00E663E6"/>
    <w:rsid w:val="00E663FB"/>
    <w:rsid w:val="00E665EC"/>
    <w:rsid w:val="00E6677A"/>
    <w:rsid w:val="00E667D5"/>
    <w:rsid w:val="00E66B7C"/>
    <w:rsid w:val="00E66C88"/>
    <w:rsid w:val="00E66E9B"/>
    <w:rsid w:val="00E66EFA"/>
    <w:rsid w:val="00E66FA5"/>
    <w:rsid w:val="00E6711A"/>
    <w:rsid w:val="00E6715A"/>
    <w:rsid w:val="00E67350"/>
    <w:rsid w:val="00E673F0"/>
    <w:rsid w:val="00E67586"/>
    <w:rsid w:val="00E67762"/>
    <w:rsid w:val="00E6778F"/>
    <w:rsid w:val="00E67905"/>
    <w:rsid w:val="00E67A57"/>
    <w:rsid w:val="00E67AAA"/>
    <w:rsid w:val="00E67E3A"/>
    <w:rsid w:val="00E67EEB"/>
    <w:rsid w:val="00E67F4B"/>
    <w:rsid w:val="00E67FEF"/>
    <w:rsid w:val="00E70182"/>
    <w:rsid w:val="00E7028E"/>
    <w:rsid w:val="00E702A7"/>
    <w:rsid w:val="00E70330"/>
    <w:rsid w:val="00E70418"/>
    <w:rsid w:val="00E70493"/>
    <w:rsid w:val="00E7066F"/>
    <w:rsid w:val="00E70671"/>
    <w:rsid w:val="00E706AD"/>
    <w:rsid w:val="00E7076A"/>
    <w:rsid w:val="00E70EA0"/>
    <w:rsid w:val="00E70F55"/>
    <w:rsid w:val="00E70F8F"/>
    <w:rsid w:val="00E71130"/>
    <w:rsid w:val="00E71234"/>
    <w:rsid w:val="00E71375"/>
    <w:rsid w:val="00E7148C"/>
    <w:rsid w:val="00E7184C"/>
    <w:rsid w:val="00E71898"/>
    <w:rsid w:val="00E719BB"/>
    <w:rsid w:val="00E71A67"/>
    <w:rsid w:val="00E71AB0"/>
    <w:rsid w:val="00E72027"/>
    <w:rsid w:val="00E7206E"/>
    <w:rsid w:val="00E721D7"/>
    <w:rsid w:val="00E72225"/>
    <w:rsid w:val="00E7229D"/>
    <w:rsid w:val="00E724A9"/>
    <w:rsid w:val="00E7254D"/>
    <w:rsid w:val="00E725DF"/>
    <w:rsid w:val="00E7293B"/>
    <w:rsid w:val="00E72998"/>
    <w:rsid w:val="00E72A18"/>
    <w:rsid w:val="00E72B64"/>
    <w:rsid w:val="00E72C0B"/>
    <w:rsid w:val="00E72C74"/>
    <w:rsid w:val="00E72EC0"/>
    <w:rsid w:val="00E72EC2"/>
    <w:rsid w:val="00E72ECB"/>
    <w:rsid w:val="00E72EED"/>
    <w:rsid w:val="00E72FDC"/>
    <w:rsid w:val="00E7309A"/>
    <w:rsid w:val="00E7313A"/>
    <w:rsid w:val="00E731C7"/>
    <w:rsid w:val="00E732E7"/>
    <w:rsid w:val="00E734D6"/>
    <w:rsid w:val="00E73541"/>
    <w:rsid w:val="00E73731"/>
    <w:rsid w:val="00E737F9"/>
    <w:rsid w:val="00E7384B"/>
    <w:rsid w:val="00E7389C"/>
    <w:rsid w:val="00E7398F"/>
    <w:rsid w:val="00E73999"/>
    <w:rsid w:val="00E739A6"/>
    <w:rsid w:val="00E73A45"/>
    <w:rsid w:val="00E73A6C"/>
    <w:rsid w:val="00E73B7E"/>
    <w:rsid w:val="00E73D97"/>
    <w:rsid w:val="00E74101"/>
    <w:rsid w:val="00E741C3"/>
    <w:rsid w:val="00E7422F"/>
    <w:rsid w:val="00E74245"/>
    <w:rsid w:val="00E742B0"/>
    <w:rsid w:val="00E744D3"/>
    <w:rsid w:val="00E74627"/>
    <w:rsid w:val="00E747FA"/>
    <w:rsid w:val="00E748F9"/>
    <w:rsid w:val="00E74950"/>
    <w:rsid w:val="00E74CEB"/>
    <w:rsid w:val="00E74EC3"/>
    <w:rsid w:val="00E75062"/>
    <w:rsid w:val="00E75252"/>
    <w:rsid w:val="00E7531A"/>
    <w:rsid w:val="00E753AE"/>
    <w:rsid w:val="00E754A2"/>
    <w:rsid w:val="00E755F0"/>
    <w:rsid w:val="00E75641"/>
    <w:rsid w:val="00E75694"/>
    <w:rsid w:val="00E7570C"/>
    <w:rsid w:val="00E75A44"/>
    <w:rsid w:val="00E75A79"/>
    <w:rsid w:val="00E75C9F"/>
    <w:rsid w:val="00E75DB3"/>
    <w:rsid w:val="00E75EC1"/>
    <w:rsid w:val="00E75FAA"/>
    <w:rsid w:val="00E75FDA"/>
    <w:rsid w:val="00E76136"/>
    <w:rsid w:val="00E76146"/>
    <w:rsid w:val="00E7617C"/>
    <w:rsid w:val="00E761C3"/>
    <w:rsid w:val="00E76201"/>
    <w:rsid w:val="00E76222"/>
    <w:rsid w:val="00E7644B"/>
    <w:rsid w:val="00E76567"/>
    <w:rsid w:val="00E7661A"/>
    <w:rsid w:val="00E7664C"/>
    <w:rsid w:val="00E76795"/>
    <w:rsid w:val="00E76922"/>
    <w:rsid w:val="00E76A27"/>
    <w:rsid w:val="00E76B29"/>
    <w:rsid w:val="00E76C01"/>
    <w:rsid w:val="00E76D4D"/>
    <w:rsid w:val="00E76E9B"/>
    <w:rsid w:val="00E76EFA"/>
    <w:rsid w:val="00E771D4"/>
    <w:rsid w:val="00E77272"/>
    <w:rsid w:val="00E772AA"/>
    <w:rsid w:val="00E772BF"/>
    <w:rsid w:val="00E77602"/>
    <w:rsid w:val="00E77635"/>
    <w:rsid w:val="00E77636"/>
    <w:rsid w:val="00E7770E"/>
    <w:rsid w:val="00E778CF"/>
    <w:rsid w:val="00E77A3A"/>
    <w:rsid w:val="00E77A53"/>
    <w:rsid w:val="00E77BEF"/>
    <w:rsid w:val="00E77E10"/>
    <w:rsid w:val="00E80277"/>
    <w:rsid w:val="00E80313"/>
    <w:rsid w:val="00E803AA"/>
    <w:rsid w:val="00E803AF"/>
    <w:rsid w:val="00E803F1"/>
    <w:rsid w:val="00E80475"/>
    <w:rsid w:val="00E8049D"/>
    <w:rsid w:val="00E80960"/>
    <w:rsid w:val="00E809BF"/>
    <w:rsid w:val="00E809F2"/>
    <w:rsid w:val="00E80D1B"/>
    <w:rsid w:val="00E810E6"/>
    <w:rsid w:val="00E81185"/>
    <w:rsid w:val="00E81401"/>
    <w:rsid w:val="00E81537"/>
    <w:rsid w:val="00E81581"/>
    <w:rsid w:val="00E815AA"/>
    <w:rsid w:val="00E81A5D"/>
    <w:rsid w:val="00E81A92"/>
    <w:rsid w:val="00E81CC7"/>
    <w:rsid w:val="00E81D0A"/>
    <w:rsid w:val="00E81D22"/>
    <w:rsid w:val="00E81E64"/>
    <w:rsid w:val="00E81E68"/>
    <w:rsid w:val="00E81EBD"/>
    <w:rsid w:val="00E81EFF"/>
    <w:rsid w:val="00E81F6C"/>
    <w:rsid w:val="00E81FD3"/>
    <w:rsid w:val="00E82171"/>
    <w:rsid w:val="00E821E1"/>
    <w:rsid w:val="00E82662"/>
    <w:rsid w:val="00E82686"/>
    <w:rsid w:val="00E82700"/>
    <w:rsid w:val="00E8274D"/>
    <w:rsid w:val="00E827B7"/>
    <w:rsid w:val="00E82909"/>
    <w:rsid w:val="00E829EC"/>
    <w:rsid w:val="00E82AD5"/>
    <w:rsid w:val="00E82B7C"/>
    <w:rsid w:val="00E82C3A"/>
    <w:rsid w:val="00E82C91"/>
    <w:rsid w:val="00E82DA9"/>
    <w:rsid w:val="00E82E70"/>
    <w:rsid w:val="00E82E93"/>
    <w:rsid w:val="00E82ED6"/>
    <w:rsid w:val="00E82F46"/>
    <w:rsid w:val="00E82FDD"/>
    <w:rsid w:val="00E83188"/>
    <w:rsid w:val="00E83318"/>
    <w:rsid w:val="00E83554"/>
    <w:rsid w:val="00E837FB"/>
    <w:rsid w:val="00E83B00"/>
    <w:rsid w:val="00E83B6B"/>
    <w:rsid w:val="00E83BF0"/>
    <w:rsid w:val="00E83CEB"/>
    <w:rsid w:val="00E83DA9"/>
    <w:rsid w:val="00E83E92"/>
    <w:rsid w:val="00E83EA5"/>
    <w:rsid w:val="00E83EEA"/>
    <w:rsid w:val="00E83F5A"/>
    <w:rsid w:val="00E844C9"/>
    <w:rsid w:val="00E84573"/>
    <w:rsid w:val="00E8489D"/>
    <w:rsid w:val="00E848B9"/>
    <w:rsid w:val="00E848BA"/>
    <w:rsid w:val="00E848C3"/>
    <w:rsid w:val="00E8493C"/>
    <w:rsid w:val="00E84A09"/>
    <w:rsid w:val="00E84AD0"/>
    <w:rsid w:val="00E84B71"/>
    <w:rsid w:val="00E84B97"/>
    <w:rsid w:val="00E84C1B"/>
    <w:rsid w:val="00E84D1E"/>
    <w:rsid w:val="00E84DA6"/>
    <w:rsid w:val="00E84F9E"/>
    <w:rsid w:val="00E8511E"/>
    <w:rsid w:val="00E851DC"/>
    <w:rsid w:val="00E851F7"/>
    <w:rsid w:val="00E852ED"/>
    <w:rsid w:val="00E85433"/>
    <w:rsid w:val="00E8562A"/>
    <w:rsid w:val="00E8565C"/>
    <w:rsid w:val="00E85668"/>
    <w:rsid w:val="00E8566A"/>
    <w:rsid w:val="00E8576E"/>
    <w:rsid w:val="00E857D2"/>
    <w:rsid w:val="00E85892"/>
    <w:rsid w:val="00E85BA6"/>
    <w:rsid w:val="00E85C79"/>
    <w:rsid w:val="00E85D5F"/>
    <w:rsid w:val="00E85DB2"/>
    <w:rsid w:val="00E85DC7"/>
    <w:rsid w:val="00E85DD7"/>
    <w:rsid w:val="00E8609A"/>
    <w:rsid w:val="00E860B1"/>
    <w:rsid w:val="00E861A8"/>
    <w:rsid w:val="00E86254"/>
    <w:rsid w:val="00E8659C"/>
    <w:rsid w:val="00E8663B"/>
    <w:rsid w:val="00E8667F"/>
    <w:rsid w:val="00E86755"/>
    <w:rsid w:val="00E867B0"/>
    <w:rsid w:val="00E868F8"/>
    <w:rsid w:val="00E86A82"/>
    <w:rsid w:val="00E86C12"/>
    <w:rsid w:val="00E86CE9"/>
    <w:rsid w:val="00E86D08"/>
    <w:rsid w:val="00E86DAC"/>
    <w:rsid w:val="00E86EFF"/>
    <w:rsid w:val="00E86F16"/>
    <w:rsid w:val="00E86FA7"/>
    <w:rsid w:val="00E86FC1"/>
    <w:rsid w:val="00E86FCD"/>
    <w:rsid w:val="00E87048"/>
    <w:rsid w:val="00E87164"/>
    <w:rsid w:val="00E871BC"/>
    <w:rsid w:val="00E871D5"/>
    <w:rsid w:val="00E87271"/>
    <w:rsid w:val="00E87287"/>
    <w:rsid w:val="00E87378"/>
    <w:rsid w:val="00E873E6"/>
    <w:rsid w:val="00E8749A"/>
    <w:rsid w:val="00E87506"/>
    <w:rsid w:val="00E87612"/>
    <w:rsid w:val="00E8799A"/>
    <w:rsid w:val="00E87A42"/>
    <w:rsid w:val="00E87AB6"/>
    <w:rsid w:val="00E87D53"/>
    <w:rsid w:val="00E87FD7"/>
    <w:rsid w:val="00E90209"/>
    <w:rsid w:val="00E9039E"/>
    <w:rsid w:val="00E9041F"/>
    <w:rsid w:val="00E904D0"/>
    <w:rsid w:val="00E90568"/>
    <w:rsid w:val="00E90580"/>
    <w:rsid w:val="00E90A54"/>
    <w:rsid w:val="00E90B10"/>
    <w:rsid w:val="00E90B62"/>
    <w:rsid w:val="00E90C5B"/>
    <w:rsid w:val="00E90C96"/>
    <w:rsid w:val="00E90DAF"/>
    <w:rsid w:val="00E90FCB"/>
    <w:rsid w:val="00E90FD5"/>
    <w:rsid w:val="00E91196"/>
    <w:rsid w:val="00E911C5"/>
    <w:rsid w:val="00E912AC"/>
    <w:rsid w:val="00E9134F"/>
    <w:rsid w:val="00E9138C"/>
    <w:rsid w:val="00E91391"/>
    <w:rsid w:val="00E9145D"/>
    <w:rsid w:val="00E914A7"/>
    <w:rsid w:val="00E91514"/>
    <w:rsid w:val="00E91549"/>
    <w:rsid w:val="00E915C9"/>
    <w:rsid w:val="00E9164E"/>
    <w:rsid w:val="00E9170D"/>
    <w:rsid w:val="00E91901"/>
    <w:rsid w:val="00E91A92"/>
    <w:rsid w:val="00E91D51"/>
    <w:rsid w:val="00E91D99"/>
    <w:rsid w:val="00E91E8E"/>
    <w:rsid w:val="00E91F58"/>
    <w:rsid w:val="00E92060"/>
    <w:rsid w:val="00E920CB"/>
    <w:rsid w:val="00E92182"/>
    <w:rsid w:val="00E92335"/>
    <w:rsid w:val="00E92428"/>
    <w:rsid w:val="00E92506"/>
    <w:rsid w:val="00E9252A"/>
    <w:rsid w:val="00E92576"/>
    <w:rsid w:val="00E9284E"/>
    <w:rsid w:val="00E928A6"/>
    <w:rsid w:val="00E9292E"/>
    <w:rsid w:val="00E92A9E"/>
    <w:rsid w:val="00E92B9C"/>
    <w:rsid w:val="00E933E7"/>
    <w:rsid w:val="00E933FC"/>
    <w:rsid w:val="00E9353B"/>
    <w:rsid w:val="00E93572"/>
    <w:rsid w:val="00E93596"/>
    <w:rsid w:val="00E935EB"/>
    <w:rsid w:val="00E93625"/>
    <w:rsid w:val="00E936E3"/>
    <w:rsid w:val="00E93814"/>
    <w:rsid w:val="00E93A78"/>
    <w:rsid w:val="00E93AFB"/>
    <w:rsid w:val="00E93B2D"/>
    <w:rsid w:val="00E93B34"/>
    <w:rsid w:val="00E93B9E"/>
    <w:rsid w:val="00E93BA6"/>
    <w:rsid w:val="00E93BEF"/>
    <w:rsid w:val="00E93C4B"/>
    <w:rsid w:val="00E93CB3"/>
    <w:rsid w:val="00E93E77"/>
    <w:rsid w:val="00E93E8F"/>
    <w:rsid w:val="00E93EE8"/>
    <w:rsid w:val="00E93EED"/>
    <w:rsid w:val="00E93FDA"/>
    <w:rsid w:val="00E94033"/>
    <w:rsid w:val="00E940C4"/>
    <w:rsid w:val="00E9414C"/>
    <w:rsid w:val="00E9419D"/>
    <w:rsid w:val="00E9430D"/>
    <w:rsid w:val="00E94682"/>
    <w:rsid w:val="00E94686"/>
    <w:rsid w:val="00E946E7"/>
    <w:rsid w:val="00E94765"/>
    <w:rsid w:val="00E94824"/>
    <w:rsid w:val="00E9486F"/>
    <w:rsid w:val="00E94CF0"/>
    <w:rsid w:val="00E95079"/>
    <w:rsid w:val="00E95149"/>
    <w:rsid w:val="00E9522C"/>
    <w:rsid w:val="00E952A3"/>
    <w:rsid w:val="00E952CE"/>
    <w:rsid w:val="00E95358"/>
    <w:rsid w:val="00E95502"/>
    <w:rsid w:val="00E95513"/>
    <w:rsid w:val="00E955A3"/>
    <w:rsid w:val="00E95945"/>
    <w:rsid w:val="00E95AFE"/>
    <w:rsid w:val="00E95DC8"/>
    <w:rsid w:val="00E95E03"/>
    <w:rsid w:val="00E95FA9"/>
    <w:rsid w:val="00E95FBE"/>
    <w:rsid w:val="00E960AB"/>
    <w:rsid w:val="00E960B4"/>
    <w:rsid w:val="00E96227"/>
    <w:rsid w:val="00E962E7"/>
    <w:rsid w:val="00E9645C"/>
    <w:rsid w:val="00E966D8"/>
    <w:rsid w:val="00E967A7"/>
    <w:rsid w:val="00E9681F"/>
    <w:rsid w:val="00E968E3"/>
    <w:rsid w:val="00E96B00"/>
    <w:rsid w:val="00E96B2A"/>
    <w:rsid w:val="00E96BEE"/>
    <w:rsid w:val="00E96D8B"/>
    <w:rsid w:val="00E97180"/>
    <w:rsid w:val="00E97511"/>
    <w:rsid w:val="00E9764F"/>
    <w:rsid w:val="00E9778A"/>
    <w:rsid w:val="00E9779D"/>
    <w:rsid w:val="00E978C6"/>
    <w:rsid w:val="00E97B26"/>
    <w:rsid w:val="00E97CBC"/>
    <w:rsid w:val="00E97D20"/>
    <w:rsid w:val="00E97D23"/>
    <w:rsid w:val="00E97D96"/>
    <w:rsid w:val="00E97F0C"/>
    <w:rsid w:val="00E97F2B"/>
    <w:rsid w:val="00E97FC5"/>
    <w:rsid w:val="00E97FC6"/>
    <w:rsid w:val="00EA02B4"/>
    <w:rsid w:val="00EA035A"/>
    <w:rsid w:val="00EA0503"/>
    <w:rsid w:val="00EA0653"/>
    <w:rsid w:val="00EA068B"/>
    <w:rsid w:val="00EA07A9"/>
    <w:rsid w:val="00EA09BA"/>
    <w:rsid w:val="00EA0A5A"/>
    <w:rsid w:val="00EA0ACD"/>
    <w:rsid w:val="00EA0BC1"/>
    <w:rsid w:val="00EA0C6B"/>
    <w:rsid w:val="00EA0D9C"/>
    <w:rsid w:val="00EA0EBB"/>
    <w:rsid w:val="00EA0EDD"/>
    <w:rsid w:val="00EA0F0A"/>
    <w:rsid w:val="00EA0F32"/>
    <w:rsid w:val="00EA1088"/>
    <w:rsid w:val="00EA10AB"/>
    <w:rsid w:val="00EA11E6"/>
    <w:rsid w:val="00EA1211"/>
    <w:rsid w:val="00EA141E"/>
    <w:rsid w:val="00EA1471"/>
    <w:rsid w:val="00EA14A2"/>
    <w:rsid w:val="00EA169F"/>
    <w:rsid w:val="00EA16A3"/>
    <w:rsid w:val="00EA1747"/>
    <w:rsid w:val="00EA176B"/>
    <w:rsid w:val="00EA1800"/>
    <w:rsid w:val="00EA18BF"/>
    <w:rsid w:val="00EA18E2"/>
    <w:rsid w:val="00EA195B"/>
    <w:rsid w:val="00EA1B2A"/>
    <w:rsid w:val="00EA1E08"/>
    <w:rsid w:val="00EA1E21"/>
    <w:rsid w:val="00EA1EF4"/>
    <w:rsid w:val="00EA1FE5"/>
    <w:rsid w:val="00EA2014"/>
    <w:rsid w:val="00EA22C4"/>
    <w:rsid w:val="00EA2333"/>
    <w:rsid w:val="00EA2344"/>
    <w:rsid w:val="00EA236A"/>
    <w:rsid w:val="00EA258C"/>
    <w:rsid w:val="00EA2653"/>
    <w:rsid w:val="00EA2815"/>
    <w:rsid w:val="00EA292D"/>
    <w:rsid w:val="00EA29E5"/>
    <w:rsid w:val="00EA2A90"/>
    <w:rsid w:val="00EA2F6B"/>
    <w:rsid w:val="00EA3090"/>
    <w:rsid w:val="00EA310E"/>
    <w:rsid w:val="00EA314D"/>
    <w:rsid w:val="00EA31AA"/>
    <w:rsid w:val="00EA3210"/>
    <w:rsid w:val="00EA3225"/>
    <w:rsid w:val="00EA3262"/>
    <w:rsid w:val="00EA33FB"/>
    <w:rsid w:val="00EA3653"/>
    <w:rsid w:val="00EA39D6"/>
    <w:rsid w:val="00EA3BA2"/>
    <w:rsid w:val="00EA3D83"/>
    <w:rsid w:val="00EA3E10"/>
    <w:rsid w:val="00EA4035"/>
    <w:rsid w:val="00EA42FF"/>
    <w:rsid w:val="00EA4392"/>
    <w:rsid w:val="00EA44D3"/>
    <w:rsid w:val="00EA45A6"/>
    <w:rsid w:val="00EA47F5"/>
    <w:rsid w:val="00EA4819"/>
    <w:rsid w:val="00EA4A54"/>
    <w:rsid w:val="00EA4B19"/>
    <w:rsid w:val="00EA4BC8"/>
    <w:rsid w:val="00EA4C46"/>
    <w:rsid w:val="00EA4C67"/>
    <w:rsid w:val="00EA4FC8"/>
    <w:rsid w:val="00EA510D"/>
    <w:rsid w:val="00EA524B"/>
    <w:rsid w:val="00EA52DD"/>
    <w:rsid w:val="00EA5566"/>
    <w:rsid w:val="00EA5601"/>
    <w:rsid w:val="00EA56D4"/>
    <w:rsid w:val="00EA5713"/>
    <w:rsid w:val="00EA5914"/>
    <w:rsid w:val="00EA5937"/>
    <w:rsid w:val="00EA5950"/>
    <w:rsid w:val="00EA5AEE"/>
    <w:rsid w:val="00EA5AFC"/>
    <w:rsid w:val="00EA5B05"/>
    <w:rsid w:val="00EA5B40"/>
    <w:rsid w:val="00EA5B89"/>
    <w:rsid w:val="00EA5B91"/>
    <w:rsid w:val="00EA5CE8"/>
    <w:rsid w:val="00EA5D15"/>
    <w:rsid w:val="00EA5E0C"/>
    <w:rsid w:val="00EA5E9C"/>
    <w:rsid w:val="00EA5F26"/>
    <w:rsid w:val="00EA61D4"/>
    <w:rsid w:val="00EA623D"/>
    <w:rsid w:val="00EA6308"/>
    <w:rsid w:val="00EA646E"/>
    <w:rsid w:val="00EA6671"/>
    <w:rsid w:val="00EA6739"/>
    <w:rsid w:val="00EA6A0C"/>
    <w:rsid w:val="00EA6A9F"/>
    <w:rsid w:val="00EA6D37"/>
    <w:rsid w:val="00EA6F34"/>
    <w:rsid w:val="00EA750B"/>
    <w:rsid w:val="00EA773C"/>
    <w:rsid w:val="00EA789B"/>
    <w:rsid w:val="00EA78DB"/>
    <w:rsid w:val="00EA7B0F"/>
    <w:rsid w:val="00EA7DAC"/>
    <w:rsid w:val="00EA7F65"/>
    <w:rsid w:val="00EA7F80"/>
    <w:rsid w:val="00EB0034"/>
    <w:rsid w:val="00EB024A"/>
    <w:rsid w:val="00EB0344"/>
    <w:rsid w:val="00EB039B"/>
    <w:rsid w:val="00EB04DE"/>
    <w:rsid w:val="00EB0612"/>
    <w:rsid w:val="00EB0617"/>
    <w:rsid w:val="00EB0704"/>
    <w:rsid w:val="00EB0736"/>
    <w:rsid w:val="00EB077E"/>
    <w:rsid w:val="00EB0A4A"/>
    <w:rsid w:val="00EB0AC9"/>
    <w:rsid w:val="00EB0C01"/>
    <w:rsid w:val="00EB0EC8"/>
    <w:rsid w:val="00EB0EDD"/>
    <w:rsid w:val="00EB0F1E"/>
    <w:rsid w:val="00EB1349"/>
    <w:rsid w:val="00EB1419"/>
    <w:rsid w:val="00EB1428"/>
    <w:rsid w:val="00EB1473"/>
    <w:rsid w:val="00EB15A4"/>
    <w:rsid w:val="00EB17B2"/>
    <w:rsid w:val="00EB1911"/>
    <w:rsid w:val="00EB19B4"/>
    <w:rsid w:val="00EB1AF9"/>
    <w:rsid w:val="00EB1B01"/>
    <w:rsid w:val="00EB1B2F"/>
    <w:rsid w:val="00EB1BB7"/>
    <w:rsid w:val="00EB1C03"/>
    <w:rsid w:val="00EB1C79"/>
    <w:rsid w:val="00EB1C83"/>
    <w:rsid w:val="00EB1D4E"/>
    <w:rsid w:val="00EB1FFE"/>
    <w:rsid w:val="00EB2150"/>
    <w:rsid w:val="00EB2191"/>
    <w:rsid w:val="00EB2231"/>
    <w:rsid w:val="00EB2288"/>
    <w:rsid w:val="00EB24D8"/>
    <w:rsid w:val="00EB28B2"/>
    <w:rsid w:val="00EB2924"/>
    <w:rsid w:val="00EB2A39"/>
    <w:rsid w:val="00EB2A83"/>
    <w:rsid w:val="00EB2B70"/>
    <w:rsid w:val="00EB2BCD"/>
    <w:rsid w:val="00EB2C1A"/>
    <w:rsid w:val="00EB2DC1"/>
    <w:rsid w:val="00EB2DE1"/>
    <w:rsid w:val="00EB2E6A"/>
    <w:rsid w:val="00EB2F24"/>
    <w:rsid w:val="00EB3044"/>
    <w:rsid w:val="00EB311B"/>
    <w:rsid w:val="00EB317D"/>
    <w:rsid w:val="00EB3315"/>
    <w:rsid w:val="00EB338E"/>
    <w:rsid w:val="00EB34A4"/>
    <w:rsid w:val="00EB36EC"/>
    <w:rsid w:val="00EB3849"/>
    <w:rsid w:val="00EB38A6"/>
    <w:rsid w:val="00EB38F1"/>
    <w:rsid w:val="00EB3A70"/>
    <w:rsid w:val="00EB3A7E"/>
    <w:rsid w:val="00EB3ADE"/>
    <w:rsid w:val="00EB3C70"/>
    <w:rsid w:val="00EB3DBF"/>
    <w:rsid w:val="00EB3E2D"/>
    <w:rsid w:val="00EB3F2B"/>
    <w:rsid w:val="00EB4128"/>
    <w:rsid w:val="00EB4429"/>
    <w:rsid w:val="00EB4534"/>
    <w:rsid w:val="00EB457C"/>
    <w:rsid w:val="00EB45AB"/>
    <w:rsid w:val="00EB47B3"/>
    <w:rsid w:val="00EB48B0"/>
    <w:rsid w:val="00EB48DA"/>
    <w:rsid w:val="00EB49CF"/>
    <w:rsid w:val="00EB49F8"/>
    <w:rsid w:val="00EB4A45"/>
    <w:rsid w:val="00EB4B29"/>
    <w:rsid w:val="00EB4EA7"/>
    <w:rsid w:val="00EB4FE4"/>
    <w:rsid w:val="00EB504E"/>
    <w:rsid w:val="00EB5053"/>
    <w:rsid w:val="00EB5072"/>
    <w:rsid w:val="00EB5188"/>
    <w:rsid w:val="00EB5489"/>
    <w:rsid w:val="00EB55B4"/>
    <w:rsid w:val="00EB5750"/>
    <w:rsid w:val="00EB59BE"/>
    <w:rsid w:val="00EB59D7"/>
    <w:rsid w:val="00EB5DB0"/>
    <w:rsid w:val="00EB5E58"/>
    <w:rsid w:val="00EB642E"/>
    <w:rsid w:val="00EB65C8"/>
    <w:rsid w:val="00EB6707"/>
    <w:rsid w:val="00EB69FA"/>
    <w:rsid w:val="00EB6AC7"/>
    <w:rsid w:val="00EB6CAE"/>
    <w:rsid w:val="00EB6D82"/>
    <w:rsid w:val="00EB6E38"/>
    <w:rsid w:val="00EB6F7B"/>
    <w:rsid w:val="00EB71C8"/>
    <w:rsid w:val="00EB72E5"/>
    <w:rsid w:val="00EB73A9"/>
    <w:rsid w:val="00EB7427"/>
    <w:rsid w:val="00EB7569"/>
    <w:rsid w:val="00EB765C"/>
    <w:rsid w:val="00EB77E2"/>
    <w:rsid w:val="00EB7ABE"/>
    <w:rsid w:val="00EB7AE5"/>
    <w:rsid w:val="00EC0004"/>
    <w:rsid w:val="00EC0129"/>
    <w:rsid w:val="00EC0524"/>
    <w:rsid w:val="00EC06D9"/>
    <w:rsid w:val="00EC07A9"/>
    <w:rsid w:val="00EC08B3"/>
    <w:rsid w:val="00EC0A6C"/>
    <w:rsid w:val="00EC11F1"/>
    <w:rsid w:val="00EC1285"/>
    <w:rsid w:val="00EC1290"/>
    <w:rsid w:val="00EC12B8"/>
    <w:rsid w:val="00EC142B"/>
    <w:rsid w:val="00EC148F"/>
    <w:rsid w:val="00EC17A0"/>
    <w:rsid w:val="00EC1819"/>
    <w:rsid w:val="00EC1AF5"/>
    <w:rsid w:val="00EC1C75"/>
    <w:rsid w:val="00EC1C80"/>
    <w:rsid w:val="00EC1D88"/>
    <w:rsid w:val="00EC1E6E"/>
    <w:rsid w:val="00EC1E73"/>
    <w:rsid w:val="00EC1E8D"/>
    <w:rsid w:val="00EC1F50"/>
    <w:rsid w:val="00EC221E"/>
    <w:rsid w:val="00EC2390"/>
    <w:rsid w:val="00EC24BA"/>
    <w:rsid w:val="00EC2583"/>
    <w:rsid w:val="00EC2780"/>
    <w:rsid w:val="00EC2896"/>
    <w:rsid w:val="00EC29D5"/>
    <w:rsid w:val="00EC2B81"/>
    <w:rsid w:val="00EC2B94"/>
    <w:rsid w:val="00EC2BBD"/>
    <w:rsid w:val="00EC2BFB"/>
    <w:rsid w:val="00EC2C71"/>
    <w:rsid w:val="00EC2C8A"/>
    <w:rsid w:val="00EC2F3F"/>
    <w:rsid w:val="00EC3009"/>
    <w:rsid w:val="00EC3160"/>
    <w:rsid w:val="00EC317D"/>
    <w:rsid w:val="00EC3187"/>
    <w:rsid w:val="00EC31CB"/>
    <w:rsid w:val="00EC31ED"/>
    <w:rsid w:val="00EC320A"/>
    <w:rsid w:val="00EC3217"/>
    <w:rsid w:val="00EC32E1"/>
    <w:rsid w:val="00EC34A5"/>
    <w:rsid w:val="00EC35A1"/>
    <w:rsid w:val="00EC3620"/>
    <w:rsid w:val="00EC3696"/>
    <w:rsid w:val="00EC384D"/>
    <w:rsid w:val="00EC38DF"/>
    <w:rsid w:val="00EC3956"/>
    <w:rsid w:val="00EC3B68"/>
    <w:rsid w:val="00EC3E8D"/>
    <w:rsid w:val="00EC3E94"/>
    <w:rsid w:val="00EC4195"/>
    <w:rsid w:val="00EC428A"/>
    <w:rsid w:val="00EC431F"/>
    <w:rsid w:val="00EC45C9"/>
    <w:rsid w:val="00EC45F5"/>
    <w:rsid w:val="00EC46FF"/>
    <w:rsid w:val="00EC4804"/>
    <w:rsid w:val="00EC4AE2"/>
    <w:rsid w:val="00EC4AFF"/>
    <w:rsid w:val="00EC4B3C"/>
    <w:rsid w:val="00EC4B7A"/>
    <w:rsid w:val="00EC4EF4"/>
    <w:rsid w:val="00EC528B"/>
    <w:rsid w:val="00EC5419"/>
    <w:rsid w:val="00EC5545"/>
    <w:rsid w:val="00EC5663"/>
    <w:rsid w:val="00EC5716"/>
    <w:rsid w:val="00EC571F"/>
    <w:rsid w:val="00EC58E3"/>
    <w:rsid w:val="00EC5A3A"/>
    <w:rsid w:val="00EC5CD9"/>
    <w:rsid w:val="00EC5F1D"/>
    <w:rsid w:val="00EC5F9B"/>
    <w:rsid w:val="00EC6104"/>
    <w:rsid w:val="00EC617B"/>
    <w:rsid w:val="00EC62D8"/>
    <w:rsid w:val="00EC6380"/>
    <w:rsid w:val="00EC6497"/>
    <w:rsid w:val="00EC6542"/>
    <w:rsid w:val="00EC65A8"/>
    <w:rsid w:val="00EC65B6"/>
    <w:rsid w:val="00EC6723"/>
    <w:rsid w:val="00EC67EB"/>
    <w:rsid w:val="00EC6882"/>
    <w:rsid w:val="00EC6935"/>
    <w:rsid w:val="00EC69A7"/>
    <w:rsid w:val="00EC6C27"/>
    <w:rsid w:val="00EC6CD4"/>
    <w:rsid w:val="00EC6CE8"/>
    <w:rsid w:val="00EC6DFC"/>
    <w:rsid w:val="00EC6FAE"/>
    <w:rsid w:val="00EC7033"/>
    <w:rsid w:val="00EC7096"/>
    <w:rsid w:val="00EC719A"/>
    <w:rsid w:val="00EC7357"/>
    <w:rsid w:val="00EC74A1"/>
    <w:rsid w:val="00EC7507"/>
    <w:rsid w:val="00EC75A3"/>
    <w:rsid w:val="00EC78DB"/>
    <w:rsid w:val="00EC7955"/>
    <w:rsid w:val="00EC7B20"/>
    <w:rsid w:val="00EC7B43"/>
    <w:rsid w:val="00EC7BC7"/>
    <w:rsid w:val="00EC7BDC"/>
    <w:rsid w:val="00EC7D7E"/>
    <w:rsid w:val="00ED0055"/>
    <w:rsid w:val="00ED012D"/>
    <w:rsid w:val="00ED0191"/>
    <w:rsid w:val="00ED0201"/>
    <w:rsid w:val="00ED0215"/>
    <w:rsid w:val="00ED04F4"/>
    <w:rsid w:val="00ED071F"/>
    <w:rsid w:val="00ED0784"/>
    <w:rsid w:val="00ED07DA"/>
    <w:rsid w:val="00ED07FA"/>
    <w:rsid w:val="00ED0923"/>
    <w:rsid w:val="00ED0A55"/>
    <w:rsid w:val="00ED0A81"/>
    <w:rsid w:val="00ED0BB6"/>
    <w:rsid w:val="00ED0E90"/>
    <w:rsid w:val="00ED0E9F"/>
    <w:rsid w:val="00ED0EA1"/>
    <w:rsid w:val="00ED0F64"/>
    <w:rsid w:val="00ED1149"/>
    <w:rsid w:val="00ED1186"/>
    <w:rsid w:val="00ED12D5"/>
    <w:rsid w:val="00ED12DA"/>
    <w:rsid w:val="00ED13D4"/>
    <w:rsid w:val="00ED159F"/>
    <w:rsid w:val="00ED168E"/>
    <w:rsid w:val="00ED1722"/>
    <w:rsid w:val="00ED1848"/>
    <w:rsid w:val="00ED194B"/>
    <w:rsid w:val="00ED1B0E"/>
    <w:rsid w:val="00ED1D37"/>
    <w:rsid w:val="00ED1EF5"/>
    <w:rsid w:val="00ED201C"/>
    <w:rsid w:val="00ED2135"/>
    <w:rsid w:val="00ED21DA"/>
    <w:rsid w:val="00ED232A"/>
    <w:rsid w:val="00ED2403"/>
    <w:rsid w:val="00ED243F"/>
    <w:rsid w:val="00ED2516"/>
    <w:rsid w:val="00ED26A8"/>
    <w:rsid w:val="00ED2897"/>
    <w:rsid w:val="00ED28A1"/>
    <w:rsid w:val="00ED28D4"/>
    <w:rsid w:val="00ED298B"/>
    <w:rsid w:val="00ED2B81"/>
    <w:rsid w:val="00ED2C3B"/>
    <w:rsid w:val="00ED2C7E"/>
    <w:rsid w:val="00ED2D07"/>
    <w:rsid w:val="00ED2FD9"/>
    <w:rsid w:val="00ED33A2"/>
    <w:rsid w:val="00ED34D2"/>
    <w:rsid w:val="00ED3549"/>
    <w:rsid w:val="00ED369E"/>
    <w:rsid w:val="00ED36DD"/>
    <w:rsid w:val="00ED38E7"/>
    <w:rsid w:val="00ED3AAE"/>
    <w:rsid w:val="00ED3BD6"/>
    <w:rsid w:val="00ED3D04"/>
    <w:rsid w:val="00ED3ECC"/>
    <w:rsid w:val="00ED4301"/>
    <w:rsid w:val="00ED4331"/>
    <w:rsid w:val="00ED44AA"/>
    <w:rsid w:val="00ED46F8"/>
    <w:rsid w:val="00ED49AB"/>
    <w:rsid w:val="00ED4B26"/>
    <w:rsid w:val="00ED4C32"/>
    <w:rsid w:val="00ED4C5C"/>
    <w:rsid w:val="00ED4C79"/>
    <w:rsid w:val="00ED4EFE"/>
    <w:rsid w:val="00ED501D"/>
    <w:rsid w:val="00ED51F6"/>
    <w:rsid w:val="00ED52C1"/>
    <w:rsid w:val="00ED5378"/>
    <w:rsid w:val="00ED539E"/>
    <w:rsid w:val="00ED5485"/>
    <w:rsid w:val="00ED550A"/>
    <w:rsid w:val="00ED5576"/>
    <w:rsid w:val="00ED55A4"/>
    <w:rsid w:val="00ED55D4"/>
    <w:rsid w:val="00ED5736"/>
    <w:rsid w:val="00ED587E"/>
    <w:rsid w:val="00ED58A4"/>
    <w:rsid w:val="00ED5A02"/>
    <w:rsid w:val="00ED5A0D"/>
    <w:rsid w:val="00ED5B3A"/>
    <w:rsid w:val="00ED5B59"/>
    <w:rsid w:val="00ED5B9A"/>
    <w:rsid w:val="00ED5CD5"/>
    <w:rsid w:val="00ED5E3B"/>
    <w:rsid w:val="00ED5E69"/>
    <w:rsid w:val="00ED5FA2"/>
    <w:rsid w:val="00ED6119"/>
    <w:rsid w:val="00ED62F7"/>
    <w:rsid w:val="00ED6360"/>
    <w:rsid w:val="00ED6491"/>
    <w:rsid w:val="00ED6903"/>
    <w:rsid w:val="00ED6AF9"/>
    <w:rsid w:val="00ED6BC2"/>
    <w:rsid w:val="00ED6CB6"/>
    <w:rsid w:val="00ED6D81"/>
    <w:rsid w:val="00ED6DA6"/>
    <w:rsid w:val="00ED706A"/>
    <w:rsid w:val="00ED713B"/>
    <w:rsid w:val="00ED7142"/>
    <w:rsid w:val="00ED71DF"/>
    <w:rsid w:val="00ED736E"/>
    <w:rsid w:val="00ED73EE"/>
    <w:rsid w:val="00ED74A6"/>
    <w:rsid w:val="00ED74F0"/>
    <w:rsid w:val="00ED754D"/>
    <w:rsid w:val="00ED7582"/>
    <w:rsid w:val="00ED7635"/>
    <w:rsid w:val="00ED76CA"/>
    <w:rsid w:val="00ED770A"/>
    <w:rsid w:val="00ED7C33"/>
    <w:rsid w:val="00ED7D38"/>
    <w:rsid w:val="00ED7F81"/>
    <w:rsid w:val="00EE01AA"/>
    <w:rsid w:val="00EE03AA"/>
    <w:rsid w:val="00EE0594"/>
    <w:rsid w:val="00EE0709"/>
    <w:rsid w:val="00EE07F9"/>
    <w:rsid w:val="00EE09FD"/>
    <w:rsid w:val="00EE0A75"/>
    <w:rsid w:val="00EE0AA3"/>
    <w:rsid w:val="00EE0DCC"/>
    <w:rsid w:val="00EE0F06"/>
    <w:rsid w:val="00EE0F11"/>
    <w:rsid w:val="00EE10C6"/>
    <w:rsid w:val="00EE1230"/>
    <w:rsid w:val="00EE12D7"/>
    <w:rsid w:val="00EE132A"/>
    <w:rsid w:val="00EE14FE"/>
    <w:rsid w:val="00EE1575"/>
    <w:rsid w:val="00EE1719"/>
    <w:rsid w:val="00EE181F"/>
    <w:rsid w:val="00EE1ABF"/>
    <w:rsid w:val="00EE1ADB"/>
    <w:rsid w:val="00EE1C20"/>
    <w:rsid w:val="00EE1D71"/>
    <w:rsid w:val="00EE1ED7"/>
    <w:rsid w:val="00EE1ED8"/>
    <w:rsid w:val="00EE1F19"/>
    <w:rsid w:val="00EE201B"/>
    <w:rsid w:val="00EE221D"/>
    <w:rsid w:val="00EE26A3"/>
    <w:rsid w:val="00EE289C"/>
    <w:rsid w:val="00EE292A"/>
    <w:rsid w:val="00EE2988"/>
    <w:rsid w:val="00EE2A1B"/>
    <w:rsid w:val="00EE2BB3"/>
    <w:rsid w:val="00EE2C1F"/>
    <w:rsid w:val="00EE2C3B"/>
    <w:rsid w:val="00EE2F21"/>
    <w:rsid w:val="00EE3185"/>
    <w:rsid w:val="00EE31CF"/>
    <w:rsid w:val="00EE337D"/>
    <w:rsid w:val="00EE33D9"/>
    <w:rsid w:val="00EE3475"/>
    <w:rsid w:val="00EE34B5"/>
    <w:rsid w:val="00EE358E"/>
    <w:rsid w:val="00EE35A5"/>
    <w:rsid w:val="00EE3627"/>
    <w:rsid w:val="00EE362C"/>
    <w:rsid w:val="00EE3709"/>
    <w:rsid w:val="00EE399A"/>
    <w:rsid w:val="00EE3B90"/>
    <w:rsid w:val="00EE3C21"/>
    <w:rsid w:val="00EE3CF6"/>
    <w:rsid w:val="00EE3E5B"/>
    <w:rsid w:val="00EE3E89"/>
    <w:rsid w:val="00EE3E95"/>
    <w:rsid w:val="00EE3F26"/>
    <w:rsid w:val="00EE441B"/>
    <w:rsid w:val="00EE44C5"/>
    <w:rsid w:val="00EE451E"/>
    <w:rsid w:val="00EE4591"/>
    <w:rsid w:val="00EE4631"/>
    <w:rsid w:val="00EE4C5D"/>
    <w:rsid w:val="00EE4C7F"/>
    <w:rsid w:val="00EE4C8C"/>
    <w:rsid w:val="00EE4CF7"/>
    <w:rsid w:val="00EE4D0B"/>
    <w:rsid w:val="00EE4E1A"/>
    <w:rsid w:val="00EE5057"/>
    <w:rsid w:val="00EE505F"/>
    <w:rsid w:val="00EE5079"/>
    <w:rsid w:val="00EE519F"/>
    <w:rsid w:val="00EE5348"/>
    <w:rsid w:val="00EE536E"/>
    <w:rsid w:val="00EE5559"/>
    <w:rsid w:val="00EE582C"/>
    <w:rsid w:val="00EE586B"/>
    <w:rsid w:val="00EE595B"/>
    <w:rsid w:val="00EE5A94"/>
    <w:rsid w:val="00EE5B09"/>
    <w:rsid w:val="00EE5BA2"/>
    <w:rsid w:val="00EE5CE4"/>
    <w:rsid w:val="00EE5DDB"/>
    <w:rsid w:val="00EE5E17"/>
    <w:rsid w:val="00EE5F15"/>
    <w:rsid w:val="00EE5F21"/>
    <w:rsid w:val="00EE601E"/>
    <w:rsid w:val="00EE6110"/>
    <w:rsid w:val="00EE6138"/>
    <w:rsid w:val="00EE61C5"/>
    <w:rsid w:val="00EE61F6"/>
    <w:rsid w:val="00EE633B"/>
    <w:rsid w:val="00EE639A"/>
    <w:rsid w:val="00EE63F5"/>
    <w:rsid w:val="00EE6473"/>
    <w:rsid w:val="00EE65EF"/>
    <w:rsid w:val="00EE6754"/>
    <w:rsid w:val="00EE67A9"/>
    <w:rsid w:val="00EE6910"/>
    <w:rsid w:val="00EE6985"/>
    <w:rsid w:val="00EE69D8"/>
    <w:rsid w:val="00EE6B2A"/>
    <w:rsid w:val="00EE6B5A"/>
    <w:rsid w:val="00EE6C16"/>
    <w:rsid w:val="00EE6E17"/>
    <w:rsid w:val="00EE6EDC"/>
    <w:rsid w:val="00EE6FEF"/>
    <w:rsid w:val="00EE700B"/>
    <w:rsid w:val="00EE7359"/>
    <w:rsid w:val="00EE7366"/>
    <w:rsid w:val="00EE7435"/>
    <w:rsid w:val="00EE757E"/>
    <w:rsid w:val="00EE7705"/>
    <w:rsid w:val="00EE7737"/>
    <w:rsid w:val="00EE7A18"/>
    <w:rsid w:val="00EE7AE3"/>
    <w:rsid w:val="00EE7AF8"/>
    <w:rsid w:val="00EE7BF5"/>
    <w:rsid w:val="00EE7C20"/>
    <w:rsid w:val="00EE7C9C"/>
    <w:rsid w:val="00EE7D8A"/>
    <w:rsid w:val="00EE7E41"/>
    <w:rsid w:val="00EF03B9"/>
    <w:rsid w:val="00EF0436"/>
    <w:rsid w:val="00EF0501"/>
    <w:rsid w:val="00EF057B"/>
    <w:rsid w:val="00EF060F"/>
    <w:rsid w:val="00EF0613"/>
    <w:rsid w:val="00EF0682"/>
    <w:rsid w:val="00EF06D6"/>
    <w:rsid w:val="00EF072F"/>
    <w:rsid w:val="00EF0763"/>
    <w:rsid w:val="00EF0793"/>
    <w:rsid w:val="00EF0A00"/>
    <w:rsid w:val="00EF0BD1"/>
    <w:rsid w:val="00EF0E59"/>
    <w:rsid w:val="00EF0F1F"/>
    <w:rsid w:val="00EF1027"/>
    <w:rsid w:val="00EF1186"/>
    <w:rsid w:val="00EF11DC"/>
    <w:rsid w:val="00EF11E0"/>
    <w:rsid w:val="00EF1267"/>
    <w:rsid w:val="00EF13F5"/>
    <w:rsid w:val="00EF14D8"/>
    <w:rsid w:val="00EF14FF"/>
    <w:rsid w:val="00EF1506"/>
    <w:rsid w:val="00EF15A3"/>
    <w:rsid w:val="00EF17DF"/>
    <w:rsid w:val="00EF183E"/>
    <w:rsid w:val="00EF19C4"/>
    <w:rsid w:val="00EF1F48"/>
    <w:rsid w:val="00EF20AD"/>
    <w:rsid w:val="00EF2313"/>
    <w:rsid w:val="00EF2563"/>
    <w:rsid w:val="00EF26E6"/>
    <w:rsid w:val="00EF283D"/>
    <w:rsid w:val="00EF289E"/>
    <w:rsid w:val="00EF28CD"/>
    <w:rsid w:val="00EF2956"/>
    <w:rsid w:val="00EF29CA"/>
    <w:rsid w:val="00EF29DD"/>
    <w:rsid w:val="00EF2AC5"/>
    <w:rsid w:val="00EF2B7E"/>
    <w:rsid w:val="00EF2C79"/>
    <w:rsid w:val="00EF2CF9"/>
    <w:rsid w:val="00EF2D3C"/>
    <w:rsid w:val="00EF2DA1"/>
    <w:rsid w:val="00EF2E3B"/>
    <w:rsid w:val="00EF2EBB"/>
    <w:rsid w:val="00EF30DF"/>
    <w:rsid w:val="00EF3262"/>
    <w:rsid w:val="00EF34BE"/>
    <w:rsid w:val="00EF36ED"/>
    <w:rsid w:val="00EF3710"/>
    <w:rsid w:val="00EF3772"/>
    <w:rsid w:val="00EF38CC"/>
    <w:rsid w:val="00EF3996"/>
    <w:rsid w:val="00EF3B72"/>
    <w:rsid w:val="00EF3C0C"/>
    <w:rsid w:val="00EF3C8F"/>
    <w:rsid w:val="00EF3D5A"/>
    <w:rsid w:val="00EF3EB0"/>
    <w:rsid w:val="00EF4119"/>
    <w:rsid w:val="00EF41C2"/>
    <w:rsid w:val="00EF42D6"/>
    <w:rsid w:val="00EF4322"/>
    <w:rsid w:val="00EF44B7"/>
    <w:rsid w:val="00EF461C"/>
    <w:rsid w:val="00EF462B"/>
    <w:rsid w:val="00EF481C"/>
    <w:rsid w:val="00EF4826"/>
    <w:rsid w:val="00EF4996"/>
    <w:rsid w:val="00EF4A30"/>
    <w:rsid w:val="00EF4B98"/>
    <w:rsid w:val="00EF4BCE"/>
    <w:rsid w:val="00EF4CD5"/>
    <w:rsid w:val="00EF50B8"/>
    <w:rsid w:val="00EF5181"/>
    <w:rsid w:val="00EF51C6"/>
    <w:rsid w:val="00EF58E4"/>
    <w:rsid w:val="00EF598B"/>
    <w:rsid w:val="00EF5A6B"/>
    <w:rsid w:val="00EF5D4B"/>
    <w:rsid w:val="00EF62E2"/>
    <w:rsid w:val="00EF6398"/>
    <w:rsid w:val="00EF6542"/>
    <w:rsid w:val="00EF6543"/>
    <w:rsid w:val="00EF6641"/>
    <w:rsid w:val="00EF682D"/>
    <w:rsid w:val="00EF686A"/>
    <w:rsid w:val="00EF69B9"/>
    <w:rsid w:val="00EF6A9B"/>
    <w:rsid w:val="00EF6E21"/>
    <w:rsid w:val="00EF7019"/>
    <w:rsid w:val="00EF710E"/>
    <w:rsid w:val="00EF7141"/>
    <w:rsid w:val="00EF716D"/>
    <w:rsid w:val="00EF719F"/>
    <w:rsid w:val="00EF74D0"/>
    <w:rsid w:val="00EF74FF"/>
    <w:rsid w:val="00EF75CD"/>
    <w:rsid w:val="00EF75DD"/>
    <w:rsid w:val="00EF75F7"/>
    <w:rsid w:val="00EF76EA"/>
    <w:rsid w:val="00EF783A"/>
    <w:rsid w:val="00EF7A6F"/>
    <w:rsid w:val="00EF7B32"/>
    <w:rsid w:val="00EF7CF7"/>
    <w:rsid w:val="00EF7D89"/>
    <w:rsid w:val="00EF7DB6"/>
    <w:rsid w:val="00EF7DB9"/>
    <w:rsid w:val="00EF7DDA"/>
    <w:rsid w:val="00EF7E8E"/>
    <w:rsid w:val="00EF7EDA"/>
    <w:rsid w:val="00F00058"/>
    <w:rsid w:val="00F001DB"/>
    <w:rsid w:val="00F0027C"/>
    <w:rsid w:val="00F0077B"/>
    <w:rsid w:val="00F00981"/>
    <w:rsid w:val="00F009BE"/>
    <w:rsid w:val="00F00AFA"/>
    <w:rsid w:val="00F00DBB"/>
    <w:rsid w:val="00F00E0D"/>
    <w:rsid w:val="00F00E6C"/>
    <w:rsid w:val="00F00E86"/>
    <w:rsid w:val="00F00EB4"/>
    <w:rsid w:val="00F00EDC"/>
    <w:rsid w:val="00F01198"/>
    <w:rsid w:val="00F011DA"/>
    <w:rsid w:val="00F0129A"/>
    <w:rsid w:val="00F01446"/>
    <w:rsid w:val="00F014A3"/>
    <w:rsid w:val="00F0155D"/>
    <w:rsid w:val="00F01B44"/>
    <w:rsid w:val="00F01D4F"/>
    <w:rsid w:val="00F01DB1"/>
    <w:rsid w:val="00F02076"/>
    <w:rsid w:val="00F02120"/>
    <w:rsid w:val="00F0229B"/>
    <w:rsid w:val="00F02336"/>
    <w:rsid w:val="00F026F6"/>
    <w:rsid w:val="00F029A8"/>
    <w:rsid w:val="00F029FC"/>
    <w:rsid w:val="00F02E3D"/>
    <w:rsid w:val="00F02E61"/>
    <w:rsid w:val="00F02ED1"/>
    <w:rsid w:val="00F02F0C"/>
    <w:rsid w:val="00F02F4B"/>
    <w:rsid w:val="00F02FE5"/>
    <w:rsid w:val="00F03249"/>
    <w:rsid w:val="00F03254"/>
    <w:rsid w:val="00F032E5"/>
    <w:rsid w:val="00F033A9"/>
    <w:rsid w:val="00F033EF"/>
    <w:rsid w:val="00F03488"/>
    <w:rsid w:val="00F03647"/>
    <w:rsid w:val="00F03878"/>
    <w:rsid w:val="00F03A25"/>
    <w:rsid w:val="00F03A27"/>
    <w:rsid w:val="00F03B20"/>
    <w:rsid w:val="00F03CDB"/>
    <w:rsid w:val="00F04314"/>
    <w:rsid w:val="00F04496"/>
    <w:rsid w:val="00F044C0"/>
    <w:rsid w:val="00F045DB"/>
    <w:rsid w:val="00F045FE"/>
    <w:rsid w:val="00F04654"/>
    <w:rsid w:val="00F046B9"/>
    <w:rsid w:val="00F04895"/>
    <w:rsid w:val="00F04AF1"/>
    <w:rsid w:val="00F04B77"/>
    <w:rsid w:val="00F04CCA"/>
    <w:rsid w:val="00F04D1B"/>
    <w:rsid w:val="00F04D79"/>
    <w:rsid w:val="00F051DC"/>
    <w:rsid w:val="00F05444"/>
    <w:rsid w:val="00F056B6"/>
    <w:rsid w:val="00F05744"/>
    <w:rsid w:val="00F05781"/>
    <w:rsid w:val="00F0581F"/>
    <w:rsid w:val="00F05AEF"/>
    <w:rsid w:val="00F05B14"/>
    <w:rsid w:val="00F05C95"/>
    <w:rsid w:val="00F05DC3"/>
    <w:rsid w:val="00F05F37"/>
    <w:rsid w:val="00F05F5D"/>
    <w:rsid w:val="00F0606F"/>
    <w:rsid w:val="00F0609D"/>
    <w:rsid w:val="00F0613A"/>
    <w:rsid w:val="00F061C1"/>
    <w:rsid w:val="00F063A4"/>
    <w:rsid w:val="00F063AF"/>
    <w:rsid w:val="00F0642E"/>
    <w:rsid w:val="00F064A6"/>
    <w:rsid w:val="00F064D9"/>
    <w:rsid w:val="00F0652C"/>
    <w:rsid w:val="00F06990"/>
    <w:rsid w:val="00F06D13"/>
    <w:rsid w:val="00F06D3A"/>
    <w:rsid w:val="00F06D61"/>
    <w:rsid w:val="00F06E56"/>
    <w:rsid w:val="00F06F0E"/>
    <w:rsid w:val="00F06F29"/>
    <w:rsid w:val="00F070D8"/>
    <w:rsid w:val="00F073A5"/>
    <w:rsid w:val="00F0758D"/>
    <w:rsid w:val="00F075AC"/>
    <w:rsid w:val="00F07971"/>
    <w:rsid w:val="00F079CB"/>
    <w:rsid w:val="00F07A0F"/>
    <w:rsid w:val="00F07A15"/>
    <w:rsid w:val="00F07A1B"/>
    <w:rsid w:val="00F07BA7"/>
    <w:rsid w:val="00F07BED"/>
    <w:rsid w:val="00F07C30"/>
    <w:rsid w:val="00F07E44"/>
    <w:rsid w:val="00F07E52"/>
    <w:rsid w:val="00F07E8C"/>
    <w:rsid w:val="00F07F24"/>
    <w:rsid w:val="00F07F32"/>
    <w:rsid w:val="00F07F53"/>
    <w:rsid w:val="00F07FDD"/>
    <w:rsid w:val="00F07FED"/>
    <w:rsid w:val="00F105A5"/>
    <w:rsid w:val="00F106A9"/>
    <w:rsid w:val="00F106FE"/>
    <w:rsid w:val="00F10880"/>
    <w:rsid w:val="00F10C28"/>
    <w:rsid w:val="00F10E16"/>
    <w:rsid w:val="00F10FA1"/>
    <w:rsid w:val="00F111E4"/>
    <w:rsid w:val="00F11203"/>
    <w:rsid w:val="00F11317"/>
    <w:rsid w:val="00F11445"/>
    <w:rsid w:val="00F11527"/>
    <w:rsid w:val="00F11636"/>
    <w:rsid w:val="00F117F9"/>
    <w:rsid w:val="00F119D2"/>
    <w:rsid w:val="00F119D4"/>
    <w:rsid w:val="00F11AFA"/>
    <w:rsid w:val="00F11C75"/>
    <w:rsid w:val="00F11D81"/>
    <w:rsid w:val="00F11E4C"/>
    <w:rsid w:val="00F11F03"/>
    <w:rsid w:val="00F11F12"/>
    <w:rsid w:val="00F120C5"/>
    <w:rsid w:val="00F12156"/>
    <w:rsid w:val="00F122B8"/>
    <w:rsid w:val="00F122BA"/>
    <w:rsid w:val="00F122C9"/>
    <w:rsid w:val="00F12392"/>
    <w:rsid w:val="00F12445"/>
    <w:rsid w:val="00F125F7"/>
    <w:rsid w:val="00F12636"/>
    <w:rsid w:val="00F12885"/>
    <w:rsid w:val="00F12AC4"/>
    <w:rsid w:val="00F12B88"/>
    <w:rsid w:val="00F12BB3"/>
    <w:rsid w:val="00F12CA8"/>
    <w:rsid w:val="00F12D5F"/>
    <w:rsid w:val="00F12DD7"/>
    <w:rsid w:val="00F1302D"/>
    <w:rsid w:val="00F13032"/>
    <w:rsid w:val="00F131AA"/>
    <w:rsid w:val="00F1321E"/>
    <w:rsid w:val="00F13260"/>
    <w:rsid w:val="00F133C1"/>
    <w:rsid w:val="00F13430"/>
    <w:rsid w:val="00F1348D"/>
    <w:rsid w:val="00F13535"/>
    <w:rsid w:val="00F1367E"/>
    <w:rsid w:val="00F136C7"/>
    <w:rsid w:val="00F13718"/>
    <w:rsid w:val="00F1372C"/>
    <w:rsid w:val="00F139AE"/>
    <w:rsid w:val="00F13BC5"/>
    <w:rsid w:val="00F13C9C"/>
    <w:rsid w:val="00F13E48"/>
    <w:rsid w:val="00F13EB2"/>
    <w:rsid w:val="00F13FC2"/>
    <w:rsid w:val="00F1412A"/>
    <w:rsid w:val="00F14133"/>
    <w:rsid w:val="00F1413E"/>
    <w:rsid w:val="00F1414D"/>
    <w:rsid w:val="00F14315"/>
    <w:rsid w:val="00F1433C"/>
    <w:rsid w:val="00F143C3"/>
    <w:rsid w:val="00F14473"/>
    <w:rsid w:val="00F1450D"/>
    <w:rsid w:val="00F145DE"/>
    <w:rsid w:val="00F147AE"/>
    <w:rsid w:val="00F149C1"/>
    <w:rsid w:val="00F14B69"/>
    <w:rsid w:val="00F14C60"/>
    <w:rsid w:val="00F14D7C"/>
    <w:rsid w:val="00F14DB3"/>
    <w:rsid w:val="00F14EAD"/>
    <w:rsid w:val="00F14F04"/>
    <w:rsid w:val="00F14FEB"/>
    <w:rsid w:val="00F15055"/>
    <w:rsid w:val="00F153EE"/>
    <w:rsid w:val="00F15661"/>
    <w:rsid w:val="00F15A42"/>
    <w:rsid w:val="00F15A4A"/>
    <w:rsid w:val="00F15B68"/>
    <w:rsid w:val="00F15C73"/>
    <w:rsid w:val="00F15CE6"/>
    <w:rsid w:val="00F15F52"/>
    <w:rsid w:val="00F15F8B"/>
    <w:rsid w:val="00F1609D"/>
    <w:rsid w:val="00F1622E"/>
    <w:rsid w:val="00F16286"/>
    <w:rsid w:val="00F163F9"/>
    <w:rsid w:val="00F16464"/>
    <w:rsid w:val="00F1693A"/>
    <w:rsid w:val="00F16A32"/>
    <w:rsid w:val="00F16BD3"/>
    <w:rsid w:val="00F16DDD"/>
    <w:rsid w:val="00F17033"/>
    <w:rsid w:val="00F171B2"/>
    <w:rsid w:val="00F1723A"/>
    <w:rsid w:val="00F17689"/>
    <w:rsid w:val="00F176D5"/>
    <w:rsid w:val="00F1787A"/>
    <w:rsid w:val="00F1796A"/>
    <w:rsid w:val="00F17A0D"/>
    <w:rsid w:val="00F17AD6"/>
    <w:rsid w:val="00F17E42"/>
    <w:rsid w:val="00F17E9C"/>
    <w:rsid w:val="00F20076"/>
    <w:rsid w:val="00F200DD"/>
    <w:rsid w:val="00F203AD"/>
    <w:rsid w:val="00F2058A"/>
    <w:rsid w:val="00F208A6"/>
    <w:rsid w:val="00F209F2"/>
    <w:rsid w:val="00F20B6D"/>
    <w:rsid w:val="00F20CC1"/>
    <w:rsid w:val="00F20CE0"/>
    <w:rsid w:val="00F20CE8"/>
    <w:rsid w:val="00F20F6E"/>
    <w:rsid w:val="00F20F81"/>
    <w:rsid w:val="00F20FC8"/>
    <w:rsid w:val="00F21037"/>
    <w:rsid w:val="00F21090"/>
    <w:rsid w:val="00F2132D"/>
    <w:rsid w:val="00F2149A"/>
    <w:rsid w:val="00F214B7"/>
    <w:rsid w:val="00F214FD"/>
    <w:rsid w:val="00F215D6"/>
    <w:rsid w:val="00F217BF"/>
    <w:rsid w:val="00F21A04"/>
    <w:rsid w:val="00F21A0D"/>
    <w:rsid w:val="00F21DF9"/>
    <w:rsid w:val="00F21EDE"/>
    <w:rsid w:val="00F21F4C"/>
    <w:rsid w:val="00F22021"/>
    <w:rsid w:val="00F22205"/>
    <w:rsid w:val="00F22271"/>
    <w:rsid w:val="00F2233A"/>
    <w:rsid w:val="00F22363"/>
    <w:rsid w:val="00F2236A"/>
    <w:rsid w:val="00F22506"/>
    <w:rsid w:val="00F2268F"/>
    <w:rsid w:val="00F22D04"/>
    <w:rsid w:val="00F22D94"/>
    <w:rsid w:val="00F22E7F"/>
    <w:rsid w:val="00F22EAE"/>
    <w:rsid w:val="00F2305C"/>
    <w:rsid w:val="00F230DB"/>
    <w:rsid w:val="00F231CA"/>
    <w:rsid w:val="00F234FC"/>
    <w:rsid w:val="00F235C0"/>
    <w:rsid w:val="00F23671"/>
    <w:rsid w:val="00F237EB"/>
    <w:rsid w:val="00F237F8"/>
    <w:rsid w:val="00F239AF"/>
    <w:rsid w:val="00F23AD4"/>
    <w:rsid w:val="00F23C4D"/>
    <w:rsid w:val="00F23E3F"/>
    <w:rsid w:val="00F23F8B"/>
    <w:rsid w:val="00F23FB5"/>
    <w:rsid w:val="00F24001"/>
    <w:rsid w:val="00F24441"/>
    <w:rsid w:val="00F244A5"/>
    <w:rsid w:val="00F24513"/>
    <w:rsid w:val="00F2468F"/>
    <w:rsid w:val="00F2482C"/>
    <w:rsid w:val="00F248ED"/>
    <w:rsid w:val="00F2494A"/>
    <w:rsid w:val="00F249A4"/>
    <w:rsid w:val="00F24BD2"/>
    <w:rsid w:val="00F24CF6"/>
    <w:rsid w:val="00F24E25"/>
    <w:rsid w:val="00F2505A"/>
    <w:rsid w:val="00F250DB"/>
    <w:rsid w:val="00F251D6"/>
    <w:rsid w:val="00F25249"/>
    <w:rsid w:val="00F25408"/>
    <w:rsid w:val="00F2542C"/>
    <w:rsid w:val="00F2577D"/>
    <w:rsid w:val="00F25B2C"/>
    <w:rsid w:val="00F25BD4"/>
    <w:rsid w:val="00F25D41"/>
    <w:rsid w:val="00F25E30"/>
    <w:rsid w:val="00F25EB9"/>
    <w:rsid w:val="00F26048"/>
    <w:rsid w:val="00F2617C"/>
    <w:rsid w:val="00F263AE"/>
    <w:rsid w:val="00F26557"/>
    <w:rsid w:val="00F266F6"/>
    <w:rsid w:val="00F26B04"/>
    <w:rsid w:val="00F26B09"/>
    <w:rsid w:val="00F26B64"/>
    <w:rsid w:val="00F26B84"/>
    <w:rsid w:val="00F26C38"/>
    <w:rsid w:val="00F27005"/>
    <w:rsid w:val="00F27077"/>
    <w:rsid w:val="00F27086"/>
    <w:rsid w:val="00F27097"/>
    <w:rsid w:val="00F2711E"/>
    <w:rsid w:val="00F27203"/>
    <w:rsid w:val="00F27287"/>
    <w:rsid w:val="00F2751F"/>
    <w:rsid w:val="00F27569"/>
    <w:rsid w:val="00F279A3"/>
    <w:rsid w:val="00F279E1"/>
    <w:rsid w:val="00F27AAF"/>
    <w:rsid w:val="00F27B3B"/>
    <w:rsid w:val="00F27B9C"/>
    <w:rsid w:val="00F27BB6"/>
    <w:rsid w:val="00F27C10"/>
    <w:rsid w:val="00F27D77"/>
    <w:rsid w:val="00F27FA6"/>
    <w:rsid w:val="00F3024D"/>
    <w:rsid w:val="00F30306"/>
    <w:rsid w:val="00F303C7"/>
    <w:rsid w:val="00F304B4"/>
    <w:rsid w:val="00F3058B"/>
    <w:rsid w:val="00F3081E"/>
    <w:rsid w:val="00F30885"/>
    <w:rsid w:val="00F3092F"/>
    <w:rsid w:val="00F30963"/>
    <w:rsid w:val="00F30AB4"/>
    <w:rsid w:val="00F30ACA"/>
    <w:rsid w:val="00F30BE0"/>
    <w:rsid w:val="00F30C10"/>
    <w:rsid w:val="00F30E3F"/>
    <w:rsid w:val="00F30E8C"/>
    <w:rsid w:val="00F30F69"/>
    <w:rsid w:val="00F31042"/>
    <w:rsid w:val="00F31156"/>
    <w:rsid w:val="00F3126B"/>
    <w:rsid w:val="00F31437"/>
    <w:rsid w:val="00F3145C"/>
    <w:rsid w:val="00F314C0"/>
    <w:rsid w:val="00F315AC"/>
    <w:rsid w:val="00F31635"/>
    <w:rsid w:val="00F31694"/>
    <w:rsid w:val="00F3179E"/>
    <w:rsid w:val="00F31A33"/>
    <w:rsid w:val="00F31B00"/>
    <w:rsid w:val="00F31C6D"/>
    <w:rsid w:val="00F31EC7"/>
    <w:rsid w:val="00F3215B"/>
    <w:rsid w:val="00F323D8"/>
    <w:rsid w:val="00F3246D"/>
    <w:rsid w:val="00F3247E"/>
    <w:rsid w:val="00F325A4"/>
    <w:rsid w:val="00F32896"/>
    <w:rsid w:val="00F3293B"/>
    <w:rsid w:val="00F329D4"/>
    <w:rsid w:val="00F329F9"/>
    <w:rsid w:val="00F32BB7"/>
    <w:rsid w:val="00F32C10"/>
    <w:rsid w:val="00F32D2F"/>
    <w:rsid w:val="00F330C3"/>
    <w:rsid w:val="00F3319E"/>
    <w:rsid w:val="00F33333"/>
    <w:rsid w:val="00F3340E"/>
    <w:rsid w:val="00F33584"/>
    <w:rsid w:val="00F3362B"/>
    <w:rsid w:val="00F33669"/>
    <w:rsid w:val="00F3367F"/>
    <w:rsid w:val="00F337BB"/>
    <w:rsid w:val="00F337E0"/>
    <w:rsid w:val="00F33A0E"/>
    <w:rsid w:val="00F33B2E"/>
    <w:rsid w:val="00F33BCE"/>
    <w:rsid w:val="00F33C3A"/>
    <w:rsid w:val="00F33CD9"/>
    <w:rsid w:val="00F33CE7"/>
    <w:rsid w:val="00F33D76"/>
    <w:rsid w:val="00F33DB2"/>
    <w:rsid w:val="00F33FE1"/>
    <w:rsid w:val="00F34086"/>
    <w:rsid w:val="00F34290"/>
    <w:rsid w:val="00F342D3"/>
    <w:rsid w:val="00F34426"/>
    <w:rsid w:val="00F3442F"/>
    <w:rsid w:val="00F34492"/>
    <w:rsid w:val="00F344A7"/>
    <w:rsid w:val="00F34502"/>
    <w:rsid w:val="00F34805"/>
    <w:rsid w:val="00F349C9"/>
    <w:rsid w:val="00F349E0"/>
    <w:rsid w:val="00F34AE4"/>
    <w:rsid w:val="00F34CA5"/>
    <w:rsid w:val="00F34D67"/>
    <w:rsid w:val="00F352AA"/>
    <w:rsid w:val="00F35336"/>
    <w:rsid w:val="00F353D2"/>
    <w:rsid w:val="00F35485"/>
    <w:rsid w:val="00F35764"/>
    <w:rsid w:val="00F357D9"/>
    <w:rsid w:val="00F3580B"/>
    <w:rsid w:val="00F35866"/>
    <w:rsid w:val="00F358D9"/>
    <w:rsid w:val="00F359F4"/>
    <w:rsid w:val="00F35A32"/>
    <w:rsid w:val="00F35A57"/>
    <w:rsid w:val="00F35AA0"/>
    <w:rsid w:val="00F35C6E"/>
    <w:rsid w:val="00F35F00"/>
    <w:rsid w:val="00F35F28"/>
    <w:rsid w:val="00F36132"/>
    <w:rsid w:val="00F365AB"/>
    <w:rsid w:val="00F366DC"/>
    <w:rsid w:val="00F367CF"/>
    <w:rsid w:val="00F367D8"/>
    <w:rsid w:val="00F36809"/>
    <w:rsid w:val="00F369F8"/>
    <w:rsid w:val="00F36A66"/>
    <w:rsid w:val="00F36A67"/>
    <w:rsid w:val="00F36A69"/>
    <w:rsid w:val="00F36A77"/>
    <w:rsid w:val="00F36AF4"/>
    <w:rsid w:val="00F36D42"/>
    <w:rsid w:val="00F36FCD"/>
    <w:rsid w:val="00F37077"/>
    <w:rsid w:val="00F370EA"/>
    <w:rsid w:val="00F373E9"/>
    <w:rsid w:val="00F3755B"/>
    <w:rsid w:val="00F375AC"/>
    <w:rsid w:val="00F3789F"/>
    <w:rsid w:val="00F379A8"/>
    <w:rsid w:val="00F379D3"/>
    <w:rsid w:val="00F37C83"/>
    <w:rsid w:val="00F37DC3"/>
    <w:rsid w:val="00F37E3C"/>
    <w:rsid w:val="00F37E7A"/>
    <w:rsid w:val="00F37E8C"/>
    <w:rsid w:val="00F37EFB"/>
    <w:rsid w:val="00F40024"/>
    <w:rsid w:val="00F40053"/>
    <w:rsid w:val="00F4009E"/>
    <w:rsid w:val="00F40231"/>
    <w:rsid w:val="00F40266"/>
    <w:rsid w:val="00F402FE"/>
    <w:rsid w:val="00F403F4"/>
    <w:rsid w:val="00F40464"/>
    <w:rsid w:val="00F404FC"/>
    <w:rsid w:val="00F40570"/>
    <w:rsid w:val="00F40613"/>
    <w:rsid w:val="00F40716"/>
    <w:rsid w:val="00F40740"/>
    <w:rsid w:val="00F4076D"/>
    <w:rsid w:val="00F407B4"/>
    <w:rsid w:val="00F407C8"/>
    <w:rsid w:val="00F40864"/>
    <w:rsid w:val="00F40B4A"/>
    <w:rsid w:val="00F40E11"/>
    <w:rsid w:val="00F40F7D"/>
    <w:rsid w:val="00F41331"/>
    <w:rsid w:val="00F41487"/>
    <w:rsid w:val="00F415D6"/>
    <w:rsid w:val="00F4164C"/>
    <w:rsid w:val="00F416BE"/>
    <w:rsid w:val="00F416EB"/>
    <w:rsid w:val="00F417AC"/>
    <w:rsid w:val="00F41851"/>
    <w:rsid w:val="00F418F6"/>
    <w:rsid w:val="00F41941"/>
    <w:rsid w:val="00F41D0E"/>
    <w:rsid w:val="00F420DA"/>
    <w:rsid w:val="00F4213C"/>
    <w:rsid w:val="00F42369"/>
    <w:rsid w:val="00F424B0"/>
    <w:rsid w:val="00F42ABF"/>
    <w:rsid w:val="00F42B96"/>
    <w:rsid w:val="00F42D0C"/>
    <w:rsid w:val="00F42D10"/>
    <w:rsid w:val="00F42D22"/>
    <w:rsid w:val="00F42D72"/>
    <w:rsid w:val="00F42DD2"/>
    <w:rsid w:val="00F42F55"/>
    <w:rsid w:val="00F42FAD"/>
    <w:rsid w:val="00F42FD3"/>
    <w:rsid w:val="00F42FF4"/>
    <w:rsid w:val="00F430F8"/>
    <w:rsid w:val="00F43100"/>
    <w:rsid w:val="00F4344C"/>
    <w:rsid w:val="00F435AA"/>
    <w:rsid w:val="00F43604"/>
    <w:rsid w:val="00F436F2"/>
    <w:rsid w:val="00F4381C"/>
    <w:rsid w:val="00F43931"/>
    <w:rsid w:val="00F439FC"/>
    <w:rsid w:val="00F43AEC"/>
    <w:rsid w:val="00F43E33"/>
    <w:rsid w:val="00F43E56"/>
    <w:rsid w:val="00F43FA1"/>
    <w:rsid w:val="00F44179"/>
    <w:rsid w:val="00F444DB"/>
    <w:rsid w:val="00F444FB"/>
    <w:rsid w:val="00F44587"/>
    <w:rsid w:val="00F44687"/>
    <w:rsid w:val="00F4474C"/>
    <w:rsid w:val="00F4477F"/>
    <w:rsid w:val="00F44947"/>
    <w:rsid w:val="00F44A86"/>
    <w:rsid w:val="00F44CE1"/>
    <w:rsid w:val="00F44E65"/>
    <w:rsid w:val="00F4500C"/>
    <w:rsid w:val="00F45092"/>
    <w:rsid w:val="00F451B0"/>
    <w:rsid w:val="00F45210"/>
    <w:rsid w:val="00F45549"/>
    <w:rsid w:val="00F45649"/>
    <w:rsid w:val="00F456A3"/>
    <w:rsid w:val="00F456EE"/>
    <w:rsid w:val="00F45728"/>
    <w:rsid w:val="00F457DF"/>
    <w:rsid w:val="00F4595F"/>
    <w:rsid w:val="00F45973"/>
    <w:rsid w:val="00F45A3E"/>
    <w:rsid w:val="00F45A7D"/>
    <w:rsid w:val="00F45ABE"/>
    <w:rsid w:val="00F45B02"/>
    <w:rsid w:val="00F45B83"/>
    <w:rsid w:val="00F45BCD"/>
    <w:rsid w:val="00F45BE7"/>
    <w:rsid w:val="00F45EF7"/>
    <w:rsid w:val="00F461E5"/>
    <w:rsid w:val="00F46375"/>
    <w:rsid w:val="00F46717"/>
    <w:rsid w:val="00F468EE"/>
    <w:rsid w:val="00F469BB"/>
    <w:rsid w:val="00F469D8"/>
    <w:rsid w:val="00F46F50"/>
    <w:rsid w:val="00F47081"/>
    <w:rsid w:val="00F47233"/>
    <w:rsid w:val="00F472B8"/>
    <w:rsid w:val="00F47368"/>
    <w:rsid w:val="00F473B6"/>
    <w:rsid w:val="00F47426"/>
    <w:rsid w:val="00F476CC"/>
    <w:rsid w:val="00F476EA"/>
    <w:rsid w:val="00F4776B"/>
    <w:rsid w:val="00F478B1"/>
    <w:rsid w:val="00F4795F"/>
    <w:rsid w:val="00F47992"/>
    <w:rsid w:val="00F47A80"/>
    <w:rsid w:val="00F47F94"/>
    <w:rsid w:val="00F5002E"/>
    <w:rsid w:val="00F50101"/>
    <w:rsid w:val="00F5038F"/>
    <w:rsid w:val="00F504E1"/>
    <w:rsid w:val="00F50768"/>
    <w:rsid w:val="00F50BEF"/>
    <w:rsid w:val="00F51007"/>
    <w:rsid w:val="00F510D0"/>
    <w:rsid w:val="00F51157"/>
    <w:rsid w:val="00F511B1"/>
    <w:rsid w:val="00F511CD"/>
    <w:rsid w:val="00F511E2"/>
    <w:rsid w:val="00F51324"/>
    <w:rsid w:val="00F5135A"/>
    <w:rsid w:val="00F514F0"/>
    <w:rsid w:val="00F51848"/>
    <w:rsid w:val="00F51A7F"/>
    <w:rsid w:val="00F51BB5"/>
    <w:rsid w:val="00F51BBA"/>
    <w:rsid w:val="00F51D1E"/>
    <w:rsid w:val="00F51FB6"/>
    <w:rsid w:val="00F52025"/>
    <w:rsid w:val="00F5214B"/>
    <w:rsid w:val="00F52213"/>
    <w:rsid w:val="00F522C5"/>
    <w:rsid w:val="00F523C5"/>
    <w:rsid w:val="00F525AE"/>
    <w:rsid w:val="00F5266F"/>
    <w:rsid w:val="00F527E9"/>
    <w:rsid w:val="00F52832"/>
    <w:rsid w:val="00F528EE"/>
    <w:rsid w:val="00F529EE"/>
    <w:rsid w:val="00F52B05"/>
    <w:rsid w:val="00F52C7C"/>
    <w:rsid w:val="00F52D0E"/>
    <w:rsid w:val="00F52E07"/>
    <w:rsid w:val="00F52F3A"/>
    <w:rsid w:val="00F52FB7"/>
    <w:rsid w:val="00F53040"/>
    <w:rsid w:val="00F5307E"/>
    <w:rsid w:val="00F532DA"/>
    <w:rsid w:val="00F53374"/>
    <w:rsid w:val="00F533EB"/>
    <w:rsid w:val="00F5347E"/>
    <w:rsid w:val="00F53526"/>
    <w:rsid w:val="00F535C4"/>
    <w:rsid w:val="00F535CC"/>
    <w:rsid w:val="00F53687"/>
    <w:rsid w:val="00F536BA"/>
    <w:rsid w:val="00F53786"/>
    <w:rsid w:val="00F53B39"/>
    <w:rsid w:val="00F53C95"/>
    <w:rsid w:val="00F53CF5"/>
    <w:rsid w:val="00F53D02"/>
    <w:rsid w:val="00F53D2C"/>
    <w:rsid w:val="00F53DAC"/>
    <w:rsid w:val="00F53E78"/>
    <w:rsid w:val="00F53F91"/>
    <w:rsid w:val="00F53FB8"/>
    <w:rsid w:val="00F54057"/>
    <w:rsid w:val="00F540EB"/>
    <w:rsid w:val="00F541AF"/>
    <w:rsid w:val="00F5421E"/>
    <w:rsid w:val="00F54224"/>
    <w:rsid w:val="00F5430D"/>
    <w:rsid w:val="00F54329"/>
    <w:rsid w:val="00F54363"/>
    <w:rsid w:val="00F543E9"/>
    <w:rsid w:val="00F544A0"/>
    <w:rsid w:val="00F54570"/>
    <w:rsid w:val="00F5463F"/>
    <w:rsid w:val="00F546FD"/>
    <w:rsid w:val="00F54883"/>
    <w:rsid w:val="00F548BA"/>
    <w:rsid w:val="00F54907"/>
    <w:rsid w:val="00F54972"/>
    <w:rsid w:val="00F54D0D"/>
    <w:rsid w:val="00F54D3E"/>
    <w:rsid w:val="00F54FF3"/>
    <w:rsid w:val="00F5513F"/>
    <w:rsid w:val="00F5515D"/>
    <w:rsid w:val="00F55198"/>
    <w:rsid w:val="00F55227"/>
    <w:rsid w:val="00F55262"/>
    <w:rsid w:val="00F552F8"/>
    <w:rsid w:val="00F5544F"/>
    <w:rsid w:val="00F55522"/>
    <w:rsid w:val="00F55584"/>
    <w:rsid w:val="00F5582F"/>
    <w:rsid w:val="00F55841"/>
    <w:rsid w:val="00F55880"/>
    <w:rsid w:val="00F559A2"/>
    <w:rsid w:val="00F55D2B"/>
    <w:rsid w:val="00F55E59"/>
    <w:rsid w:val="00F560D6"/>
    <w:rsid w:val="00F5624B"/>
    <w:rsid w:val="00F5657E"/>
    <w:rsid w:val="00F565A1"/>
    <w:rsid w:val="00F565D6"/>
    <w:rsid w:val="00F56860"/>
    <w:rsid w:val="00F56A1A"/>
    <w:rsid w:val="00F56A32"/>
    <w:rsid w:val="00F56A85"/>
    <w:rsid w:val="00F56A9B"/>
    <w:rsid w:val="00F56ACD"/>
    <w:rsid w:val="00F56B75"/>
    <w:rsid w:val="00F56CD7"/>
    <w:rsid w:val="00F56DD7"/>
    <w:rsid w:val="00F56EB2"/>
    <w:rsid w:val="00F56FC2"/>
    <w:rsid w:val="00F573D6"/>
    <w:rsid w:val="00F5761D"/>
    <w:rsid w:val="00F57663"/>
    <w:rsid w:val="00F57708"/>
    <w:rsid w:val="00F5794A"/>
    <w:rsid w:val="00F57A59"/>
    <w:rsid w:val="00F57C6A"/>
    <w:rsid w:val="00F57CBB"/>
    <w:rsid w:val="00F57CDF"/>
    <w:rsid w:val="00F57D1A"/>
    <w:rsid w:val="00F57D8D"/>
    <w:rsid w:val="00F57FF5"/>
    <w:rsid w:val="00F6006A"/>
    <w:rsid w:val="00F60254"/>
    <w:rsid w:val="00F602F0"/>
    <w:rsid w:val="00F603F3"/>
    <w:rsid w:val="00F60414"/>
    <w:rsid w:val="00F6050A"/>
    <w:rsid w:val="00F60536"/>
    <w:rsid w:val="00F605C5"/>
    <w:rsid w:val="00F60676"/>
    <w:rsid w:val="00F606F0"/>
    <w:rsid w:val="00F60823"/>
    <w:rsid w:val="00F608F5"/>
    <w:rsid w:val="00F60B31"/>
    <w:rsid w:val="00F60B9C"/>
    <w:rsid w:val="00F60BDB"/>
    <w:rsid w:val="00F60C55"/>
    <w:rsid w:val="00F60D35"/>
    <w:rsid w:val="00F60D9D"/>
    <w:rsid w:val="00F60F10"/>
    <w:rsid w:val="00F60F1F"/>
    <w:rsid w:val="00F60F2E"/>
    <w:rsid w:val="00F610DE"/>
    <w:rsid w:val="00F6117A"/>
    <w:rsid w:val="00F6117C"/>
    <w:rsid w:val="00F613FD"/>
    <w:rsid w:val="00F614AF"/>
    <w:rsid w:val="00F6167D"/>
    <w:rsid w:val="00F616DB"/>
    <w:rsid w:val="00F616ED"/>
    <w:rsid w:val="00F61787"/>
    <w:rsid w:val="00F617DA"/>
    <w:rsid w:val="00F61935"/>
    <w:rsid w:val="00F6197D"/>
    <w:rsid w:val="00F61A06"/>
    <w:rsid w:val="00F61AD1"/>
    <w:rsid w:val="00F61B4C"/>
    <w:rsid w:val="00F61B61"/>
    <w:rsid w:val="00F61CED"/>
    <w:rsid w:val="00F61CF6"/>
    <w:rsid w:val="00F61DC9"/>
    <w:rsid w:val="00F61F76"/>
    <w:rsid w:val="00F6219A"/>
    <w:rsid w:val="00F6223C"/>
    <w:rsid w:val="00F6236B"/>
    <w:rsid w:val="00F623DC"/>
    <w:rsid w:val="00F623FA"/>
    <w:rsid w:val="00F62524"/>
    <w:rsid w:val="00F6252D"/>
    <w:rsid w:val="00F62640"/>
    <w:rsid w:val="00F6267B"/>
    <w:rsid w:val="00F62681"/>
    <w:rsid w:val="00F626C6"/>
    <w:rsid w:val="00F62B55"/>
    <w:rsid w:val="00F62C5B"/>
    <w:rsid w:val="00F62C90"/>
    <w:rsid w:val="00F63059"/>
    <w:rsid w:val="00F632C9"/>
    <w:rsid w:val="00F6351F"/>
    <w:rsid w:val="00F63556"/>
    <w:rsid w:val="00F6356A"/>
    <w:rsid w:val="00F635BC"/>
    <w:rsid w:val="00F63875"/>
    <w:rsid w:val="00F639D3"/>
    <w:rsid w:val="00F63A09"/>
    <w:rsid w:val="00F63BB7"/>
    <w:rsid w:val="00F63BC9"/>
    <w:rsid w:val="00F63CFC"/>
    <w:rsid w:val="00F63D19"/>
    <w:rsid w:val="00F63EF4"/>
    <w:rsid w:val="00F64209"/>
    <w:rsid w:val="00F64266"/>
    <w:rsid w:val="00F644A6"/>
    <w:rsid w:val="00F64609"/>
    <w:rsid w:val="00F64650"/>
    <w:rsid w:val="00F64791"/>
    <w:rsid w:val="00F648E5"/>
    <w:rsid w:val="00F64936"/>
    <w:rsid w:val="00F649DA"/>
    <w:rsid w:val="00F64D5F"/>
    <w:rsid w:val="00F64DE1"/>
    <w:rsid w:val="00F64EB1"/>
    <w:rsid w:val="00F64FC5"/>
    <w:rsid w:val="00F652F2"/>
    <w:rsid w:val="00F65321"/>
    <w:rsid w:val="00F65328"/>
    <w:rsid w:val="00F65364"/>
    <w:rsid w:val="00F65379"/>
    <w:rsid w:val="00F656ED"/>
    <w:rsid w:val="00F65865"/>
    <w:rsid w:val="00F65BBB"/>
    <w:rsid w:val="00F65C2A"/>
    <w:rsid w:val="00F65D76"/>
    <w:rsid w:val="00F65DAE"/>
    <w:rsid w:val="00F65FFE"/>
    <w:rsid w:val="00F66537"/>
    <w:rsid w:val="00F66581"/>
    <w:rsid w:val="00F6669E"/>
    <w:rsid w:val="00F666F0"/>
    <w:rsid w:val="00F666F1"/>
    <w:rsid w:val="00F66C30"/>
    <w:rsid w:val="00F66D0B"/>
    <w:rsid w:val="00F66E63"/>
    <w:rsid w:val="00F66E7E"/>
    <w:rsid w:val="00F670E4"/>
    <w:rsid w:val="00F67317"/>
    <w:rsid w:val="00F6744A"/>
    <w:rsid w:val="00F6747F"/>
    <w:rsid w:val="00F675C4"/>
    <w:rsid w:val="00F67855"/>
    <w:rsid w:val="00F67950"/>
    <w:rsid w:val="00F67967"/>
    <w:rsid w:val="00F67A99"/>
    <w:rsid w:val="00F67B86"/>
    <w:rsid w:val="00F67BD4"/>
    <w:rsid w:val="00F67C3E"/>
    <w:rsid w:val="00F67D4B"/>
    <w:rsid w:val="00F7000F"/>
    <w:rsid w:val="00F700C9"/>
    <w:rsid w:val="00F70103"/>
    <w:rsid w:val="00F7040E"/>
    <w:rsid w:val="00F705D8"/>
    <w:rsid w:val="00F70743"/>
    <w:rsid w:val="00F70833"/>
    <w:rsid w:val="00F70882"/>
    <w:rsid w:val="00F709EB"/>
    <w:rsid w:val="00F70A77"/>
    <w:rsid w:val="00F70BB2"/>
    <w:rsid w:val="00F70F45"/>
    <w:rsid w:val="00F70FFD"/>
    <w:rsid w:val="00F71164"/>
    <w:rsid w:val="00F71182"/>
    <w:rsid w:val="00F71318"/>
    <w:rsid w:val="00F7136B"/>
    <w:rsid w:val="00F71374"/>
    <w:rsid w:val="00F713AA"/>
    <w:rsid w:val="00F7148A"/>
    <w:rsid w:val="00F715E3"/>
    <w:rsid w:val="00F716A7"/>
    <w:rsid w:val="00F71759"/>
    <w:rsid w:val="00F71789"/>
    <w:rsid w:val="00F717D8"/>
    <w:rsid w:val="00F71873"/>
    <w:rsid w:val="00F718D2"/>
    <w:rsid w:val="00F71BB5"/>
    <w:rsid w:val="00F71C94"/>
    <w:rsid w:val="00F71FD4"/>
    <w:rsid w:val="00F72049"/>
    <w:rsid w:val="00F72222"/>
    <w:rsid w:val="00F72321"/>
    <w:rsid w:val="00F7236D"/>
    <w:rsid w:val="00F725CE"/>
    <w:rsid w:val="00F726B3"/>
    <w:rsid w:val="00F7271D"/>
    <w:rsid w:val="00F72813"/>
    <w:rsid w:val="00F72B27"/>
    <w:rsid w:val="00F72B72"/>
    <w:rsid w:val="00F72D2D"/>
    <w:rsid w:val="00F72E5C"/>
    <w:rsid w:val="00F72E96"/>
    <w:rsid w:val="00F73012"/>
    <w:rsid w:val="00F730ED"/>
    <w:rsid w:val="00F7312B"/>
    <w:rsid w:val="00F731C0"/>
    <w:rsid w:val="00F731D8"/>
    <w:rsid w:val="00F733BA"/>
    <w:rsid w:val="00F733FB"/>
    <w:rsid w:val="00F73435"/>
    <w:rsid w:val="00F73868"/>
    <w:rsid w:val="00F73D5B"/>
    <w:rsid w:val="00F73D8A"/>
    <w:rsid w:val="00F73DA3"/>
    <w:rsid w:val="00F73E66"/>
    <w:rsid w:val="00F73FB1"/>
    <w:rsid w:val="00F7427E"/>
    <w:rsid w:val="00F742A1"/>
    <w:rsid w:val="00F745CE"/>
    <w:rsid w:val="00F747C3"/>
    <w:rsid w:val="00F748FA"/>
    <w:rsid w:val="00F74B1D"/>
    <w:rsid w:val="00F74CA6"/>
    <w:rsid w:val="00F74D6D"/>
    <w:rsid w:val="00F74E8F"/>
    <w:rsid w:val="00F750E2"/>
    <w:rsid w:val="00F7512D"/>
    <w:rsid w:val="00F751AB"/>
    <w:rsid w:val="00F751FC"/>
    <w:rsid w:val="00F7545B"/>
    <w:rsid w:val="00F7565E"/>
    <w:rsid w:val="00F7592E"/>
    <w:rsid w:val="00F75931"/>
    <w:rsid w:val="00F759F8"/>
    <w:rsid w:val="00F75AB8"/>
    <w:rsid w:val="00F75C98"/>
    <w:rsid w:val="00F75CAD"/>
    <w:rsid w:val="00F75FBB"/>
    <w:rsid w:val="00F76112"/>
    <w:rsid w:val="00F76154"/>
    <w:rsid w:val="00F762B0"/>
    <w:rsid w:val="00F76306"/>
    <w:rsid w:val="00F76459"/>
    <w:rsid w:val="00F764C8"/>
    <w:rsid w:val="00F76679"/>
    <w:rsid w:val="00F76AFA"/>
    <w:rsid w:val="00F76B94"/>
    <w:rsid w:val="00F76BFE"/>
    <w:rsid w:val="00F76C75"/>
    <w:rsid w:val="00F76D54"/>
    <w:rsid w:val="00F76D7C"/>
    <w:rsid w:val="00F76DCA"/>
    <w:rsid w:val="00F76E4D"/>
    <w:rsid w:val="00F7707F"/>
    <w:rsid w:val="00F7724D"/>
    <w:rsid w:val="00F772BA"/>
    <w:rsid w:val="00F77748"/>
    <w:rsid w:val="00F777E7"/>
    <w:rsid w:val="00F77829"/>
    <w:rsid w:val="00F779C4"/>
    <w:rsid w:val="00F77A74"/>
    <w:rsid w:val="00F77B99"/>
    <w:rsid w:val="00F77C7F"/>
    <w:rsid w:val="00F77CE4"/>
    <w:rsid w:val="00F77E59"/>
    <w:rsid w:val="00F77EFC"/>
    <w:rsid w:val="00F77F0D"/>
    <w:rsid w:val="00F77F18"/>
    <w:rsid w:val="00F77F1B"/>
    <w:rsid w:val="00F77FA8"/>
    <w:rsid w:val="00F800AD"/>
    <w:rsid w:val="00F800DA"/>
    <w:rsid w:val="00F801F5"/>
    <w:rsid w:val="00F80293"/>
    <w:rsid w:val="00F8030F"/>
    <w:rsid w:val="00F80516"/>
    <w:rsid w:val="00F80737"/>
    <w:rsid w:val="00F80851"/>
    <w:rsid w:val="00F80A03"/>
    <w:rsid w:val="00F80C5E"/>
    <w:rsid w:val="00F80C79"/>
    <w:rsid w:val="00F80E22"/>
    <w:rsid w:val="00F80E2A"/>
    <w:rsid w:val="00F80FAA"/>
    <w:rsid w:val="00F81091"/>
    <w:rsid w:val="00F810AB"/>
    <w:rsid w:val="00F810F0"/>
    <w:rsid w:val="00F81256"/>
    <w:rsid w:val="00F812AA"/>
    <w:rsid w:val="00F8132B"/>
    <w:rsid w:val="00F81372"/>
    <w:rsid w:val="00F81398"/>
    <w:rsid w:val="00F81621"/>
    <w:rsid w:val="00F816EC"/>
    <w:rsid w:val="00F8170F"/>
    <w:rsid w:val="00F817D5"/>
    <w:rsid w:val="00F81AC3"/>
    <w:rsid w:val="00F81C7F"/>
    <w:rsid w:val="00F81ED4"/>
    <w:rsid w:val="00F81FF3"/>
    <w:rsid w:val="00F820CE"/>
    <w:rsid w:val="00F8221D"/>
    <w:rsid w:val="00F824BD"/>
    <w:rsid w:val="00F82705"/>
    <w:rsid w:val="00F8287F"/>
    <w:rsid w:val="00F82D25"/>
    <w:rsid w:val="00F82F46"/>
    <w:rsid w:val="00F82FD0"/>
    <w:rsid w:val="00F83010"/>
    <w:rsid w:val="00F83184"/>
    <w:rsid w:val="00F8344D"/>
    <w:rsid w:val="00F834D3"/>
    <w:rsid w:val="00F83652"/>
    <w:rsid w:val="00F83774"/>
    <w:rsid w:val="00F837D3"/>
    <w:rsid w:val="00F83881"/>
    <w:rsid w:val="00F8396D"/>
    <w:rsid w:val="00F839C4"/>
    <w:rsid w:val="00F83C3A"/>
    <w:rsid w:val="00F83CBF"/>
    <w:rsid w:val="00F83E8F"/>
    <w:rsid w:val="00F841B4"/>
    <w:rsid w:val="00F84373"/>
    <w:rsid w:val="00F843E0"/>
    <w:rsid w:val="00F84486"/>
    <w:rsid w:val="00F84691"/>
    <w:rsid w:val="00F84946"/>
    <w:rsid w:val="00F84958"/>
    <w:rsid w:val="00F84B54"/>
    <w:rsid w:val="00F84DAC"/>
    <w:rsid w:val="00F84E8D"/>
    <w:rsid w:val="00F85032"/>
    <w:rsid w:val="00F851FF"/>
    <w:rsid w:val="00F852C7"/>
    <w:rsid w:val="00F85354"/>
    <w:rsid w:val="00F85449"/>
    <w:rsid w:val="00F8567E"/>
    <w:rsid w:val="00F856D0"/>
    <w:rsid w:val="00F85728"/>
    <w:rsid w:val="00F857DC"/>
    <w:rsid w:val="00F85866"/>
    <w:rsid w:val="00F85B0F"/>
    <w:rsid w:val="00F85C06"/>
    <w:rsid w:val="00F85DEA"/>
    <w:rsid w:val="00F85E72"/>
    <w:rsid w:val="00F85EBA"/>
    <w:rsid w:val="00F86026"/>
    <w:rsid w:val="00F860ED"/>
    <w:rsid w:val="00F861DC"/>
    <w:rsid w:val="00F862AC"/>
    <w:rsid w:val="00F86466"/>
    <w:rsid w:val="00F86567"/>
    <w:rsid w:val="00F86677"/>
    <w:rsid w:val="00F867CE"/>
    <w:rsid w:val="00F8683F"/>
    <w:rsid w:val="00F86857"/>
    <w:rsid w:val="00F868AF"/>
    <w:rsid w:val="00F868E3"/>
    <w:rsid w:val="00F86C8A"/>
    <w:rsid w:val="00F86D0F"/>
    <w:rsid w:val="00F87024"/>
    <w:rsid w:val="00F87041"/>
    <w:rsid w:val="00F8717A"/>
    <w:rsid w:val="00F872EE"/>
    <w:rsid w:val="00F87303"/>
    <w:rsid w:val="00F8730F"/>
    <w:rsid w:val="00F87496"/>
    <w:rsid w:val="00F87502"/>
    <w:rsid w:val="00F87532"/>
    <w:rsid w:val="00F8762F"/>
    <w:rsid w:val="00F877B1"/>
    <w:rsid w:val="00F87968"/>
    <w:rsid w:val="00F87989"/>
    <w:rsid w:val="00F87A2A"/>
    <w:rsid w:val="00F87C74"/>
    <w:rsid w:val="00F87CE5"/>
    <w:rsid w:val="00F87D86"/>
    <w:rsid w:val="00F87FAC"/>
    <w:rsid w:val="00F90058"/>
    <w:rsid w:val="00F901D3"/>
    <w:rsid w:val="00F901D8"/>
    <w:rsid w:val="00F9030A"/>
    <w:rsid w:val="00F90344"/>
    <w:rsid w:val="00F9043F"/>
    <w:rsid w:val="00F9044A"/>
    <w:rsid w:val="00F90478"/>
    <w:rsid w:val="00F9047D"/>
    <w:rsid w:val="00F90496"/>
    <w:rsid w:val="00F9052C"/>
    <w:rsid w:val="00F90568"/>
    <w:rsid w:val="00F9059B"/>
    <w:rsid w:val="00F906D4"/>
    <w:rsid w:val="00F907A2"/>
    <w:rsid w:val="00F90811"/>
    <w:rsid w:val="00F90A30"/>
    <w:rsid w:val="00F90CF9"/>
    <w:rsid w:val="00F90E29"/>
    <w:rsid w:val="00F90F60"/>
    <w:rsid w:val="00F90FA9"/>
    <w:rsid w:val="00F91064"/>
    <w:rsid w:val="00F914CF"/>
    <w:rsid w:val="00F914FB"/>
    <w:rsid w:val="00F915E9"/>
    <w:rsid w:val="00F9160F"/>
    <w:rsid w:val="00F91808"/>
    <w:rsid w:val="00F918E7"/>
    <w:rsid w:val="00F9196C"/>
    <w:rsid w:val="00F91ADD"/>
    <w:rsid w:val="00F91B51"/>
    <w:rsid w:val="00F91D8B"/>
    <w:rsid w:val="00F91EC0"/>
    <w:rsid w:val="00F91EC6"/>
    <w:rsid w:val="00F920B4"/>
    <w:rsid w:val="00F921A0"/>
    <w:rsid w:val="00F92331"/>
    <w:rsid w:val="00F9244D"/>
    <w:rsid w:val="00F927D3"/>
    <w:rsid w:val="00F9296B"/>
    <w:rsid w:val="00F92A2C"/>
    <w:rsid w:val="00F92B31"/>
    <w:rsid w:val="00F92C05"/>
    <w:rsid w:val="00F92CCD"/>
    <w:rsid w:val="00F92D20"/>
    <w:rsid w:val="00F92E2D"/>
    <w:rsid w:val="00F92E7C"/>
    <w:rsid w:val="00F92FCD"/>
    <w:rsid w:val="00F92FF5"/>
    <w:rsid w:val="00F93021"/>
    <w:rsid w:val="00F931DD"/>
    <w:rsid w:val="00F9321C"/>
    <w:rsid w:val="00F932AB"/>
    <w:rsid w:val="00F9335E"/>
    <w:rsid w:val="00F935CA"/>
    <w:rsid w:val="00F93641"/>
    <w:rsid w:val="00F93652"/>
    <w:rsid w:val="00F937D6"/>
    <w:rsid w:val="00F937F6"/>
    <w:rsid w:val="00F93811"/>
    <w:rsid w:val="00F938E4"/>
    <w:rsid w:val="00F9397A"/>
    <w:rsid w:val="00F93988"/>
    <w:rsid w:val="00F939BC"/>
    <w:rsid w:val="00F93BA5"/>
    <w:rsid w:val="00F93D4E"/>
    <w:rsid w:val="00F93EC9"/>
    <w:rsid w:val="00F93F2D"/>
    <w:rsid w:val="00F940C8"/>
    <w:rsid w:val="00F940FF"/>
    <w:rsid w:val="00F942B3"/>
    <w:rsid w:val="00F945A1"/>
    <w:rsid w:val="00F94666"/>
    <w:rsid w:val="00F947AE"/>
    <w:rsid w:val="00F948AA"/>
    <w:rsid w:val="00F94925"/>
    <w:rsid w:val="00F9496A"/>
    <w:rsid w:val="00F94A27"/>
    <w:rsid w:val="00F94B21"/>
    <w:rsid w:val="00F94D81"/>
    <w:rsid w:val="00F94F67"/>
    <w:rsid w:val="00F94FC9"/>
    <w:rsid w:val="00F95074"/>
    <w:rsid w:val="00F951FD"/>
    <w:rsid w:val="00F95275"/>
    <w:rsid w:val="00F95306"/>
    <w:rsid w:val="00F95375"/>
    <w:rsid w:val="00F953BD"/>
    <w:rsid w:val="00F9541D"/>
    <w:rsid w:val="00F95420"/>
    <w:rsid w:val="00F9557C"/>
    <w:rsid w:val="00F955AE"/>
    <w:rsid w:val="00F95736"/>
    <w:rsid w:val="00F95971"/>
    <w:rsid w:val="00F95B83"/>
    <w:rsid w:val="00F95B8F"/>
    <w:rsid w:val="00F95CF8"/>
    <w:rsid w:val="00F95D00"/>
    <w:rsid w:val="00F95EF1"/>
    <w:rsid w:val="00F95F3D"/>
    <w:rsid w:val="00F95FF2"/>
    <w:rsid w:val="00F960DB"/>
    <w:rsid w:val="00F96162"/>
    <w:rsid w:val="00F961EE"/>
    <w:rsid w:val="00F9622A"/>
    <w:rsid w:val="00F96252"/>
    <w:rsid w:val="00F962D8"/>
    <w:rsid w:val="00F96392"/>
    <w:rsid w:val="00F96824"/>
    <w:rsid w:val="00F9686D"/>
    <w:rsid w:val="00F96920"/>
    <w:rsid w:val="00F9693C"/>
    <w:rsid w:val="00F96AA2"/>
    <w:rsid w:val="00F96BEE"/>
    <w:rsid w:val="00F96CFF"/>
    <w:rsid w:val="00F96D17"/>
    <w:rsid w:val="00F96D5C"/>
    <w:rsid w:val="00F96E02"/>
    <w:rsid w:val="00F96EE7"/>
    <w:rsid w:val="00F96F69"/>
    <w:rsid w:val="00F9705A"/>
    <w:rsid w:val="00F9729F"/>
    <w:rsid w:val="00F972F2"/>
    <w:rsid w:val="00F9730E"/>
    <w:rsid w:val="00F973D6"/>
    <w:rsid w:val="00F9745E"/>
    <w:rsid w:val="00F974C3"/>
    <w:rsid w:val="00F977CF"/>
    <w:rsid w:val="00F97820"/>
    <w:rsid w:val="00F978AC"/>
    <w:rsid w:val="00F97902"/>
    <w:rsid w:val="00F97AFC"/>
    <w:rsid w:val="00F97B52"/>
    <w:rsid w:val="00F97E6E"/>
    <w:rsid w:val="00F97FF0"/>
    <w:rsid w:val="00FA01AF"/>
    <w:rsid w:val="00FA0298"/>
    <w:rsid w:val="00FA05D1"/>
    <w:rsid w:val="00FA074E"/>
    <w:rsid w:val="00FA07F8"/>
    <w:rsid w:val="00FA0819"/>
    <w:rsid w:val="00FA0898"/>
    <w:rsid w:val="00FA08E0"/>
    <w:rsid w:val="00FA0996"/>
    <w:rsid w:val="00FA0B7E"/>
    <w:rsid w:val="00FA0BE4"/>
    <w:rsid w:val="00FA0C77"/>
    <w:rsid w:val="00FA1198"/>
    <w:rsid w:val="00FA11C6"/>
    <w:rsid w:val="00FA1292"/>
    <w:rsid w:val="00FA133B"/>
    <w:rsid w:val="00FA15AE"/>
    <w:rsid w:val="00FA182B"/>
    <w:rsid w:val="00FA184F"/>
    <w:rsid w:val="00FA1909"/>
    <w:rsid w:val="00FA1949"/>
    <w:rsid w:val="00FA1998"/>
    <w:rsid w:val="00FA1A42"/>
    <w:rsid w:val="00FA2023"/>
    <w:rsid w:val="00FA20B1"/>
    <w:rsid w:val="00FA20BB"/>
    <w:rsid w:val="00FA20EF"/>
    <w:rsid w:val="00FA22CB"/>
    <w:rsid w:val="00FA2535"/>
    <w:rsid w:val="00FA26DF"/>
    <w:rsid w:val="00FA26E6"/>
    <w:rsid w:val="00FA28DC"/>
    <w:rsid w:val="00FA296D"/>
    <w:rsid w:val="00FA2AF8"/>
    <w:rsid w:val="00FA2E70"/>
    <w:rsid w:val="00FA2F35"/>
    <w:rsid w:val="00FA2FA6"/>
    <w:rsid w:val="00FA3273"/>
    <w:rsid w:val="00FA3351"/>
    <w:rsid w:val="00FA3377"/>
    <w:rsid w:val="00FA3404"/>
    <w:rsid w:val="00FA342D"/>
    <w:rsid w:val="00FA34EC"/>
    <w:rsid w:val="00FA3694"/>
    <w:rsid w:val="00FA38F4"/>
    <w:rsid w:val="00FA3A4F"/>
    <w:rsid w:val="00FA3E32"/>
    <w:rsid w:val="00FA4069"/>
    <w:rsid w:val="00FA43C2"/>
    <w:rsid w:val="00FA4484"/>
    <w:rsid w:val="00FA44F7"/>
    <w:rsid w:val="00FA4510"/>
    <w:rsid w:val="00FA47A6"/>
    <w:rsid w:val="00FA4A1A"/>
    <w:rsid w:val="00FA4AAC"/>
    <w:rsid w:val="00FA4B74"/>
    <w:rsid w:val="00FA4CF2"/>
    <w:rsid w:val="00FA4FAE"/>
    <w:rsid w:val="00FA53A1"/>
    <w:rsid w:val="00FA545E"/>
    <w:rsid w:val="00FA54CE"/>
    <w:rsid w:val="00FA552A"/>
    <w:rsid w:val="00FA5649"/>
    <w:rsid w:val="00FA57F1"/>
    <w:rsid w:val="00FA58EF"/>
    <w:rsid w:val="00FA5A0F"/>
    <w:rsid w:val="00FA5A78"/>
    <w:rsid w:val="00FA5AF2"/>
    <w:rsid w:val="00FA5B0D"/>
    <w:rsid w:val="00FA5B5B"/>
    <w:rsid w:val="00FA5BA8"/>
    <w:rsid w:val="00FA5C41"/>
    <w:rsid w:val="00FA5C52"/>
    <w:rsid w:val="00FA5D0E"/>
    <w:rsid w:val="00FA5F9E"/>
    <w:rsid w:val="00FA6041"/>
    <w:rsid w:val="00FA617E"/>
    <w:rsid w:val="00FA645E"/>
    <w:rsid w:val="00FA659C"/>
    <w:rsid w:val="00FA6ADF"/>
    <w:rsid w:val="00FA6C19"/>
    <w:rsid w:val="00FA6C38"/>
    <w:rsid w:val="00FA6C5A"/>
    <w:rsid w:val="00FA6E98"/>
    <w:rsid w:val="00FA6FA6"/>
    <w:rsid w:val="00FA7056"/>
    <w:rsid w:val="00FA72D0"/>
    <w:rsid w:val="00FA74C8"/>
    <w:rsid w:val="00FA7524"/>
    <w:rsid w:val="00FA75F7"/>
    <w:rsid w:val="00FA774F"/>
    <w:rsid w:val="00FA778F"/>
    <w:rsid w:val="00FA7865"/>
    <w:rsid w:val="00FA7B94"/>
    <w:rsid w:val="00FA7BF5"/>
    <w:rsid w:val="00FA7C55"/>
    <w:rsid w:val="00FA7D0B"/>
    <w:rsid w:val="00FA7E68"/>
    <w:rsid w:val="00FB0072"/>
    <w:rsid w:val="00FB0101"/>
    <w:rsid w:val="00FB01C9"/>
    <w:rsid w:val="00FB022E"/>
    <w:rsid w:val="00FB03B4"/>
    <w:rsid w:val="00FB040E"/>
    <w:rsid w:val="00FB0471"/>
    <w:rsid w:val="00FB07EB"/>
    <w:rsid w:val="00FB0918"/>
    <w:rsid w:val="00FB0A51"/>
    <w:rsid w:val="00FB0B52"/>
    <w:rsid w:val="00FB0B73"/>
    <w:rsid w:val="00FB0BC9"/>
    <w:rsid w:val="00FB0BED"/>
    <w:rsid w:val="00FB0C56"/>
    <w:rsid w:val="00FB0D43"/>
    <w:rsid w:val="00FB0DE9"/>
    <w:rsid w:val="00FB0E76"/>
    <w:rsid w:val="00FB1357"/>
    <w:rsid w:val="00FB1426"/>
    <w:rsid w:val="00FB1939"/>
    <w:rsid w:val="00FB19A0"/>
    <w:rsid w:val="00FB1B0B"/>
    <w:rsid w:val="00FB1C78"/>
    <w:rsid w:val="00FB1C95"/>
    <w:rsid w:val="00FB1D9A"/>
    <w:rsid w:val="00FB1ED5"/>
    <w:rsid w:val="00FB2008"/>
    <w:rsid w:val="00FB2180"/>
    <w:rsid w:val="00FB236D"/>
    <w:rsid w:val="00FB2406"/>
    <w:rsid w:val="00FB249C"/>
    <w:rsid w:val="00FB2908"/>
    <w:rsid w:val="00FB2946"/>
    <w:rsid w:val="00FB2A59"/>
    <w:rsid w:val="00FB2A64"/>
    <w:rsid w:val="00FB2C0F"/>
    <w:rsid w:val="00FB2CB4"/>
    <w:rsid w:val="00FB2E46"/>
    <w:rsid w:val="00FB2E7C"/>
    <w:rsid w:val="00FB314C"/>
    <w:rsid w:val="00FB33E1"/>
    <w:rsid w:val="00FB35DE"/>
    <w:rsid w:val="00FB36AC"/>
    <w:rsid w:val="00FB375F"/>
    <w:rsid w:val="00FB383A"/>
    <w:rsid w:val="00FB3858"/>
    <w:rsid w:val="00FB3862"/>
    <w:rsid w:val="00FB39C2"/>
    <w:rsid w:val="00FB3B24"/>
    <w:rsid w:val="00FB3EF3"/>
    <w:rsid w:val="00FB3F32"/>
    <w:rsid w:val="00FB4060"/>
    <w:rsid w:val="00FB42CE"/>
    <w:rsid w:val="00FB4326"/>
    <w:rsid w:val="00FB46E7"/>
    <w:rsid w:val="00FB4843"/>
    <w:rsid w:val="00FB4AB3"/>
    <w:rsid w:val="00FB4AEE"/>
    <w:rsid w:val="00FB4C1B"/>
    <w:rsid w:val="00FB4CCC"/>
    <w:rsid w:val="00FB4EDF"/>
    <w:rsid w:val="00FB4F95"/>
    <w:rsid w:val="00FB5078"/>
    <w:rsid w:val="00FB5216"/>
    <w:rsid w:val="00FB5229"/>
    <w:rsid w:val="00FB5364"/>
    <w:rsid w:val="00FB54F7"/>
    <w:rsid w:val="00FB5831"/>
    <w:rsid w:val="00FB5840"/>
    <w:rsid w:val="00FB5890"/>
    <w:rsid w:val="00FB5B18"/>
    <w:rsid w:val="00FB5C15"/>
    <w:rsid w:val="00FB5DE3"/>
    <w:rsid w:val="00FB5DEA"/>
    <w:rsid w:val="00FB5FEC"/>
    <w:rsid w:val="00FB6215"/>
    <w:rsid w:val="00FB6258"/>
    <w:rsid w:val="00FB625D"/>
    <w:rsid w:val="00FB6298"/>
    <w:rsid w:val="00FB6425"/>
    <w:rsid w:val="00FB6457"/>
    <w:rsid w:val="00FB646B"/>
    <w:rsid w:val="00FB6582"/>
    <w:rsid w:val="00FB6854"/>
    <w:rsid w:val="00FB690B"/>
    <w:rsid w:val="00FB6AE0"/>
    <w:rsid w:val="00FB6C1A"/>
    <w:rsid w:val="00FB6C4C"/>
    <w:rsid w:val="00FB6C6C"/>
    <w:rsid w:val="00FB6CAF"/>
    <w:rsid w:val="00FB6F92"/>
    <w:rsid w:val="00FB7150"/>
    <w:rsid w:val="00FB7585"/>
    <w:rsid w:val="00FB76ED"/>
    <w:rsid w:val="00FB7768"/>
    <w:rsid w:val="00FB7845"/>
    <w:rsid w:val="00FB7851"/>
    <w:rsid w:val="00FB78CD"/>
    <w:rsid w:val="00FB7AC1"/>
    <w:rsid w:val="00FB7B52"/>
    <w:rsid w:val="00FB7CCF"/>
    <w:rsid w:val="00FB7E18"/>
    <w:rsid w:val="00FB7F05"/>
    <w:rsid w:val="00FB7F57"/>
    <w:rsid w:val="00FC0226"/>
    <w:rsid w:val="00FC044F"/>
    <w:rsid w:val="00FC04C0"/>
    <w:rsid w:val="00FC06C7"/>
    <w:rsid w:val="00FC0828"/>
    <w:rsid w:val="00FC0890"/>
    <w:rsid w:val="00FC09FF"/>
    <w:rsid w:val="00FC0A2F"/>
    <w:rsid w:val="00FC0B85"/>
    <w:rsid w:val="00FC0BF7"/>
    <w:rsid w:val="00FC0DD9"/>
    <w:rsid w:val="00FC0E10"/>
    <w:rsid w:val="00FC0EED"/>
    <w:rsid w:val="00FC1085"/>
    <w:rsid w:val="00FC1086"/>
    <w:rsid w:val="00FC12D9"/>
    <w:rsid w:val="00FC1601"/>
    <w:rsid w:val="00FC18CE"/>
    <w:rsid w:val="00FC1EE7"/>
    <w:rsid w:val="00FC1F21"/>
    <w:rsid w:val="00FC212B"/>
    <w:rsid w:val="00FC2131"/>
    <w:rsid w:val="00FC2173"/>
    <w:rsid w:val="00FC2184"/>
    <w:rsid w:val="00FC21B4"/>
    <w:rsid w:val="00FC23C3"/>
    <w:rsid w:val="00FC23C4"/>
    <w:rsid w:val="00FC2646"/>
    <w:rsid w:val="00FC2703"/>
    <w:rsid w:val="00FC27AC"/>
    <w:rsid w:val="00FC27C5"/>
    <w:rsid w:val="00FC29A6"/>
    <w:rsid w:val="00FC2A54"/>
    <w:rsid w:val="00FC2A70"/>
    <w:rsid w:val="00FC2A79"/>
    <w:rsid w:val="00FC2BE9"/>
    <w:rsid w:val="00FC2CB8"/>
    <w:rsid w:val="00FC2F12"/>
    <w:rsid w:val="00FC3039"/>
    <w:rsid w:val="00FC3174"/>
    <w:rsid w:val="00FC32D3"/>
    <w:rsid w:val="00FC3477"/>
    <w:rsid w:val="00FC3667"/>
    <w:rsid w:val="00FC36E7"/>
    <w:rsid w:val="00FC37AD"/>
    <w:rsid w:val="00FC3880"/>
    <w:rsid w:val="00FC38D4"/>
    <w:rsid w:val="00FC393B"/>
    <w:rsid w:val="00FC3B2B"/>
    <w:rsid w:val="00FC3B7E"/>
    <w:rsid w:val="00FC3CB1"/>
    <w:rsid w:val="00FC3E35"/>
    <w:rsid w:val="00FC3FED"/>
    <w:rsid w:val="00FC4050"/>
    <w:rsid w:val="00FC4202"/>
    <w:rsid w:val="00FC42A8"/>
    <w:rsid w:val="00FC4371"/>
    <w:rsid w:val="00FC462F"/>
    <w:rsid w:val="00FC468E"/>
    <w:rsid w:val="00FC468F"/>
    <w:rsid w:val="00FC46A7"/>
    <w:rsid w:val="00FC478D"/>
    <w:rsid w:val="00FC4A67"/>
    <w:rsid w:val="00FC4A79"/>
    <w:rsid w:val="00FC4B21"/>
    <w:rsid w:val="00FC4D9F"/>
    <w:rsid w:val="00FC4F95"/>
    <w:rsid w:val="00FC517B"/>
    <w:rsid w:val="00FC5407"/>
    <w:rsid w:val="00FC5461"/>
    <w:rsid w:val="00FC558B"/>
    <w:rsid w:val="00FC55A0"/>
    <w:rsid w:val="00FC568A"/>
    <w:rsid w:val="00FC579D"/>
    <w:rsid w:val="00FC57D7"/>
    <w:rsid w:val="00FC5802"/>
    <w:rsid w:val="00FC5AFF"/>
    <w:rsid w:val="00FC5BB4"/>
    <w:rsid w:val="00FC5BD8"/>
    <w:rsid w:val="00FC5C22"/>
    <w:rsid w:val="00FC5C71"/>
    <w:rsid w:val="00FC5CC4"/>
    <w:rsid w:val="00FC5D5A"/>
    <w:rsid w:val="00FC5EF3"/>
    <w:rsid w:val="00FC5F56"/>
    <w:rsid w:val="00FC5F60"/>
    <w:rsid w:val="00FC600E"/>
    <w:rsid w:val="00FC60FF"/>
    <w:rsid w:val="00FC6202"/>
    <w:rsid w:val="00FC626B"/>
    <w:rsid w:val="00FC64C3"/>
    <w:rsid w:val="00FC6643"/>
    <w:rsid w:val="00FC669D"/>
    <w:rsid w:val="00FC67A8"/>
    <w:rsid w:val="00FC67C9"/>
    <w:rsid w:val="00FC69CB"/>
    <w:rsid w:val="00FC6B2F"/>
    <w:rsid w:val="00FC6BCB"/>
    <w:rsid w:val="00FC6BD3"/>
    <w:rsid w:val="00FC6D0C"/>
    <w:rsid w:val="00FC6F29"/>
    <w:rsid w:val="00FC6F5B"/>
    <w:rsid w:val="00FC72BD"/>
    <w:rsid w:val="00FC7341"/>
    <w:rsid w:val="00FC736B"/>
    <w:rsid w:val="00FC765C"/>
    <w:rsid w:val="00FC76DC"/>
    <w:rsid w:val="00FC7746"/>
    <w:rsid w:val="00FC7764"/>
    <w:rsid w:val="00FC7924"/>
    <w:rsid w:val="00FC79AC"/>
    <w:rsid w:val="00FC7BCD"/>
    <w:rsid w:val="00FC7BF8"/>
    <w:rsid w:val="00FC7CDD"/>
    <w:rsid w:val="00FC7E18"/>
    <w:rsid w:val="00FC7E34"/>
    <w:rsid w:val="00FC7E7E"/>
    <w:rsid w:val="00FC7E80"/>
    <w:rsid w:val="00FD01C8"/>
    <w:rsid w:val="00FD043C"/>
    <w:rsid w:val="00FD044B"/>
    <w:rsid w:val="00FD0472"/>
    <w:rsid w:val="00FD0529"/>
    <w:rsid w:val="00FD0593"/>
    <w:rsid w:val="00FD0652"/>
    <w:rsid w:val="00FD06FC"/>
    <w:rsid w:val="00FD07AF"/>
    <w:rsid w:val="00FD08DC"/>
    <w:rsid w:val="00FD0A7F"/>
    <w:rsid w:val="00FD0C06"/>
    <w:rsid w:val="00FD0D11"/>
    <w:rsid w:val="00FD0DE9"/>
    <w:rsid w:val="00FD12E3"/>
    <w:rsid w:val="00FD1379"/>
    <w:rsid w:val="00FD1545"/>
    <w:rsid w:val="00FD16D3"/>
    <w:rsid w:val="00FD1709"/>
    <w:rsid w:val="00FD1747"/>
    <w:rsid w:val="00FD1839"/>
    <w:rsid w:val="00FD1A39"/>
    <w:rsid w:val="00FD1B13"/>
    <w:rsid w:val="00FD1D88"/>
    <w:rsid w:val="00FD1DBF"/>
    <w:rsid w:val="00FD21D8"/>
    <w:rsid w:val="00FD21F8"/>
    <w:rsid w:val="00FD2207"/>
    <w:rsid w:val="00FD2324"/>
    <w:rsid w:val="00FD245D"/>
    <w:rsid w:val="00FD276B"/>
    <w:rsid w:val="00FD27D3"/>
    <w:rsid w:val="00FD2941"/>
    <w:rsid w:val="00FD2A0E"/>
    <w:rsid w:val="00FD2AE8"/>
    <w:rsid w:val="00FD2C16"/>
    <w:rsid w:val="00FD2D00"/>
    <w:rsid w:val="00FD2E55"/>
    <w:rsid w:val="00FD2EAA"/>
    <w:rsid w:val="00FD2FD2"/>
    <w:rsid w:val="00FD3003"/>
    <w:rsid w:val="00FD3073"/>
    <w:rsid w:val="00FD30B4"/>
    <w:rsid w:val="00FD31C5"/>
    <w:rsid w:val="00FD3302"/>
    <w:rsid w:val="00FD3373"/>
    <w:rsid w:val="00FD34C7"/>
    <w:rsid w:val="00FD3542"/>
    <w:rsid w:val="00FD357F"/>
    <w:rsid w:val="00FD359D"/>
    <w:rsid w:val="00FD360E"/>
    <w:rsid w:val="00FD3639"/>
    <w:rsid w:val="00FD37C6"/>
    <w:rsid w:val="00FD3823"/>
    <w:rsid w:val="00FD38B9"/>
    <w:rsid w:val="00FD3A9D"/>
    <w:rsid w:val="00FD3BAA"/>
    <w:rsid w:val="00FD3C05"/>
    <w:rsid w:val="00FD3C1E"/>
    <w:rsid w:val="00FD3CC1"/>
    <w:rsid w:val="00FD3E17"/>
    <w:rsid w:val="00FD3F11"/>
    <w:rsid w:val="00FD4319"/>
    <w:rsid w:val="00FD43AC"/>
    <w:rsid w:val="00FD44C1"/>
    <w:rsid w:val="00FD4523"/>
    <w:rsid w:val="00FD463E"/>
    <w:rsid w:val="00FD482C"/>
    <w:rsid w:val="00FD4B25"/>
    <w:rsid w:val="00FD4B52"/>
    <w:rsid w:val="00FD4CDD"/>
    <w:rsid w:val="00FD4CED"/>
    <w:rsid w:val="00FD4D21"/>
    <w:rsid w:val="00FD4D95"/>
    <w:rsid w:val="00FD4E06"/>
    <w:rsid w:val="00FD4E82"/>
    <w:rsid w:val="00FD4E89"/>
    <w:rsid w:val="00FD50B8"/>
    <w:rsid w:val="00FD5342"/>
    <w:rsid w:val="00FD543A"/>
    <w:rsid w:val="00FD5469"/>
    <w:rsid w:val="00FD5491"/>
    <w:rsid w:val="00FD558C"/>
    <w:rsid w:val="00FD5651"/>
    <w:rsid w:val="00FD5688"/>
    <w:rsid w:val="00FD5959"/>
    <w:rsid w:val="00FD59CE"/>
    <w:rsid w:val="00FD5BB3"/>
    <w:rsid w:val="00FD5F21"/>
    <w:rsid w:val="00FD5F5C"/>
    <w:rsid w:val="00FD6074"/>
    <w:rsid w:val="00FD6270"/>
    <w:rsid w:val="00FD6271"/>
    <w:rsid w:val="00FD6290"/>
    <w:rsid w:val="00FD62D2"/>
    <w:rsid w:val="00FD660D"/>
    <w:rsid w:val="00FD67C8"/>
    <w:rsid w:val="00FD67D4"/>
    <w:rsid w:val="00FD6991"/>
    <w:rsid w:val="00FD69B3"/>
    <w:rsid w:val="00FD6AB7"/>
    <w:rsid w:val="00FD6C1E"/>
    <w:rsid w:val="00FD6E89"/>
    <w:rsid w:val="00FD70D2"/>
    <w:rsid w:val="00FD714E"/>
    <w:rsid w:val="00FD7329"/>
    <w:rsid w:val="00FD7411"/>
    <w:rsid w:val="00FD747A"/>
    <w:rsid w:val="00FD75D4"/>
    <w:rsid w:val="00FD76A3"/>
    <w:rsid w:val="00FD7783"/>
    <w:rsid w:val="00FD7809"/>
    <w:rsid w:val="00FD7A78"/>
    <w:rsid w:val="00FD7ABF"/>
    <w:rsid w:val="00FD7C15"/>
    <w:rsid w:val="00FD7CA3"/>
    <w:rsid w:val="00FD7EFE"/>
    <w:rsid w:val="00FD7F3F"/>
    <w:rsid w:val="00FD7F53"/>
    <w:rsid w:val="00FD7FC4"/>
    <w:rsid w:val="00FE0115"/>
    <w:rsid w:val="00FE0456"/>
    <w:rsid w:val="00FE048E"/>
    <w:rsid w:val="00FE04DE"/>
    <w:rsid w:val="00FE0D73"/>
    <w:rsid w:val="00FE0E6D"/>
    <w:rsid w:val="00FE1143"/>
    <w:rsid w:val="00FE11E1"/>
    <w:rsid w:val="00FE13E0"/>
    <w:rsid w:val="00FE13F9"/>
    <w:rsid w:val="00FE1427"/>
    <w:rsid w:val="00FE1549"/>
    <w:rsid w:val="00FE15C6"/>
    <w:rsid w:val="00FE167A"/>
    <w:rsid w:val="00FE169E"/>
    <w:rsid w:val="00FE16BF"/>
    <w:rsid w:val="00FE1819"/>
    <w:rsid w:val="00FE18C5"/>
    <w:rsid w:val="00FE18CC"/>
    <w:rsid w:val="00FE1987"/>
    <w:rsid w:val="00FE19D8"/>
    <w:rsid w:val="00FE1B76"/>
    <w:rsid w:val="00FE1DF3"/>
    <w:rsid w:val="00FE1E61"/>
    <w:rsid w:val="00FE1FEF"/>
    <w:rsid w:val="00FE25F8"/>
    <w:rsid w:val="00FE2813"/>
    <w:rsid w:val="00FE281C"/>
    <w:rsid w:val="00FE286F"/>
    <w:rsid w:val="00FE29F2"/>
    <w:rsid w:val="00FE2A2A"/>
    <w:rsid w:val="00FE2D5C"/>
    <w:rsid w:val="00FE2F02"/>
    <w:rsid w:val="00FE30E6"/>
    <w:rsid w:val="00FE3118"/>
    <w:rsid w:val="00FE31F8"/>
    <w:rsid w:val="00FE3205"/>
    <w:rsid w:val="00FE340E"/>
    <w:rsid w:val="00FE34C1"/>
    <w:rsid w:val="00FE356D"/>
    <w:rsid w:val="00FE3781"/>
    <w:rsid w:val="00FE384B"/>
    <w:rsid w:val="00FE38A3"/>
    <w:rsid w:val="00FE39A0"/>
    <w:rsid w:val="00FE39CA"/>
    <w:rsid w:val="00FE3C9D"/>
    <w:rsid w:val="00FE3CC8"/>
    <w:rsid w:val="00FE3DE0"/>
    <w:rsid w:val="00FE3F85"/>
    <w:rsid w:val="00FE3F96"/>
    <w:rsid w:val="00FE4134"/>
    <w:rsid w:val="00FE41E2"/>
    <w:rsid w:val="00FE4249"/>
    <w:rsid w:val="00FE44B8"/>
    <w:rsid w:val="00FE4774"/>
    <w:rsid w:val="00FE47A5"/>
    <w:rsid w:val="00FE47FE"/>
    <w:rsid w:val="00FE4889"/>
    <w:rsid w:val="00FE48E2"/>
    <w:rsid w:val="00FE4AD2"/>
    <w:rsid w:val="00FE4B83"/>
    <w:rsid w:val="00FE4C03"/>
    <w:rsid w:val="00FE4DEC"/>
    <w:rsid w:val="00FE4E32"/>
    <w:rsid w:val="00FE4EAF"/>
    <w:rsid w:val="00FE4FF8"/>
    <w:rsid w:val="00FE513B"/>
    <w:rsid w:val="00FE5343"/>
    <w:rsid w:val="00FE5704"/>
    <w:rsid w:val="00FE5B20"/>
    <w:rsid w:val="00FE5B5B"/>
    <w:rsid w:val="00FE5D85"/>
    <w:rsid w:val="00FE5E32"/>
    <w:rsid w:val="00FE5E5B"/>
    <w:rsid w:val="00FE5E7C"/>
    <w:rsid w:val="00FE61D9"/>
    <w:rsid w:val="00FE62A8"/>
    <w:rsid w:val="00FE636A"/>
    <w:rsid w:val="00FE63FF"/>
    <w:rsid w:val="00FE6523"/>
    <w:rsid w:val="00FE664C"/>
    <w:rsid w:val="00FE66C2"/>
    <w:rsid w:val="00FE6A70"/>
    <w:rsid w:val="00FE6CEF"/>
    <w:rsid w:val="00FE6ED4"/>
    <w:rsid w:val="00FE6F42"/>
    <w:rsid w:val="00FE6FDE"/>
    <w:rsid w:val="00FE71A6"/>
    <w:rsid w:val="00FE727F"/>
    <w:rsid w:val="00FE72E5"/>
    <w:rsid w:val="00FE73C9"/>
    <w:rsid w:val="00FE73D0"/>
    <w:rsid w:val="00FE74C8"/>
    <w:rsid w:val="00FE7645"/>
    <w:rsid w:val="00FE77C8"/>
    <w:rsid w:val="00FE781B"/>
    <w:rsid w:val="00FE782A"/>
    <w:rsid w:val="00FE7833"/>
    <w:rsid w:val="00FE78DD"/>
    <w:rsid w:val="00FE7BE3"/>
    <w:rsid w:val="00FE7F7D"/>
    <w:rsid w:val="00FF000A"/>
    <w:rsid w:val="00FF00F2"/>
    <w:rsid w:val="00FF0278"/>
    <w:rsid w:val="00FF02BC"/>
    <w:rsid w:val="00FF0573"/>
    <w:rsid w:val="00FF066B"/>
    <w:rsid w:val="00FF0ADB"/>
    <w:rsid w:val="00FF0CEC"/>
    <w:rsid w:val="00FF0D04"/>
    <w:rsid w:val="00FF0D2F"/>
    <w:rsid w:val="00FF0E0A"/>
    <w:rsid w:val="00FF116A"/>
    <w:rsid w:val="00FF11CB"/>
    <w:rsid w:val="00FF14BB"/>
    <w:rsid w:val="00FF14BF"/>
    <w:rsid w:val="00FF1786"/>
    <w:rsid w:val="00FF19E9"/>
    <w:rsid w:val="00FF1A3C"/>
    <w:rsid w:val="00FF1A5D"/>
    <w:rsid w:val="00FF1AB3"/>
    <w:rsid w:val="00FF1B9E"/>
    <w:rsid w:val="00FF1E31"/>
    <w:rsid w:val="00FF1E46"/>
    <w:rsid w:val="00FF1F52"/>
    <w:rsid w:val="00FF1F7E"/>
    <w:rsid w:val="00FF204E"/>
    <w:rsid w:val="00FF235C"/>
    <w:rsid w:val="00FF23C9"/>
    <w:rsid w:val="00FF23E2"/>
    <w:rsid w:val="00FF2564"/>
    <w:rsid w:val="00FF2572"/>
    <w:rsid w:val="00FF2643"/>
    <w:rsid w:val="00FF2738"/>
    <w:rsid w:val="00FF27D5"/>
    <w:rsid w:val="00FF27F6"/>
    <w:rsid w:val="00FF286A"/>
    <w:rsid w:val="00FF28E2"/>
    <w:rsid w:val="00FF2A30"/>
    <w:rsid w:val="00FF2A8B"/>
    <w:rsid w:val="00FF2CF5"/>
    <w:rsid w:val="00FF3007"/>
    <w:rsid w:val="00FF330B"/>
    <w:rsid w:val="00FF3606"/>
    <w:rsid w:val="00FF375B"/>
    <w:rsid w:val="00FF3900"/>
    <w:rsid w:val="00FF39D7"/>
    <w:rsid w:val="00FF3A52"/>
    <w:rsid w:val="00FF3BD2"/>
    <w:rsid w:val="00FF3BD8"/>
    <w:rsid w:val="00FF3DC9"/>
    <w:rsid w:val="00FF3E4E"/>
    <w:rsid w:val="00FF3E70"/>
    <w:rsid w:val="00FF3F4D"/>
    <w:rsid w:val="00FF3FA5"/>
    <w:rsid w:val="00FF40DE"/>
    <w:rsid w:val="00FF4157"/>
    <w:rsid w:val="00FF43E3"/>
    <w:rsid w:val="00FF4419"/>
    <w:rsid w:val="00FF4760"/>
    <w:rsid w:val="00FF4815"/>
    <w:rsid w:val="00FF4848"/>
    <w:rsid w:val="00FF48E4"/>
    <w:rsid w:val="00FF4A5C"/>
    <w:rsid w:val="00FF4B7F"/>
    <w:rsid w:val="00FF4B91"/>
    <w:rsid w:val="00FF50E8"/>
    <w:rsid w:val="00FF5106"/>
    <w:rsid w:val="00FF51BF"/>
    <w:rsid w:val="00FF5561"/>
    <w:rsid w:val="00FF558D"/>
    <w:rsid w:val="00FF55C8"/>
    <w:rsid w:val="00FF57DF"/>
    <w:rsid w:val="00FF5883"/>
    <w:rsid w:val="00FF58E6"/>
    <w:rsid w:val="00FF5938"/>
    <w:rsid w:val="00FF5BDC"/>
    <w:rsid w:val="00FF5DEA"/>
    <w:rsid w:val="00FF5ED1"/>
    <w:rsid w:val="00FF5F81"/>
    <w:rsid w:val="00FF60CC"/>
    <w:rsid w:val="00FF65A7"/>
    <w:rsid w:val="00FF65DC"/>
    <w:rsid w:val="00FF663D"/>
    <w:rsid w:val="00FF668F"/>
    <w:rsid w:val="00FF6819"/>
    <w:rsid w:val="00FF68CF"/>
    <w:rsid w:val="00FF6AA1"/>
    <w:rsid w:val="00FF6B62"/>
    <w:rsid w:val="00FF6CC0"/>
    <w:rsid w:val="00FF6E68"/>
    <w:rsid w:val="00FF7105"/>
    <w:rsid w:val="00FF73C9"/>
    <w:rsid w:val="00FF7415"/>
    <w:rsid w:val="00FF77A0"/>
    <w:rsid w:val="00FF79AF"/>
    <w:rsid w:val="00FF7B17"/>
    <w:rsid w:val="00FF7B46"/>
    <w:rsid w:val="00FF7C78"/>
    <w:rsid w:val="00FF7CFD"/>
    <w:rsid w:val="00FF7DB4"/>
    <w:rsid w:val="00FF7E65"/>
    <w:rsid w:val="1083EA7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CF34"/>
  <w15:docId w15:val="{EBB5525A-42B2-4B76-9E66-DA4C1CFC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D4"/>
    <w:rPr>
      <w:sz w:val="24"/>
      <w:szCs w:val="24"/>
      <w:lang w:eastAsia="ar-SA"/>
    </w:rPr>
  </w:style>
  <w:style w:type="paragraph" w:styleId="Heading1">
    <w:name w:val="heading 1"/>
    <w:basedOn w:val="Normal"/>
    <w:next w:val="Normal"/>
    <w:qFormat/>
    <w:rsid w:val="00506D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04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401BD"/>
    <w:pPr>
      <w:keepNext/>
      <w:spacing w:before="240" w:after="60"/>
      <w:outlineLvl w:val="2"/>
    </w:pPr>
    <w:rPr>
      <w:rFonts w:ascii="Arial" w:hAnsi="Arial" w:cs="Arial"/>
      <w:b/>
      <w:bCs/>
      <w:sz w:val="26"/>
      <w:szCs w:val="26"/>
    </w:rPr>
  </w:style>
  <w:style w:type="paragraph" w:styleId="Heading4">
    <w:name w:val="heading 4"/>
    <w:basedOn w:val="Normal"/>
    <w:next w:val="Normal"/>
    <w:qFormat/>
    <w:rsid w:val="003F0C77"/>
    <w:pPr>
      <w:keepNext/>
      <w:outlineLvl w:val="3"/>
    </w:pPr>
    <w:rPr>
      <w:rFonts w:ascii="Arial" w:hAnsi="Arial" w:cs="Arial"/>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B5242"/>
  </w:style>
  <w:style w:type="character" w:customStyle="1" w:styleId="WW-Absatz-Standardschriftart">
    <w:name w:val="WW-Absatz-Standardschriftart"/>
    <w:rsid w:val="000B5242"/>
  </w:style>
  <w:style w:type="character" w:customStyle="1" w:styleId="WW-Absatz-Standardschriftart1">
    <w:name w:val="WW-Absatz-Standardschriftart1"/>
    <w:rsid w:val="000B5242"/>
  </w:style>
  <w:style w:type="character" w:customStyle="1" w:styleId="WW-Absatz-Standardschriftart11">
    <w:name w:val="WW-Absatz-Standardschriftart11"/>
    <w:rsid w:val="000B5242"/>
  </w:style>
  <w:style w:type="character" w:customStyle="1" w:styleId="WW-Absatz-Standardschriftart111">
    <w:name w:val="WW-Absatz-Standardschriftart111"/>
    <w:rsid w:val="000B5242"/>
  </w:style>
  <w:style w:type="character" w:customStyle="1" w:styleId="WW-Absatz-Standardschriftart1111">
    <w:name w:val="WW-Absatz-Standardschriftart1111"/>
    <w:rsid w:val="000B5242"/>
  </w:style>
  <w:style w:type="character" w:customStyle="1" w:styleId="WW-Absatz-Standardschriftart11111">
    <w:name w:val="WW-Absatz-Standardschriftart11111"/>
    <w:rsid w:val="000B5242"/>
  </w:style>
  <w:style w:type="character" w:customStyle="1" w:styleId="WW-Absatz-Standardschriftart111111">
    <w:name w:val="WW-Absatz-Standardschriftart111111"/>
    <w:rsid w:val="000B5242"/>
  </w:style>
  <w:style w:type="character" w:customStyle="1" w:styleId="WW-Absatz-Standardschriftart1111111">
    <w:name w:val="WW-Absatz-Standardschriftart1111111"/>
    <w:rsid w:val="000B5242"/>
  </w:style>
  <w:style w:type="character" w:customStyle="1" w:styleId="WW-Absatz-Standardschriftart11111111">
    <w:name w:val="WW-Absatz-Standardschriftart11111111"/>
    <w:rsid w:val="000B5242"/>
  </w:style>
  <w:style w:type="character" w:customStyle="1" w:styleId="WW-Absatz-Standardschriftart111111111">
    <w:name w:val="WW-Absatz-Standardschriftart111111111"/>
    <w:rsid w:val="000B5242"/>
  </w:style>
  <w:style w:type="character" w:customStyle="1" w:styleId="WW-Absatz-Standardschriftart1111111111">
    <w:name w:val="WW-Absatz-Standardschriftart1111111111"/>
    <w:rsid w:val="000B5242"/>
  </w:style>
  <w:style w:type="character" w:customStyle="1" w:styleId="WW-Absatz-Standardschriftart11111111111">
    <w:name w:val="WW-Absatz-Standardschriftart11111111111"/>
    <w:rsid w:val="000B5242"/>
  </w:style>
  <w:style w:type="character" w:customStyle="1" w:styleId="WW-Absatz-Standardschriftart111111111111">
    <w:name w:val="WW-Absatz-Standardschriftart111111111111"/>
    <w:rsid w:val="000B5242"/>
  </w:style>
  <w:style w:type="character" w:customStyle="1" w:styleId="WW-Absatz-Standardschriftart1111111111111">
    <w:name w:val="WW-Absatz-Standardschriftart1111111111111"/>
    <w:rsid w:val="000B5242"/>
  </w:style>
  <w:style w:type="character" w:customStyle="1" w:styleId="WW-Absatz-Standardschriftart11111111111111">
    <w:name w:val="WW-Absatz-Standardschriftart11111111111111"/>
    <w:rsid w:val="000B5242"/>
  </w:style>
  <w:style w:type="character" w:customStyle="1" w:styleId="WW-Absatz-Standardschriftart111111111111111">
    <w:name w:val="WW-Absatz-Standardschriftart111111111111111"/>
    <w:rsid w:val="000B5242"/>
  </w:style>
  <w:style w:type="character" w:customStyle="1" w:styleId="WW-Absatz-Standardschriftart1111111111111111">
    <w:name w:val="WW-Absatz-Standardschriftart1111111111111111"/>
    <w:rsid w:val="000B5242"/>
  </w:style>
  <w:style w:type="character" w:customStyle="1" w:styleId="WW-Absatz-Standardschriftart11111111111111111">
    <w:name w:val="WW-Absatz-Standardschriftart11111111111111111"/>
    <w:rsid w:val="000B5242"/>
  </w:style>
  <w:style w:type="character" w:customStyle="1" w:styleId="WW-Absatz-Standardschriftart111111111111111111">
    <w:name w:val="WW-Absatz-Standardschriftart111111111111111111"/>
    <w:rsid w:val="000B5242"/>
  </w:style>
  <w:style w:type="character" w:customStyle="1" w:styleId="WW-Absatz-Standardschriftart1111111111111111111">
    <w:name w:val="WW-Absatz-Standardschriftart1111111111111111111"/>
    <w:rsid w:val="000B5242"/>
  </w:style>
  <w:style w:type="character" w:customStyle="1" w:styleId="WW-Absatz-Standardschriftart11111111111111111111">
    <w:name w:val="WW-Absatz-Standardschriftart11111111111111111111"/>
    <w:rsid w:val="000B5242"/>
  </w:style>
  <w:style w:type="character" w:customStyle="1" w:styleId="WW-Absatz-Standardschriftart111111111111111111111">
    <w:name w:val="WW-Absatz-Standardschriftart111111111111111111111"/>
    <w:rsid w:val="000B5242"/>
  </w:style>
  <w:style w:type="character" w:customStyle="1" w:styleId="WW-Absatz-Standardschriftart1111111111111111111111">
    <w:name w:val="WW-Absatz-Standardschriftart1111111111111111111111"/>
    <w:rsid w:val="000B5242"/>
  </w:style>
  <w:style w:type="character" w:customStyle="1" w:styleId="WW-Absatz-Standardschriftart11111111111111111111111">
    <w:name w:val="WW-Absatz-Standardschriftart11111111111111111111111"/>
    <w:rsid w:val="000B5242"/>
  </w:style>
  <w:style w:type="character" w:customStyle="1" w:styleId="WW-Absatz-Standardschriftart111111111111111111111111">
    <w:name w:val="WW-Absatz-Standardschriftart111111111111111111111111"/>
    <w:rsid w:val="000B5242"/>
  </w:style>
  <w:style w:type="character" w:customStyle="1" w:styleId="WW-Absatz-Standardschriftart1111111111111111111111111">
    <w:name w:val="WW-Absatz-Standardschriftart1111111111111111111111111"/>
    <w:rsid w:val="000B5242"/>
  </w:style>
  <w:style w:type="character" w:customStyle="1" w:styleId="WW-Absatz-Standardschriftart11111111111111111111111111">
    <w:name w:val="WW-Absatz-Standardschriftart11111111111111111111111111"/>
    <w:rsid w:val="000B5242"/>
  </w:style>
  <w:style w:type="character" w:customStyle="1" w:styleId="WW-Absatz-Standardschriftart111111111111111111111111111">
    <w:name w:val="WW-Absatz-Standardschriftart111111111111111111111111111"/>
    <w:rsid w:val="000B5242"/>
  </w:style>
  <w:style w:type="character" w:customStyle="1" w:styleId="WW-Absatz-Standardschriftart1111111111111111111111111111">
    <w:name w:val="WW-Absatz-Standardschriftart1111111111111111111111111111"/>
    <w:rsid w:val="000B5242"/>
  </w:style>
  <w:style w:type="character" w:customStyle="1" w:styleId="WW-Absatz-Standardschriftart11111111111111111111111111111">
    <w:name w:val="WW-Absatz-Standardschriftart11111111111111111111111111111"/>
    <w:rsid w:val="000B5242"/>
  </w:style>
  <w:style w:type="character" w:customStyle="1" w:styleId="WW-Absatz-Standardschriftart111111111111111111111111111111">
    <w:name w:val="WW-Absatz-Standardschriftart111111111111111111111111111111"/>
    <w:rsid w:val="000B5242"/>
  </w:style>
  <w:style w:type="character" w:customStyle="1" w:styleId="WW-Absatz-Standardschriftart1111111111111111111111111111111">
    <w:name w:val="WW-Absatz-Standardschriftart1111111111111111111111111111111"/>
    <w:rsid w:val="000B5242"/>
  </w:style>
  <w:style w:type="character" w:customStyle="1" w:styleId="WW-Absatz-Standardschriftart11111111111111111111111111111111">
    <w:name w:val="WW-Absatz-Standardschriftart11111111111111111111111111111111"/>
    <w:rsid w:val="000B5242"/>
  </w:style>
  <w:style w:type="character" w:customStyle="1" w:styleId="WW-Absatz-Standardschriftart111111111111111111111111111111111">
    <w:name w:val="WW-Absatz-Standardschriftart111111111111111111111111111111111"/>
    <w:rsid w:val="000B5242"/>
  </w:style>
  <w:style w:type="character" w:customStyle="1" w:styleId="WW-Absatz-Standardschriftart1111111111111111111111111111111111">
    <w:name w:val="WW-Absatz-Standardschriftart1111111111111111111111111111111111"/>
    <w:rsid w:val="000B5242"/>
  </w:style>
  <w:style w:type="character" w:customStyle="1" w:styleId="WW-Absatz-Standardschriftart11111111111111111111111111111111111">
    <w:name w:val="WW-Absatz-Standardschriftart11111111111111111111111111111111111"/>
    <w:rsid w:val="000B5242"/>
  </w:style>
  <w:style w:type="character" w:customStyle="1" w:styleId="WW-Absatz-Standardschriftart111111111111111111111111111111111111">
    <w:name w:val="WW-Absatz-Standardschriftart111111111111111111111111111111111111"/>
    <w:rsid w:val="000B5242"/>
  </w:style>
  <w:style w:type="character" w:customStyle="1" w:styleId="WW-Absatz-Standardschriftart1111111111111111111111111111111111111">
    <w:name w:val="WW-Absatz-Standardschriftart1111111111111111111111111111111111111"/>
    <w:rsid w:val="000B5242"/>
  </w:style>
  <w:style w:type="character" w:customStyle="1" w:styleId="WW-Absatz-Standardschriftart11111111111111111111111111111111111111">
    <w:name w:val="WW-Absatz-Standardschriftart11111111111111111111111111111111111111"/>
    <w:rsid w:val="000B5242"/>
  </w:style>
  <w:style w:type="character" w:customStyle="1" w:styleId="WW-Absatz-Standardschriftart111111111111111111111111111111111111111">
    <w:name w:val="WW-Absatz-Standardschriftart111111111111111111111111111111111111111"/>
    <w:rsid w:val="000B5242"/>
  </w:style>
  <w:style w:type="character" w:customStyle="1" w:styleId="WW-Absatz-Standardschriftart1111111111111111111111111111111111111111">
    <w:name w:val="WW-Absatz-Standardschriftart1111111111111111111111111111111111111111"/>
    <w:rsid w:val="000B5242"/>
  </w:style>
  <w:style w:type="character" w:customStyle="1" w:styleId="WW-Absatz-Standardschriftart11111111111111111111111111111111111111111">
    <w:name w:val="WW-Absatz-Standardschriftart11111111111111111111111111111111111111111"/>
    <w:rsid w:val="000B5242"/>
  </w:style>
  <w:style w:type="character" w:customStyle="1" w:styleId="WW-Absatz-Standardschriftart111111111111111111111111111111111111111111">
    <w:name w:val="WW-Absatz-Standardschriftart111111111111111111111111111111111111111111"/>
    <w:rsid w:val="000B5242"/>
  </w:style>
  <w:style w:type="character" w:customStyle="1" w:styleId="WW-Absatz-Standardschriftart1111111111111111111111111111111111111111111">
    <w:name w:val="WW-Absatz-Standardschriftart1111111111111111111111111111111111111111111"/>
    <w:rsid w:val="000B5242"/>
  </w:style>
  <w:style w:type="character" w:customStyle="1" w:styleId="WW-Absatz-Standardschriftart11111111111111111111111111111111111111111111">
    <w:name w:val="WW-Absatz-Standardschriftart11111111111111111111111111111111111111111111"/>
    <w:rsid w:val="000B5242"/>
  </w:style>
  <w:style w:type="character" w:customStyle="1" w:styleId="WW-Absatz-Standardschriftart111111111111111111111111111111111111111111111">
    <w:name w:val="WW-Absatz-Standardschriftart111111111111111111111111111111111111111111111"/>
    <w:rsid w:val="000B5242"/>
  </w:style>
  <w:style w:type="character" w:customStyle="1" w:styleId="WW-Absatz-Standardschriftart1111111111111111111111111111111111111111111111">
    <w:name w:val="WW-Absatz-Standardschriftart1111111111111111111111111111111111111111111111"/>
    <w:rsid w:val="000B5242"/>
  </w:style>
  <w:style w:type="character" w:customStyle="1" w:styleId="WW-Absatz-Standardschriftart11111111111111111111111111111111111111111111111">
    <w:name w:val="WW-Absatz-Standardschriftart11111111111111111111111111111111111111111111111"/>
    <w:rsid w:val="000B5242"/>
  </w:style>
  <w:style w:type="character" w:customStyle="1" w:styleId="DefaultParagraphFont1">
    <w:name w:val="Default Paragraph Font1"/>
    <w:rsid w:val="000B5242"/>
  </w:style>
  <w:style w:type="character" w:styleId="Hyperlink">
    <w:name w:val="Hyperlink"/>
    <w:rsid w:val="000B5242"/>
    <w:rPr>
      <w:color w:val="0000FF"/>
      <w:u w:val="single"/>
    </w:rPr>
  </w:style>
  <w:style w:type="character" w:styleId="Emphasis">
    <w:name w:val="Emphasis"/>
    <w:uiPriority w:val="20"/>
    <w:qFormat/>
    <w:rsid w:val="000B5242"/>
    <w:rPr>
      <w:i/>
      <w:iCs/>
    </w:rPr>
  </w:style>
  <w:style w:type="character" w:styleId="Strong">
    <w:name w:val="Strong"/>
    <w:uiPriority w:val="22"/>
    <w:qFormat/>
    <w:rsid w:val="000B5242"/>
    <w:rPr>
      <w:b/>
      <w:bCs/>
    </w:rPr>
  </w:style>
  <w:style w:type="paragraph" w:customStyle="1" w:styleId="Heading">
    <w:name w:val="Heading"/>
    <w:basedOn w:val="Normal"/>
    <w:next w:val="BodyText"/>
    <w:rsid w:val="000B5242"/>
    <w:pPr>
      <w:keepNext/>
      <w:spacing w:before="240" w:after="120"/>
    </w:pPr>
    <w:rPr>
      <w:rFonts w:ascii="Arial" w:eastAsia="MS Mincho" w:hAnsi="Arial" w:cs="Tahoma"/>
      <w:sz w:val="28"/>
      <w:szCs w:val="28"/>
    </w:rPr>
  </w:style>
  <w:style w:type="paragraph" w:styleId="BodyText">
    <w:name w:val="Body Text"/>
    <w:basedOn w:val="Normal"/>
    <w:semiHidden/>
    <w:rsid w:val="000B5242"/>
    <w:pPr>
      <w:spacing w:after="120"/>
    </w:pPr>
  </w:style>
  <w:style w:type="paragraph" w:styleId="List">
    <w:name w:val="List"/>
    <w:basedOn w:val="BodyText"/>
    <w:semiHidden/>
    <w:rsid w:val="000B5242"/>
    <w:rPr>
      <w:rFonts w:cs="Tahoma"/>
    </w:rPr>
  </w:style>
  <w:style w:type="paragraph" w:styleId="Caption">
    <w:name w:val="caption"/>
    <w:basedOn w:val="Normal"/>
    <w:qFormat/>
    <w:rsid w:val="000B5242"/>
    <w:pPr>
      <w:suppressLineNumbers/>
      <w:spacing w:before="120" w:after="120"/>
    </w:pPr>
    <w:rPr>
      <w:rFonts w:cs="Tahoma"/>
      <w:i/>
      <w:iCs/>
    </w:rPr>
  </w:style>
  <w:style w:type="paragraph" w:customStyle="1" w:styleId="Index">
    <w:name w:val="Index"/>
    <w:basedOn w:val="Normal"/>
    <w:rsid w:val="000B5242"/>
    <w:pPr>
      <w:suppressLineNumbers/>
    </w:pPr>
    <w:rPr>
      <w:rFonts w:cs="Tahoma"/>
    </w:rPr>
  </w:style>
  <w:style w:type="paragraph" w:styleId="BalloonText">
    <w:name w:val="Balloon Text"/>
    <w:basedOn w:val="Normal"/>
    <w:rsid w:val="000B5242"/>
    <w:rPr>
      <w:rFonts w:ascii="Tahoma" w:hAnsi="Tahoma" w:cs="Tahoma"/>
      <w:sz w:val="16"/>
      <w:szCs w:val="16"/>
    </w:rPr>
  </w:style>
  <w:style w:type="paragraph" w:styleId="z-TopofForm">
    <w:name w:val="HTML Top of Form"/>
    <w:basedOn w:val="Normal"/>
    <w:next w:val="Normal"/>
    <w:rsid w:val="000B5242"/>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rsid w:val="000B5242"/>
    <w:pPr>
      <w:pBdr>
        <w:top w:val="single" w:sz="4" w:space="1" w:color="000000"/>
      </w:pBdr>
      <w:jc w:val="center"/>
    </w:pPr>
    <w:rPr>
      <w:rFonts w:ascii="Arial" w:hAnsi="Arial" w:cs="Arial"/>
      <w:vanish/>
      <w:sz w:val="16"/>
      <w:szCs w:val="16"/>
    </w:rPr>
  </w:style>
  <w:style w:type="paragraph" w:customStyle="1" w:styleId="ecmsonormal">
    <w:name w:val="ec_msonormal"/>
    <w:basedOn w:val="Normal"/>
    <w:rsid w:val="000B5242"/>
    <w:pPr>
      <w:spacing w:before="280" w:after="280"/>
    </w:pPr>
    <w:rPr>
      <w:lang w:val="en-US"/>
    </w:rPr>
  </w:style>
  <w:style w:type="paragraph" w:customStyle="1" w:styleId="DefaultText">
    <w:name w:val="Default Text"/>
    <w:basedOn w:val="Normal"/>
    <w:rsid w:val="000B5242"/>
    <w:pPr>
      <w:overflowPunct w:val="0"/>
      <w:autoSpaceDE w:val="0"/>
      <w:jc w:val="both"/>
      <w:textAlignment w:val="baseline"/>
    </w:pPr>
    <w:rPr>
      <w:rFonts w:ascii="Arial" w:hAnsi="Arial"/>
      <w:szCs w:val="20"/>
      <w:lang w:val="en-US"/>
    </w:rPr>
  </w:style>
  <w:style w:type="paragraph" w:customStyle="1" w:styleId="TableContents">
    <w:name w:val="Table Contents"/>
    <w:basedOn w:val="Normal"/>
    <w:rsid w:val="000B5242"/>
    <w:pPr>
      <w:suppressLineNumbers/>
    </w:pPr>
  </w:style>
  <w:style w:type="paragraph" w:customStyle="1" w:styleId="TableHeading">
    <w:name w:val="Table Heading"/>
    <w:basedOn w:val="TableContents"/>
    <w:rsid w:val="000B5242"/>
    <w:pPr>
      <w:jc w:val="center"/>
    </w:pPr>
    <w:rPr>
      <w:b/>
      <w:bCs/>
    </w:rPr>
  </w:style>
  <w:style w:type="paragraph" w:customStyle="1" w:styleId="ecmsonormal1">
    <w:name w:val="ecmsonormal1"/>
    <w:basedOn w:val="Normal"/>
    <w:rsid w:val="00C6795A"/>
    <w:pPr>
      <w:spacing w:before="100" w:beforeAutospacing="1" w:after="100" w:afterAutospacing="1"/>
    </w:pPr>
    <w:rPr>
      <w:lang w:val="en-US" w:eastAsia="en-US"/>
    </w:rPr>
  </w:style>
  <w:style w:type="character" w:customStyle="1" w:styleId="grame">
    <w:name w:val="grame"/>
    <w:basedOn w:val="DefaultParagraphFont"/>
    <w:rsid w:val="00C6795A"/>
  </w:style>
  <w:style w:type="character" w:customStyle="1" w:styleId="cgselectable">
    <w:name w:val="cgselectable"/>
    <w:basedOn w:val="DefaultParagraphFont"/>
    <w:rsid w:val="004F264F"/>
  </w:style>
  <w:style w:type="paragraph" w:styleId="Title">
    <w:name w:val="Title"/>
    <w:basedOn w:val="Normal"/>
    <w:qFormat/>
    <w:rsid w:val="003937A4"/>
    <w:pPr>
      <w:jc w:val="center"/>
    </w:pPr>
    <w:rPr>
      <w:sz w:val="144"/>
      <w:szCs w:val="20"/>
      <w:lang w:eastAsia="en-GB"/>
    </w:rPr>
  </w:style>
  <w:style w:type="table" w:styleId="TableGrid">
    <w:name w:val="Table Grid"/>
    <w:basedOn w:val="TableNormal"/>
    <w:rsid w:val="00AC52B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A1309F"/>
    <w:pPr>
      <w:spacing w:before="100" w:beforeAutospacing="1" w:after="100" w:afterAutospacing="1"/>
    </w:pPr>
    <w:rPr>
      <w:lang w:val="en-US" w:eastAsia="en-US"/>
    </w:rPr>
  </w:style>
  <w:style w:type="character" w:customStyle="1" w:styleId="apple-style-span">
    <w:name w:val="apple-style-span"/>
    <w:basedOn w:val="DefaultParagraphFont"/>
    <w:rsid w:val="005707F4"/>
  </w:style>
  <w:style w:type="character" w:customStyle="1" w:styleId="apple-converted-space">
    <w:name w:val="apple-converted-space"/>
    <w:basedOn w:val="DefaultParagraphFont"/>
    <w:rsid w:val="003342DA"/>
  </w:style>
  <w:style w:type="paragraph" w:customStyle="1" w:styleId="yiv2073054354msonormal">
    <w:name w:val="yiv2073054354msonormal"/>
    <w:basedOn w:val="Normal"/>
    <w:rsid w:val="006C5E83"/>
    <w:pPr>
      <w:spacing w:before="100" w:beforeAutospacing="1" w:after="100" w:afterAutospacing="1"/>
    </w:pPr>
    <w:rPr>
      <w:lang w:eastAsia="en-GB"/>
    </w:rPr>
  </w:style>
  <w:style w:type="paragraph" w:styleId="NormalWeb">
    <w:name w:val="Normal (Web)"/>
    <w:basedOn w:val="Normal"/>
    <w:link w:val="NormalWebChar"/>
    <w:uiPriority w:val="99"/>
    <w:rsid w:val="000D1E74"/>
    <w:pPr>
      <w:spacing w:before="100" w:beforeAutospacing="1" w:after="100" w:afterAutospacing="1"/>
    </w:pPr>
    <w:rPr>
      <w:lang w:eastAsia="en-GB"/>
    </w:rPr>
  </w:style>
  <w:style w:type="paragraph" w:customStyle="1" w:styleId="yiv1766147065msonormal">
    <w:name w:val="yiv1766147065msonormal"/>
    <w:basedOn w:val="Normal"/>
    <w:rsid w:val="002C1BBF"/>
    <w:pPr>
      <w:spacing w:before="100" w:beforeAutospacing="1" w:after="100" w:afterAutospacing="1"/>
    </w:pPr>
    <w:rPr>
      <w:lang w:eastAsia="en-GB"/>
    </w:rPr>
  </w:style>
  <w:style w:type="paragraph" w:customStyle="1" w:styleId="yiv1088525847msonormal">
    <w:name w:val="yiv1088525847msonormal"/>
    <w:basedOn w:val="Normal"/>
    <w:rsid w:val="00867A19"/>
    <w:pPr>
      <w:spacing w:before="100" w:beforeAutospacing="1" w:after="100" w:afterAutospacing="1"/>
    </w:pPr>
    <w:rPr>
      <w:lang w:eastAsia="en-GB"/>
    </w:rPr>
  </w:style>
  <w:style w:type="character" w:customStyle="1" w:styleId="yiv1088525847108494611-15022011">
    <w:name w:val="yiv1088525847108494611-15022011"/>
    <w:basedOn w:val="DefaultParagraphFont"/>
    <w:rsid w:val="00867A19"/>
  </w:style>
  <w:style w:type="paragraph" w:styleId="ListBullet">
    <w:name w:val="List Bullet"/>
    <w:basedOn w:val="Normal"/>
    <w:rsid w:val="003F40F9"/>
    <w:pPr>
      <w:numPr>
        <w:numId w:val="1"/>
      </w:numPr>
    </w:pPr>
  </w:style>
  <w:style w:type="paragraph" w:customStyle="1" w:styleId="yiv427814178msonormal">
    <w:name w:val="yiv427814178msonormal"/>
    <w:basedOn w:val="Normal"/>
    <w:rsid w:val="008413E5"/>
    <w:pPr>
      <w:spacing w:before="100" w:beforeAutospacing="1" w:after="100" w:afterAutospacing="1"/>
    </w:pPr>
    <w:rPr>
      <w:lang w:eastAsia="en-GB"/>
    </w:rPr>
  </w:style>
  <w:style w:type="paragraph" w:customStyle="1" w:styleId="yiv1835655707msonormal">
    <w:name w:val="yiv1835655707msonormal"/>
    <w:basedOn w:val="Normal"/>
    <w:rsid w:val="007D67AB"/>
    <w:pPr>
      <w:spacing w:before="100" w:beforeAutospacing="1" w:after="100" w:afterAutospacing="1"/>
    </w:pPr>
    <w:rPr>
      <w:lang w:eastAsia="en-GB"/>
    </w:rPr>
  </w:style>
  <w:style w:type="paragraph" w:customStyle="1" w:styleId="yiv17318475msonormal">
    <w:name w:val="yiv17318475msonormal"/>
    <w:basedOn w:val="Normal"/>
    <w:rsid w:val="00BF0E93"/>
    <w:pPr>
      <w:spacing w:before="100" w:beforeAutospacing="1" w:after="100" w:afterAutospacing="1"/>
    </w:pPr>
    <w:rPr>
      <w:lang w:eastAsia="en-GB"/>
    </w:rPr>
  </w:style>
  <w:style w:type="paragraph" w:customStyle="1" w:styleId="yiv41925904msonormal">
    <w:name w:val="yiv41925904msonormal"/>
    <w:basedOn w:val="Normal"/>
    <w:rsid w:val="0012638E"/>
    <w:pPr>
      <w:spacing w:before="100" w:beforeAutospacing="1" w:after="100" w:afterAutospacing="1"/>
    </w:pPr>
    <w:rPr>
      <w:lang w:eastAsia="en-GB"/>
    </w:rPr>
  </w:style>
  <w:style w:type="paragraph" w:customStyle="1" w:styleId="yiv1218508324msonormal">
    <w:name w:val="yiv1218508324msonormal"/>
    <w:basedOn w:val="Normal"/>
    <w:rsid w:val="0012043F"/>
    <w:pPr>
      <w:spacing w:before="100" w:beforeAutospacing="1" w:after="100" w:afterAutospacing="1"/>
    </w:pPr>
    <w:rPr>
      <w:lang w:eastAsia="en-GB"/>
    </w:rPr>
  </w:style>
  <w:style w:type="paragraph" w:customStyle="1" w:styleId="yiv1577640347msonormal">
    <w:name w:val="yiv1577640347msonormal"/>
    <w:basedOn w:val="Normal"/>
    <w:rsid w:val="00486FBA"/>
    <w:pPr>
      <w:spacing w:before="100" w:beforeAutospacing="1" w:after="100" w:afterAutospacing="1"/>
    </w:pPr>
    <w:rPr>
      <w:lang w:eastAsia="en-GB"/>
    </w:rPr>
  </w:style>
  <w:style w:type="paragraph" w:customStyle="1" w:styleId="yiv915472830msonormal">
    <w:name w:val="yiv915472830msonormal"/>
    <w:basedOn w:val="Normal"/>
    <w:rsid w:val="00903724"/>
    <w:pPr>
      <w:spacing w:before="100" w:beforeAutospacing="1" w:after="100" w:afterAutospacing="1"/>
    </w:pPr>
    <w:rPr>
      <w:lang w:eastAsia="en-GB"/>
    </w:rPr>
  </w:style>
  <w:style w:type="character" w:customStyle="1" w:styleId="yiv1167613246apple-style-span">
    <w:name w:val="yiv1167613246apple-style-span"/>
    <w:basedOn w:val="DefaultParagraphFont"/>
    <w:rsid w:val="00480210"/>
  </w:style>
  <w:style w:type="character" w:customStyle="1" w:styleId="yiv1027893967mark">
    <w:name w:val="yiv1027893967mark"/>
    <w:basedOn w:val="DefaultParagraphFont"/>
    <w:rsid w:val="00D84656"/>
  </w:style>
  <w:style w:type="paragraph" w:customStyle="1" w:styleId="yiv1507620178msonormal">
    <w:name w:val="yiv1507620178msonormal"/>
    <w:basedOn w:val="Normal"/>
    <w:rsid w:val="00650A7D"/>
    <w:pPr>
      <w:spacing w:before="100" w:beforeAutospacing="1" w:after="100" w:afterAutospacing="1"/>
    </w:pPr>
    <w:rPr>
      <w:lang w:eastAsia="en-GB"/>
    </w:rPr>
  </w:style>
  <w:style w:type="paragraph" w:customStyle="1" w:styleId="yiv1682970846ecxmsonormal">
    <w:name w:val="yiv1682970846ecxmsonormal"/>
    <w:basedOn w:val="Normal"/>
    <w:rsid w:val="00006868"/>
    <w:pPr>
      <w:spacing w:before="100" w:beforeAutospacing="1" w:after="100" w:afterAutospacing="1"/>
    </w:pPr>
    <w:rPr>
      <w:lang w:eastAsia="en-GB"/>
    </w:rPr>
  </w:style>
  <w:style w:type="paragraph" w:customStyle="1" w:styleId="yiv188473474msonormal">
    <w:name w:val="yiv188473474msonormal"/>
    <w:basedOn w:val="Normal"/>
    <w:rsid w:val="007637A0"/>
    <w:pPr>
      <w:spacing w:before="100" w:beforeAutospacing="1" w:after="100" w:afterAutospacing="1"/>
    </w:pPr>
    <w:rPr>
      <w:lang w:eastAsia="en-GB"/>
    </w:rPr>
  </w:style>
  <w:style w:type="paragraph" w:customStyle="1" w:styleId="yiv1069738671msonormal">
    <w:name w:val="yiv1069738671msonormal"/>
    <w:basedOn w:val="Normal"/>
    <w:rsid w:val="00677550"/>
    <w:pPr>
      <w:spacing w:before="100" w:beforeAutospacing="1" w:after="100" w:afterAutospacing="1"/>
    </w:pPr>
    <w:rPr>
      <w:lang w:eastAsia="en-GB"/>
    </w:rPr>
  </w:style>
  <w:style w:type="character" w:customStyle="1" w:styleId="yiv1103413575mark">
    <w:name w:val="yiv1103413575mark"/>
    <w:basedOn w:val="DefaultParagraphFont"/>
    <w:rsid w:val="00193C97"/>
  </w:style>
  <w:style w:type="paragraph" w:customStyle="1" w:styleId="yiv814483361msonormal">
    <w:name w:val="yiv814483361msonormal"/>
    <w:basedOn w:val="Normal"/>
    <w:rsid w:val="00B92138"/>
    <w:pPr>
      <w:spacing w:before="100" w:beforeAutospacing="1" w:after="100" w:afterAutospacing="1"/>
    </w:pPr>
    <w:rPr>
      <w:lang w:eastAsia="en-GB"/>
    </w:rPr>
  </w:style>
  <w:style w:type="character" w:customStyle="1" w:styleId="yiv814483361409202010-01112011">
    <w:name w:val="yiv814483361409202010-01112011"/>
    <w:basedOn w:val="DefaultParagraphFont"/>
    <w:rsid w:val="00B92138"/>
  </w:style>
  <w:style w:type="character" w:customStyle="1" w:styleId="yiv814483361243153210-01112011">
    <w:name w:val="yiv814483361243153210-01112011"/>
    <w:basedOn w:val="DefaultParagraphFont"/>
    <w:rsid w:val="00B92138"/>
  </w:style>
  <w:style w:type="paragraph" w:customStyle="1" w:styleId="yiv1418595230msonormal">
    <w:name w:val="yiv1418595230msonormal"/>
    <w:basedOn w:val="Normal"/>
    <w:rsid w:val="00BE36B9"/>
    <w:pPr>
      <w:spacing w:before="100" w:beforeAutospacing="1" w:after="100" w:afterAutospacing="1"/>
    </w:pPr>
    <w:rPr>
      <w:lang w:eastAsia="en-GB"/>
    </w:rPr>
  </w:style>
  <w:style w:type="character" w:customStyle="1" w:styleId="btnclearfix">
    <w:name w:val="btn clearfix"/>
    <w:basedOn w:val="DefaultParagraphFont"/>
    <w:rsid w:val="00BE36B9"/>
  </w:style>
  <w:style w:type="paragraph" w:customStyle="1" w:styleId="yiv1990502800msonormal">
    <w:name w:val="yiv1990502800msonormal"/>
    <w:basedOn w:val="Normal"/>
    <w:rsid w:val="00FA074E"/>
    <w:pPr>
      <w:spacing w:before="100" w:beforeAutospacing="1" w:after="100" w:afterAutospacing="1"/>
    </w:pPr>
    <w:rPr>
      <w:lang w:eastAsia="en-GB"/>
    </w:rPr>
  </w:style>
  <w:style w:type="paragraph" w:customStyle="1" w:styleId="yiv438195158msonormal">
    <w:name w:val="yiv438195158msonormal"/>
    <w:basedOn w:val="Normal"/>
    <w:rsid w:val="00DB7FB5"/>
    <w:pPr>
      <w:spacing w:before="100" w:beforeAutospacing="1" w:after="100" w:afterAutospacing="1"/>
    </w:pPr>
    <w:rPr>
      <w:lang w:eastAsia="en-GB"/>
    </w:rPr>
  </w:style>
  <w:style w:type="paragraph" w:customStyle="1" w:styleId="yiv998433317msonormal">
    <w:name w:val="yiv998433317msonormal"/>
    <w:basedOn w:val="Normal"/>
    <w:rsid w:val="00887ADD"/>
    <w:pPr>
      <w:spacing w:before="100" w:beforeAutospacing="1" w:after="100" w:afterAutospacing="1"/>
    </w:pPr>
    <w:rPr>
      <w:lang w:eastAsia="en-GB"/>
    </w:rPr>
  </w:style>
  <w:style w:type="paragraph" w:customStyle="1" w:styleId="yiv885450872msonormal">
    <w:name w:val="yiv885450872msonormal"/>
    <w:basedOn w:val="Normal"/>
    <w:rsid w:val="00F344A7"/>
    <w:pPr>
      <w:spacing w:before="100" w:beforeAutospacing="1" w:after="100" w:afterAutospacing="1"/>
    </w:pPr>
    <w:rPr>
      <w:lang w:eastAsia="en-GB"/>
    </w:rPr>
  </w:style>
  <w:style w:type="paragraph" w:styleId="NoSpacing">
    <w:name w:val="No Spacing"/>
    <w:uiPriority w:val="1"/>
    <w:qFormat/>
    <w:rsid w:val="008302DB"/>
    <w:rPr>
      <w:rFonts w:ascii="Calibri" w:hAnsi="Calibri"/>
      <w:sz w:val="22"/>
      <w:szCs w:val="22"/>
      <w:lang w:eastAsia="en-US"/>
    </w:rPr>
  </w:style>
  <w:style w:type="paragraph" w:customStyle="1" w:styleId="yiv168281126ecxmsonormal">
    <w:name w:val="yiv168281126ecxmsonormal"/>
    <w:basedOn w:val="Normal"/>
    <w:rsid w:val="0055204F"/>
    <w:pPr>
      <w:spacing w:before="100" w:beforeAutospacing="1" w:after="100" w:afterAutospacing="1"/>
    </w:pPr>
    <w:rPr>
      <w:lang w:eastAsia="en-GB"/>
    </w:rPr>
  </w:style>
  <w:style w:type="paragraph" w:customStyle="1" w:styleId="yiv850566328msonormal">
    <w:name w:val="yiv850566328msonormal"/>
    <w:basedOn w:val="Normal"/>
    <w:rsid w:val="00B53983"/>
    <w:pPr>
      <w:spacing w:before="100" w:beforeAutospacing="1" w:after="100" w:afterAutospacing="1"/>
    </w:pPr>
    <w:rPr>
      <w:lang w:eastAsia="en-GB"/>
    </w:rPr>
  </w:style>
  <w:style w:type="character" w:customStyle="1" w:styleId="yiv1157384511mark">
    <w:name w:val="yiv1157384511mark"/>
    <w:basedOn w:val="DefaultParagraphFont"/>
    <w:rsid w:val="004C6684"/>
  </w:style>
  <w:style w:type="paragraph" w:customStyle="1" w:styleId="yiv1005099212msonospacing">
    <w:name w:val="yiv1005099212msonospacing"/>
    <w:basedOn w:val="Normal"/>
    <w:rsid w:val="004C6684"/>
    <w:pPr>
      <w:spacing w:before="100" w:beforeAutospacing="1" w:after="100" w:afterAutospacing="1"/>
    </w:pPr>
    <w:rPr>
      <w:lang w:eastAsia="en-GB"/>
    </w:rPr>
  </w:style>
  <w:style w:type="paragraph" w:customStyle="1" w:styleId="yiv1005099212msonormal">
    <w:name w:val="yiv1005099212msonormal"/>
    <w:basedOn w:val="Normal"/>
    <w:rsid w:val="004C6684"/>
    <w:pPr>
      <w:spacing w:before="100" w:beforeAutospacing="1" w:after="100" w:afterAutospacing="1"/>
    </w:pPr>
    <w:rPr>
      <w:lang w:eastAsia="en-GB"/>
    </w:rPr>
  </w:style>
  <w:style w:type="paragraph" w:customStyle="1" w:styleId="yiv1159307522msonormal">
    <w:name w:val="yiv1159307522msonormal"/>
    <w:basedOn w:val="Normal"/>
    <w:rsid w:val="004C6684"/>
    <w:pPr>
      <w:spacing w:before="100" w:beforeAutospacing="1" w:after="100" w:afterAutospacing="1"/>
    </w:pPr>
    <w:rPr>
      <w:lang w:eastAsia="en-GB"/>
    </w:rPr>
  </w:style>
  <w:style w:type="character" w:customStyle="1" w:styleId="yiv1012353166mark">
    <w:name w:val="yiv1012353166mark"/>
    <w:basedOn w:val="DefaultParagraphFont"/>
    <w:rsid w:val="00674E94"/>
  </w:style>
  <w:style w:type="character" w:customStyle="1" w:styleId="yiv960469171hoenzb">
    <w:name w:val="yiv960469171hoenzb"/>
    <w:basedOn w:val="DefaultParagraphFont"/>
    <w:rsid w:val="00611E50"/>
  </w:style>
  <w:style w:type="paragraph" w:customStyle="1" w:styleId="yiv2089917699msonormal">
    <w:name w:val="yiv2089917699msonormal"/>
    <w:basedOn w:val="Normal"/>
    <w:rsid w:val="00020179"/>
    <w:pPr>
      <w:spacing w:before="100" w:beforeAutospacing="1" w:after="100" w:afterAutospacing="1"/>
    </w:pPr>
    <w:rPr>
      <w:lang w:eastAsia="en-GB"/>
    </w:rPr>
  </w:style>
  <w:style w:type="paragraph" w:customStyle="1" w:styleId="yiv1997751963msonormal">
    <w:name w:val="yiv1997751963msonormal"/>
    <w:basedOn w:val="Normal"/>
    <w:rsid w:val="007D6118"/>
    <w:pPr>
      <w:spacing w:before="100" w:beforeAutospacing="1" w:after="100" w:afterAutospacing="1"/>
    </w:pPr>
    <w:rPr>
      <w:lang w:eastAsia="en-GB"/>
    </w:rPr>
  </w:style>
  <w:style w:type="paragraph" w:customStyle="1" w:styleId="yiv218451545msonormal">
    <w:name w:val="yiv218451545msonormal"/>
    <w:basedOn w:val="Normal"/>
    <w:rsid w:val="007D6118"/>
    <w:pPr>
      <w:spacing w:before="100" w:beforeAutospacing="1" w:after="100" w:afterAutospacing="1"/>
    </w:pPr>
    <w:rPr>
      <w:lang w:eastAsia="en-GB"/>
    </w:rPr>
  </w:style>
  <w:style w:type="paragraph" w:customStyle="1" w:styleId="yiv218451545msonospacing">
    <w:name w:val="yiv218451545msonospacing"/>
    <w:basedOn w:val="Normal"/>
    <w:rsid w:val="007D6118"/>
    <w:pPr>
      <w:spacing w:before="100" w:beforeAutospacing="1" w:after="100" w:afterAutospacing="1"/>
    </w:pPr>
    <w:rPr>
      <w:lang w:eastAsia="en-GB"/>
    </w:rPr>
  </w:style>
  <w:style w:type="paragraph" w:customStyle="1" w:styleId="yiv1929037715msonormal">
    <w:name w:val="yiv1929037715msonormal"/>
    <w:basedOn w:val="Normal"/>
    <w:rsid w:val="009A04B1"/>
    <w:pPr>
      <w:spacing w:before="100" w:beforeAutospacing="1" w:after="100" w:afterAutospacing="1"/>
    </w:pPr>
    <w:rPr>
      <w:lang w:eastAsia="en-GB"/>
    </w:rPr>
  </w:style>
  <w:style w:type="paragraph" w:customStyle="1" w:styleId="yiv857205044msonormal">
    <w:name w:val="yiv857205044msonormal"/>
    <w:basedOn w:val="Normal"/>
    <w:rsid w:val="00506D95"/>
    <w:pPr>
      <w:spacing w:before="100" w:beforeAutospacing="1" w:after="100" w:afterAutospacing="1"/>
    </w:pPr>
    <w:rPr>
      <w:lang w:eastAsia="en-GB"/>
    </w:rPr>
  </w:style>
  <w:style w:type="paragraph" w:customStyle="1" w:styleId="yiv2018648209msonormal">
    <w:name w:val="yiv2018648209msonormal"/>
    <w:basedOn w:val="Normal"/>
    <w:rsid w:val="003D0C54"/>
    <w:pPr>
      <w:spacing w:before="100" w:beforeAutospacing="1" w:after="100" w:afterAutospacing="1"/>
    </w:pPr>
    <w:rPr>
      <w:lang w:eastAsia="en-GB"/>
    </w:rPr>
  </w:style>
  <w:style w:type="paragraph" w:customStyle="1" w:styleId="yiv1983998626western">
    <w:name w:val="yiv1983998626western"/>
    <w:basedOn w:val="Normal"/>
    <w:rsid w:val="00E82B7C"/>
    <w:pPr>
      <w:spacing w:before="100" w:beforeAutospacing="1" w:after="100" w:afterAutospacing="1"/>
    </w:pPr>
    <w:rPr>
      <w:lang w:eastAsia="en-GB"/>
    </w:rPr>
  </w:style>
  <w:style w:type="paragraph" w:customStyle="1" w:styleId="yiv559627359msonormal">
    <w:name w:val="yiv559627359msonormal"/>
    <w:basedOn w:val="Normal"/>
    <w:rsid w:val="00F66C30"/>
    <w:pPr>
      <w:spacing w:before="100" w:beforeAutospacing="1" w:after="100" w:afterAutospacing="1"/>
    </w:pPr>
    <w:rPr>
      <w:lang w:eastAsia="en-GB"/>
    </w:rPr>
  </w:style>
  <w:style w:type="character" w:customStyle="1" w:styleId="yiv1370751443mark">
    <w:name w:val="yiv1370751443mark"/>
    <w:basedOn w:val="DefaultParagraphFont"/>
    <w:rsid w:val="001008D0"/>
  </w:style>
  <w:style w:type="character" w:styleId="HTMLVariable">
    <w:name w:val="HTML Variable"/>
    <w:uiPriority w:val="99"/>
    <w:rsid w:val="001008D0"/>
    <w:rPr>
      <w:i/>
      <w:iCs/>
    </w:rPr>
  </w:style>
  <w:style w:type="paragraph" w:customStyle="1" w:styleId="yiv1875489821msonormal">
    <w:name w:val="yiv1875489821msonormal"/>
    <w:basedOn w:val="Normal"/>
    <w:rsid w:val="00D40904"/>
    <w:pPr>
      <w:spacing w:before="100" w:beforeAutospacing="1" w:after="100" w:afterAutospacing="1"/>
    </w:pPr>
    <w:rPr>
      <w:lang w:eastAsia="en-GB"/>
    </w:rPr>
  </w:style>
  <w:style w:type="paragraph" w:customStyle="1" w:styleId="yiv1514518065msonormal">
    <w:name w:val="yiv1514518065msonormal"/>
    <w:basedOn w:val="Normal"/>
    <w:rsid w:val="0092770E"/>
    <w:pPr>
      <w:spacing w:before="100" w:beforeAutospacing="1" w:after="100" w:afterAutospacing="1"/>
    </w:pPr>
    <w:rPr>
      <w:lang w:eastAsia="en-GB"/>
    </w:rPr>
  </w:style>
  <w:style w:type="paragraph" w:customStyle="1" w:styleId="yiv94821360msonormal">
    <w:name w:val="yiv94821360msonormal"/>
    <w:basedOn w:val="Normal"/>
    <w:rsid w:val="007623A2"/>
    <w:pPr>
      <w:spacing w:before="100" w:beforeAutospacing="1" w:after="100" w:afterAutospacing="1"/>
    </w:pPr>
    <w:rPr>
      <w:lang w:eastAsia="en-GB"/>
    </w:rPr>
  </w:style>
  <w:style w:type="paragraph" w:customStyle="1" w:styleId="yiv1518733900msonormal">
    <w:name w:val="yiv1518733900msonormal"/>
    <w:basedOn w:val="Normal"/>
    <w:rsid w:val="00124536"/>
    <w:pPr>
      <w:spacing w:before="100" w:beforeAutospacing="1" w:after="100" w:afterAutospacing="1"/>
    </w:pPr>
    <w:rPr>
      <w:lang w:eastAsia="en-GB"/>
    </w:rPr>
  </w:style>
  <w:style w:type="paragraph" w:customStyle="1" w:styleId="yiv776614022msonormal">
    <w:name w:val="yiv776614022msonormal"/>
    <w:basedOn w:val="Normal"/>
    <w:rsid w:val="008F2821"/>
    <w:pPr>
      <w:spacing w:before="100" w:beforeAutospacing="1" w:after="100" w:afterAutospacing="1"/>
    </w:pPr>
    <w:rPr>
      <w:lang w:eastAsia="en-GB"/>
    </w:rPr>
  </w:style>
  <w:style w:type="paragraph" w:customStyle="1" w:styleId="yiv588557983msonormal">
    <w:name w:val="yiv588557983msonormal"/>
    <w:basedOn w:val="Normal"/>
    <w:rsid w:val="00866D43"/>
    <w:pPr>
      <w:spacing w:before="100" w:beforeAutospacing="1" w:after="100" w:afterAutospacing="1"/>
    </w:pPr>
    <w:rPr>
      <w:lang w:eastAsia="en-GB"/>
    </w:rPr>
  </w:style>
  <w:style w:type="paragraph" w:customStyle="1" w:styleId="yiv966177760ecxmsonormal">
    <w:name w:val="yiv966177760ecxmsonormal"/>
    <w:basedOn w:val="Normal"/>
    <w:rsid w:val="00BF78E3"/>
    <w:pPr>
      <w:spacing w:before="100" w:beforeAutospacing="1" w:after="100" w:afterAutospacing="1"/>
    </w:pPr>
    <w:rPr>
      <w:lang w:eastAsia="en-GB"/>
    </w:rPr>
  </w:style>
  <w:style w:type="paragraph" w:customStyle="1" w:styleId="yiv1667834140msonormal">
    <w:name w:val="yiv1667834140msonormal"/>
    <w:basedOn w:val="Normal"/>
    <w:rsid w:val="00D96476"/>
    <w:pPr>
      <w:spacing w:before="100" w:beforeAutospacing="1" w:after="100" w:afterAutospacing="1"/>
    </w:pPr>
    <w:rPr>
      <w:lang w:eastAsia="en-GB"/>
    </w:rPr>
  </w:style>
  <w:style w:type="paragraph" w:customStyle="1" w:styleId="yiv1667834140msonospacing">
    <w:name w:val="yiv1667834140msonospacing"/>
    <w:basedOn w:val="Normal"/>
    <w:rsid w:val="00D96476"/>
    <w:pPr>
      <w:spacing w:before="100" w:beforeAutospacing="1" w:after="100" w:afterAutospacing="1"/>
    </w:pPr>
    <w:rPr>
      <w:lang w:eastAsia="en-GB"/>
    </w:rPr>
  </w:style>
  <w:style w:type="paragraph" w:customStyle="1" w:styleId="yiv1421351002msonormal">
    <w:name w:val="yiv1421351002msonormal"/>
    <w:basedOn w:val="Normal"/>
    <w:rsid w:val="00647A6B"/>
    <w:pPr>
      <w:spacing w:before="100" w:beforeAutospacing="1" w:after="100" w:afterAutospacing="1"/>
    </w:pPr>
    <w:rPr>
      <w:lang w:eastAsia="en-GB"/>
    </w:rPr>
  </w:style>
  <w:style w:type="paragraph" w:customStyle="1" w:styleId="yiv147030831msonormal">
    <w:name w:val="yiv147030831msonormal"/>
    <w:basedOn w:val="Normal"/>
    <w:rsid w:val="00F87303"/>
    <w:pPr>
      <w:spacing w:before="100" w:beforeAutospacing="1" w:after="100" w:afterAutospacing="1"/>
    </w:pPr>
    <w:rPr>
      <w:lang w:eastAsia="en-GB"/>
    </w:rPr>
  </w:style>
  <w:style w:type="paragraph" w:customStyle="1" w:styleId="yiv1613629768msonormal">
    <w:name w:val="yiv1613629768msonormal"/>
    <w:basedOn w:val="Normal"/>
    <w:rsid w:val="00815DD8"/>
    <w:pPr>
      <w:spacing w:before="100" w:beforeAutospacing="1" w:after="100" w:afterAutospacing="1"/>
    </w:pPr>
    <w:rPr>
      <w:lang w:eastAsia="en-GB"/>
    </w:rPr>
  </w:style>
  <w:style w:type="paragraph" w:customStyle="1" w:styleId="yiv639371518ecxmsonormal">
    <w:name w:val="yiv639371518ecxmsonormal"/>
    <w:basedOn w:val="Normal"/>
    <w:rsid w:val="0043387F"/>
    <w:pPr>
      <w:spacing w:before="100" w:beforeAutospacing="1" w:after="100" w:afterAutospacing="1"/>
    </w:pPr>
    <w:rPr>
      <w:lang w:eastAsia="en-GB"/>
    </w:rPr>
  </w:style>
  <w:style w:type="paragraph" w:customStyle="1" w:styleId="yiv1597635152msonormal">
    <w:name w:val="yiv1597635152msonormal"/>
    <w:basedOn w:val="Normal"/>
    <w:rsid w:val="00D26BAD"/>
    <w:pPr>
      <w:spacing w:before="100" w:beforeAutospacing="1" w:after="100" w:afterAutospacing="1"/>
    </w:pPr>
    <w:rPr>
      <w:lang w:eastAsia="en-GB"/>
    </w:rPr>
  </w:style>
  <w:style w:type="character" w:customStyle="1" w:styleId="yiv1068444422mark">
    <w:name w:val="yiv1068444422mark"/>
    <w:basedOn w:val="DefaultParagraphFont"/>
    <w:rsid w:val="0095101C"/>
  </w:style>
  <w:style w:type="paragraph" w:customStyle="1" w:styleId="yiv1637075068ecxarticle-title">
    <w:name w:val="yiv1637075068ecxarticle-title"/>
    <w:basedOn w:val="Normal"/>
    <w:rsid w:val="004E56B8"/>
    <w:pPr>
      <w:spacing w:before="100" w:beforeAutospacing="1" w:after="100" w:afterAutospacing="1"/>
    </w:pPr>
    <w:rPr>
      <w:lang w:eastAsia="en-GB"/>
    </w:rPr>
  </w:style>
  <w:style w:type="paragraph" w:customStyle="1" w:styleId="yiv2064774631msonormal">
    <w:name w:val="yiv2064774631msonormal"/>
    <w:basedOn w:val="Normal"/>
    <w:rsid w:val="00295A41"/>
    <w:pPr>
      <w:spacing w:before="100" w:beforeAutospacing="1" w:after="100" w:afterAutospacing="1"/>
    </w:pPr>
    <w:rPr>
      <w:lang w:eastAsia="en-GB"/>
    </w:rPr>
  </w:style>
  <w:style w:type="paragraph" w:customStyle="1" w:styleId="yiv968012636msonormal">
    <w:name w:val="yiv968012636msonormal"/>
    <w:basedOn w:val="Normal"/>
    <w:rsid w:val="00AC7E7B"/>
    <w:pPr>
      <w:spacing w:before="100" w:beforeAutospacing="1" w:after="100" w:afterAutospacing="1"/>
    </w:pPr>
    <w:rPr>
      <w:lang w:eastAsia="en-GB"/>
    </w:rPr>
  </w:style>
  <w:style w:type="character" w:styleId="FollowedHyperlink">
    <w:name w:val="FollowedHyperlink"/>
    <w:rsid w:val="005E2839"/>
    <w:rPr>
      <w:color w:val="800080"/>
      <w:u w:val="single"/>
    </w:rPr>
  </w:style>
  <w:style w:type="paragraph" w:customStyle="1" w:styleId="yiv1539247712msonormal">
    <w:name w:val="yiv1539247712msonormal"/>
    <w:basedOn w:val="Normal"/>
    <w:rsid w:val="000D5821"/>
    <w:pPr>
      <w:spacing w:before="100" w:beforeAutospacing="1" w:after="100" w:afterAutospacing="1"/>
    </w:pPr>
    <w:rPr>
      <w:lang w:eastAsia="en-GB"/>
    </w:rPr>
  </w:style>
  <w:style w:type="paragraph" w:customStyle="1" w:styleId="yiv1009151174msonormal">
    <w:name w:val="yiv1009151174msonormal"/>
    <w:basedOn w:val="Normal"/>
    <w:rsid w:val="007D582C"/>
    <w:pPr>
      <w:spacing w:before="100" w:beforeAutospacing="1" w:after="100" w:afterAutospacing="1"/>
    </w:pPr>
    <w:rPr>
      <w:lang w:eastAsia="en-GB"/>
    </w:rPr>
  </w:style>
  <w:style w:type="character" w:customStyle="1" w:styleId="yiv1812556538mark">
    <w:name w:val="yiv1812556538mark"/>
    <w:basedOn w:val="DefaultParagraphFont"/>
    <w:rsid w:val="00441281"/>
  </w:style>
  <w:style w:type="paragraph" w:customStyle="1" w:styleId="yiv379807853msonormal">
    <w:name w:val="yiv379807853msonormal"/>
    <w:basedOn w:val="Normal"/>
    <w:rsid w:val="008511C4"/>
    <w:pPr>
      <w:spacing w:before="100" w:beforeAutospacing="1" w:after="100" w:afterAutospacing="1"/>
    </w:pPr>
    <w:rPr>
      <w:lang w:eastAsia="en-GB"/>
    </w:rPr>
  </w:style>
  <w:style w:type="paragraph" w:customStyle="1" w:styleId="yiv1542005430msonormal">
    <w:name w:val="yiv1542005430msonormal"/>
    <w:basedOn w:val="Normal"/>
    <w:rsid w:val="003C29A4"/>
    <w:pPr>
      <w:spacing w:before="100" w:beforeAutospacing="1" w:after="100" w:afterAutospacing="1"/>
    </w:pPr>
    <w:rPr>
      <w:lang w:eastAsia="en-GB"/>
    </w:rPr>
  </w:style>
  <w:style w:type="paragraph" w:customStyle="1" w:styleId="yiv1542005430msonospacing">
    <w:name w:val="yiv1542005430msonospacing"/>
    <w:basedOn w:val="Normal"/>
    <w:rsid w:val="003C29A4"/>
    <w:pPr>
      <w:spacing w:before="100" w:beforeAutospacing="1" w:after="100" w:afterAutospacing="1"/>
    </w:pPr>
    <w:rPr>
      <w:lang w:eastAsia="en-GB"/>
    </w:rPr>
  </w:style>
  <w:style w:type="character" w:customStyle="1" w:styleId="yiv2102402038312110711-21092012">
    <w:name w:val="yiv2102402038312110711-21092012"/>
    <w:basedOn w:val="DefaultParagraphFont"/>
    <w:rsid w:val="000A1756"/>
  </w:style>
  <w:style w:type="paragraph" w:customStyle="1" w:styleId="yiv612923378ecxmsonormal">
    <w:name w:val="yiv612923378ecxmsonormal"/>
    <w:basedOn w:val="Normal"/>
    <w:rsid w:val="002C751A"/>
    <w:pPr>
      <w:spacing w:before="100" w:beforeAutospacing="1" w:after="100" w:afterAutospacing="1"/>
    </w:pPr>
    <w:rPr>
      <w:lang w:eastAsia="en-GB"/>
    </w:rPr>
  </w:style>
  <w:style w:type="paragraph" w:customStyle="1" w:styleId="yiv1950503438msonormal">
    <w:name w:val="yiv1950503438msonormal"/>
    <w:basedOn w:val="Normal"/>
    <w:rsid w:val="00882060"/>
    <w:pPr>
      <w:spacing w:before="100" w:beforeAutospacing="1" w:after="100" w:afterAutospacing="1"/>
    </w:pPr>
    <w:rPr>
      <w:lang w:eastAsia="en-GB"/>
    </w:rPr>
  </w:style>
  <w:style w:type="character" w:customStyle="1" w:styleId="NormalWebChar">
    <w:name w:val="Normal (Web) Char"/>
    <w:link w:val="NormalWeb"/>
    <w:uiPriority w:val="99"/>
    <w:rsid w:val="00882060"/>
    <w:rPr>
      <w:sz w:val="24"/>
      <w:szCs w:val="24"/>
      <w:lang w:val="en-GB" w:eastAsia="en-GB" w:bidi="ar-SA"/>
    </w:rPr>
  </w:style>
  <w:style w:type="paragraph" w:customStyle="1" w:styleId="yiv1150033031msonormal">
    <w:name w:val="yiv1150033031msonormal"/>
    <w:basedOn w:val="Normal"/>
    <w:rsid w:val="00CC025B"/>
    <w:pPr>
      <w:spacing w:before="100" w:beforeAutospacing="1" w:after="100" w:afterAutospacing="1"/>
    </w:pPr>
    <w:rPr>
      <w:lang w:eastAsia="en-GB"/>
    </w:rPr>
  </w:style>
  <w:style w:type="paragraph" w:customStyle="1" w:styleId="yiv1629130500msonormal">
    <w:name w:val="yiv1629130500msonormal"/>
    <w:basedOn w:val="Normal"/>
    <w:rsid w:val="00870EEA"/>
    <w:pPr>
      <w:spacing w:before="100" w:beforeAutospacing="1" w:after="100" w:afterAutospacing="1"/>
    </w:pPr>
    <w:rPr>
      <w:lang w:eastAsia="en-GB"/>
    </w:rPr>
  </w:style>
  <w:style w:type="paragraph" w:customStyle="1" w:styleId="yiv433728262msonormal">
    <w:name w:val="yiv433728262msonormal"/>
    <w:basedOn w:val="Normal"/>
    <w:rsid w:val="00D76B98"/>
    <w:pPr>
      <w:spacing w:before="100" w:beforeAutospacing="1" w:after="100" w:afterAutospacing="1"/>
    </w:pPr>
    <w:rPr>
      <w:lang w:eastAsia="en-GB"/>
    </w:rPr>
  </w:style>
  <w:style w:type="paragraph" w:customStyle="1" w:styleId="yiv857945044msonormal">
    <w:name w:val="yiv857945044msonormal"/>
    <w:basedOn w:val="Normal"/>
    <w:rsid w:val="00EE03AA"/>
    <w:pPr>
      <w:spacing w:before="100" w:beforeAutospacing="1" w:after="100" w:afterAutospacing="1"/>
    </w:pPr>
    <w:rPr>
      <w:lang w:eastAsia="en-GB"/>
    </w:rPr>
  </w:style>
  <w:style w:type="character" w:customStyle="1" w:styleId="yiv1882445705tab">
    <w:name w:val="yiv1882445705tab"/>
    <w:basedOn w:val="DefaultParagraphFont"/>
    <w:rsid w:val="00737AAA"/>
  </w:style>
  <w:style w:type="paragraph" w:customStyle="1" w:styleId="yiv2004137135msonormal">
    <w:name w:val="yiv2004137135msonormal"/>
    <w:basedOn w:val="Normal"/>
    <w:rsid w:val="00471AD5"/>
    <w:pPr>
      <w:spacing w:before="100" w:beforeAutospacing="1" w:after="100" w:afterAutospacing="1"/>
    </w:pPr>
    <w:rPr>
      <w:lang w:eastAsia="en-GB"/>
    </w:rPr>
  </w:style>
  <w:style w:type="paragraph" w:customStyle="1" w:styleId="yiv1677934653msonormal">
    <w:name w:val="yiv1677934653msonormal"/>
    <w:basedOn w:val="Normal"/>
    <w:rsid w:val="00094859"/>
    <w:pPr>
      <w:spacing w:before="100" w:beforeAutospacing="1" w:after="100" w:afterAutospacing="1"/>
    </w:pPr>
    <w:rPr>
      <w:lang w:eastAsia="en-GB"/>
    </w:rPr>
  </w:style>
  <w:style w:type="paragraph" w:customStyle="1" w:styleId="yiv1122469955msonormal">
    <w:name w:val="yiv1122469955msonormal"/>
    <w:basedOn w:val="Normal"/>
    <w:rsid w:val="001D0838"/>
    <w:pPr>
      <w:spacing w:before="100" w:beforeAutospacing="1" w:after="100" w:afterAutospacing="1"/>
    </w:pPr>
    <w:rPr>
      <w:lang w:eastAsia="en-GB"/>
    </w:rPr>
  </w:style>
  <w:style w:type="paragraph" w:customStyle="1" w:styleId="yiv129345264msonormal">
    <w:name w:val="yiv129345264msonormal"/>
    <w:basedOn w:val="Normal"/>
    <w:rsid w:val="003B70CD"/>
    <w:pPr>
      <w:spacing w:before="100" w:beforeAutospacing="1" w:after="100" w:afterAutospacing="1"/>
    </w:pPr>
    <w:rPr>
      <w:lang w:eastAsia="en-GB"/>
    </w:rPr>
  </w:style>
  <w:style w:type="paragraph" w:customStyle="1" w:styleId="yiv1922962851msonospacing">
    <w:name w:val="yiv1922962851msonospacing"/>
    <w:basedOn w:val="Normal"/>
    <w:rsid w:val="00FE48E2"/>
    <w:pPr>
      <w:spacing w:before="100" w:beforeAutospacing="1" w:after="100" w:afterAutospacing="1"/>
    </w:pPr>
    <w:rPr>
      <w:lang w:eastAsia="en-GB"/>
    </w:rPr>
  </w:style>
  <w:style w:type="paragraph" w:customStyle="1" w:styleId="yiv1922962851msonormal">
    <w:name w:val="yiv1922962851msonormal"/>
    <w:basedOn w:val="Normal"/>
    <w:rsid w:val="00FE48E2"/>
    <w:pPr>
      <w:spacing w:before="100" w:beforeAutospacing="1" w:after="100" w:afterAutospacing="1"/>
    </w:pPr>
    <w:rPr>
      <w:lang w:eastAsia="en-GB"/>
    </w:rPr>
  </w:style>
  <w:style w:type="paragraph" w:customStyle="1" w:styleId="yiv1314107774msonormal">
    <w:name w:val="yiv1314107774msonormal"/>
    <w:basedOn w:val="Normal"/>
    <w:rsid w:val="0052001A"/>
    <w:pPr>
      <w:spacing w:before="100" w:beforeAutospacing="1" w:after="100" w:afterAutospacing="1"/>
    </w:pPr>
    <w:rPr>
      <w:lang w:eastAsia="en-GB"/>
    </w:rPr>
  </w:style>
  <w:style w:type="paragraph" w:customStyle="1" w:styleId="yiv151619809msonormal">
    <w:name w:val="yiv151619809msonormal"/>
    <w:basedOn w:val="Normal"/>
    <w:rsid w:val="000E0856"/>
    <w:pPr>
      <w:spacing w:before="100" w:beforeAutospacing="1" w:after="100" w:afterAutospacing="1"/>
    </w:pPr>
    <w:rPr>
      <w:lang w:eastAsia="en-GB"/>
    </w:rPr>
  </w:style>
  <w:style w:type="paragraph" w:customStyle="1" w:styleId="yiv2069602614msonormal">
    <w:name w:val="yiv2069602614msonormal"/>
    <w:basedOn w:val="Normal"/>
    <w:rsid w:val="00A57E67"/>
    <w:pPr>
      <w:spacing w:before="100" w:beforeAutospacing="1" w:after="100" w:afterAutospacing="1"/>
    </w:pPr>
    <w:rPr>
      <w:lang w:eastAsia="en-GB"/>
    </w:rPr>
  </w:style>
  <w:style w:type="paragraph" w:customStyle="1" w:styleId="yiv2108825430ecxmsonormal">
    <w:name w:val="yiv2108825430ecxmsonormal"/>
    <w:basedOn w:val="Normal"/>
    <w:rsid w:val="00D22C41"/>
    <w:pPr>
      <w:spacing w:before="100" w:beforeAutospacing="1" w:after="100" w:afterAutospacing="1"/>
    </w:pPr>
    <w:rPr>
      <w:lang w:eastAsia="en-GB"/>
    </w:rPr>
  </w:style>
  <w:style w:type="paragraph" w:customStyle="1" w:styleId="yiv650917650ecxmsonormal">
    <w:name w:val="yiv650917650ecxmsonormal"/>
    <w:basedOn w:val="Normal"/>
    <w:rsid w:val="000829C6"/>
    <w:pPr>
      <w:spacing w:before="100" w:beforeAutospacing="1" w:after="100" w:afterAutospacing="1"/>
    </w:pPr>
    <w:rPr>
      <w:lang w:eastAsia="en-GB"/>
    </w:rPr>
  </w:style>
  <w:style w:type="paragraph" w:customStyle="1" w:styleId="yiv467905250msonormal">
    <w:name w:val="yiv467905250msonormal"/>
    <w:basedOn w:val="Normal"/>
    <w:rsid w:val="003818A8"/>
    <w:pPr>
      <w:spacing w:before="100" w:beforeAutospacing="1" w:after="100" w:afterAutospacing="1"/>
    </w:pPr>
    <w:rPr>
      <w:lang w:eastAsia="en-GB"/>
    </w:rPr>
  </w:style>
  <w:style w:type="paragraph" w:customStyle="1" w:styleId="yiv1983702695msonormal">
    <w:name w:val="yiv1983702695msonormal"/>
    <w:basedOn w:val="Normal"/>
    <w:rsid w:val="00DD2343"/>
    <w:pPr>
      <w:spacing w:before="100" w:beforeAutospacing="1" w:after="100" w:afterAutospacing="1"/>
    </w:pPr>
    <w:rPr>
      <w:lang w:eastAsia="en-GB"/>
    </w:rPr>
  </w:style>
  <w:style w:type="paragraph" w:customStyle="1" w:styleId="yiv1336237464defaulttext">
    <w:name w:val="yiv1336237464defaulttext"/>
    <w:basedOn w:val="Normal"/>
    <w:rsid w:val="006F5028"/>
    <w:pPr>
      <w:spacing w:before="100" w:beforeAutospacing="1" w:after="100" w:afterAutospacing="1"/>
    </w:pPr>
    <w:rPr>
      <w:lang w:eastAsia="en-GB"/>
    </w:rPr>
  </w:style>
  <w:style w:type="paragraph" w:customStyle="1" w:styleId="yiv2042460828msonormal">
    <w:name w:val="yiv2042460828msonormal"/>
    <w:basedOn w:val="Normal"/>
    <w:rsid w:val="00FE6FDE"/>
    <w:pPr>
      <w:spacing w:before="100" w:beforeAutospacing="1" w:after="100" w:afterAutospacing="1"/>
    </w:pPr>
    <w:rPr>
      <w:lang w:eastAsia="en-GB"/>
    </w:rPr>
  </w:style>
  <w:style w:type="character" w:customStyle="1" w:styleId="yiv1757238316734004914-19032013">
    <w:name w:val="yiv1757238316734004914-19032013"/>
    <w:basedOn w:val="DefaultParagraphFont"/>
    <w:rsid w:val="00EC2C71"/>
  </w:style>
  <w:style w:type="paragraph" w:customStyle="1" w:styleId="yiv1889904879msonormal">
    <w:name w:val="yiv1889904879msonormal"/>
    <w:basedOn w:val="Normal"/>
    <w:rsid w:val="00FF73C9"/>
    <w:pPr>
      <w:spacing w:before="100" w:beforeAutospacing="1" w:after="100" w:afterAutospacing="1"/>
    </w:pPr>
    <w:rPr>
      <w:lang w:eastAsia="en-GB"/>
    </w:rPr>
  </w:style>
  <w:style w:type="paragraph" w:customStyle="1" w:styleId="yiv230244407msonormal">
    <w:name w:val="yiv230244407msonormal"/>
    <w:basedOn w:val="Normal"/>
    <w:rsid w:val="004F6146"/>
    <w:pPr>
      <w:spacing w:before="100" w:beforeAutospacing="1" w:after="100" w:afterAutospacing="1"/>
    </w:pPr>
    <w:rPr>
      <w:lang w:eastAsia="en-GB"/>
    </w:rPr>
  </w:style>
  <w:style w:type="paragraph" w:customStyle="1" w:styleId="yiv293249650msonormal">
    <w:name w:val="yiv293249650msonormal"/>
    <w:basedOn w:val="Normal"/>
    <w:rsid w:val="00EC3E8D"/>
    <w:pPr>
      <w:spacing w:before="100" w:beforeAutospacing="1" w:after="100" w:afterAutospacing="1"/>
    </w:pPr>
    <w:rPr>
      <w:lang w:eastAsia="en-GB"/>
    </w:rPr>
  </w:style>
  <w:style w:type="paragraph" w:customStyle="1" w:styleId="yiv436315604msonormal">
    <w:name w:val="yiv436315604msonormal"/>
    <w:basedOn w:val="Normal"/>
    <w:rsid w:val="008709DD"/>
    <w:pPr>
      <w:spacing w:before="100" w:beforeAutospacing="1" w:after="100" w:afterAutospacing="1"/>
    </w:pPr>
    <w:rPr>
      <w:lang w:eastAsia="en-GB"/>
    </w:rPr>
  </w:style>
  <w:style w:type="character" w:customStyle="1" w:styleId="yiv1884474319156484316-08052013">
    <w:name w:val="yiv1884474319156484316-08052013"/>
    <w:basedOn w:val="DefaultParagraphFont"/>
    <w:rsid w:val="00B76AA3"/>
  </w:style>
  <w:style w:type="paragraph" w:customStyle="1" w:styleId="yiv1511902234msonormal">
    <w:name w:val="yiv1511902234msonormal"/>
    <w:basedOn w:val="Normal"/>
    <w:rsid w:val="00EE6110"/>
    <w:pPr>
      <w:spacing w:before="100" w:beforeAutospacing="1" w:after="100" w:afterAutospacing="1"/>
    </w:pPr>
    <w:rPr>
      <w:lang w:eastAsia="en-GB"/>
    </w:rPr>
  </w:style>
  <w:style w:type="paragraph" w:customStyle="1" w:styleId="yiv643824955msonormal">
    <w:name w:val="yiv643824955msonormal"/>
    <w:basedOn w:val="Normal"/>
    <w:rsid w:val="000B41DE"/>
    <w:pPr>
      <w:spacing w:before="100" w:beforeAutospacing="1" w:after="100" w:afterAutospacing="1"/>
    </w:pPr>
    <w:rPr>
      <w:lang w:eastAsia="en-GB"/>
    </w:rPr>
  </w:style>
  <w:style w:type="paragraph" w:customStyle="1" w:styleId="yiv881826328msonormal">
    <w:name w:val="yiv881826328msonormal"/>
    <w:basedOn w:val="Normal"/>
    <w:rsid w:val="002D1B8B"/>
    <w:pPr>
      <w:spacing w:before="100" w:beforeAutospacing="1" w:after="100" w:afterAutospacing="1"/>
    </w:pPr>
    <w:rPr>
      <w:lang w:eastAsia="en-GB"/>
    </w:rPr>
  </w:style>
  <w:style w:type="paragraph" w:customStyle="1" w:styleId="yiv1653935264western">
    <w:name w:val="yiv1653935264western"/>
    <w:basedOn w:val="Normal"/>
    <w:rsid w:val="00C5573E"/>
    <w:pPr>
      <w:spacing w:before="100" w:beforeAutospacing="1" w:after="100" w:afterAutospacing="1"/>
    </w:pPr>
    <w:rPr>
      <w:lang w:eastAsia="en-GB"/>
    </w:rPr>
  </w:style>
  <w:style w:type="paragraph" w:customStyle="1" w:styleId="yiv1310124187ecxmsonormal">
    <w:name w:val="yiv1310124187ecxmsonormal"/>
    <w:basedOn w:val="Normal"/>
    <w:rsid w:val="0048776D"/>
    <w:pPr>
      <w:spacing w:before="100" w:beforeAutospacing="1" w:after="100" w:afterAutospacing="1"/>
    </w:pPr>
    <w:rPr>
      <w:lang w:eastAsia="en-GB"/>
    </w:rPr>
  </w:style>
  <w:style w:type="paragraph" w:customStyle="1" w:styleId="yiv1949616378msonormal">
    <w:name w:val="yiv1949616378msonormal"/>
    <w:basedOn w:val="Normal"/>
    <w:rsid w:val="003C245C"/>
    <w:pPr>
      <w:spacing w:before="100" w:beforeAutospacing="1" w:after="100" w:afterAutospacing="1"/>
    </w:pPr>
    <w:rPr>
      <w:lang w:eastAsia="en-GB"/>
    </w:rPr>
  </w:style>
  <w:style w:type="paragraph" w:customStyle="1" w:styleId="yiv1791377137msonormal">
    <w:name w:val="yiv1791377137msonormal"/>
    <w:basedOn w:val="Normal"/>
    <w:rsid w:val="0096447D"/>
    <w:pPr>
      <w:spacing w:before="100" w:beforeAutospacing="1" w:after="100" w:afterAutospacing="1"/>
    </w:pPr>
    <w:rPr>
      <w:lang w:eastAsia="en-GB"/>
    </w:rPr>
  </w:style>
  <w:style w:type="paragraph" w:customStyle="1" w:styleId="yiv2020968429msonormal">
    <w:name w:val="yiv2020968429msonormal"/>
    <w:basedOn w:val="Normal"/>
    <w:rsid w:val="00D85F13"/>
    <w:pPr>
      <w:spacing w:before="100" w:beforeAutospacing="1" w:after="100" w:afterAutospacing="1"/>
    </w:pPr>
    <w:rPr>
      <w:lang w:eastAsia="en-GB"/>
    </w:rPr>
  </w:style>
  <w:style w:type="paragraph" w:customStyle="1" w:styleId="yiv398101669msonormal">
    <w:name w:val="yiv398101669msonormal"/>
    <w:basedOn w:val="Normal"/>
    <w:rsid w:val="00FE7645"/>
    <w:pPr>
      <w:spacing w:before="100" w:beforeAutospacing="1" w:after="100" w:afterAutospacing="1"/>
    </w:pPr>
    <w:rPr>
      <w:lang w:eastAsia="en-GB"/>
    </w:rPr>
  </w:style>
  <w:style w:type="paragraph" w:customStyle="1" w:styleId="yiv1402724994msonormal">
    <w:name w:val="yiv1402724994msonormal"/>
    <w:basedOn w:val="Normal"/>
    <w:rsid w:val="00D436EE"/>
    <w:pPr>
      <w:spacing w:before="100" w:beforeAutospacing="1" w:after="100" w:afterAutospacing="1"/>
    </w:pPr>
    <w:rPr>
      <w:lang w:eastAsia="en-GB"/>
    </w:rPr>
  </w:style>
  <w:style w:type="paragraph" w:customStyle="1" w:styleId="yiv2114307721western">
    <w:name w:val="yiv2114307721western"/>
    <w:basedOn w:val="Normal"/>
    <w:rsid w:val="0034602F"/>
    <w:pPr>
      <w:spacing w:before="100" w:beforeAutospacing="1" w:after="100" w:afterAutospacing="1"/>
    </w:pPr>
    <w:rPr>
      <w:lang w:eastAsia="en-GB"/>
    </w:rPr>
  </w:style>
  <w:style w:type="paragraph" w:customStyle="1" w:styleId="yiv1175378520msonormal">
    <w:name w:val="yiv1175378520msonormal"/>
    <w:basedOn w:val="Normal"/>
    <w:rsid w:val="005E5BDC"/>
    <w:pPr>
      <w:spacing w:before="100" w:beforeAutospacing="1" w:after="100" w:afterAutospacing="1"/>
    </w:pPr>
    <w:rPr>
      <w:lang w:eastAsia="en-GB"/>
    </w:rPr>
  </w:style>
  <w:style w:type="paragraph" w:customStyle="1" w:styleId="Default">
    <w:name w:val="Default"/>
    <w:rsid w:val="00D56A1E"/>
    <w:pPr>
      <w:autoSpaceDE w:val="0"/>
      <w:autoSpaceDN w:val="0"/>
      <w:adjustRightInd w:val="0"/>
    </w:pPr>
    <w:rPr>
      <w:rFonts w:ascii="Britannic Bold" w:hAnsi="Britannic Bold" w:cs="Britannic Bold"/>
      <w:color w:val="000000"/>
      <w:sz w:val="24"/>
      <w:szCs w:val="24"/>
    </w:rPr>
  </w:style>
  <w:style w:type="paragraph" w:styleId="Header">
    <w:name w:val="header"/>
    <w:basedOn w:val="Normal"/>
    <w:link w:val="HeaderChar"/>
    <w:unhideWhenUsed/>
    <w:rsid w:val="00FD6074"/>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FD6074"/>
    <w:rPr>
      <w:rFonts w:ascii="Calibri" w:eastAsia="Calibri" w:hAnsi="Calibri"/>
      <w:sz w:val="22"/>
      <w:szCs w:val="22"/>
      <w:lang w:val="en-GB" w:eastAsia="en-US" w:bidi="ar-SA"/>
    </w:rPr>
  </w:style>
  <w:style w:type="paragraph" w:customStyle="1" w:styleId="yiv309424853msonormal">
    <w:name w:val="yiv309424853msonormal"/>
    <w:basedOn w:val="Normal"/>
    <w:rsid w:val="00245546"/>
    <w:pPr>
      <w:spacing w:before="100" w:beforeAutospacing="1" w:after="100" w:afterAutospacing="1"/>
    </w:pPr>
    <w:rPr>
      <w:lang w:eastAsia="en-GB"/>
    </w:rPr>
  </w:style>
  <w:style w:type="paragraph" w:customStyle="1" w:styleId="yiv946501313msonormal">
    <w:name w:val="yiv946501313msonormal"/>
    <w:basedOn w:val="Normal"/>
    <w:rsid w:val="00B6007C"/>
    <w:pPr>
      <w:spacing w:before="100" w:beforeAutospacing="1" w:after="100" w:afterAutospacing="1"/>
    </w:pPr>
    <w:rPr>
      <w:lang w:eastAsia="en-GB"/>
    </w:rPr>
  </w:style>
  <w:style w:type="paragraph" w:customStyle="1" w:styleId="yiv686915698msonormal">
    <w:name w:val="yiv686915698msonormal"/>
    <w:basedOn w:val="Normal"/>
    <w:rsid w:val="002D7E82"/>
    <w:pPr>
      <w:spacing w:before="100" w:beforeAutospacing="1" w:after="100" w:afterAutospacing="1"/>
    </w:pPr>
    <w:rPr>
      <w:lang w:eastAsia="en-GB"/>
    </w:rPr>
  </w:style>
  <w:style w:type="paragraph" w:customStyle="1" w:styleId="yiv683112021">
    <w:name w:val="yiv683112021"/>
    <w:basedOn w:val="Normal"/>
    <w:rsid w:val="00CA72D4"/>
    <w:pPr>
      <w:spacing w:before="100" w:beforeAutospacing="1" w:after="100" w:afterAutospacing="1"/>
    </w:pPr>
    <w:rPr>
      <w:lang w:eastAsia="en-GB"/>
    </w:rPr>
  </w:style>
  <w:style w:type="paragraph" w:customStyle="1" w:styleId="yiv1517397912msonormal">
    <w:name w:val="yiv1517397912msonormal"/>
    <w:basedOn w:val="Normal"/>
    <w:rsid w:val="001629EC"/>
    <w:pPr>
      <w:spacing w:before="100" w:beforeAutospacing="1" w:after="100" w:afterAutospacing="1"/>
    </w:pPr>
    <w:rPr>
      <w:lang w:eastAsia="en-GB"/>
    </w:rPr>
  </w:style>
  <w:style w:type="paragraph" w:customStyle="1" w:styleId="yiv554790663msonormal">
    <w:name w:val="yiv554790663msonormal"/>
    <w:basedOn w:val="Normal"/>
    <w:rsid w:val="002D1BD9"/>
    <w:pPr>
      <w:spacing w:before="100" w:beforeAutospacing="1" w:after="100" w:afterAutospacing="1"/>
    </w:pPr>
    <w:rPr>
      <w:lang w:eastAsia="en-GB"/>
    </w:rPr>
  </w:style>
  <w:style w:type="paragraph" w:customStyle="1" w:styleId="yiv584684443msonormal">
    <w:name w:val="yiv584684443msonormal"/>
    <w:basedOn w:val="Normal"/>
    <w:rsid w:val="00036A6F"/>
    <w:pPr>
      <w:spacing w:before="100" w:beforeAutospacing="1" w:after="100" w:afterAutospacing="1"/>
    </w:pPr>
    <w:rPr>
      <w:lang w:eastAsia="en-GB"/>
    </w:rPr>
  </w:style>
  <w:style w:type="paragraph" w:customStyle="1" w:styleId="yiv672047531msonormal">
    <w:name w:val="yiv672047531msonormal"/>
    <w:basedOn w:val="Normal"/>
    <w:rsid w:val="00A1365F"/>
    <w:pPr>
      <w:spacing w:before="100" w:beforeAutospacing="1" w:after="100" w:afterAutospacing="1"/>
    </w:pPr>
    <w:rPr>
      <w:lang w:eastAsia="en-GB"/>
    </w:rPr>
  </w:style>
  <w:style w:type="paragraph" w:customStyle="1" w:styleId="yiv1081706413msonormal">
    <w:name w:val="yiv1081706413msonormal"/>
    <w:basedOn w:val="Normal"/>
    <w:rsid w:val="0040606D"/>
    <w:pPr>
      <w:spacing w:before="100" w:beforeAutospacing="1" w:after="100" w:afterAutospacing="1"/>
    </w:pPr>
    <w:rPr>
      <w:lang w:eastAsia="en-GB"/>
    </w:rPr>
  </w:style>
  <w:style w:type="paragraph" w:customStyle="1" w:styleId="yiv9745859113msonormal">
    <w:name w:val="yiv9745859113msonormal"/>
    <w:basedOn w:val="Normal"/>
    <w:rsid w:val="00CF6568"/>
    <w:pPr>
      <w:spacing w:before="100" w:beforeAutospacing="1" w:after="100" w:afterAutospacing="1"/>
    </w:pPr>
    <w:rPr>
      <w:lang w:eastAsia="en-GB"/>
    </w:rPr>
  </w:style>
  <w:style w:type="paragraph" w:customStyle="1" w:styleId="yiv716685105msonormal">
    <w:name w:val="yiv716685105msonormal"/>
    <w:basedOn w:val="Normal"/>
    <w:rsid w:val="00E505AB"/>
    <w:pPr>
      <w:spacing w:before="100" w:beforeAutospacing="1" w:after="100" w:afterAutospacing="1"/>
    </w:pPr>
    <w:rPr>
      <w:lang w:eastAsia="en-GB"/>
    </w:rPr>
  </w:style>
  <w:style w:type="paragraph" w:customStyle="1" w:styleId="yiv1009913514msonormal">
    <w:name w:val="yiv1009913514msonormal"/>
    <w:basedOn w:val="Normal"/>
    <w:rsid w:val="009243A4"/>
    <w:pPr>
      <w:spacing w:before="100" w:beforeAutospacing="1" w:after="100" w:afterAutospacing="1"/>
    </w:pPr>
    <w:rPr>
      <w:lang w:eastAsia="en-GB"/>
    </w:rPr>
  </w:style>
  <w:style w:type="paragraph" w:customStyle="1" w:styleId="timestamp">
    <w:name w:val="timestamp"/>
    <w:basedOn w:val="Normal"/>
    <w:rsid w:val="00B24AC2"/>
    <w:pPr>
      <w:spacing w:before="100" w:beforeAutospacing="1" w:after="100" w:afterAutospacing="1"/>
    </w:pPr>
    <w:rPr>
      <w:lang w:eastAsia="en-GB"/>
    </w:rPr>
  </w:style>
  <w:style w:type="character" w:customStyle="1" w:styleId="Date1">
    <w:name w:val="Date1"/>
    <w:basedOn w:val="DefaultParagraphFont"/>
    <w:rsid w:val="00B24AC2"/>
  </w:style>
  <w:style w:type="paragraph" w:customStyle="1" w:styleId="ecxwestern">
    <w:name w:val="ecxwestern"/>
    <w:basedOn w:val="Normal"/>
    <w:rsid w:val="003434E7"/>
    <w:pPr>
      <w:spacing w:before="100" w:beforeAutospacing="1" w:after="100" w:afterAutospacing="1"/>
    </w:pPr>
    <w:rPr>
      <w:lang w:eastAsia="en-GB"/>
    </w:rPr>
  </w:style>
  <w:style w:type="paragraph" w:customStyle="1" w:styleId="ParaAttribute0">
    <w:name w:val="ParaAttribute0"/>
    <w:rsid w:val="00B605DA"/>
    <w:pPr>
      <w:widowControl w:val="0"/>
      <w:wordWrap w:val="0"/>
    </w:pPr>
    <w:rPr>
      <w:rFonts w:eastAsia="Batang"/>
    </w:rPr>
  </w:style>
  <w:style w:type="character" w:customStyle="1" w:styleId="CharAttribute7">
    <w:name w:val="CharAttribute7"/>
    <w:rsid w:val="00B605DA"/>
    <w:rPr>
      <w:rFonts w:ascii="Calibri" w:eastAsia="Times New Roman" w:hAnsi="Times New Roman" w:hint="default"/>
      <w:b/>
      <w:bCs w:val="0"/>
      <w:sz w:val="22"/>
    </w:rPr>
  </w:style>
  <w:style w:type="character" w:customStyle="1" w:styleId="textexposedshow">
    <w:name w:val="text_exposed_show"/>
    <w:rsid w:val="002129CB"/>
  </w:style>
  <w:style w:type="paragraph" w:customStyle="1" w:styleId="ecxxmsonormal">
    <w:name w:val="ecxx_msonormal"/>
    <w:basedOn w:val="Normal"/>
    <w:rsid w:val="000A14F6"/>
    <w:pPr>
      <w:spacing w:before="100" w:beforeAutospacing="1" w:after="100" w:afterAutospacing="1"/>
    </w:pPr>
    <w:rPr>
      <w:lang w:eastAsia="en-GB"/>
    </w:rPr>
  </w:style>
  <w:style w:type="paragraph" w:customStyle="1" w:styleId="Script">
    <w:name w:val="Script"/>
    <w:basedOn w:val="Normal"/>
    <w:qFormat/>
    <w:rsid w:val="00E13F77"/>
    <w:pPr>
      <w:widowControl w:val="0"/>
      <w:tabs>
        <w:tab w:val="left" w:pos="1530"/>
      </w:tabs>
      <w:autoSpaceDE w:val="0"/>
      <w:autoSpaceDN w:val="0"/>
      <w:adjustRightInd w:val="0"/>
      <w:spacing w:after="160"/>
      <w:ind w:left="1440" w:hanging="1440"/>
    </w:pPr>
    <w:rPr>
      <w:rFonts w:ascii="Times" w:eastAsia="Cambria" w:hAnsi="Times" w:cs="Times"/>
      <w:sz w:val="20"/>
      <w:szCs w:val="32"/>
      <w:lang w:val="en-US" w:eastAsia="en-US"/>
    </w:rPr>
  </w:style>
  <w:style w:type="character" w:customStyle="1" w:styleId="aqj">
    <w:name w:val="aqj"/>
    <w:rsid w:val="00503799"/>
  </w:style>
  <w:style w:type="paragraph" w:styleId="ListParagraph">
    <w:name w:val="List Paragraph"/>
    <w:basedOn w:val="Normal"/>
    <w:uiPriority w:val="34"/>
    <w:qFormat/>
    <w:rsid w:val="00353ACF"/>
    <w:pPr>
      <w:spacing w:after="160" w:line="259" w:lineRule="auto"/>
      <w:ind w:left="720"/>
      <w:contextualSpacing/>
    </w:pPr>
    <w:rPr>
      <w:rFonts w:ascii="Calibri" w:eastAsia="Calibri" w:hAnsi="Calibri"/>
      <w:sz w:val="22"/>
      <w:szCs w:val="22"/>
      <w:lang w:eastAsia="en-US"/>
    </w:rPr>
  </w:style>
  <w:style w:type="character" w:customStyle="1" w:styleId="m-7915471819265563879m-1615963201402682726gmail-il">
    <w:name w:val="m_-7915471819265563879m_-1615963201402682726gmail-il"/>
    <w:rsid w:val="00556F33"/>
  </w:style>
  <w:style w:type="table" w:customStyle="1" w:styleId="GridTable21">
    <w:name w:val="Grid Table 21"/>
    <w:basedOn w:val="TableNormal"/>
    <w:uiPriority w:val="47"/>
    <w:rsid w:val="006509EB"/>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gmail-msonormal">
    <w:name w:val="gmail-msonormal"/>
    <w:basedOn w:val="Normal"/>
    <w:rsid w:val="00715577"/>
    <w:pPr>
      <w:spacing w:before="100" w:beforeAutospacing="1" w:after="100" w:afterAutospacing="1"/>
    </w:pPr>
    <w:rPr>
      <w:lang w:eastAsia="en-GB"/>
    </w:rPr>
  </w:style>
  <w:style w:type="paragraph" w:styleId="PlainText">
    <w:name w:val="Plain Text"/>
    <w:basedOn w:val="Normal"/>
    <w:link w:val="PlainTextChar"/>
    <w:uiPriority w:val="99"/>
    <w:unhideWhenUsed/>
    <w:rsid w:val="004D0485"/>
    <w:rPr>
      <w:rFonts w:ascii="Courier New" w:hAnsi="Courier New" w:cs="Wingdings"/>
      <w:color w:val="000000"/>
      <w:sz w:val="20"/>
      <w:szCs w:val="20"/>
      <w:lang w:val="en-US" w:eastAsia="en-US"/>
    </w:rPr>
  </w:style>
  <w:style w:type="character" w:customStyle="1" w:styleId="PlainTextChar">
    <w:name w:val="Plain Text Char"/>
    <w:link w:val="PlainText"/>
    <w:uiPriority w:val="99"/>
    <w:rsid w:val="004D0485"/>
    <w:rPr>
      <w:rFonts w:ascii="Courier New" w:hAnsi="Courier New" w:cs="Wingdings"/>
      <w:color w:val="000000"/>
      <w:lang w:val="en-US" w:eastAsia="en-US"/>
    </w:rPr>
  </w:style>
  <w:style w:type="paragraph" w:customStyle="1" w:styleId="m2411164424208460492txbrp4">
    <w:name w:val="m_2411164424208460492txbrp4"/>
    <w:basedOn w:val="Normal"/>
    <w:rsid w:val="00854A98"/>
    <w:pPr>
      <w:spacing w:before="100" w:beforeAutospacing="1" w:after="100" w:afterAutospacing="1"/>
    </w:pPr>
    <w:rPr>
      <w:lang w:eastAsia="en-GB"/>
    </w:rPr>
  </w:style>
  <w:style w:type="character" w:customStyle="1" w:styleId="wtemail">
    <w:name w:val="wt_email"/>
    <w:rsid w:val="00755A25"/>
  </w:style>
  <w:style w:type="character" w:customStyle="1" w:styleId="wtphone">
    <w:name w:val="wt_phone"/>
    <w:rsid w:val="00755A25"/>
  </w:style>
  <w:style w:type="character" w:customStyle="1" w:styleId="gmaildefault">
    <w:name w:val="gmail_default"/>
    <w:rsid w:val="00EE7705"/>
  </w:style>
  <w:style w:type="character" w:customStyle="1" w:styleId="col-sm-8">
    <w:name w:val="col-sm-8"/>
    <w:rsid w:val="005524F9"/>
  </w:style>
  <w:style w:type="character" w:customStyle="1" w:styleId="cp-details-label">
    <w:name w:val="cp-details-label"/>
    <w:rsid w:val="005524F9"/>
  </w:style>
  <w:style w:type="paragraph" w:customStyle="1" w:styleId="ydp2ba781a6yiv2649643895ydp8bfeeecmsonormal">
    <w:name w:val="ydp2ba781a6yiv2649643895ydp8bfeeecmsonormal"/>
    <w:basedOn w:val="Normal"/>
    <w:rsid w:val="0071613A"/>
    <w:pPr>
      <w:spacing w:before="100" w:beforeAutospacing="1" w:after="100" w:afterAutospacing="1"/>
    </w:pPr>
    <w:rPr>
      <w:lang w:eastAsia="en-GB"/>
    </w:rPr>
  </w:style>
  <w:style w:type="character" w:customStyle="1" w:styleId="UnresolvedMention1">
    <w:name w:val="Unresolved Mention1"/>
    <w:uiPriority w:val="99"/>
    <w:semiHidden/>
    <w:unhideWhenUsed/>
    <w:rsid w:val="009B2ED9"/>
    <w:rPr>
      <w:color w:val="605E5C"/>
      <w:shd w:val="clear" w:color="auto" w:fill="E1DFDD"/>
    </w:rPr>
  </w:style>
  <w:style w:type="paragraph" w:customStyle="1" w:styleId="m6400588922349631082xmsonormal">
    <w:name w:val="m_6400588922349631082xmsonormal"/>
    <w:basedOn w:val="Normal"/>
    <w:rsid w:val="00E61236"/>
    <w:pPr>
      <w:spacing w:before="100" w:beforeAutospacing="1" w:after="100" w:afterAutospacing="1"/>
    </w:pPr>
    <w:rPr>
      <w:lang w:eastAsia="en-GB"/>
    </w:rPr>
  </w:style>
  <w:style w:type="paragraph" w:customStyle="1" w:styleId="m7028974573153817458txbrp4">
    <w:name w:val="m_7028974573153817458txbrp4"/>
    <w:basedOn w:val="Normal"/>
    <w:rsid w:val="00C500F2"/>
    <w:pPr>
      <w:spacing w:before="100" w:beforeAutospacing="1" w:after="100" w:afterAutospacing="1"/>
    </w:pPr>
    <w:rPr>
      <w:lang w:eastAsia="en-GB"/>
    </w:rPr>
  </w:style>
  <w:style w:type="paragraph" w:customStyle="1" w:styleId="ydpcac00f17yiv6152689347ydp2ba781a6yiv2649643895ydp8bfeeecmsonormal">
    <w:name w:val="ydpcac00f17yiv6152689347ydp2ba781a6yiv2649643895ydp8bfeeecmsonormal"/>
    <w:basedOn w:val="Normal"/>
    <w:rsid w:val="00F8567E"/>
    <w:pPr>
      <w:spacing w:before="100" w:beforeAutospacing="1" w:after="100" w:afterAutospacing="1"/>
    </w:pPr>
    <w:rPr>
      <w:lang w:eastAsia="en-GB"/>
    </w:rPr>
  </w:style>
  <w:style w:type="paragraph" w:customStyle="1" w:styleId="m-1046012221967155868msonospacing">
    <w:name w:val="m_-1046012221967155868msonospacing"/>
    <w:basedOn w:val="Normal"/>
    <w:rsid w:val="002E14CD"/>
    <w:pPr>
      <w:spacing w:before="100" w:beforeAutospacing="1" w:after="100" w:afterAutospacing="1"/>
    </w:pPr>
    <w:rPr>
      <w:lang w:eastAsia="en-GB"/>
    </w:rPr>
  </w:style>
  <w:style w:type="paragraph" w:customStyle="1" w:styleId="ve1">
    <w:name w:val="ve1"/>
    <w:basedOn w:val="Normal"/>
    <w:rsid w:val="00433AD5"/>
    <w:pPr>
      <w:spacing w:before="100" w:beforeAutospacing="1" w:after="100" w:afterAutospacing="1"/>
    </w:pPr>
    <w:rPr>
      <w:lang w:eastAsia="en-GB"/>
    </w:rPr>
  </w:style>
  <w:style w:type="character" w:customStyle="1" w:styleId="UnresolvedMention2">
    <w:name w:val="Unresolved Mention2"/>
    <w:basedOn w:val="DefaultParagraphFont"/>
    <w:uiPriority w:val="99"/>
    <w:semiHidden/>
    <w:unhideWhenUsed/>
    <w:rsid w:val="00984AD7"/>
    <w:rPr>
      <w:color w:val="605E5C"/>
      <w:shd w:val="clear" w:color="auto" w:fill="E1DFDD"/>
    </w:rPr>
  </w:style>
  <w:style w:type="paragraph" w:customStyle="1" w:styleId="question">
    <w:name w:val="question"/>
    <w:basedOn w:val="Normal"/>
    <w:rsid w:val="00F439FC"/>
    <w:pPr>
      <w:spacing w:before="100" w:beforeAutospacing="1" w:after="100" w:afterAutospacing="1"/>
    </w:pPr>
    <w:rPr>
      <w:lang w:eastAsia="en-GB"/>
    </w:rPr>
  </w:style>
  <w:style w:type="character" w:customStyle="1" w:styleId="question-reference">
    <w:name w:val="question-reference"/>
    <w:basedOn w:val="DefaultParagraphFont"/>
    <w:rsid w:val="00F439FC"/>
  </w:style>
  <w:style w:type="paragraph" w:customStyle="1" w:styleId="question-option">
    <w:name w:val="question-option"/>
    <w:basedOn w:val="Normal"/>
    <w:rsid w:val="00F439FC"/>
    <w:pPr>
      <w:spacing w:before="100" w:beforeAutospacing="1" w:after="100" w:afterAutospacing="1"/>
    </w:pPr>
    <w:rPr>
      <w:lang w:eastAsia="en-GB"/>
    </w:rPr>
  </w:style>
  <w:style w:type="character" w:customStyle="1" w:styleId="UnresolvedMention3">
    <w:name w:val="Unresolved Mention3"/>
    <w:basedOn w:val="DefaultParagraphFont"/>
    <w:uiPriority w:val="99"/>
    <w:semiHidden/>
    <w:unhideWhenUsed/>
    <w:rsid w:val="007119D3"/>
    <w:rPr>
      <w:color w:val="605E5C"/>
      <w:shd w:val="clear" w:color="auto" w:fill="E1DFDD"/>
    </w:rPr>
  </w:style>
  <w:style w:type="character" w:customStyle="1" w:styleId="UnresolvedMention4">
    <w:name w:val="Unresolved Mention4"/>
    <w:basedOn w:val="DefaultParagraphFont"/>
    <w:uiPriority w:val="99"/>
    <w:semiHidden/>
    <w:unhideWhenUsed/>
    <w:rsid w:val="00D57513"/>
    <w:rPr>
      <w:color w:val="605E5C"/>
      <w:shd w:val="clear" w:color="auto" w:fill="E1DFDD"/>
    </w:rPr>
  </w:style>
  <w:style w:type="character" w:customStyle="1" w:styleId="UnresolvedMention5">
    <w:name w:val="Unresolved Mention5"/>
    <w:basedOn w:val="DefaultParagraphFont"/>
    <w:uiPriority w:val="99"/>
    <w:semiHidden/>
    <w:unhideWhenUsed/>
    <w:rsid w:val="00742D2A"/>
    <w:rPr>
      <w:color w:val="605E5C"/>
      <w:shd w:val="clear" w:color="auto" w:fill="E1DFDD"/>
    </w:rPr>
  </w:style>
  <w:style w:type="character" w:customStyle="1" w:styleId="UnresolvedMention6">
    <w:name w:val="Unresolved Mention6"/>
    <w:basedOn w:val="DefaultParagraphFont"/>
    <w:uiPriority w:val="99"/>
    <w:semiHidden/>
    <w:unhideWhenUsed/>
    <w:rsid w:val="00F330C3"/>
    <w:rPr>
      <w:color w:val="605E5C"/>
      <w:shd w:val="clear" w:color="auto" w:fill="E1DFDD"/>
    </w:rPr>
  </w:style>
  <w:style w:type="character" w:customStyle="1" w:styleId="UnresolvedMention7">
    <w:name w:val="Unresolved Mention7"/>
    <w:basedOn w:val="DefaultParagraphFont"/>
    <w:uiPriority w:val="99"/>
    <w:semiHidden/>
    <w:unhideWhenUsed/>
    <w:rsid w:val="002169EF"/>
    <w:rPr>
      <w:color w:val="605E5C"/>
      <w:shd w:val="clear" w:color="auto" w:fill="E1DFDD"/>
    </w:rPr>
  </w:style>
  <w:style w:type="character" w:customStyle="1" w:styleId="UnresolvedMention8">
    <w:name w:val="Unresolved Mention8"/>
    <w:basedOn w:val="DefaultParagraphFont"/>
    <w:uiPriority w:val="99"/>
    <w:semiHidden/>
    <w:unhideWhenUsed/>
    <w:rsid w:val="002C2635"/>
    <w:rPr>
      <w:color w:val="605E5C"/>
      <w:shd w:val="clear" w:color="auto" w:fill="E1DFDD"/>
    </w:rPr>
  </w:style>
  <w:style w:type="character" w:customStyle="1" w:styleId="UnresolvedMention9">
    <w:name w:val="Unresolved Mention9"/>
    <w:basedOn w:val="DefaultParagraphFont"/>
    <w:uiPriority w:val="99"/>
    <w:semiHidden/>
    <w:unhideWhenUsed/>
    <w:rsid w:val="005C6B0E"/>
    <w:rPr>
      <w:color w:val="605E5C"/>
      <w:shd w:val="clear" w:color="auto" w:fill="E1DFDD"/>
    </w:rPr>
  </w:style>
  <w:style w:type="paragraph" w:customStyle="1" w:styleId="ydp740683aeyiv8214845013ydp20894807yiv9836210406ydpbb1141bfmsonormal">
    <w:name w:val="ydp740683aeyiv8214845013ydp20894807yiv9836210406ydpbb1141bfmsonormal"/>
    <w:basedOn w:val="Normal"/>
    <w:rsid w:val="007F2173"/>
    <w:pPr>
      <w:spacing w:before="100" w:beforeAutospacing="1" w:after="100" w:afterAutospacing="1"/>
    </w:pPr>
    <w:rPr>
      <w:lang w:eastAsia="en-GB"/>
    </w:rPr>
  </w:style>
  <w:style w:type="character" w:customStyle="1" w:styleId="xxdefaultfonthxmailstyle">
    <w:name w:val="xxdefaultfonthxmailstyle"/>
    <w:basedOn w:val="DefaultParagraphFont"/>
    <w:rsid w:val="00393032"/>
  </w:style>
  <w:style w:type="character" w:customStyle="1" w:styleId="UnresolvedMention10">
    <w:name w:val="Unresolved Mention10"/>
    <w:basedOn w:val="DefaultParagraphFont"/>
    <w:uiPriority w:val="99"/>
    <w:semiHidden/>
    <w:unhideWhenUsed/>
    <w:rsid w:val="00362E78"/>
    <w:rPr>
      <w:color w:val="605E5C"/>
      <w:shd w:val="clear" w:color="auto" w:fill="E1DFDD"/>
    </w:rPr>
  </w:style>
  <w:style w:type="character" w:customStyle="1" w:styleId="UnresolvedMention11">
    <w:name w:val="Unresolved Mention11"/>
    <w:basedOn w:val="DefaultParagraphFont"/>
    <w:uiPriority w:val="99"/>
    <w:semiHidden/>
    <w:unhideWhenUsed/>
    <w:rsid w:val="00A93E57"/>
    <w:rPr>
      <w:color w:val="605E5C"/>
      <w:shd w:val="clear" w:color="auto" w:fill="E1DFDD"/>
    </w:rPr>
  </w:style>
  <w:style w:type="character" w:customStyle="1" w:styleId="UnresolvedMention12">
    <w:name w:val="Unresolved Mention12"/>
    <w:basedOn w:val="DefaultParagraphFont"/>
    <w:uiPriority w:val="99"/>
    <w:semiHidden/>
    <w:unhideWhenUsed/>
    <w:rsid w:val="00E14DC4"/>
    <w:rPr>
      <w:color w:val="605E5C"/>
      <w:shd w:val="clear" w:color="auto" w:fill="E1DFDD"/>
    </w:rPr>
  </w:style>
  <w:style w:type="character" w:customStyle="1" w:styleId="gmail-m1372227315801001138defaultfonthxmailstyle">
    <w:name w:val="gmail-m1372227315801001138defaultfonthxmailstyle"/>
    <w:basedOn w:val="DefaultParagraphFont"/>
    <w:rsid w:val="00176826"/>
  </w:style>
  <w:style w:type="character" w:customStyle="1" w:styleId="UnresolvedMention13">
    <w:name w:val="Unresolved Mention13"/>
    <w:basedOn w:val="DefaultParagraphFont"/>
    <w:uiPriority w:val="99"/>
    <w:semiHidden/>
    <w:unhideWhenUsed/>
    <w:rsid w:val="00745DF3"/>
    <w:rPr>
      <w:color w:val="605E5C"/>
      <w:shd w:val="clear" w:color="auto" w:fill="E1DFDD"/>
    </w:rPr>
  </w:style>
  <w:style w:type="character" w:customStyle="1" w:styleId="UnresolvedMention14">
    <w:name w:val="Unresolved Mention14"/>
    <w:basedOn w:val="DefaultParagraphFont"/>
    <w:uiPriority w:val="99"/>
    <w:semiHidden/>
    <w:unhideWhenUsed/>
    <w:rsid w:val="00F626C6"/>
    <w:rPr>
      <w:color w:val="605E5C"/>
      <w:shd w:val="clear" w:color="auto" w:fill="E1DFDD"/>
    </w:rPr>
  </w:style>
  <w:style w:type="character" w:customStyle="1" w:styleId="UnresolvedMention15">
    <w:name w:val="Unresolved Mention15"/>
    <w:basedOn w:val="DefaultParagraphFont"/>
    <w:uiPriority w:val="99"/>
    <w:semiHidden/>
    <w:unhideWhenUsed/>
    <w:rsid w:val="006103E9"/>
    <w:rPr>
      <w:color w:val="605E5C"/>
      <w:shd w:val="clear" w:color="auto" w:fill="E1DFDD"/>
    </w:rPr>
  </w:style>
  <w:style w:type="character" w:customStyle="1" w:styleId="UnresolvedMention16">
    <w:name w:val="Unresolved Mention16"/>
    <w:basedOn w:val="DefaultParagraphFont"/>
    <w:uiPriority w:val="99"/>
    <w:semiHidden/>
    <w:unhideWhenUsed/>
    <w:rsid w:val="008B5BFE"/>
    <w:rPr>
      <w:color w:val="605E5C"/>
      <w:shd w:val="clear" w:color="auto" w:fill="E1DFDD"/>
    </w:rPr>
  </w:style>
  <w:style w:type="character" w:customStyle="1" w:styleId="UnresolvedMention17">
    <w:name w:val="Unresolved Mention17"/>
    <w:basedOn w:val="DefaultParagraphFont"/>
    <w:uiPriority w:val="99"/>
    <w:semiHidden/>
    <w:unhideWhenUsed/>
    <w:rsid w:val="00CE7130"/>
    <w:rPr>
      <w:color w:val="605E5C"/>
      <w:shd w:val="clear" w:color="auto" w:fill="E1DFDD"/>
    </w:rPr>
  </w:style>
  <w:style w:type="character" w:customStyle="1" w:styleId="UnresolvedMention18">
    <w:name w:val="Unresolved Mention18"/>
    <w:basedOn w:val="DefaultParagraphFont"/>
    <w:uiPriority w:val="99"/>
    <w:semiHidden/>
    <w:unhideWhenUsed/>
    <w:rsid w:val="0081745D"/>
    <w:rPr>
      <w:color w:val="605E5C"/>
      <w:shd w:val="clear" w:color="auto" w:fill="E1DFDD"/>
    </w:rPr>
  </w:style>
  <w:style w:type="character" w:customStyle="1" w:styleId="UnresolvedMention19">
    <w:name w:val="Unresolved Mention19"/>
    <w:basedOn w:val="DefaultParagraphFont"/>
    <w:uiPriority w:val="99"/>
    <w:semiHidden/>
    <w:unhideWhenUsed/>
    <w:rsid w:val="00E86A82"/>
    <w:rPr>
      <w:color w:val="605E5C"/>
      <w:shd w:val="clear" w:color="auto" w:fill="E1DFDD"/>
    </w:rPr>
  </w:style>
  <w:style w:type="character" w:customStyle="1" w:styleId="UnresolvedMention20">
    <w:name w:val="Unresolved Mention20"/>
    <w:basedOn w:val="DefaultParagraphFont"/>
    <w:uiPriority w:val="99"/>
    <w:semiHidden/>
    <w:unhideWhenUsed/>
    <w:rsid w:val="00BD60E5"/>
    <w:rPr>
      <w:color w:val="605E5C"/>
      <w:shd w:val="clear" w:color="auto" w:fill="E1DFDD"/>
    </w:rPr>
  </w:style>
  <w:style w:type="paragraph" w:customStyle="1" w:styleId="DecimalAligned">
    <w:name w:val="Decimal Aligned"/>
    <w:basedOn w:val="Normal"/>
    <w:uiPriority w:val="40"/>
    <w:qFormat/>
    <w:rsid w:val="00E8659C"/>
    <w:pPr>
      <w:tabs>
        <w:tab w:val="decimal" w:pos="360"/>
      </w:tabs>
      <w:spacing w:after="200" w:line="276" w:lineRule="auto"/>
    </w:pPr>
    <w:rPr>
      <w:rFonts w:asciiTheme="minorHAnsi" w:eastAsiaTheme="minorEastAsia" w:hAnsiTheme="minorHAnsi"/>
      <w:sz w:val="22"/>
      <w:szCs w:val="22"/>
      <w:lang w:val="en-US" w:eastAsia="en-US"/>
    </w:rPr>
  </w:style>
  <w:style w:type="paragraph" w:styleId="FootnoteText">
    <w:name w:val="footnote text"/>
    <w:basedOn w:val="Normal"/>
    <w:link w:val="FootnoteTextChar"/>
    <w:uiPriority w:val="99"/>
    <w:unhideWhenUsed/>
    <w:rsid w:val="00E8659C"/>
    <w:rPr>
      <w:rFonts w:asciiTheme="minorHAnsi" w:eastAsiaTheme="minorEastAsia" w:hAnsiTheme="minorHAnsi"/>
      <w:sz w:val="20"/>
      <w:szCs w:val="20"/>
      <w:lang w:val="en-US" w:eastAsia="en-US"/>
    </w:rPr>
  </w:style>
  <w:style w:type="character" w:customStyle="1" w:styleId="FootnoteTextChar">
    <w:name w:val="Footnote Text Char"/>
    <w:basedOn w:val="DefaultParagraphFont"/>
    <w:link w:val="FootnoteText"/>
    <w:uiPriority w:val="99"/>
    <w:rsid w:val="00E8659C"/>
    <w:rPr>
      <w:rFonts w:asciiTheme="minorHAnsi" w:eastAsiaTheme="minorEastAsia" w:hAnsiTheme="minorHAnsi"/>
      <w:lang w:val="en-US" w:eastAsia="en-US"/>
    </w:rPr>
  </w:style>
  <w:style w:type="character" w:styleId="SubtleEmphasis">
    <w:name w:val="Subtle Emphasis"/>
    <w:basedOn w:val="DefaultParagraphFont"/>
    <w:uiPriority w:val="19"/>
    <w:qFormat/>
    <w:rsid w:val="00E8659C"/>
    <w:rPr>
      <w:i/>
      <w:iCs/>
    </w:rPr>
  </w:style>
  <w:style w:type="table" w:styleId="LightShading-Accent1">
    <w:name w:val="Light Shading Accent 1"/>
    <w:basedOn w:val="TableNormal"/>
    <w:uiPriority w:val="60"/>
    <w:rsid w:val="00E8659C"/>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21">
    <w:name w:val="Unresolved Mention21"/>
    <w:basedOn w:val="DefaultParagraphFont"/>
    <w:uiPriority w:val="99"/>
    <w:semiHidden/>
    <w:unhideWhenUsed/>
    <w:rsid w:val="007D2AAF"/>
    <w:rPr>
      <w:color w:val="605E5C"/>
      <w:shd w:val="clear" w:color="auto" w:fill="E1DFDD"/>
    </w:rPr>
  </w:style>
  <w:style w:type="character" w:customStyle="1" w:styleId="UnresolvedMention22">
    <w:name w:val="Unresolved Mention22"/>
    <w:basedOn w:val="DefaultParagraphFont"/>
    <w:uiPriority w:val="99"/>
    <w:semiHidden/>
    <w:unhideWhenUsed/>
    <w:rsid w:val="005B6C3E"/>
    <w:rPr>
      <w:color w:val="605E5C"/>
      <w:shd w:val="clear" w:color="auto" w:fill="E1DFDD"/>
    </w:rPr>
  </w:style>
  <w:style w:type="character" w:customStyle="1" w:styleId="UnresolvedMention23">
    <w:name w:val="Unresolved Mention23"/>
    <w:basedOn w:val="DefaultParagraphFont"/>
    <w:uiPriority w:val="99"/>
    <w:semiHidden/>
    <w:unhideWhenUsed/>
    <w:rsid w:val="007A4170"/>
    <w:rPr>
      <w:color w:val="605E5C"/>
      <w:shd w:val="clear" w:color="auto" w:fill="E1DFDD"/>
    </w:rPr>
  </w:style>
  <w:style w:type="character" w:customStyle="1" w:styleId="UnresolvedMention24">
    <w:name w:val="Unresolved Mention24"/>
    <w:basedOn w:val="DefaultParagraphFont"/>
    <w:uiPriority w:val="99"/>
    <w:semiHidden/>
    <w:unhideWhenUsed/>
    <w:rsid w:val="00D60190"/>
    <w:rPr>
      <w:color w:val="605E5C"/>
      <w:shd w:val="clear" w:color="auto" w:fill="E1DFDD"/>
    </w:rPr>
  </w:style>
  <w:style w:type="character" w:customStyle="1" w:styleId="il">
    <w:name w:val="il"/>
    <w:basedOn w:val="DefaultParagraphFont"/>
    <w:rsid w:val="00807C63"/>
  </w:style>
  <w:style w:type="character" w:customStyle="1" w:styleId="UnresolvedMention25">
    <w:name w:val="Unresolved Mention25"/>
    <w:basedOn w:val="DefaultParagraphFont"/>
    <w:uiPriority w:val="99"/>
    <w:semiHidden/>
    <w:unhideWhenUsed/>
    <w:rsid w:val="00C05801"/>
    <w:rPr>
      <w:color w:val="605E5C"/>
      <w:shd w:val="clear" w:color="auto" w:fill="E1DFDD"/>
    </w:rPr>
  </w:style>
  <w:style w:type="character" w:customStyle="1" w:styleId="UnresolvedMention26">
    <w:name w:val="Unresolved Mention26"/>
    <w:basedOn w:val="DefaultParagraphFont"/>
    <w:uiPriority w:val="99"/>
    <w:semiHidden/>
    <w:unhideWhenUsed/>
    <w:rsid w:val="00605A1B"/>
    <w:rPr>
      <w:color w:val="605E5C"/>
      <w:shd w:val="clear" w:color="auto" w:fill="E1DFDD"/>
    </w:rPr>
  </w:style>
  <w:style w:type="character" w:customStyle="1" w:styleId="UnresolvedMention27">
    <w:name w:val="Unresolved Mention27"/>
    <w:basedOn w:val="DefaultParagraphFont"/>
    <w:uiPriority w:val="99"/>
    <w:semiHidden/>
    <w:unhideWhenUsed/>
    <w:rsid w:val="007E2078"/>
    <w:rPr>
      <w:color w:val="605E5C"/>
      <w:shd w:val="clear" w:color="auto" w:fill="E1DFDD"/>
    </w:rPr>
  </w:style>
  <w:style w:type="paragraph" w:customStyle="1" w:styleId="p2">
    <w:name w:val="p2"/>
    <w:basedOn w:val="Normal"/>
    <w:rsid w:val="006C0057"/>
    <w:pPr>
      <w:spacing w:before="100" w:beforeAutospacing="1" w:after="100" w:afterAutospacing="1"/>
    </w:pPr>
    <w:rPr>
      <w:lang w:eastAsia="en-GB"/>
    </w:rPr>
  </w:style>
  <w:style w:type="character" w:customStyle="1" w:styleId="s2">
    <w:name w:val="s2"/>
    <w:basedOn w:val="DefaultParagraphFont"/>
    <w:rsid w:val="006C0057"/>
  </w:style>
  <w:style w:type="character" w:customStyle="1" w:styleId="s1">
    <w:name w:val="s1"/>
    <w:basedOn w:val="DefaultParagraphFont"/>
    <w:rsid w:val="006C0057"/>
  </w:style>
  <w:style w:type="character" w:customStyle="1" w:styleId="s3">
    <w:name w:val="s3"/>
    <w:basedOn w:val="DefaultParagraphFont"/>
    <w:rsid w:val="006C0057"/>
  </w:style>
  <w:style w:type="character" w:customStyle="1" w:styleId="defaultfonthxmailstyle">
    <w:name w:val="defaultfonthxmailstyle"/>
    <w:basedOn w:val="DefaultParagraphFont"/>
    <w:rsid w:val="00CF199A"/>
  </w:style>
  <w:style w:type="character" w:customStyle="1" w:styleId="elementtoproof">
    <w:name w:val="elementtoproof"/>
    <w:basedOn w:val="DefaultParagraphFont"/>
    <w:rsid w:val="001D3A8A"/>
  </w:style>
  <w:style w:type="character" w:customStyle="1" w:styleId="m7861813827349588658normaltextrun">
    <w:name w:val="m_7861813827349588658normaltextrun"/>
    <w:basedOn w:val="DefaultParagraphFont"/>
    <w:rsid w:val="00BD517F"/>
  </w:style>
  <w:style w:type="character" w:customStyle="1" w:styleId="UnresolvedMention28">
    <w:name w:val="Unresolved Mention28"/>
    <w:basedOn w:val="DefaultParagraphFont"/>
    <w:uiPriority w:val="99"/>
    <w:semiHidden/>
    <w:unhideWhenUsed/>
    <w:rsid w:val="00275414"/>
    <w:rPr>
      <w:color w:val="605E5C"/>
      <w:shd w:val="clear" w:color="auto" w:fill="E1DFDD"/>
    </w:rPr>
  </w:style>
  <w:style w:type="character" w:customStyle="1" w:styleId="x-container">
    <w:name w:val="x-container"/>
    <w:basedOn w:val="DefaultParagraphFont"/>
    <w:rsid w:val="008C195E"/>
  </w:style>
  <w:style w:type="character" w:customStyle="1" w:styleId="x-btn-inner">
    <w:name w:val="x-btn-inner"/>
    <w:basedOn w:val="DefaultParagraphFont"/>
    <w:rsid w:val="008C195E"/>
  </w:style>
  <w:style w:type="character" w:customStyle="1" w:styleId="UnresolvedMention29">
    <w:name w:val="Unresolved Mention29"/>
    <w:basedOn w:val="DefaultParagraphFont"/>
    <w:uiPriority w:val="99"/>
    <w:semiHidden/>
    <w:unhideWhenUsed/>
    <w:rsid w:val="007C46D0"/>
    <w:rPr>
      <w:color w:val="605E5C"/>
      <w:shd w:val="clear" w:color="auto" w:fill="E1DFDD"/>
    </w:rPr>
  </w:style>
  <w:style w:type="character" w:customStyle="1" w:styleId="UnresolvedMention30">
    <w:name w:val="Unresolved Mention30"/>
    <w:basedOn w:val="DefaultParagraphFont"/>
    <w:uiPriority w:val="99"/>
    <w:semiHidden/>
    <w:unhideWhenUsed/>
    <w:rsid w:val="009074F3"/>
    <w:rPr>
      <w:color w:val="605E5C"/>
      <w:shd w:val="clear" w:color="auto" w:fill="E1DFDD"/>
    </w:rPr>
  </w:style>
  <w:style w:type="character" w:customStyle="1" w:styleId="UnresolvedMention31">
    <w:name w:val="Unresolved Mention31"/>
    <w:basedOn w:val="DefaultParagraphFont"/>
    <w:uiPriority w:val="99"/>
    <w:semiHidden/>
    <w:unhideWhenUsed/>
    <w:rsid w:val="00EC5545"/>
    <w:rPr>
      <w:color w:val="605E5C"/>
      <w:shd w:val="clear" w:color="auto" w:fill="E1DFDD"/>
    </w:rPr>
  </w:style>
  <w:style w:type="character" w:customStyle="1" w:styleId="size">
    <w:name w:val="size"/>
    <w:basedOn w:val="DefaultParagraphFont"/>
    <w:rsid w:val="00635A3F"/>
  </w:style>
  <w:style w:type="character" w:styleId="CommentReference">
    <w:name w:val="annotation reference"/>
    <w:basedOn w:val="DefaultParagraphFont"/>
    <w:uiPriority w:val="99"/>
    <w:semiHidden/>
    <w:unhideWhenUsed/>
    <w:rsid w:val="00CB632C"/>
    <w:rPr>
      <w:sz w:val="16"/>
      <w:szCs w:val="16"/>
    </w:rPr>
  </w:style>
  <w:style w:type="paragraph" w:styleId="CommentText">
    <w:name w:val="annotation text"/>
    <w:basedOn w:val="Normal"/>
    <w:link w:val="CommentTextChar"/>
    <w:uiPriority w:val="99"/>
    <w:semiHidden/>
    <w:unhideWhenUsed/>
    <w:rsid w:val="00CB632C"/>
    <w:rPr>
      <w:sz w:val="20"/>
      <w:szCs w:val="20"/>
    </w:rPr>
  </w:style>
  <w:style w:type="character" w:customStyle="1" w:styleId="CommentTextChar">
    <w:name w:val="Comment Text Char"/>
    <w:basedOn w:val="DefaultParagraphFont"/>
    <w:link w:val="CommentText"/>
    <w:uiPriority w:val="99"/>
    <w:semiHidden/>
    <w:rsid w:val="00CB632C"/>
    <w:rPr>
      <w:lang w:eastAsia="ar-SA"/>
    </w:rPr>
  </w:style>
  <w:style w:type="paragraph" w:styleId="CommentSubject">
    <w:name w:val="annotation subject"/>
    <w:basedOn w:val="CommentText"/>
    <w:next w:val="CommentText"/>
    <w:link w:val="CommentSubjectChar"/>
    <w:uiPriority w:val="99"/>
    <w:semiHidden/>
    <w:unhideWhenUsed/>
    <w:rsid w:val="00CB632C"/>
    <w:rPr>
      <w:b/>
      <w:bCs/>
    </w:rPr>
  </w:style>
  <w:style w:type="character" w:customStyle="1" w:styleId="CommentSubjectChar">
    <w:name w:val="Comment Subject Char"/>
    <w:basedOn w:val="CommentTextChar"/>
    <w:link w:val="CommentSubject"/>
    <w:uiPriority w:val="99"/>
    <w:semiHidden/>
    <w:rsid w:val="00CB632C"/>
    <w:rPr>
      <w:b/>
      <w:bCs/>
      <w:lang w:eastAsia="ar-SA"/>
    </w:rPr>
  </w:style>
  <w:style w:type="character" w:styleId="UnresolvedMention">
    <w:name w:val="Unresolved Mention"/>
    <w:basedOn w:val="DefaultParagraphFont"/>
    <w:uiPriority w:val="99"/>
    <w:semiHidden/>
    <w:unhideWhenUsed/>
    <w:rsid w:val="003A27BB"/>
    <w:rPr>
      <w:color w:val="605E5C"/>
      <w:shd w:val="clear" w:color="auto" w:fill="E1DFDD"/>
    </w:rPr>
  </w:style>
  <w:style w:type="paragraph" w:customStyle="1" w:styleId="p1">
    <w:name w:val="p1"/>
    <w:basedOn w:val="Normal"/>
    <w:rsid w:val="0036079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5">
      <w:bodyDiv w:val="1"/>
      <w:marLeft w:val="0"/>
      <w:marRight w:val="0"/>
      <w:marTop w:val="0"/>
      <w:marBottom w:val="0"/>
      <w:divBdr>
        <w:top w:val="none" w:sz="0" w:space="0" w:color="auto"/>
        <w:left w:val="none" w:sz="0" w:space="0" w:color="auto"/>
        <w:bottom w:val="none" w:sz="0" w:space="0" w:color="auto"/>
        <w:right w:val="none" w:sz="0" w:space="0" w:color="auto"/>
      </w:divBdr>
    </w:div>
    <w:div w:id="1669573">
      <w:bodyDiv w:val="1"/>
      <w:marLeft w:val="0"/>
      <w:marRight w:val="0"/>
      <w:marTop w:val="0"/>
      <w:marBottom w:val="0"/>
      <w:divBdr>
        <w:top w:val="none" w:sz="0" w:space="0" w:color="auto"/>
        <w:left w:val="none" w:sz="0" w:space="0" w:color="auto"/>
        <w:bottom w:val="none" w:sz="0" w:space="0" w:color="auto"/>
        <w:right w:val="none" w:sz="0" w:space="0" w:color="auto"/>
      </w:divBdr>
      <w:divsChild>
        <w:div w:id="633682008">
          <w:marLeft w:val="0"/>
          <w:marRight w:val="0"/>
          <w:marTop w:val="0"/>
          <w:marBottom w:val="0"/>
          <w:divBdr>
            <w:top w:val="none" w:sz="0" w:space="0" w:color="auto"/>
            <w:left w:val="none" w:sz="0" w:space="0" w:color="auto"/>
            <w:bottom w:val="none" w:sz="0" w:space="0" w:color="auto"/>
            <w:right w:val="none" w:sz="0" w:space="0" w:color="auto"/>
          </w:divBdr>
        </w:div>
        <w:div w:id="716860547">
          <w:marLeft w:val="0"/>
          <w:marRight w:val="0"/>
          <w:marTop w:val="0"/>
          <w:marBottom w:val="0"/>
          <w:divBdr>
            <w:top w:val="none" w:sz="0" w:space="0" w:color="auto"/>
            <w:left w:val="none" w:sz="0" w:space="0" w:color="auto"/>
            <w:bottom w:val="none" w:sz="0" w:space="0" w:color="auto"/>
            <w:right w:val="none" w:sz="0" w:space="0" w:color="auto"/>
          </w:divBdr>
        </w:div>
      </w:divsChild>
    </w:div>
    <w:div w:id="1788187">
      <w:bodyDiv w:val="1"/>
      <w:marLeft w:val="0"/>
      <w:marRight w:val="0"/>
      <w:marTop w:val="0"/>
      <w:marBottom w:val="0"/>
      <w:divBdr>
        <w:top w:val="none" w:sz="0" w:space="0" w:color="auto"/>
        <w:left w:val="none" w:sz="0" w:space="0" w:color="auto"/>
        <w:bottom w:val="none" w:sz="0" w:space="0" w:color="auto"/>
        <w:right w:val="none" w:sz="0" w:space="0" w:color="auto"/>
      </w:divBdr>
      <w:divsChild>
        <w:div w:id="665473497">
          <w:blockQuote w:val="1"/>
          <w:marLeft w:val="0"/>
          <w:marRight w:val="0"/>
          <w:marTop w:val="0"/>
          <w:marBottom w:val="0"/>
          <w:divBdr>
            <w:top w:val="none" w:sz="0" w:space="0" w:color="auto"/>
            <w:left w:val="none" w:sz="0" w:space="0" w:color="auto"/>
            <w:bottom w:val="none" w:sz="0" w:space="0" w:color="auto"/>
            <w:right w:val="none" w:sz="0" w:space="0" w:color="auto"/>
          </w:divBdr>
          <w:divsChild>
            <w:div w:id="19942510">
              <w:marLeft w:val="0"/>
              <w:marRight w:val="0"/>
              <w:marTop w:val="0"/>
              <w:marBottom w:val="0"/>
              <w:divBdr>
                <w:top w:val="none" w:sz="0" w:space="0" w:color="auto"/>
                <w:left w:val="none" w:sz="0" w:space="0" w:color="auto"/>
                <w:bottom w:val="none" w:sz="0" w:space="0" w:color="auto"/>
                <w:right w:val="none" w:sz="0" w:space="0" w:color="auto"/>
              </w:divBdr>
            </w:div>
          </w:divsChild>
        </w:div>
        <w:div w:id="566644551">
          <w:blockQuote w:val="1"/>
          <w:marLeft w:val="0"/>
          <w:marRight w:val="0"/>
          <w:marTop w:val="0"/>
          <w:marBottom w:val="0"/>
          <w:divBdr>
            <w:top w:val="none" w:sz="0" w:space="0" w:color="auto"/>
            <w:left w:val="none" w:sz="0" w:space="0" w:color="auto"/>
            <w:bottom w:val="none" w:sz="0" w:space="0" w:color="auto"/>
            <w:right w:val="none" w:sz="0" w:space="0" w:color="auto"/>
          </w:divBdr>
          <w:divsChild>
            <w:div w:id="4493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049">
      <w:bodyDiv w:val="1"/>
      <w:marLeft w:val="0"/>
      <w:marRight w:val="0"/>
      <w:marTop w:val="0"/>
      <w:marBottom w:val="0"/>
      <w:divBdr>
        <w:top w:val="none" w:sz="0" w:space="0" w:color="auto"/>
        <w:left w:val="none" w:sz="0" w:space="0" w:color="auto"/>
        <w:bottom w:val="none" w:sz="0" w:space="0" w:color="auto"/>
        <w:right w:val="none" w:sz="0" w:space="0" w:color="auto"/>
      </w:divBdr>
      <w:divsChild>
        <w:div w:id="1286348142">
          <w:marLeft w:val="0"/>
          <w:marRight w:val="0"/>
          <w:marTop w:val="0"/>
          <w:marBottom w:val="0"/>
          <w:divBdr>
            <w:top w:val="none" w:sz="0" w:space="0" w:color="auto"/>
            <w:left w:val="none" w:sz="0" w:space="0" w:color="auto"/>
            <w:bottom w:val="none" w:sz="0" w:space="0" w:color="auto"/>
            <w:right w:val="none" w:sz="0" w:space="0" w:color="auto"/>
          </w:divBdr>
        </w:div>
      </w:divsChild>
    </w:div>
    <w:div w:id="3484060">
      <w:bodyDiv w:val="1"/>
      <w:marLeft w:val="0"/>
      <w:marRight w:val="0"/>
      <w:marTop w:val="0"/>
      <w:marBottom w:val="0"/>
      <w:divBdr>
        <w:top w:val="none" w:sz="0" w:space="0" w:color="auto"/>
        <w:left w:val="none" w:sz="0" w:space="0" w:color="auto"/>
        <w:bottom w:val="none" w:sz="0" w:space="0" w:color="auto"/>
        <w:right w:val="none" w:sz="0" w:space="0" w:color="auto"/>
      </w:divBdr>
      <w:divsChild>
        <w:div w:id="361175078">
          <w:marLeft w:val="0"/>
          <w:marRight w:val="0"/>
          <w:marTop w:val="0"/>
          <w:marBottom w:val="0"/>
          <w:divBdr>
            <w:top w:val="none" w:sz="0" w:space="0" w:color="auto"/>
            <w:left w:val="none" w:sz="0" w:space="0" w:color="auto"/>
            <w:bottom w:val="none" w:sz="0" w:space="0" w:color="auto"/>
            <w:right w:val="none" w:sz="0" w:space="0" w:color="auto"/>
          </w:divBdr>
        </w:div>
        <w:div w:id="1868565915">
          <w:marLeft w:val="0"/>
          <w:marRight w:val="0"/>
          <w:marTop w:val="0"/>
          <w:marBottom w:val="0"/>
          <w:divBdr>
            <w:top w:val="none" w:sz="0" w:space="0" w:color="auto"/>
            <w:left w:val="none" w:sz="0" w:space="0" w:color="auto"/>
            <w:bottom w:val="none" w:sz="0" w:space="0" w:color="auto"/>
            <w:right w:val="none" w:sz="0" w:space="0" w:color="auto"/>
          </w:divBdr>
        </w:div>
      </w:divsChild>
    </w:div>
    <w:div w:id="4015409">
      <w:bodyDiv w:val="1"/>
      <w:marLeft w:val="0"/>
      <w:marRight w:val="0"/>
      <w:marTop w:val="0"/>
      <w:marBottom w:val="0"/>
      <w:divBdr>
        <w:top w:val="none" w:sz="0" w:space="0" w:color="auto"/>
        <w:left w:val="none" w:sz="0" w:space="0" w:color="auto"/>
        <w:bottom w:val="none" w:sz="0" w:space="0" w:color="auto"/>
        <w:right w:val="none" w:sz="0" w:space="0" w:color="auto"/>
      </w:divBdr>
    </w:div>
    <w:div w:id="4094724">
      <w:bodyDiv w:val="1"/>
      <w:marLeft w:val="0"/>
      <w:marRight w:val="0"/>
      <w:marTop w:val="0"/>
      <w:marBottom w:val="0"/>
      <w:divBdr>
        <w:top w:val="none" w:sz="0" w:space="0" w:color="auto"/>
        <w:left w:val="none" w:sz="0" w:space="0" w:color="auto"/>
        <w:bottom w:val="none" w:sz="0" w:space="0" w:color="auto"/>
        <w:right w:val="none" w:sz="0" w:space="0" w:color="auto"/>
      </w:divBdr>
    </w:div>
    <w:div w:id="4137303">
      <w:bodyDiv w:val="1"/>
      <w:marLeft w:val="0"/>
      <w:marRight w:val="0"/>
      <w:marTop w:val="0"/>
      <w:marBottom w:val="0"/>
      <w:divBdr>
        <w:top w:val="none" w:sz="0" w:space="0" w:color="auto"/>
        <w:left w:val="none" w:sz="0" w:space="0" w:color="auto"/>
        <w:bottom w:val="none" w:sz="0" w:space="0" w:color="auto"/>
        <w:right w:val="none" w:sz="0" w:space="0" w:color="auto"/>
      </w:divBdr>
    </w:div>
    <w:div w:id="5909423">
      <w:bodyDiv w:val="1"/>
      <w:marLeft w:val="0"/>
      <w:marRight w:val="0"/>
      <w:marTop w:val="0"/>
      <w:marBottom w:val="0"/>
      <w:divBdr>
        <w:top w:val="none" w:sz="0" w:space="0" w:color="auto"/>
        <w:left w:val="none" w:sz="0" w:space="0" w:color="auto"/>
        <w:bottom w:val="none" w:sz="0" w:space="0" w:color="auto"/>
        <w:right w:val="none" w:sz="0" w:space="0" w:color="auto"/>
      </w:divBdr>
      <w:divsChild>
        <w:div w:id="980890160">
          <w:marLeft w:val="0"/>
          <w:marRight w:val="0"/>
          <w:marTop w:val="0"/>
          <w:marBottom w:val="0"/>
          <w:divBdr>
            <w:top w:val="none" w:sz="0" w:space="0" w:color="auto"/>
            <w:left w:val="none" w:sz="0" w:space="0" w:color="auto"/>
            <w:bottom w:val="none" w:sz="0" w:space="0" w:color="auto"/>
            <w:right w:val="none" w:sz="0" w:space="0" w:color="auto"/>
          </w:divBdr>
        </w:div>
        <w:div w:id="1183787973">
          <w:marLeft w:val="0"/>
          <w:marRight w:val="0"/>
          <w:marTop w:val="0"/>
          <w:marBottom w:val="0"/>
          <w:divBdr>
            <w:top w:val="none" w:sz="0" w:space="0" w:color="auto"/>
            <w:left w:val="none" w:sz="0" w:space="0" w:color="auto"/>
            <w:bottom w:val="none" w:sz="0" w:space="0" w:color="auto"/>
            <w:right w:val="none" w:sz="0" w:space="0" w:color="auto"/>
          </w:divBdr>
        </w:div>
        <w:div w:id="2017032534">
          <w:marLeft w:val="0"/>
          <w:marRight w:val="0"/>
          <w:marTop w:val="0"/>
          <w:marBottom w:val="0"/>
          <w:divBdr>
            <w:top w:val="none" w:sz="0" w:space="0" w:color="auto"/>
            <w:left w:val="none" w:sz="0" w:space="0" w:color="auto"/>
            <w:bottom w:val="none" w:sz="0" w:space="0" w:color="auto"/>
            <w:right w:val="none" w:sz="0" w:space="0" w:color="auto"/>
          </w:divBdr>
        </w:div>
      </w:divsChild>
    </w:div>
    <w:div w:id="6296614">
      <w:bodyDiv w:val="1"/>
      <w:marLeft w:val="0"/>
      <w:marRight w:val="0"/>
      <w:marTop w:val="0"/>
      <w:marBottom w:val="0"/>
      <w:divBdr>
        <w:top w:val="none" w:sz="0" w:space="0" w:color="auto"/>
        <w:left w:val="none" w:sz="0" w:space="0" w:color="auto"/>
        <w:bottom w:val="none" w:sz="0" w:space="0" w:color="auto"/>
        <w:right w:val="none" w:sz="0" w:space="0" w:color="auto"/>
      </w:divBdr>
      <w:divsChild>
        <w:div w:id="746417677">
          <w:marLeft w:val="0"/>
          <w:marRight w:val="0"/>
          <w:marTop w:val="0"/>
          <w:marBottom w:val="0"/>
          <w:divBdr>
            <w:top w:val="none" w:sz="0" w:space="0" w:color="auto"/>
            <w:left w:val="none" w:sz="0" w:space="0" w:color="auto"/>
            <w:bottom w:val="none" w:sz="0" w:space="0" w:color="auto"/>
            <w:right w:val="none" w:sz="0" w:space="0" w:color="auto"/>
          </w:divBdr>
        </w:div>
        <w:div w:id="48305253">
          <w:marLeft w:val="0"/>
          <w:marRight w:val="0"/>
          <w:marTop w:val="0"/>
          <w:marBottom w:val="0"/>
          <w:divBdr>
            <w:top w:val="none" w:sz="0" w:space="0" w:color="auto"/>
            <w:left w:val="none" w:sz="0" w:space="0" w:color="auto"/>
            <w:bottom w:val="none" w:sz="0" w:space="0" w:color="auto"/>
            <w:right w:val="none" w:sz="0" w:space="0" w:color="auto"/>
          </w:divBdr>
        </w:div>
        <w:div w:id="1789660975">
          <w:marLeft w:val="0"/>
          <w:marRight w:val="0"/>
          <w:marTop w:val="0"/>
          <w:marBottom w:val="0"/>
          <w:divBdr>
            <w:top w:val="none" w:sz="0" w:space="0" w:color="auto"/>
            <w:left w:val="none" w:sz="0" w:space="0" w:color="auto"/>
            <w:bottom w:val="none" w:sz="0" w:space="0" w:color="auto"/>
            <w:right w:val="none" w:sz="0" w:space="0" w:color="auto"/>
          </w:divBdr>
        </w:div>
      </w:divsChild>
    </w:div>
    <w:div w:id="6568179">
      <w:bodyDiv w:val="1"/>
      <w:marLeft w:val="0"/>
      <w:marRight w:val="0"/>
      <w:marTop w:val="0"/>
      <w:marBottom w:val="0"/>
      <w:divBdr>
        <w:top w:val="none" w:sz="0" w:space="0" w:color="auto"/>
        <w:left w:val="none" w:sz="0" w:space="0" w:color="auto"/>
        <w:bottom w:val="none" w:sz="0" w:space="0" w:color="auto"/>
        <w:right w:val="none" w:sz="0" w:space="0" w:color="auto"/>
      </w:divBdr>
      <w:divsChild>
        <w:div w:id="474763691">
          <w:marLeft w:val="0"/>
          <w:marRight w:val="0"/>
          <w:marTop w:val="0"/>
          <w:marBottom w:val="0"/>
          <w:divBdr>
            <w:top w:val="none" w:sz="0" w:space="0" w:color="auto"/>
            <w:left w:val="none" w:sz="0" w:space="0" w:color="auto"/>
            <w:bottom w:val="none" w:sz="0" w:space="0" w:color="auto"/>
            <w:right w:val="none" w:sz="0" w:space="0" w:color="auto"/>
          </w:divBdr>
        </w:div>
        <w:div w:id="878978931">
          <w:marLeft w:val="0"/>
          <w:marRight w:val="0"/>
          <w:marTop w:val="0"/>
          <w:marBottom w:val="0"/>
          <w:divBdr>
            <w:top w:val="none" w:sz="0" w:space="0" w:color="auto"/>
            <w:left w:val="none" w:sz="0" w:space="0" w:color="auto"/>
            <w:bottom w:val="none" w:sz="0" w:space="0" w:color="auto"/>
            <w:right w:val="none" w:sz="0" w:space="0" w:color="auto"/>
          </w:divBdr>
        </w:div>
        <w:div w:id="1947155420">
          <w:marLeft w:val="0"/>
          <w:marRight w:val="0"/>
          <w:marTop w:val="0"/>
          <w:marBottom w:val="0"/>
          <w:divBdr>
            <w:top w:val="none" w:sz="0" w:space="0" w:color="auto"/>
            <w:left w:val="none" w:sz="0" w:space="0" w:color="auto"/>
            <w:bottom w:val="none" w:sz="0" w:space="0" w:color="auto"/>
            <w:right w:val="none" w:sz="0" w:space="0" w:color="auto"/>
          </w:divBdr>
        </w:div>
        <w:div w:id="1995865754">
          <w:marLeft w:val="0"/>
          <w:marRight w:val="0"/>
          <w:marTop w:val="0"/>
          <w:marBottom w:val="0"/>
          <w:divBdr>
            <w:top w:val="none" w:sz="0" w:space="0" w:color="auto"/>
            <w:left w:val="none" w:sz="0" w:space="0" w:color="auto"/>
            <w:bottom w:val="none" w:sz="0" w:space="0" w:color="auto"/>
            <w:right w:val="none" w:sz="0" w:space="0" w:color="auto"/>
          </w:divBdr>
        </w:div>
        <w:div w:id="2139101859">
          <w:marLeft w:val="0"/>
          <w:marRight w:val="0"/>
          <w:marTop w:val="0"/>
          <w:marBottom w:val="0"/>
          <w:divBdr>
            <w:top w:val="none" w:sz="0" w:space="0" w:color="auto"/>
            <w:left w:val="none" w:sz="0" w:space="0" w:color="auto"/>
            <w:bottom w:val="none" w:sz="0" w:space="0" w:color="auto"/>
            <w:right w:val="none" w:sz="0" w:space="0" w:color="auto"/>
          </w:divBdr>
        </w:div>
      </w:divsChild>
    </w:div>
    <w:div w:id="9383408">
      <w:bodyDiv w:val="1"/>
      <w:marLeft w:val="0"/>
      <w:marRight w:val="0"/>
      <w:marTop w:val="0"/>
      <w:marBottom w:val="0"/>
      <w:divBdr>
        <w:top w:val="none" w:sz="0" w:space="0" w:color="auto"/>
        <w:left w:val="none" w:sz="0" w:space="0" w:color="auto"/>
        <w:bottom w:val="none" w:sz="0" w:space="0" w:color="auto"/>
        <w:right w:val="none" w:sz="0" w:space="0" w:color="auto"/>
      </w:divBdr>
    </w:div>
    <w:div w:id="10423966">
      <w:bodyDiv w:val="1"/>
      <w:marLeft w:val="0"/>
      <w:marRight w:val="0"/>
      <w:marTop w:val="0"/>
      <w:marBottom w:val="0"/>
      <w:divBdr>
        <w:top w:val="none" w:sz="0" w:space="0" w:color="auto"/>
        <w:left w:val="none" w:sz="0" w:space="0" w:color="auto"/>
        <w:bottom w:val="none" w:sz="0" w:space="0" w:color="auto"/>
        <w:right w:val="none" w:sz="0" w:space="0" w:color="auto"/>
      </w:divBdr>
    </w:div>
    <w:div w:id="11034156">
      <w:bodyDiv w:val="1"/>
      <w:marLeft w:val="0"/>
      <w:marRight w:val="0"/>
      <w:marTop w:val="0"/>
      <w:marBottom w:val="0"/>
      <w:divBdr>
        <w:top w:val="none" w:sz="0" w:space="0" w:color="auto"/>
        <w:left w:val="none" w:sz="0" w:space="0" w:color="auto"/>
        <w:bottom w:val="none" w:sz="0" w:space="0" w:color="auto"/>
        <w:right w:val="none" w:sz="0" w:space="0" w:color="auto"/>
      </w:divBdr>
      <w:divsChild>
        <w:div w:id="39866029">
          <w:marLeft w:val="0"/>
          <w:marRight w:val="0"/>
          <w:marTop w:val="0"/>
          <w:marBottom w:val="0"/>
          <w:divBdr>
            <w:top w:val="none" w:sz="0" w:space="0" w:color="auto"/>
            <w:left w:val="none" w:sz="0" w:space="0" w:color="auto"/>
            <w:bottom w:val="none" w:sz="0" w:space="0" w:color="auto"/>
            <w:right w:val="none" w:sz="0" w:space="0" w:color="auto"/>
          </w:divBdr>
        </w:div>
        <w:div w:id="1887259813">
          <w:marLeft w:val="0"/>
          <w:marRight w:val="0"/>
          <w:marTop w:val="0"/>
          <w:marBottom w:val="0"/>
          <w:divBdr>
            <w:top w:val="none" w:sz="0" w:space="0" w:color="auto"/>
            <w:left w:val="none" w:sz="0" w:space="0" w:color="auto"/>
            <w:bottom w:val="none" w:sz="0" w:space="0" w:color="auto"/>
            <w:right w:val="none" w:sz="0" w:space="0" w:color="auto"/>
          </w:divBdr>
        </w:div>
      </w:divsChild>
    </w:div>
    <w:div w:id="16009112">
      <w:bodyDiv w:val="1"/>
      <w:marLeft w:val="0"/>
      <w:marRight w:val="0"/>
      <w:marTop w:val="0"/>
      <w:marBottom w:val="0"/>
      <w:divBdr>
        <w:top w:val="none" w:sz="0" w:space="0" w:color="auto"/>
        <w:left w:val="none" w:sz="0" w:space="0" w:color="auto"/>
        <w:bottom w:val="none" w:sz="0" w:space="0" w:color="auto"/>
        <w:right w:val="none" w:sz="0" w:space="0" w:color="auto"/>
      </w:divBdr>
      <w:divsChild>
        <w:div w:id="962345590">
          <w:marLeft w:val="0"/>
          <w:marRight w:val="0"/>
          <w:marTop w:val="0"/>
          <w:marBottom w:val="0"/>
          <w:divBdr>
            <w:top w:val="none" w:sz="0" w:space="0" w:color="auto"/>
            <w:left w:val="none" w:sz="0" w:space="0" w:color="auto"/>
            <w:bottom w:val="none" w:sz="0" w:space="0" w:color="auto"/>
            <w:right w:val="none" w:sz="0" w:space="0" w:color="auto"/>
          </w:divBdr>
        </w:div>
      </w:divsChild>
    </w:div>
    <w:div w:id="21634562">
      <w:bodyDiv w:val="1"/>
      <w:marLeft w:val="0"/>
      <w:marRight w:val="0"/>
      <w:marTop w:val="0"/>
      <w:marBottom w:val="0"/>
      <w:divBdr>
        <w:top w:val="none" w:sz="0" w:space="0" w:color="auto"/>
        <w:left w:val="none" w:sz="0" w:space="0" w:color="auto"/>
        <w:bottom w:val="none" w:sz="0" w:space="0" w:color="auto"/>
        <w:right w:val="none" w:sz="0" w:space="0" w:color="auto"/>
      </w:divBdr>
    </w:div>
    <w:div w:id="28262444">
      <w:bodyDiv w:val="1"/>
      <w:marLeft w:val="0"/>
      <w:marRight w:val="0"/>
      <w:marTop w:val="0"/>
      <w:marBottom w:val="0"/>
      <w:divBdr>
        <w:top w:val="none" w:sz="0" w:space="0" w:color="auto"/>
        <w:left w:val="none" w:sz="0" w:space="0" w:color="auto"/>
        <w:bottom w:val="none" w:sz="0" w:space="0" w:color="auto"/>
        <w:right w:val="none" w:sz="0" w:space="0" w:color="auto"/>
      </w:divBdr>
      <w:divsChild>
        <w:div w:id="325213597">
          <w:marLeft w:val="0"/>
          <w:marRight w:val="0"/>
          <w:marTop w:val="0"/>
          <w:marBottom w:val="0"/>
          <w:divBdr>
            <w:top w:val="none" w:sz="0" w:space="0" w:color="auto"/>
            <w:left w:val="none" w:sz="0" w:space="0" w:color="auto"/>
            <w:bottom w:val="none" w:sz="0" w:space="0" w:color="auto"/>
            <w:right w:val="none" w:sz="0" w:space="0" w:color="auto"/>
          </w:divBdr>
        </w:div>
        <w:div w:id="1674843280">
          <w:marLeft w:val="0"/>
          <w:marRight w:val="0"/>
          <w:marTop w:val="0"/>
          <w:marBottom w:val="0"/>
          <w:divBdr>
            <w:top w:val="none" w:sz="0" w:space="0" w:color="auto"/>
            <w:left w:val="none" w:sz="0" w:space="0" w:color="auto"/>
            <w:bottom w:val="none" w:sz="0" w:space="0" w:color="auto"/>
            <w:right w:val="none" w:sz="0" w:space="0" w:color="auto"/>
          </w:divBdr>
        </w:div>
        <w:div w:id="1878006736">
          <w:marLeft w:val="0"/>
          <w:marRight w:val="0"/>
          <w:marTop w:val="0"/>
          <w:marBottom w:val="0"/>
          <w:divBdr>
            <w:top w:val="none" w:sz="0" w:space="0" w:color="auto"/>
            <w:left w:val="none" w:sz="0" w:space="0" w:color="auto"/>
            <w:bottom w:val="none" w:sz="0" w:space="0" w:color="auto"/>
            <w:right w:val="none" w:sz="0" w:space="0" w:color="auto"/>
          </w:divBdr>
        </w:div>
        <w:div w:id="1922987879">
          <w:marLeft w:val="0"/>
          <w:marRight w:val="0"/>
          <w:marTop w:val="0"/>
          <w:marBottom w:val="0"/>
          <w:divBdr>
            <w:top w:val="none" w:sz="0" w:space="0" w:color="auto"/>
            <w:left w:val="none" w:sz="0" w:space="0" w:color="auto"/>
            <w:bottom w:val="none" w:sz="0" w:space="0" w:color="auto"/>
            <w:right w:val="none" w:sz="0" w:space="0" w:color="auto"/>
          </w:divBdr>
        </w:div>
      </w:divsChild>
    </w:div>
    <w:div w:id="32585458">
      <w:bodyDiv w:val="1"/>
      <w:marLeft w:val="0"/>
      <w:marRight w:val="0"/>
      <w:marTop w:val="0"/>
      <w:marBottom w:val="0"/>
      <w:divBdr>
        <w:top w:val="none" w:sz="0" w:space="0" w:color="auto"/>
        <w:left w:val="none" w:sz="0" w:space="0" w:color="auto"/>
        <w:bottom w:val="none" w:sz="0" w:space="0" w:color="auto"/>
        <w:right w:val="none" w:sz="0" w:space="0" w:color="auto"/>
      </w:divBdr>
      <w:divsChild>
        <w:div w:id="2099212776">
          <w:marLeft w:val="0"/>
          <w:marRight w:val="0"/>
          <w:marTop w:val="0"/>
          <w:marBottom w:val="0"/>
          <w:divBdr>
            <w:top w:val="none" w:sz="0" w:space="0" w:color="auto"/>
            <w:left w:val="none" w:sz="0" w:space="0" w:color="auto"/>
            <w:bottom w:val="none" w:sz="0" w:space="0" w:color="auto"/>
            <w:right w:val="none" w:sz="0" w:space="0" w:color="auto"/>
          </w:divBdr>
          <w:divsChild>
            <w:div w:id="1942105051">
              <w:marLeft w:val="0"/>
              <w:marRight w:val="0"/>
              <w:marTop w:val="0"/>
              <w:marBottom w:val="0"/>
              <w:divBdr>
                <w:top w:val="none" w:sz="0" w:space="0" w:color="auto"/>
                <w:left w:val="none" w:sz="0" w:space="0" w:color="auto"/>
                <w:bottom w:val="none" w:sz="0" w:space="0" w:color="auto"/>
                <w:right w:val="none" w:sz="0" w:space="0" w:color="auto"/>
              </w:divBdr>
              <w:divsChild>
                <w:div w:id="1240402144">
                  <w:marLeft w:val="0"/>
                  <w:marRight w:val="0"/>
                  <w:marTop w:val="0"/>
                  <w:marBottom w:val="0"/>
                  <w:divBdr>
                    <w:top w:val="none" w:sz="0" w:space="0" w:color="auto"/>
                    <w:left w:val="none" w:sz="0" w:space="0" w:color="auto"/>
                    <w:bottom w:val="none" w:sz="0" w:space="0" w:color="auto"/>
                    <w:right w:val="none" w:sz="0" w:space="0" w:color="auto"/>
                  </w:divBdr>
                  <w:divsChild>
                    <w:div w:id="479468648">
                      <w:marLeft w:val="0"/>
                      <w:marRight w:val="0"/>
                      <w:marTop w:val="0"/>
                      <w:marBottom w:val="0"/>
                      <w:divBdr>
                        <w:top w:val="none" w:sz="0" w:space="0" w:color="auto"/>
                        <w:left w:val="none" w:sz="0" w:space="0" w:color="auto"/>
                        <w:bottom w:val="none" w:sz="0" w:space="0" w:color="auto"/>
                        <w:right w:val="none" w:sz="0" w:space="0" w:color="auto"/>
                      </w:divBdr>
                      <w:divsChild>
                        <w:div w:id="1918518411">
                          <w:marLeft w:val="0"/>
                          <w:marRight w:val="0"/>
                          <w:marTop w:val="0"/>
                          <w:marBottom w:val="0"/>
                          <w:divBdr>
                            <w:top w:val="none" w:sz="0" w:space="0" w:color="auto"/>
                            <w:left w:val="none" w:sz="0" w:space="0" w:color="auto"/>
                            <w:bottom w:val="none" w:sz="0" w:space="0" w:color="auto"/>
                            <w:right w:val="none" w:sz="0" w:space="0" w:color="auto"/>
                          </w:divBdr>
                          <w:divsChild>
                            <w:div w:id="1927494032">
                              <w:marLeft w:val="0"/>
                              <w:marRight w:val="0"/>
                              <w:marTop w:val="240"/>
                              <w:marBottom w:val="240"/>
                              <w:divBdr>
                                <w:top w:val="none" w:sz="0" w:space="0" w:color="auto"/>
                                <w:left w:val="none" w:sz="0" w:space="0" w:color="auto"/>
                                <w:bottom w:val="none" w:sz="0" w:space="0" w:color="auto"/>
                                <w:right w:val="none" w:sz="0" w:space="0" w:color="auto"/>
                              </w:divBdr>
                              <w:divsChild>
                                <w:div w:id="1493179380">
                                  <w:marLeft w:val="0"/>
                                  <w:marRight w:val="0"/>
                                  <w:marTop w:val="0"/>
                                  <w:marBottom w:val="0"/>
                                  <w:divBdr>
                                    <w:top w:val="none" w:sz="0" w:space="0" w:color="auto"/>
                                    <w:left w:val="none" w:sz="0" w:space="0" w:color="auto"/>
                                    <w:bottom w:val="none" w:sz="0" w:space="0" w:color="auto"/>
                                    <w:right w:val="none" w:sz="0" w:space="0" w:color="auto"/>
                                  </w:divBdr>
                                  <w:divsChild>
                                    <w:div w:id="1136947857">
                                      <w:marLeft w:val="0"/>
                                      <w:marRight w:val="0"/>
                                      <w:marTop w:val="0"/>
                                      <w:marBottom w:val="0"/>
                                      <w:divBdr>
                                        <w:top w:val="none" w:sz="0" w:space="0" w:color="auto"/>
                                        <w:left w:val="none" w:sz="0" w:space="0" w:color="auto"/>
                                        <w:bottom w:val="none" w:sz="0" w:space="0" w:color="auto"/>
                                        <w:right w:val="none" w:sz="0" w:space="0" w:color="auto"/>
                                      </w:divBdr>
                                    </w:div>
                                    <w:div w:id="16219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39369">
      <w:bodyDiv w:val="1"/>
      <w:marLeft w:val="0"/>
      <w:marRight w:val="0"/>
      <w:marTop w:val="0"/>
      <w:marBottom w:val="0"/>
      <w:divBdr>
        <w:top w:val="none" w:sz="0" w:space="0" w:color="auto"/>
        <w:left w:val="none" w:sz="0" w:space="0" w:color="auto"/>
        <w:bottom w:val="none" w:sz="0" w:space="0" w:color="auto"/>
        <w:right w:val="none" w:sz="0" w:space="0" w:color="auto"/>
      </w:divBdr>
      <w:divsChild>
        <w:div w:id="154692662">
          <w:marLeft w:val="0"/>
          <w:marRight w:val="0"/>
          <w:marTop w:val="0"/>
          <w:marBottom w:val="0"/>
          <w:divBdr>
            <w:top w:val="none" w:sz="0" w:space="0" w:color="auto"/>
            <w:left w:val="none" w:sz="0" w:space="0" w:color="auto"/>
            <w:bottom w:val="none" w:sz="0" w:space="0" w:color="auto"/>
            <w:right w:val="none" w:sz="0" w:space="0" w:color="auto"/>
          </w:divBdr>
        </w:div>
        <w:div w:id="922566590">
          <w:marLeft w:val="0"/>
          <w:marRight w:val="0"/>
          <w:marTop w:val="0"/>
          <w:marBottom w:val="0"/>
          <w:divBdr>
            <w:top w:val="none" w:sz="0" w:space="0" w:color="auto"/>
            <w:left w:val="none" w:sz="0" w:space="0" w:color="auto"/>
            <w:bottom w:val="none" w:sz="0" w:space="0" w:color="auto"/>
            <w:right w:val="none" w:sz="0" w:space="0" w:color="auto"/>
          </w:divBdr>
        </w:div>
        <w:div w:id="1903756578">
          <w:marLeft w:val="0"/>
          <w:marRight w:val="0"/>
          <w:marTop w:val="0"/>
          <w:marBottom w:val="0"/>
          <w:divBdr>
            <w:top w:val="none" w:sz="0" w:space="0" w:color="auto"/>
            <w:left w:val="none" w:sz="0" w:space="0" w:color="auto"/>
            <w:bottom w:val="none" w:sz="0" w:space="0" w:color="auto"/>
            <w:right w:val="none" w:sz="0" w:space="0" w:color="auto"/>
          </w:divBdr>
        </w:div>
      </w:divsChild>
    </w:div>
    <w:div w:id="34358081">
      <w:bodyDiv w:val="1"/>
      <w:marLeft w:val="0"/>
      <w:marRight w:val="0"/>
      <w:marTop w:val="0"/>
      <w:marBottom w:val="0"/>
      <w:divBdr>
        <w:top w:val="none" w:sz="0" w:space="0" w:color="auto"/>
        <w:left w:val="none" w:sz="0" w:space="0" w:color="auto"/>
        <w:bottom w:val="none" w:sz="0" w:space="0" w:color="auto"/>
        <w:right w:val="none" w:sz="0" w:space="0" w:color="auto"/>
      </w:divBdr>
    </w:div>
    <w:div w:id="35739322">
      <w:bodyDiv w:val="1"/>
      <w:marLeft w:val="0"/>
      <w:marRight w:val="0"/>
      <w:marTop w:val="0"/>
      <w:marBottom w:val="0"/>
      <w:divBdr>
        <w:top w:val="none" w:sz="0" w:space="0" w:color="auto"/>
        <w:left w:val="none" w:sz="0" w:space="0" w:color="auto"/>
        <w:bottom w:val="none" w:sz="0" w:space="0" w:color="auto"/>
        <w:right w:val="none" w:sz="0" w:space="0" w:color="auto"/>
      </w:divBdr>
    </w:div>
    <w:div w:id="36853380">
      <w:bodyDiv w:val="1"/>
      <w:marLeft w:val="0"/>
      <w:marRight w:val="0"/>
      <w:marTop w:val="0"/>
      <w:marBottom w:val="0"/>
      <w:divBdr>
        <w:top w:val="none" w:sz="0" w:space="0" w:color="auto"/>
        <w:left w:val="none" w:sz="0" w:space="0" w:color="auto"/>
        <w:bottom w:val="none" w:sz="0" w:space="0" w:color="auto"/>
        <w:right w:val="none" w:sz="0" w:space="0" w:color="auto"/>
      </w:divBdr>
    </w:div>
    <w:div w:id="39212579">
      <w:bodyDiv w:val="1"/>
      <w:marLeft w:val="0"/>
      <w:marRight w:val="0"/>
      <w:marTop w:val="0"/>
      <w:marBottom w:val="0"/>
      <w:divBdr>
        <w:top w:val="none" w:sz="0" w:space="0" w:color="auto"/>
        <w:left w:val="none" w:sz="0" w:space="0" w:color="auto"/>
        <w:bottom w:val="none" w:sz="0" w:space="0" w:color="auto"/>
        <w:right w:val="none" w:sz="0" w:space="0" w:color="auto"/>
      </w:divBdr>
      <w:divsChild>
        <w:div w:id="541792174">
          <w:marLeft w:val="0"/>
          <w:marRight w:val="0"/>
          <w:marTop w:val="0"/>
          <w:marBottom w:val="0"/>
          <w:divBdr>
            <w:top w:val="none" w:sz="0" w:space="0" w:color="auto"/>
            <w:left w:val="none" w:sz="0" w:space="0" w:color="auto"/>
            <w:bottom w:val="none" w:sz="0" w:space="0" w:color="auto"/>
            <w:right w:val="none" w:sz="0" w:space="0" w:color="auto"/>
          </w:divBdr>
        </w:div>
      </w:divsChild>
    </w:div>
    <w:div w:id="40256760">
      <w:bodyDiv w:val="1"/>
      <w:marLeft w:val="0"/>
      <w:marRight w:val="0"/>
      <w:marTop w:val="0"/>
      <w:marBottom w:val="0"/>
      <w:divBdr>
        <w:top w:val="none" w:sz="0" w:space="0" w:color="auto"/>
        <w:left w:val="none" w:sz="0" w:space="0" w:color="auto"/>
        <w:bottom w:val="none" w:sz="0" w:space="0" w:color="auto"/>
        <w:right w:val="none" w:sz="0" w:space="0" w:color="auto"/>
      </w:divBdr>
      <w:divsChild>
        <w:div w:id="363671695">
          <w:marLeft w:val="0"/>
          <w:marRight w:val="0"/>
          <w:marTop w:val="0"/>
          <w:marBottom w:val="0"/>
          <w:divBdr>
            <w:top w:val="none" w:sz="0" w:space="0" w:color="auto"/>
            <w:left w:val="none" w:sz="0" w:space="0" w:color="auto"/>
            <w:bottom w:val="none" w:sz="0" w:space="0" w:color="auto"/>
            <w:right w:val="none" w:sz="0" w:space="0" w:color="auto"/>
          </w:divBdr>
        </w:div>
      </w:divsChild>
    </w:div>
    <w:div w:id="40634408">
      <w:bodyDiv w:val="1"/>
      <w:marLeft w:val="0"/>
      <w:marRight w:val="0"/>
      <w:marTop w:val="0"/>
      <w:marBottom w:val="0"/>
      <w:divBdr>
        <w:top w:val="none" w:sz="0" w:space="0" w:color="auto"/>
        <w:left w:val="none" w:sz="0" w:space="0" w:color="auto"/>
        <w:bottom w:val="none" w:sz="0" w:space="0" w:color="auto"/>
        <w:right w:val="none" w:sz="0" w:space="0" w:color="auto"/>
      </w:divBdr>
      <w:divsChild>
        <w:div w:id="45303097">
          <w:marLeft w:val="0"/>
          <w:marRight w:val="0"/>
          <w:marTop w:val="0"/>
          <w:marBottom w:val="0"/>
          <w:divBdr>
            <w:top w:val="none" w:sz="0" w:space="0" w:color="auto"/>
            <w:left w:val="none" w:sz="0" w:space="0" w:color="auto"/>
            <w:bottom w:val="none" w:sz="0" w:space="0" w:color="auto"/>
            <w:right w:val="none" w:sz="0" w:space="0" w:color="auto"/>
          </w:divBdr>
        </w:div>
        <w:div w:id="1185637006">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
        <w:div w:id="1096242771">
          <w:marLeft w:val="0"/>
          <w:marRight w:val="0"/>
          <w:marTop w:val="0"/>
          <w:marBottom w:val="0"/>
          <w:divBdr>
            <w:top w:val="none" w:sz="0" w:space="0" w:color="auto"/>
            <w:left w:val="none" w:sz="0" w:space="0" w:color="auto"/>
            <w:bottom w:val="none" w:sz="0" w:space="0" w:color="auto"/>
            <w:right w:val="none" w:sz="0" w:space="0" w:color="auto"/>
          </w:divBdr>
        </w:div>
        <w:div w:id="636648547">
          <w:marLeft w:val="0"/>
          <w:marRight w:val="0"/>
          <w:marTop w:val="0"/>
          <w:marBottom w:val="0"/>
          <w:divBdr>
            <w:top w:val="none" w:sz="0" w:space="0" w:color="auto"/>
            <w:left w:val="none" w:sz="0" w:space="0" w:color="auto"/>
            <w:bottom w:val="none" w:sz="0" w:space="0" w:color="auto"/>
            <w:right w:val="none" w:sz="0" w:space="0" w:color="auto"/>
          </w:divBdr>
          <w:divsChild>
            <w:div w:id="1290892631">
              <w:marLeft w:val="0"/>
              <w:marRight w:val="0"/>
              <w:marTop w:val="0"/>
              <w:marBottom w:val="0"/>
              <w:divBdr>
                <w:top w:val="none" w:sz="0" w:space="0" w:color="auto"/>
                <w:left w:val="none" w:sz="0" w:space="0" w:color="auto"/>
                <w:bottom w:val="none" w:sz="0" w:space="0" w:color="auto"/>
                <w:right w:val="none" w:sz="0" w:space="0" w:color="auto"/>
              </w:divBdr>
              <w:divsChild>
                <w:div w:id="699671580">
                  <w:marLeft w:val="0"/>
                  <w:marRight w:val="0"/>
                  <w:marTop w:val="0"/>
                  <w:marBottom w:val="0"/>
                  <w:divBdr>
                    <w:top w:val="none" w:sz="0" w:space="0" w:color="auto"/>
                    <w:left w:val="none" w:sz="0" w:space="0" w:color="auto"/>
                    <w:bottom w:val="none" w:sz="0" w:space="0" w:color="auto"/>
                    <w:right w:val="none" w:sz="0" w:space="0" w:color="auto"/>
                  </w:divBdr>
                  <w:divsChild>
                    <w:div w:id="1246382967">
                      <w:marLeft w:val="0"/>
                      <w:marRight w:val="0"/>
                      <w:marTop w:val="0"/>
                      <w:marBottom w:val="0"/>
                      <w:divBdr>
                        <w:top w:val="none" w:sz="0" w:space="0" w:color="auto"/>
                        <w:left w:val="none" w:sz="0" w:space="0" w:color="auto"/>
                        <w:bottom w:val="none" w:sz="0" w:space="0" w:color="auto"/>
                        <w:right w:val="none" w:sz="0" w:space="0" w:color="auto"/>
                      </w:divBdr>
                    </w:div>
                    <w:div w:id="11392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7154">
      <w:bodyDiv w:val="1"/>
      <w:marLeft w:val="0"/>
      <w:marRight w:val="0"/>
      <w:marTop w:val="0"/>
      <w:marBottom w:val="0"/>
      <w:divBdr>
        <w:top w:val="none" w:sz="0" w:space="0" w:color="auto"/>
        <w:left w:val="none" w:sz="0" w:space="0" w:color="auto"/>
        <w:bottom w:val="none" w:sz="0" w:space="0" w:color="auto"/>
        <w:right w:val="none" w:sz="0" w:space="0" w:color="auto"/>
      </w:divBdr>
      <w:divsChild>
        <w:div w:id="518469733">
          <w:marLeft w:val="0"/>
          <w:marRight w:val="0"/>
          <w:marTop w:val="0"/>
          <w:marBottom w:val="0"/>
          <w:divBdr>
            <w:top w:val="none" w:sz="0" w:space="0" w:color="auto"/>
            <w:left w:val="none" w:sz="0" w:space="0" w:color="auto"/>
            <w:bottom w:val="none" w:sz="0" w:space="0" w:color="auto"/>
            <w:right w:val="none" w:sz="0" w:space="0" w:color="auto"/>
          </w:divBdr>
        </w:div>
      </w:divsChild>
    </w:div>
    <w:div w:id="41293226">
      <w:bodyDiv w:val="1"/>
      <w:marLeft w:val="0"/>
      <w:marRight w:val="0"/>
      <w:marTop w:val="0"/>
      <w:marBottom w:val="0"/>
      <w:divBdr>
        <w:top w:val="none" w:sz="0" w:space="0" w:color="auto"/>
        <w:left w:val="none" w:sz="0" w:space="0" w:color="auto"/>
        <w:bottom w:val="none" w:sz="0" w:space="0" w:color="auto"/>
        <w:right w:val="none" w:sz="0" w:space="0" w:color="auto"/>
      </w:divBdr>
      <w:divsChild>
        <w:div w:id="1744521304">
          <w:marLeft w:val="0"/>
          <w:marRight w:val="0"/>
          <w:marTop w:val="0"/>
          <w:marBottom w:val="0"/>
          <w:divBdr>
            <w:top w:val="none" w:sz="0" w:space="0" w:color="auto"/>
            <w:left w:val="none" w:sz="0" w:space="0" w:color="auto"/>
            <w:bottom w:val="none" w:sz="0" w:space="0" w:color="auto"/>
            <w:right w:val="none" w:sz="0" w:space="0" w:color="auto"/>
          </w:divBdr>
          <w:divsChild>
            <w:div w:id="139854737">
              <w:marLeft w:val="0"/>
              <w:marRight w:val="0"/>
              <w:marTop w:val="0"/>
              <w:marBottom w:val="0"/>
              <w:divBdr>
                <w:top w:val="none" w:sz="0" w:space="0" w:color="auto"/>
                <w:left w:val="none" w:sz="0" w:space="0" w:color="auto"/>
                <w:bottom w:val="none" w:sz="0" w:space="0" w:color="auto"/>
                <w:right w:val="none" w:sz="0" w:space="0" w:color="auto"/>
              </w:divBdr>
              <w:divsChild>
                <w:div w:id="1400862311">
                  <w:marLeft w:val="0"/>
                  <w:marRight w:val="0"/>
                  <w:marTop w:val="0"/>
                  <w:marBottom w:val="0"/>
                  <w:divBdr>
                    <w:top w:val="none" w:sz="0" w:space="0" w:color="auto"/>
                    <w:left w:val="none" w:sz="0" w:space="0" w:color="auto"/>
                    <w:bottom w:val="none" w:sz="0" w:space="0" w:color="auto"/>
                    <w:right w:val="none" w:sz="0" w:space="0" w:color="auto"/>
                  </w:divBdr>
                  <w:divsChild>
                    <w:div w:id="598294474">
                      <w:marLeft w:val="0"/>
                      <w:marRight w:val="0"/>
                      <w:marTop w:val="0"/>
                      <w:marBottom w:val="0"/>
                      <w:divBdr>
                        <w:top w:val="none" w:sz="0" w:space="0" w:color="auto"/>
                        <w:left w:val="none" w:sz="0" w:space="0" w:color="auto"/>
                        <w:bottom w:val="none" w:sz="0" w:space="0" w:color="auto"/>
                        <w:right w:val="none" w:sz="0" w:space="0" w:color="auto"/>
                      </w:divBdr>
                      <w:divsChild>
                        <w:div w:id="874123963">
                          <w:marLeft w:val="0"/>
                          <w:marRight w:val="0"/>
                          <w:marTop w:val="0"/>
                          <w:marBottom w:val="0"/>
                          <w:divBdr>
                            <w:top w:val="none" w:sz="0" w:space="0" w:color="auto"/>
                            <w:left w:val="none" w:sz="0" w:space="0" w:color="auto"/>
                            <w:bottom w:val="none" w:sz="0" w:space="0" w:color="auto"/>
                            <w:right w:val="none" w:sz="0" w:space="0" w:color="auto"/>
                          </w:divBdr>
                          <w:divsChild>
                            <w:div w:id="1033116241">
                              <w:marLeft w:val="0"/>
                              <w:marRight w:val="0"/>
                              <w:marTop w:val="240"/>
                              <w:marBottom w:val="240"/>
                              <w:divBdr>
                                <w:top w:val="none" w:sz="0" w:space="0" w:color="auto"/>
                                <w:left w:val="none" w:sz="0" w:space="0" w:color="auto"/>
                                <w:bottom w:val="none" w:sz="0" w:space="0" w:color="auto"/>
                                <w:right w:val="none" w:sz="0" w:space="0" w:color="auto"/>
                              </w:divBdr>
                              <w:divsChild>
                                <w:div w:id="1868449301">
                                  <w:marLeft w:val="0"/>
                                  <w:marRight w:val="0"/>
                                  <w:marTop w:val="0"/>
                                  <w:marBottom w:val="0"/>
                                  <w:divBdr>
                                    <w:top w:val="none" w:sz="0" w:space="0" w:color="auto"/>
                                    <w:left w:val="none" w:sz="0" w:space="0" w:color="auto"/>
                                    <w:bottom w:val="none" w:sz="0" w:space="0" w:color="auto"/>
                                    <w:right w:val="none" w:sz="0" w:space="0" w:color="auto"/>
                                  </w:divBdr>
                                  <w:divsChild>
                                    <w:div w:id="11562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33504">
      <w:bodyDiv w:val="1"/>
      <w:marLeft w:val="0"/>
      <w:marRight w:val="0"/>
      <w:marTop w:val="0"/>
      <w:marBottom w:val="0"/>
      <w:divBdr>
        <w:top w:val="none" w:sz="0" w:space="0" w:color="auto"/>
        <w:left w:val="none" w:sz="0" w:space="0" w:color="auto"/>
        <w:bottom w:val="none" w:sz="0" w:space="0" w:color="auto"/>
        <w:right w:val="none" w:sz="0" w:space="0" w:color="auto"/>
      </w:divBdr>
    </w:div>
    <w:div w:id="45687568">
      <w:bodyDiv w:val="1"/>
      <w:marLeft w:val="0"/>
      <w:marRight w:val="0"/>
      <w:marTop w:val="0"/>
      <w:marBottom w:val="0"/>
      <w:divBdr>
        <w:top w:val="none" w:sz="0" w:space="0" w:color="auto"/>
        <w:left w:val="none" w:sz="0" w:space="0" w:color="auto"/>
        <w:bottom w:val="none" w:sz="0" w:space="0" w:color="auto"/>
        <w:right w:val="none" w:sz="0" w:space="0" w:color="auto"/>
      </w:divBdr>
    </w:div>
    <w:div w:id="46338329">
      <w:bodyDiv w:val="1"/>
      <w:marLeft w:val="0"/>
      <w:marRight w:val="0"/>
      <w:marTop w:val="0"/>
      <w:marBottom w:val="0"/>
      <w:divBdr>
        <w:top w:val="none" w:sz="0" w:space="0" w:color="auto"/>
        <w:left w:val="none" w:sz="0" w:space="0" w:color="auto"/>
        <w:bottom w:val="none" w:sz="0" w:space="0" w:color="auto"/>
        <w:right w:val="none" w:sz="0" w:space="0" w:color="auto"/>
      </w:divBdr>
      <w:divsChild>
        <w:div w:id="1557088102">
          <w:marLeft w:val="0"/>
          <w:marRight w:val="0"/>
          <w:marTop w:val="0"/>
          <w:marBottom w:val="0"/>
          <w:divBdr>
            <w:top w:val="none" w:sz="0" w:space="0" w:color="auto"/>
            <w:left w:val="none" w:sz="0" w:space="0" w:color="auto"/>
            <w:bottom w:val="none" w:sz="0" w:space="0" w:color="auto"/>
            <w:right w:val="none" w:sz="0" w:space="0" w:color="auto"/>
          </w:divBdr>
        </w:div>
        <w:div w:id="547299774">
          <w:marLeft w:val="0"/>
          <w:marRight w:val="0"/>
          <w:marTop w:val="0"/>
          <w:marBottom w:val="0"/>
          <w:divBdr>
            <w:top w:val="none" w:sz="0" w:space="0" w:color="auto"/>
            <w:left w:val="none" w:sz="0" w:space="0" w:color="auto"/>
            <w:bottom w:val="none" w:sz="0" w:space="0" w:color="auto"/>
            <w:right w:val="none" w:sz="0" w:space="0" w:color="auto"/>
          </w:divBdr>
        </w:div>
      </w:divsChild>
    </w:div>
    <w:div w:id="55588359">
      <w:bodyDiv w:val="1"/>
      <w:marLeft w:val="0"/>
      <w:marRight w:val="0"/>
      <w:marTop w:val="0"/>
      <w:marBottom w:val="0"/>
      <w:divBdr>
        <w:top w:val="none" w:sz="0" w:space="0" w:color="auto"/>
        <w:left w:val="none" w:sz="0" w:space="0" w:color="auto"/>
        <w:bottom w:val="none" w:sz="0" w:space="0" w:color="auto"/>
        <w:right w:val="none" w:sz="0" w:space="0" w:color="auto"/>
      </w:divBdr>
      <w:divsChild>
        <w:div w:id="843058817">
          <w:marLeft w:val="0"/>
          <w:marRight w:val="0"/>
          <w:marTop w:val="0"/>
          <w:marBottom w:val="0"/>
          <w:divBdr>
            <w:top w:val="none" w:sz="0" w:space="0" w:color="auto"/>
            <w:left w:val="none" w:sz="0" w:space="0" w:color="auto"/>
            <w:bottom w:val="none" w:sz="0" w:space="0" w:color="auto"/>
            <w:right w:val="none" w:sz="0" w:space="0" w:color="auto"/>
          </w:divBdr>
        </w:div>
        <w:div w:id="1125659390">
          <w:marLeft w:val="0"/>
          <w:marRight w:val="0"/>
          <w:marTop w:val="0"/>
          <w:marBottom w:val="0"/>
          <w:divBdr>
            <w:top w:val="none" w:sz="0" w:space="0" w:color="auto"/>
            <w:left w:val="none" w:sz="0" w:space="0" w:color="auto"/>
            <w:bottom w:val="none" w:sz="0" w:space="0" w:color="auto"/>
            <w:right w:val="none" w:sz="0" w:space="0" w:color="auto"/>
          </w:divBdr>
          <w:divsChild>
            <w:div w:id="1913852767">
              <w:marLeft w:val="0"/>
              <w:marRight w:val="0"/>
              <w:marTop w:val="0"/>
              <w:marBottom w:val="0"/>
              <w:divBdr>
                <w:top w:val="none" w:sz="0" w:space="0" w:color="auto"/>
                <w:left w:val="none" w:sz="0" w:space="0" w:color="auto"/>
                <w:bottom w:val="none" w:sz="0" w:space="0" w:color="auto"/>
                <w:right w:val="none" w:sz="0" w:space="0" w:color="auto"/>
              </w:divBdr>
            </w:div>
          </w:divsChild>
        </w:div>
        <w:div w:id="1366522728">
          <w:marLeft w:val="0"/>
          <w:marRight w:val="0"/>
          <w:marTop w:val="0"/>
          <w:marBottom w:val="0"/>
          <w:divBdr>
            <w:top w:val="none" w:sz="0" w:space="0" w:color="auto"/>
            <w:left w:val="none" w:sz="0" w:space="0" w:color="auto"/>
            <w:bottom w:val="none" w:sz="0" w:space="0" w:color="auto"/>
            <w:right w:val="none" w:sz="0" w:space="0" w:color="auto"/>
          </w:divBdr>
          <w:divsChild>
            <w:div w:id="319891588">
              <w:marLeft w:val="0"/>
              <w:marRight w:val="0"/>
              <w:marTop w:val="0"/>
              <w:marBottom w:val="0"/>
              <w:divBdr>
                <w:top w:val="none" w:sz="0" w:space="0" w:color="auto"/>
                <w:left w:val="none" w:sz="0" w:space="0" w:color="auto"/>
                <w:bottom w:val="none" w:sz="0" w:space="0" w:color="auto"/>
                <w:right w:val="none" w:sz="0" w:space="0" w:color="auto"/>
              </w:divBdr>
              <w:divsChild>
                <w:div w:id="1896892972">
                  <w:marLeft w:val="0"/>
                  <w:marRight w:val="0"/>
                  <w:marTop w:val="0"/>
                  <w:marBottom w:val="0"/>
                  <w:divBdr>
                    <w:top w:val="none" w:sz="0" w:space="0" w:color="auto"/>
                    <w:left w:val="none" w:sz="0" w:space="0" w:color="auto"/>
                    <w:bottom w:val="none" w:sz="0" w:space="0" w:color="auto"/>
                    <w:right w:val="none" w:sz="0" w:space="0" w:color="auto"/>
                  </w:divBdr>
                </w:div>
              </w:divsChild>
            </w:div>
            <w:div w:id="350958562">
              <w:marLeft w:val="0"/>
              <w:marRight w:val="0"/>
              <w:marTop w:val="0"/>
              <w:marBottom w:val="0"/>
              <w:divBdr>
                <w:top w:val="none" w:sz="0" w:space="0" w:color="auto"/>
                <w:left w:val="none" w:sz="0" w:space="0" w:color="auto"/>
                <w:bottom w:val="none" w:sz="0" w:space="0" w:color="auto"/>
                <w:right w:val="none" w:sz="0" w:space="0" w:color="auto"/>
              </w:divBdr>
              <w:divsChild>
                <w:div w:id="1100489297">
                  <w:marLeft w:val="0"/>
                  <w:marRight w:val="0"/>
                  <w:marTop w:val="0"/>
                  <w:marBottom w:val="0"/>
                  <w:divBdr>
                    <w:top w:val="none" w:sz="0" w:space="0" w:color="auto"/>
                    <w:left w:val="none" w:sz="0" w:space="0" w:color="auto"/>
                    <w:bottom w:val="none" w:sz="0" w:space="0" w:color="auto"/>
                    <w:right w:val="none" w:sz="0" w:space="0" w:color="auto"/>
                  </w:divBdr>
                </w:div>
              </w:divsChild>
            </w:div>
            <w:div w:id="1527132940">
              <w:marLeft w:val="0"/>
              <w:marRight w:val="0"/>
              <w:marTop w:val="0"/>
              <w:marBottom w:val="0"/>
              <w:divBdr>
                <w:top w:val="none" w:sz="0" w:space="0" w:color="auto"/>
                <w:left w:val="none" w:sz="0" w:space="0" w:color="auto"/>
                <w:bottom w:val="none" w:sz="0" w:space="0" w:color="auto"/>
                <w:right w:val="none" w:sz="0" w:space="0" w:color="auto"/>
              </w:divBdr>
            </w:div>
            <w:div w:id="1686901589">
              <w:marLeft w:val="0"/>
              <w:marRight w:val="0"/>
              <w:marTop w:val="0"/>
              <w:marBottom w:val="0"/>
              <w:divBdr>
                <w:top w:val="none" w:sz="0" w:space="0" w:color="auto"/>
                <w:left w:val="none" w:sz="0" w:space="0" w:color="auto"/>
                <w:bottom w:val="none" w:sz="0" w:space="0" w:color="auto"/>
                <w:right w:val="none" w:sz="0" w:space="0" w:color="auto"/>
              </w:divBdr>
            </w:div>
            <w:div w:id="1774739785">
              <w:marLeft w:val="0"/>
              <w:marRight w:val="0"/>
              <w:marTop w:val="0"/>
              <w:marBottom w:val="0"/>
              <w:divBdr>
                <w:top w:val="none" w:sz="0" w:space="0" w:color="auto"/>
                <w:left w:val="none" w:sz="0" w:space="0" w:color="auto"/>
                <w:bottom w:val="none" w:sz="0" w:space="0" w:color="auto"/>
                <w:right w:val="none" w:sz="0" w:space="0" w:color="auto"/>
              </w:divBdr>
            </w:div>
            <w:div w:id="1776172936">
              <w:marLeft w:val="0"/>
              <w:marRight w:val="0"/>
              <w:marTop w:val="0"/>
              <w:marBottom w:val="0"/>
              <w:divBdr>
                <w:top w:val="none" w:sz="0" w:space="0" w:color="auto"/>
                <w:left w:val="none" w:sz="0" w:space="0" w:color="auto"/>
                <w:bottom w:val="none" w:sz="0" w:space="0" w:color="auto"/>
                <w:right w:val="none" w:sz="0" w:space="0" w:color="auto"/>
              </w:divBdr>
            </w:div>
          </w:divsChild>
        </w:div>
        <w:div w:id="1420908760">
          <w:marLeft w:val="0"/>
          <w:marRight w:val="0"/>
          <w:marTop w:val="0"/>
          <w:marBottom w:val="0"/>
          <w:divBdr>
            <w:top w:val="none" w:sz="0" w:space="0" w:color="auto"/>
            <w:left w:val="none" w:sz="0" w:space="0" w:color="auto"/>
            <w:bottom w:val="none" w:sz="0" w:space="0" w:color="auto"/>
            <w:right w:val="none" w:sz="0" w:space="0" w:color="auto"/>
          </w:divBdr>
          <w:divsChild>
            <w:div w:id="889727755">
              <w:marLeft w:val="0"/>
              <w:marRight w:val="0"/>
              <w:marTop w:val="0"/>
              <w:marBottom w:val="0"/>
              <w:divBdr>
                <w:top w:val="none" w:sz="0" w:space="0" w:color="auto"/>
                <w:left w:val="none" w:sz="0" w:space="0" w:color="auto"/>
                <w:bottom w:val="none" w:sz="0" w:space="0" w:color="auto"/>
                <w:right w:val="none" w:sz="0" w:space="0" w:color="auto"/>
              </w:divBdr>
            </w:div>
            <w:div w:id="891423833">
              <w:marLeft w:val="0"/>
              <w:marRight w:val="0"/>
              <w:marTop w:val="0"/>
              <w:marBottom w:val="0"/>
              <w:divBdr>
                <w:top w:val="none" w:sz="0" w:space="0" w:color="auto"/>
                <w:left w:val="none" w:sz="0" w:space="0" w:color="auto"/>
                <w:bottom w:val="none" w:sz="0" w:space="0" w:color="auto"/>
                <w:right w:val="none" w:sz="0" w:space="0" w:color="auto"/>
              </w:divBdr>
            </w:div>
            <w:div w:id="1655454722">
              <w:marLeft w:val="0"/>
              <w:marRight w:val="0"/>
              <w:marTop w:val="0"/>
              <w:marBottom w:val="0"/>
              <w:divBdr>
                <w:top w:val="none" w:sz="0" w:space="0" w:color="auto"/>
                <w:left w:val="none" w:sz="0" w:space="0" w:color="auto"/>
                <w:bottom w:val="none" w:sz="0" w:space="0" w:color="auto"/>
                <w:right w:val="none" w:sz="0" w:space="0" w:color="auto"/>
              </w:divBdr>
            </w:div>
            <w:div w:id="19815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3700">
      <w:bodyDiv w:val="1"/>
      <w:marLeft w:val="0"/>
      <w:marRight w:val="0"/>
      <w:marTop w:val="0"/>
      <w:marBottom w:val="0"/>
      <w:divBdr>
        <w:top w:val="none" w:sz="0" w:space="0" w:color="auto"/>
        <w:left w:val="none" w:sz="0" w:space="0" w:color="auto"/>
        <w:bottom w:val="none" w:sz="0" w:space="0" w:color="auto"/>
        <w:right w:val="none" w:sz="0" w:space="0" w:color="auto"/>
      </w:divBdr>
    </w:div>
    <w:div w:id="58133268">
      <w:bodyDiv w:val="1"/>
      <w:marLeft w:val="0"/>
      <w:marRight w:val="0"/>
      <w:marTop w:val="0"/>
      <w:marBottom w:val="0"/>
      <w:divBdr>
        <w:top w:val="none" w:sz="0" w:space="0" w:color="auto"/>
        <w:left w:val="none" w:sz="0" w:space="0" w:color="auto"/>
        <w:bottom w:val="none" w:sz="0" w:space="0" w:color="auto"/>
        <w:right w:val="none" w:sz="0" w:space="0" w:color="auto"/>
      </w:divBdr>
      <w:divsChild>
        <w:div w:id="1225339872">
          <w:marLeft w:val="0"/>
          <w:marRight w:val="0"/>
          <w:marTop w:val="0"/>
          <w:marBottom w:val="0"/>
          <w:divBdr>
            <w:top w:val="none" w:sz="0" w:space="0" w:color="auto"/>
            <w:left w:val="none" w:sz="0" w:space="0" w:color="auto"/>
            <w:bottom w:val="none" w:sz="0" w:space="0" w:color="auto"/>
            <w:right w:val="none" w:sz="0" w:space="0" w:color="auto"/>
          </w:divBdr>
        </w:div>
      </w:divsChild>
    </w:div>
    <w:div w:id="58945919">
      <w:bodyDiv w:val="1"/>
      <w:marLeft w:val="0"/>
      <w:marRight w:val="0"/>
      <w:marTop w:val="0"/>
      <w:marBottom w:val="0"/>
      <w:divBdr>
        <w:top w:val="none" w:sz="0" w:space="0" w:color="auto"/>
        <w:left w:val="none" w:sz="0" w:space="0" w:color="auto"/>
        <w:bottom w:val="none" w:sz="0" w:space="0" w:color="auto"/>
        <w:right w:val="none" w:sz="0" w:space="0" w:color="auto"/>
      </w:divBdr>
      <w:divsChild>
        <w:div w:id="562105969">
          <w:marLeft w:val="0"/>
          <w:marRight w:val="0"/>
          <w:marTop w:val="0"/>
          <w:marBottom w:val="0"/>
          <w:divBdr>
            <w:top w:val="none" w:sz="0" w:space="0" w:color="auto"/>
            <w:left w:val="none" w:sz="0" w:space="0" w:color="auto"/>
            <w:bottom w:val="none" w:sz="0" w:space="0" w:color="auto"/>
            <w:right w:val="none" w:sz="0" w:space="0" w:color="auto"/>
          </w:divBdr>
        </w:div>
      </w:divsChild>
    </w:div>
    <w:div w:id="62484871">
      <w:bodyDiv w:val="1"/>
      <w:marLeft w:val="0"/>
      <w:marRight w:val="0"/>
      <w:marTop w:val="0"/>
      <w:marBottom w:val="0"/>
      <w:divBdr>
        <w:top w:val="none" w:sz="0" w:space="0" w:color="auto"/>
        <w:left w:val="none" w:sz="0" w:space="0" w:color="auto"/>
        <w:bottom w:val="none" w:sz="0" w:space="0" w:color="auto"/>
        <w:right w:val="none" w:sz="0" w:space="0" w:color="auto"/>
      </w:divBdr>
      <w:divsChild>
        <w:div w:id="2086291845">
          <w:marLeft w:val="0"/>
          <w:marRight w:val="0"/>
          <w:marTop w:val="0"/>
          <w:marBottom w:val="0"/>
          <w:divBdr>
            <w:top w:val="none" w:sz="0" w:space="0" w:color="auto"/>
            <w:left w:val="none" w:sz="0" w:space="0" w:color="auto"/>
            <w:bottom w:val="none" w:sz="0" w:space="0" w:color="auto"/>
            <w:right w:val="none" w:sz="0" w:space="0" w:color="auto"/>
          </w:divBdr>
        </w:div>
      </w:divsChild>
    </w:div>
    <w:div w:id="62678763">
      <w:bodyDiv w:val="1"/>
      <w:marLeft w:val="0"/>
      <w:marRight w:val="0"/>
      <w:marTop w:val="0"/>
      <w:marBottom w:val="0"/>
      <w:divBdr>
        <w:top w:val="none" w:sz="0" w:space="0" w:color="auto"/>
        <w:left w:val="none" w:sz="0" w:space="0" w:color="auto"/>
        <w:bottom w:val="none" w:sz="0" w:space="0" w:color="auto"/>
        <w:right w:val="none" w:sz="0" w:space="0" w:color="auto"/>
      </w:divBdr>
    </w:div>
    <w:div w:id="66457981">
      <w:bodyDiv w:val="1"/>
      <w:marLeft w:val="0"/>
      <w:marRight w:val="0"/>
      <w:marTop w:val="0"/>
      <w:marBottom w:val="0"/>
      <w:divBdr>
        <w:top w:val="none" w:sz="0" w:space="0" w:color="auto"/>
        <w:left w:val="none" w:sz="0" w:space="0" w:color="auto"/>
        <w:bottom w:val="none" w:sz="0" w:space="0" w:color="auto"/>
        <w:right w:val="none" w:sz="0" w:space="0" w:color="auto"/>
      </w:divBdr>
    </w:div>
    <w:div w:id="66654276">
      <w:bodyDiv w:val="1"/>
      <w:marLeft w:val="0"/>
      <w:marRight w:val="0"/>
      <w:marTop w:val="0"/>
      <w:marBottom w:val="0"/>
      <w:divBdr>
        <w:top w:val="none" w:sz="0" w:space="0" w:color="auto"/>
        <w:left w:val="none" w:sz="0" w:space="0" w:color="auto"/>
        <w:bottom w:val="none" w:sz="0" w:space="0" w:color="auto"/>
        <w:right w:val="none" w:sz="0" w:space="0" w:color="auto"/>
      </w:divBdr>
    </w:div>
    <w:div w:id="67768454">
      <w:bodyDiv w:val="1"/>
      <w:marLeft w:val="0"/>
      <w:marRight w:val="0"/>
      <w:marTop w:val="0"/>
      <w:marBottom w:val="0"/>
      <w:divBdr>
        <w:top w:val="none" w:sz="0" w:space="0" w:color="auto"/>
        <w:left w:val="none" w:sz="0" w:space="0" w:color="auto"/>
        <w:bottom w:val="none" w:sz="0" w:space="0" w:color="auto"/>
        <w:right w:val="none" w:sz="0" w:space="0" w:color="auto"/>
      </w:divBdr>
    </w:div>
    <w:div w:id="71199588">
      <w:bodyDiv w:val="1"/>
      <w:marLeft w:val="0"/>
      <w:marRight w:val="0"/>
      <w:marTop w:val="0"/>
      <w:marBottom w:val="0"/>
      <w:divBdr>
        <w:top w:val="none" w:sz="0" w:space="0" w:color="auto"/>
        <w:left w:val="none" w:sz="0" w:space="0" w:color="auto"/>
        <w:bottom w:val="none" w:sz="0" w:space="0" w:color="auto"/>
        <w:right w:val="none" w:sz="0" w:space="0" w:color="auto"/>
      </w:divBdr>
    </w:div>
    <w:div w:id="71658717">
      <w:bodyDiv w:val="1"/>
      <w:marLeft w:val="0"/>
      <w:marRight w:val="0"/>
      <w:marTop w:val="0"/>
      <w:marBottom w:val="0"/>
      <w:divBdr>
        <w:top w:val="none" w:sz="0" w:space="0" w:color="auto"/>
        <w:left w:val="none" w:sz="0" w:space="0" w:color="auto"/>
        <w:bottom w:val="none" w:sz="0" w:space="0" w:color="auto"/>
        <w:right w:val="none" w:sz="0" w:space="0" w:color="auto"/>
      </w:divBdr>
      <w:divsChild>
        <w:div w:id="130172773">
          <w:marLeft w:val="0"/>
          <w:marRight w:val="0"/>
          <w:marTop w:val="0"/>
          <w:marBottom w:val="0"/>
          <w:divBdr>
            <w:top w:val="none" w:sz="0" w:space="0" w:color="auto"/>
            <w:left w:val="none" w:sz="0" w:space="0" w:color="auto"/>
            <w:bottom w:val="none" w:sz="0" w:space="0" w:color="auto"/>
            <w:right w:val="none" w:sz="0" w:space="0" w:color="auto"/>
          </w:divBdr>
        </w:div>
        <w:div w:id="210924439">
          <w:marLeft w:val="0"/>
          <w:marRight w:val="0"/>
          <w:marTop w:val="0"/>
          <w:marBottom w:val="0"/>
          <w:divBdr>
            <w:top w:val="none" w:sz="0" w:space="0" w:color="auto"/>
            <w:left w:val="none" w:sz="0" w:space="0" w:color="auto"/>
            <w:bottom w:val="none" w:sz="0" w:space="0" w:color="auto"/>
            <w:right w:val="none" w:sz="0" w:space="0" w:color="auto"/>
          </w:divBdr>
        </w:div>
        <w:div w:id="1456026177">
          <w:marLeft w:val="0"/>
          <w:marRight w:val="0"/>
          <w:marTop w:val="0"/>
          <w:marBottom w:val="0"/>
          <w:divBdr>
            <w:top w:val="none" w:sz="0" w:space="0" w:color="auto"/>
            <w:left w:val="none" w:sz="0" w:space="0" w:color="auto"/>
            <w:bottom w:val="none" w:sz="0" w:space="0" w:color="auto"/>
            <w:right w:val="none" w:sz="0" w:space="0" w:color="auto"/>
          </w:divBdr>
        </w:div>
      </w:divsChild>
    </w:div>
    <w:div w:id="76557629">
      <w:bodyDiv w:val="1"/>
      <w:marLeft w:val="0"/>
      <w:marRight w:val="0"/>
      <w:marTop w:val="0"/>
      <w:marBottom w:val="0"/>
      <w:divBdr>
        <w:top w:val="none" w:sz="0" w:space="0" w:color="auto"/>
        <w:left w:val="none" w:sz="0" w:space="0" w:color="auto"/>
        <w:bottom w:val="none" w:sz="0" w:space="0" w:color="auto"/>
        <w:right w:val="none" w:sz="0" w:space="0" w:color="auto"/>
      </w:divBdr>
      <w:divsChild>
        <w:div w:id="19011149">
          <w:marLeft w:val="0"/>
          <w:marRight w:val="0"/>
          <w:marTop w:val="0"/>
          <w:marBottom w:val="0"/>
          <w:divBdr>
            <w:top w:val="none" w:sz="0" w:space="0" w:color="auto"/>
            <w:left w:val="none" w:sz="0" w:space="0" w:color="auto"/>
            <w:bottom w:val="none" w:sz="0" w:space="0" w:color="auto"/>
            <w:right w:val="none" w:sz="0" w:space="0" w:color="auto"/>
          </w:divBdr>
        </w:div>
        <w:div w:id="383407073">
          <w:marLeft w:val="0"/>
          <w:marRight w:val="0"/>
          <w:marTop w:val="0"/>
          <w:marBottom w:val="0"/>
          <w:divBdr>
            <w:top w:val="none" w:sz="0" w:space="0" w:color="auto"/>
            <w:left w:val="none" w:sz="0" w:space="0" w:color="auto"/>
            <w:bottom w:val="none" w:sz="0" w:space="0" w:color="auto"/>
            <w:right w:val="none" w:sz="0" w:space="0" w:color="auto"/>
          </w:divBdr>
        </w:div>
        <w:div w:id="1106730773">
          <w:marLeft w:val="0"/>
          <w:marRight w:val="0"/>
          <w:marTop w:val="0"/>
          <w:marBottom w:val="0"/>
          <w:divBdr>
            <w:top w:val="none" w:sz="0" w:space="0" w:color="auto"/>
            <w:left w:val="none" w:sz="0" w:space="0" w:color="auto"/>
            <w:bottom w:val="none" w:sz="0" w:space="0" w:color="auto"/>
            <w:right w:val="none" w:sz="0" w:space="0" w:color="auto"/>
          </w:divBdr>
        </w:div>
        <w:div w:id="1289317358">
          <w:marLeft w:val="0"/>
          <w:marRight w:val="0"/>
          <w:marTop w:val="0"/>
          <w:marBottom w:val="0"/>
          <w:divBdr>
            <w:top w:val="none" w:sz="0" w:space="0" w:color="auto"/>
            <w:left w:val="none" w:sz="0" w:space="0" w:color="auto"/>
            <w:bottom w:val="none" w:sz="0" w:space="0" w:color="auto"/>
            <w:right w:val="none" w:sz="0" w:space="0" w:color="auto"/>
          </w:divBdr>
        </w:div>
        <w:div w:id="1438791419">
          <w:marLeft w:val="0"/>
          <w:marRight w:val="0"/>
          <w:marTop w:val="0"/>
          <w:marBottom w:val="0"/>
          <w:divBdr>
            <w:top w:val="none" w:sz="0" w:space="0" w:color="auto"/>
            <w:left w:val="none" w:sz="0" w:space="0" w:color="auto"/>
            <w:bottom w:val="none" w:sz="0" w:space="0" w:color="auto"/>
            <w:right w:val="none" w:sz="0" w:space="0" w:color="auto"/>
          </w:divBdr>
        </w:div>
        <w:div w:id="1470242625">
          <w:marLeft w:val="0"/>
          <w:marRight w:val="0"/>
          <w:marTop w:val="0"/>
          <w:marBottom w:val="0"/>
          <w:divBdr>
            <w:top w:val="none" w:sz="0" w:space="0" w:color="auto"/>
            <w:left w:val="none" w:sz="0" w:space="0" w:color="auto"/>
            <w:bottom w:val="none" w:sz="0" w:space="0" w:color="auto"/>
            <w:right w:val="none" w:sz="0" w:space="0" w:color="auto"/>
          </w:divBdr>
        </w:div>
        <w:div w:id="1792170816">
          <w:marLeft w:val="0"/>
          <w:marRight w:val="0"/>
          <w:marTop w:val="0"/>
          <w:marBottom w:val="0"/>
          <w:divBdr>
            <w:top w:val="none" w:sz="0" w:space="0" w:color="auto"/>
            <w:left w:val="none" w:sz="0" w:space="0" w:color="auto"/>
            <w:bottom w:val="none" w:sz="0" w:space="0" w:color="auto"/>
            <w:right w:val="none" w:sz="0" w:space="0" w:color="auto"/>
          </w:divBdr>
        </w:div>
      </w:divsChild>
    </w:div>
    <w:div w:id="80294088">
      <w:bodyDiv w:val="1"/>
      <w:marLeft w:val="0"/>
      <w:marRight w:val="0"/>
      <w:marTop w:val="0"/>
      <w:marBottom w:val="0"/>
      <w:divBdr>
        <w:top w:val="none" w:sz="0" w:space="0" w:color="auto"/>
        <w:left w:val="none" w:sz="0" w:space="0" w:color="auto"/>
        <w:bottom w:val="none" w:sz="0" w:space="0" w:color="auto"/>
        <w:right w:val="none" w:sz="0" w:space="0" w:color="auto"/>
      </w:divBdr>
    </w:div>
    <w:div w:id="83848155">
      <w:bodyDiv w:val="1"/>
      <w:marLeft w:val="0"/>
      <w:marRight w:val="0"/>
      <w:marTop w:val="0"/>
      <w:marBottom w:val="0"/>
      <w:divBdr>
        <w:top w:val="none" w:sz="0" w:space="0" w:color="auto"/>
        <w:left w:val="none" w:sz="0" w:space="0" w:color="auto"/>
        <w:bottom w:val="none" w:sz="0" w:space="0" w:color="auto"/>
        <w:right w:val="none" w:sz="0" w:space="0" w:color="auto"/>
      </w:divBdr>
      <w:divsChild>
        <w:div w:id="593395567">
          <w:marLeft w:val="0"/>
          <w:marRight w:val="0"/>
          <w:marTop w:val="0"/>
          <w:marBottom w:val="0"/>
          <w:divBdr>
            <w:top w:val="none" w:sz="0" w:space="0" w:color="auto"/>
            <w:left w:val="none" w:sz="0" w:space="0" w:color="auto"/>
            <w:bottom w:val="none" w:sz="0" w:space="0" w:color="auto"/>
            <w:right w:val="none" w:sz="0" w:space="0" w:color="auto"/>
          </w:divBdr>
        </w:div>
        <w:div w:id="1351833981">
          <w:marLeft w:val="0"/>
          <w:marRight w:val="0"/>
          <w:marTop w:val="0"/>
          <w:marBottom w:val="0"/>
          <w:divBdr>
            <w:top w:val="none" w:sz="0" w:space="0" w:color="auto"/>
            <w:left w:val="none" w:sz="0" w:space="0" w:color="auto"/>
            <w:bottom w:val="none" w:sz="0" w:space="0" w:color="auto"/>
            <w:right w:val="none" w:sz="0" w:space="0" w:color="auto"/>
          </w:divBdr>
        </w:div>
        <w:div w:id="1660845140">
          <w:marLeft w:val="0"/>
          <w:marRight w:val="0"/>
          <w:marTop w:val="0"/>
          <w:marBottom w:val="0"/>
          <w:divBdr>
            <w:top w:val="none" w:sz="0" w:space="0" w:color="auto"/>
            <w:left w:val="none" w:sz="0" w:space="0" w:color="auto"/>
            <w:bottom w:val="none" w:sz="0" w:space="0" w:color="auto"/>
            <w:right w:val="none" w:sz="0" w:space="0" w:color="auto"/>
          </w:divBdr>
        </w:div>
      </w:divsChild>
    </w:div>
    <w:div w:id="88549054">
      <w:bodyDiv w:val="1"/>
      <w:marLeft w:val="0"/>
      <w:marRight w:val="0"/>
      <w:marTop w:val="0"/>
      <w:marBottom w:val="0"/>
      <w:divBdr>
        <w:top w:val="none" w:sz="0" w:space="0" w:color="auto"/>
        <w:left w:val="none" w:sz="0" w:space="0" w:color="auto"/>
        <w:bottom w:val="none" w:sz="0" w:space="0" w:color="auto"/>
        <w:right w:val="none" w:sz="0" w:space="0" w:color="auto"/>
      </w:divBdr>
      <w:divsChild>
        <w:div w:id="122371384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848404818">
              <w:marLeft w:val="0"/>
              <w:marRight w:val="0"/>
              <w:marTop w:val="0"/>
              <w:marBottom w:val="0"/>
              <w:divBdr>
                <w:top w:val="none" w:sz="0" w:space="0" w:color="auto"/>
                <w:left w:val="none" w:sz="0" w:space="0" w:color="auto"/>
                <w:bottom w:val="none" w:sz="0" w:space="0" w:color="auto"/>
                <w:right w:val="none" w:sz="0" w:space="0" w:color="auto"/>
              </w:divBdr>
              <w:divsChild>
                <w:div w:id="312105032">
                  <w:marLeft w:val="0"/>
                  <w:marRight w:val="0"/>
                  <w:marTop w:val="0"/>
                  <w:marBottom w:val="0"/>
                  <w:divBdr>
                    <w:top w:val="none" w:sz="0" w:space="0" w:color="auto"/>
                    <w:left w:val="none" w:sz="0" w:space="0" w:color="auto"/>
                    <w:bottom w:val="none" w:sz="0" w:space="0" w:color="auto"/>
                    <w:right w:val="none" w:sz="0" w:space="0" w:color="auto"/>
                  </w:divBdr>
                  <w:divsChild>
                    <w:div w:id="1187065343">
                      <w:marLeft w:val="0"/>
                      <w:marRight w:val="0"/>
                      <w:marTop w:val="0"/>
                      <w:marBottom w:val="0"/>
                      <w:divBdr>
                        <w:top w:val="none" w:sz="0" w:space="0" w:color="auto"/>
                        <w:left w:val="none" w:sz="0" w:space="0" w:color="auto"/>
                        <w:bottom w:val="none" w:sz="0" w:space="0" w:color="auto"/>
                        <w:right w:val="none" w:sz="0" w:space="0" w:color="auto"/>
                      </w:divBdr>
                      <w:divsChild>
                        <w:div w:id="83303366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93013676">
      <w:bodyDiv w:val="1"/>
      <w:marLeft w:val="0"/>
      <w:marRight w:val="0"/>
      <w:marTop w:val="0"/>
      <w:marBottom w:val="0"/>
      <w:divBdr>
        <w:top w:val="none" w:sz="0" w:space="0" w:color="auto"/>
        <w:left w:val="none" w:sz="0" w:space="0" w:color="auto"/>
        <w:bottom w:val="none" w:sz="0" w:space="0" w:color="auto"/>
        <w:right w:val="none" w:sz="0" w:space="0" w:color="auto"/>
      </w:divBdr>
    </w:div>
    <w:div w:id="93064061">
      <w:bodyDiv w:val="1"/>
      <w:marLeft w:val="0"/>
      <w:marRight w:val="0"/>
      <w:marTop w:val="0"/>
      <w:marBottom w:val="0"/>
      <w:divBdr>
        <w:top w:val="none" w:sz="0" w:space="0" w:color="auto"/>
        <w:left w:val="none" w:sz="0" w:space="0" w:color="auto"/>
        <w:bottom w:val="none" w:sz="0" w:space="0" w:color="auto"/>
        <w:right w:val="none" w:sz="0" w:space="0" w:color="auto"/>
      </w:divBdr>
      <w:divsChild>
        <w:div w:id="1296638174">
          <w:marLeft w:val="0"/>
          <w:marRight w:val="0"/>
          <w:marTop w:val="0"/>
          <w:marBottom w:val="0"/>
          <w:divBdr>
            <w:top w:val="none" w:sz="0" w:space="0" w:color="auto"/>
            <w:left w:val="none" w:sz="0" w:space="0" w:color="auto"/>
            <w:bottom w:val="none" w:sz="0" w:space="0" w:color="auto"/>
            <w:right w:val="none" w:sz="0" w:space="0" w:color="auto"/>
          </w:divBdr>
        </w:div>
        <w:div w:id="1587884796">
          <w:marLeft w:val="0"/>
          <w:marRight w:val="0"/>
          <w:marTop w:val="0"/>
          <w:marBottom w:val="0"/>
          <w:divBdr>
            <w:top w:val="none" w:sz="0" w:space="0" w:color="auto"/>
            <w:left w:val="none" w:sz="0" w:space="0" w:color="auto"/>
            <w:bottom w:val="none" w:sz="0" w:space="0" w:color="auto"/>
            <w:right w:val="none" w:sz="0" w:space="0" w:color="auto"/>
          </w:divBdr>
        </w:div>
        <w:div w:id="1816219213">
          <w:marLeft w:val="0"/>
          <w:marRight w:val="0"/>
          <w:marTop w:val="0"/>
          <w:marBottom w:val="0"/>
          <w:divBdr>
            <w:top w:val="none" w:sz="0" w:space="0" w:color="auto"/>
            <w:left w:val="none" w:sz="0" w:space="0" w:color="auto"/>
            <w:bottom w:val="none" w:sz="0" w:space="0" w:color="auto"/>
            <w:right w:val="none" w:sz="0" w:space="0" w:color="auto"/>
          </w:divBdr>
        </w:div>
        <w:div w:id="2010668479">
          <w:marLeft w:val="0"/>
          <w:marRight w:val="0"/>
          <w:marTop w:val="0"/>
          <w:marBottom w:val="0"/>
          <w:divBdr>
            <w:top w:val="none" w:sz="0" w:space="0" w:color="auto"/>
            <w:left w:val="none" w:sz="0" w:space="0" w:color="auto"/>
            <w:bottom w:val="none" w:sz="0" w:space="0" w:color="auto"/>
            <w:right w:val="none" w:sz="0" w:space="0" w:color="auto"/>
          </w:divBdr>
        </w:div>
        <w:div w:id="2077629454">
          <w:marLeft w:val="0"/>
          <w:marRight w:val="0"/>
          <w:marTop w:val="0"/>
          <w:marBottom w:val="0"/>
          <w:divBdr>
            <w:top w:val="none" w:sz="0" w:space="0" w:color="auto"/>
            <w:left w:val="none" w:sz="0" w:space="0" w:color="auto"/>
            <w:bottom w:val="none" w:sz="0" w:space="0" w:color="auto"/>
            <w:right w:val="none" w:sz="0" w:space="0" w:color="auto"/>
          </w:divBdr>
        </w:div>
      </w:divsChild>
    </w:div>
    <w:div w:id="93524364">
      <w:bodyDiv w:val="1"/>
      <w:marLeft w:val="0"/>
      <w:marRight w:val="0"/>
      <w:marTop w:val="0"/>
      <w:marBottom w:val="0"/>
      <w:divBdr>
        <w:top w:val="none" w:sz="0" w:space="0" w:color="auto"/>
        <w:left w:val="none" w:sz="0" w:space="0" w:color="auto"/>
        <w:bottom w:val="none" w:sz="0" w:space="0" w:color="auto"/>
        <w:right w:val="none" w:sz="0" w:space="0" w:color="auto"/>
      </w:divBdr>
    </w:div>
    <w:div w:id="97724184">
      <w:bodyDiv w:val="1"/>
      <w:marLeft w:val="0"/>
      <w:marRight w:val="0"/>
      <w:marTop w:val="0"/>
      <w:marBottom w:val="0"/>
      <w:divBdr>
        <w:top w:val="none" w:sz="0" w:space="0" w:color="auto"/>
        <w:left w:val="none" w:sz="0" w:space="0" w:color="auto"/>
        <w:bottom w:val="none" w:sz="0" w:space="0" w:color="auto"/>
        <w:right w:val="none" w:sz="0" w:space="0" w:color="auto"/>
      </w:divBdr>
      <w:divsChild>
        <w:div w:id="1730838057">
          <w:marLeft w:val="0"/>
          <w:marRight w:val="0"/>
          <w:marTop w:val="0"/>
          <w:marBottom w:val="0"/>
          <w:divBdr>
            <w:top w:val="none" w:sz="0" w:space="0" w:color="auto"/>
            <w:left w:val="none" w:sz="0" w:space="0" w:color="auto"/>
            <w:bottom w:val="none" w:sz="0" w:space="0" w:color="auto"/>
            <w:right w:val="none" w:sz="0" w:space="0" w:color="auto"/>
          </w:divBdr>
          <w:divsChild>
            <w:div w:id="262881547">
              <w:marLeft w:val="0"/>
              <w:marRight w:val="0"/>
              <w:marTop w:val="0"/>
              <w:marBottom w:val="0"/>
              <w:divBdr>
                <w:top w:val="none" w:sz="0" w:space="0" w:color="auto"/>
                <w:left w:val="none" w:sz="0" w:space="0" w:color="auto"/>
                <w:bottom w:val="none" w:sz="0" w:space="0" w:color="auto"/>
                <w:right w:val="none" w:sz="0" w:space="0" w:color="auto"/>
              </w:divBdr>
              <w:divsChild>
                <w:div w:id="857502305">
                  <w:marLeft w:val="0"/>
                  <w:marRight w:val="0"/>
                  <w:marTop w:val="0"/>
                  <w:marBottom w:val="0"/>
                  <w:divBdr>
                    <w:top w:val="none" w:sz="0" w:space="0" w:color="auto"/>
                    <w:left w:val="none" w:sz="0" w:space="0" w:color="auto"/>
                    <w:bottom w:val="none" w:sz="0" w:space="0" w:color="auto"/>
                    <w:right w:val="none" w:sz="0" w:space="0" w:color="auto"/>
                  </w:divBdr>
                  <w:divsChild>
                    <w:div w:id="1204364038">
                      <w:marLeft w:val="0"/>
                      <w:marRight w:val="0"/>
                      <w:marTop w:val="0"/>
                      <w:marBottom w:val="0"/>
                      <w:divBdr>
                        <w:top w:val="none" w:sz="0" w:space="0" w:color="auto"/>
                        <w:left w:val="none" w:sz="0" w:space="0" w:color="auto"/>
                        <w:bottom w:val="none" w:sz="0" w:space="0" w:color="auto"/>
                        <w:right w:val="none" w:sz="0" w:space="0" w:color="auto"/>
                      </w:divBdr>
                      <w:divsChild>
                        <w:div w:id="390737341">
                          <w:marLeft w:val="0"/>
                          <w:marRight w:val="0"/>
                          <w:marTop w:val="0"/>
                          <w:marBottom w:val="0"/>
                          <w:divBdr>
                            <w:top w:val="none" w:sz="0" w:space="0" w:color="auto"/>
                            <w:left w:val="none" w:sz="0" w:space="0" w:color="auto"/>
                            <w:bottom w:val="none" w:sz="0" w:space="0" w:color="auto"/>
                            <w:right w:val="none" w:sz="0" w:space="0" w:color="auto"/>
                          </w:divBdr>
                          <w:divsChild>
                            <w:div w:id="1875070842">
                              <w:marLeft w:val="0"/>
                              <w:marRight w:val="0"/>
                              <w:marTop w:val="240"/>
                              <w:marBottom w:val="240"/>
                              <w:divBdr>
                                <w:top w:val="none" w:sz="0" w:space="0" w:color="auto"/>
                                <w:left w:val="none" w:sz="0" w:space="0" w:color="auto"/>
                                <w:bottom w:val="none" w:sz="0" w:space="0" w:color="auto"/>
                                <w:right w:val="none" w:sz="0" w:space="0" w:color="auto"/>
                              </w:divBdr>
                              <w:divsChild>
                                <w:div w:id="251549455">
                                  <w:marLeft w:val="0"/>
                                  <w:marRight w:val="0"/>
                                  <w:marTop w:val="0"/>
                                  <w:marBottom w:val="0"/>
                                  <w:divBdr>
                                    <w:top w:val="none" w:sz="0" w:space="0" w:color="auto"/>
                                    <w:left w:val="none" w:sz="0" w:space="0" w:color="auto"/>
                                    <w:bottom w:val="none" w:sz="0" w:space="0" w:color="auto"/>
                                    <w:right w:val="none" w:sz="0" w:space="0" w:color="auto"/>
                                  </w:divBdr>
                                  <w:divsChild>
                                    <w:div w:id="283923521">
                                      <w:marLeft w:val="0"/>
                                      <w:marRight w:val="0"/>
                                      <w:marTop w:val="0"/>
                                      <w:marBottom w:val="0"/>
                                      <w:divBdr>
                                        <w:top w:val="none" w:sz="0" w:space="0" w:color="auto"/>
                                        <w:left w:val="none" w:sz="0" w:space="0" w:color="auto"/>
                                        <w:bottom w:val="none" w:sz="0" w:space="0" w:color="auto"/>
                                        <w:right w:val="none" w:sz="0" w:space="0" w:color="auto"/>
                                      </w:divBdr>
                                    </w:div>
                                    <w:div w:id="18915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16775">
      <w:bodyDiv w:val="1"/>
      <w:marLeft w:val="0"/>
      <w:marRight w:val="0"/>
      <w:marTop w:val="0"/>
      <w:marBottom w:val="0"/>
      <w:divBdr>
        <w:top w:val="none" w:sz="0" w:space="0" w:color="auto"/>
        <w:left w:val="none" w:sz="0" w:space="0" w:color="auto"/>
        <w:bottom w:val="none" w:sz="0" w:space="0" w:color="auto"/>
        <w:right w:val="none" w:sz="0" w:space="0" w:color="auto"/>
      </w:divBdr>
      <w:divsChild>
        <w:div w:id="2095394175">
          <w:marLeft w:val="0"/>
          <w:marRight w:val="0"/>
          <w:marTop w:val="0"/>
          <w:marBottom w:val="0"/>
          <w:divBdr>
            <w:top w:val="none" w:sz="0" w:space="0" w:color="auto"/>
            <w:left w:val="none" w:sz="0" w:space="0" w:color="auto"/>
            <w:bottom w:val="none" w:sz="0" w:space="0" w:color="auto"/>
            <w:right w:val="none" w:sz="0" w:space="0" w:color="auto"/>
          </w:divBdr>
        </w:div>
      </w:divsChild>
    </w:div>
    <w:div w:id="105931504">
      <w:bodyDiv w:val="1"/>
      <w:marLeft w:val="0"/>
      <w:marRight w:val="0"/>
      <w:marTop w:val="0"/>
      <w:marBottom w:val="0"/>
      <w:divBdr>
        <w:top w:val="none" w:sz="0" w:space="0" w:color="auto"/>
        <w:left w:val="none" w:sz="0" w:space="0" w:color="auto"/>
        <w:bottom w:val="none" w:sz="0" w:space="0" w:color="auto"/>
        <w:right w:val="none" w:sz="0" w:space="0" w:color="auto"/>
      </w:divBdr>
      <w:divsChild>
        <w:div w:id="135321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4550">
      <w:bodyDiv w:val="1"/>
      <w:marLeft w:val="0"/>
      <w:marRight w:val="0"/>
      <w:marTop w:val="0"/>
      <w:marBottom w:val="0"/>
      <w:divBdr>
        <w:top w:val="none" w:sz="0" w:space="0" w:color="auto"/>
        <w:left w:val="none" w:sz="0" w:space="0" w:color="auto"/>
        <w:bottom w:val="none" w:sz="0" w:space="0" w:color="auto"/>
        <w:right w:val="none" w:sz="0" w:space="0" w:color="auto"/>
      </w:divBdr>
      <w:divsChild>
        <w:div w:id="1245068109">
          <w:marLeft w:val="0"/>
          <w:marRight w:val="0"/>
          <w:marTop w:val="0"/>
          <w:marBottom w:val="0"/>
          <w:divBdr>
            <w:top w:val="none" w:sz="0" w:space="0" w:color="auto"/>
            <w:left w:val="none" w:sz="0" w:space="0" w:color="auto"/>
            <w:bottom w:val="none" w:sz="0" w:space="0" w:color="auto"/>
            <w:right w:val="none" w:sz="0" w:space="0" w:color="auto"/>
          </w:divBdr>
        </w:div>
      </w:divsChild>
    </w:div>
    <w:div w:id="111050225">
      <w:bodyDiv w:val="1"/>
      <w:marLeft w:val="0"/>
      <w:marRight w:val="0"/>
      <w:marTop w:val="0"/>
      <w:marBottom w:val="0"/>
      <w:divBdr>
        <w:top w:val="none" w:sz="0" w:space="0" w:color="auto"/>
        <w:left w:val="none" w:sz="0" w:space="0" w:color="auto"/>
        <w:bottom w:val="none" w:sz="0" w:space="0" w:color="auto"/>
        <w:right w:val="none" w:sz="0" w:space="0" w:color="auto"/>
      </w:divBdr>
      <w:divsChild>
        <w:div w:id="1748376672">
          <w:marLeft w:val="0"/>
          <w:marRight w:val="0"/>
          <w:marTop w:val="0"/>
          <w:marBottom w:val="0"/>
          <w:divBdr>
            <w:top w:val="none" w:sz="0" w:space="0" w:color="auto"/>
            <w:left w:val="none" w:sz="0" w:space="0" w:color="auto"/>
            <w:bottom w:val="none" w:sz="0" w:space="0" w:color="auto"/>
            <w:right w:val="none" w:sz="0" w:space="0" w:color="auto"/>
          </w:divBdr>
        </w:div>
        <w:div w:id="1659572816">
          <w:marLeft w:val="0"/>
          <w:marRight w:val="0"/>
          <w:marTop w:val="0"/>
          <w:marBottom w:val="0"/>
          <w:divBdr>
            <w:top w:val="none" w:sz="0" w:space="0" w:color="auto"/>
            <w:left w:val="none" w:sz="0" w:space="0" w:color="auto"/>
            <w:bottom w:val="none" w:sz="0" w:space="0" w:color="auto"/>
            <w:right w:val="none" w:sz="0" w:space="0" w:color="auto"/>
          </w:divBdr>
          <w:divsChild>
            <w:div w:id="841506945">
              <w:marLeft w:val="0"/>
              <w:marRight w:val="0"/>
              <w:marTop w:val="0"/>
              <w:marBottom w:val="0"/>
              <w:divBdr>
                <w:top w:val="none" w:sz="0" w:space="0" w:color="auto"/>
                <w:left w:val="none" w:sz="0" w:space="0" w:color="auto"/>
                <w:bottom w:val="none" w:sz="0" w:space="0" w:color="auto"/>
                <w:right w:val="none" w:sz="0" w:space="0" w:color="auto"/>
              </w:divBdr>
            </w:div>
            <w:div w:id="1269585560">
              <w:marLeft w:val="0"/>
              <w:marRight w:val="0"/>
              <w:marTop w:val="0"/>
              <w:marBottom w:val="0"/>
              <w:divBdr>
                <w:top w:val="none" w:sz="0" w:space="0" w:color="auto"/>
                <w:left w:val="none" w:sz="0" w:space="0" w:color="auto"/>
                <w:bottom w:val="none" w:sz="0" w:space="0" w:color="auto"/>
                <w:right w:val="none" w:sz="0" w:space="0" w:color="auto"/>
              </w:divBdr>
            </w:div>
            <w:div w:id="1973250992">
              <w:marLeft w:val="0"/>
              <w:marRight w:val="0"/>
              <w:marTop w:val="0"/>
              <w:marBottom w:val="0"/>
              <w:divBdr>
                <w:top w:val="none" w:sz="0" w:space="0" w:color="auto"/>
                <w:left w:val="none" w:sz="0" w:space="0" w:color="auto"/>
                <w:bottom w:val="none" w:sz="0" w:space="0" w:color="auto"/>
                <w:right w:val="none" w:sz="0" w:space="0" w:color="auto"/>
              </w:divBdr>
              <w:divsChild>
                <w:div w:id="692803841">
                  <w:marLeft w:val="0"/>
                  <w:marRight w:val="0"/>
                  <w:marTop w:val="0"/>
                  <w:marBottom w:val="0"/>
                  <w:divBdr>
                    <w:top w:val="none" w:sz="0" w:space="0" w:color="auto"/>
                    <w:left w:val="none" w:sz="0" w:space="0" w:color="auto"/>
                    <w:bottom w:val="none" w:sz="0" w:space="0" w:color="auto"/>
                    <w:right w:val="none" w:sz="0" w:space="0" w:color="auto"/>
                  </w:divBdr>
                  <w:divsChild>
                    <w:div w:id="934945048">
                      <w:marLeft w:val="0"/>
                      <w:marRight w:val="0"/>
                      <w:marTop w:val="0"/>
                      <w:marBottom w:val="0"/>
                      <w:divBdr>
                        <w:top w:val="none" w:sz="0" w:space="0" w:color="auto"/>
                        <w:left w:val="none" w:sz="0" w:space="0" w:color="auto"/>
                        <w:bottom w:val="none" w:sz="0" w:space="0" w:color="auto"/>
                        <w:right w:val="none" w:sz="0" w:space="0" w:color="auto"/>
                      </w:divBdr>
                    </w:div>
                  </w:divsChild>
                </w:div>
                <w:div w:id="647169186">
                  <w:marLeft w:val="0"/>
                  <w:marRight w:val="0"/>
                  <w:marTop w:val="0"/>
                  <w:marBottom w:val="0"/>
                  <w:divBdr>
                    <w:top w:val="none" w:sz="0" w:space="0" w:color="auto"/>
                    <w:left w:val="none" w:sz="0" w:space="0" w:color="auto"/>
                    <w:bottom w:val="none" w:sz="0" w:space="0" w:color="auto"/>
                    <w:right w:val="none" w:sz="0" w:space="0" w:color="auto"/>
                  </w:divBdr>
                </w:div>
                <w:div w:id="1127354457">
                  <w:marLeft w:val="0"/>
                  <w:marRight w:val="0"/>
                  <w:marTop w:val="0"/>
                  <w:marBottom w:val="0"/>
                  <w:divBdr>
                    <w:top w:val="none" w:sz="0" w:space="0" w:color="auto"/>
                    <w:left w:val="none" w:sz="0" w:space="0" w:color="auto"/>
                    <w:bottom w:val="none" w:sz="0" w:space="0" w:color="auto"/>
                    <w:right w:val="none" w:sz="0" w:space="0" w:color="auto"/>
                  </w:divBdr>
                </w:div>
                <w:div w:id="10703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6786">
      <w:bodyDiv w:val="1"/>
      <w:marLeft w:val="0"/>
      <w:marRight w:val="0"/>
      <w:marTop w:val="0"/>
      <w:marBottom w:val="0"/>
      <w:divBdr>
        <w:top w:val="none" w:sz="0" w:space="0" w:color="auto"/>
        <w:left w:val="none" w:sz="0" w:space="0" w:color="auto"/>
        <w:bottom w:val="none" w:sz="0" w:space="0" w:color="auto"/>
        <w:right w:val="none" w:sz="0" w:space="0" w:color="auto"/>
      </w:divBdr>
    </w:div>
    <w:div w:id="113259670">
      <w:bodyDiv w:val="1"/>
      <w:marLeft w:val="0"/>
      <w:marRight w:val="0"/>
      <w:marTop w:val="0"/>
      <w:marBottom w:val="0"/>
      <w:divBdr>
        <w:top w:val="none" w:sz="0" w:space="0" w:color="auto"/>
        <w:left w:val="none" w:sz="0" w:space="0" w:color="auto"/>
        <w:bottom w:val="none" w:sz="0" w:space="0" w:color="auto"/>
        <w:right w:val="none" w:sz="0" w:space="0" w:color="auto"/>
      </w:divBdr>
      <w:divsChild>
        <w:div w:id="2075658333">
          <w:marLeft w:val="0"/>
          <w:marRight w:val="0"/>
          <w:marTop w:val="0"/>
          <w:marBottom w:val="0"/>
          <w:divBdr>
            <w:top w:val="none" w:sz="0" w:space="0" w:color="auto"/>
            <w:left w:val="none" w:sz="0" w:space="0" w:color="auto"/>
            <w:bottom w:val="none" w:sz="0" w:space="0" w:color="auto"/>
            <w:right w:val="none" w:sz="0" w:space="0" w:color="auto"/>
          </w:divBdr>
        </w:div>
        <w:div w:id="1418482298">
          <w:marLeft w:val="0"/>
          <w:marRight w:val="0"/>
          <w:marTop w:val="0"/>
          <w:marBottom w:val="0"/>
          <w:divBdr>
            <w:top w:val="none" w:sz="0" w:space="0" w:color="auto"/>
            <w:left w:val="none" w:sz="0" w:space="0" w:color="auto"/>
            <w:bottom w:val="none" w:sz="0" w:space="0" w:color="auto"/>
            <w:right w:val="none" w:sz="0" w:space="0" w:color="auto"/>
          </w:divBdr>
        </w:div>
      </w:divsChild>
    </w:div>
    <w:div w:id="113646003">
      <w:bodyDiv w:val="1"/>
      <w:marLeft w:val="0"/>
      <w:marRight w:val="0"/>
      <w:marTop w:val="0"/>
      <w:marBottom w:val="0"/>
      <w:divBdr>
        <w:top w:val="none" w:sz="0" w:space="0" w:color="auto"/>
        <w:left w:val="none" w:sz="0" w:space="0" w:color="auto"/>
        <w:bottom w:val="none" w:sz="0" w:space="0" w:color="auto"/>
        <w:right w:val="none" w:sz="0" w:space="0" w:color="auto"/>
      </w:divBdr>
      <w:divsChild>
        <w:div w:id="1992364661">
          <w:marLeft w:val="0"/>
          <w:marRight w:val="0"/>
          <w:marTop w:val="0"/>
          <w:marBottom w:val="0"/>
          <w:divBdr>
            <w:top w:val="none" w:sz="0" w:space="0" w:color="auto"/>
            <w:left w:val="none" w:sz="0" w:space="0" w:color="auto"/>
            <w:bottom w:val="none" w:sz="0" w:space="0" w:color="auto"/>
            <w:right w:val="none" w:sz="0" w:space="0" w:color="auto"/>
          </w:divBdr>
        </w:div>
        <w:div w:id="656420336">
          <w:marLeft w:val="0"/>
          <w:marRight w:val="0"/>
          <w:marTop w:val="0"/>
          <w:marBottom w:val="0"/>
          <w:divBdr>
            <w:top w:val="none" w:sz="0" w:space="0" w:color="auto"/>
            <w:left w:val="none" w:sz="0" w:space="0" w:color="auto"/>
            <w:bottom w:val="none" w:sz="0" w:space="0" w:color="auto"/>
            <w:right w:val="none" w:sz="0" w:space="0" w:color="auto"/>
          </w:divBdr>
        </w:div>
        <w:div w:id="1528568584">
          <w:marLeft w:val="0"/>
          <w:marRight w:val="0"/>
          <w:marTop w:val="0"/>
          <w:marBottom w:val="0"/>
          <w:divBdr>
            <w:top w:val="none" w:sz="0" w:space="0" w:color="auto"/>
            <w:left w:val="none" w:sz="0" w:space="0" w:color="auto"/>
            <w:bottom w:val="none" w:sz="0" w:space="0" w:color="auto"/>
            <w:right w:val="none" w:sz="0" w:space="0" w:color="auto"/>
          </w:divBdr>
        </w:div>
      </w:divsChild>
    </w:div>
    <w:div w:id="116654284">
      <w:bodyDiv w:val="1"/>
      <w:marLeft w:val="0"/>
      <w:marRight w:val="0"/>
      <w:marTop w:val="0"/>
      <w:marBottom w:val="0"/>
      <w:divBdr>
        <w:top w:val="none" w:sz="0" w:space="0" w:color="auto"/>
        <w:left w:val="none" w:sz="0" w:space="0" w:color="auto"/>
        <w:bottom w:val="none" w:sz="0" w:space="0" w:color="auto"/>
        <w:right w:val="none" w:sz="0" w:space="0" w:color="auto"/>
      </w:divBdr>
      <w:divsChild>
        <w:div w:id="1456213063">
          <w:marLeft w:val="0"/>
          <w:marRight w:val="0"/>
          <w:marTop w:val="0"/>
          <w:marBottom w:val="0"/>
          <w:divBdr>
            <w:top w:val="none" w:sz="0" w:space="0" w:color="auto"/>
            <w:left w:val="none" w:sz="0" w:space="0" w:color="auto"/>
            <w:bottom w:val="none" w:sz="0" w:space="0" w:color="auto"/>
            <w:right w:val="none" w:sz="0" w:space="0" w:color="auto"/>
          </w:divBdr>
        </w:div>
      </w:divsChild>
    </w:div>
    <w:div w:id="119806317">
      <w:bodyDiv w:val="1"/>
      <w:marLeft w:val="0"/>
      <w:marRight w:val="0"/>
      <w:marTop w:val="0"/>
      <w:marBottom w:val="0"/>
      <w:divBdr>
        <w:top w:val="none" w:sz="0" w:space="0" w:color="auto"/>
        <w:left w:val="none" w:sz="0" w:space="0" w:color="auto"/>
        <w:bottom w:val="none" w:sz="0" w:space="0" w:color="auto"/>
        <w:right w:val="none" w:sz="0" w:space="0" w:color="auto"/>
      </w:divBdr>
      <w:divsChild>
        <w:div w:id="636105201">
          <w:marLeft w:val="435"/>
          <w:marRight w:val="360"/>
          <w:marTop w:val="375"/>
          <w:marBottom w:val="330"/>
          <w:divBdr>
            <w:top w:val="none" w:sz="0" w:space="0" w:color="auto"/>
            <w:left w:val="none" w:sz="0" w:space="0" w:color="auto"/>
            <w:bottom w:val="none" w:sz="0" w:space="0" w:color="auto"/>
            <w:right w:val="none" w:sz="0" w:space="0" w:color="auto"/>
          </w:divBdr>
          <w:divsChild>
            <w:div w:id="627929534">
              <w:marLeft w:val="0"/>
              <w:marRight w:val="0"/>
              <w:marTop w:val="0"/>
              <w:marBottom w:val="0"/>
              <w:divBdr>
                <w:top w:val="none" w:sz="0" w:space="0" w:color="auto"/>
                <w:left w:val="none" w:sz="0" w:space="0" w:color="auto"/>
                <w:bottom w:val="none" w:sz="0" w:space="0" w:color="auto"/>
                <w:right w:val="none" w:sz="0" w:space="0" w:color="auto"/>
              </w:divBdr>
              <w:divsChild>
                <w:div w:id="1110005026">
                  <w:marLeft w:val="0"/>
                  <w:marRight w:val="0"/>
                  <w:marTop w:val="0"/>
                  <w:marBottom w:val="0"/>
                  <w:divBdr>
                    <w:top w:val="none" w:sz="0" w:space="0" w:color="auto"/>
                    <w:left w:val="none" w:sz="0" w:space="0" w:color="auto"/>
                    <w:bottom w:val="none" w:sz="0" w:space="0" w:color="auto"/>
                    <w:right w:val="none" w:sz="0" w:space="0" w:color="auto"/>
                  </w:divBdr>
                  <w:divsChild>
                    <w:div w:id="1088387582">
                      <w:marLeft w:val="0"/>
                      <w:marRight w:val="0"/>
                      <w:marTop w:val="0"/>
                      <w:marBottom w:val="0"/>
                      <w:divBdr>
                        <w:top w:val="none" w:sz="0" w:space="0" w:color="auto"/>
                        <w:left w:val="none" w:sz="0" w:space="0" w:color="auto"/>
                        <w:bottom w:val="none" w:sz="0" w:space="0" w:color="auto"/>
                        <w:right w:val="none" w:sz="0" w:space="0" w:color="auto"/>
                      </w:divBdr>
                      <w:divsChild>
                        <w:div w:id="3760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1987">
      <w:bodyDiv w:val="1"/>
      <w:marLeft w:val="0"/>
      <w:marRight w:val="0"/>
      <w:marTop w:val="0"/>
      <w:marBottom w:val="0"/>
      <w:divBdr>
        <w:top w:val="none" w:sz="0" w:space="0" w:color="auto"/>
        <w:left w:val="none" w:sz="0" w:space="0" w:color="auto"/>
        <w:bottom w:val="none" w:sz="0" w:space="0" w:color="auto"/>
        <w:right w:val="none" w:sz="0" w:space="0" w:color="auto"/>
      </w:divBdr>
      <w:divsChild>
        <w:div w:id="1425028539">
          <w:marLeft w:val="0"/>
          <w:marRight w:val="0"/>
          <w:marTop w:val="0"/>
          <w:marBottom w:val="0"/>
          <w:divBdr>
            <w:top w:val="none" w:sz="0" w:space="0" w:color="auto"/>
            <w:left w:val="none" w:sz="0" w:space="0" w:color="auto"/>
            <w:bottom w:val="none" w:sz="0" w:space="0" w:color="auto"/>
            <w:right w:val="none" w:sz="0" w:space="0" w:color="auto"/>
          </w:divBdr>
        </w:div>
        <w:div w:id="1910532925">
          <w:marLeft w:val="0"/>
          <w:marRight w:val="0"/>
          <w:marTop w:val="0"/>
          <w:marBottom w:val="0"/>
          <w:divBdr>
            <w:top w:val="none" w:sz="0" w:space="0" w:color="auto"/>
            <w:left w:val="none" w:sz="0" w:space="0" w:color="auto"/>
            <w:bottom w:val="none" w:sz="0" w:space="0" w:color="auto"/>
            <w:right w:val="none" w:sz="0" w:space="0" w:color="auto"/>
          </w:divBdr>
        </w:div>
        <w:div w:id="843281306">
          <w:marLeft w:val="0"/>
          <w:marRight w:val="0"/>
          <w:marTop w:val="0"/>
          <w:marBottom w:val="0"/>
          <w:divBdr>
            <w:top w:val="none" w:sz="0" w:space="0" w:color="auto"/>
            <w:left w:val="none" w:sz="0" w:space="0" w:color="auto"/>
            <w:bottom w:val="none" w:sz="0" w:space="0" w:color="auto"/>
            <w:right w:val="none" w:sz="0" w:space="0" w:color="auto"/>
          </w:divBdr>
        </w:div>
      </w:divsChild>
    </w:div>
    <w:div w:id="123621653">
      <w:bodyDiv w:val="1"/>
      <w:marLeft w:val="0"/>
      <w:marRight w:val="0"/>
      <w:marTop w:val="0"/>
      <w:marBottom w:val="0"/>
      <w:divBdr>
        <w:top w:val="none" w:sz="0" w:space="0" w:color="auto"/>
        <w:left w:val="none" w:sz="0" w:space="0" w:color="auto"/>
        <w:bottom w:val="none" w:sz="0" w:space="0" w:color="auto"/>
        <w:right w:val="none" w:sz="0" w:space="0" w:color="auto"/>
      </w:divBdr>
      <w:divsChild>
        <w:div w:id="7131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815069">
              <w:marLeft w:val="0"/>
              <w:marRight w:val="0"/>
              <w:marTop w:val="0"/>
              <w:marBottom w:val="0"/>
              <w:divBdr>
                <w:top w:val="none" w:sz="0" w:space="0" w:color="auto"/>
                <w:left w:val="none" w:sz="0" w:space="0" w:color="auto"/>
                <w:bottom w:val="none" w:sz="0" w:space="0" w:color="auto"/>
                <w:right w:val="none" w:sz="0" w:space="0" w:color="auto"/>
              </w:divBdr>
              <w:divsChild>
                <w:div w:id="766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06">
      <w:bodyDiv w:val="1"/>
      <w:marLeft w:val="0"/>
      <w:marRight w:val="0"/>
      <w:marTop w:val="0"/>
      <w:marBottom w:val="0"/>
      <w:divBdr>
        <w:top w:val="none" w:sz="0" w:space="0" w:color="auto"/>
        <w:left w:val="none" w:sz="0" w:space="0" w:color="auto"/>
        <w:bottom w:val="none" w:sz="0" w:space="0" w:color="auto"/>
        <w:right w:val="none" w:sz="0" w:space="0" w:color="auto"/>
      </w:divBdr>
    </w:div>
    <w:div w:id="126626328">
      <w:bodyDiv w:val="1"/>
      <w:marLeft w:val="0"/>
      <w:marRight w:val="0"/>
      <w:marTop w:val="0"/>
      <w:marBottom w:val="0"/>
      <w:divBdr>
        <w:top w:val="none" w:sz="0" w:space="0" w:color="auto"/>
        <w:left w:val="none" w:sz="0" w:space="0" w:color="auto"/>
        <w:bottom w:val="none" w:sz="0" w:space="0" w:color="auto"/>
        <w:right w:val="none" w:sz="0" w:space="0" w:color="auto"/>
      </w:divBdr>
    </w:div>
    <w:div w:id="130640387">
      <w:bodyDiv w:val="1"/>
      <w:marLeft w:val="0"/>
      <w:marRight w:val="0"/>
      <w:marTop w:val="0"/>
      <w:marBottom w:val="0"/>
      <w:divBdr>
        <w:top w:val="none" w:sz="0" w:space="0" w:color="auto"/>
        <w:left w:val="none" w:sz="0" w:space="0" w:color="auto"/>
        <w:bottom w:val="none" w:sz="0" w:space="0" w:color="auto"/>
        <w:right w:val="none" w:sz="0" w:space="0" w:color="auto"/>
      </w:divBdr>
      <w:divsChild>
        <w:div w:id="270821307">
          <w:marLeft w:val="0"/>
          <w:marRight w:val="0"/>
          <w:marTop w:val="0"/>
          <w:marBottom w:val="0"/>
          <w:divBdr>
            <w:top w:val="none" w:sz="0" w:space="0" w:color="auto"/>
            <w:left w:val="none" w:sz="0" w:space="0" w:color="auto"/>
            <w:bottom w:val="none" w:sz="0" w:space="0" w:color="auto"/>
            <w:right w:val="none" w:sz="0" w:space="0" w:color="auto"/>
          </w:divBdr>
        </w:div>
      </w:divsChild>
    </w:div>
    <w:div w:id="132253486">
      <w:bodyDiv w:val="1"/>
      <w:marLeft w:val="0"/>
      <w:marRight w:val="0"/>
      <w:marTop w:val="0"/>
      <w:marBottom w:val="0"/>
      <w:divBdr>
        <w:top w:val="none" w:sz="0" w:space="0" w:color="auto"/>
        <w:left w:val="none" w:sz="0" w:space="0" w:color="auto"/>
        <w:bottom w:val="none" w:sz="0" w:space="0" w:color="auto"/>
        <w:right w:val="none" w:sz="0" w:space="0" w:color="auto"/>
      </w:divBdr>
      <w:divsChild>
        <w:div w:id="1107232309">
          <w:marLeft w:val="0"/>
          <w:marRight w:val="0"/>
          <w:marTop w:val="0"/>
          <w:marBottom w:val="0"/>
          <w:divBdr>
            <w:top w:val="none" w:sz="0" w:space="0" w:color="auto"/>
            <w:left w:val="none" w:sz="0" w:space="0" w:color="auto"/>
            <w:bottom w:val="none" w:sz="0" w:space="0" w:color="auto"/>
            <w:right w:val="none" w:sz="0" w:space="0" w:color="auto"/>
          </w:divBdr>
        </w:div>
        <w:div w:id="942342427">
          <w:marLeft w:val="0"/>
          <w:marRight w:val="0"/>
          <w:marTop w:val="0"/>
          <w:marBottom w:val="0"/>
          <w:divBdr>
            <w:top w:val="none" w:sz="0" w:space="0" w:color="auto"/>
            <w:left w:val="none" w:sz="0" w:space="0" w:color="auto"/>
            <w:bottom w:val="none" w:sz="0" w:space="0" w:color="auto"/>
            <w:right w:val="none" w:sz="0" w:space="0" w:color="auto"/>
          </w:divBdr>
        </w:div>
      </w:divsChild>
    </w:div>
    <w:div w:id="132405377">
      <w:bodyDiv w:val="1"/>
      <w:marLeft w:val="0"/>
      <w:marRight w:val="0"/>
      <w:marTop w:val="0"/>
      <w:marBottom w:val="0"/>
      <w:divBdr>
        <w:top w:val="none" w:sz="0" w:space="0" w:color="auto"/>
        <w:left w:val="none" w:sz="0" w:space="0" w:color="auto"/>
        <w:bottom w:val="none" w:sz="0" w:space="0" w:color="auto"/>
        <w:right w:val="none" w:sz="0" w:space="0" w:color="auto"/>
      </w:divBdr>
      <w:divsChild>
        <w:div w:id="1331373682">
          <w:marLeft w:val="0"/>
          <w:marRight w:val="0"/>
          <w:marTop w:val="0"/>
          <w:marBottom w:val="0"/>
          <w:divBdr>
            <w:top w:val="none" w:sz="0" w:space="0" w:color="auto"/>
            <w:left w:val="none" w:sz="0" w:space="0" w:color="auto"/>
            <w:bottom w:val="none" w:sz="0" w:space="0" w:color="auto"/>
            <w:right w:val="none" w:sz="0" w:space="0" w:color="auto"/>
          </w:divBdr>
        </w:div>
        <w:div w:id="1605914715">
          <w:marLeft w:val="0"/>
          <w:marRight w:val="0"/>
          <w:marTop w:val="0"/>
          <w:marBottom w:val="0"/>
          <w:divBdr>
            <w:top w:val="none" w:sz="0" w:space="0" w:color="auto"/>
            <w:left w:val="none" w:sz="0" w:space="0" w:color="auto"/>
            <w:bottom w:val="none" w:sz="0" w:space="0" w:color="auto"/>
            <w:right w:val="none" w:sz="0" w:space="0" w:color="auto"/>
          </w:divBdr>
        </w:div>
        <w:div w:id="2004971250">
          <w:marLeft w:val="0"/>
          <w:marRight w:val="0"/>
          <w:marTop w:val="0"/>
          <w:marBottom w:val="0"/>
          <w:divBdr>
            <w:top w:val="none" w:sz="0" w:space="0" w:color="auto"/>
            <w:left w:val="none" w:sz="0" w:space="0" w:color="auto"/>
            <w:bottom w:val="none" w:sz="0" w:space="0" w:color="auto"/>
            <w:right w:val="none" w:sz="0" w:space="0" w:color="auto"/>
          </w:divBdr>
        </w:div>
      </w:divsChild>
    </w:div>
    <w:div w:id="133523136">
      <w:bodyDiv w:val="1"/>
      <w:marLeft w:val="0"/>
      <w:marRight w:val="0"/>
      <w:marTop w:val="0"/>
      <w:marBottom w:val="0"/>
      <w:divBdr>
        <w:top w:val="none" w:sz="0" w:space="0" w:color="auto"/>
        <w:left w:val="none" w:sz="0" w:space="0" w:color="auto"/>
        <w:bottom w:val="none" w:sz="0" w:space="0" w:color="auto"/>
        <w:right w:val="none" w:sz="0" w:space="0" w:color="auto"/>
      </w:divBdr>
      <w:divsChild>
        <w:div w:id="1060862824">
          <w:marLeft w:val="0"/>
          <w:marRight w:val="0"/>
          <w:marTop w:val="0"/>
          <w:marBottom w:val="0"/>
          <w:divBdr>
            <w:top w:val="none" w:sz="0" w:space="0" w:color="auto"/>
            <w:left w:val="none" w:sz="0" w:space="0" w:color="auto"/>
            <w:bottom w:val="none" w:sz="0" w:space="0" w:color="auto"/>
            <w:right w:val="none" w:sz="0" w:space="0" w:color="auto"/>
          </w:divBdr>
        </w:div>
        <w:div w:id="1667198920">
          <w:marLeft w:val="0"/>
          <w:marRight w:val="0"/>
          <w:marTop w:val="0"/>
          <w:marBottom w:val="0"/>
          <w:divBdr>
            <w:top w:val="none" w:sz="0" w:space="0" w:color="auto"/>
            <w:left w:val="none" w:sz="0" w:space="0" w:color="auto"/>
            <w:bottom w:val="none" w:sz="0" w:space="0" w:color="auto"/>
            <w:right w:val="none" w:sz="0" w:space="0" w:color="auto"/>
          </w:divBdr>
        </w:div>
      </w:divsChild>
    </w:div>
    <w:div w:id="134880905">
      <w:bodyDiv w:val="1"/>
      <w:marLeft w:val="0"/>
      <w:marRight w:val="0"/>
      <w:marTop w:val="0"/>
      <w:marBottom w:val="0"/>
      <w:divBdr>
        <w:top w:val="none" w:sz="0" w:space="0" w:color="auto"/>
        <w:left w:val="none" w:sz="0" w:space="0" w:color="auto"/>
        <w:bottom w:val="none" w:sz="0" w:space="0" w:color="auto"/>
        <w:right w:val="none" w:sz="0" w:space="0" w:color="auto"/>
      </w:divBdr>
    </w:div>
    <w:div w:id="136186173">
      <w:bodyDiv w:val="1"/>
      <w:marLeft w:val="0"/>
      <w:marRight w:val="0"/>
      <w:marTop w:val="0"/>
      <w:marBottom w:val="0"/>
      <w:divBdr>
        <w:top w:val="none" w:sz="0" w:space="0" w:color="auto"/>
        <w:left w:val="none" w:sz="0" w:space="0" w:color="auto"/>
        <w:bottom w:val="none" w:sz="0" w:space="0" w:color="auto"/>
        <w:right w:val="none" w:sz="0" w:space="0" w:color="auto"/>
      </w:divBdr>
      <w:divsChild>
        <w:div w:id="1143157375">
          <w:marLeft w:val="0"/>
          <w:marRight w:val="0"/>
          <w:marTop w:val="0"/>
          <w:marBottom w:val="0"/>
          <w:divBdr>
            <w:top w:val="none" w:sz="0" w:space="0" w:color="auto"/>
            <w:left w:val="none" w:sz="0" w:space="0" w:color="auto"/>
            <w:bottom w:val="none" w:sz="0" w:space="0" w:color="auto"/>
            <w:right w:val="none" w:sz="0" w:space="0" w:color="auto"/>
          </w:divBdr>
        </w:div>
        <w:div w:id="1573588582">
          <w:marLeft w:val="0"/>
          <w:marRight w:val="0"/>
          <w:marTop w:val="0"/>
          <w:marBottom w:val="0"/>
          <w:divBdr>
            <w:top w:val="none" w:sz="0" w:space="0" w:color="auto"/>
            <w:left w:val="none" w:sz="0" w:space="0" w:color="auto"/>
            <w:bottom w:val="none" w:sz="0" w:space="0" w:color="auto"/>
            <w:right w:val="none" w:sz="0" w:space="0" w:color="auto"/>
          </w:divBdr>
        </w:div>
        <w:div w:id="1736276976">
          <w:marLeft w:val="0"/>
          <w:marRight w:val="0"/>
          <w:marTop w:val="0"/>
          <w:marBottom w:val="0"/>
          <w:divBdr>
            <w:top w:val="none" w:sz="0" w:space="0" w:color="auto"/>
            <w:left w:val="none" w:sz="0" w:space="0" w:color="auto"/>
            <w:bottom w:val="none" w:sz="0" w:space="0" w:color="auto"/>
            <w:right w:val="none" w:sz="0" w:space="0" w:color="auto"/>
          </w:divBdr>
        </w:div>
        <w:div w:id="1944023655">
          <w:marLeft w:val="0"/>
          <w:marRight w:val="0"/>
          <w:marTop w:val="0"/>
          <w:marBottom w:val="0"/>
          <w:divBdr>
            <w:top w:val="none" w:sz="0" w:space="0" w:color="auto"/>
            <w:left w:val="none" w:sz="0" w:space="0" w:color="auto"/>
            <w:bottom w:val="none" w:sz="0" w:space="0" w:color="auto"/>
            <w:right w:val="none" w:sz="0" w:space="0" w:color="auto"/>
          </w:divBdr>
          <w:divsChild>
            <w:div w:id="789862551">
              <w:marLeft w:val="0"/>
              <w:marRight w:val="0"/>
              <w:marTop w:val="0"/>
              <w:marBottom w:val="0"/>
              <w:divBdr>
                <w:top w:val="none" w:sz="0" w:space="0" w:color="auto"/>
                <w:left w:val="none" w:sz="0" w:space="0" w:color="auto"/>
                <w:bottom w:val="none" w:sz="0" w:space="0" w:color="auto"/>
                <w:right w:val="none" w:sz="0" w:space="0" w:color="auto"/>
              </w:divBdr>
            </w:div>
            <w:div w:id="1309169017">
              <w:marLeft w:val="0"/>
              <w:marRight w:val="0"/>
              <w:marTop w:val="0"/>
              <w:marBottom w:val="0"/>
              <w:divBdr>
                <w:top w:val="none" w:sz="0" w:space="0" w:color="auto"/>
                <w:left w:val="none" w:sz="0" w:space="0" w:color="auto"/>
                <w:bottom w:val="none" w:sz="0" w:space="0" w:color="auto"/>
                <w:right w:val="none" w:sz="0" w:space="0" w:color="auto"/>
              </w:divBdr>
            </w:div>
            <w:div w:id="13157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5920">
      <w:bodyDiv w:val="1"/>
      <w:marLeft w:val="0"/>
      <w:marRight w:val="0"/>
      <w:marTop w:val="0"/>
      <w:marBottom w:val="0"/>
      <w:divBdr>
        <w:top w:val="none" w:sz="0" w:space="0" w:color="auto"/>
        <w:left w:val="none" w:sz="0" w:space="0" w:color="auto"/>
        <w:bottom w:val="none" w:sz="0" w:space="0" w:color="auto"/>
        <w:right w:val="none" w:sz="0" w:space="0" w:color="auto"/>
      </w:divBdr>
      <w:divsChild>
        <w:div w:id="193082090">
          <w:marLeft w:val="0"/>
          <w:marRight w:val="0"/>
          <w:marTop w:val="0"/>
          <w:marBottom w:val="0"/>
          <w:divBdr>
            <w:top w:val="none" w:sz="0" w:space="0" w:color="auto"/>
            <w:left w:val="none" w:sz="0" w:space="0" w:color="auto"/>
            <w:bottom w:val="none" w:sz="0" w:space="0" w:color="auto"/>
            <w:right w:val="none" w:sz="0" w:space="0" w:color="auto"/>
          </w:divBdr>
        </w:div>
        <w:div w:id="534971966">
          <w:marLeft w:val="0"/>
          <w:marRight w:val="0"/>
          <w:marTop w:val="0"/>
          <w:marBottom w:val="0"/>
          <w:divBdr>
            <w:top w:val="none" w:sz="0" w:space="0" w:color="auto"/>
            <w:left w:val="none" w:sz="0" w:space="0" w:color="auto"/>
            <w:bottom w:val="none" w:sz="0" w:space="0" w:color="auto"/>
            <w:right w:val="none" w:sz="0" w:space="0" w:color="auto"/>
          </w:divBdr>
        </w:div>
        <w:div w:id="1337463212">
          <w:marLeft w:val="0"/>
          <w:marRight w:val="0"/>
          <w:marTop w:val="0"/>
          <w:marBottom w:val="0"/>
          <w:divBdr>
            <w:top w:val="none" w:sz="0" w:space="0" w:color="auto"/>
            <w:left w:val="none" w:sz="0" w:space="0" w:color="auto"/>
            <w:bottom w:val="none" w:sz="0" w:space="0" w:color="auto"/>
            <w:right w:val="none" w:sz="0" w:space="0" w:color="auto"/>
          </w:divBdr>
        </w:div>
      </w:divsChild>
    </w:div>
    <w:div w:id="141889809">
      <w:bodyDiv w:val="1"/>
      <w:marLeft w:val="0"/>
      <w:marRight w:val="0"/>
      <w:marTop w:val="0"/>
      <w:marBottom w:val="0"/>
      <w:divBdr>
        <w:top w:val="none" w:sz="0" w:space="0" w:color="auto"/>
        <w:left w:val="none" w:sz="0" w:space="0" w:color="auto"/>
        <w:bottom w:val="none" w:sz="0" w:space="0" w:color="auto"/>
        <w:right w:val="none" w:sz="0" w:space="0" w:color="auto"/>
      </w:divBdr>
      <w:divsChild>
        <w:div w:id="1194923360">
          <w:marLeft w:val="0"/>
          <w:marRight w:val="0"/>
          <w:marTop w:val="0"/>
          <w:marBottom w:val="0"/>
          <w:divBdr>
            <w:top w:val="none" w:sz="0" w:space="0" w:color="auto"/>
            <w:left w:val="none" w:sz="0" w:space="0" w:color="auto"/>
            <w:bottom w:val="none" w:sz="0" w:space="0" w:color="auto"/>
            <w:right w:val="none" w:sz="0" w:space="0" w:color="auto"/>
          </w:divBdr>
        </w:div>
      </w:divsChild>
    </w:div>
    <w:div w:id="141964899">
      <w:bodyDiv w:val="1"/>
      <w:marLeft w:val="0"/>
      <w:marRight w:val="0"/>
      <w:marTop w:val="0"/>
      <w:marBottom w:val="0"/>
      <w:divBdr>
        <w:top w:val="none" w:sz="0" w:space="0" w:color="auto"/>
        <w:left w:val="none" w:sz="0" w:space="0" w:color="auto"/>
        <w:bottom w:val="none" w:sz="0" w:space="0" w:color="auto"/>
        <w:right w:val="none" w:sz="0" w:space="0" w:color="auto"/>
      </w:divBdr>
      <w:divsChild>
        <w:div w:id="1836602197">
          <w:marLeft w:val="0"/>
          <w:marRight w:val="0"/>
          <w:marTop w:val="0"/>
          <w:marBottom w:val="0"/>
          <w:divBdr>
            <w:top w:val="none" w:sz="0" w:space="0" w:color="auto"/>
            <w:left w:val="none" w:sz="0" w:space="0" w:color="auto"/>
            <w:bottom w:val="none" w:sz="0" w:space="0" w:color="auto"/>
            <w:right w:val="none" w:sz="0" w:space="0" w:color="auto"/>
          </w:divBdr>
        </w:div>
      </w:divsChild>
    </w:div>
    <w:div w:id="142698540">
      <w:bodyDiv w:val="1"/>
      <w:marLeft w:val="0"/>
      <w:marRight w:val="0"/>
      <w:marTop w:val="0"/>
      <w:marBottom w:val="0"/>
      <w:divBdr>
        <w:top w:val="none" w:sz="0" w:space="0" w:color="auto"/>
        <w:left w:val="none" w:sz="0" w:space="0" w:color="auto"/>
        <w:bottom w:val="none" w:sz="0" w:space="0" w:color="auto"/>
        <w:right w:val="none" w:sz="0" w:space="0" w:color="auto"/>
      </w:divBdr>
      <w:divsChild>
        <w:div w:id="138618535">
          <w:marLeft w:val="0"/>
          <w:marRight w:val="0"/>
          <w:marTop w:val="0"/>
          <w:marBottom w:val="0"/>
          <w:divBdr>
            <w:top w:val="none" w:sz="0" w:space="0" w:color="auto"/>
            <w:left w:val="none" w:sz="0" w:space="0" w:color="auto"/>
            <w:bottom w:val="none" w:sz="0" w:space="0" w:color="auto"/>
            <w:right w:val="none" w:sz="0" w:space="0" w:color="auto"/>
          </w:divBdr>
        </w:div>
        <w:div w:id="295374826">
          <w:marLeft w:val="0"/>
          <w:marRight w:val="0"/>
          <w:marTop w:val="0"/>
          <w:marBottom w:val="0"/>
          <w:divBdr>
            <w:top w:val="none" w:sz="0" w:space="0" w:color="auto"/>
            <w:left w:val="none" w:sz="0" w:space="0" w:color="auto"/>
            <w:bottom w:val="none" w:sz="0" w:space="0" w:color="auto"/>
            <w:right w:val="none" w:sz="0" w:space="0" w:color="auto"/>
          </w:divBdr>
        </w:div>
        <w:div w:id="1507134362">
          <w:marLeft w:val="0"/>
          <w:marRight w:val="0"/>
          <w:marTop w:val="0"/>
          <w:marBottom w:val="0"/>
          <w:divBdr>
            <w:top w:val="none" w:sz="0" w:space="0" w:color="auto"/>
            <w:left w:val="none" w:sz="0" w:space="0" w:color="auto"/>
            <w:bottom w:val="none" w:sz="0" w:space="0" w:color="auto"/>
            <w:right w:val="none" w:sz="0" w:space="0" w:color="auto"/>
          </w:divBdr>
        </w:div>
      </w:divsChild>
    </w:div>
    <w:div w:id="144248441">
      <w:bodyDiv w:val="1"/>
      <w:marLeft w:val="0"/>
      <w:marRight w:val="0"/>
      <w:marTop w:val="0"/>
      <w:marBottom w:val="0"/>
      <w:divBdr>
        <w:top w:val="none" w:sz="0" w:space="0" w:color="auto"/>
        <w:left w:val="none" w:sz="0" w:space="0" w:color="auto"/>
        <w:bottom w:val="none" w:sz="0" w:space="0" w:color="auto"/>
        <w:right w:val="none" w:sz="0" w:space="0" w:color="auto"/>
      </w:divBdr>
      <w:divsChild>
        <w:div w:id="212735277">
          <w:marLeft w:val="0"/>
          <w:marRight w:val="0"/>
          <w:marTop w:val="0"/>
          <w:marBottom w:val="0"/>
          <w:divBdr>
            <w:top w:val="none" w:sz="0" w:space="0" w:color="auto"/>
            <w:left w:val="none" w:sz="0" w:space="0" w:color="auto"/>
            <w:bottom w:val="none" w:sz="0" w:space="0" w:color="auto"/>
            <w:right w:val="none" w:sz="0" w:space="0" w:color="auto"/>
          </w:divBdr>
        </w:div>
        <w:div w:id="1970237308">
          <w:marLeft w:val="0"/>
          <w:marRight w:val="0"/>
          <w:marTop w:val="0"/>
          <w:marBottom w:val="0"/>
          <w:divBdr>
            <w:top w:val="none" w:sz="0" w:space="0" w:color="auto"/>
            <w:left w:val="none" w:sz="0" w:space="0" w:color="auto"/>
            <w:bottom w:val="none" w:sz="0" w:space="0" w:color="auto"/>
            <w:right w:val="none" w:sz="0" w:space="0" w:color="auto"/>
          </w:divBdr>
        </w:div>
      </w:divsChild>
    </w:div>
    <w:div w:id="153690422">
      <w:bodyDiv w:val="1"/>
      <w:marLeft w:val="0"/>
      <w:marRight w:val="0"/>
      <w:marTop w:val="0"/>
      <w:marBottom w:val="0"/>
      <w:divBdr>
        <w:top w:val="none" w:sz="0" w:space="0" w:color="auto"/>
        <w:left w:val="none" w:sz="0" w:space="0" w:color="auto"/>
        <w:bottom w:val="none" w:sz="0" w:space="0" w:color="auto"/>
        <w:right w:val="none" w:sz="0" w:space="0" w:color="auto"/>
      </w:divBdr>
    </w:div>
    <w:div w:id="155652442">
      <w:bodyDiv w:val="1"/>
      <w:marLeft w:val="0"/>
      <w:marRight w:val="0"/>
      <w:marTop w:val="0"/>
      <w:marBottom w:val="0"/>
      <w:divBdr>
        <w:top w:val="none" w:sz="0" w:space="0" w:color="auto"/>
        <w:left w:val="none" w:sz="0" w:space="0" w:color="auto"/>
        <w:bottom w:val="none" w:sz="0" w:space="0" w:color="auto"/>
        <w:right w:val="none" w:sz="0" w:space="0" w:color="auto"/>
      </w:divBdr>
      <w:divsChild>
        <w:div w:id="1909656483">
          <w:marLeft w:val="0"/>
          <w:marRight w:val="0"/>
          <w:marTop w:val="0"/>
          <w:marBottom w:val="0"/>
          <w:divBdr>
            <w:top w:val="none" w:sz="0" w:space="0" w:color="auto"/>
            <w:left w:val="none" w:sz="0" w:space="0" w:color="auto"/>
            <w:bottom w:val="none" w:sz="0" w:space="0" w:color="auto"/>
            <w:right w:val="none" w:sz="0" w:space="0" w:color="auto"/>
          </w:divBdr>
        </w:div>
      </w:divsChild>
    </w:div>
    <w:div w:id="156072422">
      <w:bodyDiv w:val="1"/>
      <w:marLeft w:val="0"/>
      <w:marRight w:val="0"/>
      <w:marTop w:val="0"/>
      <w:marBottom w:val="0"/>
      <w:divBdr>
        <w:top w:val="none" w:sz="0" w:space="0" w:color="auto"/>
        <w:left w:val="none" w:sz="0" w:space="0" w:color="auto"/>
        <w:bottom w:val="none" w:sz="0" w:space="0" w:color="auto"/>
        <w:right w:val="none" w:sz="0" w:space="0" w:color="auto"/>
      </w:divBdr>
    </w:div>
    <w:div w:id="156384290">
      <w:bodyDiv w:val="1"/>
      <w:marLeft w:val="0"/>
      <w:marRight w:val="0"/>
      <w:marTop w:val="0"/>
      <w:marBottom w:val="0"/>
      <w:divBdr>
        <w:top w:val="none" w:sz="0" w:space="0" w:color="auto"/>
        <w:left w:val="none" w:sz="0" w:space="0" w:color="auto"/>
        <w:bottom w:val="none" w:sz="0" w:space="0" w:color="auto"/>
        <w:right w:val="none" w:sz="0" w:space="0" w:color="auto"/>
      </w:divBdr>
      <w:divsChild>
        <w:div w:id="719596853">
          <w:marLeft w:val="0"/>
          <w:marRight w:val="0"/>
          <w:marTop w:val="0"/>
          <w:marBottom w:val="0"/>
          <w:divBdr>
            <w:top w:val="none" w:sz="0" w:space="0" w:color="auto"/>
            <w:left w:val="none" w:sz="0" w:space="0" w:color="auto"/>
            <w:bottom w:val="none" w:sz="0" w:space="0" w:color="auto"/>
            <w:right w:val="none" w:sz="0" w:space="0" w:color="auto"/>
          </w:divBdr>
        </w:div>
        <w:div w:id="1534686466">
          <w:marLeft w:val="0"/>
          <w:marRight w:val="0"/>
          <w:marTop w:val="0"/>
          <w:marBottom w:val="0"/>
          <w:divBdr>
            <w:top w:val="none" w:sz="0" w:space="0" w:color="auto"/>
            <w:left w:val="none" w:sz="0" w:space="0" w:color="auto"/>
            <w:bottom w:val="none" w:sz="0" w:space="0" w:color="auto"/>
            <w:right w:val="none" w:sz="0" w:space="0" w:color="auto"/>
          </w:divBdr>
        </w:div>
      </w:divsChild>
    </w:div>
    <w:div w:id="157120376">
      <w:bodyDiv w:val="1"/>
      <w:marLeft w:val="0"/>
      <w:marRight w:val="0"/>
      <w:marTop w:val="0"/>
      <w:marBottom w:val="0"/>
      <w:divBdr>
        <w:top w:val="none" w:sz="0" w:space="0" w:color="auto"/>
        <w:left w:val="none" w:sz="0" w:space="0" w:color="auto"/>
        <w:bottom w:val="none" w:sz="0" w:space="0" w:color="auto"/>
        <w:right w:val="none" w:sz="0" w:space="0" w:color="auto"/>
      </w:divBdr>
      <w:divsChild>
        <w:div w:id="165872617">
          <w:marLeft w:val="0"/>
          <w:marRight w:val="0"/>
          <w:marTop w:val="0"/>
          <w:marBottom w:val="0"/>
          <w:divBdr>
            <w:top w:val="none" w:sz="0" w:space="0" w:color="auto"/>
            <w:left w:val="none" w:sz="0" w:space="0" w:color="auto"/>
            <w:bottom w:val="none" w:sz="0" w:space="0" w:color="auto"/>
            <w:right w:val="none" w:sz="0" w:space="0" w:color="auto"/>
          </w:divBdr>
        </w:div>
        <w:div w:id="1559704380">
          <w:marLeft w:val="0"/>
          <w:marRight w:val="0"/>
          <w:marTop w:val="0"/>
          <w:marBottom w:val="0"/>
          <w:divBdr>
            <w:top w:val="none" w:sz="0" w:space="0" w:color="auto"/>
            <w:left w:val="none" w:sz="0" w:space="0" w:color="auto"/>
            <w:bottom w:val="none" w:sz="0" w:space="0" w:color="auto"/>
            <w:right w:val="none" w:sz="0" w:space="0" w:color="auto"/>
          </w:divBdr>
        </w:div>
      </w:divsChild>
    </w:div>
    <w:div w:id="160896182">
      <w:bodyDiv w:val="1"/>
      <w:marLeft w:val="0"/>
      <w:marRight w:val="0"/>
      <w:marTop w:val="0"/>
      <w:marBottom w:val="0"/>
      <w:divBdr>
        <w:top w:val="none" w:sz="0" w:space="0" w:color="auto"/>
        <w:left w:val="none" w:sz="0" w:space="0" w:color="auto"/>
        <w:bottom w:val="none" w:sz="0" w:space="0" w:color="auto"/>
        <w:right w:val="none" w:sz="0" w:space="0" w:color="auto"/>
      </w:divBdr>
    </w:div>
    <w:div w:id="161045022">
      <w:bodyDiv w:val="1"/>
      <w:marLeft w:val="0"/>
      <w:marRight w:val="0"/>
      <w:marTop w:val="0"/>
      <w:marBottom w:val="0"/>
      <w:divBdr>
        <w:top w:val="none" w:sz="0" w:space="0" w:color="auto"/>
        <w:left w:val="none" w:sz="0" w:space="0" w:color="auto"/>
        <w:bottom w:val="none" w:sz="0" w:space="0" w:color="auto"/>
        <w:right w:val="none" w:sz="0" w:space="0" w:color="auto"/>
      </w:divBdr>
    </w:div>
    <w:div w:id="167016167">
      <w:bodyDiv w:val="1"/>
      <w:marLeft w:val="0"/>
      <w:marRight w:val="0"/>
      <w:marTop w:val="0"/>
      <w:marBottom w:val="0"/>
      <w:divBdr>
        <w:top w:val="none" w:sz="0" w:space="0" w:color="auto"/>
        <w:left w:val="none" w:sz="0" w:space="0" w:color="auto"/>
        <w:bottom w:val="none" w:sz="0" w:space="0" w:color="auto"/>
        <w:right w:val="none" w:sz="0" w:space="0" w:color="auto"/>
      </w:divBdr>
    </w:div>
    <w:div w:id="168952729">
      <w:bodyDiv w:val="1"/>
      <w:marLeft w:val="0"/>
      <w:marRight w:val="0"/>
      <w:marTop w:val="0"/>
      <w:marBottom w:val="0"/>
      <w:divBdr>
        <w:top w:val="none" w:sz="0" w:space="0" w:color="auto"/>
        <w:left w:val="none" w:sz="0" w:space="0" w:color="auto"/>
        <w:bottom w:val="none" w:sz="0" w:space="0" w:color="auto"/>
        <w:right w:val="none" w:sz="0" w:space="0" w:color="auto"/>
      </w:divBdr>
    </w:div>
    <w:div w:id="170334931">
      <w:bodyDiv w:val="1"/>
      <w:marLeft w:val="0"/>
      <w:marRight w:val="0"/>
      <w:marTop w:val="0"/>
      <w:marBottom w:val="0"/>
      <w:divBdr>
        <w:top w:val="none" w:sz="0" w:space="0" w:color="auto"/>
        <w:left w:val="none" w:sz="0" w:space="0" w:color="auto"/>
        <w:bottom w:val="none" w:sz="0" w:space="0" w:color="auto"/>
        <w:right w:val="none" w:sz="0" w:space="0" w:color="auto"/>
      </w:divBdr>
      <w:divsChild>
        <w:div w:id="1177843670">
          <w:marLeft w:val="0"/>
          <w:marRight w:val="0"/>
          <w:marTop w:val="0"/>
          <w:marBottom w:val="0"/>
          <w:divBdr>
            <w:top w:val="none" w:sz="0" w:space="0" w:color="auto"/>
            <w:left w:val="none" w:sz="0" w:space="0" w:color="auto"/>
            <w:bottom w:val="none" w:sz="0" w:space="0" w:color="auto"/>
            <w:right w:val="none" w:sz="0" w:space="0" w:color="auto"/>
          </w:divBdr>
        </w:div>
      </w:divsChild>
    </w:div>
    <w:div w:id="170996626">
      <w:bodyDiv w:val="1"/>
      <w:marLeft w:val="0"/>
      <w:marRight w:val="0"/>
      <w:marTop w:val="0"/>
      <w:marBottom w:val="0"/>
      <w:divBdr>
        <w:top w:val="none" w:sz="0" w:space="0" w:color="auto"/>
        <w:left w:val="none" w:sz="0" w:space="0" w:color="auto"/>
        <w:bottom w:val="none" w:sz="0" w:space="0" w:color="auto"/>
        <w:right w:val="none" w:sz="0" w:space="0" w:color="auto"/>
      </w:divBdr>
    </w:div>
    <w:div w:id="172495686">
      <w:bodyDiv w:val="1"/>
      <w:marLeft w:val="0"/>
      <w:marRight w:val="0"/>
      <w:marTop w:val="0"/>
      <w:marBottom w:val="0"/>
      <w:divBdr>
        <w:top w:val="none" w:sz="0" w:space="0" w:color="auto"/>
        <w:left w:val="none" w:sz="0" w:space="0" w:color="auto"/>
        <w:bottom w:val="none" w:sz="0" w:space="0" w:color="auto"/>
        <w:right w:val="none" w:sz="0" w:space="0" w:color="auto"/>
      </w:divBdr>
    </w:div>
    <w:div w:id="172765873">
      <w:bodyDiv w:val="1"/>
      <w:marLeft w:val="0"/>
      <w:marRight w:val="0"/>
      <w:marTop w:val="0"/>
      <w:marBottom w:val="0"/>
      <w:divBdr>
        <w:top w:val="none" w:sz="0" w:space="0" w:color="auto"/>
        <w:left w:val="none" w:sz="0" w:space="0" w:color="auto"/>
        <w:bottom w:val="none" w:sz="0" w:space="0" w:color="auto"/>
        <w:right w:val="none" w:sz="0" w:space="0" w:color="auto"/>
      </w:divBdr>
    </w:div>
    <w:div w:id="173616306">
      <w:bodyDiv w:val="1"/>
      <w:marLeft w:val="0"/>
      <w:marRight w:val="0"/>
      <w:marTop w:val="0"/>
      <w:marBottom w:val="0"/>
      <w:divBdr>
        <w:top w:val="none" w:sz="0" w:space="0" w:color="auto"/>
        <w:left w:val="none" w:sz="0" w:space="0" w:color="auto"/>
        <w:bottom w:val="none" w:sz="0" w:space="0" w:color="auto"/>
        <w:right w:val="none" w:sz="0" w:space="0" w:color="auto"/>
      </w:divBdr>
      <w:divsChild>
        <w:div w:id="27729485">
          <w:marLeft w:val="0"/>
          <w:marRight w:val="0"/>
          <w:marTop w:val="0"/>
          <w:marBottom w:val="0"/>
          <w:divBdr>
            <w:top w:val="none" w:sz="0" w:space="0" w:color="auto"/>
            <w:left w:val="none" w:sz="0" w:space="0" w:color="auto"/>
            <w:bottom w:val="none" w:sz="0" w:space="0" w:color="auto"/>
            <w:right w:val="none" w:sz="0" w:space="0" w:color="auto"/>
          </w:divBdr>
        </w:div>
        <w:div w:id="215439140">
          <w:marLeft w:val="0"/>
          <w:marRight w:val="0"/>
          <w:marTop w:val="0"/>
          <w:marBottom w:val="0"/>
          <w:divBdr>
            <w:top w:val="none" w:sz="0" w:space="0" w:color="auto"/>
            <w:left w:val="none" w:sz="0" w:space="0" w:color="auto"/>
            <w:bottom w:val="none" w:sz="0" w:space="0" w:color="auto"/>
            <w:right w:val="none" w:sz="0" w:space="0" w:color="auto"/>
          </w:divBdr>
        </w:div>
        <w:div w:id="390423816">
          <w:marLeft w:val="0"/>
          <w:marRight w:val="0"/>
          <w:marTop w:val="0"/>
          <w:marBottom w:val="0"/>
          <w:divBdr>
            <w:top w:val="none" w:sz="0" w:space="0" w:color="auto"/>
            <w:left w:val="none" w:sz="0" w:space="0" w:color="auto"/>
            <w:bottom w:val="none" w:sz="0" w:space="0" w:color="auto"/>
            <w:right w:val="none" w:sz="0" w:space="0" w:color="auto"/>
          </w:divBdr>
        </w:div>
        <w:div w:id="891188276">
          <w:marLeft w:val="0"/>
          <w:marRight w:val="0"/>
          <w:marTop w:val="0"/>
          <w:marBottom w:val="0"/>
          <w:divBdr>
            <w:top w:val="none" w:sz="0" w:space="0" w:color="auto"/>
            <w:left w:val="none" w:sz="0" w:space="0" w:color="auto"/>
            <w:bottom w:val="none" w:sz="0" w:space="0" w:color="auto"/>
            <w:right w:val="none" w:sz="0" w:space="0" w:color="auto"/>
          </w:divBdr>
        </w:div>
        <w:div w:id="950279539">
          <w:marLeft w:val="0"/>
          <w:marRight w:val="0"/>
          <w:marTop w:val="0"/>
          <w:marBottom w:val="0"/>
          <w:divBdr>
            <w:top w:val="none" w:sz="0" w:space="0" w:color="auto"/>
            <w:left w:val="none" w:sz="0" w:space="0" w:color="auto"/>
            <w:bottom w:val="none" w:sz="0" w:space="0" w:color="auto"/>
            <w:right w:val="none" w:sz="0" w:space="0" w:color="auto"/>
          </w:divBdr>
        </w:div>
        <w:div w:id="1168788966">
          <w:marLeft w:val="0"/>
          <w:marRight w:val="0"/>
          <w:marTop w:val="0"/>
          <w:marBottom w:val="0"/>
          <w:divBdr>
            <w:top w:val="none" w:sz="0" w:space="0" w:color="auto"/>
            <w:left w:val="none" w:sz="0" w:space="0" w:color="auto"/>
            <w:bottom w:val="none" w:sz="0" w:space="0" w:color="auto"/>
            <w:right w:val="none" w:sz="0" w:space="0" w:color="auto"/>
          </w:divBdr>
        </w:div>
        <w:div w:id="1192838257">
          <w:marLeft w:val="0"/>
          <w:marRight w:val="0"/>
          <w:marTop w:val="0"/>
          <w:marBottom w:val="0"/>
          <w:divBdr>
            <w:top w:val="none" w:sz="0" w:space="0" w:color="auto"/>
            <w:left w:val="none" w:sz="0" w:space="0" w:color="auto"/>
            <w:bottom w:val="none" w:sz="0" w:space="0" w:color="auto"/>
            <w:right w:val="none" w:sz="0" w:space="0" w:color="auto"/>
          </w:divBdr>
        </w:div>
        <w:div w:id="1276786872">
          <w:marLeft w:val="0"/>
          <w:marRight w:val="0"/>
          <w:marTop w:val="0"/>
          <w:marBottom w:val="0"/>
          <w:divBdr>
            <w:top w:val="none" w:sz="0" w:space="0" w:color="auto"/>
            <w:left w:val="none" w:sz="0" w:space="0" w:color="auto"/>
            <w:bottom w:val="none" w:sz="0" w:space="0" w:color="auto"/>
            <w:right w:val="none" w:sz="0" w:space="0" w:color="auto"/>
          </w:divBdr>
        </w:div>
        <w:div w:id="1491291600">
          <w:marLeft w:val="0"/>
          <w:marRight w:val="0"/>
          <w:marTop w:val="0"/>
          <w:marBottom w:val="0"/>
          <w:divBdr>
            <w:top w:val="none" w:sz="0" w:space="0" w:color="auto"/>
            <w:left w:val="none" w:sz="0" w:space="0" w:color="auto"/>
            <w:bottom w:val="none" w:sz="0" w:space="0" w:color="auto"/>
            <w:right w:val="none" w:sz="0" w:space="0" w:color="auto"/>
          </w:divBdr>
        </w:div>
        <w:div w:id="1658610394">
          <w:marLeft w:val="0"/>
          <w:marRight w:val="0"/>
          <w:marTop w:val="0"/>
          <w:marBottom w:val="0"/>
          <w:divBdr>
            <w:top w:val="none" w:sz="0" w:space="0" w:color="auto"/>
            <w:left w:val="none" w:sz="0" w:space="0" w:color="auto"/>
            <w:bottom w:val="none" w:sz="0" w:space="0" w:color="auto"/>
            <w:right w:val="none" w:sz="0" w:space="0" w:color="auto"/>
          </w:divBdr>
        </w:div>
        <w:div w:id="1853035479">
          <w:marLeft w:val="0"/>
          <w:marRight w:val="0"/>
          <w:marTop w:val="0"/>
          <w:marBottom w:val="0"/>
          <w:divBdr>
            <w:top w:val="none" w:sz="0" w:space="0" w:color="auto"/>
            <w:left w:val="none" w:sz="0" w:space="0" w:color="auto"/>
            <w:bottom w:val="none" w:sz="0" w:space="0" w:color="auto"/>
            <w:right w:val="none" w:sz="0" w:space="0" w:color="auto"/>
          </w:divBdr>
        </w:div>
        <w:div w:id="2081898316">
          <w:marLeft w:val="0"/>
          <w:marRight w:val="0"/>
          <w:marTop w:val="0"/>
          <w:marBottom w:val="0"/>
          <w:divBdr>
            <w:top w:val="none" w:sz="0" w:space="0" w:color="auto"/>
            <w:left w:val="none" w:sz="0" w:space="0" w:color="auto"/>
            <w:bottom w:val="none" w:sz="0" w:space="0" w:color="auto"/>
            <w:right w:val="none" w:sz="0" w:space="0" w:color="auto"/>
          </w:divBdr>
        </w:div>
      </w:divsChild>
    </w:div>
    <w:div w:id="174195878">
      <w:bodyDiv w:val="1"/>
      <w:marLeft w:val="0"/>
      <w:marRight w:val="0"/>
      <w:marTop w:val="0"/>
      <w:marBottom w:val="0"/>
      <w:divBdr>
        <w:top w:val="none" w:sz="0" w:space="0" w:color="auto"/>
        <w:left w:val="none" w:sz="0" w:space="0" w:color="auto"/>
        <w:bottom w:val="none" w:sz="0" w:space="0" w:color="auto"/>
        <w:right w:val="none" w:sz="0" w:space="0" w:color="auto"/>
      </w:divBdr>
    </w:div>
    <w:div w:id="174391298">
      <w:bodyDiv w:val="1"/>
      <w:marLeft w:val="0"/>
      <w:marRight w:val="0"/>
      <w:marTop w:val="0"/>
      <w:marBottom w:val="0"/>
      <w:divBdr>
        <w:top w:val="none" w:sz="0" w:space="0" w:color="auto"/>
        <w:left w:val="none" w:sz="0" w:space="0" w:color="auto"/>
        <w:bottom w:val="none" w:sz="0" w:space="0" w:color="auto"/>
        <w:right w:val="none" w:sz="0" w:space="0" w:color="auto"/>
      </w:divBdr>
      <w:divsChild>
        <w:div w:id="185991307">
          <w:marLeft w:val="0"/>
          <w:marRight w:val="0"/>
          <w:marTop w:val="0"/>
          <w:marBottom w:val="0"/>
          <w:divBdr>
            <w:top w:val="none" w:sz="0" w:space="0" w:color="auto"/>
            <w:left w:val="none" w:sz="0" w:space="0" w:color="auto"/>
            <w:bottom w:val="none" w:sz="0" w:space="0" w:color="auto"/>
            <w:right w:val="none" w:sz="0" w:space="0" w:color="auto"/>
          </w:divBdr>
        </w:div>
        <w:div w:id="344985696">
          <w:marLeft w:val="0"/>
          <w:marRight w:val="0"/>
          <w:marTop w:val="0"/>
          <w:marBottom w:val="0"/>
          <w:divBdr>
            <w:top w:val="none" w:sz="0" w:space="0" w:color="auto"/>
            <w:left w:val="none" w:sz="0" w:space="0" w:color="auto"/>
            <w:bottom w:val="none" w:sz="0" w:space="0" w:color="auto"/>
            <w:right w:val="none" w:sz="0" w:space="0" w:color="auto"/>
          </w:divBdr>
        </w:div>
        <w:div w:id="616910397">
          <w:marLeft w:val="0"/>
          <w:marRight w:val="0"/>
          <w:marTop w:val="0"/>
          <w:marBottom w:val="0"/>
          <w:divBdr>
            <w:top w:val="none" w:sz="0" w:space="0" w:color="auto"/>
            <w:left w:val="none" w:sz="0" w:space="0" w:color="auto"/>
            <w:bottom w:val="none" w:sz="0" w:space="0" w:color="auto"/>
            <w:right w:val="none" w:sz="0" w:space="0" w:color="auto"/>
          </w:divBdr>
          <w:divsChild>
            <w:div w:id="693043578">
              <w:marLeft w:val="0"/>
              <w:marRight w:val="0"/>
              <w:marTop w:val="0"/>
              <w:marBottom w:val="0"/>
              <w:divBdr>
                <w:top w:val="none" w:sz="0" w:space="0" w:color="auto"/>
                <w:left w:val="none" w:sz="0" w:space="0" w:color="auto"/>
                <w:bottom w:val="none" w:sz="0" w:space="0" w:color="auto"/>
                <w:right w:val="none" w:sz="0" w:space="0" w:color="auto"/>
              </w:divBdr>
            </w:div>
          </w:divsChild>
        </w:div>
        <w:div w:id="1278293043">
          <w:marLeft w:val="0"/>
          <w:marRight w:val="0"/>
          <w:marTop w:val="0"/>
          <w:marBottom w:val="0"/>
          <w:divBdr>
            <w:top w:val="none" w:sz="0" w:space="0" w:color="auto"/>
            <w:left w:val="none" w:sz="0" w:space="0" w:color="auto"/>
            <w:bottom w:val="none" w:sz="0" w:space="0" w:color="auto"/>
            <w:right w:val="none" w:sz="0" w:space="0" w:color="auto"/>
          </w:divBdr>
        </w:div>
        <w:div w:id="1550023826">
          <w:marLeft w:val="0"/>
          <w:marRight w:val="0"/>
          <w:marTop w:val="0"/>
          <w:marBottom w:val="0"/>
          <w:divBdr>
            <w:top w:val="none" w:sz="0" w:space="0" w:color="auto"/>
            <w:left w:val="none" w:sz="0" w:space="0" w:color="auto"/>
            <w:bottom w:val="none" w:sz="0" w:space="0" w:color="auto"/>
            <w:right w:val="none" w:sz="0" w:space="0" w:color="auto"/>
          </w:divBdr>
        </w:div>
      </w:divsChild>
    </w:div>
    <w:div w:id="177042077">
      <w:bodyDiv w:val="1"/>
      <w:marLeft w:val="0"/>
      <w:marRight w:val="0"/>
      <w:marTop w:val="0"/>
      <w:marBottom w:val="0"/>
      <w:divBdr>
        <w:top w:val="none" w:sz="0" w:space="0" w:color="auto"/>
        <w:left w:val="none" w:sz="0" w:space="0" w:color="auto"/>
        <w:bottom w:val="none" w:sz="0" w:space="0" w:color="auto"/>
        <w:right w:val="none" w:sz="0" w:space="0" w:color="auto"/>
      </w:divBdr>
      <w:divsChild>
        <w:div w:id="610862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380248">
              <w:marLeft w:val="0"/>
              <w:marRight w:val="0"/>
              <w:marTop w:val="0"/>
              <w:marBottom w:val="0"/>
              <w:divBdr>
                <w:top w:val="none" w:sz="0" w:space="0" w:color="auto"/>
                <w:left w:val="none" w:sz="0" w:space="0" w:color="auto"/>
                <w:bottom w:val="none" w:sz="0" w:space="0" w:color="auto"/>
                <w:right w:val="none" w:sz="0" w:space="0" w:color="auto"/>
              </w:divBdr>
              <w:divsChild>
                <w:div w:id="172375618">
                  <w:marLeft w:val="0"/>
                  <w:marRight w:val="0"/>
                  <w:marTop w:val="0"/>
                  <w:marBottom w:val="0"/>
                  <w:divBdr>
                    <w:top w:val="none" w:sz="0" w:space="0" w:color="auto"/>
                    <w:left w:val="none" w:sz="0" w:space="0" w:color="auto"/>
                    <w:bottom w:val="none" w:sz="0" w:space="0" w:color="auto"/>
                    <w:right w:val="none" w:sz="0" w:space="0" w:color="auto"/>
                  </w:divBdr>
                  <w:divsChild>
                    <w:div w:id="17049602">
                      <w:marLeft w:val="0"/>
                      <w:marRight w:val="0"/>
                      <w:marTop w:val="0"/>
                      <w:marBottom w:val="0"/>
                      <w:divBdr>
                        <w:top w:val="none" w:sz="0" w:space="0" w:color="auto"/>
                        <w:left w:val="none" w:sz="0" w:space="0" w:color="auto"/>
                        <w:bottom w:val="none" w:sz="0" w:space="0" w:color="auto"/>
                        <w:right w:val="none" w:sz="0" w:space="0" w:color="auto"/>
                      </w:divBdr>
                    </w:div>
                    <w:div w:id="392316102">
                      <w:marLeft w:val="0"/>
                      <w:marRight w:val="0"/>
                      <w:marTop w:val="0"/>
                      <w:marBottom w:val="0"/>
                      <w:divBdr>
                        <w:top w:val="none" w:sz="0" w:space="0" w:color="auto"/>
                        <w:left w:val="none" w:sz="0" w:space="0" w:color="auto"/>
                        <w:bottom w:val="none" w:sz="0" w:space="0" w:color="auto"/>
                        <w:right w:val="none" w:sz="0" w:space="0" w:color="auto"/>
                      </w:divBdr>
                    </w:div>
                    <w:div w:id="1003512348">
                      <w:marLeft w:val="0"/>
                      <w:marRight w:val="0"/>
                      <w:marTop w:val="0"/>
                      <w:marBottom w:val="0"/>
                      <w:divBdr>
                        <w:top w:val="none" w:sz="0" w:space="0" w:color="auto"/>
                        <w:left w:val="none" w:sz="0" w:space="0" w:color="auto"/>
                        <w:bottom w:val="none" w:sz="0" w:space="0" w:color="auto"/>
                        <w:right w:val="none" w:sz="0" w:space="0" w:color="auto"/>
                      </w:divBdr>
                    </w:div>
                    <w:div w:id="1754666551">
                      <w:marLeft w:val="0"/>
                      <w:marRight w:val="0"/>
                      <w:marTop w:val="0"/>
                      <w:marBottom w:val="0"/>
                      <w:divBdr>
                        <w:top w:val="none" w:sz="0" w:space="0" w:color="auto"/>
                        <w:left w:val="none" w:sz="0" w:space="0" w:color="auto"/>
                        <w:bottom w:val="none" w:sz="0" w:space="0" w:color="auto"/>
                        <w:right w:val="none" w:sz="0" w:space="0" w:color="auto"/>
                      </w:divBdr>
                    </w:div>
                    <w:div w:id="18741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3628">
      <w:bodyDiv w:val="1"/>
      <w:marLeft w:val="0"/>
      <w:marRight w:val="0"/>
      <w:marTop w:val="0"/>
      <w:marBottom w:val="0"/>
      <w:divBdr>
        <w:top w:val="none" w:sz="0" w:space="0" w:color="auto"/>
        <w:left w:val="none" w:sz="0" w:space="0" w:color="auto"/>
        <w:bottom w:val="none" w:sz="0" w:space="0" w:color="auto"/>
        <w:right w:val="none" w:sz="0" w:space="0" w:color="auto"/>
      </w:divBdr>
    </w:div>
    <w:div w:id="183055389">
      <w:bodyDiv w:val="1"/>
      <w:marLeft w:val="0"/>
      <w:marRight w:val="0"/>
      <w:marTop w:val="0"/>
      <w:marBottom w:val="0"/>
      <w:divBdr>
        <w:top w:val="none" w:sz="0" w:space="0" w:color="auto"/>
        <w:left w:val="none" w:sz="0" w:space="0" w:color="auto"/>
        <w:bottom w:val="none" w:sz="0" w:space="0" w:color="auto"/>
        <w:right w:val="none" w:sz="0" w:space="0" w:color="auto"/>
      </w:divBdr>
      <w:divsChild>
        <w:div w:id="240334076">
          <w:marLeft w:val="0"/>
          <w:marRight w:val="0"/>
          <w:marTop w:val="0"/>
          <w:marBottom w:val="0"/>
          <w:divBdr>
            <w:top w:val="none" w:sz="0" w:space="0" w:color="auto"/>
            <w:left w:val="none" w:sz="0" w:space="0" w:color="auto"/>
            <w:bottom w:val="none" w:sz="0" w:space="0" w:color="auto"/>
            <w:right w:val="none" w:sz="0" w:space="0" w:color="auto"/>
          </w:divBdr>
        </w:div>
        <w:div w:id="252782600">
          <w:marLeft w:val="0"/>
          <w:marRight w:val="0"/>
          <w:marTop w:val="0"/>
          <w:marBottom w:val="0"/>
          <w:divBdr>
            <w:top w:val="none" w:sz="0" w:space="0" w:color="auto"/>
            <w:left w:val="none" w:sz="0" w:space="0" w:color="auto"/>
            <w:bottom w:val="none" w:sz="0" w:space="0" w:color="auto"/>
            <w:right w:val="none" w:sz="0" w:space="0" w:color="auto"/>
          </w:divBdr>
        </w:div>
        <w:div w:id="476998038">
          <w:marLeft w:val="0"/>
          <w:marRight w:val="0"/>
          <w:marTop w:val="0"/>
          <w:marBottom w:val="0"/>
          <w:divBdr>
            <w:top w:val="none" w:sz="0" w:space="0" w:color="auto"/>
            <w:left w:val="none" w:sz="0" w:space="0" w:color="auto"/>
            <w:bottom w:val="none" w:sz="0" w:space="0" w:color="auto"/>
            <w:right w:val="none" w:sz="0" w:space="0" w:color="auto"/>
          </w:divBdr>
        </w:div>
        <w:div w:id="622927956">
          <w:marLeft w:val="0"/>
          <w:marRight w:val="0"/>
          <w:marTop w:val="0"/>
          <w:marBottom w:val="0"/>
          <w:divBdr>
            <w:top w:val="none" w:sz="0" w:space="0" w:color="auto"/>
            <w:left w:val="none" w:sz="0" w:space="0" w:color="auto"/>
            <w:bottom w:val="none" w:sz="0" w:space="0" w:color="auto"/>
            <w:right w:val="none" w:sz="0" w:space="0" w:color="auto"/>
          </w:divBdr>
        </w:div>
        <w:div w:id="761337178">
          <w:marLeft w:val="0"/>
          <w:marRight w:val="0"/>
          <w:marTop w:val="0"/>
          <w:marBottom w:val="0"/>
          <w:divBdr>
            <w:top w:val="none" w:sz="0" w:space="0" w:color="auto"/>
            <w:left w:val="none" w:sz="0" w:space="0" w:color="auto"/>
            <w:bottom w:val="none" w:sz="0" w:space="0" w:color="auto"/>
            <w:right w:val="none" w:sz="0" w:space="0" w:color="auto"/>
          </w:divBdr>
        </w:div>
        <w:div w:id="1122767243">
          <w:marLeft w:val="0"/>
          <w:marRight w:val="0"/>
          <w:marTop w:val="0"/>
          <w:marBottom w:val="0"/>
          <w:divBdr>
            <w:top w:val="none" w:sz="0" w:space="0" w:color="auto"/>
            <w:left w:val="none" w:sz="0" w:space="0" w:color="auto"/>
            <w:bottom w:val="none" w:sz="0" w:space="0" w:color="auto"/>
            <w:right w:val="none" w:sz="0" w:space="0" w:color="auto"/>
          </w:divBdr>
        </w:div>
        <w:div w:id="1298998648">
          <w:marLeft w:val="0"/>
          <w:marRight w:val="0"/>
          <w:marTop w:val="0"/>
          <w:marBottom w:val="0"/>
          <w:divBdr>
            <w:top w:val="none" w:sz="0" w:space="0" w:color="auto"/>
            <w:left w:val="none" w:sz="0" w:space="0" w:color="auto"/>
            <w:bottom w:val="none" w:sz="0" w:space="0" w:color="auto"/>
            <w:right w:val="none" w:sz="0" w:space="0" w:color="auto"/>
          </w:divBdr>
        </w:div>
        <w:div w:id="1326086299">
          <w:marLeft w:val="0"/>
          <w:marRight w:val="0"/>
          <w:marTop w:val="0"/>
          <w:marBottom w:val="0"/>
          <w:divBdr>
            <w:top w:val="none" w:sz="0" w:space="0" w:color="auto"/>
            <w:left w:val="none" w:sz="0" w:space="0" w:color="auto"/>
            <w:bottom w:val="none" w:sz="0" w:space="0" w:color="auto"/>
            <w:right w:val="none" w:sz="0" w:space="0" w:color="auto"/>
          </w:divBdr>
        </w:div>
        <w:div w:id="1341812963">
          <w:marLeft w:val="0"/>
          <w:marRight w:val="0"/>
          <w:marTop w:val="0"/>
          <w:marBottom w:val="0"/>
          <w:divBdr>
            <w:top w:val="none" w:sz="0" w:space="0" w:color="auto"/>
            <w:left w:val="none" w:sz="0" w:space="0" w:color="auto"/>
            <w:bottom w:val="none" w:sz="0" w:space="0" w:color="auto"/>
            <w:right w:val="none" w:sz="0" w:space="0" w:color="auto"/>
          </w:divBdr>
        </w:div>
      </w:divsChild>
    </w:div>
    <w:div w:id="183637881">
      <w:bodyDiv w:val="1"/>
      <w:marLeft w:val="0"/>
      <w:marRight w:val="0"/>
      <w:marTop w:val="0"/>
      <w:marBottom w:val="0"/>
      <w:divBdr>
        <w:top w:val="none" w:sz="0" w:space="0" w:color="auto"/>
        <w:left w:val="none" w:sz="0" w:space="0" w:color="auto"/>
        <w:bottom w:val="none" w:sz="0" w:space="0" w:color="auto"/>
        <w:right w:val="none" w:sz="0" w:space="0" w:color="auto"/>
      </w:divBdr>
    </w:div>
    <w:div w:id="184682871">
      <w:bodyDiv w:val="1"/>
      <w:marLeft w:val="0"/>
      <w:marRight w:val="0"/>
      <w:marTop w:val="0"/>
      <w:marBottom w:val="0"/>
      <w:divBdr>
        <w:top w:val="none" w:sz="0" w:space="0" w:color="auto"/>
        <w:left w:val="none" w:sz="0" w:space="0" w:color="auto"/>
        <w:bottom w:val="none" w:sz="0" w:space="0" w:color="auto"/>
        <w:right w:val="none" w:sz="0" w:space="0" w:color="auto"/>
      </w:divBdr>
      <w:divsChild>
        <w:div w:id="824472828">
          <w:marLeft w:val="0"/>
          <w:marRight w:val="0"/>
          <w:marTop w:val="0"/>
          <w:marBottom w:val="0"/>
          <w:divBdr>
            <w:top w:val="none" w:sz="0" w:space="0" w:color="auto"/>
            <w:left w:val="none" w:sz="0" w:space="0" w:color="auto"/>
            <w:bottom w:val="none" w:sz="0" w:space="0" w:color="auto"/>
            <w:right w:val="none" w:sz="0" w:space="0" w:color="auto"/>
          </w:divBdr>
        </w:div>
      </w:divsChild>
    </w:div>
    <w:div w:id="186330767">
      <w:bodyDiv w:val="1"/>
      <w:marLeft w:val="0"/>
      <w:marRight w:val="0"/>
      <w:marTop w:val="0"/>
      <w:marBottom w:val="0"/>
      <w:divBdr>
        <w:top w:val="none" w:sz="0" w:space="0" w:color="auto"/>
        <w:left w:val="none" w:sz="0" w:space="0" w:color="auto"/>
        <w:bottom w:val="none" w:sz="0" w:space="0" w:color="auto"/>
        <w:right w:val="none" w:sz="0" w:space="0" w:color="auto"/>
      </w:divBdr>
      <w:divsChild>
        <w:div w:id="1663042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426143">
              <w:marLeft w:val="0"/>
              <w:marRight w:val="0"/>
              <w:marTop w:val="0"/>
              <w:marBottom w:val="0"/>
              <w:divBdr>
                <w:top w:val="none" w:sz="0" w:space="0" w:color="auto"/>
                <w:left w:val="none" w:sz="0" w:space="0" w:color="auto"/>
                <w:bottom w:val="none" w:sz="0" w:space="0" w:color="auto"/>
                <w:right w:val="none" w:sz="0" w:space="0" w:color="auto"/>
              </w:divBdr>
              <w:divsChild>
                <w:div w:id="129634478">
                  <w:marLeft w:val="0"/>
                  <w:marRight w:val="0"/>
                  <w:marTop w:val="0"/>
                  <w:marBottom w:val="0"/>
                  <w:divBdr>
                    <w:top w:val="none" w:sz="0" w:space="0" w:color="auto"/>
                    <w:left w:val="none" w:sz="0" w:space="0" w:color="auto"/>
                    <w:bottom w:val="none" w:sz="0" w:space="0" w:color="auto"/>
                    <w:right w:val="none" w:sz="0" w:space="0" w:color="auto"/>
                  </w:divBdr>
                  <w:divsChild>
                    <w:div w:id="1730153847">
                      <w:marLeft w:val="0"/>
                      <w:marRight w:val="0"/>
                      <w:marTop w:val="0"/>
                      <w:marBottom w:val="0"/>
                      <w:divBdr>
                        <w:top w:val="none" w:sz="0" w:space="0" w:color="auto"/>
                        <w:left w:val="none" w:sz="0" w:space="0" w:color="auto"/>
                        <w:bottom w:val="none" w:sz="0" w:space="0" w:color="auto"/>
                        <w:right w:val="none" w:sz="0" w:space="0" w:color="auto"/>
                      </w:divBdr>
                      <w:divsChild>
                        <w:div w:id="17066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5177">
      <w:bodyDiv w:val="1"/>
      <w:marLeft w:val="0"/>
      <w:marRight w:val="0"/>
      <w:marTop w:val="0"/>
      <w:marBottom w:val="0"/>
      <w:divBdr>
        <w:top w:val="none" w:sz="0" w:space="0" w:color="auto"/>
        <w:left w:val="none" w:sz="0" w:space="0" w:color="auto"/>
        <w:bottom w:val="none" w:sz="0" w:space="0" w:color="auto"/>
        <w:right w:val="none" w:sz="0" w:space="0" w:color="auto"/>
      </w:divBdr>
      <w:divsChild>
        <w:div w:id="88933820">
          <w:marLeft w:val="0"/>
          <w:marRight w:val="0"/>
          <w:marTop w:val="0"/>
          <w:marBottom w:val="0"/>
          <w:divBdr>
            <w:top w:val="none" w:sz="0" w:space="0" w:color="auto"/>
            <w:left w:val="none" w:sz="0" w:space="0" w:color="auto"/>
            <w:bottom w:val="none" w:sz="0" w:space="0" w:color="auto"/>
            <w:right w:val="none" w:sz="0" w:space="0" w:color="auto"/>
          </w:divBdr>
        </w:div>
      </w:divsChild>
    </w:div>
    <w:div w:id="186873240">
      <w:bodyDiv w:val="1"/>
      <w:marLeft w:val="0"/>
      <w:marRight w:val="0"/>
      <w:marTop w:val="0"/>
      <w:marBottom w:val="0"/>
      <w:divBdr>
        <w:top w:val="none" w:sz="0" w:space="0" w:color="auto"/>
        <w:left w:val="none" w:sz="0" w:space="0" w:color="auto"/>
        <w:bottom w:val="none" w:sz="0" w:space="0" w:color="auto"/>
        <w:right w:val="none" w:sz="0" w:space="0" w:color="auto"/>
      </w:divBdr>
    </w:div>
    <w:div w:id="190725969">
      <w:bodyDiv w:val="1"/>
      <w:marLeft w:val="0"/>
      <w:marRight w:val="0"/>
      <w:marTop w:val="0"/>
      <w:marBottom w:val="0"/>
      <w:divBdr>
        <w:top w:val="none" w:sz="0" w:space="0" w:color="auto"/>
        <w:left w:val="none" w:sz="0" w:space="0" w:color="auto"/>
        <w:bottom w:val="none" w:sz="0" w:space="0" w:color="auto"/>
        <w:right w:val="none" w:sz="0" w:space="0" w:color="auto"/>
      </w:divBdr>
      <w:divsChild>
        <w:div w:id="21133001">
          <w:marLeft w:val="0"/>
          <w:marRight w:val="0"/>
          <w:marTop w:val="0"/>
          <w:marBottom w:val="0"/>
          <w:divBdr>
            <w:top w:val="none" w:sz="0" w:space="0" w:color="auto"/>
            <w:left w:val="none" w:sz="0" w:space="0" w:color="auto"/>
            <w:bottom w:val="none" w:sz="0" w:space="0" w:color="auto"/>
            <w:right w:val="none" w:sz="0" w:space="0" w:color="auto"/>
          </w:divBdr>
        </w:div>
        <w:div w:id="161555625">
          <w:marLeft w:val="0"/>
          <w:marRight w:val="0"/>
          <w:marTop w:val="0"/>
          <w:marBottom w:val="0"/>
          <w:divBdr>
            <w:top w:val="none" w:sz="0" w:space="0" w:color="auto"/>
            <w:left w:val="none" w:sz="0" w:space="0" w:color="auto"/>
            <w:bottom w:val="none" w:sz="0" w:space="0" w:color="auto"/>
            <w:right w:val="none" w:sz="0" w:space="0" w:color="auto"/>
          </w:divBdr>
        </w:div>
        <w:div w:id="221908408">
          <w:marLeft w:val="0"/>
          <w:marRight w:val="0"/>
          <w:marTop w:val="0"/>
          <w:marBottom w:val="0"/>
          <w:divBdr>
            <w:top w:val="none" w:sz="0" w:space="0" w:color="auto"/>
            <w:left w:val="none" w:sz="0" w:space="0" w:color="auto"/>
            <w:bottom w:val="none" w:sz="0" w:space="0" w:color="auto"/>
            <w:right w:val="none" w:sz="0" w:space="0" w:color="auto"/>
          </w:divBdr>
        </w:div>
        <w:div w:id="252974567">
          <w:marLeft w:val="0"/>
          <w:marRight w:val="0"/>
          <w:marTop w:val="0"/>
          <w:marBottom w:val="0"/>
          <w:divBdr>
            <w:top w:val="none" w:sz="0" w:space="0" w:color="auto"/>
            <w:left w:val="none" w:sz="0" w:space="0" w:color="auto"/>
            <w:bottom w:val="none" w:sz="0" w:space="0" w:color="auto"/>
            <w:right w:val="none" w:sz="0" w:space="0" w:color="auto"/>
          </w:divBdr>
        </w:div>
        <w:div w:id="636036326">
          <w:marLeft w:val="0"/>
          <w:marRight w:val="0"/>
          <w:marTop w:val="0"/>
          <w:marBottom w:val="0"/>
          <w:divBdr>
            <w:top w:val="none" w:sz="0" w:space="0" w:color="auto"/>
            <w:left w:val="none" w:sz="0" w:space="0" w:color="auto"/>
            <w:bottom w:val="none" w:sz="0" w:space="0" w:color="auto"/>
            <w:right w:val="none" w:sz="0" w:space="0" w:color="auto"/>
          </w:divBdr>
        </w:div>
        <w:div w:id="784082445">
          <w:marLeft w:val="0"/>
          <w:marRight w:val="0"/>
          <w:marTop w:val="0"/>
          <w:marBottom w:val="0"/>
          <w:divBdr>
            <w:top w:val="none" w:sz="0" w:space="0" w:color="auto"/>
            <w:left w:val="none" w:sz="0" w:space="0" w:color="auto"/>
            <w:bottom w:val="none" w:sz="0" w:space="0" w:color="auto"/>
            <w:right w:val="none" w:sz="0" w:space="0" w:color="auto"/>
          </w:divBdr>
        </w:div>
        <w:div w:id="869414046">
          <w:marLeft w:val="0"/>
          <w:marRight w:val="0"/>
          <w:marTop w:val="0"/>
          <w:marBottom w:val="0"/>
          <w:divBdr>
            <w:top w:val="none" w:sz="0" w:space="0" w:color="auto"/>
            <w:left w:val="none" w:sz="0" w:space="0" w:color="auto"/>
            <w:bottom w:val="none" w:sz="0" w:space="0" w:color="auto"/>
            <w:right w:val="none" w:sz="0" w:space="0" w:color="auto"/>
          </w:divBdr>
        </w:div>
        <w:div w:id="898705230">
          <w:marLeft w:val="0"/>
          <w:marRight w:val="0"/>
          <w:marTop w:val="0"/>
          <w:marBottom w:val="0"/>
          <w:divBdr>
            <w:top w:val="none" w:sz="0" w:space="0" w:color="auto"/>
            <w:left w:val="none" w:sz="0" w:space="0" w:color="auto"/>
            <w:bottom w:val="none" w:sz="0" w:space="0" w:color="auto"/>
            <w:right w:val="none" w:sz="0" w:space="0" w:color="auto"/>
          </w:divBdr>
        </w:div>
        <w:div w:id="935987996">
          <w:marLeft w:val="0"/>
          <w:marRight w:val="0"/>
          <w:marTop w:val="0"/>
          <w:marBottom w:val="0"/>
          <w:divBdr>
            <w:top w:val="none" w:sz="0" w:space="0" w:color="auto"/>
            <w:left w:val="none" w:sz="0" w:space="0" w:color="auto"/>
            <w:bottom w:val="none" w:sz="0" w:space="0" w:color="auto"/>
            <w:right w:val="none" w:sz="0" w:space="0" w:color="auto"/>
          </w:divBdr>
        </w:div>
        <w:div w:id="1073698516">
          <w:marLeft w:val="0"/>
          <w:marRight w:val="0"/>
          <w:marTop w:val="0"/>
          <w:marBottom w:val="0"/>
          <w:divBdr>
            <w:top w:val="none" w:sz="0" w:space="0" w:color="auto"/>
            <w:left w:val="none" w:sz="0" w:space="0" w:color="auto"/>
            <w:bottom w:val="none" w:sz="0" w:space="0" w:color="auto"/>
            <w:right w:val="none" w:sz="0" w:space="0" w:color="auto"/>
          </w:divBdr>
        </w:div>
        <w:div w:id="1088618518">
          <w:marLeft w:val="0"/>
          <w:marRight w:val="0"/>
          <w:marTop w:val="0"/>
          <w:marBottom w:val="0"/>
          <w:divBdr>
            <w:top w:val="none" w:sz="0" w:space="0" w:color="auto"/>
            <w:left w:val="none" w:sz="0" w:space="0" w:color="auto"/>
            <w:bottom w:val="none" w:sz="0" w:space="0" w:color="auto"/>
            <w:right w:val="none" w:sz="0" w:space="0" w:color="auto"/>
          </w:divBdr>
        </w:div>
        <w:div w:id="1226918366">
          <w:marLeft w:val="0"/>
          <w:marRight w:val="0"/>
          <w:marTop w:val="0"/>
          <w:marBottom w:val="0"/>
          <w:divBdr>
            <w:top w:val="none" w:sz="0" w:space="0" w:color="auto"/>
            <w:left w:val="none" w:sz="0" w:space="0" w:color="auto"/>
            <w:bottom w:val="none" w:sz="0" w:space="0" w:color="auto"/>
            <w:right w:val="none" w:sz="0" w:space="0" w:color="auto"/>
          </w:divBdr>
        </w:div>
        <w:div w:id="1281836922">
          <w:marLeft w:val="0"/>
          <w:marRight w:val="0"/>
          <w:marTop w:val="0"/>
          <w:marBottom w:val="0"/>
          <w:divBdr>
            <w:top w:val="none" w:sz="0" w:space="0" w:color="auto"/>
            <w:left w:val="none" w:sz="0" w:space="0" w:color="auto"/>
            <w:bottom w:val="none" w:sz="0" w:space="0" w:color="auto"/>
            <w:right w:val="none" w:sz="0" w:space="0" w:color="auto"/>
          </w:divBdr>
        </w:div>
        <w:div w:id="1561404298">
          <w:marLeft w:val="0"/>
          <w:marRight w:val="0"/>
          <w:marTop w:val="0"/>
          <w:marBottom w:val="0"/>
          <w:divBdr>
            <w:top w:val="none" w:sz="0" w:space="0" w:color="auto"/>
            <w:left w:val="none" w:sz="0" w:space="0" w:color="auto"/>
            <w:bottom w:val="none" w:sz="0" w:space="0" w:color="auto"/>
            <w:right w:val="none" w:sz="0" w:space="0" w:color="auto"/>
          </w:divBdr>
        </w:div>
        <w:div w:id="1712723450">
          <w:marLeft w:val="0"/>
          <w:marRight w:val="0"/>
          <w:marTop w:val="0"/>
          <w:marBottom w:val="0"/>
          <w:divBdr>
            <w:top w:val="none" w:sz="0" w:space="0" w:color="auto"/>
            <w:left w:val="none" w:sz="0" w:space="0" w:color="auto"/>
            <w:bottom w:val="none" w:sz="0" w:space="0" w:color="auto"/>
            <w:right w:val="none" w:sz="0" w:space="0" w:color="auto"/>
          </w:divBdr>
        </w:div>
        <w:div w:id="1867451176">
          <w:marLeft w:val="0"/>
          <w:marRight w:val="0"/>
          <w:marTop w:val="0"/>
          <w:marBottom w:val="0"/>
          <w:divBdr>
            <w:top w:val="none" w:sz="0" w:space="0" w:color="auto"/>
            <w:left w:val="none" w:sz="0" w:space="0" w:color="auto"/>
            <w:bottom w:val="none" w:sz="0" w:space="0" w:color="auto"/>
            <w:right w:val="none" w:sz="0" w:space="0" w:color="auto"/>
          </w:divBdr>
        </w:div>
        <w:div w:id="1998337662">
          <w:marLeft w:val="0"/>
          <w:marRight w:val="0"/>
          <w:marTop w:val="0"/>
          <w:marBottom w:val="0"/>
          <w:divBdr>
            <w:top w:val="none" w:sz="0" w:space="0" w:color="auto"/>
            <w:left w:val="none" w:sz="0" w:space="0" w:color="auto"/>
            <w:bottom w:val="none" w:sz="0" w:space="0" w:color="auto"/>
            <w:right w:val="none" w:sz="0" w:space="0" w:color="auto"/>
          </w:divBdr>
        </w:div>
      </w:divsChild>
    </w:div>
    <w:div w:id="191263484">
      <w:bodyDiv w:val="1"/>
      <w:marLeft w:val="0"/>
      <w:marRight w:val="0"/>
      <w:marTop w:val="0"/>
      <w:marBottom w:val="0"/>
      <w:divBdr>
        <w:top w:val="none" w:sz="0" w:space="0" w:color="auto"/>
        <w:left w:val="none" w:sz="0" w:space="0" w:color="auto"/>
        <w:bottom w:val="none" w:sz="0" w:space="0" w:color="auto"/>
        <w:right w:val="none" w:sz="0" w:space="0" w:color="auto"/>
      </w:divBdr>
      <w:divsChild>
        <w:div w:id="1274677145">
          <w:marLeft w:val="0"/>
          <w:marRight w:val="0"/>
          <w:marTop w:val="0"/>
          <w:marBottom w:val="0"/>
          <w:divBdr>
            <w:top w:val="none" w:sz="0" w:space="0" w:color="auto"/>
            <w:left w:val="none" w:sz="0" w:space="0" w:color="auto"/>
            <w:bottom w:val="none" w:sz="0" w:space="0" w:color="auto"/>
            <w:right w:val="none" w:sz="0" w:space="0" w:color="auto"/>
          </w:divBdr>
        </w:div>
      </w:divsChild>
    </w:div>
    <w:div w:id="191382347">
      <w:bodyDiv w:val="1"/>
      <w:marLeft w:val="0"/>
      <w:marRight w:val="0"/>
      <w:marTop w:val="0"/>
      <w:marBottom w:val="0"/>
      <w:divBdr>
        <w:top w:val="none" w:sz="0" w:space="0" w:color="auto"/>
        <w:left w:val="none" w:sz="0" w:space="0" w:color="auto"/>
        <w:bottom w:val="none" w:sz="0" w:space="0" w:color="auto"/>
        <w:right w:val="none" w:sz="0" w:space="0" w:color="auto"/>
      </w:divBdr>
      <w:divsChild>
        <w:div w:id="565065500">
          <w:marLeft w:val="0"/>
          <w:marRight w:val="0"/>
          <w:marTop w:val="0"/>
          <w:marBottom w:val="0"/>
          <w:divBdr>
            <w:top w:val="none" w:sz="0" w:space="0" w:color="auto"/>
            <w:left w:val="none" w:sz="0" w:space="0" w:color="auto"/>
            <w:bottom w:val="none" w:sz="0" w:space="0" w:color="auto"/>
            <w:right w:val="none" w:sz="0" w:space="0" w:color="auto"/>
          </w:divBdr>
        </w:div>
        <w:div w:id="875510984">
          <w:marLeft w:val="0"/>
          <w:marRight w:val="0"/>
          <w:marTop w:val="0"/>
          <w:marBottom w:val="0"/>
          <w:divBdr>
            <w:top w:val="none" w:sz="0" w:space="0" w:color="auto"/>
            <w:left w:val="none" w:sz="0" w:space="0" w:color="auto"/>
            <w:bottom w:val="none" w:sz="0" w:space="0" w:color="auto"/>
            <w:right w:val="none" w:sz="0" w:space="0" w:color="auto"/>
          </w:divBdr>
        </w:div>
        <w:div w:id="1647319072">
          <w:marLeft w:val="0"/>
          <w:marRight w:val="0"/>
          <w:marTop w:val="0"/>
          <w:marBottom w:val="0"/>
          <w:divBdr>
            <w:top w:val="none" w:sz="0" w:space="0" w:color="auto"/>
            <w:left w:val="none" w:sz="0" w:space="0" w:color="auto"/>
            <w:bottom w:val="none" w:sz="0" w:space="0" w:color="auto"/>
            <w:right w:val="none" w:sz="0" w:space="0" w:color="auto"/>
          </w:divBdr>
        </w:div>
      </w:divsChild>
    </w:div>
    <w:div w:id="192958377">
      <w:bodyDiv w:val="1"/>
      <w:marLeft w:val="0"/>
      <w:marRight w:val="0"/>
      <w:marTop w:val="0"/>
      <w:marBottom w:val="0"/>
      <w:divBdr>
        <w:top w:val="none" w:sz="0" w:space="0" w:color="auto"/>
        <w:left w:val="none" w:sz="0" w:space="0" w:color="auto"/>
        <w:bottom w:val="none" w:sz="0" w:space="0" w:color="auto"/>
        <w:right w:val="none" w:sz="0" w:space="0" w:color="auto"/>
      </w:divBdr>
    </w:div>
    <w:div w:id="195890150">
      <w:bodyDiv w:val="1"/>
      <w:marLeft w:val="0"/>
      <w:marRight w:val="0"/>
      <w:marTop w:val="0"/>
      <w:marBottom w:val="0"/>
      <w:divBdr>
        <w:top w:val="none" w:sz="0" w:space="0" w:color="auto"/>
        <w:left w:val="none" w:sz="0" w:space="0" w:color="auto"/>
        <w:bottom w:val="none" w:sz="0" w:space="0" w:color="auto"/>
        <w:right w:val="none" w:sz="0" w:space="0" w:color="auto"/>
      </w:divBdr>
      <w:divsChild>
        <w:div w:id="1407875944">
          <w:marLeft w:val="0"/>
          <w:marRight w:val="0"/>
          <w:marTop w:val="0"/>
          <w:marBottom w:val="0"/>
          <w:divBdr>
            <w:top w:val="none" w:sz="0" w:space="0" w:color="auto"/>
            <w:left w:val="none" w:sz="0" w:space="0" w:color="auto"/>
            <w:bottom w:val="none" w:sz="0" w:space="0" w:color="auto"/>
            <w:right w:val="none" w:sz="0" w:space="0" w:color="auto"/>
          </w:divBdr>
          <w:divsChild>
            <w:div w:id="761994388">
              <w:marLeft w:val="0"/>
              <w:marRight w:val="0"/>
              <w:marTop w:val="0"/>
              <w:marBottom w:val="0"/>
              <w:divBdr>
                <w:top w:val="none" w:sz="0" w:space="0" w:color="auto"/>
                <w:left w:val="none" w:sz="0" w:space="0" w:color="auto"/>
                <w:bottom w:val="none" w:sz="0" w:space="0" w:color="auto"/>
                <w:right w:val="none" w:sz="0" w:space="0" w:color="auto"/>
              </w:divBdr>
            </w:div>
            <w:div w:id="1913347026">
              <w:marLeft w:val="0"/>
              <w:marRight w:val="0"/>
              <w:marTop w:val="0"/>
              <w:marBottom w:val="0"/>
              <w:divBdr>
                <w:top w:val="none" w:sz="0" w:space="0" w:color="auto"/>
                <w:left w:val="none" w:sz="0" w:space="0" w:color="auto"/>
                <w:bottom w:val="none" w:sz="0" w:space="0" w:color="auto"/>
                <w:right w:val="none" w:sz="0" w:space="0" w:color="auto"/>
              </w:divBdr>
            </w:div>
            <w:div w:id="897977459">
              <w:marLeft w:val="0"/>
              <w:marRight w:val="0"/>
              <w:marTop w:val="0"/>
              <w:marBottom w:val="0"/>
              <w:divBdr>
                <w:top w:val="none" w:sz="0" w:space="0" w:color="auto"/>
                <w:left w:val="none" w:sz="0" w:space="0" w:color="auto"/>
                <w:bottom w:val="none" w:sz="0" w:space="0" w:color="auto"/>
                <w:right w:val="none" w:sz="0" w:space="0" w:color="auto"/>
              </w:divBdr>
            </w:div>
            <w:div w:id="371855121">
              <w:marLeft w:val="0"/>
              <w:marRight w:val="0"/>
              <w:marTop w:val="0"/>
              <w:marBottom w:val="0"/>
              <w:divBdr>
                <w:top w:val="none" w:sz="0" w:space="0" w:color="auto"/>
                <w:left w:val="none" w:sz="0" w:space="0" w:color="auto"/>
                <w:bottom w:val="none" w:sz="0" w:space="0" w:color="auto"/>
                <w:right w:val="none" w:sz="0" w:space="0" w:color="auto"/>
              </w:divBdr>
            </w:div>
            <w:div w:id="467549897">
              <w:marLeft w:val="0"/>
              <w:marRight w:val="0"/>
              <w:marTop w:val="0"/>
              <w:marBottom w:val="0"/>
              <w:divBdr>
                <w:top w:val="none" w:sz="0" w:space="0" w:color="auto"/>
                <w:left w:val="none" w:sz="0" w:space="0" w:color="auto"/>
                <w:bottom w:val="none" w:sz="0" w:space="0" w:color="auto"/>
                <w:right w:val="none" w:sz="0" w:space="0" w:color="auto"/>
              </w:divBdr>
            </w:div>
            <w:div w:id="895432713">
              <w:marLeft w:val="0"/>
              <w:marRight w:val="0"/>
              <w:marTop w:val="0"/>
              <w:marBottom w:val="0"/>
              <w:divBdr>
                <w:top w:val="none" w:sz="0" w:space="0" w:color="auto"/>
                <w:left w:val="none" w:sz="0" w:space="0" w:color="auto"/>
                <w:bottom w:val="none" w:sz="0" w:space="0" w:color="auto"/>
                <w:right w:val="none" w:sz="0" w:space="0" w:color="auto"/>
              </w:divBdr>
            </w:div>
          </w:divsChild>
        </w:div>
        <w:div w:id="667827058">
          <w:marLeft w:val="0"/>
          <w:marRight w:val="0"/>
          <w:marTop w:val="0"/>
          <w:marBottom w:val="0"/>
          <w:divBdr>
            <w:top w:val="none" w:sz="0" w:space="0" w:color="auto"/>
            <w:left w:val="none" w:sz="0" w:space="0" w:color="auto"/>
            <w:bottom w:val="none" w:sz="0" w:space="0" w:color="auto"/>
            <w:right w:val="none" w:sz="0" w:space="0" w:color="auto"/>
          </w:divBdr>
          <w:divsChild>
            <w:div w:id="2066369798">
              <w:marLeft w:val="0"/>
              <w:marRight w:val="0"/>
              <w:marTop w:val="0"/>
              <w:marBottom w:val="0"/>
              <w:divBdr>
                <w:top w:val="none" w:sz="0" w:space="0" w:color="auto"/>
                <w:left w:val="none" w:sz="0" w:space="0" w:color="auto"/>
                <w:bottom w:val="none" w:sz="0" w:space="0" w:color="auto"/>
                <w:right w:val="none" w:sz="0" w:space="0" w:color="auto"/>
              </w:divBdr>
            </w:div>
            <w:div w:id="107359423">
              <w:marLeft w:val="0"/>
              <w:marRight w:val="0"/>
              <w:marTop w:val="0"/>
              <w:marBottom w:val="0"/>
              <w:divBdr>
                <w:top w:val="none" w:sz="0" w:space="0" w:color="auto"/>
                <w:left w:val="none" w:sz="0" w:space="0" w:color="auto"/>
                <w:bottom w:val="none" w:sz="0" w:space="0" w:color="auto"/>
                <w:right w:val="none" w:sz="0" w:space="0" w:color="auto"/>
              </w:divBdr>
            </w:div>
            <w:div w:id="873929188">
              <w:marLeft w:val="0"/>
              <w:marRight w:val="0"/>
              <w:marTop w:val="0"/>
              <w:marBottom w:val="0"/>
              <w:divBdr>
                <w:top w:val="none" w:sz="0" w:space="0" w:color="auto"/>
                <w:left w:val="none" w:sz="0" w:space="0" w:color="auto"/>
                <w:bottom w:val="none" w:sz="0" w:space="0" w:color="auto"/>
                <w:right w:val="none" w:sz="0" w:space="0" w:color="auto"/>
              </w:divBdr>
            </w:div>
            <w:div w:id="1437555768">
              <w:marLeft w:val="0"/>
              <w:marRight w:val="0"/>
              <w:marTop w:val="0"/>
              <w:marBottom w:val="0"/>
              <w:divBdr>
                <w:top w:val="none" w:sz="0" w:space="0" w:color="auto"/>
                <w:left w:val="none" w:sz="0" w:space="0" w:color="auto"/>
                <w:bottom w:val="none" w:sz="0" w:space="0" w:color="auto"/>
                <w:right w:val="none" w:sz="0" w:space="0" w:color="auto"/>
              </w:divBdr>
            </w:div>
            <w:div w:id="1769765651">
              <w:marLeft w:val="0"/>
              <w:marRight w:val="0"/>
              <w:marTop w:val="0"/>
              <w:marBottom w:val="0"/>
              <w:divBdr>
                <w:top w:val="none" w:sz="0" w:space="0" w:color="auto"/>
                <w:left w:val="none" w:sz="0" w:space="0" w:color="auto"/>
                <w:bottom w:val="none" w:sz="0" w:space="0" w:color="auto"/>
                <w:right w:val="none" w:sz="0" w:space="0" w:color="auto"/>
              </w:divBdr>
            </w:div>
            <w:div w:id="6931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87">
      <w:bodyDiv w:val="1"/>
      <w:marLeft w:val="0"/>
      <w:marRight w:val="0"/>
      <w:marTop w:val="0"/>
      <w:marBottom w:val="0"/>
      <w:divBdr>
        <w:top w:val="none" w:sz="0" w:space="0" w:color="auto"/>
        <w:left w:val="none" w:sz="0" w:space="0" w:color="auto"/>
        <w:bottom w:val="none" w:sz="0" w:space="0" w:color="auto"/>
        <w:right w:val="none" w:sz="0" w:space="0" w:color="auto"/>
      </w:divBdr>
      <w:divsChild>
        <w:div w:id="224099903">
          <w:marLeft w:val="0"/>
          <w:marRight w:val="0"/>
          <w:marTop w:val="0"/>
          <w:marBottom w:val="0"/>
          <w:divBdr>
            <w:top w:val="none" w:sz="0" w:space="0" w:color="auto"/>
            <w:left w:val="none" w:sz="0" w:space="0" w:color="auto"/>
            <w:bottom w:val="none" w:sz="0" w:space="0" w:color="auto"/>
            <w:right w:val="none" w:sz="0" w:space="0" w:color="auto"/>
          </w:divBdr>
        </w:div>
        <w:div w:id="671421442">
          <w:marLeft w:val="0"/>
          <w:marRight w:val="0"/>
          <w:marTop w:val="0"/>
          <w:marBottom w:val="0"/>
          <w:divBdr>
            <w:top w:val="none" w:sz="0" w:space="0" w:color="auto"/>
            <w:left w:val="none" w:sz="0" w:space="0" w:color="auto"/>
            <w:bottom w:val="none" w:sz="0" w:space="0" w:color="auto"/>
            <w:right w:val="none" w:sz="0" w:space="0" w:color="auto"/>
          </w:divBdr>
        </w:div>
        <w:div w:id="1461804093">
          <w:marLeft w:val="0"/>
          <w:marRight w:val="0"/>
          <w:marTop w:val="0"/>
          <w:marBottom w:val="0"/>
          <w:divBdr>
            <w:top w:val="none" w:sz="0" w:space="0" w:color="auto"/>
            <w:left w:val="none" w:sz="0" w:space="0" w:color="auto"/>
            <w:bottom w:val="none" w:sz="0" w:space="0" w:color="auto"/>
            <w:right w:val="none" w:sz="0" w:space="0" w:color="auto"/>
          </w:divBdr>
        </w:div>
      </w:divsChild>
    </w:div>
    <w:div w:id="197816897">
      <w:bodyDiv w:val="1"/>
      <w:marLeft w:val="0"/>
      <w:marRight w:val="0"/>
      <w:marTop w:val="0"/>
      <w:marBottom w:val="0"/>
      <w:divBdr>
        <w:top w:val="none" w:sz="0" w:space="0" w:color="auto"/>
        <w:left w:val="none" w:sz="0" w:space="0" w:color="auto"/>
        <w:bottom w:val="none" w:sz="0" w:space="0" w:color="auto"/>
        <w:right w:val="none" w:sz="0" w:space="0" w:color="auto"/>
      </w:divBdr>
      <w:divsChild>
        <w:div w:id="112557179">
          <w:marLeft w:val="0"/>
          <w:marRight w:val="0"/>
          <w:marTop w:val="0"/>
          <w:marBottom w:val="0"/>
          <w:divBdr>
            <w:top w:val="none" w:sz="0" w:space="0" w:color="auto"/>
            <w:left w:val="none" w:sz="0" w:space="0" w:color="auto"/>
            <w:bottom w:val="none" w:sz="0" w:space="0" w:color="auto"/>
            <w:right w:val="none" w:sz="0" w:space="0" w:color="auto"/>
          </w:divBdr>
        </w:div>
        <w:div w:id="223222749">
          <w:marLeft w:val="0"/>
          <w:marRight w:val="0"/>
          <w:marTop w:val="0"/>
          <w:marBottom w:val="0"/>
          <w:divBdr>
            <w:top w:val="none" w:sz="0" w:space="0" w:color="auto"/>
            <w:left w:val="none" w:sz="0" w:space="0" w:color="auto"/>
            <w:bottom w:val="none" w:sz="0" w:space="0" w:color="auto"/>
            <w:right w:val="none" w:sz="0" w:space="0" w:color="auto"/>
          </w:divBdr>
        </w:div>
        <w:div w:id="245262093">
          <w:blockQuote w:val="1"/>
          <w:marLeft w:val="0"/>
          <w:marRight w:val="720"/>
          <w:marTop w:val="100"/>
          <w:marBottom w:val="100"/>
          <w:divBdr>
            <w:top w:val="none" w:sz="0" w:space="0" w:color="auto"/>
            <w:left w:val="single" w:sz="6" w:space="6" w:color="715FFA"/>
            <w:bottom w:val="none" w:sz="0" w:space="0" w:color="auto"/>
            <w:right w:val="none" w:sz="0" w:space="0" w:color="auto"/>
          </w:divBdr>
          <w:divsChild>
            <w:div w:id="1843664985">
              <w:marLeft w:val="0"/>
              <w:marRight w:val="0"/>
              <w:marTop w:val="0"/>
              <w:marBottom w:val="0"/>
              <w:divBdr>
                <w:top w:val="none" w:sz="0" w:space="0" w:color="auto"/>
                <w:left w:val="none" w:sz="0" w:space="0" w:color="auto"/>
                <w:bottom w:val="none" w:sz="0" w:space="0" w:color="auto"/>
                <w:right w:val="none" w:sz="0" w:space="0" w:color="auto"/>
              </w:divBdr>
              <w:divsChild>
                <w:div w:id="408507000">
                  <w:marLeft w:val="0"/>
                  <w:marRight w:val="0"/>
                  <w:marTop w:val="0"/>
                  <w:marBottom w:val="0"/>
                  <w:divBdr>
                    <w:top w:val="none" w:sz="0" w:space="0" w:color="auto"/>
                    <w:left w:val="none" w:sz="0" w:space="0" w:color="auto"/>
                    <w:bottom w:val="none" w:sz="0" w:space="0" w:color="auto"/>
                    <w:right w:val="none" w:sz="0" w:space="0" w:color="auto"/>
                  </w:divBdr>
                  <w:divsChild>
                    <w:div w:id="715351448">
                      <w:marLeft w:val="0"/>
                      <w:marRight w:val="0"/>
                      <w:marTop w:val="0"/>
                      <w:marBottom w:val="0"/>
                      <w:divBdr>
                        <w:top w:val="none" w:sz="0" w:space="0" w:color="auto"/>
                        <w:left w:val="none" w:sz="0" w:space="0" w:color="auto"/>
                        <w:bottom w:val="none" w:sz="0" w:space="0" w:color="auto"/>
                        <w:right w:val="none" w:sz="0" w:space="0" w:color="auto"/>
                      </w:divBdr>
                      <w:divsChild>
                        <w:div w:id="1420640729">
                          <w:marLeft w:val="0"/>
                          <w:marRight w:val="0"/>
                          <w:marTop w:val="0"/>
                          <w:marBottom w:val="0"/>
                          <w:divBdr>
                            <w:top w:val="none" w:sz="0" w:space="0" w:color="auto"/>
                            <w:left w:val="none" w:sz="0" w:space="0" w:color="auto"/>
                            <w:bottom w:val="none" w:sz="0" w:space="0" w:color="auto"/>
                            <w:right w:val="none" w:sz="0" w:space="0" w:color="auto"/>
                          </w:divBdr>
                          <w:divsChild>
                            <w:div w:id="560285937">
                              <w:marLeft w:val="0"/>
                              <w:marRight w:val="0"/>
                              <w:marTop w:val="0"/>
                              <w:marBottom w:val="0"/>
                              <w:divBdr>
                                <w:top w:val="none" w:sz="0" w:space="0" w:color="auto"/>
                                <w:left w:val="none" w:sz="0" w:space="0" w:color="auto"/>
                                <w:bottom w:val="none" w:sz="0" w:space="0" w:color="auto"/>
                                <w:right w:val="none" w:sz="0" w:space="0" w:color="auto"/>
                              </w:divBdr>
                              <w:divsChild>
                                <w:div w:id="273290726">
                                  <w:marLeft w:val="0"/>
                                  <w:marRight w:val="0"/>
                                  <w:marTop w:val="0"/>
                                  <w:marBottom w:val="0"/>
                                  <w:divBdr>
                                    <w:top w:val="none" w:sz="0" w:space="0" w:color="auto"/>
                                    <w:left w:val="none" w:sz="0" w:space="0" w:color="auto"/>
                                    <w:bottom w:val="none" w:sz="0" w:space="0" w:color="auto"/>
                                    <w:right w:val="none" w:sz="0" w:space="0" w:color="auto"/>
                                  </w:divBdr>
                                  <w:divsChild>
                                    <w:div w:id="2134862569">
                                      <w:marLeft w:val="0"/>
                                      <w:marRight w:val="0"/>
                                      <w:marTop w:val="0"/>
                                      <w:marBottom w:val="0"/>
                                      <w:divBdr>
                                        <w:top w:val="none" w:sz="0" w:space="0" w:color="auto"/>
                                        <w:left w:val="none" w:sz="0" w:space="0" w:color="auto"/>
                                        <w:bottom w:val="none" w:sz="0" w:space="0" w:color="auto"/>
                                        <w:right w:val="none" w:sz="0" w:space="0" w:color="auto"/>
                                      </w:divBdr>
                                      <w:divsChild>
                                        <w:div w:id="1378042774">
                                          <w:marLeft w:val="0"/>
                                          <w:marRight w:val="0"/>
                                          <w:marTop w:val="0"/>
                                          <w:marBottom w:val="0"/>
                                          <w:divBdr>
                                            <w:top w:val="none" w:sz="0" w:space="0" w:color="auto"/>
                                            <w:left w:val="none" w:sz="0" w:space="0" w:color="auto"/>
                                            <w:bottom w:val="none" w:sz="0" w:space="0" w:color="auto"/>
                                            <w:right w:val="none" w:sz="0" w:space="0" w:color="auto"/>
                                          </w:divBdr>
                                          <w:divsChild>
                                            <w:div w:id="1035891742">
                                              <w:marLeft w:val="0"/>
                                              <w:marRight w:val="0"/>
                                              <w:marTop w:val="0"/>
                                              <w:marBottom w:val="0"/>
                                              <w:divBdr>
                                                <w:top w:val="none" w:sz="0" w:space="0" w:color="auto"/>
                                                <w:left w:val="none" w:sz="0" w:space="0" w:color="auto"/>
                                                <w:bottom w:val="none" w:sz="0" w:space="0" w:color="auto"/>
                                                <w:right w:val="none" w:sz="0" w:space="0" w:color="auto"/>
                                              </w:divBdr>
                                              <w:divsChild>
                                                <w:div w:id="71050020">
                                                  <w:marLeft w:val="0"/>
                                                  <w:marRight w:val="0"/>
                                                  <w:marTop w:val="0"/>
                                                  <w:marBottom w:val="0"/>
                                                  <w:divBdr>
                                                    <w:top w:val="none" w:sz="0" w:space="0" w:color="auto"/>
                                                    <w:left w:val="none" w:sz="0" w:space="0" w:color="auto"/>
                                                    <w:bottom w:val="none" w:sz="0" w:space="0" w:color="auto"/>
                                                    <w:right w:val="none" w:sz="0" w:space="0" w:color="auto"/>
                                                  </w:divBdr>
                                                  <w:divsChild>
                                                    <w:div w:id="1833983810">
                                                      <w:marLeft w:val="0"/>
                                                      <w:marRight w:val="0"/>
                                                      <w:marTop w:val="0"/>
                                                      <w:marBottom w:val="0"/>
                                                      <w:divBdr>
                                                        <w:top w:val="none" w:sz="0" w:space="0" w:color="auto"/>
                                                        <w:left w:val="none" w:sz="0" w:space="0" w:color="auto"/>
                                                        <w:bottom w:val="none" w:sz="0" w:space="0" w:color="auto"/>
                                                        <w:right w:val="none" w:sz="0" w:space="0" w:color="auto"/>
                                                      </w:divBdr>
                                                      <w:divsChild>
                                                        <w:div w:id="58796748">
                                                          <w:marLeft w:val="0"/>
                                                          <w:marRight w:val="0"/>
                                                          <w:marTop w:val="0"/>
                                                          <w:marBottom w:val="0"/>
                                                          <w:divBdr>
                                                            <w:top w:val="none" w:sz="0" w:space="0" w:color="auto"/>
                                                            <w:left w:val="none" w:sz="0" w:space="0" w:color="auto"/>
                                                            <w:bottom w:val="none" w:sz="0" w:space="0" w:color="auto"/>
                                                            <w:right w:val="none" w:sz="0" w:space="0" w:color="auto"/>
                                                          </w:divBdr>
                                                          <w:divsChild>
                                                            <w:div w:id="328559340">
                                                              <w:marLeft w:val="0"/>
                                                              <w:marRight w:val="0"/>
                                                              <w:marTop w:val="0"/>
                                                              <w:marBottom w:val="0"/>
                                                              <w:divBdr>
                                                                <w:top w:val="none" w:sz="0" w:space="0" w:color="auto"/>
                                                                <w:left w:val="none" w:sz="0" w:space="0" w:color="auto"/>
                                                                <w:bottom w:val="none" w:sz="0" w:space="0" w:color="auto"/>
                                                                <w:right w:val="none" w:sz="0" w:space="0" w:color="auto"/>
                                                              </w:divBdr>
                                                              <w:divsChild>
                                                                <w:div w:id="822089003">
                                                                  <w:marLeft w:val="0"/>
                                                                  <w:marRight w:val="0"/>
                                                                  <w:marTop w:val="0"/>
                                                                  <w:marBottom w:val="0"/>
                                                                  <w:divBdr>
                                                                    <w:top w:val="none" w:sz="0" w:space="0" w:color="auto"/>
                                                                    <w:left w:val="none" w:sz="0" w:space="0" w:color="auto"/>
                                                                    <w:bottom w:val="none" w:sz="0" w:space="0" w:color="auto"/>
                                                                    <w:right w:val="none" w:sz="0" w:space="0" w:color="auto"/>
                                                                  </w:divBdr>
                                                                  <w:divsChild>
                                                                    <w:div w:id="634412280">
                                                                      <w:marLeft w:val="0"/>
                                                                      <w:marRight w:val="0"/>
                                                                      <w:marTop w:val="0"/>
                                                                      <w:marBottom w:val="0"/>
                                                                      <w:divBdr>
                                                                        <w:top w:val="none" w:sz="0" w:space="0" w:color="auto"/>
                                                                        <w:left w:val="none" w:sz="0" w:space="0" w:color="auto"/>
                                                                        <w:bottom w:val="none" w:sz="0" w:space="0" w:color="auto"/>
                                                                        <w:right w:val="none" w:sz="0" w:space="0" w:color="auto"/>
                                                                      </w:divBdr>
                                                                      <w:divsChild>
                                                                        <w:div w:id="144048173">
                                                                          <w:marLeft w:val="0"/>
                                                                          <w:marRight w:val="0"/>
                                                                          <w:marTop w:val="0"/>
                                                                          <w:marBottom w:val="0"/>
                                                                          <w:divBdr>
                                                                            <w:top w:val="none" w:sz="0" w:space="0" w:color="auto"/>
                                                                            <w:left w:val="none" w:sz="0" w:space="0" w:color="auto"/>
                                                                            <w:bottom w:val="none" w:sz="0" w:space="0" w:color="auto"/>
                                                                            <w:right w:val="none" w:sz="0" w:space="0" w:color="auto"/>
                                                                          </w:divBdr>
                                                                        </w:div>
                                                                        <w:div w:id="713577555">
                                                                          <w:marLeft w:val="0"/>
                                                                          <w:marRight w:val="0"/>
                                                                          <w:marTop w:val="0"/>
                                                                          <w:marBottom w:val="0"/>
                                                                          <w:divBdr>
                                                                            <w:top w:val="none" w:sz="0" w:space="0" w:color="auto"/>
                                                                            <w:left w:val="none" w:sz="0" w:space="0" w:color="auto"/>
                                                                            <w:bottom w:val="none" w:sz="0" w:space="0" w:color="auto"/>
                                                                            <w:right w:val="none" w:sz="0" w:space="0" w:color="auto"/>
                                                                          </w:divBdr>
                                                                        </w:div>
                                                                        <w:div w:id="922950873">
                                                                          <w:marLeft w:val="0"/>
                                                                          <w:marRight w:val="0"/>
                                                                          <w:marTop w:val="0"/>
                                                                          <w:marBottom w:val="0"/>
                                                                          <w:divBdr>
                                                                            <w:top w:val="none" w:sz="0" w:space="0" w:color="auto"/>
                                                                            <w:left w:val="none" w:sz="0" w:space="0" w:color="auto"/>
                                                                            <w:bottom w:val="none" w:sz="0" w:space="0" w:color="auto"/>
                                                                            <w:right w:val="none" w:sz="0" w:space="0" w:color="auto"/>
                                                                          </w:divBdr>
                                                                        </w:div>
                                                                        <w:div w:id="1046444131">
                                                                          <w:marLeft w:val="0"/>
                                                                          <w:marRight w:val="0"/>
                                                                          <w:marTop w:val="0"/>
                                                                          <w:marBottom w:val="0"/>
                                                                          <w:divBdr>
                                                                            <w:top w:val="none" w:sz="0" w:space="0" w:color="auto"/>
                                                                            <w:left w:val="none" w:sz="0" w:space="0" w:color="auto"/>
                                                                            <w:bottom w:val="none" w:sz="0" w:space="0" w:color="auto"/>
                                                                            <w:right w:val="none" w:sz="0" w:space="0" w:color="auto"/>
                                                                          </w:divBdr>
                                                                        </w:div>
                                                                        <w:div w:id="14336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6992757">
          <w:marLeft w:val="0"/>
          <w:marRight w:val="0"/>
          <w:marTop w:val="0"/>
          <w:marBottom w:val="0"/>
          <w:divBdr>
            <w:top w:val="none" w:sz="0" w:space="0" w:color="auto"/>
            <w:left w:val="none" w:sz="0" w:space="0" w:color="auto"/>
            <w:bottom w:val="none" w:sz="0" w:space="0" w:color="auto"/>
            <w:right w:val="none" w:sz="0" w:space="0" w:color="auto"/>
          </w:divBdr>
        </w:div>
        <w:div w:id="428817690">
          <w:marLeft w:val="0"/>
          <w:marRight w:val="0"/>
          <w:marTop w:val="0"/>
          <w:marBottom w:val="0"/>
          <w:divBdr>
            <w:top w:val="none" w:sz="0" w:space="0" w:color="auto"/>
            <w:left w:val="none" w:sz="0" w:space="0" w:color="auto"/>
            <w:bottom w:val="none" w:sz="0" w:space="0" w:color="auto"/>
            <w:right w:val="none" w:sz="0" w:space="0" w:color="auto"/>
          </w:divBdr>
        </w:div>
        <w:div w:id="461768706">
          <w:marLeft w:val="0"/>
          <w:marRight w:val="0"/>
          <w:marTop w:val="0"/>
          <w:marBottom w:val="0"/>
          <w:divBdr>
            <w:top w:val="none" w:sz="0" w:space="0" w:color="auto"/>
            <w:left w:val="none" w:sz="0" w:space="0" w:color="auto"/>
            <w:bottom w:val="none" w:sz="0" w:space="0" w:color="auto"/>
            <w:right w:val="none" w:sz="0" w:space="0" w:color="auto"/>
          </w:divBdr>
        </w:div>
        <w:div w:id="727605111">
          <w:marLeft w:val="0"/>
          <w:marRight w:val="0"/>
          <w:marTop w:val="0"/>
          <w:marBottom w:val="0"/>
          <w:divBdr>
            <w:top w:val="none" w:sz="0" w:space="0" w:color="auto"/>
            <w:left w:val="none" w:sz="0" w:space="0" w:color="auto"/>
            <w:bottom w:val="none" w:sz="0" w:space="0" w:color="auto"/>
            <w:right w:val="none" w:sz="0" w:space="0" w:color="auto"/>
          </w:divBdr>
        </w:div>
        <w:div w:id="754522386">
          <w:marLeft w:val="0"/>
          <w:marRight w:val="0"/>
          <w:marTop w:val="0"/>
          <w:marBottom w:val="0"/>
          <w:divBdr>
            <w:top w:val="none" w:sz="0" w:space="0" w:color="auto"/>
            <w:left w:val="none" w:sz="0" w:space="0" w:color="auto"/>
            <w:bottom w:val="none" w:sz="0" w:space="0" w:color="auto"/>
            <w:right w:val="none" w:sz="0" w:space="0" w:color="auto"/>
          </w:divBdr>
        </w:div>
        <w:div w:id="820997741">
          <w:marLeft w:val="0"/>
          <w:marRight w:val="0"/>
          <w:marTop w:val="0"/>
          <w:marBottom w:val="0"/>
          <w:divBdr>
            <w:top w:val="none" w:sz="0" w:space="0" w:color="auto"/>
            <w:left w:val="none" w:sz="0" w:space="0" w:color="auto"/>
            <w:bottom w:val="none" w:sz="0" w:space="0" w:color="auto"/>
            <w:right w:val="none" w:sz="0" w:space="0" w:color="auto"/>
          </w:divBdr>
        </w:div>
        <w:div w:id="905992125">
          <w:blockQuote w:val="1"/>
          <w:marLeft w:val="0"/>
          <w:marRight w:val="720"/>
          <w:marTop w:val="100"/>
          <w:marBottom w:val="100"/>
          <w:divBdr>
            <w:top w:val="none" w:sz="0" w:space="0" w:color="auto"/>
            <w:left w:val="single" w:sz="6" w:space="6" w:color="715FFA"/>
            <w:bottom w:val="none" w:sz="0" w:space="0" w:color="auto"/>
            <w:right w:val="none" w:sz="0" w:space="0" w:color="auto"/>
          </w:divBdr>
          <w:divsChild>
            <w:div w:id="2022463542">
              <w:marLeft w:val="0"/>
              <w:marRight w:val="0"/>
              <w:marTop w:val="0"/>
              <w:marBottom w:val="0"/>
              <w:divBdr>
                <w:top w:val="none" w:sz="0" w:space="0" w:color="auto"/>
                <w:left w:val="none" w:sz="0" w:space="0" w:color="auto"/>
                <w:bottom w:val="none" w:sz="0" w:space="0" w:color="auto"/>
                <w:right w:val="none" w:sz="0" w:space="0" w:color="auto"/>
              </w:divBdr>
              <w:divsChild>
                <w:div w:id="987515866">
                  <w:marLeft w:val="0"/>
                  <w:marRight w:val="0"/>
                  <w:marTop w:val="0"/>
                  <w:marBottom w:val="0"/>
                  <w:divBdr>
                    <w:top w:val="none" w:sz="0" w:space="0" w:color="auto"/>
                    <w:left w:val="none" w:sz="0" w:space="0" w:color="auto"/>
                    <w:bottom w:val="none" w:sz="0" w:space="0" w:color="auto"/>
                    <w:right w:val="none" w:sz="0" w:space="0" w:color="auto"/>
                  </w:divBdr>
                  <w:divsChild>
                    <w:div w:id="860893269">
                      <w:marLeft w:val="0"/>
                      <w:marRight w:val="0"/>
                      <w:marTop w:val="0"/>
                      <w:marBottom w:val="0"/>
                      <w:divBdr>
                        <w:top w:val="none" w:sz="0" w:space="0" w:color="auto"/>
                        <w:left w:val="none" w:sz="0" w:space="0" w:color="auto"/>
                        <w:bottom w:val="none" w:sz="0" w:space="0" w:color="auto"/>
                        <w:right w:val="none" w:sz="0" w:space="0" w:color="auto"/>
                      </w:divBdr>
                      <w:divsChild>
                        <w:div w:id="302931772">
                          <w:marLeft w:val="0"/>
                          <w:marRight w:val="0"/>
                          <w:marTop w:val="0"/>
                          <w:marBottom w:val="0"/>
                          <w:divBdr>
                            <w:top w:val="none" w:sz="0" w:space="0" w:color="auto"/>
                            <w:left w:val="none" w:sz="0" w:space="0" w:color="auto"/>
                            <w:bottom w:val="none" w:sz="0" w:space="0" w:color="auto"/>
                            <w:right w:val="none" w:sz="0" w:space="0" w:color="auto"/>
                          </w:divBdr>
                          <w:divsChild>
                            <w:div w:id="1437557253">
                              <w:marLeft w:val="0"/>
                              <w:marRight w:val="0"/>
                              <w:marTop w:val="0"/>
                              <w:marBottom w:val="0"/>
                              <w:divBdr>
                                <w:top w:val="none" w:sz="0" w:space="0" w:color="auto"/>
                                <w:left w:val="none" w:sz="0" w:space="0" w:color="auto"/>
                                <w:bottom w:val="none" w:sz="0" w:space="0" w:color="auto"/>
                                <w:right w:val="none" w:sz="0" w:space="0" w:color="auto"/>
                              </w:divBdr>
                              <w:divsChild>
                                <w:div w:id="82529321">
                                  <w:marLeft w:val="0"/>
                                  <w:marRight w:val="0"/>
                                  <w:marTop w:val="0"/>
                                  <w:marBottom w:val="0"/>
                                  <w:divBdr>
                                    <w:top w:val="none" w:sz="0" w:space="0" w:color="auto"/>
                                    <w:left w:val="none" w:sz="0" w:space="0" w:color="auto"/>
                                    <w:bottom w:val="none" w:sz="0" w:space="0" w:color="auto"/>
                                    <w:right w:val="none" w:sz="0" w:space="0" w:color="auto"/>
                                  </w:divBdr>
                                  <w:divsChild>
                                    <w:div w:id="1078021662">
                                      <w:marLeft w:val="0"/>
                                      <w:marRight w:val="0"/>
                                      <w:marTop w:val="0"/>
                                      <w:marBottom w:val="0"/>
                                      <w:divBdr>
                                        <w:top w:val="none" w:sz="0" w:space="0" w:color="auto"/>
                                        <w:left w:val="none" w:sz="0" w:space="0" w:color="auto"/>
                                        <w:bottom w:val="none" w:sz="0" w:space="0" w:color="auto"/>
                                        <w:right w:val="none" w:sz="0" w:space="0" w:color="auto"/>
                                      </w:divBdr>
                                      <w:divsChild>
                                        <w:div w:id="391585128">
                                          <w:marLeft w:val="0"/>
                                          <w:marRight w:val="0"/>
                                          <w:marTop w:val="0"/>
                                          <w:marBottom w:val="0"/>
                                          <w:divBdr>
                                            <w:top w:val="none" w:sz="0" w:space="0" w:color="auto"/>
                                            <w:left w:val="none" w:sz="0" w:space="0" w:color="auto"/>
                                            <w:bottom w:val="none" w:sz="0" w:space="0" w:color="auto"/>
                                            <w:right w:val="none" w:sz="0" w:space="0" w:color="auto"/>
                                          </w:divBdr>
                                          <w:divsChild>
                                            <w:div w:id="1074858769">
                                              <w:marLeft w:val="0"/>
                                              <w:marRight w:val="0"/>
                                              <w:marTop w:val="0"/>
                                              <w:marBottom w:val="0"/>
                                              <w:divBdr>
                                                <w:top w:val="none" w:sz="0" w:space="0" w:color="auto"/>
                                                <w:left w:val="none" w:sz="0" w:space="0" w:color="auto"/>
                                                <w:bottom w:val="none" w:sz="0" w:space="0" w:color="auto"/>
                                                <w:right w:val="none" w:sz="0" w:space="0" w:color="auto"/>
                                              </w:divBdr>
                                              <w:divsChild>
                                                <w:div w:id="1492868404">
                                                  <w:marLeft w:val="0"/>
                                                  <w:marRight w:val="0"/>
                                                  <w:marTop w:val="0"/>
                                                  <w:marBottom w:val="0"/>
                                                  <w:divBdr>
                                                    <w:top w:val="none" w:sz="0" w:space="0" w:color="auto"/>
                                                    <w:left w:val="none" w:sz="0" w:space="0" w:color="auto"/>
                                                    <w:bottom w:val="none" w:sz="0" w:space="0" w:color="auto"/>
                                                    <w:right w:val="none" w:sz="0" w:space="0" w:color="auto"/>
                                                  </w:divBdr>
                                                  <w:divsChild>
                                                    <w:div w:id="663122447">
                                                      <w:marLeft w:val="0"/>
                                                      <w:marRight w:val="0"/>
                                                      <w:marTop w:val="0"/>
                                                      <w:marBottom w:val="0"/>
                                                      <w:divBdr>
                                                        <w:top w:val="none" w:sz="0" w:space="0" w:color="auto"/>
                                                        <w:left w:val="none" w:sz="0" w:space="0" w:color="auto"/>
                                                        <w:bottom w:val="none" w:sz="0" w:space="0" w:color="auto"/>
                                                        <w:right w:val="none" w:sz="0" w:space="0" w:color="auto"/>
                                                      </w:divBdr>
                                                      <w:divsChild>
                                                        <w:div w:id="2091392330">
                                                          <w:marLeft w:val="0"/>
                                                          <w:marRight w:val="0"/>
                                                          <w:marTop w:val="0"/>
                                                          <w:marBottom w:val="0"/>
                                                          <w:divBdr>
                                                            <w:top w:val="none" w:sz="0" w:space="0" w:color="auto"/>
                                                            <w:left w:val="none" w:sz="0" w:space="0" w:color="auto"/>
                                                            <w:bottom w:val="none" w:sz="0" w:space="0" w:color="auto"/>
                                                            <w:right w:val="none" w:sz="0" w:space="0" w:color="auto"/>
                                                          </w:divBdr>
                                                          <w:divsChild>
                                                            <w:div w:id="761414727">
                                                              <w:marLeft w:val="0"/>
                                                              <w:marRight w:val="0"/>
                                                              <w:marTop w:val="0"/>
                                                              <w:marBottom w:val="0"/>
                                                              <w:divBdr>
                                                                <w:top w:val="none" w:sz="0" w:space="0" w:color="auto"/>
                                                                <w:left w:val="none" w:sz="0" w:space="0" w:color="auto"/>
                                                                <w:bottom w:val="none" w:sz="0" w:space="0" w:color="auto"/>
                                                                <w:right w:val="none" w:sz="0" w:space="0" w:color="auto"/>
                                                              </w:divBdr>
                                                              <w:divsChild>
                                                                <w:div w:id="1518883964">
                                                                  <w:marLeft w:val="0"/>
                                                                  <w:marRight w:val="0"/>
                                                                  <w:marTop w:val="0"/>
                                                                  <w:marBottom w:val="0"/>
                                                                  <w:divBdr>
                                                                    <w:top w:val="none" w:sz="0" w:space="0" w:color="auto"/>
                                                                    <w:left w:val="none" w:sz="0" w:space="0" w:color="auto"/>
                                                                    <w:bottom w:val="none" w:sz="0" w:space="0" w:color="auto"/>
                                                                    <w:right w:val="none" w:sz="0" w:space="0" w:color="auto"/>
                                                                  </w:divBdr>
                                                                  <w:divsChild>
                                                                    <w:div w:id="1336954784">
                                                                      <w:marLeft w:val="0"/>
                                                                      <w:marRight w:val="0"/>
                                                                      <w:marTop w:val="0"/>
                                                                      <w:marBottom w:val="0"/>
                                                                      <w:divBdr>
                                                                        <w:top w:val="none" w:sz="0" w:space="0" w:color="auto"/>
                                                                        <w:left w:val="none" w:sz="0" w:space="0" w:color="auto"/>
                                                                        <w:bottom w:val="none" w:sz="0" w:space="0" w:color="auto"/>
                                                                        <w:right w:val="none" w:sz="0" w:space="0" w:color="auto"/>
                                                                      </w:divBdr>
                                                                      <w:divsChild>
                                                                        <w:div w:id="1578204147">
                                                                          <w:marLeft w:val="0"/>
                                                                          <w:marRight w:val="0"/>
                                                                          <w:marTop w:val="0"/>
                                                                          <w:marBottom w:val="0"/>
                                                                          <w:divBdr>
                                                                            <w:top w:val="none" w:sz="0" w:space="0" w:color="auto"/>
                                                                            <w:left w:val="none" w:sz="0" w:space="0" w:color="auto"/>
                                                                            <w:bottom w:val="none" w:sz="0" w:space="0" w:color="auto"/>
                                                                            <w:right w:val="none" w:sz="0" w:space="0" w:color="auto"/>
                                                                          </w:divBdr>
                                                                        </w:div>
                                                                        <w:div w:id="19657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819084">
          <w:marLeft w:val="0"/>
          <w:marRight w:val="0"/>
          <w:marTop w:val="0"/>
          <w:marBottom w:val="0"/>
          <w:divBdr>
            <w:top w:val="none" w:sz="0" w:space="0" w:color="auto"/>
            <w:left w:val="none" w:sz="0" w:space="0" w:color="auto"/>
            <w:bottom w:val="none" w:sz="0" w:space="0" w:color="auto"/>
            <w:right w:val="none" w:sz="0" w:space="0" w:color="auto"/>
          </w:divBdr>
        </w:div>
        <w:div w:id="1040595024">
          <w:marLeft w:val="0"/>
          <w:marRight w:val="0"/>
          <w:marTop w:val="0"/>
          <w:marBottom w:val="0"/>
          <w:divBdr>
            <w:top w:val="none" w:sz="0" w:space="0" w:color="auto"/>
            <w:left w:val="none" w:sz="0" w:space="0" w:color="auto"/>
            <w:bottom w:val="none" w:sz="0" w:space="0" w:color="auto"/>
            <w:right w:val="none" w:sz="0" w:space="0" w:color="auto"/>
          </w:divBdr>
        </w:div>
        <w:div w:id="1068577601">
          <w:marLeft w:val="0"/>
          <w:marRight w:val="0"/>
          <w:marTop w:val="0"/>
          <w:marBottom w:val="0"/>
          <w:divBdr>
            <w:top w:val="none" w:sz="0" w:space="0" w:color="auto"/>
            <w:left w:val="none" w:sz="0" w:space="0" w:color="auto"/>
            <w:bottom w:val="none" w:sz="0" w:space="0" w:color="auto"/>
            <w:right w:val="none" w:sz="0" w:space="0" w:color="auto"/>
          </w:divBdr>
        </w:div>
        <w:div w:id="1087464890">
          <w:marLeft w:val="0"/>
          <w:marRight w:val="0"/>
          <w:marTop w:val="0"/>
          <w:marBottom w:val="0"/>
          <w:divBdr>
            <w:top w:val="none" w:sz="0" w:space="0" w:color="auto"/>
            <w:left w:val="none" w:sz="0" w:space="0" w:color="auto"/>
            <w:bottom w:val="none" w:sz="0" w:space="0" w:color="auto"/>
            <w:right w:val="none" w:sz="0" w:space="0" w:color="auto"/>
          </w:divBdr>
        </w:div>
        <w:div w:id="1219710831">
          <w:marLeft w:val="0"/>
          <w:marRight w:val="0"/>
          <w:marTop w:val="0"/>
          <w:marBottom w:val="0"/>
          <w:divBdr>
            <w:top w:val="none" w:sz="0" w:space="0" w:color="auto"/>
            <w:left w:val="none" w:sz="0" w:space="0" w:color="auto"/>
            <w:bottom w:val="none" w:sz="0" w:space="0" w:color="auto"/>
            <w:right w:val="none" w:sz="0" w:space="0" w:color="auto"/>
          </w:divBdr>
        </w:div>
        <w:div w:id="1418821097">
          <w:marLeft w:val="0"/>
          <w:marRight w:val="0"/>
          <w:marTop w:val="0"/>
          <w:marBottom w:val="0"/>
          <w:divBdr>
            <w:top w:val="none" w:sz="0" w:space="0" w:color="auto"/>
            <w:left w:val="none" w:sz="0" w:space="0" w:color="auto"/>
            <w:bottom w:val="none" w:sz="0" w:space="0" w:color="auto"/>
            <w:right w:val="none" w:sz="0" w:space="0" w:color="auto"/>
          </w:divBdr>
        </w:div>
        <w:div w:id="1534075627">
          <w:marLeft w:val="0"/>
          <w:marRight w:val="0"/>
          <w:marTop w:val="0"/>
          <w:marBottom w:val="0"/>
          <w:divBdr>
            <w:top w:val="none" w:sz="0" w:space="0" w:color="auto"/>
            <w:left w:val="none" w:sz="0" w:space="0" w:color="auto"/>
            <w:bottom w:val="none" w:sz="0" w:space="0" w:color="auto"/>
            <w:right w:val="none" w:sz="0" w:space="0" w:color="auto"/>
          </w:divBdr>
        </w:div>
        <w:div w:id="1589582794">
          <w:marLeft w:val="0"/>
          <w:marRight w:val="0"/>
          <w:marTop w:val="0"/>
          <w:marBottom w:val="0"/>
          <w:divBdr>
            <w:top w:val="none" w:sz="0" w:space="0" w:color="auto"/>
            <w:left w:val="none" w:sz="0" w:space="0" w:color="auto"/>
            <w:bottom w:val="none" w:sz="0" w:space="0" w:color="auto"/>
            <w:right w:val="none" w:sz="0" w:space="0" w:color="auto"/>
          </w:divBdr>
        </w:div>
        <w:div w:id="1719090733">
          <w:marLeft w:val="0"/>
          <w:marRight w:val="0"/>
          <w:marTop w:val="0"/>
          <w:marBottom w:val="0"/>
          <w:divBdr>
            <w:top w:val="none" w:sz="0" w:space="0" w:color="auto"/>
            <w:left w:val="none" w:sz="0" w:space="0" w:color="auto"/>
            <w:bottom w:val="none" w:sz="0" w:space="0" w:color="auto"/>
            <w:right w:val="none" w:sz="0" w:space="0" w:color="auto"/>
          </w:divBdr>
        </w:div>
        <w:div w:id="1807431604">
          <w:marLeft w:val="0"/>
          <w:marRight w:val="0"/>
          <w:marTop w:val="0"/>
          <w:marBottom w:val="0"/>
          <w:divBdr>
            <w:top w:val="none" w:sz="0" w:space="0" w:color="auto"/>
            <w:left w:val="none" w:sz="0" w:space="0" w:color="auto"/>
            <w:bottom w:val="none" w:sz="0" w:space="0" w:color="auto"/>
            <w:right w:val="none" w:sz="0" w:space="0" w:color="auto"/>
          </w:divBdr>
        </w:div>
        <w:div w:id="1987541846">
          <w:marLeft w:val="0"/>
          <w:marRight w:val="0"/>
          <w:marTop w:val="0"/>
          <w:marBottom w:val="0"/>
          <w:divBdr>
            <w:top w:val="none" w:sz="0" w:space="0" w:color="auto"/>
            <w:left w:val="none" w:sz="0" w:space="0" w:color="auto"/>
            <w:bottom w:val="none" w:sz="0" w:space="0" w:color="auto"/>
            <w:right w:val="none" w:sz="0" w:space="0" w:color="auto"/>
          </w:divBdr>
        </w:div>
        <w:div w:id="1988780773">
          <w:marLeft w:val="0"/>
          <w:marRight w:val="0"/>
          <w:marTop w:val="0"/>
          <w:marBottom w:val="0"/>
          <w:divBdr>
            <w:top w:val="none" w:sz="0" w:space="0" w:color="auto"/>
            <w:left w:val="none" w:sz="0" w:space="0" w:color="auto"/>
            <w:bottom w:val="none" w:sz="0" w:space="0" w:color="auto"/>
            <w:right w:val="none" w:sz="0" w:space="0" w:color="auto"/>
          </w:divBdr>
        </w:div>
        <w:div w:id="2051413642">
          <w:marLeft w:val="0"/>
          <w:marRight w:val="0"/>
          <w:marTop w:val="0"/>
          <w:marBottom w:val="0"/>
          <w:divBdr>
            <w:top w:val="none" w:sz="0" w:space="0" w:color="auto"/>
            <w:left w:val="none" w:sz="0" w:space="0" w:color="auto"/>
            <w:bottom w:val="none" w:sz="0" w:space="0" w:color="auto"/>
            <w:right w:val="none" w:sz="0" w:space="0" w:color="auto"/>
          </w:divBdr>
        </w:div>
        <w:div w:id="2054497422">
          <w:marLeft w:val="0"/>
          <w:marRight w:val="0"/>
          <w:marTop w:val="0"/>
          <w:marBottom w:val="0"/>
          <w:divBdr>
            <w:top w:val="none" w:sz="0" w:space="0" w:color="auto"/>
            <w:left w:val="none" w:sz="0" w:space="0" w:color="auto"/>
            <w:bottom w:val="none" w:sz="0" w:space="0" w:color="auto"/>
            <w:right w:val="none" w:sz="0" w:space="0" w:color="auto"/>
          </w:divBdr>
        </w:div>
        <w:div w:id="2122455815">
          <w:marLeft w:val="0"/>
          <w:marRight w:val="0"/>
          <w:marTop w:val="0"/>
          <w:marBottom w:val="0"/>
          <w:divBdr>
            <w:top w:val="none" w:sz="0" w:space="0" w:color="auto"/>
            <w:left w:val="none" w:sz="0" w:space="0" w:color="auto"/>
            <w:bottom w:val="none" w:sz="0" w:space="0" w:color="auto"/>
            <w:right w:val="none" w:sz="0" w:space="0" w:color="auto"/>
          </w:divBdr>
        </w:div>
      </w:divsChild>
    </w:div>
    <w:div w:id="199628502">
      <w:bodyDiv w:val="1"/>
      <w:marLeft w:val="0"/>
      <w:marRight w:val="0"/>
      <w:marTop w:val="0"/>
      <w:marBottom w:val="0"/>
      <w:divBdr>
        <w:top w:val="none" w:sz="0" w:space="0" w:color="auto"/>
        <w:left w:val="none" w:sz="0" w:space="0" w:color="auto"/>
        <w:bottom w:val="none" w:sz="0" w:space="0" w:color="auto"/>
        <w:right w:val="none" w:sz="0" w:space="0" w:color="auto"/>
      </w:divBdr>
      <w:divsChild>
        <w:div w:id="26224253">
          <w:marLeft w:val="0"/>
          <w:marRight w:val="0"/>
          <w:marTop w:val="0"/>
          <w:marBottom w:val="0"/>
          <w:divBdr>
            <w:top w:val="none" w:sz="0" w:space="0" w:color="auto"/>
            <w:left w:val="none" w:sz="0" w:space="0" w:color="auto"/>
            <w:bottom w:val="none" w:sz="0" w:space="0" w:color="auto"/>
            <w:right w:val="none" w:sz="0" w:space="0" w:color="auto"/>
          </w:divBdr>
        </w:div>
        <w:div w:id="124783864">
          <w:marLeft w:val="0"/>
          <w:marRight w:val="0"/>
          <w:marTop w:val="0"/>
          <w:marBottom w:val="0"/>
          <w:divBdr>
            <w:top w:val="none" w:sz="0" w:space="0" w:color="auto"/>
            <w:left w:val="none" w:sz="0" w:space="0" w:color="auto"/>
            <w:bottom w:val="none" w:sz="0" w:space="0" w:color="auto"/>
            <w:right w:val="none" w:sz="0" w:space="0" w:color="auto"/>
          </w:divBdr>
        </w:div>
      </w:divsChild>
    </w:div>
    <w:div w:id="200486203">
      <w:bodyDiv w:val="1"/>
      <w:marLeft w:val="0"/>
      <w:marRight w:val="0"/>
      <w:marTop w:val="0"/>
      <w:marBottom w:val="0"/>
      <w:divBdr>
        <w:top w:val="none" w:sz="0" w:space="0" w:color="auto"/>
        <w:left w:val="none" w:sz="0" w:space="0" w:color="auto"/>
        <w:bottom w:val="none" w:sz="0" w:space="0" w:color="auto"/>
        <w:right w:val="none" w:sz="0" w:space="0" w:color="auto"/>
      </w:divBdr>
      <w:divsChild>
        <w:div w:id="615142284">
          <w:marLeft w:val="0"/>
          <w:marRight w:val="0"/>
          <w:marTop w:val="0"/>
          <w:marBottom w:val="0"/>
          <w:divBdr>
            <w:top w:val="none" w:sz="0" w:space="0" w:color="auto"/>
            <w:left w:val="none" w:sz="0" w:space="0" w:color="auto"/>
            <w:bottom w:val="none" w:sz="0" w:space="0" w:color="auto"/>
            <w:right w:val="none" w:sz="0" w:space="0" w:color="auto"/>
          </w:divBdr>
        </w:div>
        <w:div w:id="814876188">
          <w:marLeft w:val="0"/>
          <w:marRight w:val="0"/>
          <w:marTop w:val="0"/>
          <w:marBottom w:val="0"/>
          <w:divBdr>
            <w:top w:val="none" w:sz="0" w:space="0" w:color="auto"/>
            <w:left w:val="none" w:sz="0" w:space="0" w:color="auto"/>
            <w:bottom w:val="none" w:sz="0" w:space="0" w:color="auto"/>
            <w:right w:val="none" w:sz="0" w:space="0" w:color="auto"/>
          </w:divBdr>
        </w:div>
        <w:div w:id="1817188686">
          <w:marLeft w:val="0"/>
          <w:marRight w:val="0"/>
          <w:marTop w:val="0"/>
          <w:marBottom w:val="0"/>
          <w:divBdr>
            <w:top w:val="none" w:sz="0" w:space="0" w:color="auto"/>
            <w:left w:val="none" w:sz="0" w:space="0" w:color="auto"/>
            <w:bottom w:val="none" w:sz="0" w:space="0" w:color="auto"/>
            <w:right w:val="none" w:sz="0" w:space="0" w:color="auto"/>
          </w:divBdr>
        </w:div>
      </w:divsChild>
    </w:div>
    <w:div w:id="201023033">
      <w:bodyDiv w:val="1"/>
      <w:marLeft w:val="0"/>
      <w:marRight w:val="0"/>
      <w:marTop w:val="0"/>
      <w:marBottom w:val="0"/>
      <w:divBdr>
        <w:top w:val="none" w:sz="0" w:space="0" w:color="auto"/>
        <w:left w:val="none" w:sz="0" w:space="0" w:color="auto"/>
        <w:bottom w:val="none" w:sz="0" w:space="0" w:color="auto"/>
        <w:right w:val="none" w:sz="0" w:space="0" w:color="auto"/>
      </w:divBdr>
      <w:divsChild>
        <w:div w:id="53047351">
          <w:marLeft w:val="0"/>
          <w:marRight w:val="0"/>
          <w:marTop w:val="0"/>
          <w:marBottom w:val="0"/>
          <w:divBdr>
            <w:top w:val="none" w:sz="0" w:space="0" w:color="auto"/>
            <w:left w:val="none" w:sz="0" w:space="0" w:color="auto"/>
            <w:bottom w:val="none" w:sz="0" w:space="0" w:color="auto"/>
            <w:right w:val="none" w:sz="0" w:space="0" w:color="auto"/>
          </w:divBdr>
        </w:div>
      </w:divsChild>
    </w:div>
    <w:div w:id="202182544">
      <w:bodyDiv w:val="1"/>
      <w:marLeft w:val="0"/>
      <w:marRight w:val="0"/>
      <w:marTop w:val="0"/>
      <w:marBottom w:val="0"/>
      <w:divBdr>
        <w:top w:val="none" w:sz="0" w:space="0" w:color="auto"/>
        <w:left w:val="none" w:sz="0" w:space="0" w:color="auto"/>
        <w:bottom w:val="none" w:sz="0" w:space="0" w:color="auto"/>
        <w:right w:val="none" w:sz="0" w:space="0" w:color="auto"/>
      </w:divBdr>
      <w:divsChild>
        <w:div w:id="1776945710">
          <w:marLeft w:val="0"/>
          <w:marRight w:val="0"/>
          <w:marTop w:val="0"/>
          <w:marBottom w:val="0"/>
          <w:divBdr>
            <w:top w:val="none" w:sz="0" w:space="0" w:color="auto"/>
            <w:left w:val="none" w:sz="0" w:space="0" w:color="auto"/>
            <w:bottom w:val="none" w:sz="0" w:space="0" w:color="auto"/>
            <w:right w:val="none" w:sz="0" w:space="0" w:color="auto"/>
          </w:divBdr>
          <w:divsChild>
            <w:div w:id="2106220854">
              <w:marLeft w:val="0"/>
              <w:marRight w:val="0"/>
              <w:marTop w:val="0"/>
              <w:marBottom w:val="0"/>
              <w:divBdr>
                <w:top w:val="none" w:sz="0" w:space="0" w:color="auto"/>
                <w:left w:val="none" w:sz="0" w:space="0" w:color="auto"/>
                <w:bottom w:val="none" w:sz="0" w:space="0" w:color="auto"/>
                <w:right w:val="none" w:sz="0" w:space="0" w:color="auto"/>
              </w:divBdr>
              <w:divsChild>
                <w:div w:id="1268003026">
                  <w:marLeft w:val="0"/>
                  <w:marRight w:val="0"/>
                  <w:marTop w:val="0"/>
                  <w:marBottom w:val="0"/>
                  <w:divBdr>
                    <w:top w:val="none" w:sz="0" w:space="0" w:color="auto"/>
                    <w:left w:val="none" w:sz="0" w:space="0" w:color="auto"/>
                    <w:bottom w:val="none" w:sz="0" w:space="0" w:color="auto"/>
                    <w:right w:val="none" w:sz="0" w:space="0" w:color="auto"/>
                  </w:divBdr>
                  <w:divsChild>
                    <w:div w:id="19814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4673">
      <w:bodyDiv w:val="1"/>
      <w:marLeft w:val="0"/>
      <w:marRight w:val="0"/>
      <w:marTop w:val="0"/>
      <w:marBottom w:val="0"/>
      <w:divBdr>
        <w:top w:val="none" w:sz="0" w:space="0" w:color="auto"/>
        <w:left w:val="none" w:sz="0" w:space="0" w:color="auto"/>
        <w:bottom w:val="none" w:sz="0" w:space="0" w:color="auto"/>
        <w:right w:val="none" w:sz="0" w:space="0" w:color="auto"/>
      </w:divBdr>
    </w:div>
    <w:div w:id="206836291">
      <w:bodyDiv w:val="1"/>
      <w:marLeft w:val="0"/>
      <w:marRight w:val="0"/>
      <w:marTop w:val="0"/>
      <w:marBottom w:val="0"/>
      <w:divBdr>
        <w:top w:val="none" w:sz="0" w:space="0" w:color="auto"/>
        <w:left w:val="none" w:sz="0" w:space="0" w:color="auto"/>
        <w:bottom w:val="none" w:sz="0" w:space="0" w:color="auto"/>
        <w:right w:val="none" w:sz="0" w:space="0" w:color="auto"/>
      </w:divBdr>
    </w:div>
    <w:div w:id="208078458">
      <w:bodyDiv w:val="1"/>
      <w:marLeft w:val="0"/>
      <w:marRight w:val="0"/>
      <w:marTop w:val="0"/>
      <w:marBottom w:val="0"/>
      <w:divBdr>
        <w:top w:val="none" w:sz="0" w:space="0" w:color="auto"/>
        <w:left w:val="none" w:sz="0" w:space="0" w:color="auto"/>
        <w:bottom w:val="none" w:sz="0" w:space="0" w:color="auto"/>
        <w:right w:val="none" w:sz="0" w:space="0" w:color="auto"/>
      </w:divBdr>
      <w:divsChild>
        <w:div w:id="509494350">
          <w:marLeft w:val="0"/>
          <w:marRight w:val="0"/>
          <w:marTop w:val="0"/>
          <w:marBottom w:val="0"/>
          <w:divBdr>
            <w:top w:val="none" w:sz="0" w:space="0" w:color="auto"/>
            <w:left w:val="none" w:sz="0" w:space="0" w:color="auto"/>
            <w:bottom w:val="none" w:sz="0" w:space="0" w:color="auto"/>
            <w:right w:val="none" w:sz="0" w:space="0" w:color="auto"/>
          </w:divBdr>
        </w:div>
      </w:divsChild>
    </w:div>
    <w:div w:id="208997187">
      <w:bodyDiv w:val="1"/>
      <w:marLeft w:val="0"/>
      <w:marRight w:val="0"/>
      <w:marTop w:val="0"/>
      <w:marBottom w:val="0"/>
      <w:divBdr>
        <w:top w:val="none" w:sz="0" w:space="0" w:color="auto"/>
        <w:left w:val="none" w:sz="0" w:space="0" w:color="auto"/>
        <w:bottom w:val="none" w:sz="0" w:space="0" w:color="auto"/>
        <w:right w:val="none" w:sz="0" w:space="0" w:color="auto"/>
      </w:divBdr>
    </w:div>
    <w:div w:id="209608464">
      <w:bodyDiv w:val="1"/>
      <w:marLeft w:val="0"/>
      <w:marRight w:val="0"/>
      <w:marTop w:val="0"/>
      <w:marBottom w:val="0"/>
      <w:divBdr>
        <w:top w:val="none" w:sz="0" w:space="0" w:color="auto"/>
        <w:left w:val="none" w:sz="0" w:space="0" w:color="auto"/>
        <w:bottom w:val="none" w:sz="0" w:space="0" w:color="auto"/>
        <w:right w:val="none" w:sz="0" w:space="0" w:color="auto"/>
      </w:divBdr>
    </w:div>
    <w:div w:id="213666138">
      <w:bodyDiv w:val="1"/>
      <w:marLeft w:val="0"/>
      <w:marRight w:val="0"/>
      <w:marTop w:val="0"/>
      <w:marBottom w:val="0"/>
      <w:divBdr>
        <w:top w:val="none" w:sz="0" w:space="0" w:color="auto"/>
        <w:left w:val="none" w:sz="0" w:space="0" w:color="auto"/>
        <w:bottom w:val="none" w:sz="0" w:space="0" w:color="auto"/>
        <w:right w:val="none" w:sz="0" w:space="0" w:color="auto"/>
      </w:divBdr>
    </w:div>
    <w:div w:id="217589491">
      <w:bodyDiv w:val="1"/>
      <w:marLeft w:val="0"/>
      <w:marRight w:val="0"/>
      <w:marTop w:val="0"/>
      <w:marBottom w:val="0"/>
      <w:divBdr>
        <w:top w:val="none" w:sz="0" w:space="0" w:color="auto"/>
        <w:left w:val="none" w:sz="0" w:space="0" w:color="auto"/>
        <w:bottom w:val="none" w:sz="0" w:space="0" w:color="auto"/>
        <w:right w:val="none" w:sz="0" w:space="0" w:color="auto"/>
      </w:divBdr>
      <w:divsChild>
        <w:div w:id="178275116">
          <w:marLeft w:val="0"/>
          <w:marRight w:val="0"/>
          <w:marTop w:val="0"/>
          <w:marBottom w:val="0"/>
          <w:divBdr>
            <w:top w:val="none" w:sz="0" w:space="0" w:color="auto"/>
            <w:left w:val="none" w:sz="0" w:space="0" w:color="auto"/>
            <w:bottom w:val="none" w:sz="0" w:space="0" w:color="auto"/>
            <w:right w:val="none" w:sz="0" w:space="0" w:color="auto"/>
          </w:divBdr>
        </w:div>
        <w:div w:id="189150547">
          <w:marLeft w:val="0"/>
          <w:marRight w:val="0"/>
          <w:marTop w:val="0"/>
          <w:marBottom w:val="0"/>
          <w:divBdr>
            <w:top w:val="none" w:sz="0" w:space="0" w:color="auto"/>
            <w:left w:val="none" w:sz="0" w:space="0" w:color="auto"/>
            <w:bottom w:val="none" w:sz="0" w:space="0" w:color="auto"/>
            <w:right w:val="none" w:sz="0" w:space="0" w:color="auto"/>
          </w:divBdr>
        </w:div>
        <w:div w:id="1033581745">
          <w:marLeft w:val="0"/>
          <w:marRight w:val="0"/>
          <w:marTop w:val="0"/>
          <w:marBottom w:val="0"/>
          <w:divBdr>
            <w:top w:val="none" w:sz="0" w:space="0" w:color="auto"/>
            <w:left w:val="none" w:sz="0" w:space="0" w:color="auto"/>
            <w:bottom w:val="none" w:sz="0" w:space="0" w:color="auto"/>
            <w:right w:val="none" w:sz="0" w:space="0" w:color="auto"/>
          </w:divBdr>
          <w:divsChild>
            <w:div w:id="74712189">
              <w:marLeft w:val="0"/>
              <w:marRight w:val="0"/>
              <w:marTop w:val="0"/>
              <w:marBottom w:val="0"/>
              <w:divBdr>
                <w:top w:val="none" w:sz="0" w:space="0" w:color="auto"/>
                <w:left w:val="none" w:sz="0" w:space="0" w:color="auto"/>
                <w:bottom w:val="none" w:sz="0" w:space="0" w:color="auto"/>
                <w:right w:val="none" w:sz="0" w:space="0" w:color="auto"/>
              </w:divBdr>
            </w:div>
            <w:div w:id="332537144">
              <w:marLeft w:val="0"/>
              <w:marRight w:val="0"/>
              <w:marTop w:val="0"/>
              <w:marBottom w:val="0"/>
              <w:divBdr>
                <w:top w:val="none" w:sz="0" w:space="0" w:color="auto"/>
                <w:left w:val="none" w:sz="0" w:space="0" w:color="auto"/>
                <w:bottom w:val="none" w:sz="0" w:space="0" w:color="auto"/>
                <w:right w:val="none" w:sz="0" w:space="0" w:color="auto"/>
              </w:divBdr>
            </w:div>
            <w:div w:id="496306563">
              <w:marLeft w:val="0"/>
              <w:marRight w:val="0"/>
              <w:marTop w:val="0"/>
              <w:marBottom w:val="0"/>
              <w:divBdr>
                <w:top w:val="none" w:sz="0" w:space="0" w:color="auto"/>
                <w:left w:val="none" w:sz="0" w:space="0" w:color="auto"/>
                <w:bottom w:val="none" w:sz="0" w:space="0" w:color="auto"/>
                <w:right w:val="none" w:sz="0" w:space="0" w:color="auto"/>
              </w:divBdr>
            </w:div>
            <w:div w:id="634720992">
              <w:marLeft w:val="0"/>
              <w:marRight w:val="0"/>
              <w:marTop w:val="0"/>
              <w:marBottom w:val="0"/>
              <w:divBdr>
                <w:top w:val="none" w:sz="0" w:space="0" w:color="auto"/>
                <w:left w:val="none" w:sz="0" w:space="0" w:color="auto"/>
                <w:bottom w:val="none" w:sz="0" w:space="0" w:color="auto"/>
                <w:right w:val="none" w:sz="0" w:space="0" w:color="auto"/>
              </w:divBdr>
            </w:div>
            <w:div w:id="636839175">
              <w:marLeft w:val="0"/>
              <w:marRight w:val="0"/>
              <w:marTop w:val="0"/>
              <w:marBottom w:val="0"/>
              <w:divBdr>
                <w:top w:val="none" w:sz="0" w:space="0" w:color="auto"/>
                <w:left w:val="none" w:sz="0" w:space="0" w:color="auto"/>
                <w:bottom w:val="none" w:sz="0" w:space="0" w:color="auto"/>
                <w:right w:val="none" w:sz="0" w:space="0" w:color="auto"/>
              </w:divBdr>
            </w:div>
            <w:div w:id="772896918">
              <w:marLeft w:val="0"/>
              <w:marRight w:val="0"/>
              <w:marTop w:val="0"/>
              <w:marBottom w:val="0"/>
              <w:divBdr>
                <w:top w:val="none" w:sz="0" w:space="0" w:color="auto"/>
                <w:left w:val="none" w:sz="0" w:space="0" w:color="auto"/>
                <w:bottom w:val="none" w:sz="0" w:space="0" w:color="auto"/>
                <w:right w:val="none" w:sz="0" w:space="0" w:color="auto"/>
              </w:divBdr>
            </w:div>
            <w:div w:id="806775193">
              <w:marLeft w:val="0"/>
              <w:marRight w:val="0"/>
              <w:marTop w:val="0"/>
              <w:marBottom w:val="0"/>
              <w:divBdr>
                <w:top w:val="none" w:sz="0" w:space="0" w:color="auto"/>
                <w:left w:val="none" w:sz="0" w:space="0" w:color="auto"/>
                <w:bottom w:val="none" w:sz="0" w:space="0" w:color="auto"/>
                <w:right w:val="none" w:sz="0" w:space="0" w:color="auto"/>
              </w:divBdr>
            </w:div>
            <w:div w:id="942881233">
              <w:marLeft w:val="0"/>
              <w:marRight w:val="0"/>
              <w:marTop w:val="0"/>
              <w:marBottom w:val="0"/>
              <w:divBdr>
                <w:top w:val="none" w:sz="0" w:space="0" w:color="auto"/>
                <w:left w:val="none" w:sz="0" w:space="0" w:color="auto"/>
                <w:bottom w:val="none" w:sz="0" w:space="0" w:color="auto"/>
                <w:right w:val="none" w:sz="0" w:space="0" w:color="auto"/>
              </w:divBdr>
            </w:div>
            <w:div w:id="1003819314">
              <w:marLeft w:val="0"/>
              <w:marRight w:val="0"/>
              <w:marTop w:val="0"/>
              <w:marBottom w:val="0"/>
              <w:divBdr>
                <w:top w:val="none" w:sz="0" w:space="0" w:color="auto"/>
                <w:left w:val="none" w:sz="0" w:space="0" w:color="auto"/>
                <w:bottom w:val="none" w:sz="0" w:space="0" w:color="auto"/>
                <w:right w:val="none" w:sz="0" w:space="0" w:color="auto"/>
              </w:divBdr>
            </w:div>
            <w:div w:id="1470439589">
              <w:marLeft w:val="0"/>
              <w:marRight w:val="0"/>
              <w:marTop w:val="0"/>
              <w:marBottom w:val="0"/>
              <w:divBdr>
                <w:top w:val="none" w:sz="0" w:space="0" w:color="auto"/>
                <w:left w:val="none" w:sz="0" w:space="0" w:color="auto"/>
                <w:bottom w:val="none" w:sz="0" w:space="0" w:color="auto"/>
                <w:right w:val="none" w:sz="0" w:space="0" w:color="auto"/>
              </w:divBdr>
            </w:div>
            <w:div w:id="1630939801">
              <w:marLeft w:val="0"/>
              <w:marRight w:val="0"/>
              <w:marTop w:val="0"/>
              <w:marBottom w:val="0"/>
              <w:divBdr>
                <w:top w:val="none" w:sz="0" w:space="0" w:color="auto"/>
                <w:left w:val="none" w:sz="0" w:space="0" w:color="auto"/>
                <w:bottom w:val="none" w:sz="0" w:space="0" w:color="auto"/>
                <w:right w:val="none" w:sz="0" w:space="0" w:color="auto"/>
              </w:divBdr>
            </w:div>
            <w:div w:id="1731266570">
              <w:marLeft w:val="0"/>
              <w:marRight w:val="0"/>
              <w:marTop w:val="0"/>
              <w:marBottom w:val="0"/>
              <w:divBdr>
                <w:top w:val="none" w:sz="0" w:space="0" w:color="auto"/>
                <w:left w:val="none" w:sz="0" w:space="0" w:color="auto"/>
                <w:bottom w:val="none" w:sz="0" w:space="0" w:color="auto"/>
                <w:right w:val="none" w:sz="0" w:space="0" w:color="auto"/>
              </w:divBdr>
            </w:div>
            <w:div w:id="2008747904">
              <w:marLeft w:val="0"/>
              <w:marRight w:val="0"/>
              <w:marTop w:val="0"/>
              <w:marBottom w:val="0"/>
              <w:divBdr>
                <w:top w:val="none" w:sz="0" w:space="0" w:color="auto"/>
                <w:left w:val="none" w:sz="0" w:space="0" w:color="auto"/>
                <w:bottom w:val="none" w:sz="0" w:space="0" w:color="auto"/>
                <w:right w:val="none" w:sz="0" w:space="0" w:color="auto"/>
              </w:divBdr>
            </w:div>
            <w:div w:id="2063944168">
              <w:marLeft w:val="0"/>
              <w:marRight w:val="0"/>
              <w:marTop w:val="0"/>
              <w:marBottom w:val="0"/>
              <w:divBdr>
                <w:top w:val="none" w:sz="0" w:space="0" w:color="auto"/>
                <w:left w:val="none" w:sz="0" w:space="0" w:color="auto"/>
                <w:bottom w:val="none" w:sz="0" w:space="0" w:color="auto"/>
                <w:right w:val="none" w:sz="0" w:space="0" w:color="auto"/>
              </w:divBdr>
            </w:div>
            <w:div w:id="2141149639">
              <w:marLeft w:val="0"/>
              <w:marRight w:val="0"/>
              <w:marTop w:val="0"/>
              <w:marBottom w:val="0"/>
              <w:divBdr>
                <w:top w:val="none" w:sz="0" w:space="0" w:color="auto"/>
                <w:left w:val="none" w:sz="0" w:space="0" w:color="auto"/>
                <w:bottom w:val="none" w:sz="0" w:space="0" w:color="auto"/>
                <w:right w:val="none" w:sz="0" w:space="0" w:color="auto"/>
              </w:divBdr>
            </w:div>
          </w:divsChild>
        </w:div>
        <w:div w:id="1259213368">
          <w:marLeft w:val="0"/>
          <w:marRight w:val="0"/>
          <w:marTop w:val="0"/>
          <w:marBottom w:val="0"/>
          <w:divBdr>
            <w:top w:val="none" w:sz="0" w:space="0" w:color="auto"/>
            <w:left w:val="none" w:sz="0" w:space="0" w:color="auto"/>
            <w:bottom w:val="none" w:sz="0" w:space="0" w:color="auto"/>
            <w:right w:val="none" w:sz="0" w:space="0" w:color="auto"/>
          </w:divBdr>
        </w:div>
      </w:divsChild>
    </w:div>
    <w:div w:id="218906679">
      <w:bodyDiv w:val="1"/>
      <w:marLeft w:val="0"/>
      <w:marRight w:val="0"/>
      <w:marTop w:val="0"/>
      <w:marBottom w:val="0"/>
      <w:divBdr>
        <w:top w:val="none" w:sz="0" w:space="0" w:color="auto"/>
        <w:left w:val="none" w:sz="0" w:space="0" w:color="auto"/>
        <w:bottom w:val="none" w:sz="0" w:space="0" w:color="auto"/>
        <w:right w:val="none" w:sz="0" w:space="0" w:color="auto"/>
      </w:divBdr>
      <w:divsChild>
        <w:div w:id="1831367398">
          <w:marLeft w:val="0"/>
          <w:marRight w:val="0"/>
          <w:marTop w:val="0"/>
          <w:marBottom w:val="0"/>
          <w:divBdr>
            <w:top w:val="none" w:sz="0" w:space="0" w:color="auto"/>
            <w:left w:val="none" w:sz="0" w:space="0" w:color="auto"/>
            <w:bottom w:val="none" w:sz="0" w:space="0" w:color="auto"/>
            <w:right w:val="none" w:sz="0" w:space="0" w:color="auto"/>
          </w:divBdr>
        </w:div>
        <w:div w:id="206601831">
          <w:marLeft w:val="0"/>
          <w:marRight w:val="0"/>
          <w:marTop w:val="0"/>
          <w:marBottom w:val="0"/>
          <w:divBdr>
            <w:top w:val="none" w:sz="0" w:space="0" w:color="auto"/>
            <w:left w:val="none" w:sz="0" w:space="0" w:color="auto"/>
            <w:bottom w:val="none" w:sz="0" w:space="0" w:color="auto"/>
            <w:right w:val="none" w:sz="0" w:space="0" w:color="auto"/>
          </w:divBdr>
        </w:div>
        <w:div w:id="1944026354">
          <w:marLeft w:val="0"/>
          <w:marRight w:val="0"/>
          <w:marTop w:val="0"/>
          <w:marBottom w:val="0"/>
          <w:divBdr>
            <w:top w:val="none" w:sz="0" w:space="0" w:color="auto"/>
            <w:left w:val="none" w:sz="0" w:space="0" w:color="auto"/>
            <w:bottom w:val="none" w:sz="0" w:space="0" w:color="auto"/>
            <w:right w:val="none" w:sz="0" w:space="0" w:color="auto"/>
          </w:divBdr>
        </w:div>
      </w:divsChild>
    </w:div>
    <w:div w:id="221645116">
      <w:bodyDiv w:val="1"/>
      <w:marLeft w:val="0"/>
      <w:marRight w:val="0"/>
      <w:marTop w:val="0"/>
      <w:marBottom w:val="0"/>
      <w:divBdr>
        <w:top w:val="none" w:sz="0" w:space="0" w:color="auto"/>
        <w:left w:val="none" w:sz="0" w:space="0" w:color="auto"/>
        <w:bottom w:val="none" w:sz="0" w:space="0" w:color="auto"/>
        <w:right w:val="none" w:sz="0" w:space="0" w:color="auto"/>
      </w:divBdr>
      <w:divsChild>
        <w:div w:id="1153377422">
          <w:marLeft w:val="0"/>
          <w:marRight w:val="0"/>
          <w:marTop w:val="0"/>
          <w:marBottom w:val="0"/>
          <w:divBdr>
            <w:top w:val="none" w:sz="0" w:space="0" w:color="auto"/>
            <w:left w:val="none" w:sz="0" w:space="0" w:color="auto"/>
            <w:bottom w:val="none" w:sz="0" w:space="0" w:color="auto"/>
            <w:right w:val="none" w:sz="0" w:space="0" w:color="auto"/>
          </w:divBdr>
        </w:div>
        <w:div w:id="1985888635">
          <w:marLeft w:val="0"/>
          <w:marRight w:val="0"/>
          <w:marTop w:val="0"/>
          <w:marBottom w:val="0"/>
          <w:divBdr>
            <w:top w:val="none" w:sz="0" w:space="0" w:color="auto"/>
            <w:left w:val="none" w:sz="0" w:space="0" w:color="auto"/>
            <w:bottom w:val="none" w:sz="0" w:space="0" w:color="auto"/>
            <w:right w:val="none" w:sz="0" w:space="0" w:color="auto"/>
          </w:divBdr>
        </w:div>
        <w:div w:id="774904594">
          <w:marLeft w:val="0"/>
          <w:marRight w:val="0"/>
          <w:marTop w:val="0"/>
          <w:marBottom w:val="0"/>
          <w:divBdr>
            <w:top w:val="none" w:sz="0" w:space="0" w:color="auto"/>
            <w:left w:val="none" w:sz="0" w:space="0" w:color="auto"/>
            <w:bottom w:val="none" w:sz="0" w:space="0" w:color="auto"/>
            <w:right w:val="none" w:sz="0" w:space="0" w:color="auto"/>
          </w:divBdr>
        </w:div>
        <w:div w:id="356003586">
          <w:marLeft w:val="0"/>
          <w:marRight w:val="0"/>
          <w:marTop w:val="0"/>
          <w:marBottom w:val="0"/>
          <w:divBdr>
            <w:top w:val="none" w:sz="0" w:space="0" w:color="auto"/>
            <w:left w:val="none" w:sz="0" w:space="0" w:color="auto"/>
            <w:bottom w:val="none" w:sz="0" w:space="0" w:color="auto"/>
            <w:right w:val="none" w:sz="0" w:space="0" w:color="auto"/>
          </w:divBdr>
        </w:div>
        <w:div w:id="14425387">
          <w:marLeft w:val="0"/>
          <w:marRight w:val="0"/>
          <w:marTop w:val="0"/>
          <w:marBottom w:val="0"/>
          <w:divBdr>
            <w:top w:val="none" w:sz="0" w:space="0" w:color="auto"/>
            <w:left w:val="none" w:sz="0" w:space="0" w:color="auto"/>
            <w:bottom w:val="none" w:sz="0" w:space="0" w:color="auto"/>
            <w:right w:val="none" w:sz="0" w:space="0" w:color="auto"/>
          </w:divBdr>
        </w:div>
      </w:divsChild>
    </w:div>
    <w:div w:id="222374624">
      <w:bodyDiv w:val="1"/>
      <w:marLeft w:val="0"/>
      <w:marRight w:val="0"/>
      <w:marTop w:val="0"/>
      <w:marBottom w:val="0"/>
      <w:divBdr>
        <w:top w:val="none" w:sz="0" w:space="0" w:color="auto"/>
        <w:left w:val="none" w:sz="0" w:space="0" w:color="auto"/>
        <w:bottom w:val="none" w:sz="0" w:space="0" w:color="auto"/>
        <w:right w:val="none" w:sz="0" w:space="0" w:color="auto"/>
      </w:divBdr>
      <w:divsChild>
        <w:div w:id="310912386">
          <w:marLeft w:val="0"/>
          <w:marRight w:val="0"/>
          <w:marTop w:val="0"/>
          <w:marBottom w:val="0"/>
          <w:divBdr>
            <w:top w:val="none" w:sz="0" w:space="0" w:color="auto"/>
            <w:left w:val="none" w:sz="0" w:space="0" w:color="auto"/>
            <w:bottom w:val="none" w:sz="0" w:space="0" w:color="auto"/>
            <w:right w:val="none" w:sz="0" w:space="0" w:color="auto"/>
          </w:divBdr>
        </w:div>
        <w:div w:id="457186393">
          <w:marLeft w:val="0"/>
          <w:marRight w:val="0"/>
          <w:marTop w:val="0"/>
          <w:marBottom w:val="0"/>
          <w:divBdr>
            <w:top w:val="none" w:sz="0" w:space="0" w:color="auto"/>
            <w:left w:val="none" w:sz="0" w:space="0" w:color="auto"/>
            <w:bottom w:val="none" w:sz="0" w:space="0" w:color="auto"/>
            <w:right w:val="none" w:sz="0" w:space="0" w:color="auto"/>
          </w:divBdr>
        </w:div>
      </w:divsChild>
    </w:div>
    <w:div w:id="228197846">
      <w:bodyDiv w:val="1"/>
      <w:marLeft w:val="0"/>
      <w:marRight w:val="0"/>
      <w:marTop w:val="0"/>
      <w:marBottom w:val="0"/>
      <w:divBdr>
        <w:top w:val="none" w:sz="0" w:space="0" w:color="auto"/>
        <w:left w:val="none" w:sz="0" w:space="0" w:color="auto"/>
        <w:bottom w:val="none" w:sz="0" w:space="0" w:color="auto"/>
        <w:right w:val="none" w:sz="0" w:space="0" w:color="auto"/>
      </w:divBdr>
      <w:divsChild>
        <w:div w:id="862792365">
          <w:marLeft w:val="0"/>
          <w:marRight w:val="0"/>
          <w:marTop w:val="0"/>
          <w:marBottom w:val="0"/>
          <w:divBdr>
            <w:top w:val="none" w:sz="0" w:space="0" w:color="auto"/>
            <w:left w:val="none" w:sz="0" w:space="0" w:color="auto"/>
            <w:bottom w:val="none" w:sz="0" w:space="0" w:color="auto"/>
            <w:right w:val="none" w:sz="0" w:space="0" w:color="auto"/>
          </w:divBdr>
        </w:div>
        <w:div w:id="959529531">
          <w:marLeft w:val="0"/>
          <w:marRight w:val="0"/>
          <w:marTop w:val="0"/>
          <w:marBottom w:val="0"/>
          <w:divBdr>
            <w:top w:val="none" w:sz="0" w:space="0" w:color="auto"/>
            <w:left w:val="none" w:sz="0" w:space="0" w:color="auto"/>
            <w:bottom w:val="none" w:sz="0" w:space="0" w:color="auto"/>
            <w:right w:val="none" w:sz="0" w:space="0" w:color="auto"/>
          </w:divBdr>
        </w:div>
        <w:div w:id="1722364531">
          <w:marLeft w:val="0"/>
          <w:marRight w:val="0"/>
          <w:marTop w:val="0"/>
          <w:marBottom w:val="0"/>
          <w:divBdr>
            <w:top w:val="none" w:sz="0" w:space="0" w:color="auto"/>
            <w:left w:val="none" w:sz="0" w:space="0" w:color="auto"/>
            <w:bottom w:val="none" w:sz="0" w:space="0" w:color="auto"/>
            <w:right w:val="none" w:sz="0" w:space="0" w:color="auto"/>
          </w:divBdr>
        </w:div>
        <w:div w:id="1905603897">
          <w:marLeft w:val="0"/>
          <w:marRight w:val="0"/>
          <w:marTop w:val="0"/>
          <w:marBottom w:val="0"/>
          <w:divBdr>
            <w:top w:val="none" w:sz="0" w:space="0" w:color="auto"/>
            <w:left w:val="none" w:sz="0" w:space="0" w:color="auto"/>
            <w:bottom w:val="none" w:sz="0" w:space="0" w:color="auto"/>
            <w:right w:val="none" w:sz="0" w:space="0" w:color="auto"/>
          </w:divBdr>
        </w:div>
      </w:divsChild>
    </w:div>
    <w:div w:id="229385155">
      <w:bodyDiv w:val="1"/>
      <w:marLeft w:val="0"/>
      <w:marRight w:val="0"/>
      <w:marTop w:val="0"/>
      <w:marBottom w:val="0"/>
      <w:divBdr>
        <w:top w:val="none" w:sz="0" w:space="0" w:color="auto"/>
        <w:left w:val="none" w:sz="0" w:space="0" w:color="auto"/>
        <w:bottom w:val="none" w:sz="0" w:space="0" w:color="auto"/>
        <w:right w:val="none" w:sz="0" w:space="0" w:color="auto"/>
      </w:divBdr>
    </w:div>
    <w:div w:id="231158047">
      <w:bodyDiv w:val="1"/>
      <w:marLeft w:val="0"/>
      <w:marRight w:val="0"/>
      <w:marTop w:val="0"/>
      <w:marBottom w:val="0"/>
      <w:divBdr>
        <w:top w:val="none" w:sz="0" w:space="0" w:color="auto"/>
        <w:left w:val="none" w:sz="0" w:space="0" w:color="auto"/>
        <w:bottom w:val="none" w:sz="0" w:space="0" w:color="auto"/>
        <w:right w:val="none" w:sz="0" w:space="0" w:color="auto"/>
      </w:divBdr>
      <w:divsChild>
        <w:div w:id="1205867027">
          <w:marLeft w:val="0"/>
          <w:marRight w:val="0"/>
          <w:marTop w:val="0"/>
          <w:marBottom w:val="0"/>
          <w:divBdr>
            <w:top w:val="none" w:sz="0" w:space="0" w:color="auto"/>
            <w:left w:val="none" w:sz="0" w:space="0" w:color="auto"/>
            <w:bottom w:val="none" w:sz="0" w:space="0" w:color="auto"/>
            <w:right w:val="none" w:sz="0" w:space="0" w:color="auto"/>
          </w:divBdr>
        </w:div>
        <w:div w:id="1936939782">
          <w:marLeft w:val="0"/>
          <w:marRight w:val="0"/>
          <w:marTop w:val="0"/>
          <w:marBottom w:val="0"/>
          <w:divBdr>
            <w:top w:val="none" w:sz="0" w:space="0" w:color="auto"/>
            <w:left w:val="none" w:sz="0" w:space="0" w:color="auto"/>
            <w:bottom w:val="none" w:sz="0" w:space="0" w:color="auto"/>
            <w:right w:val="none" w:sz="0" w:space="0" w:color="auto"/>
          </w:divBdr>
        </w:div>
      </w:divsChild>
    </w:div>
    <w:div w:id="231550330">
      <w:bodyDiv w:val="1"/>
      <w:marLeft w:val="0"/>
      <w:marRight w:val="0"/>
      <w:marTop w:val="0"/>
      <w:marBottom w:val="0"/>
      <w:divBdr>
        <w:top w:val="none" w:sz="0" w:space="0" w:color="auto"/>
        <w:left w:val="none" w:sz="0" w:space="0" w:color="auto"/>
        <w:bottom w:val="none" w:sz="0" w:space="0" w:color="auto"/>
        <w:right w:val="none" w:sz="0" w:space="0" w:color="auto"/>
      </w:divBdr>
      <w:divsChild>
        <w:div w:id="1088161512">
          <w:marLeft w:val="0"/>
          <w:marRight w:val="0"/>
          <w:marTop w:val="0"/>
          <w:marBottom w:val="0"/>
          <w:divBdr>
            <w:top w:val="none" w:sz="0" w:space="0" w:color="auto"/>
            <w:left w:val="none" w:sz="0" w:space="0" w:color="auto"/>
            <w:bottom w:val="none" w:sz="0" w:space="0" w:color="auto"/>
            <w:right w:val="none" w:sz="0" w:space="0" w:color="auto"/>
          </w:divBdr>
          <w:divsChild>
            <w:div w:id="376392609">
              <w:marLeft w:val="0"/>
              <w:marRight w:val="0"/>
              <w:marTop w:val="0"/>
              <w:marBottom w:val="0"/>
              <w:divBdr>
                <w:top w:val="none" w:sz="0" w:space="0" w:color="auto"/>
                <w:left w:val="none" w:sz="0" w:space="0" w:color="auto"/>
                <w:bottom w:val="none" w:sz="0" w:space="0" w:color="auto"/>
                <w:right w:val="none" w:sz="0" w:space="0" w:color="auto"/>
              </w:divBdr>
            </w:div>
            <w:div w:id="1315839417">
              <w:marLeft w:val="0"/>
              <w:marRight w:val="0"/>
              <w:marTop w:val="0"/>
              <w:marBottom w:val="0"/>
              <w:divBdr>
                <w:top w:val="none" w:sz="0" w:space="0" w:color="auto"/>
                <w:left w:val="none" w:sz="0" w:space="0" w:color="auto"/>
                <w:bottom w:val="none" w:sz="0" w:space="0" w:color="auto"/>
                <w:right w:val="none" w:sz="0" w:space="0" w:color="auto"/>
              </w:divBdr>
            </w:div>
            <w:div w:id="2049648408">
              <w:marLeft w:val="0"/>
              <w:marRight w:val="0"/>
              <w:marTop w:val="0"/>
              <w:marBottom w:val="0"/>
              <w:divBdr>
                <w:top w:val="none" w:sz="0" w:space="0" w:color="auto"/>
                <w:left w:val="none" w:sz="0" w:space="0" w:color="auto"/>
                <w:bottom w:val="none" w:sz="0" w:space="0" w:color="auto"/>
                <w:right w:val="none" w:sz="0" w:space="0" w:color="auto"/>
              </w:divBdr>
            </w:div>
          </w:divsChild>
        </w:div>
        <w:div w:id="1776632162">
          <w:marLeft w:val="0"/>
          <w:marRight w:val="0"/>
          <w:marTop w:val="0"/>
          <w:marBottom w:val="0"/>
          <w:divBdr>
            <w:top w:val="none" w:sz="0" w:space="0" w:color="auto"/>
            <w:left w:val="none" w:sz="0" w:space="0" w:color="auto"/>
            <w:bottom w:val="none" w:sz="0" w:space="0" w:color="auto"/>
            <w:right w:val="none" w:sz="0" w:space="0" w:color="auto"/>
          </w:divBdr>
        </w:div>
        <w:div w:id="1806193373">
          <w:marLeft w:val="0"/>
          <w:marRight w:val="0"/>
          <w:marTop w:val="0"/>
          <w:marBottom w:val="0"/>
          <w:divBdr>
            <w:top w:val="none" w:sz="0" w:space="0" w:color="auto"/>
            <w:left w:val="none" w:sz="0" w:space="0" w:color="auto"/>
            <w:bottom w:val="none" w:sz="0" w:space="0" w:color="auto"/>
            <w:right w:val="none" w:sz="0" w:space="0" w:color="auto"/>
          </w:divBdr>
        </w:div>
      </w:divsChild>
    </w:div>
    <w:div w:id="232201674">
      <w:bodyDiv w:val="1"/>
      <w:marLeft w:val="0"/>
      <w:marRight w:val="0"/>
      <w:marTop w:val="0"/>
      <w:marBottom w:val="0"/>
      <w:divBdr>
        <w:top w:val="none" w:sz="0" w:space="0" w:color="auto"/>
        <w:left w:val="none" w:sz="0" w:space="0" w:color="auto"/>
        <w:bottom w:val="none" w:sz="0" w:space="0" w:color="auto"/>
        <w:right w:val="none" w:sz="0" w:space="0" w:color="auto"/>
      </w:divBdr>
    </w:div>
    <w:div w:id="236786313">
      <w:bodyDiv w:val="1"/>
      <w:marLeft w:val="0"/>
      <w:marRight w:val="0"/>
      <w:marTop w:val="0"/>
      <w:marBottom w:val="0"/>
      <w:divBdr>
        <w:top w:val="none" w:sz="0" w:space="0" w:color="auto"/>
        <w:left w:val="none" w:sz="0" w:space="0" w:color="auto"/>
        <w:bottom w:val="none" w:sz="0" w:space="0" w:color="auto"/>
        <w:right w:val="none" w:sz="0" w:space="0" w:color="auto"/>
      </w:divBdr>
    </w:div>
    <w:div w:id="240719105">
      <w:bodyDiv w:val="1"/>
      <w:marLeft w:val="0"/>
      <w:marRight w:val="0"/>
      <w:marTop w:val="0"/>
      <w:marBottom w:val="0"/>
      <w:divBdr>
        <w:top w:val="none" w:sz="0" w:space="0" w:color="auto"/>
        <w:left w:val="none" w:sz="0" w:space="0" w:color="auto"/>
        <w:bottom w:val="none" w:sz="0" w:space="0" w:color="auto"/>
        <w:right w:val="none" w:sz="0" w:space="0" w:color="auto"/>
      </w:divBdr>
      <w:divsChild>
        <w:div w:id="496926181">
          <w:marLeft w:val="0"/>
          <w:marRight w:val="0"/>
          <w:marTop w:val="0"/>
          <w:marBottom w:val="0"/>
          <w:divBdr>
            <w:top w:val="none" w:sz="0" w:space="0" w:color="auto"/>
            <w:left w:val="none" w:sz="0" w:space="0" w:color="auto"/>
            <w:bottom w:val="none" w:sz="0" w:space="0" w:color="auto"/>
            <w:right w:val="none" w:sz="0" w:space="0" w:color="auto"/>
          </w:divBdr>
        </w:div>
        <w:div w:id="1587183085">
          <w:marLeft w:val="0"/>
          <w:marRight w:val="0"/>
          <w:marTop w:val="0"/>
          <w:marBottom w:val="0"/>
          <w:divBdr>
            <w:top w:val="none" w:sz="0" w:space="0" w:color="auto"/>
            <w:left w:val="none" w:sz="0" w:space="0" w:color="auto"/>
            <w:bottom w:val="none" w:sz="0" w:space="0" w:color="auto"/>
            <w:right w:val="none" w:sz="0" w:space="0" w:color="auto"/>
          </w:divBdr>
        </w:div>
      </w:divsChild>
    </w:div>
    <w:div w:id="247886116">
      <w:bodyDiv w:val="1"/>
      <w:marLeft w:val="0"/>
      <w:marRight w:val="0"/>
      <w:marTop w:val="0"/>
      <w:marBottom w:val="0"/>
      <w:divBdr>
        <w:top w:val="none" w:sz="0" w:space="0" w:color="auto"/>
        <w:left w:val="none" w:sz="0" w:space="0" w:color="auto"/>
        <w:bottom w:val="none" w:sz="0" w:space="0" w:color="auto"/>
        <w:right w:val="none" w:sz="0" w:space="0" w:color="auto"/>
      </w:divBdr>
    </w:div>
    <w:div w:id="248857105">
      <w:bodyDiv w:val="1"/>
      <w:marLeft w:val="0"/>
      <w:marRight w:val="0"/>
      <w:marTop w:val="0"/>
      <w:marBottom w:val="0"/>
      <w:divBdr>
        <w:top w:val="none" w:sz="0" w:space="0" w:color="auto"/>
        <w:left w:val="none" w:sz="0" w:space="0" w:color="auto"/>
        <w:bottom w:val="none" w:sz="0" w:space="0" w:color="auto"/>
        <w:right w:val="none" w:sz="0" w:space="0" w:color="auto"/>
      </w:divBdr>
    </w:div>
    <w:div w:id="251861903">
      <w:bodyDiv w:val="1"/>
      <w:marLeft w:val="0"/>
      <w:marRight w:val="0"/>
      <w:marTop w:val="0"/>
      <w:marBottom w:val="0"/>
      <w:divBdr>
        <w:top w:val="none" w:sz="0" w:space="0" w:color="auto"/>
        <w:left w:val="none" w:sz="0" w:space="0" w:color="auto"/>
        <w:bottom w:val="none" w:sz="0" w:space="0" w:color="auto"/>
        <w:right w:val="none" w:sz="0" w:space="0" w:color="auto"/>
      </w:divBdr>
    </w:div>
    <w:div w:id="252666053">
      <w:bodyDiv w:val="1"/>
      <w:marLeft w:val="0"/>
      <w:marRight w:val="0"/>
      <w:marTop w:val="0"/>
      <w:marBottom w:val="0"/>
      <w:divBdr>
        <w:top w:val="none" w:sz="0" w:space="0" w:color="auto"/>
        <w:left w:val="none" w:sz="0" w:space="0" w:color="auto"/>
        <w:bottom w:val="none" w:sz="0" w:space="0" w:color="auto"/>
        <w:right w:val="none" w:sz="0" w:space="0" w:color="auto"/>
      </w:divBdr>
    </w:div>
    <w:div w:id="253125052">
      <w:bodyDiv w:val="1"/>
      <w:marLeft w:val="0"/>
      <w:marRight w:val="0"/>
      <w:marTop w:val="0"/>
      <w:marBottom w:val="0"/>
      <w:divBdr>
        <w:top w:val="none" w:sz="0" w:space="0" w:color="auto"/>
        <w:left w:val="none" w:sz="0" w:space="0" w:color="auto"/>
        <w:bottom w:val="none" w:sz="0" w:space="0" w:color="auto"/>
        <w:right w:val="none" w:sz="0" w:space="0" w:color="auto"/>
      </w:divBdr>
      <w:divsChild>
        <w:div w:id="1953392948">
          <w:marLeft w:val="0"/>
          <w:marRight w:val="0"/>
          <w:marTop w:val="0"/>
          <w:marBottom w:val="0"/>
          <w:divBdr>
            <w:top w:val="none" w:sz="0" w:space="0" w:color="auto"/>
            <w:left w:val="none" w:sz="0" w:space="0" w:color="auto"/>
            <w:bottom w:val="none" w:sz="0" w:space="0" w:color="auto"/>
            <w:right w:val="none" w:sz="0" w:space="0" w:color="auto"/>
          </w:divBdr>
        </w:div>
        <w:div w:id="188566243">
          <w:marLeft w:val="0"/>
          <w:marRight w:val="0"/>
          <w:marTop w:val="0"/>
          <w:marBottom w:val="0"/>
          <w:divBdr>
            <w:top w:val="none" w:sz="0" w:space="0" w:color="auto"/>
            <w:left w:val="none" w:sz="0" w:space="0" w:color="auto"/>
            <w:bottom w:val="none" w:sz="0" w:space="0" w:color="auto"/>
            <w:right w:val="none" w:sz="0" w:space="0" w:color="auto"/>
          </w:divBdr>
        </w:div>
        <w:div w:id="261568638">
          <w:marLeft w:val="0"/>
          <w:marRight w:val="0"/>
          <w:marTop w:val="0"/>
          <w:marBottom w:val="0"/>
          <w:divBdr>
            <w:top w:val="none" w:sz="0" w:space="0" w:color="auto"/>
            <w:left w:val="none" w:sz="0" w:space="0" w:color="auto"/>
            <w:bottom w:val="none" w:sz="0" w:space="0" w:color="auto"/>
            <w:right w:val="none" w:sz="0" w:space="0" w:color="auto"/>
          </w:divBdr>
        </w:div>
        <w:div w:id="664281888">
          <w:marLeft w:val="0"/>
          <w:marRight w:val="0"/>
          <w:marTop w:val="0"/>
          <w:marBottom w:val="0"/>
          <w:divBdr>
            <w:top w:val="none" w:sz="0" w:space="0" w:color="auto"/>
            <w:left w:val="none" w:sz="0" w:space="0" w:color="auto"/>
            <w:bottom w:val="none" w:sz="0" w:space="0" w:color="auto"/>
            <w:right w:val="none" w:sz="0" w:space="0" w:color="auto"/>
          </w:divBdr>
          <w:divsChild>
            <w:div w:id="1210998765">
              <w:marLeft w:val="0"/>
              <w:marRight w:val="0"/>
              <w:marTop w:val="0"/>
              <w:marBottom w:val="0"/>
              <w:divBdr>
                <w:top w:val="none" w:sz="0" w:space="0" w:color="auto"/>
                <w:left w:val="none" w:sz="0" w:space="0" w:color="auto"/>
                <w:bottom w:val="none" w:sz="0" w:space="0" w:color="auto"/>
                <w:right w:val="none" w:sz="0" w:space="0" w:color="auto"/>
              </w:divBdr>
            </w:div>
            <w:div w:id="658385263">
              <w:marLeft w:val="0"/>
              <w:marRight w:val="0"/>
              <w:marTop w:val="0"/>
              <w:marBottom w:val="0"/>
              <w:divBdr>
                <w:top w:val="none" w:sz="0" w:space="0" w:color="auto"/>
                <w:left w:val="none" w:sz="0" w:space="0" w:color="auto"/>
                <w:bottom w:val="none" w:sz="0" w:space="0" w:color="auto"/>
                <w:right w:val="none" w:sz="0" w:space="0" w:color="auto"/>
              </w:divBdr>
            </w:div>
            <w:div w:id="2848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5392">
      <w:bodyDiv w:val="1"/>
      <w:marLeft w:val="0"/>
      <w:marRight w:val="0"/>
      <w:marTop w:val="0"/>
      <w:marBottom w:val="0"/>
      <w:divBdr>
        <w:top w:val="none" w:sz="0" w:space="0" w:color="auto"/>
        <w:left w:val="none" w:sz="0" w:space="0" w:color="auto"/>
        <w:bottom w:val="none" w:sz="0" w:space="0" w:color="auto"/>
        <w:right w:val="none" w:sz="0" w:space="0" w:color="auto"/>
      </w:divBdr>
    </w:div>
    <w:div w:id="254099523">
      <w:bodyDiv w:val="1"/>
      <w:marLeft w:val="0"/>
      <w:marRight w:val="0"/>
      <w:marTop w:val="0"/>
      <w:marBottom w:val="0"/>
      <w:divBdr>
        <w:top w:val="none" w:sz="0" w:space="0" w:color="auto"/>
        <w:left w:val="none" w:sz="0" w:space="0" w:color="auto"/>
        <w:bottom w:val="none" w:sz="0" w:space="0" w:color="auto"/>
        <w:right w:val="none" w:sz="0" w:space="0" w:color="auto"/>
      </w:divBdr>
      <w:divsChild>
        <w:div w:id="404184898">
          <w:marLeft w:val="0"/>
          <w:marRight w:val="0"/>
          <w:marTop w:val="0"/>
          <w:marBottom w:val="0"/>
          <w:divBdr>
            <w:top w:val="none" w:sz="0" w:space="0" w:color="auto"/>
            <w:left w:val="none" w:sz="0" w:space="0" w:color="auto"/>
            <w:bottom w:val="none" w:sz="0" w:space="0" w:color="auto"/>
            <w:right w:val="none" w:sz="0" w:space="0" w:color="auto"/>
          </w:divBdr>
        </w:div>
      </w:divsChild>
    </w:div>
    <w:div w:id="257100887">
      <w:bodyDiv w:val="1"/>
      <w:marLeft w:val="0"/>
      <w:marRight w:val="0"/>
      <w:marTop w:val="0"/>
      <w:marBottom w:val="0"/>
      <w:divBdr>
        <w:top w:val="none" w:sz="0" w:space="0" w:color="auto"/>
        <w:left w:val="none" w:sz="0" w:space="0" w:color="auto"/>
        <w:bottom w:val="none" w:sz="0" w:space="0" w:color="auto"/>
        <w:right w:val="none" w:sz="0" w:space="0" w:color="auto"/>
      </w:divBdr>
      <w:divsChild>
        <w:div w:id="1188250576">
          <w:blockQuote w:val="1"/>
          <w:marLeft w:val="600"/>
          <w:marRight w:val="0"/>
          <w:marTop w:val="0"/>
          <w:marBottom w:val="0"/>
          <w:divBdr>
            <w:top w:val="none" w:sz="0" w:space="0" w:color="auto"/>
            <w:left w:val="none" w:sz="0" w:space="0" w:color="auto"/>
            <w:bottom w:val="none" w:sz="0" w:space="0" w:color="auto"/>
            <w:right w:val="none" w:sz="0" w:space="0" w:color="auto"/>
          </w:divBdr>
          <w:divsChild>
            <w:div w:id="479348413">
              <w:marLeft w:val="0"/>
              <w:marRight w:val="0"/>
              <w:marTop w:val="0"/>
              <w:marBottom w:val="0"/>
              <w:divBdr>
                <w:top w:val="none" w:sz="0" w:space="0" w:color="auto"/>
                <w:left w:val="none" w:sz="0" w:space="0" w:color="auto"/>
                <w:bottom w:val="none" w:sz="0" w:space="0" w:color="auto"/>
                <w:right w:val="none" w:sz="0" w:space="0" w:color="auto"/>
              </w:divBdr>
            </w:div>
            <w:div w:id="614989969">
              <w:marLeft w:val="0"/>
              <w:marRight w:val="0"/>
              <w:marTop w:val="0"/>
              <w:marBottom w:val="0"/>
              <w:divBdr>
                <w:top w:val="none" w:sz="0" w:space="0" w:color="auto"/>
                <w:left w:val="none" w:sz="0" w:space="0" w:color="auto"/>
                <w:bottom w:val="none" w:sz="0" w:space="0" w:color="auto"/>
                <w:right w:val="none" w:sz="0" w:space="0" w:color="auto"/>
              </w:divBdr>
            </w:div>
            <w:div w:id="625813646">
              <w:marLeft w:val="0"/>
              <w:marRight w:val="0"/>
              <w:marTop w:val="0"/>
              <w:marBottom w:val="0"/>
              <w:divBdr>
                <w:top w:val="none" w:sz="0" w:space="0" w:color="auto"/>
                <w:left w:val="none" w:sz="0" w:space="0" w:color="auto"/>
                <w:bottom w:val="none" w:sz="0" w:space="0" w:color="auto"/>
                <w:right w:val="none" w:sz="0" w:space="0" w:color="auto"/>
              </w:divBdr>
            </w:div>
            <w:div w:id="680861349">
              <w:marLeft w:val="0"/>
              <w:marRight w:val="0"/>
              <w:marTop w:val="0"/>
              <w:marBottom w:val="0"/>
              <w:divBdr>
                <w:top w:val="none" w:sz="0" w:space="0" w:color="auto"/>
                <w:left w:val="none" w:sz="0" w:space="0" w:color="auto"/>
                <w:bottom w:val="none" w:sz="0" w:space="0" w:color="auto"/>
                <w:right w:val="none" w:sz="0" w:space="0" w:color="auto"/>
              </w:divBdr>
            </w:div>
            <w:div w:id="815561651">
              <w:marLeft w:val="0"/>
              <w:marRight w:val="0"/>
              <w:marTop w:val="0"/>
              <w:marBottom w:val="0"/>
              <w:divBdr>
                <w:top w:val="none" w:sz="0" w:space="0" w:color="auto"/>
                <w:left w:val="none" w:sz="0" w:space="0" w:color="auto"/>
                <w:bottom w:val="none" w:sz="0" w:space="0" w:color="auto"/>
                <w:right w:val="none" w:sz="0" w:space="0" w:color="auto"/>
              </w:divBdr>
            </w:div>
            <w:div w:id="901598132">
              <w:marLeft w:val="0"/>
              <w:marRight w:val="0"/>
              <w:marTop w:val="0"/>
              <w:marBottom w:val="0"/>
              <w:divBdr>
                <w:top w:val="none" w:sz="0" w:space="0" w:color="auto"/>
                <w:left w:val="none" w:sz="0" w:space="0" w:color="auto"/>
                <w:bottom w:val="none" w:sz="0" w:space="0" w:color="auto"/>
                <w:right w:val="none" w:sz="0" w:space="0" w:color="auto"/>
              </w:divBdr>
            </w:div>
            <w:div w:id="1148326970">
              <w:marLeft w:val="0"/>
              <w:marRight w:val="0"/>
              <w:marTop w:val="0"/>
              <w:marBottom w:val="0"/>
              <w:divBdr>
                <w:top w:val="none" w:sz="0" w:space="0" w:color="auto"/>
                <w:left w:val="none" w:sz="0" w:space="0" w:color="auto"/>
                <w:bottom w:val="none" w:sz="0" w:space="0" w:color="auto"/>
                <w:right w:val="none" w:sz="0" w:space="0" w:color="auto"/>
              </w:divBdr>
            </w:div>
            <w:div w:id="1345204292">
              <w:marLeft w:val="0"/>
              <w:marRight w:val="0"/>
              <w:marTop w:val="0"/>
              <w:marBottom w:val="0"/>
              <w:divBdr>
                <w:top w:val="none" w:sz="0" w:space="0" w:color="auto"/>
                <w:left w:val="none" w:sz="0" w:space="0" w:color="auto"/>
                <w:bottom w:val="none" w:sz="0" w:space="0" w:color="auto"/>
                <w:right w:val="none" w:sz="0" w:space="0" w:color="auto"/>
              </w:divBdr>
            </w:div>
            <w:div w:id="1776897323">
              <w:marLeft w:val="0"/>
              <w:marRight w:val="0"/>
              <w:marTop w:val="0"/>
              <w:marBottom w:val="0"/>
              <w:divBdr>
                <w:top w:val="none" w:sz="0" w:space="0" w:color="auto"/>
                <w:left w:val="none" w:sz="0" w:space="0" w:color="auto"/>
                <w:bottom w:val="none" w:sz="0" w:space="0" w:color="auto"/>
                <w:right w:val="none" w:sz="0" w:space="0" w:color="auto"/>
              </w:divBdr>
            </w:div>
            <w:div w:id="1973901753">
              <w:marLeft w:val="0"/>
              <w:marRight w:val="0"/>
              <w:marTop w:val="0"/>
              <w:marBottom w:val="0"/>
              <w:divBdr>
                <w:top w:val="none" w:sz="0" w:space="0" w:color="auto"/>
                <w:left w:val="none" w:sz="0" w:space="0" w:color="auto"/>
                <w:bottom w:val="none" w:sz="0" w:space="0" w:color="auto"/>
                <w:right w:val="none" w:sz="0" w:space="0" w:color="auto"/>
              </w:divBdr>
            </w:div>
            <w:div w:id="21401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1846">
      <w:bodyDiv w:val="1"/>
      <w:marLeft w:val="0"/>
      <w:marRight w:val="0"/>
      <w:marTop w:val="0"/>
      <w:marBottom w:val="0"/>
      <w:divBdr>
        <w:top w:val="none" w:sz="0" w:space="0" w:color="auto"/>
        <w:left w:val="none" w:sz="0" w:space="0" w:color="auto"/>
        <w:bottom w:val="none" w:sz="0" w:space="0" w:color="auto"/>
        <w:right w:val="none" w:sz="0" w:space="0" w:color="auto"/>
      </w:divBdr>
    </w:div>
    <w:div w:id="259488517">
      <w:bodyDiv w:val="1"/>
      <w:marLeft w:val="0"/>
      <w:marRight w:val="0"/>
      <w:marTop w:val="0"/>
      <w:marBottom w:val="0"/>
      <w:divBdr>
        <w:top w:val="none" w:sz="0" w:space="0" w:color="auto"/>
        <w:left w:val="none" w:sz="0" w:space="0" w:color="auto"/>
        <w:bottom w:val="none" w:sz="0" w:space="0" w:color="auto"/>
        <w:right w:val="none" w:sz="0" w:space="0" w:color="auto"/>
      </w:divBdr>
      <w:divsChild>
        <w:div w:id="345912057">
          <w:marLeft w:val="0"/>
          <w:marRight w:val="0"/>
          <w:marTop w:val="0"/>
          <w:marBottom w:val="0"/>
          <w:divBdr>
            <w:top w:val="none" w:sz="0" w:space="0" w:color="auto"/>
            <w:left w:val="none" w:sz="0" w:space="0" w:color="auto"/>
            <w:bottom w:val="none" w:sz="0" w:space="0" w:color="auto"/>
            <w:right w:val="none" w:sz="0" w:space="0" w:color="auto"/>
          </w:divBdr>
        </w:div>
      </w:divsChild>
    </w:div>
    <w:div w:id="259680202">
      <w:bodyDiv w:val="1"/>
      <w:marLeft w:val="0"/>
      <w:marRight w:val="0"/>
      <w:marTop w:val="0"/>
      <w:marBottom w:val="0"/>
      <w:divBdr>
        <w:top w:val="none" w:sz="0" w:space="0" w:color="auto"/>
        <w:left w:val="none" w:sz="0" w:space="0" w:color="auto"/>
        <w:bottom w:val="none" w:sz="0" w:space="0" w:color="auto"/>
        <w:right w:val="none" w:sz="0" w:space="0" w:color="auto"/>
      </w:divBdr>
      <w:divsChild>
        <w:div w:id="1944878599">
          <w:marLeft w:val="0"/>
          <w:marRight w:val="0"/>
          <w:marTop w:val="100"/>
          <w:marBottom w:val="100"/>
          <w:divBdr>
            <w:top w:val="none" w:sz="0" w:space="0" w:color="auto"/>
            <w:left w:val="none" w:sz="0" w:space="0" w:color="auto"/>
            <w:bottom w:val="none" w:sz="0" w:space="0" w:color="auto"/>
            <w:right w:val="none" w:sz="0" w:space="0" w:color="auto"/>
          </w:divBdr>
          <w:divsChild>
            <w:div w:id="1519540530">
              <w:marLeft w:val="0"/>
              <w:marRight w:val="0"/>
              <w:marTop w:val="0"/>
              <w:marBottom w:val="0"/>
              <w:divBdr>
                <w:top w:val="single" w:sz="6" w:space="0" w:color="3162A6"/>
                <w:left w:val="single" w:sz="2" w:space="0" w:color="auto"/>
                <w:bottom w:val="single" w:sz="6" w:space="0" w:color="C1C1C1"/>
                <w:right w:val="single" w:sz="2" w:space="0" w:color="auto"/>
              </w:divBdr>
              <w:divsChild>
                <w:div w:id="2102413613">
                  <w:marLeft w:val="0"/>
                  <w:marRight w:val="0"/>
                  <w:marTop w:val="0"/>
                  <w:marBottom w:val="0"/>
                  <w:divBdr>
                    <w:top w:val="none" w:sz="0" w:space="0" w:color="auto"/>
                    <w:left w:val="none" w:sz="0" w:space="0" w:color="auto"/>
                    <w:bottom w:val="none" w:sz="0" w:space="0" w:color="auto"/>
                    <w:right w:val="none" w:sz="0" w:space="0" w:color="auto"/>
                  </w:divBdr>
                  <w:divsChild>
                    <w:div w:id="763377034">
                      <w:marLeft w:val="0"/>
                      <w:marRight w:val="0"/>
                      <w:marTop w:val="0"/>
                      <w:marBottom w:val="0"/>
                      <w:divBdr>
                        <w:top w:val="none" w:sz="0" w:space="0" w:color="auto"/>
                        <w:left w:val="none" w:sz="0" w:space="0" w:color="auto"/>
                        <w:bottom w:val="none" w:sz="0" w:space="0" w:color="auto"/>
                        <w:right w:val="none" w:sz="0" w:space="0" w:color="auto"/>
                      </w:divBdr>
                      <w:divsChild>
                        <w:div w:id="451284767">
                          <w:marLeft w:val="0"/>
                          <w:marRight w:val="0"/>
                          <w:marTop w:val="0"/>
                          <w:marBottom w:val="0"/>
                          <w:divBdr>
                            <w:top w:val="none" w:sz="0" w:space="0" w:color="auto"/>
                            <w:left w:val="none" w:sz="0" w:space="0" w:color="auto"/>
                            <w:bottom w:val="none" w:sz="0" w:space="0" w:color="auto"/>
                            <w:right w:val="none" w:sz="0" w:space="0" w:color="auto"/>
                          </w:divBdr>
                          <w:divsChild>
                            <w:div w:id="3220068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137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342217">
      <w:bodyDiv w:val="1"/>
      <w:marLeft w:val="0"/>
      <w:marRight w:val="0"/>
      <w:marTop w:val="0"/>
      <w:marBottom w:val="0"/>
      <w:divBdr>
        <w:top w:val="none" w:sz="0" w:space="0" w:color="auto"/>
        <w:left w:val="none" w:sz="0" w:space="0" w:color="auto"/>
        <w:bottom w:val="none" w:sz="0" w:space="0" w:color="auto"/>
        <w:right w:val="none" w:sz="0" w:space="0" w:color="auto"/>
      </w:divBdr>
    </w:div>
    <w:div w:id="263658956">
      <w:bodyDiv w:val="1"/>
      <w:marLeft w:val="0"/>
      <w:marRight w:val="0"/>
      <w:marTop w:val="0"/>
      <w:marBottom w:val="0"/>
      <w:divBdr>
        <w:top w:val="none" w:sz="0" w:space="0" w:color="auto"/>
        <w:left w:val="none" w:sz="0" w:space="0" w:color="auto"/>
        <w:bottom w:val="none" w:sz="0" w:space="0" w:color="auto"/>
        <w:right w:val="none" w:sz="0" w:space="0" w:color="auto"/>
      </w:divBdr>
      <w:divsChild>
        <w:div w:id="1749111369">
          <w:marLeft w:val="0"/>
          <w:marRight w:val="0"/>
          <w:marTop w:val="0"/>
          <w:marBottom w:val="0"/>
          <w:divBdr>
            <w:top w:val="none" w:sz="0" w:space="0" w:color="auto"/>
            <w:left w:val="none" w:sz="0" w:space="0" w:color="auto"/>
            <w:bottom w:val="none" w:sz="0" w:space="0" w:color="auto"/>
            <w:right w:val="none" w:sz="0" w:space="0" w:color="auto"/>
          </w:divBdr>
        </w:div>
        <w:div w:id="1802654415">
          <w:marLeft w:val="0"/>
          <w:marRight w:val="0"/>
          <w:marTop w:val="0"/>
          <w:marBottom w:val="0"/>
          <w:divBdr>
            <w:top w:val="none" w:sz="0" w:space="0" w:color="auto"/>
            <w:left w:val="none" w:sz="0" w:space="0" w:color="auto"/>
            <w:bottom w:val="none" w:sz="0" w:space="0" w:color="auto"/>
            <w:right w:val="none" w:sz="0" w:space="0" w:color="auto"/>
          </w:divBdr>
        </w:div>
        <w:div w:id="1830706566">
          <w:marLeft w:val="0"/>
          <w:marRight w:val="0"/>
          <w:marTop w:val="0"/>
          <w:marBottom w:val="0"/>
          <w:divBdr>
            <w:top w:val="none" w:sz="0" w:space="0" w:color="auto"/>
            <w:left w:val="none" w:sz="0" w:space="0" w:color="auto"/>
            <w:bottom w:val="none" w:sz="0" w:space="0" w:color="auto"/>
            <w:right w:val="none" w:sz="0" w:space="0" w:color="auto"/>
          </w:divBdr>
        </w:div>
      </w:divsChild>
    </w:div>
    <w:div w:id="265230555">
      <w:bodyDiv w:val="1"/>
      <w:marLeft w:val="0"/>
      <w:marRight w:val="0"/>
      <w:marTop w:val="0"/>
      <w:marBottom w:val="0"/>
      <w:divBdr>
        <w:top w:val="none" w:sz="0" w:space="0" w:color="auto"/>
        <w:left w:val="none" w:sz="0" w:space="0" w:color="auto"/>
        <w:bottom w:val="none" w:sz="0" w:space="0" w:color="auto"/>
        <w:right w:val="none" w:sz="0" w:space="0" w:color="auto"/>
      </w:divBdr>
      <w:divsChild>
        <w:div w:id="226110591">
          <w:marLeft w:val="0"/>
          <w:marRight w:val="0"/>
          <w:marTop w:val="0"/>
          <w:marBottom w:val="0"/>
          <w:divBdr>
            <w:top w:val="none" w:sz="0" w:space="0" w:color="auto"/>
            <w:left w:val="none" w:sz="0" w:space="0" w:color="auto"/>
            <w:bottom w:val="none" w:sz="0" w:space="0" w:color="auto"/>
            <w:right w:val="none" w:sz="0" w:space="0" w:color="auto"/>
          </w:divBdr>
          <w:divsChild>
            <w:div w:id="1428041101">
              <w:marLeft w:val="0"/>
              <w:marRight w:val="0"/>
              <w:marTop w:val="0"/>
              <w:marBottom w:val="0"/>
              <w:divBdr>
                <w:top w:val="none" w:sz="0" w:space="0" w:color="auto"/>
                <w:left w:val="none" w:sz="0" w:space="0" w:color="auto"/>
                <w:bottom w:val="none" w:sz="0" w:space="0" w:color="auto"/>
                <w:right w:val="none" w:sz="0" w:space="0" w:color="auto"/>
              </w:divBdr>
              <w:divsChild>
                <w:div w:id="1504122964">
                  <w:marLeft w:val="0"/>
                  <w:marRight w:val="0"/>
                  <w:marTop w:val="0"/>
                  <w:marBottom w:val="0"/>
                  <w:divBdr>
                    <w:top w:val="none" w:sz="0" w:space="0" w:color="auto"/>
                    <w:left w:val="none" w:sz="0" w:space="0" w:color="auto"/>
                    <w:bottom w:val="none" w:sz="0" w:space="0" w:color="auto"/>
                    <w:right w:val="none" w:sz="0" w:space="0" w:color="auto"/>
                  </w:divBdr>
                  <w:divsChild>
                    <w:div w:id="326596585">
                      <w:marLeft w:val="0"/>
                      <w:marRight w:val="0"/>
                      <w:marTop w:val="0"/>
                      <w:marBottom w:val="0"/>
                      <w:divBdr>
                        <w:top w:val="none" w:sz="0" w:space="0" w:color="auto"/>
                        <w:left w:val="none" w:sz="0" w:space="0" w:color="auto"/>
                        <w:bottom w:val="none" w:sz="0" w:space="0" w:color="auto"/>
                        <w:right w:val="none" w:sz="0" w:space="0" w:color="auto"/>
                      </w:divBdr>
                      <w:divsChild>
                        <w:div w:id="1802840895">
                          <w:marLeft w:val="0"/>
                          <w:marRight w:val="0"/>
                          <w:marTop w:val="0"/>
                          <w:marBottom w:val="0"/>
                          <w:divBdr>
                            <w:top w:val="none" w:sz="0" w:space="0" w:color="auto"/>
                            <w:left w:val="none" w:sz="0" w:space="0" w:color="auto"/>
                            <w:bottom w:val="none" w:sz="0" w:space="0" w:color="auto"/>
                            <w:right w:val="none" w:sz="0" w:space="0" w:color="auto"/>
                          </w:divBdr>
                          <w:divsChild>
                            <w:div w:id="1870142412">
                              <w:marLeft w:val="0"/>
                              <w:marRight w:val="0"/>
                              <w:marTop w:val="240"/>
                              <w:marBottom w:val="240"/>
                              <w:divBdr>
                                <w:top w:val="none" w:sz="0" w:space="0" w:color="auto"/>
                                <w:left w:val="none" w:sz="0" w:space="0" w:color="auto"/>
                                <w:bottom w:val="none" w:sz="0" w:space="0" w:color="auto"/>
                                <w:right w:val="none" w:sz="0" w:space="0" w:color="auto"/>
                              </w:divBdr>
                              <w:divsChild>
                                <w:div w:id="269121554">
                                  <w:marLeft w:val="0"/>
                                  <w:marRight w:val="0"/>
                                  <w:marTop w:val="0"/>
                                  <w:marBottom w:val="0"/>
                                  <w:divBdr>
                                    <w:top w:val="none" w:sz="0" w:space="0" w:color="auto"/>
                                    <w:left w:val="none" w:sz="0" w:space="0" w:color="auto"/>
                                    <w:bottom w:val="none" w:sz="0" w:space="0" w:color="auto"/>
                                    <w:right w:val="none" w:sz="0" w:space="0" w:color="auto"/>
                                  </w:divBdr>
                                  <w:divsChild>
                                    <w:div w:id="20189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2478">
      <w:bodyDiv w:val="1"/>
      <w:marLeft w:val="0"/>
      <w:marRight w:val="0"/>
      <w:marTop w:val="0"/>
      <w:marBottom w:val="0"/>
      <w:divBdr>
        <w:top w:val="none" w:sz="0" w:space="0" w:color="auto"/>
        <w:left w:val="none" w:sz="0" w:space="0" w:color="auto"/>
        <w:bottom w:val="none" w:sz="0" w:space="0" w:color="auto"/>
        <w:right w:val="none" w:sz="0" w:space="0" w:color="auto"/>
      </w:divBdr>
    </w:div>
    <w:div w:id="271983237">
      <w:bodyDiv w:val="1"/>
      <w:marLeft w:val="0"/>
      <w:marRight w:val="0"/>
      <w:marTop w:val="0"/>
      <w:marBottom w:val="0"/>
      <w:divBdr>
        <w:top w:val="none" w:sz="0" w:space="0" w:color="auto"/>
        <w:left w:val="none" w:sz="0" w:space="0" w:color="auto"/>
        <w:bottom w:val="none" w:sz="0" w:space="0" w:color="auto"/>
        <w:right w:val="none" w:sz="0" w:space="0" w:color="auto"/>
      </w:divBdr>
      <w:divsChild>
        <w:div w:id="40255746">
          <w:marLeft w:val="0"/>
          <w:marRight w:val="0"/>
          <w:marTop w:val="0"/>
          <w:marBottom w:val="0"/>
          <w:divBdr>
            <w:top w:val="none" w:sz="0" w:space="0" w:color="auto"/>
            <w:left w:val="none" w:sz="0" w:space="0" w:color="auto"/>
            <w:bottom w:val="none" w:sz="0" w:space="0" w:color="auto"/>
            <w:right w:val="none" w:sz="0" w:space="0" w:color="auto"/>
          </w:divBdr>
        </w:div>
      </w:divsChild>
    </w:div>
    <w:div w:id="277222908">
      <w:bodyDiv w:val="1"/>
      <w:marLeft w:val="0"/>
      <w:marRight w:val="0"/>
      <w:marTop w:val="0"/>
      <w:marBottom w:val="0"/>
      <w:divBdr>
        <w:top w:val="none" w:sz="0" w:space="0" w:color="auto"/>
        <w:left w:val="none" w:sz="0" w:space="0" w:color="auto"/>
        <w:bottom w:val="none" w:sz="0" w:space="0" w:color="auto"/>
        <w:right w:val="none" w:sz="0" w:space="0" w:color="auto"/>
      </w:divBdr>
    </w:div>
    <w:div w:id="277758245">
      <w:bodyDiv w:val="1"/>
      <w:marLeft w:val="0"/>
      <w:marRight w:val="0"/>
      <w:marTop w:val="0"/>
      <w:marBottom w:val="0"/>
      <w:divBdr>
        <w:top w:val="none" w:sz="0" w:space="0" w:color="auto"/>
        <w:left w:val="none" w:sz="0" w:space="0" w:color="auto"/>
        <w:bottom w:val="none" w:sz="0" w:space="0" w:color="auto"/>
        <w:right w:val="none" w:sz="0" w:space="0" w:color="auto"/>
      </w:divBdr>
    </w:div>
    <w:div w:id="284042010">
      <w:bodyDiv w:val="1"/>
      <w:marLeft w:val="0"/>
      <w:marRight w:val="0"/>
      <w:marTop w:val="0"/>
      <w:marBottom w:val="0"/>
      <w:divBdr>
        <w:top w:val="none" w:sz="0" w:space="0" w:color="auto"/>
        <w:left w:val="none" w:sz="0" w:space="0" w:color="auto"/>
        <w:bottom w:val="none" w:sz="0" w:space="0" w:color="auto"/>
        <w:right w:val="none" w:sz="0" w:space="0" w:color="auto"/>
      </w:divBdr>
      <w:divsChild>
        <w:div w:id="472261204">
          <w:marLeft w:val="0"/>
          <w:marRight w:val="0"/>
          <w:marTop w:val="0"/>
          <w:marBottom w:val="0"/>
          <w:divBdr>
            <w:top w:val="none" w:sz="0" w:space="0" w:color="auto"/>
            <w:left w:val="none" w:sz="0" w:space="0" w:color="auto"/>
            <w:bottom w:val="none" w:sz="0" w:space="0" w:color="auto"/>
            <w:right w:val="none" w:sz="0" w:space="0" w:color="auto"/>
          </w:divBdr>
        </w:div>
        <w:div w:id="680473858">
          <w:marLeft w:val="0"/>
          <w:marRight w:val="0"/>
          <w:marTop w:val="0"/>
          <w:marBottom w:val="0"/>
          <w:divBdr>
            <w:top w:val="none" w:sz="0" w:space="0" w:color="auto"/>
            <w:left w:val="none" w:sz="0" w:space="0" w:color="auto"/>
            <w:bottom w:val="none" w:sz="0" w:space="0" w:color="auto"/>
            <w:right w:val="none" w:sz="0" w:space="0" w:color="auto"/>
          </w:divBdr>
        </w:div>
      </w:divsChild>
    </w:div>
    <w:div w:id="287008710">
      <w:bodyDiv w:val="1"/>
      <w:marLeft w:val="0"/>
      <w:marRight w:val="0"/>
      <w:marTop w:val="0"/>
      <w:marBottom w:val="0"/>
      <w:divBdr>
        <w:top w:val="none" w:sz="0" w:space="0" w:color="auto"/>
        <w:left w:val="none" w:sz="0" w:space="0" w:color="auto"/>
        <w:bottom w:val="none" w:sz="0" w:space="0" w:color="auto"/>
        <w:right w:val="none" w:sz="0" w:space="0" w:color="auto"/>
      </w:divBdr>
      <w:divsChild>
        <w:div w:id="420219696">
          <w:marLeft w:val="0"/>
          <w:marRight w:val="0"/>
          <w:marTop w:val="0"/>
          <w:marBottom w:val="0"/>
          <w:divBdr>
            <w:top w:val="none" w:sz="0" w:space="0" w:color="auto"/>
            <w:left w:val="none" w:sz="0" w:space="0" w:color="auto"/>
            <w:bottom w:val="none" w:sz="0" w:space="0" w:color="auto"/>
            <w:right w:val="none" w:sz="0" w:space="0" w:color="auto"/>
          </w:divBdr>
        </w:div>
        <w:div w:id="1315716764">
          <w:marLeft w:val="0"/>
          <w:marRight w:val="0"/>
          <w:marTop w:val="0"/>
          <w:marBottom w:val="0"/>
          <w:divBdr>
            <w:top w:val="none" w:sz="0" w:space="0" w:color="auto"/>
            <w:left w:val="none" w:sz="0" w:space="0" w:color="auto"/>
            <w:bottom w:val="none" w:sz="0" w:space="0" w:color="auto"/>
            <w:right w:val="none" w:sz="0" w:space="0" w:color="auto"/>
          </w:divBdr>
        </w:div>
      </w:divsChild>
    </w:div>
    <w:div w:id="288708819">
      <w:bodyDiv w:val="1"/>
      <w:marLeft w:val="0"/>
      <w:marRight w:val="0"/>
      <w:marTop w:val="0"/>
      <w:marBottom w:val="0"/>
      <w:divBdr>
        <w:top w:val="none" w:sz="0" w:space="0" w:color="auto"/>
        <w:left w:val="none" w:sz="0" w:space="0" w:color="auto"/>
        <w:bottom w:val="none" w:sz="0" w:space="0" w:color="auto"/>
        <w:right w:val="none" w:sz="0" w:space="0" w:color="auto"/>
      </w:divBdr>
      <w:divsChild>
        <w:div w:id="1453670730">
          <w:marLeft w:val="0"/>
          <w:marRight w:val="0"/>
          <w:marTop w:val="0"/>
          <w:marBottom w:val="0"/>
          <w:divBdr>
            <w:top w:val="none" w:sz="0" w:space="0" w:color="auto"/>
            <w:left w:val="none" w:sz="0" w:space="0" w:color="auto"/>
            <w:bottom w:val="none" w:sz="0" w:space="0" w:color="auto"/>
            <w:right w:val="none" w:sz="0" w:space="0" w:color="auto"/>
          </w:divBdr>
        </w:div>
        <w:div w:id="1572035481">
          <w:marLeft w:val="0"/>
          <w:marRight w:val="0"/>
          <w:marTop w:val="0"/>
          <w:marBottom w:val="0"/>
          <w:divBdr>
            <w:top w:val="none" w:sz="0" w:space="0" w:color="auto"/>
            <w:left w:val="none" w:sz="0" w:space="0" w:color="auto"/>
            <w:bottom w:val="none" w:sz="0" w:space="0" w:color="auto"/>
            <w:right w:val="none" w:sz="0" w:space="0" w:color="auto"/>
          </w:divBdr>
        </w:div>
      </w:divsChild>
    </w:div>
    <w:div w:id="288781812">
      <w:bodyDiv w:val="1"/>
      <w:marLeft w:val="0"/>
      <w:marRight w:val="0"/>
      <w:marTop w:val="0"/>
      <w:marBottom w:val="0"/>
      <w:divBdr>
        <w:top w:val="none" w:sz="0" w:space="0" w:color="auto"/>
        <w:left w:val="none" w:sz="0" w:space="0" w:color="auto"/>
        <w:bottom w:val="none" w:sz="0" w:space="0" w:color="auto"/>
        <w:right w:val="none" w:sz="0" w:space="0" w:color="auto"/>
      </w:divBdr>
    </w:div>
    <w:div w:id="291181718">
      <w:bodyDiv w:val="1"/>
      <w:marLeft w:val="0"/>
      <w:marRight w:val="0"/>
      <w:marTop w:val="0"/>
      <w:marBottom w:val="0"/>
      <w:divBdr>
        <w:top w:val="none" w:sz="0" w:space="0" w:color="auto"/>
        <w:left w:val="none" w:sz="0" w:space="0" w:color="auto"/>
        <w:bottom w:val="none" w:sz="0" w:space="0" w:color="auto"/>
        <w:right w:val="none" w:sz="0" w:space="0" w:color="auto"/>
      </w:divBdr>
      <w:divsChild>
        <w:div w:id="157041444">
          <w:marLeft w:val="0"/>
          <w:marRight w:val="0"/>
          <w:marTop w:val="0"/>
          <w:marBottom w:val="0"/>
          <w:divBdr>
            <w:top w:val="none" w:sz="0" w:space="0" w:color="auto"/>
            <w:left w:val="none" w:sz="0" w:space="0" w:color="auto"/>
            <w:bottom w:val="none" w:sz="0" w:space="0" w:color="auto"/>
            <w:right w:val="none" w:sz="0" w:space="0" w:color="auto"/>
          </w:divBdr>
        </w:div>
        <w:div w:id="1726175537">
          <w:marLeft w:val="0"/>
          <w:marRight w:val="0"/>
          <w:marTop w:val="0"/>
          <w:marBottom w:val="0"/>
          <w:divBdr>
            <w:top w:val="none" w:sz="0" w:space="0" w:color="auto"/>
            <w:left w:val="none" w:sz="0" w:space="0" w:color="auto"/>
            <w:bottom w:val="none" w:sz="0" w:space="0" w:color="auto"/>
            <w:right w:val="none" w:sz="0" w:space="0" w:color="auto"/>
          </w:divBdr>
        </w:div>
        <w:div w:id="1435633894">
          <w:marLeft w:val="0"/>
          <w:marRight w:val="0"/>
          <w:marTop w:val="0"/>
          <w:marBottom w:val="0"/>
          <w:divBdr>
            <w:top w:val="none" w:sz="0" w:space="0" w:color="auto"/>
            <w:left w:val="none" w:sz="0" w:space="0" w:color="auto"/>
            <w:bottom w:val="none" w:sz="0" w:space="0" w:color="auto"/>
            <w:right w:val="none" w:sz="0" w:space="0" w:color="auto"/>
          </w:divBdr>
        </w:div>
      </w:divsChild>
    </w:div>
    <w:div w:id="292953787">
      <w:bodyDiv w:val="1"/>
      <w:marLeft w:val="0"/>
      <w:marRight w:val="0"/>
      <w:marTop w:val="0"/>
      <w:marBottom w:val="0"/>
      <w:divBdr>
        <w:top w:val="none" w:sz="0" w:space="0" w:color="auto"/>
        <w:left w:val="none" w:sz="0" w:space="0" w:color="auto"/>
        <w:bottom w:val="none" w:sz="0" w:space="0" w:color="auto"/>
        <w:right w:val="none" w:sz="0" w:space="0" w:color="auto"/>
      </w:divBdr>
    </w:div>
    <w:div w:id="293029387">
      <w:bodyDiv w:val="1"/>
      <w:marLeft w:val="0"/>
      <w:marRight w:val="0"/>
      <w:marTop w:val="0"/>
      <w:marBottom w:val="0"/>
      <w:divBdr>
        <w:top w:val="none" w:sz="0" w:space="0" w:color="auto"/>
        <w:left w:val="none" w:sz="0" w:space="0" w:color="auto"/>
        <w:bottom w:val="none" w:sz="0" w:space="0" w:color="auto"/>
        <w:right w:val="none" w:sz="0" w:space="0" w:color="auto"/>
      </w:divBdr>
      <w:divsChild>
        <w:div w:id="726957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69385">
              <w:marLeft w:val="0"/>
              <w:marRight w:val="0"/>
              <w:marTop w:val="0"/>
              <w:marBottom w:val="0"/>
              <w:divBdr>
                <w:top w:val="none" w:sz="0" w:space="0" w:color="auto"/>
                <w:left w:val="none" w:sz="0" w:space="0" w:color="auto"/>
                <w:bottom w:val="none" w:sz="0" w:space="0" w:color="auto"/>
                <w:right w:val="none" w:sz="0" w:space="0" w:color="auto"/>
              </w:divBdr>
              <w:divsChild>
                <w:div w:id="1211921670">
                  <w:marLeft w:val="0"/>
                  <w:marRight w:val="0"/>
                  <w:marTop w:val="0"/>
                  <w:marBottom w:val="0"/>
                  <w:divBdr>
                    <w:top w:val="none" w:sz="0" w:space="0" w:color="auto"/>
                    <w:left w:val="none" w:sz="0" w:space="0" w:color="auto"/>
                    <w:bottom w:val="none" w:sz="0" w:space="0" w:color="auto"/>
                    <w:right w:val="none" w:sz="0" w:space="0" w:color="auto"/>
                  </w:divBdr>
                  <w:divsChild>
                    <w:div w:id="1362824585">
                      <w:marLeft w:val="0"/>
                      <w:marRight w:val="0"/>
                      <w:marTop w:val="0"/>
                      <w:marBottom w:val="0"/>
                      <w:divBdr>
                        <w:top w:val="none" w:sz="0" w:space="0" w:color="auto"/>
                        <w:left w:val="none" w:sz="0" w:space="0" w:color="auto"/>
                        <w:bottom w:val="none" w:sz="0" w:space="0" w:color="auto"/>
                        <w:right w:val="none" w:sz="0" w:space="0" w:color="auto"/>
                      </w:divBdr>
                      <w:divsChild>
                        <w:div w:id="1953589441">
                          <w:marLeft w:val="0"/>
                          <w:marRight w:val="0"/>
                          <w:marTop w:val="0"/>
                          <w:marBottom w:val="0"/>
                          <w:divBdr>
                            <w:top w:val="none" w:sz="0" w:space="0" w:color="auto"/>
                            <w:left w:val="none" w:sz="0" w:space="0" w:color="auto"/>
                            <w:bottom w:val="none" w:sz="0" w:space="0" w:color="auto"/>
                            <w:right w:val="none" w:sz="0" w:space="0" w:color="auto"/>
                          </w:divBdr>
                          <w:divsChild>
                            <w:div w:id="890268559">
                              <w:marLeft w:val="0"/>
                              <w:marRight w:val="0"/>
                              <w:marTop w:val="0"/>
                              <w:marBottom w:val="0"/>
                              <w:divBdr>
                                <w:top w:val="none" w:sz="0" w:space="0" w:color="auto"/>
                                <w:left w:val="none" w:sz="0" w:space="0" w:color="auto"/>
                                <w:bottom w:val="none" w:sz="0" w:space="0" w:color="auto"/>
                                <w:right w:val="none" w:sz="0" w:space="0" w:color="auto"/>
                              </w:divBdr>
                              <w:divsChild>
                                <w:div w:id="14832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985621">
                                      <w:marLeft w:val="0"/>
                                      <w:marRight w:val="0"/>
                                      <w:marTop w:val="0"/>
                                      <w:marBottom w:val="0"/>
                                      <w:divBdr>
                                        <w:top w:val="none" w:sz="0" w:space="0" w:color="auto"/>
                                        <w:left w:val="none" w:sz="0" w:space="0" w:color="auto"/>
                                        <w:bottom w:val="none" w:sz="0" w:space="0" w:color="auto"/>
                                        <w:right w:val="none" w:sz="0" w:space="0" w:color="auto"/>
                                      </w:divBdr>
                                      <w:divsChild>
                                        <w:div w:id="20067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409574">
      <w:bodyDiv w:val="1"/>
      <w:marLeft w:val="0"/>
      <w:marRight w:val="0"/>
      <w:marTop w:val="0"/>
      <w:marBottom w:val="0"/>
      <w:divBdr>
        <w:top w:val="none" w:sz="0" w:space="0" w:color="auto"/>
        <w:left w:val="none" w:sz="0" w:space="0" w:color="auto"/>
        <w:bottom w:val="none" w:sz="0" w:space="0" w:color="auto"/>
        <w:right w:val="none" w:sz="0" w:space="0" w:color="auto"/>
      </w:divBdr>
      <w:divsChild>
        <w:div w:id="318457898">
          <w:marLeft w:val="0"/>
          <w:marRight w:val="0"/>
          <w:marTop w:val="0"/>
          <w:marBottom w:val="0"/>
          <w:divBdr>
            <w:top w:val="none" w:sz="0" w:space="0" w:color="auto"/>
            <w:left w:val="none" w:sz="0" w:space="0" w:color="auto"/>
            <w:bottom w:val="none" w:sz="0" w:space="0" w:color="auto"/>
            <w:right w:val="none" w:sz="0" w:space="0" w:color="auto"/>
          </w:divBdr>
        </w:div>
        <w:div w:id="1622031084">
          <w:marLeft w:val="0"/>
          <w:marRight w:val="0"/>
          <w:marTop w:val="0"/>
          <w:marBottom w:val="0"/>
          <w:divBdr>
            <w:top w:val="none" w:sz="0" w:space="0" w:color="auto"/>
            <w:left w:val="none" w:sz="0" w:space="0" w:color="auto"/>
            <w:bottom w:val="none" w:sz="0" w:space="0" w:color="auto"/>
            <w:right w:val="none" w:sz="0" w:space="0" w:color="auto"/>
          </w:divBdr>
        </w:div>
        <w:div w:id="1739981543">
          <w:marLeft w:val="0"/>
          <w:marRight w:val="0"/>
          <w:marTop w:val="0"/>
          <w:marBottom w:val="0"/>
          <w:divBdr>
            <w:top w:val="none" w:sz="0" w:space="0" w:color="auto"/>
            <w:left w:val="none" w:sz="0" w:space="0" w:color="auto"/>
            <w:bottom w:val="none" w:sz="0" w:space="0" w:color="auto"/>
            <w:right w:val="none" w:sz="0" w:space="0" w:color="auto"/>
          </w:divBdr>
        </w:div>
      </w:divsChild>
    </w:div>
    <w:div w:id="294676093">
      <w:bodyDiv w:val="1"/>
      <w:marLeft w:val="0"/>
      <w:marRight w:val="0"/>
      <w:marTop w:val="0"/>
      <w:marBottom w:val="0"/>
      <w:divBdr>
        <w:top w:val="none" w:sz="0" w:space="0" w:color="auto"/>
        <w:left w:val="none" w:sz="0" w:space="0" w:color="auto"/>
        <w:bottom w:val="none" w:sz="0" w:space="0" w:color="auto"/>
        <w:right w:val="none" w:sz="0" w:space="0" w:color="auto"/>
      </w:divBdr>
      <w:divsChild>
        <w:div w:id="47997527">
          <w:marLeft w:val="0"/>
          <w:marRight w:val="0"/>
          <w:marTop w:val="0"/>
          <w:marBottom w:val="0"/>
          <w:divBdr>
            <w:top w:val="none" w:sz="0" w:space="0" w:color="auto"/>
            <w:left w:val="none" w:sz="0" w:space="0" w:color="auto"/>
            <w:bottom w:val="none" w:sz="0" w:space="0" w:color="auto"/>
            <w:right w:val="none" w:sz="0" w:space="0" w:color="auto"/>
          </w:divBdr>
        </w:div>
        <w:div w:id="68625551">
          <w:marLeft w:val="0"/>
          <w:marRight w:val="0"/>
          <w:marTop w:val="0"/>
          <w:marBottom w:val="0"/>
          <w:divBdr>
            <w:top w:val="none" w:sz="0" w:space="0" w:color="auto"/>
            <w:left w:val="none" w:sz="0" w:space="0" w:color="auto"/>
            <w:bottom w:val="none" w:sz="0" w:space="0" w:color="auto"/>
            <w:right w:val="none" w:sz="0" w:space="0" w:color="auto"/>
          </w:divBdr>
        </w:div>
        <w:div w:id="190145021">
          <w:marLeft w:val="0"/>
          <w:marRight w:val="0"/>
          <w:marTop w:val="0"/>
          <w:marBottom w:val="0"/>
          <w:divBdr>
            <w:top w:val="none" w:sz="0" w:space="0" w:color="auto"/>
            <w:left w:val="none" w:sz="0" w:space="0" w:color="auto"/>
            <w:bottom w:val="none" w:sz="0" w:space="0" w:color="auto"/>
            <w:right w:val="none" w:sz="0" w:space="0" w:color="auto"/>
          </w:divBdr>
        </w:div>
        <w:div w:id="833761443">
          <w:marLeft w:val="0"/>
          <w:marRight w:val="0"/>
          <w:marTop w:val="0"/>
          <w:marBottom w:val="0"/>
          <w:divBdr>
            <w:top w:val="none" w:sz="0" w:space="0" w:color="auto"/>
            <w:left w:val="none" w:sz="0" w:space="0" w:color="auto"/>
            <w:bottom w:val="none" w:sz="0" w:space="0" w:color="auto"/>
            <w:right w:val="none" w:sz="0" w:space="0" w:color="auto"/>
          </w:divBdr>
        </w:div>
        <w:div w:id="1047995741">
          <w:marLeft w:val="0"/>
          <w:marRight w:val="0"/>
          <w:marTop w:val="0"/>
          <w:marBottom w:val="0"/>
          <w:divBdr>
            <w:top w:val="none" w:sz="0" w:space="0" w:color="auto"/>
            <w:left w:val="none" w:sz="0" w:space="0" w:color="auto"/>
            <w:bottom w:val="none" w:sz="0" w:space="0" w:color="auto"/>
            <w:right w:val="none" w:sz="0" w:space="0" w:color="auto"/>
          </w:divBdr>
        </w:div>
        <w:div w:id="1461221318">
          <w:marLeft w:val="0"/>
          <w:marRight w:val="0"/>
          <w:marTop w:val="0"/>
          <w:marBottom w:val="0"/>
          <w:divBdr>
            <w:top w:val="none" w:sz="0" w:space="0" w:color="auto"/>
            <w:left w:val="none" w:sz="0" w:space="0" w:color="auto"/>
            <w:bottom w:val="none" w:sz="0" w:space="0" w:color="auto"/>
            <w:right w:val="none" w:sz="0" w:space="0" w:color="auto"/>
          </w:divBdr>
        </w:div>
        <w:div w:id="1702440997">
          <w:marLeft w:val="0"/>
          <w:marRight w:val="0"/>
          <w:marTop w:val="0"/>
          <w:marBottom w:val="0"/>
          <w:divBdr>
            <w:top w:val="none" w:sz="0" w:space="0" w:color="auto"/>
            <w:left w:val="none" w:sz="0" w:space="0" w:color="auto"/>
            <w:bottom w:val="none" w:sz="0" w:space="0" w:color="auto"/>
            <w:right w:val="none" w:sz="0" w:space="0" w:color="auto"/>
          </w:divBdr>
        </w:div>
        <w:div w:id="1842965386">
          <w:marLeft w:val="0"/>
          <w:marRight w:val="0"/>
          <w:marTop w:val="0"/>
          <w:marBottom w:val="0"/>
          <w:divBdr>
            <w:top w:val="none" w:sz="0" w:space="0" w:color="auto"/>
            <w:left w:val="none" w:sz="0" w:space="0" w:color="auto"/>
            <w:bottom w:val="none" w:sz="0" w:space="0" w:color="auto"/>
            <w:right w:val="none" w:sz="0" w:space="0" w:color="auto"/>
          </w:divBdr>
        </w:div>
      </w:divsChild>
    </w:div>
    <w:div w:id="296222795">
      <w:bodyDiv w:val="1"/>
      <w:marLeft w:val="0"/>
      <w:marRight w:val="0"/>
      <w:marTop w:val="0"/>
      <w:marBottom w:val="0"/>
      <w:divBdr>
        <w:top w:val="none" w:sz="0" w:space="0" w:color="auto"/>
        <w:left w:val="none" w:sz="0" w:space="0" w:color="auto"/>
        <w:bottom w:val="none" w:sz="0" w:space="0" w:color="auto"/>
        <w:right w:val="none" w:sz="0" w:space="0" w:color="auto"/>
      </w:divBdr>
    </w:div>
    <w:div w:id="296377144">
      <w:bodyDiv w:val="1"/>
      <w:marLeft w:val="0"/>
      <w:marRight w:val="0"/>
      <w:marTop w:val="0"/>
      <w:marBottom w:val="0"/>
      <w:divBdr>
        <w:top w:val="none" w:sz="0" w:space="0" w:color="auto"/>
        <w:left w:val="none" w:sz="0" w:space="0" w:color="auto"/>
        <w:bottom w:val="none" w:sz="0" w:space="0" w:color="auto"/>
        <w:right w:val="none" w:sz="0" w:space="0" w:color="auto"/>
      </w:divBdr>
      <w:divsChild>
        <w:div w:id="1429735208">
          <w:marLeft w:val="0"/>
          <w:marRight w:val="0"/>
          <w:marTop w:val="0"/>
          <w:marBottom w:val="0"/>
          <w:divBdr>
            <w:top w:val="none" w:sz="0" w:space="0" w:color="auto"/>
            <w:left w:val="none" w:sz="0" w:space="0" w:color="auto"/>
            <w:bottom w:val="none" w:sz="0" w:space="0" w:color="auto"/>
            <w:right w:val="none" w:sz="0" w:space="0" w:color="auto"/>
          </w:divBdr>
        </w:div>
      </w:divsChild>
    </w:div>
    <w:div w:id="297881895">
      <w:bodyDiv w:val="1"/>
      <w:marLeft w:val="0"/>
      <w:marRight w:val="0"/>
      <w:marTop w:val="0"/>
      <w:marBottom w:val="0"/>
      <w:divBdr>
        <w:top w:val="none" w:sz="0" w:space="0" w:color="auto"/>
        <w:left w:val="none" w:sz="0" w:space="0" w:color="auto"/>
        <w:bottom w:val="none" w:sz="0" w:space="0" w:color="auto"/>
        <w:right w:val="none" w:sz="0" w:space="0" w:color="auto"/>
      </w:divBdr>
      <w:divsChild>
        <w:div w:id="192621903">
          <w:marLeft w:val="0"/>
          <w:marRight w:val="0"/>
          <w:marTop w:val="0"/>
          <w:marBottom w:val="0"/>
          <w:divBdr>
            <w:top w:val="none" w:sz="0" w:space="0" w:color="auto"/>
            <w:left w:val="none" w:sz="0" w:space="0" w:color="auto"/>
            <w:bottom w:val="none" w:sz="0" w:space="0" w:color="auto"/>
            <w:right w:val="none" w:sz="0" w:space="0" w:color="auto"/>
          </w:divBdr>
        </w:div>
        <w:div w:id="524488151">
          <w:marLeft w:val="0"/>
          <w:marRight w:val="0"/>
          <w:marTop w:val="0"/>
          <w:marBottom w:val="0"/>
          <w:divBdr>
            <w:top w:val="none" w:sz="0" w:space="0" w:color="auto"/>
            <w:left w:val="none" w:sz="0" w:space="0" w:color="auto"/>
            <w:bottom w:val="none" w:sz="0" w:space="0" w:color="auto"/>
            <w:right w:val="none" w:sz="0" w:space="0" w:color="auto"/>
          </w:divBdr>
        </w:div>
        <w:div w:id="860434996">
          <w:marLeft w:val="0"/>
          <w:marRight w:val="0"/>
          <w:marTop w:val="0"/>
          <w:marBottom w:val="0"/>
          <w:divBdr>
            <w:top w:val="none" w:sz="0" w:space="0" w:color="auto"/>
            <w:left w:val="none" w:sz="0" w:space="0" w:color="auto"/>
            <w:bottom w:val="none" w:sz="0" w:space="0" w:color="auto"/>
            <w:right w:val="none" w:sz="0" w:space="0" w:color="auto"/>
          </w:divBdr>
        </w:div>
        <w:div w:id="1208375513">
          <w:marLeft w:val="0"/>
          <w:marRight w:val="0"/>
          <w:marTop w:val="0"/>
          <w:marBottom w:val="0"/>
          <w:divBdr>
            <w:top w:val="none" w:sz="0" w:space="0" w:color="auto"/>
            <w:left w:val="none" w:sz="0" w:space="0" w:color="auto"/>
            <w:bottom w:val="none" w:sz="0" w:space="0" w:color="auto"/>
            <w:right w:val="none" w:sz="0" w:space="0" w:color="auto"/>
          </w:divBdr>
        </w:div>
        <w:div w:id="1337880945">
          <w:marLeft w:val="0"/>
          <w:marRight w:val="0"/>
          <w:marTop w:val="0"/>
          <w:marBottom w:val="0"/>
          <w:divBdr>
            <w:top w:val="none" w:sz="0" w:space="0" w:color="auto"/>
            <w:left w:val="none" w:sz="0" w:space="0" w:color="auto"/>
            <w:bottom w:val="none" w:sz="0" w:space="0" w:color="auto"/>
            <w:right w:val="none" w:sz="0" w:space="0" w:color="auto"/>
          </w:divBdr>
        </w:div>
        <w:div w:id="1945577303">
          <w:marLeft w:val="0"/>
          <w:marRight w:val="0"/>
          <w:marTop w:val="0"/>
          <w:marBottom w:val="0"/>
          <w:divBdr>
            <w:top w:val="none" w:sz="0" w:space="0" w:color="auto"/>
            <w:left w:val="none" w:sz="0" w:space="0" w:color="auto"/>
            <w:bottom w:val="none" w:sz="0" w:space="0" w:color="auto"/>
            <w:right w:val="none" w:sz="0" w:space="0" w:color="auto"/>
          </w:divBdr>
        </w:div>
        <w:div w:id="2088068240">
          <w:marLeft w:val="0"/>
          <w:marRight w:val="0"/>
          <w:marTop w:val="0"/>
          <w:marBottom w:val="0"/>
          <w:divBdr>
            <w:top w:val="none" w:sz="0" w:space="0" w:color="auto"/>
            <w:left w:val="none" w:sz="0" w:space="0" w:color="auto"/>
            <w:bottom w:val="none" w:sz="0" w:space="0" w:color="auto"/>
            <w:right w:val="none" w:sz="0" w:space="0" w:color="auto"/>
          </w:divBdr>
        </w:div>
      </w:divsChild>
    </w:div>
    <w:div w:id="298998140">
      <w:bodyDiv w:val="1"/>
      <w:marLeft w:val="0"/>
      <w:marRight w:val="0"/>
      <w:marTop w:val="0"/>
      <w:marBottom w:val="0"/>
      <w:divBdr>
        <w:top w:val="none" w:sz="0" w:space="0" w:color="auto"/>
        <w:left w:val="none" w:sz="0" w:space="0" w:color="auto"/>
        <w:bottom w:val="none" w:sz="0" w:space="0" w:color="auto"/>
        <w:right w:val="none" w:sz="0" w:space="0" w:color="auto"/>
      </w:divBdr>
      <w:divsChild>
        <w:div w:id="180187807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74113051">
              <w:marLeft w:val="0"/>
              <w:marRight w:val="0"/>
              <w:marTop w:val="0"/>
              <w:marBottom w:val="0"/>
              <w:divBdr>
                <w:top w:val="none" w:sz="0" w:space="0" w:color="auto"/>
                <w:left w:val="none" w:sz="0" w:space="0" w:color="auto"/>
                <w:bottom w:val="none" w:sz="0" w:space="0" w:color="auto"/>
                <w:right w:val="none" w:sz="0" w:space="0" w:color="auto"/>
              </w:divBdr>
              <w:divsChild>
                <w:div w:id="20478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4464">
      <w:bodyDiv w:val="1"/>
      <w:marLeft w:val="0"/>
      <w:marRight w:val="0"/>
      <w:marTop w:val="0"/>
      <w:marBottom w:val="0"/>
      <w:divBdr>
        <w:top w:val="none" w:sz="0" w:space="0" w:color="auto"/>
        <w:left w:val="none" w:sz="0" w:space="0" w:color="auto"/>
        <w:bottom w:val="none" w:sz="0" w:space="0" w:color="auto"/>
        <w:right w:val="none" w:sz="0" w:space="0" w:color="auto"/>
      </w:divBdr>
      <w:divsChild>
        <w:div w:id="211116379">
          <w:marLeft w:val="0"/>
          <w:marRight w:val="0"/>
          <w:marTop w:val="0"/>
          <w:marBottom w:val="0"/>
          <w:divBdr>
            <w:top w:val="none" w:sz="0" w:space="0" w:color="auto"/>
            <w:left w:val="none" w:sz="0" w:space="0" w:color="auto"/>
            <w:bottom w:val="none" w:sz="0" w:space="0" w:color="auto"/>
            <w:right w:val="none" w:sz="0" w:space="0" w:color="auto"/>
          </w:divBdr>
        </w:div>
        <w:div w:id="1225599963">
          <w:marLeft w:val="0"/>
          <w:marRight w:val="0"/>
          <w:marTop w:val="0"/>
          <w:marBottom w:val="0"/>
          <w:divBdr>
            <w:top w:val="none" w:sz="0" w:space="0" w:color="auto"/>
            <w:left w:val="none" w:sz="0" w:space="0" w:color="auto"/>
            <w:bottom w:val="none" w:sz="0" w:space="0" w:color="auto"/>
            <w:right w:val="none" w:sz="0" w:space="0" w:color="auto"/>
          </w:divBdr>
        </w:div>
        <w:div w:id="1899050446">
          <w:marLeft w:val="0"/>
          <w:marRight w:val="0"/>
          <w:marTop w:val="0"/>
          <w:marBottom w:val="0"/>
          <w:divBdr>
            <w:top w:val="none" w:sz="0" w:space="0" w:color="auto"/>
            <w:left w:val="none" w:sz="0" w:space="0" w:color="auto"/>
            <w:bottom w:val="none" w:sz="0" w:space="0" w:color="auto"/>
            <w:right w:val="none" w:sz="0" w:space="0" w:color="auto"/>
          </w:divBdr>
        </w:div>
      </w:divsChild>
    </w:div>
    <w:div w:id="302657695">
      <w:bodyDiv w:val="1"/>
      <w:marLeft w:val="0"/>
      <w:marRight w:val="0"/>
      <w:marTop w:val="0"/>
      <w:marBottom w:val="0"/>
      <w:divBdr>
        <w:top w:val="none" w:sz="0" w:space="0" w:color="auto"/>
        <w:left w:val="none" w:sz="0" w:space="0" w:color="auto"/>
        <w:bottom w:val="none" w:sz="0" w:space="0" w:color="auto"/>
        <w:right w:val="none" w:sz="0" w:space="0" w:color="auto"/>
      </w:divBdr>
      <w:divsChild>
        <w:div w:id="1586114200">
          <w:marLeft w:val="0"/>
          <w:marRight w:val="0"/>
          <w:marTop w:val="0"/>
          <w:marBottom w:val="0"/>
          <w:divBdr>
            <w:top w:val="none" w:sz="0" w:space="0" w:color="auto"/>
            <w:left w:val="none" w:sz="0" w:space="0" w:color="auto"/>
            <w:bottom w:val="none" w:sz="0" w:space="0" w:color="auto"/>
            <w:right w:val="none" w:sz="0" w:space="0" w:color="auto"/>
          </w:divBdr>
          <w:divsChild>
            <w:div w:id="10746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9261">
      <w:bodyDiv w:val="1"/>
      <w:marLeft w:val="0"/>
      <w:marRight w:val="0"/>
      <w:marTop w:val="0"/>
      <w:marBottom w:val="0"/>
      <w:divBdr>
        <w:top w:val="none" w:sz="0" w:space="0" w:color="auto"/>
        <w:left w:val="none" w:sz="0" w:space="0" w:color="auto"/>
        <w:bottom w:val="none" w:sz="0" w:space="0" w:color="auto"/>
        <w:right w:val="none" w:sz="0" w:space="0" w:color="auto"/>
      </w:divBdr>
      <w:divsChild>
        <w:div w:id="9647705">
          <w:marLeft w:val="0"/>
          <w:marRight w:val="0"/>
          <w:marTop w:val="0"/>
          <w:marBottom w:val="0"/>
          <w:divBdr>
            <w:top w:val="none" w:sz="0" w:space="0" w:color="auto"/>
            <w:left w:val="none" w:sz="0" w:space="0" w:color="auto"/>
            <w:bottom w:val="none" w:sz="0" w:space="0" w:color="auto"/>
            <w:right w:val="none" w:sz="0" w:space="0" w:color="auto"/>
          </w:divBdr>
        </w:div>
        <w:div w:id="519707405">
          <w:marLeft w:val="0"/>
          <w:marRight w:val="0"/>
          <w:marTop w:val="0"/>
          <w:marBottom w:val="0"/>
          <w:divBdr>
            <w:top w:val="none" w:sz="0" w:space="0" w:color="auto"/>
            <w:left w:val="none" w:sz="0" w:space="0" w:color="auto"/>
            <w:bottom w:val="none" w:sz="0" w:space="0" w:color="auto"/>
            <w:right w:val="none" w:sz="0" w:space="0" w:color="auto"/>
          </w:divBdr>
        </w:div>
        <w:div w:id="1573543501">
          <w:marLeft w:val="0"/>
          <w:marRight w:val="0"/>
          <w:marTop w:val="0"/>
          <w:marBottom w:val="0"/>
          <w:divBdr>
            <w:top w:val="none" w:sz="0" w:space="0" w:color="auto"/>
            <w:left w:val="none" w:sz="0" w:space="0" w:color="auto"/>
            <w:bottom w:val="none" w:sz="0" w:space="0" w:color="auto"/>
            <w:right w:val="none" w:sz="0" w:space="0" w:color="auto"/>
          </w:divBdr>
        </w:div>
        <w:div w:id="1725524952">
          <w:marLeft w:val="0"/>
          <w:marRight w:val="0"/>
          <w:marTop w:val="0"/>
          <w:marBottom w:val="0"/>
          <w:divBdr>
            <w:top w:val="none" w:sz="0" w:space="0" w:color="auto"/>
            <w:left w:val="none" w:sz="0" w:space="0" w:color="auto"/>
            <w:bottom w:val="none" w:sz="0" w:space="0" w:color="auto"/>
            <w:right w:val="none" w:sz="0" w:space="0" w:color="auto"/>
          </w:divBdr>
        </w:div>
        <w:div w:id="1845781838">
          <w:marLeft w:val="0"/>
          <w:marRight w:val="0"/>
          <w:marTop w:val="0"/>
          <w:marBottom w:val="0"/>
          <w:divBdr>
            <w:top w:val="none" w:sz="0" w:space="0" w:color="auto"/>
            <w:left w:val="none" w:sz="0" w:space="0" w:color="auto"/>
            <w:bottom w:val="none" w:sz="0" w:space="0" w:color="auto"/>
            <w:right w:val="none" w:sz="0" w:space="0" w:color="auto"/>
          </w:divBdr>
        </w:div>
      </w:divsChild>
    </w:div>
    <w:div w:id="303391901">
      <w:bodyDiv w:val="1"/>
      <w:marLeft w:val="0"/>
      <w:marRight w:val="0"/>
      <w:marTop w:val="0"/>
      <w:marBottom w:val="0"/>
      <w:divBdr>
        <w:top w:val="none" w:sz="0" w:space="0" w:color="auto"/>
        <w:left w:val="none" w:sz="0" w:space="0" w:color="auto"/>
        <w:bottom w:val="none" w:sz="0" w:space="0" w:color="auto"/>
        <w:right w:val="none" w:sz="0" w:space="0" w:color="auto"/>
      </w:divBdr>
      <w:divsChild>
        <w:div w:id="169368426">
          <w:marLeft w:val="0"/>
          <w:marRight w:val="0"/>
          <w:marTop w:val="0"/>
          <w:marBottom w:val="0"/>
          <w:divBdr>
            <w:top w:val="none" w:sz="0" w:space="0" w:color="auto"/>
            <w:left w:val="none" w:sz="0" w:space="0" w:color="auto"/>
            <w:bottom w:val="none" w:sz="0" w:space="0" w:color="auto"/>
            <w:right w:val="none" w:sz="0" w:space="0" w:color="auto"/>
          </w:divBdr>
        </w:div>
        <w:div w:id="379519427">
          <w:marLeft w:val="0"/>
          <w:marRight w:val="0"/>
          <w:marTop w:val="0"/>
          <w:marBottom w:val="0"/>
          <w:divBdr>
            <w:top w:val="none" w:sz="0" w:space="0" w:color="auto"/>
            <w:left w:val="none" w:sz="0" w:space="0" w:color="auto"/>
            <w:bottom w:val="none" w:sz="0" w:space="0" w:color="auto"/>
            <w:right w:val="none" w:sz="0" w:space="0" w:color="auto"/>
          </w:divBdr>
        </w:div>
        <w:div w:id="741099878">
          <w:marLeft w:val="0"/>
          <w:marRight w:val="0"/>
          <w:marTop w:val="0"/>
          <w:marBottom w:val="0"/>
          <w:divBdr>
            <w:top w:val="none" w:sz="0" w:space="0" w:color="auto"/>
            <w:left w:val="none" w:sz="0" w:space="0" w:color="auto"/>
            <w:bottom w:val="none" w:sz="0" w:space="0" w:color="auto"/>
            <w:right w:val="none" w:sz="0" w:space="0" w:color="auto"/>
          </w:divBdr>
        </w:div>
        <w:div w:id="994915213">
          <w:marLeft w:val="0"/>
          <w:marRight w:val="0"/>
          <w:marTop w:val="0"/>
          <w:marBottom w:val="0"/>
          <w:divBdr>
            <w:top w:val="none" w:sz="0" w:space="0" w:color="auto"/>
            <w:left w:val="none" w:sz="0" w:space="0" w:color="auto"/>
            <w:bottom w:val="none" w:sz="0" w:space="0" w:color="auto"/>
            <w:right w:val="none" w:sz="0" w:space="0" w:color="auto"/>
          </w:divBdr>
        </w:div>
        <w:div w:id="1061948954">
          <w:marLeft w:val="0"/>
          <w:marRight w:val="0"/>
          <w:marTop w:val="0"/>
          <w:marBottom w:val="0"/>
          <w:divBdr>
            <w:top w:val="none" w:sz="0" w:space="0" w:color="auto"/>
            <w:left w:val="none" w:sz="0" w:space="0" w:color="auto"/>
            <w:bottom w:val="none" w:sz="0" w:space="0" w:color="auto"/>
            <w:right w:val="none" w:sz="0" w:space="0" w:color="auto"/>
          </w:divBdr>
        </w:div>
        <w:div w:id="1717700348">
          <w:marLeft w:val="0"/>
          <w:marRight w:val="0"/>
          <w:marTop w:val="0"/>
          <w:marBottom w:val="0"/>
          <w:divBdr>
            <w:top w:val="none" w:sz="0" w:space="0" w:color="auto"/>
            <w:left w:val="none" w:sz="0" w:space="0" w:color="auto"/>
            <w:bottom w:val="none" w:sz="0" w:space="0" w:color="auto"/>
            <w:right w:val="none" w:sz="0" w:space="0" w:color="auto"/>
          </w:divBdr>
        </w:div>
        <w:div w:id="1986857793">
          <w:marLeft w:val="0"/>
          <w:marRight w:val="0"/>
          <w:marTop w:val="0"/>
          <w:marBottom w:val="0"/>
          <w:divBdr>
            <w:top w:val="none" w:sz="0" w:space="0" w:color="auto"/>
            <w:left w:val="none" w:sz="0" w:space="0" w:color="auto"/>
            <w:bottom w:val="none" w:sz="0" w:space="0" w:color="auto"/>
            <w:right w:val="none" w:sz="0" w:space="0" w:color="auto"/>
          </w:divBdr>
        </w:div>
      </w:divsChild>
    </w:div>
    <w:div w:id="303588741">
      <w:bodyDiv w:val="1"/>
      <w:marLeft w:val="0"/>
      <w:marRight w:val="0"/>
      <w:marTop w:val="0"/>
      <w:marBottom w:val="0"/>
      <w:divBdr>
        <w:top w:val="none" w:sz="0" w:space="0" w:color="auto"/>
        <w:left w:val="none" w:sz="0" w:space="0" w:color="auto"/>
        <w:bottom w:val="none" w:sz="0" w:space="0" w:color="auto"/>
        <w:right w:val="none" w:sz="0" w:space="0" w:color="auto"/>
      </w:divBdr>
      <w:divsChild>
        <w:div w:id="823349325">
          <w:marLeft w:val="0"/>
          <w:marRight w:val="0"/>
          <w:marTop w:val="0"/>
          <w:marBottom w:val="0"/>
          <w:divBdr>
            <w:top w:val="none" w:sz="0" w:space="0" w:color="auto"/>
            <w:left w:val="none" w:sz="0" w:space="0" w:color="auto"/>
            <w:bottom w:val="none" w:sz="0" w:space="0" w:color="auto"/>
            <w:right w:val="none" w:sz="0" w:space="0" w:color="auto"/>
          </w:divBdr>
        </w:div>
        <w:div w:id="845633476">
          <w:marLeft w:val="0"/>
          <w:marRight w:val="0"/>
          <w:marTop w:val="0"/>
          <w:marBottom w:val="0"/>
          <w:divBdr>
            <w:top w:val="none" w:sz="0" w:space="0" w:color="auto"/>
            <w:left w:val="none" w:sz="0" w:space="0" w:color="auto"/>
            <w:bottom w:val="none" w:sz="0" w:space="0" w:color="auto"/>
            <w:right w:val="none" w:sz="0" w:space="0" w:color="auto"/>
          </w:divBdr>
        </w:div>
        <w:div w:id="928924368">
          <w:marLeft w:val="0"/>
          <w:marRight w:val="0"/>
          <w:marTop w:val="0"/>
          <w:marBottom w:val="0"/>
          <w:divBdr>
            <w:top w:val="none" w:sz="0" w:space="0" w:color="auto"/>
            <w:left w:val="none" w:sz="0" w:space="0" w:color="auto"/>
            <w:bottom w:val="none" w:sz="0" w:space="0" w:color="auto"/>
            <w:right w:val="none" w:sz="0" w:space="0" w:color="auto"/>
          </w:divBdr>
        </w:div>
      </w:divsChild>
    </w:div>
    <w:div w:id="303659479">
      <w:bodyDiv w:val="1"/>
      <w:marLeft w:val="0"/>
      <w:marRight w:val="0"/>
      <w:marTop w:val="0"/>
      <w:marBottom w:val="0"/>
      <w:divBdr>
        <w:top w:val="none" w:sz="0" w:space="0" w:color="auto"/>
        <w:left w:val="none" w:sz="0" w:space="0" w:color="auto"/>
        <w:bottom w:val="none" w:sz="0" w:space="0" w:color="auto"/>
        <w:right w:val="none" w:sz="0" w:space="0" w:color="auto"/>
      </w:divBdr>
      <w:divsChild>
        <w:div w:id="630942913">
          <w:marLeft w:val="0"/>
          <w:marRight w:val="0"/>
          <w:marTop w:val="0"/>
          <w:marBottom w:val="0"/>
          <w:divBdr>
            <w:top w:val="none" w:sz="0" w:space="0" w:color="auto"/>
            <w:left w:val="none" w:sz="0" w:space="0" w:color="auto"/>
            <w:bottom w:val="none" w:sz="0" w:space="0" w:color="auto"/>
            <w:right w:val="none" w:sz="0" w:space="0" w:color="auto"/>
          </w:divBdr>
        </w:div>
        <w:div w:id="1480533194">
          <w:marLeft w:val="0"/>
          <w:marRight w:val="0"/>
          <w:marTop w:val="0"/>
          <w:marBottom w:val="0"/>
          <w:divBdr>
            <w:top w:val="none" w:sz="0" w:space="0" w:color="auto"/>
            <w:left w:val="none" w:sz="0" w:space="0" w:color="auto"/>
            <w:bottom w:val="none" w:sz="0" w:space="0" w:color="auto"/>
            <w:right w:val="none" w:sz="0" w:space="0" w:color="auto"/>
          </w:divBdr>
        </w:div>
        <w:div w:id="1672638075">
          <w:marLeft w:val="0"/>
          <w:marRight w:val="0"/>
          <w:marTop w:val="0"/>
          <w:marBottom w:val="0"/>
          <w:divBdr>
            <w:top w:val="none" w:sz="0" w:space="0" w:color="auto"/>
            <w:left w:val="none" w:sz="0" w:space="0" w:color="auto"/>
            <w:bottom w:val="none" w:sz="0" w:space="0" w:color="auto"/>
            <w:right w:val="none" w:sz="0" w:space="0" w:color="auto"/>
          </w:divBdr>
        </w:div>
      </w:divsChild>
    </w:div>
    <w:div w:id="305474541">
      <w:bodyDiv w:val="1"/>
      <w:marLeft w:val="0"/>
      <w:marRight w:val="0"/>
      <w:marTop w:val="0"/>
      <w:marBottom w:val="0"/>
      <w:divBdr>
        <w:top w:val="none" w:sz="0" w:space="0" w:color="auto"/>
        <w:left w:val="none" w:sz="0" w:space="0" w:color="auto"/>
        <w:bottom w:val="none" w:sz="0" w:space="0" w:color="auto"/>
        <w:right w:val="none" w:sz="0" w:space="0" w:color="auto"/>
      </w:divBdr>
      <w:divsChild>
        <w:div w:id="960770708">
          <w:marLeft w:val="0"/>
          <w:marRight w:val="0"/>
          <w:marTop w:val="0"/>
          <w:marBottom w:val="0"/>
          <w:divBdr>
            <w:top w:val="none" w:sz="0" w:space="0" w:color="auto"/>
            <w:left w:val="none" w:sz="0" w:space="0" w:color="auto"/>
            <w:bottom w:val="none" w:sz="0" w:space="0" w:color="auto"/>
            <w:right w:val="none" w:sz="0" w:space="0" w:color="auto"/>
          </w:divBdr>
        </w:div>
        <w:div w:id="1245332899">
          <w:marLeft w:val="0"/>
          <w:marRight w:val="0"/>
          <w:marTop w:val="0"/>
          <w:marBottom w:val="0"/>
          <w:divBdr>
            <w:top w:val="none" w:sz="0" w:space="0" w:color="auto"/>
            <w:left w:val="none" w:sz="0" w:space="0" w:color="auto"/>
            <w:bottom w:val="none" w:sz="0" w:space="0" w:color="auto"/>
            <w:right w:val="none" w:sz="0" w:space="0" w:color="auto"/>
          </w:divBdr>
        </w:div>
        <w:div w:id="1768964330">
          <w:marLeft w:val="0"/>
          <w:marRight w:val="0"/>
          <w:marTop w:val="0"/>
          <w:marBottom w:val="0"/>
          <w:divBdr>
            <w:top w:val="none" w:sz="0" w:space="0" w:color="auto"/>
            <w:left w:val="none" w:sz="0" w:space="0" w:color="auto"/>
            <w:bottom w:val="none" w:sz="0" w:space="0" w:color="auto"/>
            <w:right w:val="none" w:sz="0" w:space="0" w:color="auto"/>
          </w:divBdr>
        </w:div>
        <w:div w:id="2022126010">
          <w:marLeft w:val="0"/>
          <w:marRight w:val="0"/>
          <w:marTop w:val="0"/>
          <w:marBottom w:val="0"/>
          <w:divBdr>
            <w:top w:val="none" w:sz="0" w:space="0" w:color="auto"/>
            <w:left w:val="none" w:sz="0" w:space="0" w:color="auto"/>
            <w:bottom w:val="none" w:sz="0" w:space="0" w:color="auto"/>
            <w:right w:val="none" w:sz="0" w:space="0" w:color="auto"/>
          </w:divBdr>
        </w:div>
      </w:divsChild>
    </w:div>
    <w:div w:id="314376851">
      <w:bodyDiv w:val="1"/>
      <w:marLeft w:val="0"/>
      <w:marRight w:val="0"/>
      <w:marTop w:val="0"/>
      <w:marBottom w:val="0"/>
      <w:divBdr>
        <w:top w:val="none" w:sz="0" w:space="0" w:color="auto"/>
        <w:left w:val="none" w:sz="0" w:space="0" w:color="auto"/>
        <w:bottom w:val="none" w:sz="0" w:space="0" w:color="auto"/>
        <w:right w:val="none" w:sz="0" w:space="0" w:color="auto"/>
      </w:divBdr>
      <w:divsChild>
        <w:div w:id="73821809">
          <w:marLeft w:val="0"/>
          <w:marRight w:val="0"/>
          <w:marTop w:val="0"/>
          <w:marBottom w:val="0"/>
          <w:divBdr>
            <w:top w:val="none" w:sz="0" w:space="0" w:color="auto"/>
            <w:left w:val="none" w:sz="0" w:space="0" w:color="auto"/>
            <w:bottom w:val="none" w:sz="0" w:space="0" w:color="auto"/>
            <w:right w:val="none" w:sz="0" w:space="0" w:color="auto"/>
          </w:divBdr>
        </w:div>
      </w:divsChild>
    </w:div>
    <w:div w:id="314844013">
      <w:bodyDiv w:val="1"/>
      <w:marLeft w:val="0"/>
      <w:marRight w:val="0"/>
      <w:marTop w:val="0"/>
      <w:marBottom w:val="0"/>
      <w:divBdr>
        <w:top w:val="none" w:sz="0" w:space="0" w:color="auto"/>
        <w:left w:val="none" w:sz="0" w:space="0" w:color="auto"/>
        <w:bottom w:val="none" w:sz="0" w:space="0" w:color="auto"/>
        <w:right w:val="none" w:sz="0" w:space="0" w:color="auto"/>
      </w:divBdr>
    </w:div>
    <w:div w:id="318458397">
      <w:bodyDiv w:val="1"/>
      <w:marLeft w:val="0"/>
      <w:marRight w:val="0"/>
      <w:marTop w:val="0"/>
      <w:marBottom w:val="0"/>
      <w:divBdr>
        <w:top w:val="none" w:sz="0" w:space="0" w:color="auto"/>
        <w:left w:val="none" w:sz="0" w:space="0" w:color="auto"/>
        <w:bottom w:val="none" w:sz="0" w:space="0" w:color="auto"/>
        <w:right w:val="none" w:sz="0" w:space="0" w:color="auto"/>
      </w:divBdr>
    </w:div>
    <w:div w:id="320937606">
      <w:bodyDiv w:val="1"/>
      <w:marLeft w:val="0"/>
      <w:marRight w:val="0"/>
      <w:marTop w:val="0"/>
      <w:marBottom w:val="0"/>
      <w:divBdr>
        <w:top w:val="none" w:sz="0" w:space="0" w:color="auto"/>
        <w:left w:val="none" w:sz="0" w:space="0" w:color="auto"/>
        <w:bottom w:val="none" w:sz="0" w:space="0" w:color="auto"/>
        <w:right w:val="none" w:sz="0" w:space="0" w:color="auto"/>
      </w:divBdr>
    </w:div>
    <w:div w:id="321662601">
      <w:bodyDiv w:val="1"/>
      <w:marLeft w:val="0"/>
      <w:marRight w:val="0"/>
      <w:marTop w:val="0"/>
      <w:marBottom w:val="0"/>
      <w:divBdr>
        <w:top w:val="none" w:sz="0" w:space="0" w:color="auto"/>
        <w:left w:val="none" w:sz="0" w:space="0" w:color="auto"/>
        <w:bottom w:val="none" w:sz="0" w:space="0" w:color="auto"/>
        <w:right w:val="none" w:sz="0" w:space="0" w:color="auto"/>
      </w:divBdr>
      <w:divsChild>
        <w:div w:id="626741965">
          <w:marLeft w:val="0"/>
          <w:marRight w:val="0"/>
          <w:marTop w:val="0"/>
          <w:marBottom w:val="0"/>
          <w:divBdr>
            <w:top w:val="none" w:sz="0" w:space="0" w:color="auto"/>
            <w:left w:val="none" w:sz="0" w:space="0" w:color="auto"/>
            <w:bottom w:val="none" w:sz="0" w:space="0" w:color="auto"/>
            <w:right w:val="none" w:sz="0" w:space="0" w:color="auto"/>
          </w:divBdr>
        </w:div>
      </w:divsChild>
    </w:div>
    <w:div w:id="326903434">
      <w:bodyDiv w:val="1"/>
      <w:marLeft w:val="0"/>
      <w:marRight w:val="0"/>
      <w:marTop w:val="0"/>
      <w:marBottom w:val="0"/>
      <w:divBdr>
        <w:top w:val="none" w:sz="0" w:space="0" w:color="auto"/>
        <w:left w:val="none" w:sz="0" w:space="0" w:color="auto"/>
        <w:bottom w:val="none" w:sz="0" w:space="0" w:color="auto"/>
        <w:right w:val="none" w:sz="0" w:space="0" w:color="auto"/>
      </w:divBdr>
    </w:div>
    <w:div w:id="327175746">
      <w:bodyDiv w:val="1"/>
      <w:marLeft w:val="0"/>
      <w:marRight w:val="0"/>
      <w:marTop w:val="0"/>
      <w:marBottom w:val="0"/>
      <w:divBdr>
        <w:top w:val="none" w:sz="0" w:space="0" w:color="auto"/>
        <w:left w:val="none" w:sz="0" w:space="0" w:color="auto"/>
        <w:bottom w:val="none" w:sz="0" w:space="0" w:color="auto"/>
        <w:right w:val="none" w:sz="0" w:space="0" w:color="auto"/>
      </w:divBdr>
      <w:divsChild>
        <w:div w:id="72751543">
          <w:marLeft w:val="0"/>
          <w:marRight w:val="0"/>
          <w:marTop w:val="0"/>
          <w:marBottom w:val="0"/>
          <w:divBdr>
            <w:top w:val="none" w:sz="0" w:space="0" w:color="auto"/>
            <w:left w:val="none" w:sz="0" w:space="0" w:color="auto"/>
            <w:bottom w:val="none" w:sz="0" w:space="0" w:color="auto"/>
            <w:right w:val="none" w:sz="0" w:space="0" w:color="auto"/>
          </w:divBdr>
        </w:div>
      </w:divsChild>
    </w:div>
    <w:div w:id="327951097">
      <w:bodyDiv w:val="1"/>
      <w:marLeft w:val="0"/>
      <w:marRight w:val="0"/>
      <w:marTop w:val="0"/>
      <w:marBottom w:val="0"/>
      <w:divBdr>
        <w:top w:val="none" w:sz="0" w:space="0" w:color="auto"/>
        <w:left w:val="none" w:sz="0" w:space="0" w:color="auto"/>
        <w:bottom w:val="none" w:sz="0" w:space="0" w:color="auto"/>
        <w:right w:val="none" w:sz="0" w:space="0" w:color="auto"/>
      </w:divBdr>
    </w:div>
    <w:div w:id="332727718">
      <w:bodyDiv w:val="1"/>
      <w:marLeft w:val="0"/>
      <w:marRight w:val="0"/>
      <w:marTop w:val="0"/>
      <w:marBottom w:val="0"/>
      <w:divBdr>
        <w:top w:val="none" w:sz="0" w:space="0" w:color="auto"/>
        <w:left w:val="none" w:sz="0" w:space="0" w:color="auto"/>
        <w:bottom w:val="none" w:sz="0" w:space="0" w:color="auto"/>
        <w:right w:val="none" w:sz="0" w:space="0" w:color="auto"/>
      </w:divBdr>
    </w:div>
    <w:div w:id="333262027">
      <w:bodyDiv w:val="1"/>
      <w:marLeft w:val="0"/>
      <w:marRight w:val="0"/>
      <w:marTop w:val="0"/>
      <w:marBottom w:val="0"/>
      <w:divBdr>
        <w:top w:val="none" w:sz="0" w:space="0" w:color="auto"/>
        <w:left w:val="none" w:sz="0" w:space="0" w:color="auto"/>
        <w:bottom w:val="none" w:sz="0" w:space="0" w:color="auto"/>
        <w:right w:val="none" w:sz="0" w:space="0" w:color="auto"/>
      </w:divBdr>
    </w:div>
    <w:div w:id="334462512">
      <w:bodyDiv w:val="1"/>
      <w:marLeft w:val="0"/>
      <w:marRight w:val="0"/>
      <w:marTop w:val="0"/>
      <w:marBottom w:val="0"/>
      <w:divBdr>
        <w:top w:val="none" w:sz="0" w:space="0" w:color="auto"/>
        <w:left w:val="none" w:sz="0" w:space="0" w:color="auto"/>
        <w:bottom w:val="none" w:sz="0" w:space="0" w:color="auto"/>
        <w:right w:val="none" w:sz="0" w:space="0" w:color="auto"/>
      </w:divBdr>
    </w:div>
    <w:div w:id="334698087">
      <w:bodyDiv w:val="1"/>
      <w:marLeft w:val="0"/>
      <w:marRight w:val="0"/>
      <w:marTop w:val="0"/>
      <w:marBottom w:val="0"/>
      <w:divBdr>
        <w:top w:val="none" w:sz="0" w:space="0" w:color="auto"/>
        <w:left w:val="none" w:sz="0" w:space="0" w:color="auto"/>
        <w:bottom w:val="none" w:sz="0" w:space="0" w:color="auto"/>
        <w:right w:val="none" w:sz="0" w:space="0" w:color="auto"/>
      </w:divBdr>
      <w:divsChild>
        <w:div w:id="734863278">
          <w:marLeft w:val="0"/>
          <w:marRight w:val="0"/>
          <w:marTop w:val="0"/>
          <w:marBottom w:val="0"/>
          <w:divBdr>
            <w:top w:val="none" w:sz="0" w:space="0" w:color="auto"/>
            <w:left w:val="none" w:sz="0" w:space="0" w:color="auto"/>
            <w:bottom w:val="none" w:sz="0" w:space="0" w:color="auto"/>
            <w:right w:val="none" w:sz="0" w:space="0" w:color="auto"/>
          </w:divBdr>
        </w:div>
        <w:div w:id="2003119053">
          <w:marLeft w:val="0"/>
          <w:marRight w:val="0"/>
          <w:marTop w:val="0"/>
          <w:marBottom w:val="0"/>
          <w:divBdr>
            <w:top w:val="none" w:sz="0" w:space="0" w:color="auto"/>
            <w:left w:val="none" w:sz="0" w:space="0" w:color="auto"/>
            <w:bottom w:val="none" w:sz="0" w:space="0" w:color="auto"/>
            <w:right w:val="none" w:sz="0" w:space="0" w:color="auto"/>
          </w:divBdr>
        </w:div>
        <w:div w:id="1682002894">
          <w:marLeft w:val="0"/>
          <w:marRight w:val="0"/>
          <w:marTop w:val="0"/>
          <w:marBottom w:val="0"/>
          <w:divBdr>
            <w:top w:val="none" w:sz="0" w:space="0" w:color="auto"/>
            <w:left w:val="none" w:sz="0" w:space="0" w:color="auto"/>
            <w:bottom w:val="none" w:sz="0" w:space="0" w:color="auto"/>
            <w:right w:val="none" w:sz="0" w:space="0" w:color="auto"/>
          </w:divBdr>
        </w:div>
      </w:divsChild>
    </w:div>
    <w:div w:id="335574023">
      <w:bodyDiv w:val="1"/>
      <w:marLeft w:val="0"/>
      <w:marRight w:val="0"/>
      <w:marTop w:val="0"/>
      <w:marBottom w:val="0"/>
      <w:divBdr>
        <w:top w:val="none" w:sz="0" w:space="0" w:color="auto"/>
        <w:left w:val="none" w:sz="0" w:space="0" w:color="auto"/>
        <w:bottom w:val="none" w:sz="0" w:space="0" w:color="auto"/>
        <w:right w:val="none" w:sz="0" w:space="0" w:color="auto"/>
      </w:divBdr>
      <w:divsChild>
        <w:div w:id="1158426223">
          <w:marLeft w:val="0"/>
          <w:marRight w:val="0"/>
          <w:marTop w:val="0"/>
          <w:marBottom w:val="0"/>
          <w:divBdr>
            <w:top w:val="none" w:sz="0" w:space="0" w:color="auto"/>
            <w:left w:val="none" w:sz="0" w:space="0" w:color="auto"/>
            <w:bottom w:val="none" w:sz="0" w:space="0" w:color="auto"/>
            <w:right w:val="none" w:sz="0" w:space="0" w:color="auto"/>
          </w:divBdr>
        </w:div>
      </w:divsChild>
    </w:div>
    <w:div w:id="338629686">
      <w:bodyDiv w:val="1"/>
      <w:marLeft w:val="0"/>
      <w:marRight w:val="0"/>
      <w:marTop w:val="0"/>
      <w:marBottom w:val="0"/>
      <w:divBdr>
        <w:top w:val="none" w:sz="0" w:space="0" w:color="auto"/>
        <w:left w:val="none" w:sz="0" w:space="0" w:color="auto"/>
        <w:bottom w:val="none" w:sz="0" w:space="0" w:color="auto"/>
        <w:right w:val="none" w:sz="0" w:space="0" w:color="auto"/>
      </w:divBdr>
      <w:divsChild>
        <w:div w:id="1668753565">
          <w:marLeft w:val="0"/>
          <w:marRight w:val="0"/>
          <w:marTop w:val="0"/>
          <w:marBottom w:val="0"/>
          <w:divBdr>
            <w:top w:val="none" w:sz="0" w:space="0" w:color="auto"/>
            <w:left w:val="none" w:sz="0" w:space="0" w:color="auto"/>
            <w:bottom w:val="none" w:sz="0" w:space="0" w:color="auto"/>
            <w:right w:val="none" w:sz="0" w:space="0" w:color="auto"/>
          </w:divBdr>
        </w:div>
      </w:divsChild>
    </w:div>
    <w:div w:id="339623618">
      <w:bodyDiv w:val="1"/>
      <w:marLeft w:val="0"/>
      <w:marRight w:val="0"/>
      <w:marTop w:val="0"/>
      <w:marBottom w:val="0"/>
      <w:divBdr>
        <w:top w:val="none" w:sz="0" w:space="0" w:color="auto"/>
        <w:left w:val="none" w:sz="0" w:space="0" w:color="auto"/>
        <w:bottom w:val="none" w:sz="0" w:space="0" w:color="auto"/>
        <w:right w:val="none" w:sz="0" w:space="0" w:color="auto"/>
      </w:divBdr>
    </w:div>
    <w:div w:id="339937435">
      <w:bodyDiv w:val="1"/>
      <w:marLeft w:val="0"/>
      <w:marRight w:val="0"/>
      <w:marTop w:val="0"/>
      <w:marBottom w:val="0"/>
      <w:divBdr>
        <w:top w:val="none" w:sz="0" w:space="0" w:color="auto"/>
        <w:left w:val="none" w:sz="0" w:space="0" w:color="auto"/>
        <w:bottom w:val="none" w:sz="0" w:space="0" w:color="auto"/>
        <w:right w:val="none" w:sz="0" w:space="0" w:color="auto"/>
      </w:divBdr>
      <w:divsChild>
        <w:div w:id="1455636321">
          <w:marLeft w:val="0"/>
          <w:marRight w:val="0"/>
          <w:marTop w:val="0"/>
          <w:marBottom w:val="0"/>
          <w:divBdr>
            <w:top w:val="none" w:sz="0" w:space="0" w:color="auto"/>
            <w:left w:val="none" w:sz="0" w:space="0" w:color="auto"/>
            <w:bottom w:val="none" w:sz="0" w:space="0" w:color="auto"/>
            <w:right w:val="none" w:sz="0" w:space="0" w:color="auto"/>
          </w:divBdr>
          <w:divsChild>
            <w:div w:id="666594184">
              <w:marLeft w:val="0"/>
              <w:marRight w:val="0"/>
              <w:marTop w:val="0"/>
              <w:marBottom w:val="0"/>
              <w:divBdr>
                <w:top w:val="none" w:sz="0" w:space="0" w:color="auto"/>
                <w:left w:val="none" w:sz="0" w:space="0" w:color="auto"/>
                <w:bottom w:val="none" w:sz="0" w:space="0" w:color="auto"/>
                <w:right w:val="none" w:sz="0" w:space="0" w:color="auto"/>
              </w:divBdr>
              <w:divsChild>
                <w:div w:id="602110922">
                  <w:marLeft w:val="0"/>
                  <w:marRight w:val="0"/>
                  <w:marTop w:val="0"/>
                  <w:marBottom w:val="0"/>
                  <w:divBdr>
                    <w:top w:val="none" w:sz="0" w:space="0" w:color="auto"/>
                    <w:left w:val="none" w:sz="0" w:space="0" w:color="auto"/>
                    <w:bottom w:val="none" w:sz="0" w:space="0" w:color="auto"/>
                    <w:right w:val="none" w:sz="0" w:space="0" w:color="auto"/>
                  </w:divBdr>
                  <w:divsChild>
                    <w:div w:id="915018074">
                      <w:marLeft w:val="0"/>
                      <w:marRight w:val="0"/>
                      <w:marTop w:val="0"/>
                      <w:marBottom w:val="0"/>
                      <w:divBdr>
                        <w:top w:val="none" w:sz="0" w:space="0" w:color="auto"/>
                        <w:left w:val="none" w:sz="0" w:space="0" w:color="auto"/>
                        <w:bottom w:val="none" w:sz="0" w:space="0" w:color="auto"/>
                        <w:right w:val="none" w:sz="0" w:space="0" w:color="auto"/>
                      </w:divBdr>
                      <w:divsChild>
                        <w:div w:id="1606426020">
                          <w:marLeft w:val="0"/>
                          <w:marRight w:val="0"/>
                          <w:marTop w:val="0"/>
                          <w:marBottom w:val="0"/>
                          <w:divBdr>
                            <w:top w:val="none" w:sz="0" w:space="0" w:color="auto"/>
                            <w:left w:val="none" w:sz="0" w:space="0" w:color="auto"/>
                            <w:bottom w:val="none" w:sz="0" w:space="0" w:color="auto"/>
                            <w:right w:val="none" w:sz="0" w:space="0" w:color="auto"/>
                          </w:divBdr>
                          <w:divsChild>
                            <w:div w:id="1062294783">
                              <w:marLeft w:val="0"/>
                              <w:marRight w:val="0"/>
                              <w:marTop w:val="240"/>
                              <w:marBottom w:val="240"/>
                              <w:divBdr>
                                <w:top w:val="none" w:sz="0" w:space="0" w:color="auto"/>
                                <w:left w:val="none" w:sz="0" w:space="0" w:color="auto"/>
                                <w:bottom w:val="none" w:sz="0" w:space="0" w:color="auto"/>
                                <w:right w:val="none" w:sz="0" w:space="0" w:color="auto"/>
                              </w:divBdr>
                              <w:divsChild>
                                <w:div w:id="262568403">
                                  <w:marLeft w:val="0"/>
                                  <w:marRight w:val="0"/>
                                  <w:marTop w:val="0"/>
                                  <w:marBottom w:val="0"/>
                                  <w:divBdr>
                                    <w:top w:val="none" w:sz="0" w:space="0" w:color="auto"/>
                                    <w:left w:val="none" w:sz="0" w:space="0" w:color="auto"/>
                                    <w:bottom w:val="none" w:sz="0" w:space="0" w:color="auto"/>
                                    <w:right w:val="none" w:sz="0" w:space="0" w:color="auto"/>
                                  </w:divBdr>
                                  <w:divsChild>
                                    <w:div w:id="1463696355">
                                      <w:marLeft w:val="0"/>
                                      <w:marRight w:val="0"/>
                                      <w:marTop w:val="0"/>
                                      <w:marBottom w:val="0"/>
                                      <w:divBdr>
                                        <w:top w:val="none" w:sz="0" w:space="0" w:color="auto"/>
                                        <w:left w:val="none" w:sz="0" w:space="0" w:color="auto"/>
                                        <w:bottom w:val="none" w:sz="0" w:space="0" w:color="auto"/>
                                        <w:right w:val="none" w:sz="0" w:space="0" w:color="auto"/>
                                      </w:divBdr>
                                      <w:divsChild>
                                        <w:div w:id="1331636459">
                                          <w:marLeft w:val="0"/>
                                          <w:marRight w:val="0"/>
                                          <w:marTop w:val="0"/>
                                          <w:marBottom w:val="0"/>
                                          <w:divBdr>
                                            <w:top w:val="none" w:sz="0" w:space="0" w:color="auto"/>
                                            <w:left w:val="none" w:sz="0" w:space="0" w:color="auto"/>
                                            <w:bottom w:val="none" w:sz="0" w:space="0" w:color="auto"/>
                                            <w:right w:val="none" w:sz="0" w:space="0" w:color="auto"/>
                                          </w:divBdr>
                                        </w:div>
                                        <w:div w:id="1393234815">
                                          <w:marLeft w:val="0"/>
                                          <w:marRight w:val="0"/>
                                          <w:marTop w:val="0"/>
                                          <w:marBottom w:val="0"/>
                                          <w:divBdr>
                                            <w:top w:val="none" w:sz="0" w:space="0" w:color="auto"/>
                                            <w:left w:val="none" w:sz="0" w:space="0" w:color="auto"/>
                                            <w:bottom w:val="none" w:sz="0" w:space="0" w:color="auto"/>
                                            <w:right w:val="none" w:sz="0" w:space="0" w:color="auto"/>
                                          </w:divBdr>
                                        </w:div>
                                        <w:div w:id="20448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623311">
      <w:bodyDiv w:val="1"/>
      <w:marLeft w:val="0"/>
      <w:marRight w:val="0"/>
      <w:marTop w:val="0"/>
      <w:marBottom w:val="0"/>
      <w:divBdr>
        <w:top w:val="none" w:sz="0" w:space="0" w:color="auto"/>
        <w:left w:val="none" w:sz="0" w:space="0" w:color="auto"/>
        <w:bottom w:val="none" w:sz="0" w:space="0" w:color="auto"/>
        <w:right w:val="none" w:sz="0" w:space="0" w:color="auto"/>
      </w:divBdr>
      <w:divsChild>
        <w:div w:id="338895935">
          <w:blockQuote w:val="1"/>
          <w:marLeft w:val="600"/>
          <w:marRight w:val="0"/>
          <w:marTop w:val="0"/>
          <w:marBottom w:val="0"/>
          <w:divBdr>
            <w:top w:val="none" w:sz="0" w:space="0" w:color="auto"/>
            <w:left w:val="none" w:sz="0" w:space="0" w:color="auto"/>
            <w:bottom w:val="none" w:sz="0" w:space="0" w:color="auto"/>
            <w:right w:val="none" w:sz="0" w:space="0" w:color="auto"/>
          </w:divBdr>
          <w:divsChild>
            <w:div w:id="18529929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91869354">
                  <w:marLeft w:val="0"/>
                  <w:marRight w:val="0"/>
                  <w:marTop w:val="0"/>
                  <w:marBottom w:val="0"/>
                  <w:divBdr>
                    <w:top w:val="none" w:sz="0" w:space="0" w:color="auto"/>
                    <w:left w:val="none" w:sz="0" w:space="0" w:color="auto"/>
                    <w:bottom w:val="none" w:sz="0" w:space="0" w:color="auto"/>
                    <w:right w:val="none" w:sz="0" w:space="0" w:color="auto"/>
                  </w:divBdr>
                  <w:divsChild>
                    <w:div w:id="731806517">
                      <w:marLeft w:val="0"/>
                      <w:marRight w:val="0"/>
                      <w:marTop w:val="0"/>
                      <w:marBottom w:val="0"/>
                      <w:divBdr>
                        <w:top w:val="none" w:sz="0" w:space="0" w:color="auto"/>
                        <w:left w:val="none" w:sz="0" w:space="0" w:color="auto"/>
                        <w:bottom w:val="none" w:sz="0" w:space="0" w:color="auto"/>
                        <w:right w:val="none" w:sz="0" w:space="0" w:color="auto"/>
                      </w:divBdr>
                      <w:divsChild>
                        <w:div w:id="473527445">
                          <w:marLeft w:val="0"/>
                          <w:marRight w:val="0"/>
                          <w:marTop w:val="0"/>
                          <w:marBottom w:val="0"/>
                          <w:divBdr>
                            <w:top w:val="none" w:sz="0" w:space="0" w:color="auto"/>
                            <w:left w:val="none" w:sz="0" w:space="0" w:color="auto"/>
                            <w:bottom w:val="none" w:sz="0" w:space="0" w:color="auto"/>
                            <w:right w:val="none" w:sz="0" w:space="0" w:color="auto"/>
                          </w:divBdr>
                          <w:divsChild>
                            <w:div w:id="1674718235">
                              <w:marLeft w:val="0"/>
                              <w:marRight w:val="0"/>
                              <w:marTop w:val="0"/>
                              <w:marBottom w:val="0"/>
                              <w:divBdr>
                                <w:top w:val="none" w:sz="0" w:space="0" w:color="auto"/>
                                <w:left w:val="none" w:sz="0" w:space="0" w:color="auto"/>
                                <w:bottom w:val="none" w:sz="0" w:space="0" w:color="auto"/>
                                <w:right w:val="none" w:sz="0" w:space="0" w:color="auto"/>
                              </w:divBdr>
                              <w:divsChild>
                                <w:div w:id="637953731">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041312">
          <w:blockQuote w:val="1"/>
          <w:marLeft w:val="600"/>
          <w:marRight w:val="0"/>
          <w:marTop w:val="0"/>
          <w:marBottom w:val="0"/>
          <w:divBdr>
            <w:top w:val="none" w:sz="0" w:space="0" w:color="auto"/>
            <w:left w:val="none" w:sz="0" w:space="0" w:color="auto"/>
            <w:bottom w:val="none" w:sz="0" w:space="0" w:color="auto"/>
            <w:right w:val="none" w:sz="0" w:space="0" w:color="auto"/>
          </w:divBdr>
          <w:divsChild>
            <w:div w:id="254242956">
              <w:blockQuote w:val="1"/>
              <w:marLeft w:val="600"/>
              <w:marRight w:val="0"/>
              <w:marTop w:val="0"/>
              <w:marBottom w:val="0"/>
              <w:divBdr>
                <w:top w:val="none" w:sz="0" w:space="0" w:color="auto"/>
                <w:left w:val="none" w:sz="0" w:space="0" w:color="auto"/>
                <w:bottom w:val="none" w:sz="0" w:space="0" w:color="auto"/>
                <w:right w:val="none" w:sz="0" w:space="0" w:color="auto"/>
              </w:divBdr>
              <w:divsChild>
                <w:div w:id="1168180898">
                  <w:marLeft w:val="0"/>
                  <w:marRight w:val="0"/>
                  <w:marTop w:val="0"/>
                  <w:marBottom w:val="0"/>
                  <w:divBdr>
                    <w:top w:val="none" w:sz="0" w:space="0" w:color="auto"/>
                    <w:left w:val="none" w:sz="0" w:space="0" w:color="auto"/>
                    <w:bottom w:val="none" w:sz="0" w:space="0" w:color="auto"/>
                    <w:right w:val="none" w:sz="0" w:space="0" w:color="auto"/>
                  </w:divBdr>
                  <w:divsChild>
                    <w:div w:id="1875848711">
                      <w:marLeft w:val="0"/>
                      <w:marRight w:val="0"/>
                      <w:marTop w:val="0"/>
                      <w:marBottom w:val="0"/>
                      <w:divBdr>
                        <w:top w:val="none" w:sz="0" w:space="0" w:color="auto"/>
                        <w:left w:val="none" w:sz="0" w:space="0" w:color="auto"/>
                        <w:bottom w:val="none" w:sz="0" w:space="0" w:color="auto"/>
                        <w:right w:val="none" w:sz="0" w:space="0" w:color="auto"/>
                      </w:divBdr>
                      <w:divsChild>
                        <w:div w:id="862670269">
                          <w:marLeft w:val="0"/>
                          <w:marRight w:val="0"/>
                          <w:marTop w:val="0"/>
                          <w:marBottom w:val="0"/>
                          <w:divBdr>
                            <w:top w:val="none" w:sz="0" w:space="0" w:color="auto"/>
                            <w:left w:val="none" w:sz="0" w:space="0" w:color="auto"/>
                            <w:bottom w:val="none" w:sz="0" w:space="0" w:color="auto"/>
                            <w:right w:val="none" w:sz="0" w:space="0" w:color="auto"/>
                          </w:divBdr>
                          <w:divsChild>
                            <w:div w:id="1443648689">
                              <w:marLeft w:val="0"/>
                              <w:marRight w:val="0"/>
                              <w:marTop w:val="0"/>
                              <w:marBottom w:val="0"/>
                              <w:divBdr>
                                <w:top w:val="none" w:sz="0" w:space="0" w:color="auto"/>
                                <w:left w:val="none" w:sz="0" w:space="0" w:color="auto"/>
                                <w:bottom w:val="none" w:sz="0" w:space="0" w:color="auto"/>
                                <w:right w:val="none" w:sz="0" w:space="0" w:color="auto"/>
                              </w:divBdr>
                              <w:divsChild>
                                <w:div w:id="1625230382">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83155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566580">
              <w:blockQuote w:val="1"/>
              <w:marLeft w:val="600"/>
              <w:marRight w:val="0"/>
              <w:marTop w:val="0"/>
              <w:marBottom w:val="0"/>
              <w:divBdr>
                <w:top w:val="none" w:sz="0" w:space="0" w:color="auto"/>
                <w:left w:val="none" w:sz="0" w:space="0" w:color="auto"/>
                <w:bottom w:val="none" w:sz="0" w:space="0" w:color="auto"/>
                <w:right w:val="none" w:sz="0" w:space="0" w:color="auto"/>
              </w:divBdr>
              <w:divsChild>
                <w:div w:id="1969042164">
                  <w:marLeft w:val="0"/>
                  <w:marRight w:val="0"/>
                  <w:marTop w:val="0"/>
                  <w:marBottom w:val="0"/>
                  <w:divBdr>
                    <w:top w:val="none" w:sz="0" w:space="0" w:color="auto"/>
                    <w:left w:val="none" w:sz="0" w:space="0" w:color="auto"/>
                    <w:bottom w:val="none" w:sz="0" w:space="0" w:color="auto"/>
                    <w:right w:val="none" w:sz="0" w:space="0" w:color="auto"/>
                  </w:divBdr>
                  <w:divsChild>
                    <w:div w:id="998801040">
                      <w:marLeft w:val="0"/>
                      <w:marRight w:val="0"/>
                      <w:marTop w:val="0"/>
                      <w:marBottom w:val="0"/>
                      <w:divBdr>
                        <w:top w:val="none" w:sz="0" w:space="0" w:color="auto"/>
                        <w:left w:val="none" w:sz="0" w:space="0" w:color="auto"/>
                        <w:bottom w:val="none" w:sz="0" w:space="0" w:color="auto"/>
                        <w:right w:val="none" w:sz="0" w:space="0" w:color="auto"/>
                      </w:divBdr>
                      <w:divsChild>
                        <w:div w:id="762989835">
                          <w:marLeft w:val="0"/>
                          <w:marRight w:val="0"/>
                          <w:marTop w:val="0"/>
                          <w:marBottom w:val="0"/>
                          <w:divBdr>
                            <w:top w:val="none" w:sz="0" w:space="0" w:color="auto"/>
                            <w:left w:val="none" w:sz="0" w:space="0" w:color="auto"/>
                            <w:bottom w:val="none" w:sz="0" w:space="0" w:color="auto"/>
                            <w:right w:val="none" w:sz="0" w:space="0" w:color="auto"/>
                          </w:divBdr>
                          <w:divsChild>
                            <w:div w:id="1848210311">
                              <w:marLeft w:val="0"/>
                              <w:marRight w:val="0"/>
                              <w:marTop w:val="0"/>
                              <w:marBottom w:val="0"/>
                              <w:divBdr>
                                <w:top w:val="none" w:sz="0" w:space="0" w:color="auto"/>
                                <w:left w:val="none" w:sz="0" w:space="0" w:color="auto"/>
                                <w:bottom w:val="none" w:sz="0" w:space="0" w:color="auto"/>
                                <w:right w:val="none" w:sz="0" w:space="0" w:color="auto"/>
                              </w:divBdr>
                              <w:divsChild>
                                <w:div w:id="58015077">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216248">
          <w:blockQuote w:val="1"/>
          <w:marLeft w:val="600"/>
          <w:marRight w:val="0"/>
          <w:marTop w:val="0"/>
          <w:marBottom w:val="0"/>
          <w:divBdr>
            <w:top w:val="none" w:sz="0" w:space="0" w:color="auto"/>
            <w:left w:val="none" w:sz="0" w:space="0" w:color="auto"/>
            <w:bottom w:val="none" w:sz="0" w:space="0" w:color="auto"/>
            <w:right w:val="none" w:sz="0" w:space="0" w:color="auto"/>
          </w:divBdr>
          <w:divsChild>
            <w:div w:id="1710059431">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886240">
                  <w:marLeft w:val="0"/>
                  <w:marRight w:val="0"/>
                  <w:marTop w:val="0"/>
                  <w:marBottom w:val="0"/>
                  <w:divBdr>
                    <w:top w:val="none" w:sz="0" w:space="0" w:color="auto"/>
                    <w:left w:val="none" w:sz="0" w:space="0" w:color="auto"/>
                    <w:bottom w:val="none" w:sz="0" w:space="0" w:color="auto"/>
                    <w:right w:val="none" w:sz="0" w:space="0" w:color="auto"/>
                  </w:divBdr>
                  <w:divsChild>
                    <w:div w:id="845708699">
                      <w:marLeft w:val="0"/>
                      <w:marRight w:val="0"/>
                      <w:marTop w:val="0"/>
                      <w:marBottom w:val="0"/>
                      <w:divBdr>
                        <w:top w:val="none" w:sz="0" w:space="0" w:color="auto"/>
                        <w:left w:val="none" w:sz="0" w:space="0" w:color="auto"/>
                        <w:bottom w:val="none" w:sz="0" w:space="0" w:color="auto"/>
                        <w:right w:val="none" w:sz="0" w:space="0" w:color="auto"/>
                      </w:divBdr>
                      <w:divsChild>
                        <w:div w:id="1416785322">
                          <w:marLeft w:val="0"/>
                          <w:marRight w:val="0"/>
                          <w:marTop w:val="0"/>
                          <w:marBottom w:val="0"/>
                          <w:divBdr>
                            <w:top w:val="none" w:sz="0" w:space="0" w:color="auto"/>
                            <w:left w:val="none" w:sz="0" w:space="0" w:color="auto"/>
                            <w:bottom w:val="none" w:sz="0" w:space="0" w:color="auto"/>
                            <w:right w:val="none" w:sz="0" w:space="0" w:color="auto"/>
                          </w:divBdr>
                          <w:divsChild>
                            <w:div w:id="1538855229">
                              <w:marLeft w:val="0"/>
                              <w:marRight w:val="0"/>
                              <w:marTop w:val="0"/>
                              <w:marBottom w:val="0"/>
                              <w:divBdr>
                                <w:top w:val="none" w:sz="0" w:space="0" w:color="auto"/>
                                <w:left w:val="none" w:sz="0" w:space="0" w:color="auto"/>
                                <w:bottom w:val="none" w:sz="0" w:space="0" w:color="auto"/>
                                <w:right w:val="none" w:sz="0" w:space="0" w:color="auto"/>
                              </w:divBdr>
                              <w:divsChild>
                                <w:div w:id="539585926">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76939">
          <w:blockQuote w:val="1"/>
          <w:marLeft w:val="600"/>
          <w:marRight w:val="0"/>
          <w:marTop w:val="0"/>
          <w:marBottom w:val="0"/>
          <w:divBdr>
            <w:top w:val="none" w:sz="0" w:space="0" w:color="auto"/>
            <w:left w:val="none" w:sz="0" w:space="0" w:color="auto"/>
            <w:bottom w:val="none" w:sz="0" w:space="0" w:color="auto"/>
            <w:right w:val="none" w:sz="0" w:space="0" w:color="auto"/>
          </w:divBdr>
          <w:divsChild>
            <w:div w:id="617181615">
              <w:blockQuote w:val="1"/>
              <w:marLeft w:val="600"/>
              <w:marRight w:val="0"/>
              <w:marTop w:val="0"/>
              <w:marBottom w:val="0"/>
              <w:divBdr>
                <w:top w:val="none" w:sz="0" w:space="0" w:color="auto"/>
                <w:left w:val="none" w:sz="0" w:space="0" w:color="auto"/>
                <w:bottom w:val="none" w:sz="0" w:space="0" w:color="auto"/>
                <w:right w:val="none" w:sz="0" w:space="0" w:color="auto"/>
              </w:divBdr>
              <w:divsChild>
                <w:div w:id="1809855706">
                  <w:marLeft w:val="0"/>
                  <w:marRight w:val="0"/>
                  <w:marTop w:val="0"/>
                  <w:marBottom w:val="0"/>
                  <w:divBdr>
                    <w:top w:val="none" w:sz="0" w:space="0" w:color="auto"/>
                    <w:left w:val="none" w:sz="0" w:space="0" w:color="auto"/>
                    <w:bottom w:val="none" w:sz="0" w:space="0" w:color="auto"/>
                    <w:right w:val="none" w:sz="0" w:space="0" w:color="auto"/>
                  </w:divBdr>
                  <w:divsChild>
                    <w:div w:id="151263260">
                      <w:marLeft w:val="0"/>
                      <w:marRight w:val="0"/>
                      <w:marTop w:val="0"/>
                      <w:marBottom w:val="0"/>
                      <w:divBdr>
                        <w:top w:val="none" w:sz="0" w:space="0" w:color="auto"/>
                        <w:left w:val="none" w:sz="0" w:space="0" w:color="auto"/>
                        <w:bottom w:val="none" w:sz="0" w:space="0" w:color="auto"/>
                        <w:right w:val="none" w:sz="0" w:space="0" w:color="auto"/>
                      </w:divBdr>
                      <w:divsChild>
                        <w:div w:id="374157936">
                          <w:marLeft w:val="0"/>
                          <w:marRight w:val="0"/>
                          <w:marTop w:val="0"/>
                          <w:marBottom w:val="0"/>
                          <w:divBdr>
                            <w:top w:val="none" w:sz="0" w:space="0" w:color="auto"/>
                            <w:left w:val="none" w:sz="0" w:space="0" w:color="auto"/>
                            <w:bottom w:val="none" w:sz="0" w:space="0" w:color="auto"/>
                            <w:right w:val="none" w:sz="0" w:space="0" w:color="auto"/>
                          </w:divBdr>
                          <w:divsChild>
                            <w:div w:id="158430270">
                              <w:marLeft w:val="0"/>
                              <w:marRight w:val="0"/>
                              <w:marTop w:val="0"/>
                              <w:marBottom w:val="0"/>
                              <w:divBdr>
                                <w:top w:val="none" w:sz="0" w:space="0" w:color="auto"/>
                                <w:left w:val="none" w:sz="0" w:space="0" w:color="auto"/>
                                <w:bottom w:val="none" w:sz="0" w:space="0" w:color="auto"/>
                                <w:right w:val="none" w:sz="0" w:space="0" w:color="auto"/>
                              </w:divBdr>
                              <w:divsChild>
                                <w:div w:id="271521507">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862938">
      <w:bodyDiv w:val="1"/>
      <w:marLeft w:val="0"/>
      <w:marRight w:val="0"/>
      <w:marTop w:val="0"/>
      <w:marBottom w:val="0"/>
      <w:divBdr>
        <w:top w:val="none" w:sz="0" w:space="0" w:color="auto"/>
        <w:left w:val="none" w:sz="0" w:space="0" w:color="auto"/>
        <w:bottom w:val="none" w:sz="0" w:space="0" w:color="auto"/>
        <w:right w:val="none" w:sz="0" w:space="0" w:color="auto"/>
      </w:divBdr>
      <w:divsChild>
        <w:div w:id="123404377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07397112">
              <w:marLeft w:val="0"/>
              <w:marRight w:val="0"/>
              <w:marTop w:val="0"/>
              <w:marBottom w:val="0"/>
              <w:divBdr>
                <w:top w:val="none" w:sz="0" w:space="0" w:color="auto"/>
                <w:left w:val="none" w:sz="0" w:space="0" w:color="auto"/>
                <w:bottom w:val="none" w:sz="0" w:space="0" w:color="auto"/>
                <w:right w:val="none" w:sz="0" w:space="0" w:color="auto"/>
              </w:divBdr>
              <w:divsChild>
                <w:div w:id="529992299">
                  <w:marLeft w:val="0"/>
                  <w:marRight w:val="0"/>
                  <w:marTop w:val="0"/>
                  <w:marBottom w:val="0"/>
                  <w:divBdr>
                    <w:top w:val="none" w:sz="0" w:space="0" w:color="auto"/>
                    <w:left w:val="none" w:sz="0" w:space="0" w:color="auto"/>
                    <w:bottom w:val="none" w:sz="0" w:space="0" w:color="auto"/>
                    <w:right w:val="none" w:sz="0" w:space="0" w:color="auto"/>
                  </w:divBdr>
                </w:div>
                <w:div w:id="15368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6749">
      <w:bodyDiv w:val="1"/>
      <w:marLeft w:val="0"/>
      <w:marRight w:val="0"/>
      <w:marTop w:val="0"/>
      <w:marBottom w:val="0"/>
      <w:divBdr>
        <w:top w:val="none" w:sz="0" w:space="0" w:color="auto"/>
        <w:left w:val="none" w:sz="0" w:space="0" w:color="auto"/>
        <w:bottom w:val="none" w:sz="0" w:space="0" w:color="auto"/>
        <w:right w:val="none" w:sz="0" w:space="0" w:color="auto"/>
      </w:divBdr>
    </w:div>
    <w:div w:id="346248533">
      <w:bodyDiv w:val="1"/>
      <w:marLeft w:val="0"/>
      <w:marRight w:val="0"/>
      <w:marTop w:val="0"/>
      <w:marBottom w:val="0"/>
      <w:divBdr>
        <w:top w:val="none" w:sz="0" w:space="0" w:color="auto"/>
        <w:left w:val="none" w:sz="0" w:space="0" w:color="auto"/>
        <w:bottom w:val="none" w:sz="0" w:space="0" w:color="auto"/>
        <w:right w:val="none" w:sz="0" w:space="0" w:color="auto"/>
      </w:divBdr>
    </w:div>
    <w:div w:id="347873981">
      <w:bodyDiv w:val="1"/>
      <w:marLeft w:val="0"/>
      <w:marRight w:val="0"/>
      <w:marTop w:val="0"/>
      <w:marBottom w:val="0"/>
      <w:divBdr>
        <w:top w:val="none" w:sz="0" w:space="0" w:color="auto"/>
        <w:left w:val="none" w:sz="0" w:space="0" w:color="auto"/>
        <w:bottom w:val="none" w:sz="0" w:space="0" w:color="auto"/>
        <w:right w:val="none" w:sz="0" w:space="0" w:color="auto"/>
      </w:divBdr>
    </w:div>
    <w:div w:id="349112841">
      <w:bodyDiv w:val="1"/>
      <w:marLeft w:val="0"/>
      <w:marRight w:val="0"/>
      <w:marTop w:val="0"/>
      <w:marBottom w:val="0"/>
      <w:divBdr>
        <w:top w:val="none" w:sz="0" w:space="0" w:color="auto"/>
        <w:left w:val="none" w:sz="0" w:space="0" w:color="auto"/>
        <w:bottom w:val="none" w:sz="0" w:space="0" w:color="auto"/>
        <w:right w:val="none" w:sz="0" w:space="0" w:color="auto"/>
      </w:divBdr>
      <w:divsChild>
        <w:div w:id="1955398767">
          <w:marLeft w:val="0"/>
          <w:marRight w:val="0"/>
          <w:marTop w:val="0"/>
          <w:marBottom w:val="0"/>
          <w:divBdr>
            <w:top w:val="none" w:sz="0" w:space="0" w:color="auto"/>
            <w:left w:val="none" w:sz="0" w:space="0" w:color="auto"/>
            <w:bottom w:val="none" w:sz="0" w:space="0" w:color="auto"/>
            <w:right w:val="none" w:sz="0" w:space="0" w:color="auto"/>
          </w:divBdr>
          <w:divsChild>
            <w:div w:id="439379157">
              <w:marLeft w:val="0"/>
              <w:marRight w:val="0"/>
              <w:marTop w:val="0"/>
              <w:marBottom w:val="0"/>
              <w:divBdr>
                <w:top w:val="none" w:sz="0" w:space="0" w:color="auto"/>
                <w:left w:val="none" w:sz="0" w:space="0" w:color="auto"/>
                <w:bottom w:val="none" w:sz="0" w:space="0" w:color="auto"/>
                <w:right w:val="none" w:sz="0" w:space="0" w:color="auto"/>
              </w:divBdr>
              <w:divsChild>
                <w:div w:id="319044943">
                  <w:marLeft w:val="0"/>
                  <w:marRight w:val="0"/>
                  <w:marTop w:val="0"/>
                  <w:marBottom w:val="0"/>
                  <w:divBdr>
                    <w:top w:val="none" w:sz="0" w:space="0" w:color="auto"/>
                    <w:left w:val="none" w:sz="0" w:space="0" w:color="auto"/>
                    <w:bottom w:val="none" w:sz="0" w:space="0" w:color="auto"/>
                    <w:right w:val="none" w:sz="0" w:space="0" w:color="auto"/>
                  </w:divBdr>
                  <w:divsChild>
                    <w:div w:id="225184449">
                      <w:marLeft w:val="0"/>
                      <w:marRight w:val="0"/>
                      <w:marTop w:val="0"/>
                      <w:marBottom w:val="0"/>
                      <w:divBdr>
                        <w:top w:val="none" w:sz="0" w:space="0" w:color="auto"/>
                        <w:left w:val="none" w:sz="0" w:space="0" w:color="auto"/>
                        <w:bottom w:val="none" w:sz="0" w:space="0" w:color="auto"/>
                        <w:right w:val="none" w:sz="0" w:space="0" w:color="auto"/>
                      </w:divBdr>
                      <w:divsChild>
                        <w:div w:id="1035815231">
                          <w:marLeft w:val="0"/>
                          <w:marRight w:val="0"/>
                          <w:marTop w:val="0"/>
                          <w:marBottom w:val="0"/>
                          <w:divBdr>
                            <w:top w:val="none" w:sz="0" w:space="0" w:color="auto"/>
                            <w:left w:val="none" w:sz="0" w:space="0" w:color="auto"/>
                            <w:bottom w:val="none" w:sz="0" w:space="0" w:color="auto"/>
                            <w:right w:val="none" w:sz="0" w:space="0" w:color="auto"/>
                          </w:divBdr>
                          <w:divsChild>
                            <w:div w:id="1110589232">
                              <w:marLeft w:val="0"/>
                              <w:marRight w:val="0"/>
                              <w:marTop w:val="240"/>
                              <w:marBottom w:val="240"/>
                              <w:divBdr>
                                <w:top w:val="none" w:sz="0" w:space="0" w:color="auto"/>
                                <w:left w:val="none" w:sz="0" w:space="0" w:color="auto"/>
                                <w:bottom w:val="none" w:sz="0" w:space="0" w:color="auto"/>
                                <w:right w:val="none" w:sz="0" w:space="0" w:color="auto"/>
                              </w:divBdr>
                              <w:divsChild>
                                <w:div w:id="1084302477">
                                  <w:marLeft w:val="0"/>
                                  <w:marRight w:val="0"/>
                                  <w:marTop w:val="0"/>
                                  <w:marBottom w:val="0"/>
                                  <w:divBdr>
                                    <w:top w:val="none" w:sz="0" w:space="0" w:color="auto"/>
                                    <w:left w:val="none" w:sz="0" w:space="0" w:color="auto"/>
                                    <w:bottom w:val="none" w:sz="0" w:space="0" w:color="auto"/>
                                    <w:right w:val="none" w:sz="0" w:space="0" w:color="auto"/>
                                  </w:divBdr>
                                  <w:divsChild>
                                    <w:div w:id="13115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958272">
      <w:bodyDiv w:val="1"/>
      <w:marLeft w:val="0"/>
      <w:marRight w:val="0"/>
      <w:marTop w:val="0"/>
      <w:marBottom w:val="0"/>
      <w:divBdr>
        <w:top w:val="none" w:sz="0" w:space="0" w:color="auto"/>
        <w:left w:val="none" w:sz="0" w:space="0" w:color="auto"/>
        <w:bottom w:val="none" w:sz="0" w:space="0" w:color="auto"/>
        <w:right w:val="none" w:sz="0" w:space="0" w:color="auto"/>
      </w:divBdr>
      <w:divsChild>
        <w:div w:id="1606306704">
          <w:marLeft w:val="0"/>
          <w:marRight w:val="0"/>
          <w:marTop w:val="0"/>
          <w:marBottom w:val="0"/>
          <w:divBdr>
            <w:top w:val="none" w:sz="0" w:space="0" w:color="auto"/>
            <w:left w:val="none" w:sz="0" w:space="0" w:color="auto"/>
            <w:bottom w:val="none" w:sz="0" w:space="0" w:color="auto"/>
            <w:right w:val="none" w:sz="0" w:space="0" w:color="auto"/>
          </w:divBdr>
        </w:div>
        <w:div w:id="1682507170">
          <w:marLeft w:val="0"/>
          <w:marRight w:val="0"/>
          <w:marTop w:val="0"/>
          <w:marBottom w:val="0"/>
          <w:divBdr>
            <w:top w:val="none" w:sz="0" w:space="0" w:color="auto"/>
            <w:left w:val="none" w:sz="0" w:space="0" w:color="auto"/>
            <w:bottom w:val="none" w:sz="0" w:space="0" w:color="auto"/>
            <w:right w:val="none" w:sz="0" w:space="0" w:color="auto"/>
          </w:divBdr>
        </w:div>
      </w:divsChild>
    </w:div>
    <w:div w:id="353271441">
      <w:bodyDiv w:val="1"/>
      <w:marLeft w:val="0"/>
      <w:marRight w:val="0"/>
      <w:marTop w:val="0"/>
      <w:marBottom w:val="0"/>
      <w:divBdr>
        <w:top w:val="none" w:sz="0" w:space="0" w:color="auto"/>
        <w:left w:val="none" w:sz="0" w:space="0" w:color="auto"/>
        <w:bottom w:val="none" w:sz="0" w:space="0" w:color="auto"/>
        <w:right w:val="none" w:sz="0" w:space="0" w:color="auto"/>
      </w:divBdr>
      <w:divsChild>
        <w:div w:id="1968316519">
          <w:marLeft w:val="435"/>
          <w:marRight w:val="360"/>
          <w:marTop w:val="375"/>
          <w:marBottom w:val="330"/>
          <w:divBdr>
            <w:top w:val="none" w:sz="0" w:space="0" w:color="auto"/>
            <w:left w:val="none" w:sz="0" w:space="0" w:color="auto"/>
            <w:bottom w:val="none" w:sz="0" w:space="0" w:color="auto"/>
            <w:right w:val="none" w:sz="0" w:space="0" w:color="auto"/>
          </w:divBdr>
          <w:divsChild>
            <w:div w:id="1736662022">
              <w:marLeft w:val="0"/>
              <w:marRight w:val="0"/>
              <w:marTop w:val="0"/>
              <w:marBottom w:val="0"/>
              <w:divBdr>
                <w:top w:val="none" w:sz="0" w:space="0" w:color="auto"/>
                <w:left w:val="none" w:sz="0" w:space="0" w:color="auto"/>
                <w:bottom w:val="none" w:sz="0" w:space="0" w:color="auto"/>
                <w:right w:val="none" w:sz="0" w:space="0" w:color="auto"/>
              </w:divBdr>
              <w:divsChild>
                <w:div w:id="1221330200">
                  <w:marLeft w:val="0"/>
                  <w:marRight w:val="0"/>
                  <w:marTop w:val="0"/>
                  <w:marBottom w:val="0"/>
                  <w:divBdr>
                    <w:top w:val="none" w:sz="0" w:space="0" w:color="auto"/>
                    <w:left w:val="none" w:sz="0" w:space="0" w:color="auto"/>
                    <w:bottom w:val="none" w:sz="0" w:space="0" w:color="auto"/>
                    <w:right w:val="none" w:sz="0" w:space="0" w:color="auto"/>
                  </w:divBdr>
                  <w:divsChild>
                    <w:div w:id="1809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159748">
      <w:bodyDiv w:val="1"/>
      <w:marLeft w:val="0"/>
      <w:marRight w:val="0"/>
      <w:marTop w:val="0"/>
      <w:marBottom w:val="0"/>
      <w:divBdr>
        <w:top w:val="none" w:sz="0" w:space="0" w:color="auto"/>
        <w:left w:val="none" w:sz="0" w:space="0" w:color="auto"/>
        <w:bottom w:val="none" w:sz="0" w:space="0" w:color="auto"/>
        <w:right w:val="none" w:sz="0" w:space="0" w:color="auto"/>
      </w:divBdr>
      <w:divsChild>
        <w:div w:id="930309182">
          <w:marLeft w:val="0"/>
          <w:marRight w:val="0"/>
          <w:marTop w:val="0"/>
          <w:marBottom w:val="0"/>
          <w:divBdr>
            <w:top w:val="none" w:sz="0" w:space="0" w:color="auto"/>
            <w:left w:val="none" w:sz="0" w:space="0" w:color="auto"/>
            <w:bottom w:val="none" w:sz="0" w:space="0" w:color="auto"/>
            <w:right w:val="none" w:sz="0" w:space="0" w:color="auto"/>
          </w:divBdr>
        </w:div>
      </w:divsChild>
    </w:div>
    <w:div w:id="356076855">
      <w:bodyDiv w:val="1"/>
      <w:marLeft w:val="0"/>
      <w:marRight w:val="0"/>
      <w:marTop w:val="0"/>
      <w:marBottom w:val="0"/>
      <w:divBdr>
        <w:top w:val="none" w:sz="0" w:space="0" w:color="auto"/>
        <w:left w:val="none" w:sz="0" w:space="0" w:color="auto"/>
        <w:bottom w:val="none" w:sz="0" w:space="0" w:color="auto"/>
        <w:right w:val="none" w:sz="0" w:space="0" w:color="auto"/>
      </w:divBdr>
      <w:divsChild>
        <w:div w:id="491915660">
          <w:marLeft w:val="0"/>
          <w:marRight w:val="0"/>
          <w:marTop w:val="0"/>
          <w:marBottom w:val="0"/>
          <w:divBdr>
            <w:top w:val="none" w:sz="0" w:space="0" w:color="auto"/>
            <w:left w:val="none" w:sz="0" w:space="0" w:color="auto"/>
            <w:bottom w:val="none" w:sz="0" w:space="0" w:color="auto"/>
            <w:right w:val="none" w:sz="0" w:space="0" w:color="auto"/>
          </w:divBdr>
        </w:div>
        <w:div w:id="1016805580">
          <w:marLeft w:val="0"/>
          <w:marRight w:val="0"/>
          <w:marTop w:val="0"/>
          <w:marBottom w:val="0"/>
          <w:divBdr>
            <w:top w:val="none" w:sz="0" w:space="0" w:color="auto"/>
            <w:left w:val="none" w:sz="0" w:space="0" w:color="auto"/>
            <w:bottom w:val="none" w:sz="0" w:space="0" w:color="auto"/>
            <w:right w:val="none" w:sz="0" w:space="0" w:color="auto"/>
          </w:divBdr>
          <w:divsChild>
            <w:div w:id="14005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4215">
      <w:bodyDiv w:val="1"/>
      <w:marLeft w:val="0"/>
      <w:marRight w:val="0"/>
      <w:marTop w:val="0"/>
      <w:marBottom w:val="0"/>
      <w:divBdr>
        <w:top w:val="none" w:sz="0" w:space="0" w:color="auto"/>
        <w:left w:val="none" w:sz="0" w:space="0" w:color="auto"/>
        <w:bottom w:val="none" w:sz="0" w:space="0" w:color="auto"/>
        <w:right w:val="none" w:sz="0" w:space="0" w:color="auto"/>
      </w:divBdr>
      <w:divsChild>
        <w:div w:id="906496870">
          <w:marLeft w:val="0"/>
          <w:marRight w:val="0"/>
          <w:marTop w:val="0"/>
          <w:marBottom w:val="0"/>
          <w:divBdr>
            <w:top w:val="none" w:sz="0" w:space="0" w:color="auto"/>
            <w:left w:val="none" w:sz="0" w:space="0" w:color="auto"/>
            <w:bottom w:val="none" w:sz="0" w:space="0" w:color="auto"/>
            <w:right w:val="none" w:sz="0" w:space="0" w:color="auto"/>
          </w:divBdr>
        </w:div>
        <w:div w:id="1091199547">
          <w:marLeft w:val="0"/>
          <w:marRight w:val="0"/>
          <w:marTop w:val="0"/>
          <w:marBottom w:val="0"/>
          <w:divBdr>
            <w:top w:val="none" w:sz="0" w:space="0" w:color="auto"/>
            <w:left w:val="none" w:sz="0" w:space="0" w:color="auto"/>
            <w:bottom w:val="none" w:sz="0" w:space="0" w:color="auto"/>
            <w:right w:val="none" w:sz="0" w:space="0" w:color="auto"/>
          </w:divBdr>
        </w:div>
      </w:divsChild>
    </w:div>
    <w:div w:id="364063687">
      <w:bodyDiv w:val="1"/>
      <w:marLeft w:val="0"/>
      <w:marRight w:val="0"/>
      <w:marTop w:val="0"/>
      <w:marBottom w:val="0"/>
      <w:divBdr>
        <w:top w:val="none" w:sz="0" w:space="0" w:color="auto"/>
        <w:left w:val="none" w:sz="0" w:space="0" w:color="auto"/>
        <w:bottom w:val="none" w:sz="0" w:space="0" w:color="auto"/>
        <w:right w:val="none" w:sz="0" w:space="0" w:color="auto"/>
      </w:divBdr>
      <w:divsChild>
        <w:div w:id="1212031882">
          <w:marLeft w:val="0"/>
          <w:marRight w:val="0"/>
          <w:marTop w:val="0"/>
          <w:marBottom w:val="0"/>
          <w:divBdr>
            <w:top w:val="none" w:sz="0" w:space="0" w:color="auto"/>
            <w:left w:val="none" w:sz="0" w:space="0" w:color="auto"/>
            <w:bottom w:val="none" w:sz="0" w:space="0" w:color="auto"/>
            <w:right w:val="none" w:sz="0" w:space="0" w:color="auto"/>
          </w:divBdr>
        </w:div>
        <w:div w:id="1885406782">
          <w:marLeft w:val="0"/>
          <w:marRight w:val="0"/>
          <w:marTop w:val="0"/>
          <w:marBottom w:val="0"/>
          <w:divBdr>
            <w:top w:val="none" w:sz="0" w:space="0" w:color="auto"/>
            <w:left w:val="none" w:sz="0" w:space="0" w:color="auto"/>
            <w:bottom w:val="none" w:sz="0" w:space="0" w:color="auto"/>
            <w:right w:val="none" w:sz="0" w:space="0" w:color="auto"/>
          </w:divBdr>
        </w:div>
        <w:div w:id="82261600">
          <w:marLeft w:val="0"/>
          <w:marRight w:val="0"/>
          <w:marTop w:val="0"/>
          <w:marBottom w:val="0"/>
          <w:divBdr>
            <w:top w:val="none" w:sz="0" w:space="0" w:color="auto"/>
            <w:left w:val="none" w:sz="0" w:space="0" w:color="auto"/>
            <w:bottom w:val="none" w:sz="0" w:space="0" w:color="auto"/>
            <w:right w:val="none" w:sz="0" w:space="0" w:color="auto"/>
          </w:divBdr>
        </w:div>
        <w:div w:id="164826200">
          <w:marLeft w:val="0"/>
          <w:marRight w:val="0"/>
          <w:marTop w:val="0"/>
          <w:marBottom w:val="0"/>
          <w:divBdr>
            <w:top w:val="none" w:sz="0" w:space="0" w:color="auto"/>
            <w:left w:val="none" w:sz="0" w:space="0" w:color="auto"/>
            <w:bottom w:val="none" w:sz="0" w:space="0" w:color="auto"/>
            <w:right w:val="none" w:sz="0" w:space="0" w:color="auto"/>
          </w:divBdr>
        </w:div>
        <w:div w:id="340209450">
          <w:marLeft w:val="0"/>
          <w:marRight w:val="0"/>
          <w:marTop w:val="0"/>
          <w:marBottom w:val="0"/>
          <w:divBdr>
            <w:top w:val="none" w:sz="0" w:space="0" w:color="auto"/>
            <w:left w:val="none" w:sz="0" w:space="0" w:color="auto"/>
            <w:bottom w:val="none" w:sz="0" w:space="0" w:color="auto"/>
            <w:right w:val="none" w:sz="0" w:space="0" w:color="auto"/>
          </w:divBdr>
        </w:div>
        <w:div w:id="1999379386">
          <w:marLeft w:val="0"/>
          <w:marRight w:val="0"/>
          <w:marTop w:val="0"/>
          <w:marBottom w:val="0"/>
          <w:divBdr>
            <w:top w:val="none" w:sz="0" w:space="0" w:color="auto"/>
            <w:left w:val="none" w:sz="0" w:space="0" w:color="auto"/>
            <w:bottom w:val="none" w:sz="0" w:space="0" w:color="auto"/>
            <w:right w:val="none" w:sz="0" w:space="0" w:color="auto"/>
          </w:divBdr>
        </w:div>
        <w:div w:id="866140909">
          <w:marLeft w:val="0"/>
          <w:marRight w:val="0"/>
          <w:marTop w:val="0"/>
          <w:marBottom w:val="0"/>
          <w:divBdr>
            <w:top w:val="none" w:sz="0" w:space="0" w:color="auto"/>
            <w:left w:val="none" w:sz="0" w:space="0" w:color="auto"/>
            <w:bottom w:val="none" w:sz="0" w:space="0" w:color="auto"/>
            <w:right w:val="none" w:sz="0" w:space="0" w:color="auto"/>
          </w:divBdr>
        </w:div>
        <w:div w:id="710886234">
          <w:marLeft w:val="0"/>
          <w:marRight w:val="0"/>
          <w:marTop w:val="0"/>
          <w:marBottom w:val="0"/>
          <w:divBdr>
            <w:top w:val="none" w:sz="0" w:space="0" w:color="auto"/>
            <w:left w:val="none" w:sz="0" w:space="0" w:color="auto"/>
            <w:bottom w:val="none" w:sz="0" w:space="0" w:color="auto"/>
            <w:right w:val="none" w:sz="0" w:space="0" w:color="auto"/>
          </w:divBdr>
        </w:div>
        <w:div w:id="1902598027">
          <w:marLeft w:val="0"/>
          <w:marRight w:val="0"/>
          <w:marTop w:val="0"/>
          <w:marBottom w:val="0"/>
          <w:divBdr>
            <w:top w:val="none" w:sz="0" w:space="0" w:color="auto"/>
            <w:left w:val="none" w:sz="0" w:space="0" w:color="auto"/>
            <w:bottom w:val="none" w:sz="0" w:space="0" w:color="auto"/>
            <w:right w:val="none" w:sz="0" w:space="0" w:color="auto"/>
          </w:divBdr>
        </w:div>
        <w:div w:id="211234985">
          <w:marLeft w:val="0"/>
          <w:marRight w:val="0"/>
          <w:marTop w:val="0"/>
          <w:marBottom w:val="0"/>
          <w:divBdr>
            <w:top w:val="none" w:sz="0" w:space="0" w:color="auto"/>
            <w:left w:val="none" w:sz="0" w:space="0" w:color="auto"/>
            <w:bottom w:val="none" w:sz="0" w:space="0" w:color="auto"/>
            <w:right w:val="none" w:sz="0" w:space="0" w:color="auto"/>
          </w:divBdr>
        </w:div>
        <w:div w:id="1779836344">
          <w:marLeft w:val="0"/>
          <w:marRight w:val="0"/>
          <w:marTop w:val="0"/>
          <w:marBottom w:val="0"/>
          <w:divBdr>
            <w:top w:val="none" w:sz="0" w:space="0" w:color="auto"/>
            <w:left w:val="none" w:sz="0" w:space="0" w:color="auto"/>
            <w:bottom w:val="none" w:sz="0" w:space="0" w:color="auto"/>
            <w:right w:val="none" w:sz="0" w:space="0" w:color="auto"/>
          </w:divBdr>
        </w:div>
        <w:div w:id="304042269">
          <w:marLeft w:val="0"/>
          <w:marRight w:val="0"/>
          <w:marTop w:val="0"/>
          <w:marBottom w:val="0"/>
          <w:divBdr>
            <w:top w:val="none" w:sz="0" w:space="0" w:color="auto"/>
            <w:left w:val="none" w:sz="0" w:space="0" w:color="auto"/>
            <w:bottom w:val="none" w:sz="0" w:space="0" w:color="auto"/>
            <w:right w:val="none" w:sz="0" w:space="0" w:color="auto"/>
          </w:divBdr>
        </w:div>
        <w:div w:id="1820883788">
          <w:marLeft w:val="0"/>
          <w:marRight w:val="0"/>
          <w:marTop w:val="0"/>
          <w:marBottom w:val="0"/>
          <w:divBdr>
            <w:top w:val="none" w:sz="0" w:space="0" w:color="auto"/>
            <w:left w:val="none" w:sz="0" w:space="0" w:color="auto"/>
            <w:bottom w:val="none" w:sz="0" w:space="0" w:color="auto"/>
            <w:right w:val="none" w:sz="0" w:space="0" w:color="auto"/>
          </w:divBdr>
        </w:div>
        <w:div w:id="934632784">
          <w:marLeft w:val="0"/>
          <w:marRight w:val="0"/>
          <w:marTop w:val="0"/>
          <w:marBottom w:val="0"/>
          <w:divBdr>
            <w:top w:val="none" w:sz="0" w:space="0" w:color="auto"/>
            <w:left w:val="none" w:sz="0" w:space="0" w:color="auto"/>
            <w:bottom w:val="none" w:sz="0" w:space="0" w:color="auto"/>
            <w:right w:val="none" w:sz="0" w:space="0" w:color="auto"/>
          </w:divBdr>
        </w:div>
        <w:div w:id="1677927904">
          <w:marLeft w:val="0"/>
          <w:marRight w:val="0"/>
          <w:marTop w:val="0"/>
          <w:marBottom w:val="0"/>
          <w:divBdr>
            <w:top w:val="none" w:sz="0" w:space="0" w:color="auto"/>
            <w:left w:val="none" w:sz="0" w:space="0" w:color="auto"/>
            <w:bottom w:val="none" w:sz="0" w:space="0" w:color="auto"/>
            <w:right w:val="none" w:sz="0" w:space="0" w:color="auto"/>
          </w:divBdr>
        </w:div>
        <w:div w:id="173152416">
          <w:marLeft w:val="0"/>
          <w:marRight w:val="0"/>
          <w:marTop w:val="0"/>
          <w:marBottom w:val="0"/>
          <w:divBdr>
            <w:top w:val="none" w:sz="0" w:space="0" w:color="auto"/>
            <w:left w:val="none" w:sz="0" w:space="0" w:color="auto"/>
            <w:bottom w:val="none" w:sz="0" w:space="0" w:color="auto"/>
            <w:right w:val="none" w:sz="0" w:space="0" w:color="auto"/>
          </w:divBdr>
        </w:div>
        <w:div w:id="1314532159">
          <w:marLeft w:val="0"/>
          <w:marRight w:val="0"/>
          <w:marTop w:val="0"/>
          <w:marBottom w:val="0"/>
          <w:divBdr>
            <w:top w:val="none" w:sz="0" w:space="0" w:color="auto"/>
            <w:left w:val="none" w:sz="0" w:space="0" w:color="auto"/>
            <w:bottom w:val="none" w:sz="0" w:space="0" w:color="auto"/>
            <w:right w:val="none" w:sz="0" w:space="0" w:color="auto"/>
          </w:divBdr>
        </w:div>
      </w:divsChild>
    </w:div>
    <w:div w:id="366956569">
      <w:bodyDiv w:val="1"/>
      <w:marLeft w:val="0"/>
      <w:marRight w:val="0"/>
      <w:marTop w:val="0"/>
      <w:marBottom w:val="0"/>
      <w:divBdr>
        <w:top w:val="none" w:sz="0" w:space="0" w:color="auto"/>
        <w:left w:val="none" w:sz="0" w:space="0" w:color="auto"/>
        <w:bottom w:val="none" w:sz="0" w:space="0" w:color="auto"/>
        <w:right w:val="none" w:sz="0" w:space="0" w:color="auto"/>
      </w:divBdr>
      <w:divsChild>
        <w:div w:id="595482614">
          <w:marLeft w:val="0"/>
          <w:marRight w:val="0"/>
          <w:marTop w:val="0"/>
          <w:marBottom w:val="0"/>
          <w:divBdr>
            <w:top w:val="none" w:sz="0" w:space="0" w:color="auto"/>
            <w:left w:val="none" w:sz="0" w:space="0" w:color="auto"/>
            <w:bottom w:val="none" w:sz="0" w:space="0" w:color="auto"/>
            <w:right w:val="none" w:sz="0" w:space="0" w:color="auto"/>
          </w:divBdr>
        </w:div>
      </w:divsChild>
    </w:div>
    <w:div w:id="367267106">
      <w:bodyDiv w:val="1"/>
      <w:marLeft w:val="0"/>
      <w:marRight w:val="0"/>
      <w:marTop w:val="0"/>
      <w:marBottom w:val="0"/>
      <w:divBdr>
        <w:top w:val="none" w:sz="0" w:space="0" w:color="auto"/>
        <w:left w:val="none" w:sz="0" w:space="0" w:color="auto"/>
        <w:bottom w:val="none" w:sz="0" w:space="0" w:color="auto"/>
        <w:right w:val="none" w:sz="0" w:space="0" w:color="auto"/>
      </w:divBdr>
      <w:divsChild>
        <w:div w:id="18004708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72256795">
              <w:marLeft w:val="0"/>
              <w:marRight w:val="0"/>
              <w:marTop w:val="0"/>
              <w:marBottom w:val="0"/>
              <w:divBdr>
                <w:top w:val="none" w:sz="0" w:space="0" w:color="auto"/>
                <w:left w:val="none" w:sz="0" w:space="0" w:color="auto"/>
                <w:bottom w:val="none" w:sz="0" w:space="0" w:color="auto"/>
                <w:right w:val="none" w:sz="0" w:space="0" w:color="auto"/>
              </w:divBdr>
              <w:divsChild>
                <w:div w:id="754670940">
                  <w:marLeft w:val="0"/>
                  <w:marRight w:val="0"/>
                  <w:marTop w:val="0"/>
                  <w:marBottom w:val="0"/>
                  <w:divBdr>
                    <w:top w:val="none" w:sz="0" w:space="0" w:color="auto"/>
                    <w:left w:val="none" w:sz="0" w:space="0" w:color="auto"/>
                    <w:bottom w:val="none" w:sz="0" w:space="0" w:color="auto"/>
                    <w:right w:val="none" w:sz="0" w:space="0" w:color="auto"/>
                  </w:divBdr>
                  <w:divsChild>
                    <w:div w:id="1404986323">
                      <w:marLeft w:val="0"/>
                      <w:marRight w:val="0"/>
                      <w:marTop w:val="0"/>
                      <w:marBottom w:val="0"/>
                      <w:divBdr>
                        <w:top w:val="none" w:sz="0" w:space="0" w:color="auto"/>
                        <w:left w:val="none" w:sz="0" w:space="0" w:color="auto"/>
                        <w:bottom w:val="none" w:sz="0" w:space="0" w:color="auto"/>
                        <w:right w:val="none" w:sz="0" w:space="0" w:color="auto"/>
                      </w:divBdr>
                      <w:divsChild>
                        <w:div w:id="784272153">
                          <w:marLeft w:val="0"/>
                          <w:marRight w:val="0"/>
                          <w:marTop w:val="0"/>
                          <w:marBottom w:val="0"/>
                          <w:divBdr>
                            <w:top w:val="none" w:sz="0" w:space="0" w:color="auto"/>
                            <w:left w:val="none" w:sz="0" w:space="0" w:color="auto"/>
                            <w:bottom w:val="none" w:sz="0" w:space="0" w:color="auto"/>
                            <w:right w:val="none" w:sz="0" w:space="0" w:color="auto"/>
                          </w:divBdr>
                          <w:divsChild>
                            <w:div w:id="17146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155872">
      <w:bodyDiv w:val="1"/>
      <w:marLeft w:val="0"/>
      <w:marRight w:val="0"/>
      <w:marTop w:val="0"/>
      <w:marBottom w:val="0"/>
      <w:divBdr>
        <w:top w:val="none" w:sz="0" w:space="0" w:color="auto"/>
        <w:left w:val="none" w:sz="0" w:space="0" w:color="auto"/>
        <w:bottom w:val="none" w:sz="0" w:space="0" w:color="auto"/>
        <w:right w:val="none" w:sz="0" w:space="0" w:color="auto"/>
      </w:divBdr>
      <w:divsChild>
        <w:div w:id="581253849">
          <w:marLeft w:val="0"/>
          <w:marRight w:val="0"/>
          <w:marTop w:val="0"/>
          <w:marBottom w:val="0"/>
          <w:divBdr>
            <w:top w:val="none" w:sz="0" w:space="0" w:color="auto"/>
            <w:left w:val="none" w:sz="0" w:space="0" w:color="auto"/>
            <w:bottom w:val="none" w:sz="0" w:space="0" w:color="auto"/>
            <w:right w:val="none" w:sz="0" w:space="0" w:color="auto"/>
          </w:divBdr>
        </w:div>
        <w:div w:id="614485293">
          <w:marLeft w:val="0"/>
          <w:marRight w:val="0"/>
          <w:marTop w:val="0"/>
          <w:marBottom w:val="0"/>
          <w:divBdr>
            <w:top w:val="none" w:sz="0" w:space="0" w:color="auto"/>
            <w:left w:val="none" w:sz="0" w:space="0" w:color="auto"/>
            <w:bottom w:val="none" w:sz="0" w:space="0" w:color="auto"/>
            <w:right w:val="none" w:sz="0" w:space="0" w:color="auto"/>
          </w:divBdr>
        </w:div>
        <w:div w:id="1556967259">
          <w:marLeft w:val="0"/>
          <w:marRight w:val="0"/>
          <w:marTop w:val="0"/>
          <w:marBottom w:val="0"/>
          <w:divBdr>
            <w:top w:val="none" w:sz="0" w:space="0" w:color="auto"/>
            <w:left w:val="none" w:sz="0" w:space="0" w:color="auto"/>
            <w:bottom w:val="none" w:sz="0" w:space="0" w:color="auto"/>
            <w:right w:val="none" w:sz="0" w:space="0" w:color="auto"/>
          </w:divBdr>
        </w:div>
        <w:div w:id="1865895262">
          <w:marLeft w:val="0"/>
          <w:marRight w:val="0"/>
          <w:marTop w:val="0"/>
          <w:marBottom w:val="0"/>
          <w:divBdr>
            <w:top w:val="none" w:sz="0" w:space="0" w:color="auto"/>
            <w:left w:val="none" w:sz="0" w:space="0" w:color="auto"/>
            <w:bottom w:val="none" w:sz="0" w:space="0" w:color="auto"/>
            <w:right w:val="none" w:sz="0" w:space="0" w:color="auto"/>
          </w:divBdr>
        </w:div>
      </w:divsChild>
    </w:div>
    <w:div w:id="374550587">
      <w:bodyDiv w:val="1"/>
      <w:marLeft w:val="0"/>
      <w:marRight w:val="0"/>
      <w:marTop w:val="0"/>
      <w:marBottom w:val="0"/>
      <w:divBdr>
        <w:top w:val="none" w:sz="0" w:space="0" w:color="auto"/>
        <w:left w:val="none" w:sz="0" w:space="0" w:color="auto"/>
        <w:bottom w:val="none" w:sz="0" w:space="0" w:color="auto"/>
        <w:right w:val="none" w:sz="0" w:space="0" w:color="auto"/>
      </w:divBdr>
      <w:divsChild>
        <w:div w:id="939988824">
          <w:marLeft w:val="0"/>
          <w:marRight w:val="0"/>
          <w:marTop w:val="0"/>
          <w:marBottom w:val="0"/>
          <w:divBdr>
            <w:top w:val="none" w:sz="0" w:space="0" w:color="auto"/>
            <w:left w:val="none" w:sz="0" w:space="0" w:color="auto"/>
            <w:bottom w:val="none" w:sz="0" w:space="0" w:color="auto"/>
            <w:right w:val="none" w:sz="0" w:space="0" w:color="auto"/>
          </w:divBdr>
        </w:div>
      </w:divsChild>
    </w:div>
    <w:div w:id="377902142">
      <w:bodyDiv w:val="1"/>
      <w:marLeft w:val="0"/>
      <w:marRight w:val="0"/>
      <w:marTop w:val="0"/>
      <w:marBottom w:val="0"/>
      <w:divBdr>
        <w:top w:val="none" w:sz="0" w:space="0" w:color="auto"/>
        <w:left w:val="none" w:sz="0" w:space="0" w:color="auto"/>
        <w:bottom w:val="none" w:sz="0" w:space="0" w:color="auto"/>
        <w:right w:val="none" w:sz="0" w:space="0" w:color="auto"/>
      </w:divBdr>
    </w:div>
    <w:div w:id="378285158">
      <w:bodyDiv w:val="1"/>
      <w:marLeft w:val="0"/>
      <w:marRight w:val="0"/>
      <w:marTop w:val="0"/>
      <w:marBottom w:val="0"/>
      <w:divBdr>
        <w:top w:val="none" w:sz="0" w:space="0" w:color="auto"/>
        <w:left w:val="none" w:sz="0" w:space="0" w:color="auto"/>
        <w:bottom w:val="none" w:sz="0" w:space="0" w:color="auto"/>
        <w:right w:val="none" w:sz="0" w:space="0" w:color="auto"/>
      </w:divBdr>
      <w:divsChild>
        <w:div w:id="293289201">
          <w:marLeft w:val="0"/>
          <w:marRight w:val="0"/>
          <w:marTop w:val="0"/>
          <w:marBottom w:val="0"/>
          <w:divBdr>
            <w:top w:val="none" w:sz="0" w:space="0" w:color="auto"/>
            <w:left w:val="none" w:sz="0" w:space="0" w:color="auto"/>
            <w:bottom w:val="none" w:sz="0" w:space="0" w:color="auto"/>
            <w:right w:val="none" w:sz="0" w:space="0" w:color="auto"/>
          </w:divBdr>
        </w:div>
        <w:div w:id="613560387">
          <w:marLeft w:val="0"/>
          <w:marRight w:val="0"/>
          <w:marTop w:val="0"/>
          <w:marBottom w:val="0"/>
          <w:divBdr>
            <w:top w:val="none" w:sz="0" w:space="0" w:color="auto"/>
            <w:left w:val="none" w:sz="0" w:space="0" w:color="auto"/>
            <w:bottom w:val="none" w:sz="0" w:space="0" w:color="auto"/>
            <w:right w:val="none" w:sz="0" w:space="0" w:color="auto"/>
          </w:divBdr>
          <w:divsChild>
            <w:div w:id="302085501">
              <w:marLeft w:val="0"/>
              <w:marRight w:val="0"/>
              <w:marTop w:val="0"/>
              <w:marBottom w:val="0"/>
              <w:divBdr>
                <w:top w:val="none" w:sz="0" w:space="0" w:color="auto"/>
                <w:left w:val="none" w:sz="0" w:space="0" w:color="auto"/>
                <w:bottom w:val="none" w:sz="0" w:space="0" w:color="auto"/>
                <w:right w:val="none" w:sz="0" w:space="0" w:color="auto"/>
              </w:divBdr>
            </w:div>
            <w:div w:id="306907454">
              <w:marLeft w:val="0"/>
              <w:marRight w:val="0"/>
              <w:marTop w:val="0"/>
              <w:marBottom w:val="0"/>
              <w:divBdr>
                <w:top w:val="none" w:sz="0" w:space="0" w:color="auto"/>
                <w:left w:val="none" w:sz="0" w:space="0" w:color="auto"/>
                <w:bottom w:val="none" w:sz="0" w:space="0" w:color="auto"/>
                <w:right w:val="none" w:sz="0" w:space="0" w:color="auto"/>
              </w:divBdr>
            </w:div>
            <w:div w:id="712387420">
              <w:marLeft w:val="0"/>
              <w:marRight w:val="0"/>
              <w:marTop w:val="0"/>
              <w:marBottom w:val="0"/>
              <w:divBdr>
                <w:top w:val="none" w:sz="0" w:space="0" w:color="auto"/>
                <w:left w:val="none" w:sz="0" w:space="0" w:color="auto"/>
                <w:bottom w:val="none" w:sz="0" w:space="0" w:color="auto"/>
                <w:right w:val="none" w:sz="0" w:space="0" w:color="auto"/>
              </w:divBdr>
            </w:div>
            <w:div w:id="883636077">
              <w:marLeft w:val="0"/>
              <w:marRight w:val="0"/>
              <w:marTop w:val="0"/>
              <w:marBottom w:val="0"/>
              <w:divBdr>
                <w:top w:val="none" w:sz="0" w:space="0" w:color="auto"/>
                <w:left w:val="none" w:sz="0" w:space="0" w:color="auto"/>
                <w:bottom w:val="none" w:sz="0" w:space="0" w:color="auto"/>
                <w:right w:val="none" w:sz="0" w:space="0" w:color="auto"/>
              </w:divBdr>
            </w:div>
            <w:div w:id="1387991519">
              <w:marLeft w:val="0"/>
              <w:marRight w:val="0"/>
              <w:marTop w:val="0"/>
              <w:marBottom w:val="0"/>
              <w:divBdr>
                <w:top w:val="none" w:sz="0" w:space="0" w:color="auto"/>
                <w:left w:val="none" w:sz="0" w:space="0" w:color="auto"/>
                <w:bottom w:val="none" w:sz="0" w:space="0" w:color="auto"/>
                <w:right w:val="none" w:sz="0" w:space="0" w:color="auto"/>
              </w:divBdr>
            </w:div>
            <w:div w:id="1572740274">
              <w:marLeft w:val="0"/>
              <w:marRight w:val="0"/>
              <w:marTop w:val="0"/>
              <w:marBottom w:val="0"/>
              <w:divBdr>
                <w:top w:val="none" w:sz="0" w:space="0" w:color="auto"/>
                <w:left w:val="none" w:sz="0" w:space="0" w:color="auto"/>
                <w:bottom w:val="none" w:sz="0" w:space="0" w:color="auto"/>
                <w:right w:val="none" w:sz="0" w:space="0" w:color="auto"/>
              </w:divBdr>
            </w:div>
            <w:div w:id="1591502685">
              <w:marLeft w:val="0"/>
              <w:marRight w:val="0"/>
              <w:marTop w:val="0"/>
              <w:marBottom w:val="0"/>
              <w:divBdr>
                <w:top w:val="none" w:sz="0" w:space="0" w:color="auto"/>
                <w:left w:val="none" w:sz="0" w:space="0" w:color="auto"/>
                <w:bottom w:val="none" w:sz="0" w:space="0" w:color="auto"/>
                <w:right w:val="none" w:sz="0" w:space="0" w:color="auto"/>
              </w:divBdr>
            </w:div>
            <w:div w:id="1647778045">
              <w:marLeft w:val="0"/>
              <w:marRight w:val="0"/>
              <w:marTop w:val="0"/>
              <w:marBottom w:val="0"/>
              <w:divBdr>
                <w:top w:val="none" w:sz="0" w:space="0" w:color="auto"/>
                <w:left w:val="none" w:sz="0" w:space="0" w:color="auto"/>
                <w:bottom w:val="none" w:sz="0" w:space="0" w:color="auto"/>
                <w:right w:val="none" w:sz="0" w:space="0" w:color="auto"/>
              </w:divBdr>
            </w:div>
            <w:div w:id="1750539505">
              <w:marLeft w:val="0"/>
              <w:marRight w:val="0"/>
              <w:marTop w:val="0"/>
              <w:marBottom w:val="0"/>
              <w:divBdr>
                <w:top w:val="none" w:sz="0" w:space="0" w:color="auto"/>
                <w:left w:val="none" w:sz="0" w:space="0" w:color="auto"/>
                <w:bottom w:val="none" w:sz="0" w:space="0" w:color="auto"/>
                <w:right w:val="none" w:sz="0" w:space="0" w:color="auto"/>
              </w:divBdr>
            </w:div>
            <w:div w:id="1978871003">
              <w:marLeft w:val="0"/>
              <w:marRight w:val="0"/>
              <w:marTop w:val="0"/>
              <w:marBottom w:val="0"/>
              <w:divBdr>
                <w:top w:val="none" w:sz="0" w:space="0" w:color="auto"/>
                <w:left w:val="none" w:sz="0" w:space="0" w:color="auto"/>
                <w:bottom w:val="none" w:sz="0" w:space="0" w:color="auto"/>
                <w:right w:val="none" w:sz="0" w:space="0" w:color="auto"/>
              </w:divBdr>
            </w:div>
            <w:div w:id="2046176236">
              <w:marLeft w:val="0"/>
              <w:marRight w:val="0"/>
              <w:marTop w:val="0"/>
              <w:marBottom w:val="0"/>
              <w:divBdr>
                <w:top w:val="none" w:sz="0" w:space="0" w:color="auto"/>
                <w:left w:val="none" w:sz="0" w:space="0" w:color="auto"/>
                <w:bottom w:val="none" w:sz="0" w:space="0" w:color="auto"/>
                <w:right w:val="none" w:sz="0" w:space="0" w:color="auto"/>
              </w:divBdr>
            </w:div>
            <w:div w:id="21318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2861">
      <w:bodyDiv w:val="1"/>
      <w:marLeft w:val="0"/>
      <w:marRight w:val="0"/>
      <w:marTop w:val="0"/>
      <w:marBottom w:val="0"/>
      <w:divBdr>
        <w:top w:val="none" w:sz="0" w:space="0" w:color="auto"/>
        <w:left w:val="none" w:sz="0" w:space="0" w:color="auto"/>
        <w:bottom w:val="none" w:sz="0" w:space="0" w:color="auto"/>
        <w:right w:val="none" w:sz="0" w:space="0" w:color="auto"/>
      </w:divBdr>
    </w:div>
    <w:div w:id="382339949">
      <w:bodyDiv w:val="1"/>
      <w:marLeft w:val="0"/>
      <w:marRight w:val="0"/>
      <w:marTop w:val="0"/>
      <w:marBottom w:val="0"/>
      <w:divBdr>
        <w:top w:val="none" w:sz="0" w:space="0" w:color="auto"/>
        <w:left w:val="none" w:sz="0" w:space="0" w:color="auto"/>
        <w:bottom w:val="none" w:sz="0" w:space="0" w:color="auto"/>
        <w:right w:val="none" w:sz="0" w:space="0" w:color="auto"/>
      </w:divBdr>
      <w:divsChild>
        <w:div w:id="1154222856">
          <w:marLeft w:val="0"/>
          <w:marRight w:val="0"/>
          <w:marTop w:val="0"/>
          <w:marBottom w:val="0"/>
          <w:divBdr>
            <w:top w:val="none" w:sz="0" w:space="0" w:color="auto"/>
            <w:left w:val="none" w:sz="0" w:space="0" w:color="auto"/>
            <w:bottom w:val="none" w:sz="0" w:space="0" w:color="auto"/>
            <w:right w:val="none" w:sz="0" w:space="0" w:color="auto"/>
          </w:divBdr>
        </w:div>
        <w:div w:id="1277441844">
          <w:marLeft w:val="0"/>
          <w:marRight w:val="0"/>
          <w:marTop w:val="0"/>
          <w:marBottom w:val="0"/>
          <w:divBdr>
            <w:top w:val="none" w:sz="0" w:space="0" w:color="auto"/>
            <w:left w:val="none" w:sz="0" w:space="0" w:color="auto"/>
            <w:bottom w:val="none" w:sz="0" w:space="0" w:color="auto"/>
            <w:right w:val="none" w:sz="0" w:space="0" w:color="auto"/>
          </w:divBdr>
        </w:div>
        <w:div w:id="1467310513">
          <w:marLeft w:val="0"/>
          <w:marRight w:val="0"/>
          <w:marTop w:val="0"/>
          <w:marBottom w:val="0"/>
          <w:divBdr>
            <w:top w:val="none" w:sz="0" w:space="0" w:color="auto"/>
            <w:left w:val="none" w:sz="0" w:space="0" w:color="auto"/>
            <w:bottom w:val="none" w:sz="0" w:space="0" w:color="auto"/>
            <w:right w:val="none" w:sz="0" w:space="0" w:color="auto"/>
          </w:divBdr>
        </w:div>
        <w:div w:id="1662468274">
          <w:marLeft w:val="0"/>
          <w:marRight w:val="0"/>
          <w:marTop w:val="0"/>
          <w:marBottom w:val="0"/>
          <w:divBdr>
            <w:top w:val="none" w:sz="0" w:space="0" w:color="auto"/>
            <w:left w:val="none" w:sz="0" w:space="0" w:color="auto"/>
            <w:bottom w:val="none" w:sz="0" w:space="0" w:color="auto"/>
            <w:right w:val="none" w:sz="0" w:space="0" w:color="auto"/>
          </w:divBdr>
        </w:div>
      </w:divsChild>
    </w:div>
    <w:div w:id="383525742">
      <w:bodyDiv w:val="1"/>
      <w:marLeft w:val="0"/>
      <w:marRight w:val="0"/>
      <w:marTop w:val="0"/>
      <w:marBottom w:val="0"/>
      <w:divBdr>
        <w:top w:val="none" w:sz="0" w:space="0" w:color="auto"/>
        <w:left w:val="none" w:sz="0" w:space="0" w:color="auto"/>
        <w:bottom w:val="none" w:sz="0" w:space="0" w:color="auto"/>
        <w:right w:val="none" w:sz="0" w:space="0" w:color="auto"/>
      </w:divBdr>
      <w:divsChild>
        <w:div w:id="1263688698">
          <w:marLeft w:val="0"/>
          <w:marRight w:val="0"/>
          <w:marTop w:val="0"/>
          <w:marBottom w:val="0"/>
          <w:divBdr>
            <w:top w:val="none" w:sz="0" w:space="0" w:color="auto"/>
            <w:left w:val="none" w:sz="0" w:space="0" w:color="auto"/>
            <w:bottom w:val="none" w:sz="0" w:space="0" w:color="auto"/>
            <w:right w:val="none" w:sz="0" w:space="0" w:color="auto"/>
          </w:divBdr>
        </w:div>
      </w:divsChild>
    </w:div>
    <w:div w:id="385298608">
      <w:bodyDiv w:val="1"/>
      <w:marLeft w:val="0"/>
      <w:marRight w:val="0"/>
      <w:marTop w:val="0"/>
      <w:marBottom w:val="0"/>
      <w:divBdr>
        <w:top w:val="none" w:sz="0" w:space="0" w:color="auto"/>
        <w:left w:val="none" w:sz="0" w:space="0" w:color="auto"/>
        <w:bottom w:val="none" w:sz="0" w:space="0" w:color="auto"/>
        <w:right w:val="none" w:sz="0" w:space="0" w:color="auto"/>
      </w:divBdr>
      <w:divsChild>
        <w:div w:id="1264608245">
          <w:marLeft w:val="0"/>
          <w:marRight w:val="0"/>
          <w:marTop w:val="0"/>
          <w:marBottom w:val="0"/>
          <w:divBdr>
            <w:top w:val="none" w:sz="0" w:space="0" w:color="auto"/>
            <w:left w:val="none" w:sz="0" w:space="0" w:color="auto"/>
            <w:bottom w:val="none" w:sz="0" w:space="0" w:color="auto"/>
            <w:right w:val="none" w:sz="0" w:space="0" w:color="auto"/>
          </w:divBdr>
        </w:div>
        <w:div w:id="1620065244">
          <w:marLeft w:val="0"/>
          <w:marRight w:val="0"/>
          <w:marTop w:val="0"/>
          <w:marBottom w:val="0"/>
          <w:divBdr>
            <w:top w:val="none" w:sz="0" w:space="0" w:color="auto"/>
            <w:left w:val="none" w:sz="0" w:space="0" w:color="auto"/>
            <w:bottom w:val="none" w:sz="0" w:space="0" w:color="auto"/>
            <w:right w:val="none" w:sz="0" w:space="0" w:color="auto"/>
          </w:divBdr>
        </w:div>
        <w:div w:id="843013604">
          <w:marLeft w:val="0"/>
          <w:marRight w:val="0"/>
          <w:marTop w:val="0"/>
          <w:marBottom w:val="0"/>
          <w:divBdr>
            <w:top w:val="none" w:sz="0" w:space="0" w:color="auto"/>
            <w:left w:val="none" w:sz="0" w:space="0" w:color="auto"/>
            <w:bottom w:val="none" w:sz="0" w:space="0" w:color="auto"/>
            <w:right w:val="none" w:sz="0" w:space="0" w:color="auto"/>
          </w:divBdr>
          <w:divsChild>
            <w:div w:id="2145849706">
              <w:marLeft w:val="0"/>
              <w:marRight w:val="0"/>
              <w:marTop w:val="0"/>
              <w:marBottom w:val="0"/>
              <w:divBdr>
                <w:top w:val="none" w:sz="0" w:space="0" w:color="auto"/>
                <w:left w:val="none" w:sz="0" w:space="0" w:color="auto"/>
                <w:bottom w:val="none" w:sz="0" w:space="0" w:color="auto"/>
                <w:right w:val="none" w:sz="0" w:space="0" w:color="auto"/>
              </w:divBdr>
            </w:div>
            <w:div w:id="785345899">
              <w:marLeft w:val="0"/>
              <w:marRight w:val="0"/>
              <w:marTop w:val="0"/>
              <w:marBottom w:val="0"/>
              <w:divBdr>
                <w:top w:val="none" w:sz="0" w:space="0" w:color="auto"/>
                <w:left w:val="none" w:sz="0" w:space="0" w:color="auto"/>
                <w:bottom w:val="none" w:sz="0" w:space="0" w:color="auto"/>
                <w:right w:val="none" w:sz="0" w:space="0" w:color="auto"/>
              </w:divBdr>
            </w:div>
            <w:div w:id="1303658855">
              <w:marLeft w:val="0"/>
              <w:marRight w:val="0"/>
              <w:marTop w:val="0"/>
              <w:marBottom w:val="0"/>
              <w:divBdr>
                <w:top w:val="none" w:sz="0" w:space="0" w:color="auto"/>
                <w:left w:val="none" w:sz="0" w:space="0" w:color="auto"/>
                <w:bottom w:val="none" w:sz="0" w:space="0" w:color="auto"/>
                <w:right w:val="none" w:sz="0" w:space="0" w:color="auto"/>
              </w:divBdr>
            </w:div>
            <w:div w:id="597520376">
              <w:marLeft w:val="0"/>
              <w:marRight w:val="0"/>
              <w:marTop w:val="0"/>
              <w:marBottom w:val="0"/>
              <w:divBdr>
                <w:top w:val="none" w:sz="0" w:space="0" w:color="auto"/>
                <w:left w:val="none" w:sz="0" w:space="0" w:color="auto"/>
                <w:bottom w:val="none" w:sz="0" w:space="0" w:color="auto"/>
                <w:right w:val="none" w:sz="0" w:space="0" w:color="auto"/>
              </w:divBdr>
            </w:div>
            <w:div w:id="897788461">
              <w:marLeft w:val="0"/>
              <w:marRight w:val="0"/>
              <w:marTop w:val="0"/>
              <w:marBottom w:val="0"/>
              <w:divBdr>
                <w:top w:val="none" w:sz="0" w:space="0" w:color="auto"/>
                <w:left w:val="none" w:sz="0" w:space="0" w:color="auto"/>
                <w:bottom w:val="none" w:sz="0" w:space="0" w:color="auto"/>
                <w:right w:val="none" w:sz="0" w:space="0" w:color="auto"/>
              </w:divBdr>
            </w:div>
            <w:div w:id="428358805">
              <w:marLeft w:val="0"/>
              <w:marRight w:val="0"/>
              <w:marTop w:val="0"/>
              <w:marBottom w:val="0"/>
              <w:divBdr>
                <w:top w:val="none" w:sz="0" w:space="0" w:color="auto"/>
                <w:left w:val="none" w:sz="0" w:space="0" w:color="auto"/>
                <w:bottom w:val="none" w:sz="0" w:space="0" w:color="auto"/>
                <w:right w:val="none" w:sz="0" w:space="0" w:color="auto"/>
              </w:divBdr>
            </w:div>
            <w:div w:id="8791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0678">
      <w:bodyDiv w:val="1"/>
      <w:marLeft w:val="0"/>
      <w:marRight w:val="0"/>
      <w:marTop w:val="0"/>
      <w:marBottom w:val="0"/>
      <w:divBdr>
        <w:top w:val="none" w:sz="0" w:space="0" w:color="auto"/>
        <w:left w:val="none" w:sz="0" w:space="0" w:color="auto"/>
        <w:bottom w:val="none" w:sz="0" w:space="0" w:color="auto"/>
        <w:right w:val="none" w:sz="0" w:space="0" w:color="auto"/>
      </w:divBdr>
      <w:divsChild>
        <w:div w:id="403843516">
          <w:marLeft w:val="0"/>
          <w:marRight w:val="0"/>
          <w:marTop w:val="0"/>
          <w:marBottom w:val="0"/>
          <w:divBdr>
            <w:top w:val="none" w:sz="0" w:space="0" w:color="auto"/>
            <w:left w:val="none" w:sz="0" w:space="0" w:color="auto"/>
            <w:bottom w:val="none" w:sz="0" w:space="0" w:color="auto"/>
            <w:right w:val="none" w:sz="0" w:space="0" w:color="auto"/>
          </w:divBdr>
        </w:div>
        <w:div w:id="422536435">
          <w:marLeft w:val="0"/>
          <w:marRight w:val="0"/>
          <w:marTop w:val="0"/>
          <w:marBottom w:val="0"/>
          <w:divBdr>
            <w:top w:val="none" w:sz="0" w:space="0" w:color="auto"/>
            <w:left w:val="none" w:sz="0" w:space="0" w:color="auto"/>
            <w:bottom w:val="none" w:sz="0" w:space="0" w:color="auto"/>
            <w:right w:val="none" w:sz="0" w:space="0" w:color="auto"/>
          </w:divBdr>
        </w:div>
        <w:div w:id="1710647474">
          <w:marLeft w:val="0"/>
          <w:marRight w:val="0"/>
          <w:marTop w:val="0"/>
          <w:marBottom w:val="0"/>
          <w:divBdr>
            <w:top w:val="none" w:sz="0" w:space="0" w:color="auto"/>
            <w:left w:val="none" w:sz="0" w:space="0" w:color="auto"/>
            <w:bottom w:val="none" w:sz="0" w:space="0" w:color="auto"/>
            <w:right w:val="none" w:sz="0" w:space="0" w:color="auto"/>
          </w:divBdr>
          <w:divsChild>
            <w:div w:id="1716857553">
              <w:marLeft w:val="0"/>
              <w:marRight w:val="0"/>
              <w:marTop w:val="0"/>
              <w:marBottom w:val="0"/>
              <w:divBdr>
                <w:top w:val="none" w:sz="0" w:space="0" w:color="auto"/>
                <w:left w:val="none" w:sz="0" w:space="0" w:color="auto"/>
                <w:bottom w:val="none" w:sz="0" w:space="0" w:color="auto"/>
                <w:right w:val="none" w:sz="0" w:space="0" w:color="auto"/>
              </w:divBdr>
            </w:div>
            <w:div w:id="981273512">
              <w:marLeft w:val="0"/>
              <w:marRight w:val="0"/>
              <w:marTop w:val="0"/>
              <w:marBottom w:val="0"/>
              <w:divBdr>
                <w:top w:val="none" w:sz="0" w:space="0" w:color="auto"/>
                <w:left w:val="none" w:sz="0" w:space="0" w:color="auto"/>
                <w:bottom w:val="none" w:sz="0" w:space="0" w:color="auto"/>
                <w:right w:val="none" w:sz="0" w:space="0" w:color="auto"/>
              </w:divBdr>
            </w:div>
            <w:div w:id="11257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0577">
      <w:bodyDiv w:val="1"/>
      <w:marLeft w:val="0"/>
      <w:marRight w:val="0"/>
      <w:marTop w:val="0"/>
      <w:marBottom w:val="0"/>
      <w:divBdr>
        <w:top w:val="none" w:sz="0" w:space="0" w:color="auto"/>
        <w:left w:val="none" w:sz="0" w:space="0" w:color="auto"/>
        <w:bottom w:val="none" w:sz="0" w:space="0" w:color="auto"/>
        <w:right w:val="none" w:sz="0" w:space="0" w:color="auto"/>
      </w:divBdr>
    </w:div>
    <w:div w:id="389421797">
      <w:bodyDiv w:val="1"/>
      <w:marLeft w:val="0"/>
      <w:marRight w:val="0"/>
      <w:marTop w:val="0"/>
      <w:marBottom w:val="0"/>
      <w:divBdr>
        <w:top w:val="none" w:sz="0" w:space="0" w:color="auto"/>
        <w:left w:val="none" w:sz="0" w:space="0" w:color="auto"/>
        <w:bottom w:val="none" w:sz="0" w:space="0" w:color="auto"/>
        <w:right w:val="none" w:sz="0" w:space="0" w:color="auto"/>
      </w:divBdr>
    </w:div>
    <w:div w:id="390808914">
      <w:bodyDiv w:val="1"/>
      <w:marLeft w:val="0"/>
      <w:marRight w:val="0"/>
      <w:marTop w:val="0"/>
      <w:marBottom w:val="0"/>
      <w:divBdr>
        <w:top w:val="none" w:sz="0" w:space="0" w:color="auto"/>
        <w:left w:val="none" w:sz="0" w:space="0" w:color="auto"/>
        <w:bottom w:val="none" w:sz="0" w:space="0" w:color="auto"/>
        <w:right w:val="none" w:sz="0" w:space="0" w:color="auto"/>
      </w:divBdr>
    </w:div>
    <w:div w:id="390885432">
      <w:bodyDiv w:val="1"/>
      <w:marLeft w:val="0"/>
      <w:marRight w:val="0"/>
      <w:marTop w:val="0"/>
      <w:marBottom w:val="0"/>
      <w:divBdr>
        <w:top w:val="none" w:sz="0" w:space="0" w:color="auto"/>
        <w:left w:val="none" w:sz="0" w:space="0" w:color="auto"/>
        <w:bottom w:val="none" w:sz="0" w:space="0" w:color="auto"/>
        <w:right w:val="none" w:sz="0" w:space="0" w:color="auto"/>
      </w:divBdr>
      <w:divsChild>
        <w:div w:id="1293943782">
          <w:marLeft w:val="0"/>
          <w:marRight w:val="0"/>
          <w:marTop w:val="0"/>
          <w:marBottom w:val="0"/>
          <w:divBdr>
            <w:top w:val="none" w:sz="0" w:space="0" w:color="auto"/>
            <w:left w:val="none" w:sz="0" w:space="0" w:color="auto"/>
            <w:bottom w:val="none" w:sz="0" w:space="0" w:color="auto"/>
            <w:right w:val="none" w:sz="0" w:space="0" w:color="auto"/>
          </w:divBdr>
        </w:div>
      </w:divsChild>
    </w:div>
    <w:div w:id="391394870">
      <w:bodyDiv w:val="1"/>
      <w:marLeft w:val="0"/>
      <w:marRight w:val="0"/>
      <w:marTop w:val="0"/>
      <w:marBottom w:val="0"/>
      <w:divBdr>
        <w:top w:val="none" w:sz="0" w:space="0" w:color="auto"/>
        <w:left w:val="none" w:sz="0" w:space="0" w:color="auto"/>
        <w:bottom w:val="none" w:sz="0" w:space="0" w:color="auto"/>
        <w:right w:val="none" w:sz="0" w:space="0" w:color="auto"/>
      </w:divBdr>
    </w:div>
    <w:div w:id="393160780">
      <w:bodyDiv w:val="1"/>
      <w:marLeft w:val="0"/>
      <w:marRight w:val="0"/>
      <w:marTop w:val="0"/>
      <w:marBottom w:val="0"/>
      <w:divBdr>
        <w:top w:val="none" w:sz="0" w:space="0" w:color="auto"/>
        <w:left w:val="none" w:sz="0" w:space="0" w:color="auto"/>
        <w:bottom w:val="none" w:sz="0" w:space="0" w:color="auto"/>
        <w:right w:val="none" w:sz="0" w:space="0" w:color="auto"/>
      </w:divBdr>
      <w:divsChild>
        <w:div w:id="509218250">
          <w:marLeft w:val="0"/>
          <w:marRight w:val="0"/>
          <w:marTop w:val="0"/>
          <w:marBottom w:val="0"/>
          <w:divBdr>
            <w:top w:val="none" w:sz="0" w:space="0" w:color="auto"/>
            <w:left w:val="none" w:sz="0" w:space="0" w:color="auto"/>
            <w:bottom w:val="none" w:sz="0" w:space="0" w:color="auto"/>
            <w:right w:val="none" w:sz="0" w:space="0" w:color="auto"/>
          </w:divBdr>
          <w:divsChild>
            <w:div w:id="1761219940">
              <w:marLeft w:val="0"/>
              <w:marRight w:val="0"/>
              <w:marTop w:val="0"/>
              <w:marBottom w:val="0"/>
              <w:divBdr>
                <w:top w:val="none" w:sz="0" w:space="0" w:color="auto"/>
                <w:left w:val="none" w:sz="0" w:space="0" w:color="auto"/>
                <w:bottom w:val="none" w:sz="0" w:space="0" w:color="auto"/>
                <w:right w:val="none" w:sz="0" w:space="0" w:color="auto"/>
              </w:divBdr>
              <w:divsChild>
                <w:div w:id="1584337750">
                  <w:marLeft w:val="0"/>
                  <w:marRight w:val="0"/>
                  <w:marTop w:val="0"/>
                  <w:marBottom w:val="0"/>
                  <w:divBdr>
                    <w:top w:val="none" w:sz="0" w:space="0" w:color="auto"/>
                    <w:left w:val="none" w:sz="0" w:space="0" w:color="auto"/>
                    <w:bottom w:val="none" w:sz="0" w:space="0" w:color="auto"/>
                    <w:right w:val="none" w:sz="0" w:space="0" w:color="auto"/>
                  </w:divBdr>
                  <w:divsChild>
                    <w:div w:id="1664695056">
                      <w:marLeft w:val="0"/>
                      <w:marRight w:val="0"/>
                      <w:marTop w:val="0"/>
                      <w:marBottom w:val="0"/>
                      <w:divBdr>
                        <w:top w:val="none" w:sz="0" w:space="0" w:color="auto"/>
                        <w:left w:val="none" w:sz="0" w:space="0" w:color="auto"/>
                        <w:bottom w:val="none" w:sz="0" w:space="0" w:color="auto"/>
                        <w:right w:val="none" w:sz="0" w:space="0" w:color="auto"/>
                      </w:divBdr>
                      <w:divsChild>
                        <w:div w:id="242421737">
                          <w:marLeft w:val="0"/>
                          <w:marRight w:val="0"/>
                          <w:marTop w:val="0"/>
                          <w:marBottom w:val="0"/>
                          <w:divBdr>
                            <w:top w:val="none" w:sz="0" w:space="0" w:color="auto"/>
                            <w:left w:val="none" w:sz="0" w:space="0" w:color="auto"/>
                            <w:bottom w:val="none" w:sz="0" w:space="0" w:color="auto"/>
                            <w:right w:val="none" w:sz="0" w:space="0" w:color="auto"/>
                          </w:divBdr>
                          <w:divsChild>
                            <w:div w:id="358825548">
                              <w:marLeft w:val="0"/>
                              <w:marRight w:val="0"/>
                              <w:marTop w:val="240"/>
                              <w:marBottom w:val="240"/>
                              <w:divBdr>
                                <w:top w:val="none" w:sz="0" w:space="0" w:color="auto"/>
                                <w:left w:val="none" w:sz="0" w:space="0" w:color="auto"/>
                                <w:bottom w:val="none" w:sz="0" w:space="0" w:color="auto"/>
                                <w:right w:val="none" w:sz="0" w:space="0" w:color="auto"/>
                              </w:divBdr>
                              <w:divsChild>
                                <w:div w:id="1937713312">
                                  <w:marLeft w:val="0"/>
                                  <w:marRight w:val="0"/>
                                  <w:marTop w:val="0"/>
                                  <w:marBottom w:val="0"/>
                                  <w:divBdr>
                                    <w:top w:val="none" w:sz="0" w:space="0" w:color="auto"/>
                                    <w:left w:val="none" w:sz="0" w:space="0" w:color="auto"/>
                                    <w:bottom w:val="none" w:sz="0" w:space="0" w:color="auto"/>
                                    <w:right w:val="none" w:sz="0" w:space="0" w:color="auto"/>
                                  </w:divBdr>
                                  <w:divsChild>
                                    <w:div w:id="675303235">
                                      <w:marLeft w:val="0"/>
                                      <w:marRight w:val="0"/>
                                      <w:marTop w:val="0"/>
                                      <w:marBottom w:val="0"/>
                                      <w:divBdr>
                                        <w:top w:val="none" w:sz="0" w:space="0" w:color="auto"/>
                                        <w:left w:val="none" w:sz="0" w:space="0" w:color="auto"/>
                                        <w:bottom w:val="none" w:sz="0" w:space="0" w:color="auto"/>
                                        <w:right w:val="none" w:sz="0" w:space="0" w:color="auto"/>
                                      </w:divBdr>
                                    </w:div>
                                    <w:div w:id="1467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668315">
      <w:bodyDiv w:val="1"/>
      <w:marLeft w:val="0"/>
      <w:marRight w:val="0"/>
      <w:marTop w:val="0"/>
      <w:marBottom w:val="0"/>
      <w:divBdr>
        <w:top w:val="none" w:sz="0" w:space="0" w:color="auto"/>
        <w:left w:val="none" w:sz="0" w:space="0" w:color="auto"/>
        <w:bottom w:val="none" w:sz="0" w:space="0" w:color="auto"/>
        <w:right w:val="none" w:sz="0" w:space="0" w:color="auto"/>
      </w:divBdr>
    </w:div>
    <w:div w:id="396367125">
      <w:bodyDiv w:val="1"/>
      <w:marLeft w:val="0"/>
      <w:marRight w:val="0"/>
      <w:marTop w:val="0"/>
      <w:marBottom w:val="0"/>
      <w:divBdr>
        <w:top w:val="none" w:sz="0" w:space="0" w:color="auto"/>
        <w:left w:val="none" w:sz="0" w:space="0" w:color="auto"/>
        <w:bottom w:val="none" w:sz="0" w:space="0" w:color="auto"/>
        <w:right w:val="none" w:sz="0" w:space="0" w:color="auto"/>
      </w:divBdr>
      <w:divsChild>
        <w:div w:id="73597339">
          <w:marLeft w:val="0"/>
          <w:marRight w:val="0"/>
          <w:marTop w:val="0"/>
          <w:marBottom w:val="0"/>
          <w:divBdr>
            <w:top w:val="none" w:sz="0" w:space="0" w:color="auto"/>
            <w:left w:val="none" w:sz="0" w:space="0" w:color="auto"/>
            <w:bottom w:val="none" w:sz="0" w:space="0" w:color="auto"/>
            <w:right w:val="none" w:sz="0" w:space="0" w:color="auto"/>
          </w:divBdr>
        </w:div>
        <w:div w:id="653988435">
          <w:marLeft w:val="0"/>
          <w:marRight w:val="0"/>
          <w:marTop w:val="0"/>
          <w:marBottom w:val="0"/>
          <w:divBdr>
            <w:top w:val="none" w:sz="0" w:space="0" w:color="auto"/>
            <w:left w:val="none" w:sz="0" w:space="0" w:color="auto"/>
            <w:bottom w:val="none" w:sz="0" w:space="0" w:color="auto"/>
            <w:right w:val="none" w:sz="0" w:space="0" w:color="auto"/>
          </w:divBdr>
        </w:div>
        <w:div w:id="2032296090">
          <w:marLeft w:val="0"/>
          <w:marRight w:val="0"/>
          <w:marTop w:val="0"/>
          <w:marBottom w:val="0"/>
          <w:divBdr>
            <w:top w:val="none" w:sz="0" w:space="0" w:color="auto"/>
            <w:left w:val="none" w:sz="0" w:space="0" w:color="auto"/>
            <w:bottom w:val="none" w:sz="0" w:space="0" w:color="auto"/>
            <w:right w:val="none" w:sz="0" w:space="0" w:color="auto"/>
          </w:divBdr>
        </w:div>
        <w:div w:id="588931766">
          <w:marLeft w:val="0"/>
          <w:marRight w:val="0"/>
          <w:marTop w:val="0"/>
          <w:marBottom w:val="0"/>
          <w:divBdr>
            <w:top w:val="none" w:sz="0" w:space="0" w:color="auto"/>
            <w:left w:val="none" w:sz="0" w:space="0" w:color="auto"/>
            <w:bottom w:val="none" w:sz="0" w:space="0" w:color="auto"/>
            <w:right w:val="none" w:sz="0" w:space="0" w:color="auto"/>
          </w:divBdr>
        </w:div>
        <w:div w:id="2047486503">
          <w:marLeft w:val="0"/>
          <w:marRight w:val="0"/>
          <w:marTop w:val="0"/>
          <w:marBottom w:val="0"/>
          <w:divBdr>
            <w:top w:val="none" w:sz="0" w:space="0" w:color="auto"/>
            <w:left w:val="none" w:sz="0" w:space="0" w:color="auto"/>
            <w:bottom w:val="none" w:sz="0" w:space="0" w:color="auto"/>
            <w:right w:val="none" w:sz="0" w:space="0" w:color="auto"/>
          </w:divBdr>
        </w:div>
        <w:div w:id="513153044">
          <w:marLeft w:val="0"/>
          <w:marRight w:val="0"/>
          <w:marTop w:val="0"/>
          <w:marBottom w:val="0"/>
          <w:divBdr>
            <w:top w:val="none" w:sz="0" w:space="0" w:color="auto"/>
            <w:left w:val="none" w:sz="0" w:space="0" w:color="auto"/>
            <w:bottom w:val="none" w:sz="0" w:space="0" w:color="auto"/>
            <w:right w:val="none" w:sz="0" w:space="0" w:color="auto"/>
          </w:divBdr>
        </w:div>
        <w:div w:id="895774991">
          <w:marLeft w:val="0"/>
          <w:marRight w:val="0"/>
          <w:marTop w:val="0"/>
          <w:marBottom w:val="0"/>
          <w:divBdr>
            <w:top w:val="none" w:sz="0" w:space="0" w:color="auto"/>
            <w:left w:val="none" w:sz="0" w:space="0" w:color="auto"/>
            <w:bottom w:val="none" w:sz="0" w:space="0" w:color="auto"/>
            <w:right w:val="none" w:sz="0" w:space="0" w:color="auto"/>
          </w:divBdr>
        </w:div>
        <w:div w:id="70199269">
          <w:marLeft w:val="0"/>
          <w:marRight w:val="0"/>
          <w:marTop w:val="0"/>
          <w:marBottom w:val="0"/>
          <w:divBdr>
            <w:top w:val="none" w:sz="0" w:space="0" w:color="auto"/>
            <w:left w:val="none" w:sz="0" w:space="0" w:color="auto"/>
            <w:bottom w:val="none" w:sz="0" w:space="0" w:color="auto"/>
            <w:right w:val="none" w:sz="0" w:space="0" w:color="auto"/>
          </w:divBdr>
        </w:div>
      </w:divsChild>
    </w:div>
    <w:div w:id="398141335">
      <w:bodyDiv w:val="1"/>
      <w:marLeft w:val="0"/>
      <w:marRight w:val="0"/>
      <w:marTop w:val="0"/>
      <w:marBottom w:val="0"/>
      <w:divBdr>
        <w:top w:val="none" w:sz="0" w:space="0" w:color="auto"/>
        <w:left w:val="none" w:sz="0" w:space="0" w:color="auto"/>
        <w:bottom w:val="none" w:sz="0" w:space="0" w:color="auto"/>
        <w:right w:val="none" w:sz="0" w:space="0" w:color="auto"/>
      </w:divBdr>
      <w:divsChild>
        <w:div w:id="1463959637">
          <w:marLeft w:val="0"/>
          <w:marRight w:val="0"/>
          <w:marTop w:val="0"/>
          <w:marBottom w:val="0"/>
          <w:divBdr>
            <w:top w:val="none" w:sz="0" w:space="0" w:color="auto"/>
            <w:left w:val="none" w:sz="0" w:space="0" w:color="auto"/>
            <w:bottom w:val="none" w:sz="0" w:space="0" w:color="auto"/>
            <w:right w:val="none" w:sz="0" w:space="0" w:color="auto"/>
          </w:divBdr>
        </w:div>
        <w:div w:id="1852914221">
          <w:marLeft w:val="0"/>
          <w:marRight w:val="0"/>
          <w:marTop w:val="0"/>
          <w:marBottom w:val="0"/>
          <w:divBdr>
            <w:top w:val="none" w:sz="0" w:space="0" w:color="auto"/>
            <w:left w:val="none" w:sz="0" w:space="0" w:color="auto"/>
            <w:bottom w:val="none" w:sz="0" w:space="0" w:color="auto"/>
            <w:right w:val="none" w:sz="0" w:space="0" w:color="auto"/>
          </w:divBdr>
        </w:div>
        <w:div w:id="2085175810">
          <w:marLeft w:val="0"/>
          <w:marRight w:val="0"/>
          <w:marTop w:val="0"/>
          <w:marBottom w:val="0"/>
          <w:divBdr>
            <w:top w:val="none" w:sz="0" w:space="0" w:color="auto"/>
            <w:left w:val="none" w:sz="0" w:space="0" w:color="auto"/>
            <w:bottom w:val="none" w:sz="0" w:space="0" w:color="auto"/>
            <w:right w:val="none" w:sz="0" w:space="0" w:color="auto"/>
          </w:divBdr>
        </w:div>
      </w:divsChild>
    </w:div>
    <w:div w:id="399013431">
      <w:bodyDiv w:val="1"/>
      <w:marLeft w:val="0"/>
      <w:marRight w:val="0"/>
      <w:marTop w:val="0"/>
      <w:marBottom w:val="0"/>
      <w:divBdr>
        <w:top w:val="none" w:sz="0" w:space="0" w:color="auto"/>
        <w:left w:val="none" w:sz="0" w:space="0" w:color="auto"/>
        <w:bottom w:val="none" w:sz="0" w:space="0" w:color="auto"/>
        <w:right w:val="none" w:sz="0" w:space="0" w:color="auto"/>
      </w:divBdr>
      <w:divsChild>
        <w:div w:id="223489133">
          <w:marLeft w:val="0"/>
          <w:marRight w:val="0"/>
          <w:marTop w:val="0"/>
          <w:marBottom w:val="0"/>
          <w:divBdr>
            <w:top w:val="none" w:sz="0" w:space="0" w:color="auto"/>
            <w:left w:val="none" w:sz="0" w:space="0" w:color="auto"/>
            <w:bottom w:val="none" w:sz="0" w:space="0" w:color="auto"/>
            <w:right w:val="none" w:sz="0" w:space="0" w:color="auto"/>
          </w:divBdr>
        </w:div>
        <w:div w:id="600725481">
          <w:marLeft w:val="0"/>
          <w:marRight w:val="0"/>
          <w:marTop w:val="0"/>
          <w:marBottom w:val="0"/>
          <w:divBdr>
            <w:top w:val="none" w:sz="0" w:space="0" w:color="auto"/>
            <w:left w:val="none" w:sz="0" w:space="0" w:color="auto"/>
            <w:bottom w:val="none" w:sz="0" w:space="0" w:color="auto"/>
            <w:right w:val="none" w:sz="0" w:space="0" w:color="auto"/>
          </w:divBdr>
          <w:divsChild>
            <w:div w:id="112215724">
              <w:marLeft w:val="0"/>
              <w:marRight w:val="0"/>
              <w:marTop w:val="0"/>
              <w:marBottom w:val="0"/>
              <w:divBdr>
                <w:top w:val="none" w:sz="0" w:space="0" w:color="auto"/>
                <w:left w:val="none" w:sz="0" w:space="0" w:color="auto"/>
                <w:bottom w:val="none" w:sz="0" w:space="0" w:color="auto"/>
                <w:right w:val="none" w:sz="0" w:space="0" w:color="auto"/>
              </w:divBdr>
            </w:div>
            <w:div w:id="425613797">
              <w:marLeft w:val="0"/>
              <w:marRight w:val="0"/>
              <w:marTop w:val="0"/>
              <w:marBottom w:val="0"/>
              <w:divBdr>
                <w:top w:val="none" w:sz="0" w:space="0" w:color="auto"/>
                <w:left w:val="none" w:sz="0" w:space="0" w:color="auto"/>
                <w:bottom w:val="none" w:sz="0" w:space="0" w:color="auto"/>
                <w:right w:val="none" w:sz="0" w:space="0" w:color="auto"/>
              </w:divBdr>
            </w:div>
            <w:div w:id="558827147">
              <w:marLeft w:val="0"/>
              <w:marRight w:val="0"/>
              <w:marTop w:val="0"/>
              <w:marBottom w:val="0"/>
              <w:divBdr>
                <w:top w:val="none" w:sz="0" w:space="0" w:color="auto"/>
                <w:left w:val="none" w:sz="0" w:space="0" w:color="auto"/>
                <w:bottom w:val="none" w:sz="0" w:space="0" w:color="auto"/>
                <w:right w:val="none" w:sz="0" w:space="0" w:color="auto"/>
              </w:divBdr>
            </w:div>
            <w:div w:id="648166451">
              <w:marLeft w:val="0"/>
              <w:marRight w:val="0"/>
              <w:marTop w:val="0"/>
              <w:marBottom w:val="0"/>
              <w:divBdr>
                <w:top w:val="none" w:sz="0" w:space="0" w:color="auto"/>
                <w:left w:val="none" w:sz="0" w:space="0" w:color="auto"/>
                <w:bottom w:val="none" w:sz="0" w:space="0" w:color="auto"/>
                <w:right w:val="none" w:sz="0" w:space="0" w:color="auto"/>
              </w:divBdr>
            </w:div>
            <w:div w:id="677970485">
              <w:marLeft w:val="0"/>
              <w:marRight w:val="0"/>
              <w:marTop w:val="0"/>
              <w:marBottom w:val="0"/>
              <w:divBdr>
                <w:top w:val="none" w:sz="0" w:space="0" w:color="auto"/>
                <w:left w:val="none" w:sz="0" w:space="0" w:color="auto"/>
                <w:bottom w:val="none" w:sz="0" w:space="0" w:color="auto"/>
                <w:right w:val="none" w:sz="0" w:space="0" w:color="auto"/>
              </w:divBdr>
            </w:div>
            <w:div w:id="973490850">
              <w:marLeft w:val="0"/>
              <w:marRight w:val="0"/>
              <w:marTop w:val="0"/>
              <w:marBottom w:val="0"/>
              <w:divBdr>
                <w:top w:val="none" w:sz="0" w:space="0" w:color="auto"/>
                <w:left w:val="none" w:sz="0" w:space="0" w:color="auto"/>
                <w:bottom w:val="none" w:sz="0" w:space="0" w:color="auto"/>
                <w:right w:val="none" w:sz="0" w:space="0" w:color="auto"/>
              </w:divBdr>
            </w:div>
            <w:div w:id="1040976806">
              <w:marLeft w:val="0"/>
              <w:marRight w:val="0"/>
              <w:marTop w:val="0"/>
              <w:marBottom w:val="0"/>
              <w:divBdr>
                <w:top w:val="none" w:sz="0" w:space="0" w:color="auto"/>
                <w:left w:val="none" w:sz="0" w:space="0" w:color="auto"/>
                <w:bottom w:val="none" w:sz="0" w:space="0" w:color="auto"/>
                <w:right w:val="none" w:sz="0" w:space="0" w:color="auto"/>
              </w:divBdr>
            </w:div>
            <w:div w:id="1230462928">
              <w:marLeft w:val="0"/>
              <w:marRight w:val="0"/>
              <w:marTop w:val="0"/>
              <w:marBottom w:val="0"/>
              <w:divBdr>
                <w:top w:val="none" w:sz="0" w:space="0" w:color="auto"/>
                <w:left w:val="none" w:sz="0" w:space="0" w:color="auto"/>
                <w:bottom w:val="none" w:sz="0" w:space="0" w:color="auto"/>
                <w:right w:val="none" w:sz="0" w:space="0" w:color="auto"/>
              </w:divBdr>
            </w:div>
            <w:div w:id="1235430174">
              <w:marLeft w:val="0"/>
              <w:marRight w:val="0"/>
              <w:marTop w:val="0"/>
              <w:marBottom w:val="0"/>
              <w:divBdr>
                <w:top w:val="none" w:sz="0" w:space="0" w:color="auto"/>
                <w:left w:val="none" w:sz="0" w:space="0" w:color="auto"/>
                <w:bottom w:val="none" w:sz="0" w:space="0" w:color="auto"/>
                <w:right w:val="none" w:sz="0" w:space="0" w:color="auto"/>
              </w:divBdr>
            </w:div>
            <w:div w:id="1350064822">
              <w:marLeft w:val="0"/>
              <w:marRight w:val="0"/>
              <w:marTop w:val="0"/>
              <w:marBottom w:val="0"/>
              <w:divBdr>
                <w:top w:val="none" w:sz="0" w:space="0" w:color="auto"/>
                <w:left w:val="none" w:sz="0" w:space="0" w:color="auto"/>
                <w:bottom w:val="none" w:sz="0" w:space="0" w:color="auto"/>
                <w:right w:val="none" w:sz="0" w:space="0" w:color="auto"/>
              </w:divBdr>
            </w:div>
            <w:div w:id="1481073889">
              <w:marLeft w:val="0"/>
              <w:marRight w:val="0"/>
              <w:marTop w:val="0"/>
              <w:marBottom w:val="0"/>
              <w:divBdr>
                <w:top w:val="none" w:sz="0" w:space="0" w:color="auto"/>
                <w:left w:val="none" w:sz="0" w:space="0" w:color="auto"/>
                <w:bottom w:val="none" w:sz="0" w:space="0" w:color="auto"/>
                <w:right w:val="none" w:sz="0" w:space="0" w:color="auto"/>
              </w:divBdr>
            </w:div>
            <w:div w:id="1487168114">
              <w:marLeft w:val="0"/>
              <w:marRight w:val="0"/>
              <w:marTop w:val="0"/>
              <w:marBottom w:val="0"/>
              <w:divBdr>
                <w:top w:val="none" w:sz="0" w:space="0" w:color="auto"/>
                <w:left w:val="none" w:sz="0" w:space="0" w:color="auto"/>
                <w:bottom w:val="none" w:sz="0" w:space="0" w:color="auto"/>
                <w:right w:val="none" w:sz="0" w:space="0" w:color="auto"/>
              </w:divBdr>
            </w:div>
            <w:div w:id="1564679689">
              <w:marLeft w:val="0"/>
              <w:marRight w:val="0"/>
              <w:marTop w:val="0"/>
              <w:marBottom w:val="0"/>
              <w:divBdr>
                <w:top w:val="none" w:sz="0" w:space="0" w:color="auto"/>
                <w:left w:val="none" w:sz="0" w:space="0" w:color="auto"/>
                <w:bottom w:val="none" w:sz="0" w:space="0" w:color="auto"/>
                <w:right w:val="none" w:sz="0" w:space="0" w:color="auto"/>
              </w:divBdr>
            </w:div>
            <w:div w:id="1687362285">
              <w:marLeft w:val="0"/>
              <w:marRight w:val="0"/>
              <w:marTop w:val="0"/>
              <w:marBottom w:val="0"/>
              <w:divBdr>
                <w:top w:val="none" w:sz="0" w:space="0" w:color="auto"/>
                <w:left w:val="none" w:sz="0" w:space="0" w:color="auto"/>
                <w:bottom w:val="none" w:sz="0" w:space="0" w:color="auto"/>
                <w:right w:val="none" w:sz="0" w:space="0" w:color="auto"/>
              </w:divBdr>
            </w:div>
            <w:div w:id="2130928489">
              <w:marLeft w:val="0"/>
              <w:marRight w:val="0"/>
              <w:marTop w:val="0"/>
              <w:marBottom w:val="0"/>
              <w:divBdr>
                <w:top w:val="none" w:sz="0" w:space="0" w:color="auto"/>
                <w:left w:val="none" w:sz="0" w:space="0" w:color="auto"/>
                <w:bottom w:val="none" w:sz="0" w:space="0" w:color="auto"/>
                <w:right w:val="none" w:sz="0" w:space="0" w:color="auto"/>
              </w:divBdr>
            </w:div>
          </w:divsChild>
        </w:div>
        <w:div w:id="602229929">
          <w:marLeft w:val="0"/>
          <w:marRight w:val="0"/>
          <w:marTop w:val="0"/>
          <w:marBottom w:val="0"/>
          <w:divBdr>
            <w:top w:val="none" w:sz="0" w:space="0" w:color="auto"/>
            <w:left w:val="none" w:sz="0" w:space="0" w:color="auto"/>
            <w:bottom w:val="none" w:sz="0" w:space="0" w:color="auto"/>
            <w:right w:val="none" w:sz="0" w:space="0" w:color="auto"/>
          </w:divBdr>
        </w:div>
        <w:div w:id="1320427945">
          <w:marLeft w:val="0"/>
          <w:marRight w:val="0"/>
          <w:marTop w:val="0"/>
          <w:marBottom w:val="0"/>
          <w:divBdr>
            <w:top w:val="none" w:sz="0" w:space="0" w:color="auto"/>
            <w:left w:val="none" w:sz="0" w:space="0" w:color="auto"/>
            <w:bottom w:val="none" w:sz="0" w:space="0" w:color="auto"/>
            <w:right w:val="none" w:sz="0" w:space="0" w:color="auto"/>
          </w:divBdr>
        </w:div>
        <w:div w:id="1419983452">
          <w:marLeft w:val="0"/>
          <w:marRight w:val="0"/>
          <w:marTop w:val="0"/>
          <w:marBottom w:val="0"/>
          <w:divBdr>
            <w:top w:val="none" w:sz="0" w:space="0" w:color="auto"/>
            <w:left w:val="none" w:sz="0" w:space="0" w:color="auto"/>
            <w:bottom w:val="none" w:sz="0" w:space="0" w:color="auto"/>
            <w:right w:val="none" w:sz="0" w:space="0" w:color="auto"/>
          </w:divBdr>
        </w:div>
        <w:div w:id="1455054589">
          <w:marLeft w:val="0"/>
          <w:marRight w:val="0"/>
          <w:marTop w:val="0"/>
          <w:marBottom w:val="0"/>
          <w:divBdr>
            <w:top w:val="none" w:sz="0" w:space="0" w:color="auto"/>
            <w:left w:val="none" w:sz="0" w:space="0" w:color="auto"/>
            <w:bottom w:val="none" w:sz="0" w:space="0" w:color="auto"/>
            <w:right w:val="none" w:sz="0" w:space="0" w:color="auto"/>
          </w:divBdr>
        </w:div>
        <w:div w:id="1815294823">
          <w:marLeft w:val="0"/>
          <w:marRight w:val="0"/>
          <w:marTop w:val="0"/>
          <w:marBottom w:val="0"/>
          <w:divBdr>
            <w:top w:val="none" w:sz="0" w:space="0" w:color="auto"/>
            <w:left w:val="none" w:sz="0" w:space="0" w:color="auto"/>
            <w:bottom w:val="none" w:sz="0" w:space="0" w:color="auto"/>
            <w:right w:val="none" w:sz="0" w:space="0" w:color="auto"/>
          </w:divBdr>
        </w:div>
      </w:divsChild>
    </w:div>
    <w:div w:id="400828779">
      <w:bodyDiv w:val="1"/>
      <w:marLeft w:val="0"/>
      <w:marRight w:val="0"/>
      <w:marTop w:val="0"/>
      <w:marBottom w:val="0"/>
      <w:divBdr>
        <w:top w:val="none" w:sz="0" w:space="0" w:color="auto"/>
        <w:left w:val="none" w:sz="0" w:space="0" w:color="auto"/>
        <w:bottom w:val="none" w:sz="0" w:space="0" w:color="auto"/>
        <w:right w:val="none" w:sz="0" w:space="0" w:color="auto"/>
      </w:divBdr>
      <w:divsChild>
        <w:div w:id="547228533">
          <w:marLeft w:val="0"/>
          <w:marRight w:val="0"/>
          <w:marTop w:val="0"/>
          <w:marBottom w:val="0"/>
          <w:divBdr>
            <w:top w:val="none" w:sz="0" w:space="0" w:color="auto"/>
            <w:left w:val="none" w:sz="0" w:space="0" w:color="auto"/>
            <w:bottom w:val="none" w:sz="0" w:space="0" w:color="auto"/>
            <w:right w:val="none" w:sz="0" w:space="0" w:color="auto"/>
          </w:divBdr>
          <w:divsChild>
            <w:div w:id="2993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7835">
      <w:bodyDiv w:val="1"/>
      <w:marLeft w:val="0"/>
      <w:marRight w:val="0"/>
      <w:marTop w:val="0"/>
      <w:marBottom w:val="0"/>
      <w:divBdr>
        <w:top w:val="none" w:sz="0" w:space="0" w:color="auto"/>
        <w:left w:val="none" w:sz="0" w:space="0" w:color="auto"/>
        <w:bottom w:val="none" w:sz="0" w:space="0" w:color="auto"/>
        <w:right w:val="none" w:sz="0" w:space="0" w:color="auto"/>
      </w:divBdr>
    </w:div>
    <w:div w:id="401753674">
      <w:bodyDiv w:val="1"/>
      <w:marLeft w:val="0"/>
      <w:marRight w:val="0"/>
      <w:marTop w:val="0"/>
      <w:marBottom w:val="0"/>
      <w:divBdr>
        <w:top w:val="none" w:sz="0" w:space="0" w:color="auto"/>
        <w:left w:val="none" w:sz="0" w:space="0" w:color="auto"/>
        <w:bottom w:val="none" w:sz="0" w:space="0" w:color="auto"/>
        <w:right w:val="none" w:sz="0" w:space="0" w:color="auto"/>
      </w:divBdr>
      <w:divsChild>
        <w:div w:id="26370562">
          <w:marLeft w:val="0"/>
          <w:marRight w:val="0"/>
          <w:marTop w:val="0"/>
          <w:marBottom w:val="0"/>
          <w:divBdr>
            <w:top w:val="none" w:sz="0" w:space="0" w:color="auto"/>
            <w:left w:val="none" w:sz="0" w:space="0" w:color="auto"/>
            <w:bottom w:val="none" w:sz="0" w:space="0" w:color="auto"/>
            <w:right w:val="none" w:sz="0" w:space="0" w:color="auto"/>
          </w:divBdr>
        </w:div>
        <w:div w:id="504326030">
          <w:marLeft w:val="0"/>
          <w:marRight w:val="0"/>
          <w:marTop w:val="0"/>
          <w:marBottom w:val="0"/>
          <w:divBdr>
            <w:top w:val="none" w:sz="0" w:space="0" w:color="auto"/>
            <w:left w:val="none" w:sz="0" w:space="0" w:color="auto"/>
            <w:bottom w:val="none" w:sz="0" w:space="0" w:color="auto"/>
            <w:right w:val="none" w:sz="0" w:space="0" w:color="auto"/>
          </w:divBdr>
        </w:div>
        <w:div w:id="1266766758">
          <w:marLeft w:val="0"/>
          <w:marRight w:val="0"/>
          <w:marTop w:val="0"/>
          <w:marBottom w:val="0"/>
          <w:divBdr>
            <w:top w:val="none" w:sz="0" w:space="0" w:color="auto"/>
            <w:left w:val="none" w:sz="0" w:space="0" w:color="auto"/>
            <w:bottom w:val="none" w:sz="0" w:space="0" w:color="auto"/>
            <w:right w:val="none" w:sz="0" w:space="0" w:color="auto"/>
          </w:divBdr>
        </w:div>
      </w:divsChild>
    </w:div>
    <w:div w:id="404307608">
      <w:bodyDiv w:val="1"/>
      <w:marLeft w:val="0"/>
      <w:marRight w:val="0"/>
      <w:marTop w:val="0"/>
      <w:marBottom w:val="0"/>
      <w:divBdr>
        <w:top w:val="none" w:sz="0" w:space="0" w:color="auto"/>
        <w:left w:val="none" w:sz="0" w:space="0" w:color="auto"/>
        <w:bottom w:val="none" w:sz="0" w:space="0" w:color="auto"/>
        <w:right w:val="none" w:sz="0" w:space="0" w:color="auto"/>
      </w:divBdr>
    </w:div>
    <w:div w:id="405156082">
      <w:bodyDiv w:val="1"/>
      <w:marLeft w:val="0"/>
      <w:marRight w:val="0"/>
      <w:marTop w:val="0"/>
      <w:marBottom w:val="0"/>
      <w:divBdr>
        <w:top w:val="none" w:sz="0" w:space="0" w:color="auto"/>
        <w:left w:val="none" w:sz="0" w:space="0" w:color="auto"/>
        <w:bottom w:val="none" w:sz="0" w:space="0" w:color="auto"/>
        <w:right w:val="none" w:sz="0" w:space="0" w:color="auto"/>
      </w:divBdr>
    </w:div>
    <w:div w:id="406656521">
      <w:bodyDiv w:val="1"/>
      <w:marLeft w:val="0"/>
      <w:marRight w:val="0"/>
      <w:marTop w:val="0"/>
      <w:marBottom w:val="0"/>
      <w:divBdr>
        <w:top w:val="none" w:sz="0" w:space="0" w:color="auto"/>
        <w:left w:val="none" w:sz="0" w:space="0" w:color="auto"/>
        <w:bottom w:val="none" w:sz="0" w:space="0" w:color="auto"/>
        <w:right w:val="none" w:sz="0" w:space="0" w:color="auto"/>
      </w:divBdr>
    </w:div>
    <w:div w:id="406995811">
      <w:bodyDiv w:val="1"/>
      <w:marLeft w:val="0"/>
      <w:marRight w:val="0"/>
      <w:marTop w:val="0"/>
      <w:marBottom w:val="0"/>
      <w:divBdr>
        <w:top w:val="none" w:sz="0" w:space="0" w:color="auto"/>
        <w:left w:val="none" w:sz="0" w:space="0" w:color="auto"/>
        <w:bottom w:val="none" w:sz="0" w:space="0" w:color="auto"/>
        <w:right w:val="none" w:sz="0" w:space="0" w:color="auto"/>
      </w:divBdr>
      <w:divsChild>
        <w:div w:id="1214587300">
          <w:marLeft w:val="0"/>
          <w:marRight w:val="0"/>
          <w:marTop w:val="0"/>
          <w:marBottom w:val="0"/>
          <w:divBdr>
            <w:top w:val="none" w:sz="0" w:space="0" w:color="auto"/>
            <w:left w:val="none" w:sz="0" w:space="0" w:color="auto"/>
            <w:bottom w:val="none" w:sz="0" w:space="0" w:color="auto"/>
            <w:right w:val="none" w:sz="0" w:space="0" w:color="auto"/>
          </w:divBdr>
        </w:div>
      </w:divsChild>
    </w:div>
    <w:div w:id="408117159">
      <w:bodyDiv w:val="1"/>
      <w:marLeft w:val="0"/>
      <w:marRight w:val="0"/>
      <w:marTop w:val="0"/>
      <w:marBottom w:val="0"/>
      <w:divBdr>
        <w:top w:val="none" w:sz="0" w:space="0" w:color="auto"/>
        <w:left w:val="none" w:sz="0" w:space="0" w:color="auto"/>
        <w:bottom w:val="none" w:sz="0" w:space="0" w:color="auto"/>
        <w:right w:val="none" w:sz="0" w:space="0" w:color="auto"/>
      </w:divBdr>
      <w:divsChild>
        <w:div w:id="193808226">
          <w:marLeft w:val="0"/>
          <w:marRight w:val="0"/>
          <w:marTop w:val="0"/>
          <w:marBottom w:val="0"/>
          <w:divBdr>
            <w:top w:val="none" w:sz="0" w:space="0" w:color="auto"/>
            <w:left w:val="none" w:sz="0" w:space="0" w:color="auto"/>
            <w:bottom w:val="none" w:sz="0" w:space="0" w:color="auto"/>
            <w:right w:val="none" w:sz="0" w:space="0" w:color="auto"/>
          </w:divBdr>
        </w:div>
        <w:div w:id="649558167">
          <w:marLeft w:val="0"/>
          <w:marRight w:val="0"/>
          <w:marTop w:val="0"/>
          <w:marBottom w:val="0"/>
          <w:divBdr>
            <w:top w:val="none" w:sz="0" w:space="0" w:color="auto"/>
            <w:left w:val="none" w:sz="0" w:space="0" w:color="auto"/>
            <w:bottom w:val="none" w:sz="0" w:space="0" w:color="auto"/>
            <w:right w:val="none" w:sz="0" w:space="0" w:color="auto"/>
          </w:divBdr>
        </w:div>
        <w:div w:id="663818960">
          <w:marLeft w:val="0"/>
          <w:marRight w:val="0"/>
          <w:marTop w:val="0"/>
          <w:marBottom w:val="0"/>
          <w:divBdr>
            <w:top w:val="none" w:sz="0" w:space="0" w:color="auto"/>
            <w:left w:val="none" w:sz="0" w:space="0" w:color="auto"/>
            <w:bottom w:val="none" w:sz="0" w:space="0" w:color="auto"/>
            <w:right w:val="none" w:sz="0" w:space="0" w:color="auto"/>
          </w:divBdr>
        </w:div>
        <w:div w:id="690838653">
          <w:marLeft w:val="0"/>
          <w:marRight w:val="0"/>
          <w:marTop w:val="0"/>
          <w:marBottom w:val="0"/>
          <w:divBdr>
            <w:top w:val="none" w:sz="0" w:space="0" w:color="auto"/>
            <w:left w:val="none" w:sz="0" w:space="0" w:color="auto"/>
            <w:bottom w:val="none" w:sz="0" w:space="0" w:color="auto"/>
            <w:right w:val="none" w:sz="0" w:space="0" w:color="auto"/>
          </w:divBdr>
        </w:div>
        <w:div w:id="740568344">
          <w:marLeft w:val="0"/>
          <w:marRight w:val="0"/>
          <w:marTop w:val="0"/>
          <w:marBottom w:val="0"/>
          <w:divBdr>
            <w:top w:val="none" w:sz="0" w:space="0" w:color="auto"/>
            <w:left w:val="none" w:sz="0" w:space="0" w:color="auto"/>
            <w:bottom w:val="none" w:sz="0" w:space="0" w:color="auto"/>
            <w:right w:val="none" w:sz="0" w:space="0" w:color="auto"/>
          </w:divBdr>
        </w:div>
        <w:div w:id="876040562">
          <w:marLeft w:val="0"/>
          <w:marRight w:val="0"/>
          <w:marTop w:val="0"/>
          <w:marBottom w:val="0"/>
          <w:divBdr>
            <w:top w:val="none" w:sz="0" w:space="0" w:color="auto"/>
            <w:left w:val="none" w:sz="0" w:space="0" w:color="auto"/>
            <w:bottom w:val="none" w:sz="0" w:space="0" w:color="auto"/>
            <w:right w:val="none" w:sz="0" w:space="0" w:color="auto"/>
          </w:divBdr>
        </w:div>
        <w:div w:id="1091127034">
          <w:marLeft w:val="0"/>
          <w:marRight w:val="0"/>
          <w:marTop w:val="0"/>
          <w:marBottom w:val="0"/>
          <w:divBdr>
            <w:top w:val="none" w:sz="0" w:space="0" w:color="auto"/>
            <w:left w:val="none" w:sz="0" w:space="0" w:color="auto"/>
            <w:bottom w:val="none" w:sz="0" w:space="0" w:color="auto"/>
            <w:right w:val="none" w:sz="0" w:space="0" w:color="auto"/>
          </w:divBdr>
        </w:div>
        <w:div w:id="1179462136">
          <w:marLeft w:val="0"/>
          <w:marRight w:val="0"/>
          <w:marTop w:val="0"/>
          <w:marBottom w:val="0"/>
          <w:divBdr>
            <w:top w:val="none" w:sz="0" w:space="0" w:color="auto"/>
            <w:left w:val="none" w:sz="0" w:space="0" w:color="auto"/>
            <w:bottom w:val="none" w:sz="0" w:space="0" w:color="auto"/>
            <w:right w:val="none" w:sz="0" w:space="0" w:color="auto"/>
          </w:divBdr>
        </w:div>
        <w:div w:id="1432386640">
          <w:marLeft w:val="0"/>
          <w:marRight w:val="0"/>
          <w:marTop w:val="0"/>
          <w:marBottom w:val="0"/>
          <w:divBdr>
            <w:top w:val="none" w:sz="0" w:space="0" w:color="auto"/>
            <w:left w:val="none" w:sz="0" w:space="0" w:color="auto"/>
            <w:bottom w:val="none" w:sz="0" w:space="0" w:color="auto"/>
            <w:right w:val="none" w:sz="0" w:space="0" w:color="auto"/>
          </w:divBdr>
        </w:div>
      </w:divsChild>
    </w:div>
    <w:div w:id="408234217">
      <w:bodyDiv w:val="1"/>
      <w:marLeft w:val="0"/>
      <w:marRight w:val="0"/>
      <w:marTop w:val="0"/>
      <w:marBottom w:val="0"/>
      <w:divBdr>
        <w:top w:val="none" w:sz="0" w:space="0" w:color="auto"/>
        <w:left w:val="none" w:sz="0" w:space="0" w:color="auto"/>
        <w:bottom w:val="none" w:sz="0" w:space="0" w:color="auto"/>
        <w:right w:val="none" w:sz="0" w:space="0" w:color="auto"/>
      </w:divBdr>
      <w:divsChild>
        <w:div w:id="795832095">
          <w:marLeft w:val="0"/>
          <w:marRight w:val="0"/>
          <w:marTop w:val="0"/>
          <w:marBottom w:val="0"/>
          <w:divBdr>
            <w:top w:val="none" w:sz="0" w:space="0" w:color="auto"/>
            <w:left w:val="none" w:sz="0" w:space="0" w:color="auto"/>
            <w:bottom w:val="none" w:sz="0" w:space="0" w:color="auto"/>
            <w:right w:val="none" w:sz="0" w:space="0" w:color="auto"/>
          </w:divBdr>
        </w:div>
        <w:div w:id="877475544">
          <w:marLeft w:val="0"/>
          <w:marRight w:val="0"/>
          <w:marTop w:val="0"/>
          <w:marBottom w:val="0"/>
          <w:divBdr>
            <w:top w:val="none" w:sz="0" w:space="0" w:color="auto"/>
            <w:left w:val="none" w:sz="0" w:space="0" w:color="auto"/>
            <w:bottom w:val="none" w:sz="0" w:space="0" w:color="auto"/>
            <w:right w:val="none" w:sz="0" w:space="0" w:color="auto"/>
          </w:divBdr>
        </w:div>
        <w:div w:id="909656840">
          <w:marLeft w:val="0"/>
          <w:marRight w:val="0"/>
          <w:marTop w:val="0"/>
          <w:marBottom w:val="0"/>
          <w:divBdr>
            <w:top w:val="none" w:sz="0" w:space="0" w:color="auto"/>
            <w:left w:val="none" w:sz="0" w:space="0" w:color="auto"/>
            <w:bottom w:val="none" w:sz="0" w:space="0" w:color="auto"/>
            <w:right w:val="none" w:sz="0" w:space="0" w:color="auto"/>
          </w:divBdr>
        </w:div>
      </w:divsChild>
    </w:div>
    <w:div w:id="411389002">
      <w:bodyDiv w:val="1"/>
      <w:marLeft w:val="0"/>
      <w:marRight w:val="0"/>
      <w:marTop w:val="0"/>
      <w:marBottom w:val="0"/>
      <w:divBdr>
        <w:top w:val="none" w:sz="0" w:space="0" w:color="auto"/>
        <w:left w:val="none" w:sz="0" w:space="0" w:color="auto"/>
        <w:bottom w:val="none" w:sz="0" w:space="0" w:color="auto"/>
        <w:right w:val="none" w:sz="0" w:space="0" w:color="auto"/>
      </w:divBdr>
    </w:div>
    <w:div w:id="414743338">
      <w:bodyDiv w:val="1"/>
      <w:marLeft w:val="0"/>
      <w:marRight w:val="0"/>
      <w:marTop w:val="0"/>
      <w:marBottom w:val="0"/>
      <w:divBdr>
        <w:top w:val="none" w:sz="0" w:space="0" w:color="auto"/>
        <w:left w:val="none" w:sz="0" w:space="0" w:color="auto"/>
        <w:bottom w:val="none" w:sz="0" w:space="0" w:color="auto"/>
        <w:right w:val="none" w:sz="0" w:space="0" w:color="auto"/>
      </w:divBdr>
    </w:div>
    <w:div w:id="418063146">
      <w:bodyDiv w:val="1"/>
      <w:marLeft w:val="0"/>
      <w:marRight w:val="0"/>
      <w:marTop w:val="0"/>
      <w:marBottom w:val="0"/>
      <w:divBdr>
        <w:top w:val="none" w:sz="0" w:space="0" w:color="auto"/>
        <w:left w:val="none" w:sz="0" w:space="0" w:color="auto"/>
        <w:bottom w:val="none" w:sz="0" w:space="0" w:color="auto"/>
        <w:right w:val="none" w:sz="0" w:space="0" w:color="auto"/>
      </w:divBdr>
    </w:div>
    <w:div w:id="418259308">
      <w:bodyDiv w:val="1"/>
      <w:marLeft w:val="0"/>
      <w:marRight w:val="0"/>
      <w:marTop w:val="0"/>
      <w:marBottom w:val="0"/>
      <w:divBdr>
        <w:top w:val="none" w:sz="0" w:space="0" w:color="auto"/>
        <w:left w:val="none" w:sz="0" w:space="0" w:color="auto"/>
        <w:bottom w:val="none" w:sz="0" w:space="0" w:color="auto"/>
        <w:right w:val="none" w:sz="0" w:space="0" w:color="auto"/>
      </w:divBdr>
    </w:div>
    <w:div w:id="418714992">
      <w:bodyDiv w:val="1"/>
      <w:marLeft w:val="0"/>
      <w:marRight w:val="0"/>
      <w:marTop w:val="0"/>
      <w:marBottom w:val="0"/>
      <w:divBdr>
        <w:top w:val="none" w:sz="0" w:space="0" w:color="auto"/>
        <w:left w:val="none" w:sz="0" w:space="0" w:color="auto"/>
        <w:bottom w:val="none" w:sz="0" w:space="0" w:color="auto"/>
        <w:right w:val="none" w:sz="0" w:space="0" w:color="auto"/>
      </w:divBdr>
    </w:div>
    <w:div w:id="419788850">
      <w:bodyDiv w:val="1"/>
      <w:marLeft w:val="0"/>
      <w:marRight w:val="0"/>
      <w:marTop w:val="0"/>
      <w:marBottom w:val="0"/>
      <w:divBdr>
        <w:top w:val="none" w:sz="0" w:space="0" w:color="auto"/>
        <w:left w:val="none" w:sz="0" w:space="0" w:color="auto"/>
        <w:bottom w:val="none" w:sz="0" w:space="0" w:color="auto"/>
        <w:right w:val="none" w:sz="0" w:space="0" w:color="auto"/>
      </w:divBdr>
      <w:divsChild>
        <w:div w:id="1864980028">
          <w:marLeft w:val="0"/>
          <w:marRight w:val="0"/>
          <w:marTop w:val="0"/>
          <w:marBottom w:val="0"/>
          <w:divBdr>
            <w:top w:val="none" w:sz="0" w:space="0" w:color="auto"/>
            <w:left w:val="none" w:sz="0" w:space="0" w:color="auto"/>
            <w:bottom w:val="none" w:sz="0" w:space="0" w:color="auto"/>
            <w:right w:val="none" w:sz="0" w:space="0" w:color="auto"/>
          </w:divBdr>
          <w:divsChild>
            <w:div w:id="1441531527">
              <w:marLeft w:val="0"/>
              <w:marRight w:val="0"/>
              <w:marTop w:val="0"/>
              <w:marBottom w:val="0"/>
              <w:divBdr>
                <w:top w:val="none" w:sz="0" w:space="0" w:color="auto"/>
                <w:left w:val="none" w:sz="0" w:space="0" w:color="auto"/>
                <w:bottom w:val="none" w:sz="0" w:space="0" w:color="auto"/>
                <w:right w:val="none" w:sz="0" w:space="0" w:color="auto"/>
              </w:divBdr>
              <w:divsChild>
                <w:div w:id="1322469396">
                  <w:marLeft w:val="0"/>
                  <w:marRight w:val="0"/>
                  <w:marTop w:val="0"/>
                  <w:marBottom w:val="0"/>
                  <w:divBdr>
                    <w:top w:val="none" w:sz="0" w:space="0" w:color="auto"/>
                    <w:left w:val="none" w:sz="0" w:space="0" w:color="auto"/>
                    <w:bottom w:val="none" w:sz="0" w:space="0" w:color="auto"/>
                    <w:right w:val="none" w:sz="0" w:space="0" w:color="auto"/>
                  </w:divBdr>
                  <w:divsChild>
                    <w:div w:id="1085489842">
                      <w:marLeft w:val="0"/>
                      <w:marRight w:val="0"/>
                      <w:marTop w:val="0"/>
                      <w:marBottom w:val="0"/>
                      <w:divBdr>
                        <w:top w:val="none" w:sz="0" w:space="0" w:color="auto"/>
                        <w:left w:val="none" w:sz="0" w:space="0" w:color="auto"/>
                        <w:bottom w:val="none" w:sz="0" w:space="0" w:color="auto"/>
                        <w:right w:val="none" w:sz="0" w:space="0" w:color="auto"/>
                      </w:divBdr>
                      <w:divsChild>
                        <w:div w:id="266620148">
                          <w:marLeft w:val="0"/>
                          <w:marRight w:val="0"/>
                          <w:marTop w:val="0"/>
                          <w:marBottom w:val="0"/>
                          <w:divBdr>
                            <w:top w:val="none" w:sz="0" w:space="0" w:color="auto"/>
                            <w:left w:val="none" w:sz="0" w:space="0" w:color="auto"/>
                            <w:bottom w:val="none" w:sz="0" w:space="0" w:color="auto"/>
                            <w:right w:val="none" w:sz="0" w:space="0" w:color="auto"/>
                          </w:divBdr>
                          <w:divsChild>
                            <w:div w:id="1748991192">
                              <w:marLeft w:val="0"/>
                              <w:marRight w:val="0"/>
                              <w:marTop w:val="0"/>
                              <w:marBottom w:val="0"/>
                              <w:divBdr>
                                <w:top w:val="none" w:sz="0" w:space="0" w:color="auto"/>
                                <w:left w:val="none" w:sz="0" w:space="0" w:color="auto"/>
                                <w:bottom w:val="none" w:sz="0" w:space="0" w:color="auto"/>
                                <w:right w:val="none" w:sz="0" w:space="0" w:color="auto"/>
                              </w:divBdr>
                              <w:divsChild>
                                <w:div w:id="894003247">
                                  <w:marLeft w:val="0"/>
                                  <w:marRight w:val="0"/>
                                  <w:marTop w:val="0"/>
                                  <w:marBottom w:val="0"/>
                                  <w:divBdr>
                                    <w:top w:val="none" w:sz="0" w:space="0" w:color="auto"/>
                                    <w:left w:val="none" w:sz="0" w:space="0" w:color="auto"/>
                                    <w:bottom w:val="none" w:sz="0" w:space="0" w:color="auto"/>
                                    <w:right w:val="none" w:sz="0" w:space="0" w:color="auto"/>
                                  </w:divBdr>
                                  <w:divsChild>
                                    <w:div w:id="266237815">
                                      <w:marLeft w:val="0"/>
                                      <w:marRight w:val="0"/>
                                      <w:marTop w:val="0"/>
                                      <w:marBottom w:val="0"/>
                                      <w:divBdr>
                                        <w:top w:val="none" w:sz="0" w:space="0" w:color="auto"/>
                                        <w:left w:val="none" w:sz="0" w:space="0" w:color="auto"/>
                                        <w:bottom w:val="none" w:sz="0" w:space="0" w:color="auto"/>
                                        <w:right w:val="none" w:sz="0" w:space="0" w:color="auto"/>
                                      </w:divBdr>
                                      <w:divsChild>
                                        <w:div w:id="1512915569">
                                          <w:marLeft w:val="0"/>
                                          <w:marRight w:val="0"/>
                                          <w:marTop w:val="0"/>
                                          <w:marBottom w:val="0"/>
                                          <w:divBdr>
                                            <w:top w:val="none" w:sz="0" w:space="0" w:color="auto"/>
                                            <w:left w:val="none" w:sz="0" w:space="0" w:color="auto"/>
                                            <w:bottom w:val="none" w:sz="0" w:space="0" w:color="auto"/>
                                            <w:right w:val="none" w:sz="0" w:space="0" w:color="auto"/>
                                          </w:divBdr>
                                          <w:divsChild>
                                            <w:div w:id="1426728832">
                                              <w:marLeft w:val="0"/>
                                              <w:marRight w:val="0"/>
                                              <w:marTop w:val="0"/>
                                              <w:marBottom w:val="0"/>
                                              <w:divBdr>
                                                <w:top w:val="none" w:sz="0" w:space="0" w:color="auto"/>
                                                <w:left w:val="none" w:sz="0" w:space="0" w:color="auto"/>
                                                <w:bottom w:val="none" w:sz="0" w:space="0" w:color="auto"/>
                                                <w:right w:val="none" w:sz="0" w:space="0" w:color="auto"/>
                                              </w:divBdr>
                                              <w:divsChild>
                                                <w:div w:id="1077751937">
                                                  <w:marLeft w:val="0"/>
                                                  <w:marRight w:val="0"/>
                                                  <w:marTop w:val="0"/>
                                                  <w:marBottom w:val="0"/>
                                                  <w:divBdr>
                                                    <w:top w:val="none" w:sz="0" w:space="0" w:color="auto"/>
                                                    <w:left w:val="none" w:sz="0" w:space="0" w:color="auto"/>
                                                    <w:bottom w:val="none" w:sz="0" w:space="0" w:color="auto"/>
                                                    <w:right w:val="none" w:sz="0" w:space="0" w:color="auto"/>
                                                  </w:divBdr>
                                                  <w:divsChild>
                                                    <w:div w:id="9223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602118">
          <w:marLeft w:val="0"/>
          <w:marRight w:val="0"/>
          <w:marTop w:val="0"/>
          <w:marBottom w:val="0"/>
          <w:divBdr>
            <w:top w:val="none" w:sz="0" w:space="0" w:color="EDEDED"/>
            <w:left w:val="none" w:sz="0" w:space="0" w:color="EDEDED"/>
            <w:bottom w:val="none" w:sz="0" w:space="0" w:color="EDEDED"/>
            <w:right w:val="none" w:sz="0" w:space="0" w:color="EDEDED"/>
          </w:divBdr>
          <w:divsChild>
            <w:div w:id="1095783813">
              <w:marLeft w:val="0"/>
              <w:marRight w:val="0"/>
              <w:marTop w:val="0"/>
              <w:marBottom w:val="0"/>
              <w:divBdr>
                <w:top w:val="none" w:sz="0" w:space="0" w:color="auto"/>
                <w:left w:val="none" w:sz="0" w:space="0" w:color="auto"/>
                <w:bottom w:val="none" w:sz="0" w:space="0" w:color="auto"/>
                <w:right w:val="none" w:sz="0" w:space="0" w:color="auto"/>
              </w:divBdr>
              <w:divsChild>
                <w:div w:id="533617512">
                  <w:marLeft w:val="0"/>
                  <w:marRight w:val="0"/>
                  <w:marTop w:val="0"/>
                  <w:marBottom w:val="0"/>
                  <w:divBdr>
                    <w:top w:val="none" w:sz="0" w:space="0" w:color="EDEDED"/>
                    <w:left w:val="none" w:sz="0" w:space="0" w:color="EDEDED"/>
                    <w:bottom w:val="none" w:sz="0" w:space="0" w:color="EDEDED"/>
                    <w:right w:val="none" w:sz="0" w:space="0" w:color="EDEDED"/>
                  </w:divBdr>
                  <w:divsChild>
                    <w:div w:id="1188526253">
                      <w:marLeft w:val="0"/>
                      <w:marRight w:val="0"/>
                      <w:marTop w:val="0"/>
                      <w:marBottom w:val="0"/>
                      <w:divBdr>
                        <w:top w:val="none" w:sz="0" w:space="0" w:color="EDEDED"/>
                        <w:left w:val="none" w:sz="0" w:space="0" w:color="EDEDED"/>
                        <w:bottom w:val="none" w:sz="0" w:space="0" w:color="EDEDED"/>
                        <w:right w:val="none" w:sz="0" w:space="0" w:color="EDEDED"/>
                      </w:divBdr>
                      <w:divsChild>
                        <w:div w:id="1417897910">
                          <w:marLeft w:val="0"/>
                          <w:marRight w:val="0"/>
                          <w:marTop w:val="0"/>
                          <w:marBottom w:val="0"/>
                          <w:divBdr>
                            <w:top w:val="none" w:sz="0" w:space="0" w:color="EDEDED"/>
                            <w:left w:val="none" w:sz="0" w:space="0" w:color="EDEDED"/>
                            <w:bottom w:val="none" w:sz="0" w:space="0" w:color="EDEDED"/>
                            <w:right w:val="none" w:sz="0" w:space="0" w:color="EDEDED"/>
                          </w:divBdr>
                          <w:divsChild>
                            <w:div w:id="635062656">
                              <w:marLeft w:val="0"/>
                              <w:marRight w:val="0"/>
                              <w:marTop w:val="0"/>
                              <w:marBottom w:val="0"/>
                              <w:divBdr>
                                <w:top w:val="none" w:sz="0" w:space="0" w:color="EDEDED"/>
                                <w:left w:val="none" w:sz="0" w:space="0" w:color="EDEDED"/>
                                <w:bottom w:val="none" w:sz="0" w:space="0" w:color="EDEDED"/>
                                <w:right w:val="none" w:sz="0" w:space="0" w:color="EDEDED"/>
                              </w:divBdr>
                              <w:divsChild>
                                <w:div w:id="1770546401">
                                  <w:marLeft w:val="0"/>
                                  <w:marRight w:val="0"/>
                                  <w:marTop w:val="0"/>
                                  <w:marBottom w:val="0"/>
                                  <w:divBdr>
                                    <w:top w:val="none" w:sz="0" w:space="0" w:color="auto"/>
                                    <w:left w:val="none" w:sz="0" w:space="0" w:color="auto"/>
                                    <w:bottom w:val="none" w:sz="0" w:space="0" w:color="auto"/>
                                    <w:right w:val="none" w:sz="0" w:space="0" w:color="auto"/>
                                  </w:divBdr>
                                  <w:divsChild>
                                    <w:div w:id="821195600">
                                      <w:marLeft w:val="0"/>
                                      <w:marRight w:val="0"/>
                                      <w:marTop w:val="0"/>
                                      <w:marBottom w:val="0"/>
                                      <w:divBdr>
                                        <w:top w:val="none" w:sz="0" w:space="0" w:color="auto"/>
                                        <w:left w:val="none" w:sz="0" w:space="0" w:color="auto"/>
                                        <w:bottom w:val="none" w:sz="0" w:space="0" w:color="auto"/>
                                        <w:right w:val="none" w:sz="0" w:space="0" w:color="auto"/>
                                      </w:divBdr>
                                      <w:divsChild>
                                        <w:div w:id="772435980">
                                          <w:marLeft w:val="0"/>
                                          <w:marRight w:val="0"/>
                                          <w:marTop w:val="0"/>
                                          <w:marBottom w:val="0"/>
                                          <w:divBdr>
                                            <w:top w:val="none" w:sz="0" w:space="0" w:color="auto"/>
                                            <w:left w:val="none" w:sz="0" w:space="0" w:color="auto"/>
                                            <w:bottom w:val="none" w:sz="0" w:space="0" w:color="auto"/>
                                            <w:right w:val="none" w:sz="0" w:space="0" w:color="auto"/>
                                          </w:divBdr>
                                          <w:divsChild>
                                            <w:div w:id="472673586">
                                              <w:marLeft w:val="0"/>
                                              <w:marRight w:val="0"/>
                                              <w:marTop w:val="0"/>
                                              <w:marBottom w:val="0"/>
                                              <w:divBdr>
                                                <w:top w:val="none" w:sz="0" w:space="0" w:color="auto"/>
                                                <w:left w:val="none" w:sz="0" w:space="0" w:color="auto"/>
                                                <w:bottom w:val="none" w:sz="0" w:space="0" w:color="auto"/>
                                                <w:right w:val="none" w:sz="0" w:space="0" w:color="auto"/>
                                              </w:divBdr>
                                              <w:divsChild>
                                                <w:div w:id="1380591843">
                                                  <w:marLeft w:val="0"/>
                                                  <w:marRight w:val="0"/>
                                                  <w:marTop w:val="0"/>
                                                  <w:marBottom w:val="0"/>
                                                  <w:divBdr>
                                                    <w:top w:val="none" w:sz="0" w:space="0" w:color="auto"/>
                                                    <w:left w:val="none" w:sz="0" w:space="0" w:color="auto"/>
                                                    <w:bottom w:val="none" w:sz="0" w:space="0" w:color="auto"/>
                                                    <w:right w:val="none" w:sz="0" w:space="0" w:color="auto"/>
                                                  </w:divBdr>
                                                </w:div>
                                              </w:divsChild>
                                            </w:div>
                                            <w:div w:id="1571382378">
                                              <w:marLeft w:val="0"/>
                                              <w:marRight w:val="0"/>
                                              <w:marTop w:val="0"/>
                                              <w:marBottom w:val="0"/>
                                              <w:divBdr>
                                                <w:top w:val="none" w:sz="0" w:space="0" w:color="auto"/>
                                                <w:left w:val="none" w:sz="0" w:space="0" w:color="auto"/>
                                                <w:bottom w:val="none" w:sz="0" w:space="0" w:color="auto"/>
                                                <w:right w:val="none" w:sz="0" w:space="0" w:color="auto"/>
                                              </w:divBdr>
                                              <w:divsChild>
                                                <w:div w:id="468859384">
                                                  <w:marLeft w:val="0"/>
                                                  <w:marRight w:val="0"/>
                                                  <w:marTop w:val="0"/>
                                                  <w:marBottom w:val="0"/>
                                                  <w:divBdr>
                                                    <w:top w:val="none" w:sz="0" w:space="0" w:color="auto"/>
                                                    <w:left w:val="none" w:sz="0" w:space="0" w:color="auto"/>
                                                    <w:bottom w:val="single" w:sz="6" w:space="7" w:color="E5E3E3"/>
                                                    <w:right w:val="none" w:sz="0" w:space="0" w:color="auto"/>
                                                  </w:divBdr>
                                                </w:div>
                                                <w:div w:id="1180973709">
                                                  <w:marLeft w:val="0"/>
                                                  <w:marRight w:val="0"/>
                                                  <w:marTop w:val="0"/>
                                                  <w:marBottom w:val="0"/>
                                                  <w:divBdr>
                                                    <w:top w:val="none" w:sz="0" w:space="0" w:color="auto"/>
                                                    <w:left w:val="none" w:sz="0" w:space="0" w:color="auto"/>
                                                    <w:bottom w:val="none" w:sz="0" w:space="0" w:color="auto"/>
                                                    <w:right w:val="none" w:sz="0" w:space="0" w:color="auto"/>
                                                  </w:divBdr>
                                                  <w:divsChild>
                                                    <w:div w:id="851337338">
                                                      <w:marLeft w:val="0"/>
                                                      <w:marRight w:val="0"/>
                                                      <w:marTop w:val="0"/>
                                                      <w:marBottom w:val="0"/>
                                                      <w:divBdr>
                                                        <w:top w:val="none" w:sz="0" w:space="0" w:color="auto"/>
                                                        <w:left w:val="none" w:sz="0" w:space="0" w:color="auto"/>
                                                        <w:bottom w:val="none" w:sz="0" w:space="0" w:color="auto"/>
                                                        <w:right w:val="none" w:sz="0" w:space="0" w:color="auto"/>
                                                      </w:divBdr>
                                                      <w:divsChild>
                                                        <w:div w:id="1511600353">
                                                          <w:marLeft w:val="0"/>
                                                          <w:marRight w:val="0"/>
                                                          <w:marTop w:val="0"/>
                                                          <w:marBottom w:val="0"/>
                                                          <w:divBdr>
                                                            <w:top w:val="none" w:sz="0" w:space="0" w:color="auto"/>
                                                            <w:left w:val="none" w:sz="0" w:space="0" w:color="auto"/>
                                                            <w:bottom w:val="none" w:sz="0" w:space="0" w:color="auto"/>
                                                            <w:right w:val="none" w:sz="0" w:space="0" w:color="auto"/>
                                                          </w:divBdr>
                                                          <w:divsChild>
                                                            <w:div w:id="937182286">
                                                              <w:marLeft w:val="0"/>
                                                              <w:marRight w:val="0"/>
                                                              <w:marTop w:val="0"/>
                                                              <w:marBottom w:val="0"/>
                                                              <w:divBdr>
                                                                <w:top w:val="none" w:sz="0" w:space="0" w:color="auto"/>
                                                                <w:left w:val="none" w:sz="0" w:space="0" w:color="auto"/>
                                                                <w:bottom w:val="none" w:sz="0" w:space="0" w:color="auto"/>
                                                                <w:right w:val="none" w:sz="0" w:space="0" w:color="auto"/>
                                                              </w:divBdr>
                                                              <w:divsChild>
                                                                <w:div w:id="1547792900">
                                                                  <w:marLeft w:val="0"/>
                                                                  <w:marRight w:val="0"/>
                                                                  <w:marTop w:val="0"/>
                                                                  <w:marBottom w:val="0"/>
                                                                  <w:divBdr>
                                                                    <w:top w:val="none" w:sz="0" w:space="0" w:color="auto"/>
                                                                    <w:left w:val="none" w:sz="0" w:space="0" w:color="auto"/>
                                                                    <w:bottom w:val="none" w:sz="0" w:space="0" w:color="auto"/>
                                                                    <w:right w:val="none" w:sz="0" w:space="0" w:color="auto"/>
                                                                  </w:divBdr>
                                                                  <w:divsChild>
                                                                    <w:div w:id="1336491235">
                                                                      <w:marLeft w:val="0"/>
                                                                      <w:marRight w:val="0"/>
                                                                      <w:marTop w:val="0"/>
                                                                      <w:marBottom w:val="0"/>
                                                                      <w:divBdr>
                                                                        <w:top w:val="none" w:sz="0" w:space="0" w:color="auto"/>
                                                                        <w:left w:val="none" w:sz="0" w:space="0" w:color="auto"/>
                                                                        <w:bottom w:val="none" w:sz="0" w:space="0" w:color="auto"/>
                                                                        <w:right w:val="none" w:sz="0" w:space="0" w:color="auto"/>
                                                                      </w:divBdr>
                                                                      <w:divsChild>
                                                                        <w:div w:id="781992086">
                                                                          <w:marLeft w:val="0"/>
                                                                          <w:marRight w:val="0"/>
                                                                          <w:marTop w:val="0"/>
                                                                          <w:marBottom w:val="0"/>
                                                                          <w:divBdr>
                                                                            <w:top w:val="none" w:sz="0" w:space="0" w:color="auto"/>
                                                                            <w:left w:val="none" w:sz="0" w:space="0" w:color="auto"/>
                                                                            <w:bottom w:val="none" w:sz="0" w:space="0" w:color="auto"/>
                                                                            <w:right w:val="none" w:sz="0" w:space="0" w:color="auto"/>
                                                                          </w:divBdr>
                                                                          <w:divsChild>
                                                                            <w:div w:id="1442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6070">
                                                              <w:marLeft w:val="0"/>
                                                              <w:marRight w:val="0"/>
                                                              <w:marTop w:val="0"/>
                                                              <w:marBottom w:val="0"/>
                                                              <w:divBdr>
                                                                <w:top w:val="none" w:sz="0" w:space="0" w:color="auto"/>
                                                                <w:left w:val="none" w:sz="0" w:space="0" w:color="auto"/>
                                                                <w:bottom w:val="none" w:sz="0" w:space="0" w:color="auto"/>
                                                                <w:right w:val="none" w:sz="0" w:space="0" w:color="auto"/>
                                                              </w:divBdr>
                                                              <w:divsChild>
                                                                <w:div w:id="418522970">
                                                                  <w:marLeft w:val="0"/>
                                                                  <w:marRight w:val="0"/>
                                                                  <w:marTop w:val="0"/>
                                                                  <w:marBottom w:val="0"/>
                                                                  <w:divBdr>
                                                                    <w:top w:val="none" w:sz="0" w:space="0" w:color="auto"/>
                                                                    <w:left w:val="none" w:sz="0" w:space="0" w:color="auto"/>
                                                                    <w:bottom w:val="none" w:sz="0" w:space="0" w:color="auto"/>
                                                                    <w:right w:val="none" w:sz="0" w:space="0" w:color="auto"/>
                                                                  </w:divBdr>
                                                                  <w:divsChild>
                                                                    <w:div w:id="1668484795">
                                                                      <w:marLeft w:val="0"/>
                                                                      <w:marRight w:val="0"/>
                                                                      <w:marTop w:val="0"/>
                                                                      <w:marBottom w:val="0"/>
                                                                      <w:divBdr>
                                                                        <w:top w:val="none" w:sz="0" w:space="0" w:color="auto"/>
                                                                        <w:left w:val="none" w:sz="0" w:space="0" w:color="auto"/>
                                                                        <w:bottom w:val="none" w:sz="0" w:space="0" w:color="auto"/>
                                                                        <w:right w:val="none" w:sz="0" w:space="0" w:color="auto"/>
                                                                      </w:divBdr>
                                                                      <w:divsChild>
                                                                        <w:div w:id="2131779029">
                                                                          <w:marLeft w:val="0"/>
                                                                          <w:marRight w:val="0"/>
                                                                          <w:marTop w:val="0"/>
                                                                          <w:marBottom w:val="0"/>
                                                                          <w:divBdr>
                                                                            <w:top w:val="single" w:sz="6" w:space="1" w:color="DDDDDD"/>
                                                                            <w:left w:val="single" w:sz="6" w:space="2" w:color="DDDDDD"/>
                                                                            <w:bottom w:val="single" w:sz="6" w:space="1" w:color="DDDDDD"/>
                                                                            <w:right w:val="single" w:sz="6" w:space="0" w:color="DDDDDD"/>
                                                                          </w:divBdr>
                                                                          <w:divsChild>
                                                                            <w:div w:id="1281033309">
                                                                              <w:marLeft w:val="0"/>
                                                                              <w:marRight w:val="0"/>
                                                                              <w:marTop w:val="0"/>
                                                                              <w:marBottom w:val="0"/>
                                                                              <w:divBdr>
                                                                                <w:top w:val="none" w:sz="0" w:space="0" w:color="auto"/>
                                                                                <w:left w:val="none" w:sz="0" w:space="0" w:color="auto"/>
                                                                                <w:bottom w:val="none" w:sz="0" w:space="0" w:color="auto"/>
                                                                                <w:right w:val="single" w:sz="6" w:space="0" w:color="D9D9D9"/>
                                                                              </w:divBdr>
                                                                              <w:divsChild>
                                                                                <w:div w:id="591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5971174">
                  <w:marLeft w:val="0"/>
                  <w:marRight w:val="0"/>
                  <w:marTop w:val="0"/>
                  <w:marBottom w:val="0"/>
                  <w:divBdr>
                    <w:top w:val="none" w:sz="0" w:space="0" w:color="EDEDED"/>
                    <w:left w:val="none" w:sz="0" w:space="0" w:color="EDEDED"/>
                    <w:bottom w:val="none" w:sz="0" w:space="0" w:color="EDEDED"/>
                    <w:right w:val="none" w:sz="0" w:space="0" w:color="EDEDED"/>
                  </w:divBdr>
                  <w:divsChild>
                    <w:div w:id="503017333">
                      <w:marLeft w:val="0"/>
                      <w:marRight w:val="0"/>
                      <w:marTop w:val="0"/>
                      <w:marBottom w:val="0"/>
                      <w:divBdr>
                        <w:top w:val="single" w:sz="6" w:space="0" w:color="FFFFFF"/>
                        <w:left w:val="single" w:sz="6" w:space="0" w:color="FFFFFF"/>
                        <w:bottom w:val="single" w:sz="6" w:space="0" w:color="FFFFFF"/>
                        <w:right w:val="single" w:sz="6" w:space="0" w:color="FFFFFF"/>
                      </w:divBdr>
                      <w:divsChild>
                        <w:div w:id="1972634892">
                          <w:marLeft w:val="0"/>
                          <w:marRight w:val="0"/>
                          <w:marTop w:val="0"/>
                          <w:marBottom w:val="0"/>
                          <w:divBdr>
                            <w:top w:val="none" w:sz="0" w:space="0" w:color="auto"/>
                            <w:left w:val="none" w:sz="0" w:space="0" w:color="auto"/>
                            <w:bottom w:val="none" w:sz="0" w:space="0" w:color="auto"/>
                            <w:right w:val="none" w:sz="0" w:space="0" w:color="auto"/>
                          </w:divBdr>
                          <w:divsChild>
                            <w:div w:id="774373723">
                              <w:marLeft w:val="0"/>
                              <w:marRight w:val="0"/>
                              <w:marTop w:val="0"/>
                              <w:marBottom w:val="0"/>
                              <w:divBdr>
                                <w:top w:val="none" w:sz="0" w:space="0" w:color="auto"/>
                                <w:left w:val="none" w:sz="0" w:space="0" w:color="auto"/>
                                <w:bottom w:val="none" w:sz="0" w:space="0" w:color="auto"/>
                                <w:right w:val="none" w:sz="0" w:space="0" w:color="auto"/>
                              </w:divBdr>
                              <w:divsChild>
                                <w:div w:id="846016256">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 w:id="13105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85698">
      <w:bodyDiv w:val="1"/>
      <w:marLeft w:val="0"/>
      <w:marRight w:val="0"/>
      <w:marTop w:val="0"/>
      <w:marBottom w:val="0"/>
      <w:divBdr>
        <w:top w:val="none" w:sz="0" w:space="0" w:color="auto"/>
        <w:left w:val="none" w:sz="0" w:space="0" w:color="auto"/>
        <w:bottom w:val="none" w:sz="0" w:space="0" w:color="auto"/>
        <w:right w:val="none" w:sz="0" w:space="0" w:color="auto"/>
      </w:divBdr>
      <w:divsChild>
        <w:div w:id="1616598603">
          <w:marLeft w:val="0"/>
          <w:marRight w:val="0"/>
          <w:marTop w:val="0"/>
          <w:marBottom w:val="0"/>
          <w:divBdr>
            <w:top w:val="none" w:sz="0" w:space="0" w:color="auto"/>
            <w:left w:val="none" w:sz="0" w:space="0" w:color="auto"/>
            <w:bottom w:val="none" w:sz="0" w:space="0" w:color="auto"/>
            <w:right w:val="none" w:sz="0" w:space="0" w:color="auto"/>
          </w:divBdr>
        </w:div>
      </w:divsChild>
    </w:div>
    <w:div w:id="423846176">
      <w:bodyDiv w:val="1"/>
      <w:marLeft w:val="0"/>
      <w:marRight w:val="0"/>
      <w:marTop w:val="0"/>
      <w:marBottom w:val="0"/>
      <w:divBdr>
        <w:top w:val="none" w:sz="0" w:space="0" w:color="auto"/>
        <w:left w:val="none" w:sz="0" w:space="0" w:color="auto"/>
        <w:bottom w:val="none" w:sz="0" w:space="0" w:color="auto"/>
        <w:right w:val="none" w:sz="0" w:space="0" w:color="auto"/>
      </w:divBdr>
      <w:divsChild>
        <w:div w:id="49111407">
          <w:marLeft w:val="0"/>
          <w:marRight w:val="0"/>
          <w:marTop w:val="100"/>
          <w:marBottom w:val="100"/>
          <w:divBdr>
            <w:top w:val="none" w:sz="0" w:space="0" w:color="auto"/>
            <w:left w:val="none" w:sz="0" w:space="0" w:color="auto"/>
            <w:bottom w:val="none" w:sz="0" w:space="0" w:color="auto"/>
            <w:right w:val="none" w:sz="0" w:space="0" w:color="auto"/>
          </w:divBdr>
          <w:divsChild>
            <w:div w:id="190535820">
              <w:marLeft w:val="0"/>
              <w:marRight w:val="0"/>
              <w:marTop w:val="0"/>
              <w:marBottom w:val="0"/>
              <w:divBdr>
                <w:top w:val="none" w:sz="0" w:space="0" w:color="auto"/>
                <w:left w:val="none" w:sz="0" w:space="0" w:color="auto"/>
                <w:bottom w:val="none" w:sz="0" w:space="0" w:color="auto"/>
                <w:right w:val="none" w:sz="0" w:space="0" w:color="auto"/>
              </w:divBdr>
            </w:div>
          </w:divsChild>
        </w:div>
        <w:div w:id="62149114">
          <w:marLeft w:val="0"/>
          <w:marRight w:val="0"/>
          <w:marTop w:val="100"/>
          <w:marBottom w:val="100"/>
          <w:divBdr>
            <w:top w:val="none" w:sz="0" w:space="0" w:color="auto"/>
            <w:left w:val="none" w:sz="0" w:space="0" w:color="auto"/>
            <w:bottom w:val="none" w:sz="0" w:space="0" w:color="auto"/>
            <w:right w:val="none" w:sz="0" w:space="0" w:color="auto"/>
          </w:divBdr>
          <w:divsChild>
            <w:div w:id="1993484114">
              <w:marLeft w:val="0"/>
              <w:marRight w:val="0"/>
              <w:marTop w:val="0"/>
              <w:marBottom w:val="0"/>
              <w:divBdr>
                <w:top w:val="none" w:sz="0" w:space="0" w:color="auto"/>
                <w:left w:val="none" w:sz="0" w:space="0" w:color="auto"/>
                <w:bottom w:val="none" w:sz="0" w:space="0" w:color="auto"/>
                <w:right w:val="none" w:sz="0" w:space="0" w:color="auto"/>
              </w:divBdr>
            </w:div>
          </w:divsChild>
        </w:div>
        <w:div w:id="70155753">
          <w:marLeft w:val="0"/>
          <w:marRight w:val="0"/>
          <w:marTop w:val="100"/>
          <w:marBottom w:val="100"/>
          <w:divBdr>
            <w:top w:val="none" w:sz="0" w:space="0" w:color="auto"/>
            <w:left w:val="none" w:sz="0" w:space="0" w:color="auto"/>
            <w:bottom w:val="none" w:sz="0" w:space="0" w:color="auto"/>
            <w:right w:val="none" w:sz="0" w:space="0" w:color="auto"/>
          </w:divBdr>
          <w:divsChild>
            <w:div w:id="60059452">
              <w:marLeft w:val="0"/>
              <w:marRight w:val="0"/>
              <w:marTop w:val="0"/>
              <w:marBottom w:val="0"/>
              <w:divBdr>
                <w:top w:val="none" w:sz="0" w:space="0" w:color="auto"/>
                <w:left w:val="none" w:sz="0" w:space="0" w:color="auto"/>
                <w:bottom w:val="none" w:sz="0" w:space="0" w:color="auto"/>
                <w:right w:val="none" w:sz="0" w:space="0" w:color="auto"/>
              </w:divBdr>
            </w:div>
          </w:divsChild>
        </w:div>
        <w:div w:id="85227290">
          <w:marLeft w:val="0"/>
          <w:marRight w:val="0"/>
          <w:marTop w:val="100"/>
          <w:marBottom w:val="100"/>
          <w:divBdr>
            <w:top w:val="none" w:sz="0" w:space="0" w:color="auto"/>
            <w:left w:val="none" w:sz="0" w:space="0" w:color="auto"/>
            <w:bottom w:val="none" w:sz="0" w:space="0" w:color="auto"/>
            <w:right w:val="none" w:sz="0" w:space="0" w:color="auto"/>
          </w:divBdr>
          <w:divsChild>
            <w:div w:id="1027609154">
              <w:marLeft w:val="0"/>
              <w:marRight w:val="0"/>
              <w:marTop w:val="0"/>
              <w:marBottom w:val="0"/>
              <w:divBdr>
                <w:top w:val="none" w:sz="0" w:space="0" w:color="auto"/>
                <w:left w:val="none" w:sz="0" w:space="0" w:color="auto"/>
                <w:bottom w:val="none" w:sz="0" w:space="0" w:color="auto"/>
                <w:right w:val="none" w:sz="0" w:space="0" w:color="auto"/>
              </w:divBdr>
            </w:div>
          </w:divsChild>
        </w:div>
        <w:div w:id="90783894">
          <w:marLeft w:val="0"/>
          <w:marRight w:val="0"/>
          <w:marTop w:val="100"/>
          <w:marBottom w:val="100"/>
          <w:divBdr>
            <w:top w:val="none" w:sz="0" w:space="0" w:color="auto"/>
            <w:left w:val="none" w:sz="0" w:space="0" w:color="auto"/>
            <w:bottom w:val="none" w:sz="0" w:space="0" w:color="auto"/>
            <w:right w:val="none" w:sz="0" w:space="0" w:color="auto"/>
          </w:divBdr>
          <w:divsChild>
            <w:div w:id="1546523186">
              <w:marLeft w:val="0"/>
              <w:marRight w:val="0"/>
              <w:marTop w:val="0"/>
              <w:marBottom w:val="0"/>
              <w:divBdr>
                <w:top w:val="none" w:sz="0" w:space="0" w:color="auto"/>
                <w:left w:val="none" w:sz="0" w:space="0" w:color="auto"/>
                <w:bottom w:val="none" w:sz="0" w:space="0" w:color="auto"/>
                <w:right w:val="none" w:sz="0" w:space="0" w:color="auto"/>
              </w:divBdr>
            </w:div>
          </w:divsChild>
        </w:div>
        <w:div w:id="119689259">
          <w:marLeft w:val="0"/>
          <w:marRight w:val="0"/>
          <w:marTop w:val="100"/>
          <w:marBottom w:val="100"/>
          <w:divBdr>
            <w:top w:val="none" w:sz="0" w:space="0" w:color="auto"/>
            <w:left w:val="none" w:sz="0" w:space="0" w:color="auto"/>
            <w:bottom w:val="none" w:sz="0" w:space="0" w:color="auto"/>
            <w:right w:val="none" w:sz="0" w:space="0" w:color="auto"/>
          </w:divBdr>
          <w:divsChild>
            <w:div w:id="2055040531">
              <w:marLeft w:val="0"/>
              <w:marRight w:val="0"/>
              <w:marTop w:val="0"/>
              <w:marBottom w:val="0"/>
              <w:divBdr>
                <w:top w:val="none" w:sz="0" w:space="0" w:color="auto"/>
                <w:left w:val="none" w:sz="0" w:space="0" w:color="auto"/>
                <w:bottom w:val="none" w:sz="0" w:space="0" w:color="auto"/>
                <w:right w:val="none" w:sz="0" w:space="0" w:color="auto"/>
              </w:divBdr>
            </w:div>
          </w:divsChild>
        </w:div>
        <w:div w:id="234897889">
          <w:marLeft w:val="0"/>
          <w:marRight w:val="0"/>
          <w:marTop w:val="100"/>
          <w:marBottom w:val="100"/>
          <w:divBdr>
            <w:top w:val="none" w:sz="0" w:space="0" w:color="auto"/>
            <w:left w:val="none" w:sz="0" w:space="0" w:color="auto"/>
            <w:bottom w:val="none" w:sz="0" w:space="0" w:color="auto"/>
            <w:right w:val="none" w:sz="0" w:space="0" w:color="auto"/>
          </w:divBdr>
          <w:divsChild>
            <w:div w:id="371225098">
              <w:marLeft w:val="0"/>
              <w:marRight w:val="0"/>
              <w:marTop w:val="0"/>
              <w:marBottom w:val="0"/>
              <w:divBdr>
                <w:top w:val="none" w:sz="0" w:space="0" w:color="auto"/>
                <w:left w:val="none" w:sz="0" w:space="0" w:color="auto"/>
                <w:bottom w:val="none" w:sz="0" w:space="0" w:color="auto"/>
                <w:right w:val="none" w:sz="0" w:space="0" w:color="auto"/>
              </w:divBdr>
            </w:div>
          </w:divsChild>
        </w:div>
        <w:div w:id="239753803">
          <w:marLeft w:val="0"/>
          <w:marRight w:val="0"/>
          <w:marTop w:val="100"/>
          <w:marBottom w:val="100"/>
          <w:divBdr>
            <w:top w:val="none" w:sz="0" w:space="0" w:color="auto"/>
            <w:left w:val="none" w:sz="0" w:space="0" w:color="auto"/>
            <w:bottom w:val="none" w:sz="0" w:space="0" w:color="auto"/>
            <w:right w:val="none" w:sz="0" w:space="0" w:color="auto"/>
          </w:divBdr>
          <w:divsChild>
            <w:div w:id="712533516">
              <w:marLeft w:val="0"/>
              <w:marRight w:val="0"/>
              <w:marTop w:val="0"/>
              <w:marBottom w:val="0"/>
              <w:divBdr>
                <w:top w:val="none" w:sz="0" w:space="0" w:color="auto"/>
                <w:left w:val="none" w:sz="0" w:space="0" w:color="auto"/>
                <w:bottom w:val="none" w:sz="0" w:space="0" w:color="auto"/>
                <w:right w:val="none" w:sz="0" w:space="0" w:color="auto"/>
              </w:divBdr>
            </w:div>
          </w:divsChild>
        </w:div>
        <w:div w:id="274675103">
          <w:marLeft w:val="0"/>
          <w:marRight w:val="0"/>
          <w:marTop w:val="100"/>
          <w:marBottom w:val="100"/>
          <w:divBdr>
            <w:top w:val="none" w:sz="0" w:space="0" w:color="auto"/>
            <w:left w:val="none" w:sz="0" w:space="0" w:color="auto"/>
            <w:bottom w:val="none" w:sz="0" w:space="0" w:color="auto"/>
            <w:right w:val="none" w:sz="0" w:space="0" w:color="auto"/>
          </w:divBdr>
          <w:divsChild>
            <w:div w:id="367223735">
              <w:marLeft w:val="0"/>
              <w:marRight w:val="0"/>
              <w:marTop w:val="0"/>
              <w:marBottom w:val="0"/>
              <w:divBdr>
                <w:top w:val="none" w:sz="0" w:space="0" w:color="auto"/>
                <w:left w:val="none" w:sz="0" w:space="0" w:color="auto"/>
                <w:bottom w:val="none" w:sz="0" w:space="0" w:color="auto"/>
                <w:right w:val="none" w:sz="0" w:space="0" w:color="auto"/>
              </w:divBdr>
            </w:div>
          </w:divsChild>
        </w:div>
        <w:div w:id="319820746">
          <w:marLeft w:val="0"/>
          <w:marRight w:val="0"/>
          <w:marTop w:val="100"/>
          <w:marBottom w:val="100"/>
          <w:divBdr>
            <w:top w:val="none" w:sz="0" w:space="0" w:color="auto"/>
            <w:left w:val="none" w:sz="0" w:space="0" w:color="auto"/>
            <w:bottom w:val="none" w:sz="0" w:space="0" w:color="auto"/>
            <w:right w:val="none" w:sz="0" w:space="0" w:color="auto"/>
          </w:divBdr>
          <w:divsChild>
            <w:div w:id="1921986547">
              <w:marLeft w:val="0"/>
              <w:marRight w:val="0"/>
              <w:marTop w:val="0"/>
              <w:marBottom w:val="0"/>
              <w:divBdr>
                <w:top w:val="none" w:sz="0" w:space="0" w:color="auto"/>
                <w:left w:val="none" w:sz="0" w:space="0" w:color="auto"/>
                <w:bottom w:val="none" w:sz="0" w:space="0" w:color="auto"/>
                <w:right w:val="none" w:sz="0" w:space="0" w:color="auto"/>
              </w:divBdr>
            </w:div>
          </w:divsChild>
        </w:div>
        <w:div w:id="346712993">
          <w:marLeft w:val="0"/>
          <w:marRight w:val="0"/>
          <w:marTop w:val="100"/>
          <w:marBottom w:val="100"/>
          <w:divBdr>
            <w:top w:val="none" w:sz="0" w:space="0" w:color="auto"/>
            <w:left w:val="none" w:sz="0" w:space="0" w:color="auto"/>
            <w:bottom w:val="none" w:sz="0" w:space="0" w:color="auto"/>
            <w:right w:val="none" w:sz="0" w:space="0" w:color="auto"/>
          </w:divBdr>
          <w:divsChild>
            <w:div w:id="1055741732">
              <w:marLeft w:val="0"/>
              <w:marRight w:val="0"/>
              <w:marTop w:val="0"/>
              <w:marBottom w:val="0"/>
              <w:divBdr>
                <w:top w:val="none" w:sz="0" w:space="0" w:color="auto"/>
                <w:left w:val="none" w:sz="0" w:space="0" w:color="auto"/>
                <w:bottom w:val="none" w:sz="0" w:space="0" w:color="auto"/>
                <w:right w:val="none" w:sz="0" w:space="0" w:color="auto"/>
              </w:divBdr>
            </w:div>
          </w:divsChild>
        </w:div>
        <w:div w:id="355620577">
          <w:marLeft w:val="0"/>
          <w:marRight w:val="0"/>
          <w:marTop w:val="100"/>
          <w:marBottom w:val="100"/>
          <w:divBdr>
            <w:top w:val="none" w:sz="0" w:space="0" w:color="auto"/>
            <w:left w:val="none" w:sz="0" w:space="0" w:color="auto"/>
            <w:bottom w:val="none" w:sz="0" w:space="0" w:color="auto"/>
            <w:right w:val="none" w:sz="0" w:space="0" w:color="auto"/>
          </w:divBdr>
          <w:divsChild>
            <w:div w:id="678965839">
              <w:marLeft w:val="0"/>
              <w:marRight w:val="0"/>
              <w:marTop w:val="0"/>
              <w:marBottom w:val="0"/>
              <w:divBdr>
                <w:top w:val="none" w:sz="0" w:space="0" w:color="auto"/>
                <w:left w:val="none" w:sz="0" w:space="0" w:color="auto"/>
                <w:bottom w:val="none" w:sz="0" w:space="0" w:color="auto"/>
                <w:right w:val="none" w:sz="0" w:space="0" w:color="auto"/>
              </w:divBdr>
            </w:div>
          </w:divsChild>
        </w:div>
        <w:div w:id="399794236">
          <w:marLeft w:val="0"/>
          <w:marRight w:val="0"/>
          <w:marTop w:val="100"/>
          <w:marBottom w:val="100"/>
          <w:divBdr>
            <w:top w:val="none" w:sz="0" w:space="0" w:color="auto"/>
            <w:left w:val="none" w:sz="0" w:space="0" w:color="auto"/>
            <w:bottom w:val="none" w:sz="0" w:space="0" w:color="auto"/>
            <w:right w:val="none" w:sz="0" w:space="0" w:color="auto"/>
          </w:divBdr>
          <w:divsChild>
            <w:div w:id="1269391934">
              <w:marLeft w:val="0"/>
              <w:marRight w:val="0"/>
              <w:marTop w:val="0"/>
              <w:marBottom w:val="0"/>
              <w:divBdr>
                <w:top w:val="none" w:sz="0" w:space="0" w:color="auto"/>
                <w:left w:val="none" w:sz="0" w:space="0" w:color="auto"/>
                <w:bottom w:val="none" w:sz="0" w:space="0" w:color="auto"/>
                <w:right w:val="none" w:sz="0" w:space="0" w:color="auto"/>
              </w:divBdr>
            </w:div>
          </w:divsChild>
        </w:div>
        <w:div w:id="409423503">
          <w:marLeft w:val="0"/>
          <w:marRight w:val="0"/>
          <w:marTop w:val="100"/>
          <w:marBottom w:val="100"/>
          <w:divBdr>
            <w:top w:val="none" w:sz="0" w:space="0" w:color="auto"/>
            <w:left w:val="none" w:sz="0" w:space="0" w:color="auto"/>
            <w:bottom w:val="none" w:sz="0" w:space="0" w:color="auto"/>
            <w:right w:val="none" w:sz="0" w:space="0" w:color="auto"/>
          </w:divBdr>
          <w:divsChild>
            <w:div w:id="572662617">
              <w:marLeft w:val="0"/>
              <w:marRight w:val="0"/>
              <w:marTop w:val="0"/>
              <w:marBottom w:val="0"/>
              <w:divBdr>
                <w:top w:val="none" w:sz="0" w:space="0" w:color="auto"/>
                <w:left w:val="none" w:sz="0" w:space="0" w:color="auto"/>
                <w:bottom w:val="none" w:sz="0" w:space="0" w:color="auto"/>
                <w:right w:val="none" w:sz="0" w:space="0" w:color="auto"/>
              </w:divBdr>
            </w:div>
          </w:divsChild>
        </w:div>
        <w:div w:id="447965795">
          <w:marLeft w:val="0"/>
          <w:marRight w:val="0"/>
          <w:marTop w:val="100"/>
          <w:marBottom w:val="100"/>
          <w:divBdr>
            <w:top w:val="none" w:sz="0" w:space="0" w:color="auto"/>
            <w:left w:val="none" w:sz="0" w:space="0" w:color="auto"/>
            <w:bottom w:val="none" w:sz="0" w:space="0" w:color="auto"/>
            <w:right w:val="none" w:sz="0" w:space="0" w:color="auto"/>
          </w:divBdr>
          <w:divsChild>
            <w:div w:id="1039279781">
              <w:marLeft w:val="0"/>
              <w:marRight w:val="0"/>
              <w:marTop w:val="0"/>
              <w:marBottom w:val="0"/>
              <w:divBdr>
                <w:top w:val="none" w:sz="0" w:space="0" w:color="auto"/>
                <w:left w:val="none" w:sz="0" w:space="0" w:color="auto"/>
                <w:bottom w:val="none" w:sz="0" w:space="0" w:color="auto"/>
                <w:right w:val="none" w:sz="0" w:space="0" w:color="auto"/>
              </w:divBdr>
            </w:div>
          </w:divsChild>
        </w:div>
        <w:div w:id="465702315">
          <w:marLeft w:val="0"/>
          <w:marRight w:val="0"/>
          <w:marTop w:val="100"/>
          <w:marBottom w:val="100"/>
          <w:divBdr>
            <w:top w:val="none" w:sz="0" w:space="0" w:color="auto"/>
            <w:left w:val="none" w:sz="0" w:space="0" w:color="auto"/>
            <w:bottom w:val="none" w:sz="0" w:space="0" w:color="auto"/>
            <w:right w:val="none" w:sz="0" w:space="0" w:color="auto"/>
          </w:divBdr>
          <w:divsChild>
            <w:div w:id="1833642705">
              <w:marLeft w:val="0"/>
              <w:marRight w:val="0"/>
              <w:marTop w:val="0"/>
              <w:marBottom w:val="0"/>
              <w:divBdr>
                <w:top w:val="none" w:sz="0" w:space="0" w:color="auto"/>
                <w:left w:val="none" w:sz="0" w:space="0" w:color="auto"/>
                <w:bottom w:val="none" w:sz="0" w:space="0" w:color="auto"/>
                <w:right w:val="none" w:sz="0" w:space="0" w:color="auto"/>
              </w:divBdr>
            </w:div>
          </w:divsChild>
        </w:div>
        <w:div w:id="487597153">
          <w:marLeft w:val="0"/>
          <w:marRight w:val="0"/>
          <w:marTop w:val="100"/>
          <w:marBottom w:val="100"/>
          <w:divBdr>
            <w:top w:val="none" w:sz="0" w:space="0" w:color="auto"/>
            <w:left w:val="none" w:sz="0" w:space="0" w:color="auto"/>
            <w:bottom w:val="none" w:sz="0" w:space="0" w:color="auto"/>
            <w:right w:val="none" w:sz="0" w:space="0" w:color="auto"/>
          </w:divBdr>
          <w:divsChild>
            <w:div w:id="1106773547">
              <w:marLeft w:val="0"/>
              <w:marRight w:val="0"/>
              <w:marTop w:val="0"/>
              <w:marBottom w:val="0"/>
              <w:divBdr>
                <w:top w:val="none" w:sz="0" w:space="0" w:color="auto"/>
                <w:left w:val="none" w:sz="0" w:space="0" w:color="auto"/>
                <w:bottom w:val="none" w:sz="0" w:space="0" w:color="auto"/>
                <w:right w:val="none" w:sz="0" w:space="0" w:color="auto"/>
              </w:divBdr>
            </w:div>
          </w:divsChild>
        </w:div>
        <w:div w:id="493378480">
          <w:marLeft w:val="0"/>
          <w:marRight w:val="0"/>
          <w:marTop w:val="100"/>
          <w:marBottom w:val="100"/>
          <w:divBdr>
            <w:top w:val="none" w:sz="0" w:space="0" w:color="auto"/>
            <w:left w:val="none" w:sz="0" w:space="0" w:color="auto"/>
            <w:bottom w:val="none" w:sz="0" w:space="0" w:color="auto"/>
            <w:right w:val="none" w:sz="0" w:space="0" w:color="auto"/>
          </w:divBdr>
          <w:divsChild>
            <w:div w:id="1586188968">
              <w:marLeft w:val="0"/>
              <w:marRight w:val="0"/>
              <w:marTop w:val="0"/>
              <w:marBottom w:val="0"/>
              <w:divBdr>
                <w:top w:val="none" w:sz="0" w:space="0" w:color="auto"/>
                <w:left w:val="none" w:sz="0" w:space="0" w:color="auto"/>
                <w:bottom w:val="none" w:sz="0" w:space="0" w:color="auto"/>
                <w:right w:val="none" w:sz="0" w:space="0" w:color="auto"/>
              </w:divBdr>
            </w:div>
          </w:divsChild>
        </w:div>
        <w:div w:id="696348693">
          <w:marLeft w:val="0"/>
          <w:marRight w:val="0"/>
          <w:marTop w:val="100"/>
          <w:marBottom w:val="100"/>
          <w:divBdr>
            <w:top w:val="none" w:sz="0" w:space="0" w:color="auto"/>
            <w:left w:val="none" w:sz="0" w:space="0" w:color="auto"/>
            <w:bottom w:val="none" w:sz="0" w:space="0" w:color="auto"/>
            <w:right w:val="none" w:sz="0" w:space="0" w:color="auto"/>
          </w:divBdr>
          <w:divsChild>
            <w:div w:id="1304310058">
              <w:marLeft w:val="0"/>
              <w:marRight w:val="0"/>
              <w:marTop w:val="0"/>
              <w:marBottom w:val="0"/>
              <w:divBdr>
                <w:top w:val="none" w:sz="0" w:space="0" w:color="auto"/>
                <w:left w:val="none" w:sz="0" w:space="0" w:color="auto"/>
                <w:bottom w:val="none" w:sz="0" w:space="0" w:color="auto"/>
                <w:right w:val="none" w:sz="0" w:space="0" w:color="auto"/>
              </w:divBdr>
            </w:div>
          </w:divsChild>
        </w:div>
        <w:div w:id="748234740">
          <w:marLeft w:val="0"/>
          <w:marRight w:val="0"/>
          <w:marTop w:val="100"/>
          <w:marBottom w:val="100"/>
          <w:divBdr>
            <w:top w:val="none" w:sz="0" w:space="0" w:color="auto"/>
            <w:left w:val="none" w:sz="0" w:space="0" w:color="auto"/>
            <w:bottom w:val="none" w:sz="0" w:space="0" w:color="auto"/>
            <w:right w:val="none" w:sz="0" w:space="0" w:color="auto"/>
          </w:divBdr>
          <w:divsChild>
            <w:div w:id="1711760943">
              <w:marLeft w:val="0"/>
              <w:marRight w:val="0"/>
              <w:marTop w:val="0"/>
              <w:marBottom w:val="0"/>
              <w:divBdr>
                <w:top w:val="none" w:sz="0" w:space="0" w:color="auto"/>
                <w:left w:val="none" w:sz="0" w:space="0" w:color="auto"/>
                <w:bottom w:val="none" w:sz="0" w:space="0" w:color="auto"/>
                <w:right w:val="none" w:sz="0" w:space="0" w:color="auto"/>
              </w:divBdr>
            </w:div>
          </w:divsChild>
        </w:div>
        <w:div w:id="782380750">
          <w:marLeft w:val="0"/>
          <w:marRight w:val="0"/>
          <w:marTop w:val="100"/>
          <w:marBottom w:val="100"/>
          <w:divBdr>
            <w:top w:val="none" w:sz="0" w:space="0" w:color="auto"/>
            <w:left w:val="none" w:sz="0" w:space="0" w:color="auto"/>
            <w:bottom w:val="none" w:sz="0" w:space="0" w:color="auto"/>
            <w:right w:val="none" w:sz="0" w:space="0" w:color="auto"/>
          </w:divBdr>
          <w:divsChild>
            <w:div w:id="778649729">
              <w:marLeft w:val="0"/>
              <w:marRight w:val="0"/>
              <w:marTop w:val="0"/>
              <w:marBottom w:val="0"/>
              <w:divBdr>
                <w:top w:val="none" w:sz="0" w:space="0" w:color="auto"/>
                <w:left w:val="none" w:sz="0" w:space="0" w:color="auto"/>
                <w:bottom w:val="none" w:sz="0" w:space="0" w:color="auto"/>
                <w:right w:val="none" w:sz="0" w:space="0" w:color="auto"/>
              </w:divBdr>
            </w:div>
          </w:divsChild>
        </w:div>
        <w:div w:id="786854684">
          <w:marLeft w:val="0"/>
          <w:marRight w:val="0"/>
          <w:marTop w:val="100"/>
          <w:marBottom w:val="100"/>
          <w:divBdr>
            <w:top w:val="none" w:sz="0" w:space="0" w:color="auto"/>
            <w:left w:val="none" w:sz="0" w:space="0" w:color="auto"/>
            <w:bottom w:val="none" w:sz="0" w:space="0" w:color="auto"/>
            <w:right w:val="none" w:sz="0" w:space="0" w:color="auto"/>
          </w:divBdr>
          <w:divsChild>
            <w:div w:id="616067344">
              <w:marLeft w:val="0"/>
              <w:marRight w:val="0"/>
              <w:marTop w:val="0"/>
              <w:marBottom w:val="0"/>
              <w:divBdr>
                <w:top w:val="none" w:sz="0" w:space="0" w:color="auto"/>
                <w:left w:val="none" w:sz="0" w:space="0" w:color="auto"/>
                <w:bottom w:val="none" w:sz="0" w:space="0" w:color="auto"/>
                <w:right w:val="none" w:sz="0" w:space="0" w:color="auto"/>
              </w:divBdr>
            </w:div>
          </w:divsChild>
        </w:div>
        <w:div w:id="832376195">
          <w:marLeft w:val="0"/>
          <w:marRight w:val="0"/>
          <w:marTop w:val="100"/>
          <w:marBottom w:val="100"/>
          <w:divBdr>
            <w:top w:val="none" w:sz="0" w:space="0" w:color="auto"/>
            <w:left w:val="none" w:sz="0" w:space="0" w:color="auto"/>
            <w:bottom w:val="none" w:sz="0" w:space="0" w:color="auto"/>
            <w:right w:val="none" w:sz="0" w:space="0" w:color="auto"/>
          </w:divBdr>
          <w:divsChild>
            <w:div w:id="335961449">
              <w:marLeft w:val="0"/>
              <w:marRight w:val="0"/>
              <w:marTop w:val="0"/>
              <w:marBottom w:val="0"/>
              <w:divBdr>
                <w:top w:val="none" w:sz="0" w:space="0" w:color="auto"/>
                <w:left w:val="none" w:sz="0" w:space="0" w:color="auto"/>
                <w:bottom w:val="none" w:sz="0" w:space="0" w:color="auto"/>
                <w:right w:val="none" w:sz="0" w:space="0" w:color="auto"/>
              </w:divBdr>
            </w:div>
          </w:divsChild>
        </w:div>
        <w:div w:id="849680792">
          <w:marLeft w:val="0"/>
          <w:marRight w:val="0"/>
          <w:marTop w:val="100"/>
          <w:marBottom w:val="10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
          </w:divsChild>
        </w:div>
        <w:div w:id="876744721">
          <w:marLeft w:val="0"/>
          <w:marRight w:val="0"/>
          <w:marTop w:val="100"/>
          <w:marBottom w:val="100"/>
          <w:divBdr>
            <w:top w:val="none" w:sz="0" w:space="0" w:color="auto"/>
            <w:left w:val="none" w:sz="0" w:space="0" w:color="auto"/>
            <w:bottom w:val="none" w:sz="0" w:space="0" w:color="auto"/>
            <w:right w:val="none" w:sz="0" w:space="0" w:color="auto"/>
          </w:divBdr>
          <w:divsChild>
            <w:div w:id="1015964864">
              <w:marLeft w:val="0"/>
              <w:marRight w:val="0"/>
              <w:marTop w:val="0"/>
              <w:marBottom w:val="0"/>
              <w:divBdr>
                <w:top w:val="none" w:sz="0" w:space="0" w:color="auto"/>
                <w:left w:val="none" w:sz="0" w:space="0" w:color="auto"/>
                <w:bottom w:val="none" w:sz="0" w:space="0" w:color="auto"/>
                <w:right w:val="none" w:sz="0" w:space="0" w:color="auto"/>
              </w:divBdr>
            </w:div>
          </w:divsChild>
        </w:div>
        <w:div w:id="893153836">
          <w:marLeft w:val="0"/>
          <w:marRight w:val="0"/>
          <w:marTop w:val="100"/>
          <w:marBottom w:val="100"/>
          <w:divBdr>
            <w:top w:val="none" w:sz="0" w:space="0" w:color="auto"/>
            <w:left w:val="none" w:sz="0" w:space="0" w:color="auto"/>
            <w:bottom w:val="none" w:sz="0" w:space="0" w:color="auto"/>
            <w:right w:val="none" w:sz="0" w:space="0" w:color="auto"/>
          </w:divBdr>
          <w:divsChild>
            <w:div w:id="630791158">
              <w:marLeft w:val="0"/>
              <w:marRight w:val="0"/>
              <w:marTop w:val="0"/>
              <w:marBottom w:val="0"/>
              <w:divBdr>
                <w:top w:val="none" w:sz="0" w:space="0" w:color="auto"/>
                <w:left w:val="none" w:sz="0" w:space="0" w:color="auto"/>
                <w:bottom w:val="none" w:sz="0" w:space="0" w:color="auto"/>
                <w:right w:val="none" w:sz="0" w:space="0" w:color="auto"/>
              </w:divBdr>
            </w:div>
          </w:divsChild>
        </w:div>
        <w:div w:id="918101536">
          <w:marLeft w:val="0"/>
          <w:marRight w:val="0"/>
          <w:marTop w:val="100"/>
          <w:marBottom w:val="100"/>
          <w:divBdr>
            <w:top w:val="none" w:sz="0" w:space="0" w:color="auto"/>
            <w:left w:val="none" w:sz="0" w:space="0" w:color="auto"/>
            <w:bottom w:val="none" w:sz="0" w:space="0" w:color="auto"/>
            <w:right w:val="none" w:sz="0" w:space="0" w:color="auto"/>
          </w:divBdr>
          <w:divsChild>
            <w:div w:id="452751920">
              <w:marLeft w:val="0"/>
              <w:marRight w:val="0"/>
              <w:marTop w:val="0"/>
              <w:marBottom w:val="0"/>
              <w:divBdr>
                <w:top w:val="none" w:sz="0" w:space="0" w:color="auto"/>
                <w:left w:val="none" w:sz="0" w:space="0" w:color="auto"/>
                <w:bottom w:val="none" w:sz="0" w:space="0" w:color="auto"/>
                <w:right w:val="none" w:sz="0" w:space="0" w:color="auto"/>
              </w:divBdr>
            </w:div>
          </w:divsChild>
        </w:div>
        <w:div w:id="949161460">
          <w:marLeft w:val="0"/>
          <w:marRight w:val="0"/>
          <w:marTop w:val="100"/>
          <w:marBottom w:val="100"/>
          <w:divBdr>
            <w:top w:val="none" w:sz="0" w:space="0" w:color="auto"/>
            <w:left w:val="none" w:sz="0" w:space="0" w:color="auto"/>
            <w:bottom w:val="none" w:sz="0" w:space="0" w:color="auto"/>
            <w:right w:val="none" w:sz="0" w:space="0" w:color="auto"/>
          </w:divBdr>
          <w:divsChild>
            <w:div w:id="573585113">
              <w:marLeft w:val="0"/>
              <w:marRight w:val="0"/>
              <w:marTop w:val="0"/>
              <w:marBottom w:val="0"/>
              <w:divBdr>
                <w:top w:val="none" w:sz="0" w:space="0" w:color="auto"/>
                <w:left w:val="none" w:sz="0" w:space="0" w:color="auto"/>
                <w:bottom w:val="none" w:sz="0" w:space="0" w:color="auto"/>
                <w:right w:val="none" w:sz="0" w:space="0" w:color="auto"/>
              </w:divBdr>
            </w:div>
          </w:divsChild>
        </w:div>
        <w:div w:id="983773297">
          <w:marLeft w:val="0"/>
          <w:marRight w:val="0"/>
          <w:marTop w:val="100"/>
          <w:marBottom w:val="100"/>
          <w:divBdr>
            <w:top w:val="none" w:sz="0" w:space="0" w:color="auto"/>
            <w:left w:val="none" w:sz="0" w:space="0" w:color="auto"/>
            <w:bottom w:val="none" w:sz="0" w:space="0" w:color="auto"/>
            <w:right w:val="none" w:sz="0" w:space="0" w:color="auto"/>
          </w:divBdr>
          <w:divsChild>
            <w:div w:id="44138019">
              <w:marLeft w:val="0"/>
              <w:marRight w:val="0"/>
              <w:marTop w:val="0"/>
              <w:marBottom w:val="0"/>
              <w:divBdr>
                <w:top w:val="none" w:sz="0" w:space="0" w:color="auto"/>
                <w:left w:val="none" w:sz="0" w:space="0" w:color="auto"/>
                <w:bottom w:val="none" w:sz="0" w:space="0" w:color="auto"/>
                <w:right w:val="none" w:sz="0" w:space="0" w:color="auto"/>
              </w:divBdr>
            </w:div>
          </w:divsChild>
        </w:div>
        <w:div w:id="993340162">
          <w:marLeft w:val="0"/>
          <w:marRight w:val="0"/>
          <w:marTop w:val="100"/>
          <w:marBottom w:val="100"/>
          <w:divBdr>
            <w:top w:val="none" w:sz="0" w:space="0" w:color="auto"/>
            <w:left w:val="none" w:sz="0" w:space="0" w:color="auto"/>
            <w:bottom w:val="none" w:sz="0" w:space="0" w:color="auto"/>
            <w:right w:val="none" w:sz="0" w:space="0" w:color="auto"/>
          </w:divBdr>
          <w:divsChild>
            <w:div w:id="11035510">
              <w:marLeft w:val="0"/>
              <w:marRight w:val="0"/>
              <w:marTop w:val="0"/>
              <w:marBottom w:val="0"/>
              <w:divBdr>
                <w:top w:val="none" w:sz="0" w:space="0" w:color="auto"/>
                <w:left w:val="none" w:sz="0" w:space="0" w:color="auto"/>
                <w:bottom w:val="none" w:sz="0" w:space="0" w:color="auto"/>
                <w:right w:val="none" w:sz="0" w:space="0" w:color="auto"/>
              </w:divBdr>
            </w:div>
          </w:divsChild>
        </w:div>
        <w:div w:id="1027486333">
          <w:marLeft w:val="0"/>
          <w:marRight w:val="0"/>
          <w:marTop w:val="100"/>
          <w:marBottom w:val="100"/>
          <w:divBdr>
            <w:top w:val="none" w:sz="0" w:space="0" w:color="auto"/>
            <w:left w:val="none" w:sz="0" w:space="0" w:color="auto"/>
            <w:bottom w:val="none" w:sz="0" w:space="0" w:color="auto"/>
            <w:right w:val="none" w:sz="0" w:space="0" w:color="auto"/>
          </w:divBdr>
          <w:divsChild>
            <w:div w:id="2125270499">
              <w:marLeft w:val="0"/>
              <w:marRight w:val="0"/>
              <w:marTop w:val="0"/>
              <w:marBottom w:val="0"/>
              <w:divBdr>
                <w:top w:val="none" w:sz="0" w:space="0" w:color="auto"/>
                <w:left w:val="none" w:sz="0" w:space="0" w:color="auto"/>
                <w:bottom w:val="none" w:sz="0" w:space="0" w:color="auto"/>
                <w:right w:val="none" w:sz="0" w:space="0" w:color="auto"/>
              </w:divBdr>
            </w:div>
          </w:divsChild>
        </w:div>
        <w:div w:id="1068649373">
          <w:marLeft w:val="0"/>
          <w:marRight w:val="0"/>
          <w:marTop w:val="100"/>
          <w:marBottom w:val="100"/>
          <w:divBdr>
            <w:top w:val="none" w:sz="0" w:space="0" w:color="auto"/>
            <w:left w:val="none" w:sz="0" w:space="0" w:color="auto"/>
            <w:bottom w:val="none" w:sz="0" w:space="0" w:color="auto"/>
            <w:right w:val="none" w:sz="0" w:space="0" w:color="auto"/>
          </w:divBdr>
          <w:divsChild>
            <w:div w:id="634264443">
              <w:marLeft w:val="0"/>
              <w:marRight w:val="0"/>
              <w:marTop w:val="0"/>
              <w:marBottom w:val="0"/>
              <w:divBdr>
                <w:top w:val="none" w:sz="0" w:space="0" w:color="auto"/>
                <w:left w:val="none" w:sz="0" w:space="0" w:color="auto"/>
                <w:bottom w:val="none" w:sz="0" w:space="0" w:color="auto"/>
                <w:right w:val="none" w:sz="0" w:space="0" w:color="auto"/>
              </w:divBdr>
            </w:div>
          </w:divsChild>
        </w:div>
        <w:div w:id="1092355723">
          <w:marLeft w:val="0"/>
          <w:marRight w:val="0"/>
          <w:marTop w:val="100"/>
          <w:marBottom w:val="100"/>
          <w:divBdr>
            <w:top w:val="none" w:sz="0" w:space="0" w:color="auto"/>
            <w:left w:val="none" w:sz="0" w:space="0" w:color="auto"/>
            <w:bottom w:val="none" w:sz="0" w:space="0" w:color="auto"/>
            <w:right w:val="none" w:sz="0" w:space="0" w:color="auto"/>
          </w:divBdr>
          <w:divsChild>
            <w:div w:id="470562238">
              <w:marLeft w:val="0"/>
              <w:marRight w:val="0"/>
              <w:marTop w:val="0"/>
              <w:marBottom w:val="0"/>
              <w:divBdr>
                <w:top w:val="none" w:sz="0" w:space="0" w:color="auto"/>
                <w:left w:val="none" w:sz="0" w:space="0" w:color="auto"/>
                <w:bottom w:val="none" w:sz="0" w:space="0" w:color="auto"/>
                <w:right w:val="none" w:sz="0" w:space="0" w:color="auto"/>
              </w:divBdr>
            </w:div>
          </w:divsChild>
        </w:div>
        <w:div w:id="1102800365">
          <w:marLeft w:val="0"/>
          <w:marRight w:val="0"/>
          <w:marTop w:val="100"/>
          <w:marBottom w:val="100"/>
          <w:divBdr>
            <w:top w:val="none" w:sz="0" w:space="0" w:color="auto"/>
            <w:left w:val="none" w:sz="0" w:space="0" w:color="auto"/>
            <w:bottom w:val="none" w:sz="0" w:space="0" w:color="auto"/>
            <w:right w:val="none" w:sz="0" w:space="0" w:color="auto"/>
          </w:divBdr>
          <w:divsChild>
            <w:div w:id="1556509983">
              <w:marLeft w:val="0"/>
              <w:marRight w:val="0"/>
              <w:marTop w:val="0"/>
              <w:marBottom w:val="0"/>
              <w:divBdr>
                <w:top w:val="none" w:sz="0" w:space="0" w:color="auto"/>
                <w:left w:val="none" w:sz="0" w:space="0" w:color="auto"/>
                <w:bottom w:val="none" w:sz="0" w:space="0" w:color="auto"/>
                <w:right w:val="none" w:sz="0" w:space="0" w:color="auto"/>
              </w:divBdr>
            </w:div>
          </w:divsChild>
        </w:div>
        <w:div w:id="1126460775">
          <w:marLeft w:val="0"/>
          <w:marRight w:val="0"/>
          <w:marTop w:val="100"/>
          <w:marBottom w:val="100"/>
          <w:divBdr>
            <w:top w:val="none" w:sz="0" w:space="0" w:color="auto"/>
            <w:left w:val="none" w:sz="0" w:space="0" w:color="auto"/>
            <w:bottom w:val="none" w:sz="0" w:space="0" w:color="auto"/>
            <w:right w:val="none" w:sz="0" w:space="0" w:color="auto"/>
          </w:divBdr>
          <w:divsChild>
            <w:div w:id="1619947720">
              <w:marLeft w:val="0"/>
              <w:marRight w:val="0"/>
              <w:marTop w:val="0"/>
              <w:marBottom w:val="0"/>
              <w:divBdr>
                <w:top w:val="none" w:sz="0" w:space="0" w:color="auto"/>
                <w:left w:val="none" w:sz="0" w:space="0" w:color="auto"/>
                <w:bottom w:val="none" w:sz="0" w:space="0" w:color="auto"/>
                <w:right w:val="none" w:sz="0" w:space="0" w:color="auto"/>
              </w:divBdr>
            </w:div>
          </w:divsChild>
        </w:div>
        <w:div w:id="1135483888">
          <w:marLeft w:val="0"/>
          <w:marRight w:val="0"/>
          <w:marTop w:val="100"/>
          <w:marBottom w:val="100"/>
          <w:divBdr>
            <w:top w:val="none" w:sz="0" w:space="0" w:color="auto"/>
            <w:left w:val="none" w:sz="0" w:space="0" w:color="auto"/>
            <w:bottom w:val="none" w:sz="0" w:space="0" w:color="auto"/>
            <w:right w:val="none" w:sz="0" w:space="0" w:color="auto"/>
          </w:divBdr>
          <w:divsChild>
            <w:div w:id="953100993">
              <w:marLeft w:val="0"/>
              <w:marRight w:val="0"/>
              <w:marTop w:val="0"/>
              <w:marBottom w:val="0"/>
              <w:divBdr>
                <w:top w:val="none" w:sz="0" w:space="0" w:color="auto"/>
                <w:left w:val="none" w:sz="0" w:space="0" w:color="auto"/>
                <w:bottom w:val="none" w:sz="0" w:space="0" w:color="auto"/>
                <w:right w:val="none" w:sz="0" w:space="0" w:color="auto"/>
              </w:divBdr>
            </w:div>
          </w:divsChild>
        </w:div>
        <w:div w:id="1158419246">
          <w:marLeft w:val="0"/>
          <w:marRight w:val="0"/>
          <w:marTop w:val="100"/>
          <w:marBottom w:val="100"/>
          <w:divBdr>
            <w:top w:val="none" w:sz="0" w:space="0" w:color="auto"/>
            <w:left w:val="none" w:sz="0" w:space="0" w:color="auto"/>
            <w:bottom w:val="none" w:sz="0" w:space="0" w:color="auto"/>
            <w:right w:val="none" w:sz="0" w:space="0" w:color="auto"/>
          </w:divBdr>
          <w:divsChild>
            <w:div w:id="711802956">
              <w:marLeft w:val="0"/>
              <w:marRight w:val="0"/>
              <w:marTop w:val="0"/>
              <w:marBottom w:val="0"/>
              <w:divBdr>
                <w:top w:val="none" w:sz="0" w:space="0" w:color="auto"/>
                <w:left w:val="none" w:sz="0" w:space="0" w:color="auto"/>
                <w:bottom w:val="none" w:sz="0" w:space="0" w:color="auto"/>
                <w:right w:val="none" w:sz="0" w:space="0" w:color="auto"/>
              </w:divBdr>
            </w:div>
          </w:divsChild>
        </w:div>
        <w:div w:id="1173254035">
          <w:marLeft w:val="0"/>
          <w:marRight w:val="0"/>
          <w:marTop w:val="100"/>
          <w:marBottom w:val="100"/>
          <w:divBdr>
            <w:top w:val="none" w:sz="0" w:space="0" w:color="auto"/>
            <w:left w:val="none" w:sz="0" w:space="0" w:color="auto"/>
            <w:bottom w:val="none" w:sz="0" w:space="0" w:color="auto"/>
            <w:right w:val="none" w:sz="0" w:space="0" w:color="auto"/>
          </w:divBdr>
          <w:divsChild>
            <w:div w:id="542136178">
              <w:marLeft w:val="0"/>
              <w:marRight w:val="0"/>
              <w:marTop w:val="0"/>
              <w:marBottom w:val="0"/>
              <w:divBdr>
                <w:top w:val="none" w:sz="0" w:space="0" w:color="auto"/>
                <w:left w:val="none" w:sz="0" w:space="0" w:color="auto"/>
                <w:bottom w:val="none" w:sz="0" w:space="0" w:color="auto"/>
                <w:right w:val="none" w:sz="0" w:space="0" w:color="auto"/>
              </w:divBdr>
            </w:div>
          </w:divsChild>
        </w:div>
        <w:div w:id="1330596103">
          <w:marLeft w:val="0"/>
          <w:marRight w:val="0"/>
          <w:marTop w:val="100"/>
          <w:marBottom w:val="100"/>
          <w:divBdr>
            <w:top w:val="none" w:sz="0" w:space="0" w:color="auto"/>
            <w:left w:val="none" w:sz="0" w:space="0" w:color="auto"/>
            <w:bottom w:val="none" w:sz="0" w:space="0" w:color="auto"/>
            <w:right w:val="none" w:sz="0" w:space="0" w:color="auto"/>
          </w:divBdr>
          <w:divsChild>
            <w:div w:id="123038296">
              <w:marLeft w:val="0"/>
              <w:marRight w:val="0"/>
              <w:marTop w:val="0"/>
              <w:marBottom w:val="0"/>
              <w:divBdr>
                <w:top w:val="none" w:sz="0" w:space="0" w:color="auto"/>
                <w:left w:val="none" w:sz="0" w:space="0" w:color="auto"/>
                <w:bottom w:val="none" w:sz="0" w:space="0" w:color="auto"/>
                <w:right w:val="none" w:sz="0" w:space="0" w:color="auto"/>
              </w:divBdr>
            </w:div>
          </w:divsChild>
        </w:div>
        <w:div w:id="1372615163">
          <w:marLeft w:val="0"/>
          <w:marRight w:val="0"/>
          <w:marTop w:val="100"/>
          <w:marBottom w:val="100"/>
          <w:divBdr>
            <w:top w:val="none" w:sz="0" w:space="0" w:color="auto"/>
            <w:left w:val="none" w:sz="0" w:space="0" w:color="auto"/>
            <w:bottom w:val="none" w:sz="0" w:space="0" w:color="auto"/>
            <w:right w:val="none" w:sz="0" w:space="0" w:color="auto"/>
          </w:divBdr>
          <w:divsChild>
            <w:div w:id="599684480">
              <w:marLeft w:val="0"/>
              <w:marRight w:val="0"/>
              <w:marTop w:val="0"/>
              <w:marBottom w:val="0"/>
              <w:divBdr>
                <w:top w:val="none" w:sz="0" w:space="0" w:color="auto"/>
                <w:left w:val="none" w:sz="0" w:space="0" w:color="auto"/>
                <w:bottom w:val="none" w:sz="0" w:space="0" w:color="auto"/>
                <w:right w:val="none" w:sz="0" w:space="0" w:color="auto"/>
              </w:divBdr>
            </w:div>
          </w:divsChild>
        </w:div>
        <w:div w:id="1372874915">
          <w:marLeft w:val="0"/>
          <w:marRight w:val="0"/>
          <w:marTop w:val="100"/>
          <w:marBottom w:val="100"/>
          <w:divBdr>
            <w:top w:val="none" w:sz="0" w:space="0" w:color="auto"/>
            <w:left w:val="none" w:sz="0" w:space="0" w:color="auto"/>
            <w:bottom w:val="none" w:sz="0" w:space="0" w:color="auto"/>
            <w:right w:val="none" w:sz="0" w:space="0" w:color="auto"/>
          </w:divBdr>
          <w:divsChild>
            <w:div w:id="1260799747">
              <w:marLeft w:val="0"/>
              <w:marRight w:val="0"/>
              <w:marTop w:val="0"/>
              <w:marBottom w:val="0"/>
              <w:divBdr>
                <w:top w:val="none" w:sz="0" w:space="0" w:color="auto"/>
                <w:left w:val="none" w:sz="0" w:space="0" w:color="auto"/>
                <w:bottom w:val="none" w:sz="0" w:space="0" w:color="auto"/>
                <w:right w:val="none" w:sz="0" w:space="0" w:color="auto"/>
              </w:divBdr>
            </w:div>
          </w:divsChild>
        </w:div>
        <w:div w:id="1373962774">
          <w:marLeft w:val="0"/>
          <w:marRight w:val="0"/>
          <w:marTop w:val="100"/>
          <w:marBottom w:val="100"/>
          <w:divBdr>
            <w:top w:val="none" w:sz="0" w:space="0" w:color="auto"/>
            <w:left w:val="none" w:sz="0" w:space="0" w:color="auto"/>
            <w:bottom w:val="none" w:sz="0" w:space="0" w:color="auto"/>
            <w:right w:val="none" w:sz="0" w:space="0" w:color="auto"/>
          </w:divBdr>
          <w:divsChild>
            <w:div w:id="1919709638">
              <w:marLeft w:val="0"/>
              <w:marRight w:val="0"/>
              <w:marTop w:val="0"/>
              <w:marBottom w:val="0"/>
              <w:divBdr>
                <w:top w:val="none" w:sz="0" w:space="0" w:color="auto"/>
                <w:left w:val="none" w:sz="0" w:space="0" w:color="auto"/>
                <w:bottom w:val="none" w:sz="0" w:space="0" w:color="auto"/>
                <w:right w:val="none" w:sz="0" w:space="0" w:color="auto"/>
              </w:divBdr>
            </w:div>
          </w:divsChild>
        </w:div>
        <w:div w:id="1388144858">
          <w:marLeft w:val="0"/>
          <w:marRight w:val="0"/>
          <w:marTop w:val="100"/>
          <w:marBottom w:val="100"/>
          <w:divBdr>
            <w:top w:val="none" w:sz="0" w:space="0" w:color="auto"/>
            <w:left w:val="none" w:sz="0" w:space="0" w:color="auto"/>
            <w:bottom w:val="none" w:sz="0" w:space="0" w:color="auto"/>
            <w:right w:val="none" w:sz="0" w:space="0" w:color="auto"/>
          </w:divBdr>
          <w:divsChild>
            <w:div w:id="367073467">
              <w:marLeft w:val="0"/>
              <w:marRight w:val="0"/>
              <w:marTop w:val="0"/>
              <w:marBottom w:val="0"/>
              <w:divBdr>
                <w:top w:val="none" w:sz="0" w:space="0" w:color="auto"/>
                <w:left w:val="none" w:sz="0" w:space="0" w:color="auto"/>
                <w:bottom w:val="none" w:sz="0" w:space="0" w:color="auto"/>
                <w:right w:val="none" w:sz="0" w:space="0" w:color="auto"/>
              </w:divBdr>
            </w:div>
          </w:divsChild>
        </w:div>
        <w:div w:id="1394814746">
          <w:marLeft w:val="0"/>
          <w:marRight w:val="0"/>
          <w:marTop w:val="100"/>
          <w:marBottom w:val="100"/>
          <w:divBdr>
            <w:top w:val="none" w:sz="0" w:space="0" w:color="auto"/>
            <w:left w:val="none" w:sz="0" w:space="0" w:color="auto"/>
            <w:bottom w:val="none" w:sz="0" w:space="0" w:color="auto"/>
            <w:right w:val="none" w:sz="0" w:space="0" w:color="auto"/>
          </w:divBdr>
          <w:divsChild>
            <w:div w:id="2130465173">
              <w:marLeft w:val="0"/>
              <w:marRight w:val="0"/>
              <w:marTop w:val="0"/>
              <w:marBottom w:val="0"/>
              <w:divBdr>
                <w:top w:val="none" w:sz="0" w:space="0" w:color="auto"/>
                <w:left w:val="none" w:sz="0" w:space="0" w:color="auto"/>
                <w:bottom w:val="none" w:sz="0" w:space="0" w:color="auto"/>
                <w:right w:val="none" w:sz="0" w:space="0" w:color="auto"/>
              </w:divBdr>
            </w:div>
          </w:divsChild>
        </w:div>
        <w:div w:id="1538468475">
          <w:marLeft w:val="0"/>
          <w:marRight w:val="0"/>
          <w:marTop w:val="100"/>
          <w:marBottom w:val="100"/>
          <w:divBdr>
            <w:top w:val="none" w:sz="0" w:space="0" w:color="auto"/>
            <w:left w:val="none" w:sz="0" w:space="0" w:color="auto"/>
            <w:bottom w:val="none" w:sz="0" w:space="0" w:color="auto"/>
            <w:right w:val="none" w:sz="0" w:space="0" w:color="auto"/>
          </w:divBdr>
          <w:divsChild>
            <w:div w:id="1600332251">
              <w:marLeft w:val="0"/>
              <w:marRight w:val="0"/>
              <w:marTop w:val="0"/>
              <w:marBottom w:val="0"/>
              <w:divBdr>
                <w:top w:val="none" w:sz="0" w:space="0" w:color="auto"/>
                <w:left w:val="none" w:sz="0" w:space="0" w:color="auto"/>
                <w:bottom w:val="none" w:sz="0" w:space="0" w:color="auto"/>
                <w:right w:val="none" w:sz="0" w:space="0" w:color="auto"/>
              </w:divBdr>
            </w:div>
          </w:divsChild>
        </w:div>
        <w:div w:id="1551309494">
          <w:marLeft w:val="0"/>
          <w:marRight w:val="0"/>
          <w:marTop w:val="100"/>
          <w:marBottom w:val="100"/>
          <w:divBdr>
            <w:top w:val="none" w:sz="0" w:space="0" w:color="auto"/>
            <w:left w:val="none" w:sz="0" w:space="0" w:color="auto"/>
            <w:bottom w:val="none" w:sz="0" w:space="0" w:color="auto"/>
            <w:right w:val="none" w:sz="0" w:space="0" w:color="auto"/>
          </w:divBdr>
          <w:divsChild>
            <w:div w:id="2105303633">
              <w:marLeft w:val="0"/>
              <w:marRight w:val="0"/>
              <w:marTop w:val="0"/>
              <w:marBottom w:val="0"/>
              <w:divBdr>
                <w:top w:val="none" w:sz="0" w:space="0" w:color="auto"/>
                <w:left w:val="none" w:sz="0" w:space="0" w:color="auto"/>
                <w:bottom w:val="none" w:sz="0" w:space="0" w:color="auto"/>
                <w:right w:val="none" w:sz="0" w:space="0" w:color="auto"/>
              </w:divBdr>
            </w:div>
          </w:divsChild>
        </w:div>
        <w:div w:id="1551454656">
          <w:marLeft w:val="0"/>
          <w:marRight w:val="0"/>
          <w:marTop w:val="100"/>
          <w:marBottom w:val="100"/>
          <w:divBdr>
            <w:top w:val="none" w:sz="0" w:space="0" w:color="auto"/>
            <w:left w:val="none" w:sz="0" w:space="0" w:color="auto"/>
            <w:bottom w:val="none" w:sz="0" w:space="0" w:color="auto"/>
            <w:right w:val="none" w:sz="0" w:space="0" w:color="auto"/>
          </w:divBdr>
          <w:divsChild>
            <w:div w:id="1507403104">
              <w:marLeft w:val="0"/>
              <w:marRight w:val="0"/>
              <w:marTop w:val="0"/>
              <w:marBottom w:val="0"/>
              <w:divBdr>
                <w:top w:val="none" w:sz="0" w:space="0" w:color="auto"/>
                <w:left w:val="none" w:sz="0" w:space="0" w:color="auto"/>
                <w:bottom w:val="none" w:sz="0" w:space="0" w:color="auto"/>
                <w:right w:val="none" w:sz="0" w:space="0" w:color="auto"/>
              </w:divBdr>
            </w:div>
          </w:divsChild>
        </w:div>
        <w:div w:id="1564832383">
          <w:marLeft w:val="0"/>
          <w:marRight w:val="0"/>
          <w:marTop w:val="100"/>
          <w:marBottom w:val="100"/>
          <w:divBdr>
            <w:top w:val="none" w:sz="0" w:space="0" w:color="auto"/>
            <w:left w:val="none" w:sz="0" w:space="0" w:color="auto"/>
            <w:bottom w:val="none" w:sz="0" w:space="0" w:color="auto"/>
            <w:right w:val="none" w:sz="0" w:space="0" w:color="auto"/>
          </w:divBdr>
          <w:divsChild>
            <w:div w:id="153298018">
              <w:marLeft w:val="0"/>
              <w:marRight w:val="0"/>
              <w:marTop w:val="0"/>
              <w:marBottom w:val="0"/>
              <w:divBdr>
                <w:top w:val="none" w:sz="0" w:space="0" w:color="auto"/>
                <w:left w:val="none" w:sz="0" w:space="0" w:color="auto"/>
                <w:bottom w:val="none" w:sz="0" w:space="0" w:color="auto"/>
                <w:right w:val="none" w:sz="0" w:space="0" w:color="auto"/>
              </w:divBdr>
            </w:div>
          </w:divsChild>
        </w:div>
        <w:div w:id="1587032302">
          <w:marLeft w:val="0"/>
          <w:marRight w:val="0"/>
          <w:marTop w:val="100"/>
          <w:marBottom w:val="100"/>
          <w:divBdr>
            <w:top w:val="none" w:sz="0" w:space="0" w:color="auto"/>
            <w:left w:val="none" w:sz="0" w:space="0" w:color="auto"/>
            <w:bottom w:val="none" w:sz="0" w:space="0" w:color="auto"/>
            <w:right w:val="none" w:sz="0" w:space="0" w:color="auto"/>
          </w:divBdr>
          <w:divsChild>
            <w:div w:id="1965499550">
              <w:marLeft w:val="0"/>
              <w:marRight w:val="0"/>
              <w:marTop w:val="0"/>
              <w:marBottom w:val="0"/>
              <w:divBdr>
                <w:top w:val="none" w:sz="0" w:space="0" w:color="auto"/>
                <w:left w:val="none" w:sz="0" w:space="0" w:color="auto"/>
                <w:bottom w:val="none" w:sz="0" w:space="0" w:color="auto"/>
                <w:right w:val="none" w:sz="0" w:space="0" w:color="auto"/>
              </w:divBdr>
            </w:div>
          </w:divsChild>
        </w:div>
        <w:div w:id="1638756752">
          <w:marLeft w:val="0"/>
          <w:marRight w:val="0"/>
          <w:marTop w:val="100"/>
          <w:marBottom w:val="100"/>
          <w:divBdr>
            <w:top w:val="none" w:sz="0" w:space="0" w:color="auto"/>
            <w:left w:val="none" w:sz="0" w:space="0" w:color="auto"/>
            <w:bottom w:val="none" w:sz="0" w:space="0" w:color="auto"/>
            <w:right w:val="none" w:sz="0" w:space="0" w:color="auto"/>
          </w:divBdr>
          <w:divsChild>
            <w:div w:id="1766725102">
              <w:marLeft w:val="0"/>
              <w:marRight w:val="0"/>
              <w:marTop w:val="0"/>
              <w:marBottom w:val="0"/>
              <w:divBdr>
                <w:top w:val="none" w:sz="0" w:space="0" w:color="auto"/>
                <w:left w:val="none" w:sz="0" w:space="0" w:color="auto"/>
                <w:bottom w:val="none" w:sz="0" w:space="0" w:color="auto"/>
                <w:right w:val="none" w:sz="0" w:space="0" w:color="auto"/>
              </w:divBdr>
            </w:div>
          </w:divsChild>
        </w:div>
        <w:div w:id="1646668244">
          <w:marLeft w:val="0"/>
          <w:marRight w:val="0"/>
          <w:marTop w:val="100"/>
          <w:marBottom w:val="100"/>
          <w:divBdr>
            <w:top w:val="none" w:sz="0" w:space="0" w:color="auto"/>
            <w:left w:val="none" w:sz="0" w:space="0" w:color="auto"/>
            <w:bottom w:val="none" w:sz="0" w:space="0" w:color="auto"/>
            <w:right w:val="none" w:sz="0" w:space="0" w:color="auto"/>
          </w:divBdr>
          <w:divsChild>
            <w:div w:id="1744060283">
              <w:marLeft w:val="0"/>
              <w:marRight w:val="0"/>
              <w:marTop w:val="0"/>
              <w:marBottom w:val="0"/>
              <w:divBdr>
                <w:top w:val="none" w:sz="0" w:space="0" w:color="auto"/>
                <w:left w:val="none" w:sz="0" w:space="0" w:color="auto"/>
                <w:bottom w:val="none" w:sz="0" w:space="0" w:color="auto"/>
                <w:right w:val="none" w:sz="0" w:space="0" w:color="auto"/>
              </w:divBdr>
            </w:div>
          </w:divsChild>
        </w:div>
        <w:div w:id="1676809895">
          <w:marLeft w:val="0"/>
          <w:marRight w:val="0"/>
          <w:marTop w:val="100"/>
          <w:marBottom w:val="100"/>
          <w:divBdr>
            <w:top w:val="none" w:sz="0" w:space="0" w:color="auto"/>
            <w:left w:val="none" w:sz="0" w:space="0" w:color="auto"/>
            <w:bottom w:val="none" w:sz="0" w:space="0" w:color="auto"/>
            <w:right w:val="none" w:sz="0" w:space="0" w:color="auto"/>
          </w:divBdr>
          <w:divsChild>
            <w:div w:id="1767846371">
              <w:marLeft w:val="0"/>
              <w:marRight w:val="0"/>
              <w:marTop w:val="0"/>
              <w:marBottom w:val="0"/>
              <w:divBdr>
                <w:top w:val="none" w:sz="0" w:space="0" w:color="auto"/>
                <w:left w:val="none" w:sz="0" w:space="0" w:color="auto"/>
                <w:bottom w:val="none" w:sz="0" w:space="0" w:color="auto"/>
                <w:right w:val="none" w:sz="0" w:space="0" w:color="auto"/>
              </w:divBdr>
            </w:div>
          </w:divsChild>
        </w:div>
        <w:div w:id="1707875504">
          <w:marLeft w:val="0"/>
          <w:marRight w:val="0"/>
          <w:marTop w:val="100"/>
          <w:marBottom w:val="100"/>
          <w:divBdr>
            <w:top w:val="none" w:sz="0" w:space="0" w:color="auto"/>
            <w:left w:val="none" w:sz="0" w:space="0" w:color="auto"/>
            <w:bottom w:val="none" w:sz="0" w:space="0" w:color="auto"/>
            <w:right w:val="none" w:sz="0" w:space="0" w:color="auto"/>
          </w:divBdr>
          <w:divsChild>
            <w:div w:id="242185964">
              <w:marLeft w:val="0"/>
              <w:marRight w:val="0"/>
              <w:marTop w:val="0"/>
              <w:marBottom w:val="0"/>
              <w:divBdr>
                <w:top w:val="none" w:sz="0" w:space="0" w:color="auto"/>
                <w:left w:val="none" w:sz="0" w:space="0" w:color="auto"/>
                <w:bottom w:val="none" w:sz="0" w:space="0" w:color="auto"/>
                <w:right w:val="none" w:sz="0" w:space="0" w:color="auto"/>
              </w:divBdr>
            </w:div>
          </w:divsChild>
        </w:div>
        <w:div w:id="1709064875">
          <w:marLeft w:val="0"/>
          <w:marRight w:val="0"/>
          <w:marTop w:val="100"/>
          <w:marBottom w:val="100"/>
          <w:divBdr>
            <w:top w:val="none" w:sz="0" w:space="0" w:color="auto"/>
            <w:left w:val="none" w:sz="0" w:space="0" w:color="auto"/>
            <w:bottom w:val="none" w:sz="0" w:space="0" w:color="auto"/>
            <w:right w:val="none" w:sz="0" w:space="0" w:color="auto"/>
          </w:divBdr>
          <w:divsChild>
            <w:div w:id="1152595634">
              <w:marLeft w:val="0"/>
              <w:marRight w:val="0"/>
              <w:marTop w:val="0"/>
              <w:marBottom w:val="0"/>
              <w:divBdr>
                <w:top w:val="none" w:sz="0" w:space="0" w:color="auto"/>
                <w:left w:val="none" w:sz="0" w:space="0" w:color="auto"/>
                <w:bottom w:val="none" w:sz="0" w:space="0" w:color="auto"/>
                <w:right w:val="none" w:sz="0" w:space="0" w:color="auto"/>
              </w:divBdr>
            </w:div>
          </w:divsChild>
        </w:div>
        <w:div w:id="1780876916">
          <w:marLeft w:val="0"/>
          <w:marRight w:val="0"/>
          <w:marTop w:val="100"/>
          <w:marBottom w:val="100"/>
          <w:divBdr>
            <w:top w:val="none" w:sz="0" w:space="0" w:color="auto"/>
            <w:left w:val="none" w:sz="0" w:space="0" w:color="auto"/>
            <w:bottom w:val="none" w:sz="0" w:space="0" w:color="auto"/>
            <w:right w:val="none" w:sz="0" w:space="0" w:color="auto"/>
          </w:divBdr>
          <w:divsChild>
            <w:div w:id="1818839098">
              <w:marLeft w:val="0"/>
              <w:marRight w:val="0"/>
              <w:marTop w:val="0"/>
              <w:marBottom w:val="0"/>
              <w:divBdr>
                <w:top w:val="none" w:sz="0" w:space="0" w:color="auto"/>
                <w:left w:val="none" w:sz="0" w:space="0" w:color="auto"/>
                <w:bottom w:val="none" w:sz="0" w:space="0" w:color="auto"/>
                <w:right w:val="none" w:sz="0" w:space="0" w:color="auto"/>
              </w:divBdr>
            </w:div>
          </w:divsChild>
        </w:div>
        <w:div w:id="1790737081">
          <w:marLeft w:val="0"/>
          <w:marRight w:val="0"/>
          <w:marTop w:val="100"/>
          <w:marBottom w:val="100"/>
          <w:divBdr>
            <w:top w:val="none" w:sz="0" w:space="0" w:color="auto"/>
            <w:left w:val="none" w:sz="0" w:space="0" w:color="auto"/>
            <w:bottom w:val="none" w:sz="0" w:space="0" w:color="auto"/>
            <w:right w:val="none" w:sz="0" w:space="0" w:color="auto"/>
          </w:divBdr>
          <w:divsChild>
            <w:div w:id="1430080974">
              <w:marLeft w:val="0"/>
              <w:marRight w:val="0"/>
              <w:marTop w:val="0"/>
              <w:marBottom w:val="0"/>
              <w:divBdr>
                <w:top w:val="none" w:sz="0" w:space="0" w:color="auto"/>
                <w:left w:val="none" w:sz="0" w:space="0" w:color="auto"/>
                <w:bottom w:val="none" w:sz="0" w:space="0" w:color="auto"/>
                <w:right w:val="none" w:sz="0" w:space="0" w:color="auto"/>
              </w:divBdr>
            </w:div>
          </w:divsChild>
        </w:div>
        <w:div w:id="1814906669">
          <w:marLeft w:val="0"/>
          <w:marRight w:val="0"/>
          <w:marTop w:val="100"/>
          <w:marBottom w:val="100"/>
          <w:divBdr>
            <w:top w:val="none" w:sz="0" w:space="0" w:color="auto"/>
            <w:left w:val="none" w:sz="0" w:space="0" w:color="auto"/>
            <w:bottom w:val="none" w:sz="0" w:space="0" w:color="auto"/>
            <w:right w:val="none" w:sz="0" w:space="0" w:color="auto"/>
          </w:divBdr>
          <w:divsChild>
            <w:div w:id="363334423">
              <w:marLeft w:val="0"/>
              <w:marRight w:val="0"/>
              <w:marTop w:val="0"/>
              <w:marBottom w:val="0"/>
              <w:divBdr>
                <w:top w:val="none" w:sz="0" w:space="0" w:color="auto"/>
                <w:left w:val="none" w:sz="0" w:space="0" w:color="auto"/>
                <w:bottom w:val="none" w:sz="0" w:space="0" w:color="auto"/>
                <w:right w:val="none" w:sz="0" w:space="0" w:color="auto"/>
              </w:divBdr>
            </w:div>
          </w:divsChild>
        </w:div>
        <w:div w:id="1822504771">
          <w:marLeft w:val="0"/>
          <w:marRight w:val="0"/>
          <w:marTop w:val="100"/>
          <w:marBottom w:val="100"/>
          <w:divBdr>
            <w:top w:val="none" w:sz="0" w:space="0" w:color="auto"/>
            <w:left w:val="none" w:sz="0" w:space="0" w:color="auto"/>
            <w:bottom w:val="none" w:sz="0" w:space="0" w:color="auto"/>
            <w:right w:val="none" w:sz="0" w:space="0" w:color="auto"/>
          </w:divBdr>
          <w:divsChild>
            <w:div w:id="444740878">
              <w:marLeft w:val="0"/>
              <w:marRight w:val="0"/>
              <w:marTop w:val="0"/>
              <w:marBottom w:val="0"/>
              <w:divBdr>
                <w:top w:val="none" w:sz="0" w:space="0" w:color="auto"/>
                <w:left w:val="none" w:sz="0" w:space="0" w:color="auto"/>
                <w:bottom w:val="none" w:sz="0" w:space="0" w:color="auto"/>
                <w:right w:val="none" w:sz="0" w:space="0" w:color="auto"/>
              </w:divBdr>
            </w:div>
          </w:divsChild>
        </w:div>
        <w:div w:id="1872451077">
          <w:marLeft w:val="0"/>
          <w:marRight w:val="0"/>
          <w:marTop w:val="100"/>
          <w:marBottom w:val="100"/>
          <w:divBdr>
            <w:top w:val="none" w:sz="0" w:space="0" w:color="auto"/>
            <w:left w:val="none" w:sz="0" w:space="0" w:color="auto"/>
            <w:bottom w:val="none" w:sz="0" w:space="0" w:color="auto"/>
            <w:right w:val="none" w:sz="0" w:space="0" w:color="auto"/>
          </w:divBdr>
          <w:divsChild>
            <w:div w:id="569271226">
              <w:marLeft w:val="0"/>
              <w:marRight w:val="0"/>
              <w:marTop w:val="0"/>
              <w:marBottom w:val="0"/>
              <w:divBdr>
                <w:top w:val="none" w:sz="0" w:space="0" w:color="auto"/>
                <w:left w:val="none" w:sz="0" w:space="0" w:color="auto"/>
                <w:bottom w:val="none" w:sz="0" w:space="0" w:color="auto"/>
                <w:right w:val="none" w:sz="0" w:space="0" w:color="auto"/>
              </w:divBdr>
            </w:div>
          </w:divsChild>
        </w:div>
        <w:div w:id="1982879410">
          <w:marLeft w:val="0"/>
          <w:marRight w:val="0"/>
          <w:marTop w:val="100"/>
          <w:marBottom w:val="100"/>
          <w:divBdr>
            <w:top w:val="none" w:sz="0" w:space="0" w:color="auto"/>
            <w:left w:val="none" w:sz="0" w:space="0" w:color="auto"/>
            <w:bottom w:val="none" w:sz="0" w:space="0" w:color="auto"/>
            <w:right w:val="none" w:sz="0" w:space="0" w:color="auto"/>
          </w:divBdr>
          <w:divsChild>
            <w:div w:id="1005279611">
              <w:marLeft w:val="0"/>
              <w:marRight w:val="0"/>
              <w:marTop w:val="0"/>
              <w:marBottom w:val="0"/>
              <w:divBdr>
                <w:top w:val="none" w:sz="0" w:space="0" w:color="auto"/>
                <w:left w:val="none" w:sz="0" w:space="0" w:color="auto"/>
                <w:bottom w:val="none" w:sz="0" w:space="0" w:color="auto"/>
                <w:right w:val="none" w:sz="0" w:space="0" w:color="auto"/>
              </w:divBdr>
            </w:div>
          </w:divsChild>
        </w:div>
        <w:div w:id="2014910140">
          <w:marLeft w:val="0"/>
          <w:marRight w:val="0"/>
          <w:marTop w:val="100"/>
          <w:marBottom w:val="100"/>
          <w:divBdr>
            <w:top w:val="none" w:sz="0" w:space="0" w:color="auto"/>
            <w:left w:val="none" w:sz="0" w:space="0" w:color="auto"/>
            <w:bottom w:val="none" w:sz="0" w:space="0" w:color="auto"/>
            <w:right w:val="none" w:sz="0" w:space="0" w:color="auto"/>
          </w:divBdr>
          <w:divsChild>
            <w:div w:id="533538338">
              <w:marLeft w:val="0"/>
              <w:marRight w:val="0"/>
              <w:marTop w:val="0"/>
              <w:marBottom w:val="0"/>
              <w:divBdr>
                <w:top w:val="none" w:sz="0" w:space="0" w:color="auto"/>
                <w:left w:val="none" w:sz="0" w:space="0" w:color="auto"/>
                <w:bottom w:val="none" w:sz="0" w:space="0" w:color="auto"/>
                <w:right w:val="none" w:sz="0" w:space="0" w:color="auto"/>
              </w:divBdr>
            </w:div>
          </w:divsChild>
        </w:div>
        <w:div w:id="2016378476">
          <w:marLeft w:val="0"/>
          <w:marRight w:val="0"/>
          <w:marTop w:val="100"/>
          <w:marBottom w:val="100"/>
          <w:divBdr>
            <w:top w:val="none" w:sz="0" w:space="0" w:color="auto"/>
            <w:left w:val="none" w:sz="0" w:space="0" w:color="auto"/>
            <w:bottom w:val="none" w:sz="0" w:space="0" w:color="auto"/>
            <w:right w:val="none" w:sz="0" w:space="0" w:color="auto"/>
          </w:divBdr>
          <w:divsChild>
            <w:div w:id="1440369946">
              <w:marLeft w:val="0"/>
              <w:marRight w:val="0"/>
              <w:marTop w:val="0"/>
              <w:marBottom w:val="0"/>
              <w:divBdr>
                <w:top w:val="none" w:sz="0" w:space="0" w:color="auto"/>
                <w:left w:val="none" w:sz="0" w:space="0" w:color="auto"/>
                <w:bottom w:val="none" w:sz="0" w:space="0" w:color="auto"/>
                <w:right w:val="none" w:sz="0" w:space="0" w:color="auto"/>
              </w:divBdr>
            </w:div>
          </w:divsChild>
        </w:div>
        <w:div w:id="2050522991">
          <w:marLeft w:val="0"/>
          <w:marRight w:val="0"/>
          <w:marTop w:val="100"/>
          <w:marBottom w:val="100"/>
          <w:divBdr>
            <w:top w:val="none" w:sz="0" w:space="0" w:color="auto"/>
            <w:left w:val="none" w:sz="0" w:space="0" w:color="auto"/>
            <w:bottom w:val="none" w:sz="0" w:space="0" w:color="auto"/>
            <w:right w:val="none" w:sz="0" w:space="0" w:color="auto"/>
          </w:divBdr>
          <w:divsChild>
            <w:div w:id="761409979">
              <w:marLeft w:val="0"/>
              <w:marRight w:val="0"/>
              <w:marTop w:val="0"/>
              <w:marBottom w:val="0"/>
              <w:divBdr>
                <w:top w:val="none" w:sz="0" w:space="0" w:color="auto"/>
                <w:left w:val="none" w:sz="0" w:space="0" w:color="auto"/>
                <w:bottom w:val="none" w:sz="0" w:space="0" w:color="auto"/>
                <w:right w:val="none" w:sz="0" w:space="0" w:color="auto"/>
              </w:divBdr>
            </w:div>
          </w:divsChild>
        </w:div>
        <w:div w:id="2088263714">
          <w:marLeft w:val="0"/>
          <w:marRight w:val="0"/>
          <w:marTop w:val="100"/>
          <w:marBottom w:val="100"/>
          <w:divBdr>
            <w:top w:val="none" w:sz="0" w:space="0" w:color="auto"/>
            <w:left w:val="none" w:sz="0" w:space="0" w:color="auto"/>
            <w:bottom w:val="none" w:sz="0" w:space="0" w:color="auto"/>
            <w:right w:val="none" w:sz="0" w:space="0" w:color="auto"/>
          </w:divBdr>
          <w:divsChild>
            <w:div w:id="1247761324">
              <w:marLeft w:val="0"/>
              <w:marRight w:val="0"/>
              <w:marTop w:val="0"/>
              <w:marBottom w:val="0"/>
              <w:divBdr>
                <w:top w:val="none" w:sz="0" w:space="0" w:color="auto"/>
                <w:left w:val="none" w:sz="0" w:space="0" w:color="auto"/>
                <w:bottom w:val="none" w:sz="0" w:space="0" w:color="auto"/>
                <w:right w:val="none" w:sz="0" w:space="0" w:color="auto"/>
              </w:divBdr>
            </w:div>
          </w:divsChild>
        </w:div>
        <w:div w:id="2132168887">
          <w:marLeft w:val="0"/>
          <w:marRight w:val="0"/>
          <w:marTop w:val="100"/>
          <w:marBottom w:val="100"/>
          <w:divBdr>
            <w:top w:val="none" w:sz="0" w:space="0" w:color="auto"/>
            <w:left w:val="none" w:sz="0" w:space="0" w:color="auto"/>
            <w:bottom w:val="none" w:sz="0" w:space="0" w:color="auto"/>
            <w:right w:val="none" w:sz="0" w:space="0" w:color="auto"/>
          </w:divBdr>
          <w:divsChild>
            <w:div w:id="228620239">
              <w:marLeft w:val="0"/>
              <w:marRight w:val="0"/>
              <w:marTop w:val="0"/>
              <w:marBottom w:val="0"/>
              <w:divBdr>
                <w:top w:val="none" w:sz="0" w:space="0" w:color="auto"/>
                <w:left w:val="none" w:sz="0" w:space="0" w:color="auto"/>
                <w:bottom w:val="none" w:sz="0" w:space="0" w:color="auto"/>
                <w:right w:val="none" w:sz="0" w:space="0" w:color="auto"/>
              </w:divBdr>
            </w:div>
          </w:divsChild>
        </w:div>
        <w:div w:id="2139373741">
          <w:marLeft w:val="0"/>
          <w:marRight w:val="0"/>
          <w:marTop w:val="100"/>
          <w:marBottom w:val="100"/>
          <w:divBdr>
            <w:top w:val="none" w:sz="0" w:space="0" w:color="auto"/>
            <w:left w:val="none" w:sz="0" w:space="0" w:color="auto"/>
            <w:bottom w:val="none" w:sz="0" w:space="0" w:color="auto"/>
            <w:right w:val="none" w:sz="0" w:space="0" w:color="auto"/>
          </w:divBdr>
          <w:divsChild>
            <w:div w:id="19377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2874">
      <w:bodyDiv w:val="1"/>
      <w:marLeft w:val="0"/>
      <w:marRight w:val="0"/>
      <w:marTop w:val="0"/>
      <w:marBottom w:val="0"/>
      <w:divBdr>
        <w:top w:val="none" w:sz="0" w:space="0" w:color="auto"/>
        <w:left w:val="none" w:sz="0" w:space="0" w:color="auto"/>
        <w:bottom w:val="none" w:sz="0" w:space="0" w:color="auto"/>
        <w:right w:val="none" w:sz="0" w:space="0" w:color="auto"/>
      </w:divBdr>
      <w:divsChild>
        <w:div w:id="1362432489">
          <w:marLeft w:val="0"/>
          <w:marRight w:val="0"/>
          <w:marTop w:val="0"/>
          <w:marBottom w:val="0"/>
          <w:divBdr>
            <w:top w:val="none" w:sz="0" w:space="0" w:color="auto"/>
            <w:left w:val="none" w:sz="0" w:space="0" w:color="auto"/>
            <w:bottom w:val="none" w:sz="0" w:space="0" w:color="auto"/>
            <w:right w:val="none" w:sz="0" w:space="0" w:color="auto"/>
          </w:divBdr>
          <w:divsChild>
            <w:div w:id="1919291749">
              <w:marLeft w:val="0"/>
              <w:marRight w:val="0"/>
              <w:marTop w:val="0"/>
              <w:marBottom w:val="0"/>
              <w:divBdr>
                <w:top w:val="none" w:sz="0" w:space="0" w:color="auto"/>
                <w:left w:val="none" w:sz="0" w:space="0" w:color="auto"/>
                <w:bottom w:val="none" w:sz="0" w:space="0" w:color="auto"/>
                <w:right w:val="none" w:sz="0" w:space="0" w:color="auto"/>
              </w:divBdr>
              <w:divsChild>
                <w:div w:id="689259698">
                  <w:marLeft w:val="0"/>
                  <w:marRight w:val="0"/>
                  <w:marTop w:val="0"/>
                  <w:marBottom w:val="0"/>
                  <w:divBdr>
                    <w:top w:val="none" w:sz="0" w:space="0" w:color="auto"/>
                    <w:left w:val="none" w:sz="0" w:space="0" w:color="auto"/>
                    <w:bottom w:val="none" w:sz="0" w:space="0" w:color="auto"/>
                    <w:right w:val="none" w:sz="0" w:space="0" w:color="auto"/>
                  </w:divBdr>
                  <w:divsChild>
                    <w:div w:id="1836920950">
                      <w:marLeft w:val="0"/>
                      <w:marRight w:val="0"/>
                      <w:marTop w:val="0"/>
                      <w:marBottom w:val="0"/>
                      <w:divBdr>
                        <w:top w:val="none" w:sz="0" w:space="0" w:color="auto"/>
                        <w:left w:val="none" w:sz="0" w:space="0" w:color="auto"/>
                        <w:bottom w:val="none" w:sz="0" w:space="0" w:color="auto"/>
                        <w:right w:val="none" w:sz="0" w:space="0" w:color="auto"/>
                      </w:divBdr>
                      <w:divsChild>
                        <w:div w:id="171647702">
                          <w:marLeft w:val="0"/>
                          <w:marRight w:val="0"/>
                          <w:marTop w:val="0"/>
                          <w:marBottom w:val="0"/>
                          <w:divBdr>
                            <w:top w:val="none" w:sz="0" w:space="0" w:color="auto"/>
                            <w:left w:val="none" w:sz="0" w:space="0" w:color="auto"/>
                            <w:bottom w:val="none" w:sz="0" w:space="0" w:color="auto"/>
                            <w:right w:val="none" w:sz="0" w:space="0" w:color="auto"/>
                          </w:divBdr>
                          <w:divsChild>
                            <w:div w:id="1057240008">
                              <w:marLeft w:val="0"/>
                              <w:marRight w:val="0"/>
                              <w:marTop w:val="240"/>
                              <w:marBottom w:val="240"/>
                              <w:divBdr>
                                <w:top w:val="none" w:sz="0" w:space="0" w:color="auto"/>
                                <w:left w:val="none" w:sz="0" w:space="0" w:color="auto"/>
                                <w:bottom w:val="none" w:sz="0" w:space="0" w:color="auto"/>
                                <w:right w:val="none" w:sz="0" w:space="0" w:color="auto"/>
                              </w:divBdr>
                              <w:divsChild>
                                <w:div w:id="319235717">
                                  <w:marLeft w:val="0"/>
                                  <w:marRight w:val="0"/>
                                  <w:marTop w:val="0"/>
                                  <w:marBottom w:val="0"/>
                                  <w:divBdr>
                                    <w:top w:val="none" w:sz="0" w:space="0" w:color="auto"/>
                                    <w:left w:val="none" w:sz="0" w:space="0" w:color="auto"/>
                                    <w:bottom w:val="none" w:sz="0" w:space="0" w:color="auto"/>
                                    <w:right w:val="none" w:sz="0" w:space="0" w:color="auto"/>
                                  </w:divBdr>
                                  <w:divsChild>
                                    <w:div w:id="16898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152373">
      <w:bodyDiv w:val="1"/>
      <w:marLeft w:val="0"/>
      <w:marRight w:val="0"/>
      <w:marTop w:val="0"/>
      <w:marBottom w:val="0"/>
      <w:divBdr>
        <w:top w:val="none" w:sz="0" w:space="0" w:color="auto"/>
        <w:left w:val="none" w:sz="0" w:space="0" w:color="auto"/>
        <w:bottom w:val="none" w:sz="0" w:space="0" w:color="auto"/>
        <w:right w:val="none" w:sz="0" w:space="0" w:color="auto"/>
      </w:divBdr>
    </w:div>
    <w:div w:id="425344298">
      <w:bodyDiv w:val="1"/>
      <w:marLeft w:val="0"/>
      <w:marRight w:val="0"/>
      <w:marTop w:val="0"/>
      <w:marBottom w:val="0"/>
      <w:divBdr>
        <w:top w:val="none" w:sz="0" w:space="0" w:color="auto"/>
        <w:left w:val="none" w:sz="0" w:space="0" w:color="auto"/>
        <w:bottom w:val="none" w:sz="0" w:space="0" w:color="auto"/>
        <w:right w:val="none" w:sz="0" w:space="0" w:color="auto"/>
      </w:divBdr>
      <w:divsChild>
        <w:div w:id="397942833">
          <w:marLeft w:val="0"/>
          <w:marRight w:val="0"/>
          <w:marTop w:val="0"/>
          <w:marBottom w:val="0"/>
          <w:divBdr>
            <w:top w:val="none" w:sz="0" w:space="0" w:color="auto"/>
            <w:left w:val="none" w:sz="0" w:space="0" w:color="auto"/>
            <w:bottom w:val="none" w:sz="0" w:space="0" w:color="auto"/>
            <w:right w:val="none" w:sz="0" w:space="0" w:color="auto"/>
          </w:divBdr>
        </w:div>
        <w:div w:id="203255660">
          <w:marLeft w:val="0"/>
          <w:marRight w:val="0"/>
          <w:marTop w:val="0"/>
          <w:marBottom w:val="0"/>
          <w:divBdr>
            <w:top w:val="none" w:sz="0" w:space="0" w:color="auto"/>
            <w:left w:val="none" w:sz="0" w:space="0" w:color="auto"/>
            <w:bottom w:val="none" w:sz="0" w:space="0" w:color="auto"/>
            <w:right w:val="none" w:sz="0" w:space="0" w:color="auto"/>
          </w:divBdr>
        </w:div>
      </w:divsChild>
    </w:div>
    <w:div w:id="425424806">
      <w:bodyDiv w:val="1"/>
      <w:marLeft w:val="0"/>
      <w:marRight w:val="0"/>
      <w:marTop w:val="0"/>
      <w:marBottom w:val="0"/>
      <w:divBdr>
        <w:top w:val="none" w:sz="0" w:space="0" w:color="auto"/>
        <w:left w:val="none" w:sz="0" w:space="0" w:color="auto"/>
        <w:bottom w:val="none" w:sz="0" w:space="0" w:color="auto"/>
        <w:right w:val="none" w:sz="0" w:space="0" w:color="auto"/>
      </w:divBdr>
    </w:div>
    <w:div w:id="426704899">
      <w:bodyDiv w:val="1"/>
      <w:marLeft w:val="0"/>
      <w:marRight w:val="0"/>
      <w:marTop w:val="0"/>
      <w:marBottom w:val="0"/>
      <w:divBdr>
        <w:top w:val="none" w:sz="0" w:space="0" w:color="auto"/>
        <w:left w:val="none" w:sz="0" w:space="0" w:color="auto"/>
        <w:bottom w:val="none" w:sz="0" w:space="0" w:color="auto"/>
        <w:right w:val="none" w:sz="0" w:space="0" w:color="auto"/>
      </w:divBdr>
      <w:divsChild>
        <w:div w:id="697126961">
          <w:marLeft w:val="0"/>
          <w:marRight w:val="0"/>
          <w:marTop w:val="0"/>
          <w:marBottom w:val="0"/>
          <w:divBdr>
            <w:top w:val="none" w:sz="0" w:space="0" w:color="auto"/>
            <w:left w:val="none" w:sz="0" w:space="0" w:color="auto"/>
            <w:bottom w:val="none" w:sz="0" w:space="0" w:color="auto"/>
            <w:right w:val="none" w:sz="0" w:space="0" w:color="auto"/>
          </w:divBdr>
        </w:div>
      </w:divsChild>
    </w:div>
    <w:div w:id="429203066">
      <w:bodyDiv w:val="1"/>
      <w:marLeft w:val="0"/>
      <w:marRight w:val="0"/>
      <w:marTop w:val="0"/>
      <w:marBottom w:val="0"/>
      <w:divBdr>
        <w:top w:val="none" w:sz="0" w:space="0" w:color="auto"/>
        <w:left w:val="none" w:sz="0" w:space="0" w:color="auto"/>
        <w:bottom w:val="none" w:sz="0" w:space="0" w:color="auto"/>
        <w:right w:val="none" w:sz="0" w:space="0" w:color="auto"/>
      </w:divBdr>
      <w:divsChild>
        <w:div w:id="528299143">
          <w:marLeft w:val="0"/>
          <w:marRight w:val="0"/>
          <w:marTop w:val="0"/>
          <w:marBottom w:val="0"/>
          <w:divBdr>
            <w:top w:val="none" w:sz="0" w:space="0" w:color="auto"/>
            <w:left w:val="none" w:sz="0" w:space="0" w:color="auto"/>
            <w:bottom w:val="none" w:sz="0" w:space="0" w:color="auto"/>
            <w:right w:val="none" w:sz="0" w:space="0" w:color="auto"/>
          </w:divBdr>
          <w:divsChild>
            <w:div w:id="62993709">
              <w:marLeft w:val="0"/>
              <w:marRight w:val="0"/>
              <w:marTop w:val="0"/>
              <w:marBottom w:val="0"/>
              <w:divBdr>
                <w:top w:val="none" w:sz="0" w:space="0" w:color="auto"/>
                <w:left w:val="none" w:sz="0" w:space="0" w:color="auto"/>
                <w:bottom w:val="none" w:sz="0" w:space="0" w:color="auto"/>
                <w:right w:val="none" w:sz="0" w:space="0" w:color="auto"/>
              </w:divBdr>
            </w:div>
            <w:div w:id="302541857">
              <w:marLeft w:val="0"/>
              <w:marRight w:val="0"/>
              <w:marTop w:val="0"/>
              <w:marBottom w:val="0"/>
              <w:divBdr>
                <w:top w:val="none" w:sz="0" w:space="0" w:color="auto"/>
                <w:left w:val="none" w:sz="0" w:space="0" w:color="auto"/>
                <w:bottom w:val="none" w:sz="0" w:space="0" w:color="auto"/>
                <w:right w:val="none" w:sz="0" w:space="0" w:color="auto"/>
              </w:divBdr>
            </w:div>
            <w:div w:id="14102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5498">
      <w:bodyDiv w:val="1"/>
      <w:marLeft w:val="0"/>
      <w:marRight w:val="0"/>
      <w:marTop w:val="0"/>
      <w:marBottom w:val="0"/>
      <w:divBdr>
        <w:top w:val="none" w:sz="0" w:space="0" w:color="auto"/>
        <w:left w:val="none" w:sz="0" w:space="0" w:color="auto"/>
        <w:bottom w:val="none" w:sz="0" w:space="0" w:color="auto"/>
        <w:right w:val="none" w:sz="0" w:space="0" w:color="auto"/>
      </w:divBdr>
    </w:div>
    <w:div w:id="433483065">
      <w:bodyDiv w:val="1"/>
      <w:marLeft w:val="0"/>
      <w:marRight w:val="0"/>
      <w:marTop w:val="0"/>
      <w:marBottom w:val="0"/>
      <w:divBdr>
        <w:top w:val="none" w:sz="0" w:space="0" w:color="auto"/>
        <w:left w:val="none" w:sz="0" w:space="0" w:color="auto"/>
        <w:bottom w:val="none" w:sz="0" w:space="0" w:color="auto"/>
        <w:right w:val="none" w:sz="0" w:space="0" w:color="auto"/>
      </w:divBdr>
      <w:divsChild>
        <w:div w:id="1391541219">
          <w:marLeft w:val="0"/>
          <w:marRight w:val="0"/>
          <w:marTop w:val="0"/>
          <w:marBottom w:val="0"/>
          <w:divBdr>
            <w:top w:val="none" w:sz="0" w:space="0" w:color="auto"/>
            <w:left w:val="none" w:sz="0" w:space="0" w:color="auto"/>
            <w:bottom w:val="none" w:sz="0" w:space="0" w:color="auto"/>
            <w:right w:val="none" w:sz="0" w:space="0" w:color="auto"/>
          </w:divBdr>
        </w:div>
        <w:div w:id="1964538170">
          <w:marLeft w:val="0"/>
          <w:marRight w:val="0"/>
          <w:marTop w:val="0"/>
          <w:marBottom w:val="0"/>
          <w:divBdr>
            <w:top w:val="none" w:sz="0" w:space="0" w:color="auto"/>
            <w:left w:val="none" w:sz="0" w:space="0" w:color="auto"/>
            <w:bottom w:val="none" w:sz="0" w:space="0" w:color="auto"/>
            <w:right w:val="none" w:sz="0" w:space="0" w:color="auto"/>
          </w:divBdr>
        </w:div>
      </w:divsChild>
    </w:div>
    <w:div w:id="437726271">
      <w:bodyDiv w:val="1"/>
      <w:marLeft w:val="0"/>
      <w:marRight w:val="0"/>
      <w:marTop w:val="0"/>
      <w:marBottom w:val="0"/>
      <w:divBdr>
        <w:top w:val="none" w:sz="0" w:space="0" w:color="auto"/>
        <w:left w:val="none" w:sz="0" w:space="0" w:color="auto"/>
        <w:bottom w:val="none" w:sz="0" w:space="0" w:color="auto"/>
        <w:right w:val="none" w:sz="0" w:space="0" w:color="auto"/>
      </w:divBdr>
      <w:divsChild>
        <w:div w:id="1375545080">
          <w:marLeft w:val="0"/>
          <w:marRight w:val="0"/>
          <w:marTop w:val="0"/>
          <w:marBottom w:val="0"/>
          <w:divBdr>
            <w:top w:val="none" w:sz="0" w:space="0" w:color="auto"/>
            <w:left w:val="none" w:sz="0" w:space="0" w:color="auto"/>
            <w:bottom w:val="none" w:sz="0" w:space="0" w:color="auto"/>
            <w:right w:val="none" w:sz="0" w:space="0" w:color="auto"/>
          </w:divBdr>
        </w:div>
      </w:divsChild>
    </w:div>
    <w:div w:id="438912981">
      <w:bodyDiv w:val="1"/>
      <w:marLeft w:val="0"/>
      <w:marRight w:val="0"/>
      <w:marTop w:val="0"/>
      <w:marBottom w:val="0"/>
      <w:divBdr>
        <w:top w:val="none" w:sz="0" w:space="0" w:color="auto"/>
        <w:left w:val="none" w:sz="0" w:space="0" w:color="auto"/>
        <w:bottom w:val="none" w:sz="0" w:space="0" w:color="auto"/>
        <w:right w:val="none" w:sz="0" w:space="0" w:color="auto"/>
      </w:divBdr>
      <w:divsChild>
        <w:div w:id="309359933">
          <w:marLeft w:val="0"/>
          <w:marRight w:val="0"/>
          <w:marTop w:val="0"/>
          <w:marBottom w:val="0"/>
          <w:divBdr>
            <w:top w:val="none" w:sz="0" w:space="0" w:color="auto"/>
            <w:left w:val="none" w:sz="0" w:space="0" w:color="auto"/>
            <w:bottom w:val="none" w:sz="0" w:space="0" w:color="auto"/>
            <w:right w:val="none" w:sz="0" w:space="0" w:color="auto"/>
          </w:divBdr>
        </w:div>
        <w:div w:id="347291020">
          <w:marLeft w:val="0"/>
          <w:marRight w:val="0"/>
          <w:marTop w:val="0"/>
          <w:marBottom w:val="0"/>
          <w:divBdr>
            <w:top w:val="none" w:sz="0" w:space="0" w:color="auto"/>
            <w:left w:val="none" w:sz="0" w:space="0" w:color="auto"/>
            <w:bottom w:val="none" w:sz="0" w:space="0" w:color="auto"/>
            <w:right w:val="none" w:sz="0" w:space="0" w:color="auto"/>
          </w:divBdr>
        </w:div>
        <w:div w:id="796602688">
          <w:marLeft w:val="0"/>
          <w:marRight w:val="0"/>
          <w:marTop w:val="0"/>
          <w:marBottom w:val="0"/>
          <w:divBdr>
            <w:top w:val="none" w:sz="0" w:space="0" w:color="auto"/>
            <w:left w:val="none" w:sz="0" w:space="0" w:color="auto"/>
            <w:bottom w:val="none" w:sz="0" w:space="0" w:color="auto"/>
            <w:right w:val="none" w:sz="0" w:space="0" w:color="auto"/>
          </w:divBdr>
        </w:div>
        <w:div w:id="1351107776">
          <w:marLeft w:val="0"/>
          <w:marRight w:val="0"/>
          <w:marTop w:val="0"/>
          <w:marBottom w:val="0"/>
          <w:divBdr>
            <w:top w:val="none" w:sz="0" w:space="0" w:color="auto"/>
            <w:left w:val="none" w:sz="0" w:space="0" w:color="auto"/>
            <w:bottom w:val="none" w:sz="0" w:space="0" w:color="auto"/>
            <w:right w:val="none" w:sz="0" w:space="0" w:color="auto"/>
          </w:divBdr>
        </w:div>
        <w:div w:id="1972442367">
          <w:marLeft w:val="0"/>
          <w:marRight w:val="0"/>
          <w:marTop w:val="0"/>
          <w:marBottom w:val="0"/>
          <w:divBdr>
            <w:top w:val="none" w:sz="0" w:space="0" w:color="auto"/>
            <w:left w:val="none" w:sz="0" w:space="0" w:color="auto"/>
            <w:bottom w:val="none" w:sz="0" w:space="0" w:color="auto"/>
            <w:right w:val="none" w:sz="0" w:space="0" w:color="auto"/>
          </w:divBdr>
        </w:div>
      </w:divsChild>
    </w:div>
    <w:div w:id="440103585">
      <w:bodyDiv w:val="1"/>
      <w:marLeft w:val="0"/>
      <w:marRight w:val="0"/>
      <w:marTop w:val="0"/>
      <w:marBottom w:val="0"/>
      <w:divBdr>
        <w:top w:val="none" w:sz="0" w:space="0" w:color="auto"/>
        <w:left w:val="none" w:sz="0" w:space="0" w:color="auto"/>
        <w:bottom w:val="none" w:sz="0" w:space="0" w:color="auto"/>
        <w:right w:val="none" w:sz="0" w:space="0" w:color="auto"/>
      </w:divBdr>
    </w:div>
    <w:div w:id="443774562">
      <w:bodyDiv w:val="1"/>
      <w:marLeft w:val="0"/>
      <w:marRight w:val="0"/>
      <w:marTop w:val="0"/>
      <w:marBottom w:val="0"/>
      <w:divBdr>
        <w:top w:val="none" w:sz="0" w:space="0" w:color="auto"/>
        <w:left w:val="none" w:sz="0" w:space="0" w:color="auto"/>
        <w:bottom w:val="none" w:sz="0" w:space="0" w:color="auto"/>
        <w:right w:val="none" w:sz="0" w:space="0" w:color="auto"/>
      </w:divBdr>
      <w:divsChild>
        <w:div w:id="127820723">
          <w:marLeft w:val="0"/>
          <w:marRight w:val="0"/>
          <w:marTop w:val="0"/>
          <w:marBottom w:val="0"/>
          <w:divBdr>
            <w:top w:val="none" w:sz="0" w:space="0" w:color="auto"/>
            <w:left w:val="none" w:sz="0" w:space="0" w:color="auto"/>
            <w:bottom w:val="none" w:sz="0" w:space="0" w:color="auto"/>
            <w:right w:val="none" w:sz="0" w:space="0" w:color="auto"/>
          </w:divBdr>
        </w:div>
      </w:divsChild>
    </w:div>
    <w:div w:id="446579458">
      <w:bodyDiv w:val="1"/>
      <w:marLeft w:val="0"/>
      <w:marRight w:val="0"/>
      <w:marTop w:val="0"/>
      <w:marBottom w:val="0"/>
      <w:divBdr>
        <w:top w:val="none" w:sz="0" w:space="0" w:color="auto"/>
        <w:left w:val="none" w:sz="0" w:space="0" w:color="auto"/>
        <w:bottom w:val="none" w:sz="0" w:space="0" w:color="auto"/>
        <w:right w:val="none" w:sz="0" w:space="0" w:color="auto"/>
      </w:divBdr>
      <w:divsChild>
        <w:div w:id="324742361">
          <w:marLeft w:val="0"/>
          <w:marRight w:val="0"/>
          <w:marTop w:val="0"/>
          <w:marBottom w:val="0"/>
          <w:divBdr>
            <w:top w:val="none" w:sz="0" w:space="0" w:color="auto"/>
            <w:left w:val="none" w:sz="0" w:space="0" w:color="auto"/>
            <w:bottom w:val="none" w:sz="0" w:space="0" w:color="auto"/>
            <w:right w:val="none" w:sz="0" w:space="0" w:color="auto"/>
          </w:divBdr>
        </w:div>
        <w:div w:id="1189374060">
          <w:marLeft w:val="0"/>
          <w:marRight w:val="0"/>
          <w:marTop w:val="0"/>
          <w:marBottom w:val="0"/>
          <w:divBdr>
            <w:top w:val="none" w:sz="0" w:space="0" w:color="auto"/>
            <w:left w:val="none" w:sz="0" w:space="0" w:color="auto"/>
            <w:bottom w:val="none" w:sz="0" w:space="0" w:color="auto"/>
            <w:right w:val="none" w:sz="0" w:space="0" w:color="auto"/>
          </w:divBdr>
        </w:div>
      </w:divsChild>
    </w:div>
    <w:div w:id="448597241">
      <w:bodyDiv w:val="1"/>
      <w:marLeft w:val="0"/>
      <w:marRight w:val="0"/>
      <w:marTop w:val="0"/>
      <w:marBottom w:val="0"/>
      <w:divBdr>
        <w:top w:val="none" w:sz="0" w:space="0" w:color="auto"/>
        <w:left w:val="none" w:sz="0" w:space="0" w:color="auto"/>
        <w:bottom w:val="none" w:sz="0" w:space="0" w:color="auto"/>
        <w:right w:val="none" w:sz="0" w:space="0" w:color="auto"/>
      </w:divBdr>
      <w:divsChild>
        <w:div w:id="934559170">
          <w:marLeft w:val="0"/>
          <w:marRight w:val="0"/>
          <w:marTop w:val="0"/>
          <w:marBottom w:val="0"/>
          <w:divBdr>
            <w:top w:val="none" w:sz="0" w:space="0" w:color="auto"/>
            <w:left w:val="none" w:sz="0" w:space="0" w:color="auto"/>
            <w:bottom w:val="none" w:sz="0" w:space="0" w:color="auto"/>
            <w:right w:val="none" w:sz="0" w:space="0" w:color="auto"/>
          </w:divBdr>
        </w:div>
      </w:divsChild>
    </w:div>
    <w:div w:id="449008408">
      <w:bodyDiv w:val="1"/>
      <w:marLeft w:val="0"/>
      <w:marRight w:val="0"/>
      <w:marTop w:val="0"/>
      <w:marBottom w:val="0"/>
      <w:divBdr>
        <w:top w:val="none" w:sz="0" w:space="0" w:color="auto"/>
        <w:left w:val="none" w:sz="0" w:space="0" w:color="auto"/>
        <w:bottom w:val="none" w:sz="0" w:space="0" w:color="auto"/>
        <w:right w:val="none" w:sz="0" w:space="0" w:color="auto"/>
      </w:divBdr>
    </w:div>
    <w:div w:id="451946154">
      <w:bodyDiv w:val="1"/>
      <w:marLeft w:val="0"/>
      <w:marRight w:val="0"/>
      <w:marTop w:val="0"/>
      <w:marBottom w:val="0"/>
      <w:divBdr>
        <w:top w:val="none" w:sz="0" w:space="0" w:color="auto"/>
        <w:left w:val="none" w:sz="0" w:space="0" w:color="auto"/>
        <w:bottom w:val="none" w:sz="0" w:space="0" w:color="auto"/>
        <w:right w:val="none" w:sz="0" w:space="0" w:color="auto"/>
      </w:divBdr>
      <w:divsChild>
        <w:div w:id="2074303969">
          <w:marLeft w:val="0"/>
          <w:marRight w:val="0"/>
          <w:marTop w:val="0"/>
          <w:marBottom w:val="0"/>
          <w:divBdr>
            <w:top w:val="none" w:sz="0" w:space="0" w:color="auto"/>
            <w:left w:val="none" w:sz="0" w:space="0" w:color="auto"/>
            <w:bottom w:val="none" w:sz="0" w:space="0" w:color="auto"/>
            <w:right w:val="none" w:sz="0" w:space="0" w:color="auto"/>
          </w:divBdr>
        </w:div>
        <w:div w:id="823938223">
          <w:marLeft w:val="0"/>
          <w:marRight w:val="0"/>
          <w:marTop w:val="0"/>
          <w:marBottom w:val="0"/>
          <w:divBdr>
            <w:top w:val="none" w:sz="0" w:space="0" w:color="auto"/>
            <w:left w:val="none" w:sz="0" w:space="0" w:color="auto"/>
            <w:bottom w:val="none" w:sz="0" w:space="0" w:color="auto"/>
            <w:right w:val="none" w:sz="0" w:space="0" w:color="auto"/>
          </w:divBdr>
        </w:div>
        <w:div w:id="1799489316">
          <w:marLeft w:val="0"/>
          <w:marRight w:val="0"/>
          <w:marTop w:val="0"/>
          <w:marBottom w:val="0"/>
          <w:divBdr>
            <w:top w:val="none" w:sz="0" w:space="0" w:color="auto"/>
            <w:left w:val="none" w:sz="0" w:space="0" w:color="auto"/>
            <w:bottom w:val="none" w:sz="0" w:space="0" w:color="auto"/>
            <w:right w:val="none" w:sz="0" w:space="0" w:color="auto"/>
          </w:divBdr>
        </w:div>
        <w:div w:id="206456675">
          <w:marLeft w:val="0"/>
          <w:marRight w:val="0"/>
          <w:marTop w:val="0"/>
          <w:marBottom w:val="0"/>
          <w:divBdr>
            <w:top w:val="none" w:sz="0" w:space="0" w:color="auto"/>
            <w:left w:val="none" w:sz="0" w:space="0" w:color="auto"/>
            <w:bottom w:val="none" w:sz="0" w:space="0" w:color="auto"/>
            <w:right w:val="none" w:sz="0" w:space="0" w:color="auto"/>
          </w:divBdr>
        </w:div>
        <w:div w:id="1102457200">
          <w:marLeft w:val="0"/>
          <w:marRight w:val="0"/>
          <w:marTop w:val="0"/>
          <w:marBottom w:val="0"/>
          <w:divBdr>
            <w:top w:val="none" w:sz="0" w:space="0" w:color="auto"/>
            <w:left w:val="none" w:sz="0" w:space="0" w:color="auto"/>
            <w:bottom w:val="none" w:sz="0" w:space="0" w:color="auto"/>
            <w:right w:val="none" w:sz="0" w:space="0" w:color="auto"/>
          </w:divBdr>
        </w:div>
        <w:div w:id="843858302">
          <w:marLeft w:val="0"/>
          <w:marRight w:val="0"/>
          <w:marTop w:val="0"/>
          <w:marBottom w:val="0"/>
          <w:divBdr>
            <w:top w:val="none" w:sz="0" w:space="0" w:color="auto"/>
            <w:left w:val="none" w:sz="0" w:space="0" w:color="auto"/>
            <w:bottom w:val="none" w:sz="0" w:space="0" w:color="auto"/>
            <w:right w:val="none" w:sz="0" w:space="0" w:color="auto"/>
          </w:divBdr>
        </w:div>
        <w:div w:id="651251251">
          <w:marLeft w:val="0"/>
          <w:marRight w:val="0"/>
          <w:marTop w:val="0"/>
          <w:marBottom w:val="0"/>
          <w:divBdr>
            <w:top w:val="none" w:sz="0" w:space="0" w:color="auto"/>
            <w:left w:val="none" w:sz="0" w:space="0" w:color="auto"/>
            <w:bottom w:val="none" w:sz="0" w:space="0" w:color="auto"/>
            <w:right w:val="none" w:sz="0" w:space="0" w:color="auto"/>
          </w:divBdr>
        </w:div>
        <w:div w:id="257522977">
          <w:marLeft w:val="0"/>
          <w:marRight w:val="0"/>
          <w:marTop w:val="0"/>
          <w:marBottom w:val="0"/>
          <w:divBdr>
            <w:top w:val="none" w:sz="0" w:space="0" w:color="auto"/>
            <w:left w:val="none" w:sz="0" w:space="0" w:color="auto"/>
            <w:bottom w:val="none" w:sz="0" w:space="0" w:color="auto"/>
            <w:right w:val="none" w:sz="0" w:space="0" w:color="auto"/>
          </w:divBdr>
        </w:div>
      </w:divsChild>
    </w:div>
    <w:div w:id="452754134">
      <w:bodyDiv w:val="1"/>
      <w:marLeft w:val="0"/>
      <w:marRight w:val="0"/>
      <w:marTop w:val="0"/>
      <w:marBottom w:val="0"/>
      <w:divBdr>
        <w:top w:val="none" w:sz="0" w:space="0" w:color="auto"/>
        <w:left w:val="none" w:sz="0" w:space="0" w:color="auto"/>
        <w:bottom w:val="none" w:sz="0" w:space="0" w:color="auto"/>
        <w:right w:val="none" w:sz="0" w:space="0" w:color="auto"/>
      </w:divBdr>
    </w:div>
    <w:div w:id="453713414">
      <w:bodyDiv w:val="1"/>
      <w:marLeft w:val="0"/>
      <w:marRight w:val="0"/>
      <w:marTop w:val="0"/>
      <w:marBottom w:val="0"/>
      <w:divBdr>
        <w:top w:val="none" w:sz="0" w:space="0" w:color="auto"/>
        <w:left w:val="none" w:sz="0" w:space="0" w:color="auto"/>
        <w:bottom w:val="none" w:sz="0" w:space="0" w:color="auto"/>
        <w:right w:val="none" w:sz="0" w:space="0" w:color="auto"/>
      </w:divBdr>
      <w:divsChild>
        <w:div w:id="1982152394">
          <w:marLeft w:val="0"/>
          <w:marRight w:val="0"/>
          <w:marTop w:val="0"/>
          <w:marBottom w:val="0"/>
          <w:divBdr>
            <w:top w:val="none" w:sz="0" w:space="0" w:color="auto"/>
            <w:left w:val="none" w:sz="0" w:space="0" w:color="auto"/>
            <w:bottom w:val="none" w:sz="0" w:space="0" w:color="auto"/>
            <w:right w:val="none" w:sz="0" w:space="0" w:color="auto"/>
          </w:divBdr>
        </w:div>
        <w:div w:id="1996445362">
          <w:marLeft w:val="0"/>
          <w:marRight w:val="0"/>
          <w:marTop w:val="0"/>
          <w:marBottom w:val="0"/>
          <w:divBdr>
            <w:top w:val="none" w:sz="0" w:space="0" w:color="auto"/>
            <w:left w:val="none" w:sz="0" w:space="0" w:color="auto"/>
            <w:bottom w:val="none" w:sz="0" w:space="0" w:color="auto"/>
            <w:right w:val="none" w:sz="0" w:space="0" w:color="auto"/>
          </w:divBdr>
          <w:divsChild>
            <w:div w:id="15250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3913">
      <w:bodyDiv w:val="1"/>
      <w:marLeft w:val="0"/>
      <w:marRight w:val="0"/>
      <w:marTop w:val="0"/>
      <w:marBottom w:val="0"/>
      <w:divBdr>
        <w:top w:val="none" w:sz="0" w:space="0" w:color="auto"/>
        <w:left w:val="none" w:sz="0" w:space="0" w:color="auto"/>
        <w:bottom w:val="none" w:sz="0" w:space="0" w:color="auto"/>
        <w:right w:val="none" w:sz="0" w:space="0" w:color="auto"/>
      </w:divBdr>
    </w:div>
    <w:div w:id="454833709">
      <w:bodyDiv w:val="1"/>
      <w:marLeft w:val="0"/>
      <w:marRight w:val="0"/>
      <w:marTop w:val="0"/>
      <w:marBottom w:val="0"/>
      <w:divBdr>
        <w:top w:val="none" w:sz="0" w:space="0" w:color="auto"/>
        <w:left w:val="none" w:sz="0" w:space="0" w:color="auto"/>
        <w:bottom w:val="none" w:sz="0" w:space="0" w:color="auto"/>
        <w:right w:val="none" w:sz="0" w:space="0" w:color="auto"/>
      </w:divBdr>
    </w:div>
    <w:div w:id="456411549">
      <w:bodyDiv w:val="1"/>
      <w:marLeft w:val="0"/>
      <w:marRight w:val="0"/>
      <w:marTop w:val="0"/>
      <w:marBottom w:val="0"/>
      <w:divBdr>
        <w:top w:val="none" w:sz="0" w:space="0" w:color="auto"/>
        <w:left w:val="none" w:sz="0" w:space="0" w:color="auto"/>
        <w:bottom w:val="none" w:sz="0" w:space="0" w:color="auto"/>
        <w:right w:val="none" w:sz="0" w:space="0" w:color="auto"/>
      </w:divBdr>
    </w:div>
    <w:div w:id="460851601">
      <w:bodyDiv w:val="1"/>
      <w:marLeft w:val="0"/>
      <w:marRight w:val="0"/>
      <w:marTop w:val="0"/>
      <w:marBottom w:val="0"/>
      <w:divBdr>
        <w:top w:val="none" w:sz="0" w:space="0" w:color="auto"/>
        <w:left w:val="none" w:sz="0" w:space="0" w:color="auto"/>
        <w:bottom w:val="none" w:sz="0" w:space="0" w:color="auto"/>
        <w:right w:val="none" w:sz="0" w:space="0" w:color="auto"/>
      </w:divBdr>
    </w:div>
    <w:div w:id="461584561">
      <w:bodyDiv w:val="1"/>
      <w:marLeft w:val="0"/>
      <w:marRight w:val="0"/>
      <w:marTop w:val="0"/>
      <w:marBottom w:val="0"/>
      <w:divBdr>
        <w:top w:val="none" w:sz="0" w:space="0" w:color="auto"/>
        <w:left w:val="none" w:sz="0" w:space="0" w:color="auto"/>
        <w:bottom w:val="none" w:sz="0" w:space="0" w:color="auto"/>
        <w:right w:val="none" w:sz="0" w:space="0" w:color="auto"/>
      </w:divBdr>
      <w:divsChild>
        <w:div w:id="1097869756">
          <w:marLeft w:val="0"/>
          <w:marRight w:val="0"/>
          <w:marTop w:val="0"/>
          <w:marBottom w:val="0"/>
          <w:divBdr>
            <w:top w:val="none" w:sz="0" w:space="0" w:color="auto"/>
            <w:left w:val="none" w:sz="0" w:space="0" w:color="auto"/>
            <w:bottom w:val="none" w:sz="0" w:space="0" w:color="auto"/>
            <w:right w:val="none" w:sz="0" w:space="0" w:color="auto"/>
          </w:divBdr>
        </w:div>
      </w:divsChild>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462357292">
      <w:bodyDiv w:val="1"/>
      <w:marLeft w:val="0"/>
      <w:marRight w:val="0"/>
      <w:marTop w:val="0"/>
      <w:marBottom w:val="0"/>
      <w:divBdr>
        <w:top w:val="none" w:sz="0" w:space="0" w:color="auto"/>
        <w:left w:val="none" w:sz="0" w:space="0" w:color="auto"/>
        <w:bottom w:val="none" w:sz="0" w:space="0" w:color="auto"/>
        <w:right w:val="none" w:sz="0" w:space="0" w:color="auto"/>
      </w:divBdr>
      <w:divsChild>
        <w:div w:id="1437826546">
          <w:marLeft w:val="0"/>
          <w:marRight w:val="0"/>
          <w:marTop w:val="0"/>
          <w:marBottom w:val="0"/>
          <w:divBdr>
            <w:top w:val="none" w:sz="0" w:space="0" w:color="auto"/>
            <w:left w:val="none" w:sz="0" w:space="0" w:color="auto"/>
            <w:bottom w:val="none" w:sz="0" w:space="0" w:color="auto"/>
            <w:right w:val="none" w:sz="0" w:space="0" w:color="auto"/>
          </w:divBdr>
        </w:div>
        <w:div w:id="1355308099">
          <w:marLeft w:val="0"/>
          <w:marRight w:val="0"/>
          <w:marTop w:val="0"/>
          <w:marBottom w:val="0"/>
          <w:divBdr>
            <w:top w:val="none" w:sz="0" w:space="0" w:color="auto"/>
            <w:left w:val="none" w:sz="0" w:space="0" w:color="auto"/>
            <w:bottom w:val="none" w:sz="0" w:space="0" w:color="auto"/>
            <w:right w:val="none" w:sz="0" w:space="0" w:color="auto"/>
          </w:divBdr>
        </w:div>
        <w:div w:id="209417232">
          <w:marLeft w:val="0"/>
          <w:marRight w:val="0"/>
          <w:marTop w:val="0"/>
          <w:marBottom w:val="0"/>
          <w:divBdr>
            <w:top w:val="none" w:sz="0" w:space="0" w:color="auto"/>
            <w:left w:val="none" w:sz="0" w:space="0" w:color="auto"/>
            <w:bottom w:val="none" w:sz="0" w:space="0" w:color="auto"/>
            <w:right w:val="none" w:sz="0" w:space="0" w:color="auto"/>
          </w:divBdr>
        </w:div>
        <w:div w:id="1049183708">
          <w:marLeft w:val="0"/>
          <w:marRight w:val="0"/>
          <w:marTop w:val="0"/>
          <w:marBottom w:val="0"/>
          <w:divBdr>
            <w:top w:val="none" w:sz="0" w:space="0" w:color="auto"/>
            <w:left w:val="none" w:sz="0" w:space="0" w:color="auto"/>
            <w:bottom w:val="none" w:sz="0" w:space="0" w:color="auto"/>
            <w:right w:val="none" w:sz="0" w:space="0" w:color="auto"/>
          </w:divBdr>
        </w:div>
        <w:div w:id="564993660">
          <w:marLeft w:val="0"/>
          <w:marRight w:val="0"/>
          <w:marTop w:val="0"/>
          <w:marBottom w:val="0"/>
          <w:divBdr>
            <w:top w:val="none" w:sz="0" w:space="0" w:color="auto"/>
            <w:left w:val="none" w:sz="0" w:space="0" w:color="auto"/>
            <w:bottom w:val="none" w:sz="0" w:space="0" w:color="auto"/>
            <w:right w:val="none" w:sz="0" w:space="0" w:color="auto"/>
          </w:divBdr>
        </w:div>
        <w:div w:id="352659373">
          <w:marLeft w:val="0"/>
          <w:marRight w:val="0"/>
          <w:marTop w:val="0"/>
          <w:marBottom w:val="0"/>
          <w:divBdr>
            <w:top w:val="none" w:sz="0" w:space="0" w:color="auto"/>
            <w:left w:val="none" w:sz="0" w:space="0" w:color="auto"/>
            <w:bottom w:val="none" w:sz="0" w:space="0" w:color="auto"/>
            <w:right w:val="none" w:sz="0" w:space="0" w:color="auto"/>
          </w:divBdr>
        </w:div>
      </w:divsChild>
    </w:div>
    <w:div w:id="465514917">
      <w:bodyDiv w:val="1"/>
      <w:marLeft w:val="0"/>
      <w:marRight w:val="0"/>
      <w:marTop w:val="0"/>
      <w:marBottom w:val="0"/>
      <w:divBdr>
        <w:top w:val="none" w:sz="0" w:space="0" w:color="auto"/>
        <w:left w:val="none" w:sz="0" w:space="0" w:color="auto"/>
        <w:bottom w:val="none" w:sz="0" w:space="0" w:color="auto"/>
        <w:right w:val="none" w:sz="0" w:space="0" w:color="auto"/>
      </w:divBdr>
      <w:divsChild>
        <w:div w:id="1896812406">
          <w:marLeft w:val="0"/>
          <w:marRight w:val="0"/>
          <w:marTop w:val="0"/>
          <w:marBottom w:val="0"/>
          <w:divBdr>
            <w:top w:val="none" w:sz="0" w:space="0" w:color="auto"/>
            <w:left w:val="none" w:sz="0" w:space="0" w:color="auto"/>
            <w:bottom w:val="none" w:sz="0" w:space="0" w:color="auto"/>
            <w:right w:val="none" w:sz="0" w:space="0" w:color="auto"/>
          </w:divBdr>
          <w:divsChild>
            <w:div w:id="19799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4018">
      <w:bodyDiv w:val="1"/>
      <w:marLeft w:val="0"/>
      <w:marRight w:val="0"/>
      <w:marTop w:val="0"/>
      <w:marBottom w:val="0"/>
      <w:divBdr>
        <w:top w:val="none" w:sz="0" w:space="0" w:color="auto"/>
        <w:left w:val="none" w:sz="0" w:space="0" w:color="auto"/>
        <w:bottom w:val="none" w:sz="0" w:space="0" w:color="auto"/>
        <w:right w:val="none" w:sz="0" w:space="0" w:color="auto"/>
      </w:divBdr>
      <w:divsChild>
        <w:div w:id="334188597">
          <w:marLeft w:val="0"/>
          <w:marRight w:val="0"/>
          <w:marTop w:val="0"/>
          <w:marBottom w:val="0"/>
          <w:divBdr>
            <w:top w:val="none" w:sz="0" w:space="0" w:color="auto"/>
            <w:left w:val="none" w:sz="0" w:space="0" w:color="auto"/>
            <w:bottom w:val="none" w:sz="0" w:space="0" w:color="auto"/>
            <w:right w:val="none" w:sz="0" w:space="0" w:color="auto"/>
          </w:divBdr>
        </w:div>
      </w:divsChild>
    </w:div>
    <w:div w:id="470248736">
      <w:bodyDiv w:val="1"/>
      <w:marLeft w:val="0"/>
      <w:marRight w:val="0"/>
      <w:marTop w:val="0"/>
      <w:marBottom w:val="0"/>
      <w:divBdr>
        <w:top w:val="none" w:sz="0" w:space="0" w:color="auto"/>
        <w:left w:val="none" w:sz="0" w:space="0" w:color="auto"/>
        <w:bottom w:val="none" w:sz="0" w:space="0" w:color="auto"/>
        <w:right w:val="none" w:sz="0" w:space="0" w:color="auto"/>
      </w:divBdr>
    </w:div>
    <w:div w:id="479003927">
      <w:bodyDiv w:val="1"/>
      <w:marLeft w:val="0"/>
      <w:marRight w:val="0"/>
      <w:marTop w:val="0"/>
      <w:marBottom w:val="0"/>
      <w:divBdr>
        <w:top w:val="none" w:sz="0" w:space="0" w:color="auto"/>
        <w:left w:val="none" w:sz="0" w:space="0" w:color="auto"/>
        <w:bottom w:val="none" w:sz="0" w:space="0" w:color="auto"/>
        <w:right w:val="none" w:sz="0" w:space="0" w:color="auto"/>
      </w:divBdr>
    </w:div>
    <w:div w:id="482354954">
      <w:bodyDiv w:val="1"/>
      <w:marLeft w:val="0"/>
      <w:marRight w:val="0"/>
      <w:marTop w:val="0"/>
      <w:marBottom w:val="0"/>
      <w:divBdr>
        <w:top w:val="none" w:sz="0" w:space="0" w:color="auto"/>
        <w:left w:val="none" w:sz="0" w:space="0" w:color="auto"/>
        <w:bottom w:val="none" w:sz="0" w:space="0" w:color="auto"/>
        <w:right w:val="none" w:sz="0" w:space="0" w:color="auto"/>
      </w:divBdr>
    </w:div>
    <w:div w:id="482544369">
      <w:bodyDiv w:val="1"/>
      <w:marLeft w:val="0"/>
      <w:marRight w:val="0"/>
      <w:marTop w:val="0"/>
      <w:marBottom w:val="0"/>
      <w:divBdr>
        <w:top w:val="none" w:sz="0" w:space="0" w:color="auto"/>
        <w:left w:val="none" w:sz="0" w:space="0" w:color="auto"/>
        <w:bottom w:val="none" w:sz="0" w:space="0" w:color="auto"/>
        <w:right w:val="none" w:sz="0" w:space="0" w:color="auto"/>
      </w:divBdr>
      <w:divsChild>
        <w:div w:id="510147970">
          <w:marLeft w:val="0"/>
          <w:marRight w:val="0"/>
          <w:marTop w:val="0"/>
          <w:marBottom w:val="0"/>
          <w:divBdr>
            <w:top w:val="none" w:sz="0" w:space="0" w:color="auto"/>
            <w:left w:val="none" w:sz="0" w:space="0" w:color="auto"/>
            <w:bottom w:val="none" w:sz="0" w:space="0" w:color="auto"/>
            <w:right w:val="none" w:sz="0" w:space="0" w:color="auto"/>
          </w:divBdr>
        </w:div>
        <w:div w:id="952789827">
          <w:marLeft w:val="0"/>
          <w:marRight w:val="0"/>
          <w:marTop w:val="0"/>
          <w:marBottom w:val="0"/>
          <w:divBdr>
            <w:top w:val="none" w:sz="0" w:space="0" w:color="auto"/>
            <w:left w:val="none" w:sz="0" w:space="0" w:color="auto"/>
            <w:bottom w:val="none" w:sz="0" w:space="0" w:color="auto"/>
            <w:right w:val="none" w:sz="0" w:space="0" w:color="auto"/>
          </w:divBdr>
        </w:div>
        <w:div w:id="285548686">
          <w:marLeft w:val="0"/>
          <w:marRight w:val="0"/>
          <w:marTop w:val="0"/>
          <w:marBottom w:val="0"/>
          <w:divBdr>
            <w:top w:val="none" w:sz="0" w:space="0" w:color="auto"/>
            <w:left w:val="none" w:sz="0" w:space="0" w:color="auto"/>
            <w:bottom w:val="none" w:sz="0" w:space="0" w:color="auto"/>
            <w:right w:val="none" w:sz="0" w:space="0" w:color="auto"/>
          </w:divBdr>
        </w:div>
        <w:div w:id="194973961">
          <w:marLeft w:val="0"/>
          <w:marRight w:val="0"/>
          <w:marTop w:val="0"/>
          <w:marBottom w:val="0"/>
          <w:divBdr>
            <w:top w:val="none" w:sz="0" w:space="0" w:color="auto"/>
            <w:left w:val="none" w:sz="0" w:space="0" w:color="auto"/>
            <w:bottom w:val="none" w:sz="0" w:space="0" w:color="auto"/>
            <w:right w:val="none" w:sz="0" w:space="0" w:color="auto"/>
          </w:divBdr>
        </w:div>
        <w:div w:id="2098405973">
          <w:marLeft w:val="0"/>
          <w:marRight w:val="0"/>
          <w:marTop w:val="0"/>
          <w:marBottom w:val="0"/>
          <w:divBdr>
            <w:top w:val="none" w:sz="0" w:space="0" w:color="auto"/>
            <w:left w:val="none" w:sz="0" w:space="0" w:color="auto"/>
            <w:bottom w:val="none" w:sz="0" w:space="0" w:color="auto"/>
            <w:right w:val="none" w:sz="0" w:space="0" w:color="auto"/>
          </w:divBdr>
          <w:divsChild>
            <w:div w:id="1032268159">
              <w:marLeft w:val="0"/>
              <w:marRight w:val="0"/>
              <w:marTop w:val="0"/>
              <w:marBottom w:val="0"/>
              <w:divBdr>
                <w:top w:val="none" w:sz="0" w:space="0" w:color="auto"/>
                <w:left w:val="none" w:sz="0" w:space="0" w:color="auto"/>
                <w:bottom w:val="none" w:sz="0" w:space="0" w:color="auto"/>
                <w:right w:val="none" w:sz="0" w:space="0" w:color="auto"/>
              </w:divBdr>
              <w:divsChild>
                <w:div w:id="954287140">
                  <w:marLeft w:val="0"/>
                  <w:marRight w:val="0"/>
                  <w:marTop w:val="0"/>
                  <w:marBottom w:val="0"/>
                  <w:divBdr>
                    <w:top w:val="none" w:sz="0" w:space="0" w:color="auto"/>
                    <w:left w:val="none" w:sz="0" w:space="0" w:color="auto"/>
                    <w:bottom w:val="none" w:sz="0" w:space="0" w:color="auto"/>
                    <w:right w:val="none" w:sz="0" w:space="0" w:color="auto"/>
                  </w:divBdr>
                  <w:divsChild>
                    <w:div w:id="471480300">
                      <w:marLeft w:val="0"/>
                      <w:marRight w:val="0"/>
                      <w:marTop w:val="0"/>
                      <w:marBottom w:val="0"/>
                      <w:divBdr>
                        <w:top w:val="none" w:sz="0" w:space="0" w:color="auto"/>
                        <w:left w:val="none" w:sz="0" w:space="0" w:color="auto"/>
                        <w:bottom w:val="none" w:sz="0" w:space="0" w:color="auto"/>
                        <w:right w:val="none" w:sz="0" w:space="0" w:color="auto"/>
                      </w:divBdr>
                    </w:div>
                    <w:div w:id="547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05766">
      <w:bodyDiv w:val="1"/>
      <w:marLeft w:val="0"/>
      <w:marRight w:val="0"/>
      <w:marTop w:val="0"/>
      <w:marBottom w:val="0"/>
      <w:divBdr>
        <w:top w:val="none" w:sz="0" w:space="0" w:color="auto"/>
        <w:left w:val="none" w:sz="0" w:space="0" w:color="auto"/>
        <w:bottom w:val="none" w:sz="0" w:space="0" w:color="auto"/>
        <w:right w:val="none" w:sz="0" w:space="0" w:color="auto"/>
      </w:divBdr>
      <w:divsChild>
        <w:div w:id="745079122">
          <w:marLeft w:val="0"/>
          <w:marRight w:val="0"/>
          <w:marTop w:val="0"/>
          <w:marBottom w:val="0"/>
          <w:divBdr>
            <w:top w:val="none" w:sz="0" w:space="0" w:color="auto"/>
            <w:left w:val="none" w:sz="0" w:space="0" w:color="auto"/>
            <w:bottom w:val="none" w:sz="0" w:space="0" w:color="auto"/>
            <w:right w:val="none" w:sz="0" w:space="0" w:color="auto"/>
          </w:divBdr>
          <w:divsChild>
            <w:div w:id="755980929">
              <w:marLeft w:val="0"/>
              <w:marRight w:val="0"/>
              <w:marTop w:val="0"/>
              <w:marBottom w:val="0"/>
              <w:divBdr>
                <w:top w:val="none" w:sz="0" w:space="0" w:color="auto"/>
                <w:left w:val="none" w:sz="0" w:space="0" w:color="auto"/>
                <w:bottom w:val="none" w:sz="0" w:space="0" w:color="auto"/>
                <w:right w:val="none" w:sz="0" w:space="0" w:color="auto"/>
              </w:divBdr>
              <w:divsChild>
                <w:div w:id="1630428057">
                  <w:marLeft w:val="0"/>
                  <w:marRight w:val="0"/>
                  <w:marTop w:val="0"/>
                  <w:marBottom w:val="0"/>
                  <w:divBdr>
                    <w:top w:val="none" w:sz="0" w:space="0" w:color="auto"/>
                    <w:left w:val="none" w:sz="0" w:space="0" w:color="auto"/>
                    <w:bottom w:val="none" w:sz="0" w:space="0" w:color="auto"/>
                    <w:right w:val="none" w:sz="0" w:space="0" w:color="auto"/>
                  </w:divBdr>
                  <w:divsChild>
                    <w:div w:id="2022388575">
                      <w:marLeft w:val="0"/>
                      <w:marRight w:val="0"/>
                      <w:marTop w:val="0"/>
                      <w:marBottom w:val="0"/>
                      <w:divBdr>
                        <w:top w:val="none" w:sz="0" w:space="0" w:color="auto"/>
                        <w:left w:val="none" w:sz="0" w:space="0" w:color="auto"/>
                        <w:bottom w:val="none" w:sz="0" w:space="0" w:color="auto"/>
                        <w:right w:val="none" w:sz="0" w:space="0" w:color="auto"/>
                      </w:divBdr>
                      <w:divsChild>
                        <w:div w:id="1769882482">
                          <w:marLeft w:val="0"/>
                          <w:marRight w:val="0"/>
                          <w:marTop w:val="0"/>
                          <w:marBottom w:val="0"/>
                          <w:divBdr>
                            <w:top w:val="none" w:sz="0" w:space="0" w:color="auto"/>
                            <w:left w:val="none" w:sz="0" w:space="0" w:color="auto"/>
                            <w:bottom w:val="none" w:sz="0" w:space="0" w:color="auto"/>
                            <w:right w:val="none" w:sz="0" w:space="0" w:color="auto"/>
                          </w:divBdr>
                          <w:divsChild>
                            <w:div w:id="1036738746">
                              <w:marLeft w:val="0"/>
                              <w:marRight w:val="0"/>
                              <w:marTop w:val="240"/>
                              <w:marBottom w:val="240"/>
                              <w:divBdr>
                                <w:top w:val="none" w:sz="0" w:space="0" w:color="auto"/>
                                <w:left w:val="none" w:sz="0" w:space="0" w:color="auto"/>
                                <w:bottom w:val="none" w:sz="0" w:space="0" w:color="auto"/>
                                <w:right w:val="none" w:sz="0" w:space="0" w:color="auto"/>
                              </w:divBdr>
                              <w:divsChild>
                                <w:div w:id="1063066224">
                                  <w:marLeft w:val="0"/>
                                  <w:marRight w:val="0"/>
                                  <w:marTop w:val="0"/>
                                  <w:marBottom w:val="0"/>
                                  <w:divBdr>
                                    <w:top w:val="none" w:sz="0" w:space="0" w:color="auto"/>
                                    <w:left w:val="none" w:sz="0" w:space="0" w:color="auto"/>
                                    <w:bottom w:val="none" w:sz="0" w:space="0" w:color="auto"/>
                                    <w:right w:val="none" w:sz="0" w:space="0" w:color="auto"/>
                                  </w:divBdr>
                                  <w:divsChild>
                                    <w:div w:id="16422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899309">
      <w:bodyDiv w:val="1"/>
      <w:marLeft w:val="0"/>
      <w:marRight w:val="0"/>
      <w:marTop w:val="0"/>
      <w:marBottom w:val="0"/>
      <w:divBdr>
        <w:top w:val="none" w:sz="0" w:space="0" w:color="auto"/>
        <w:left w:val="none" w:sz="0" w:space="0" w:color="auto"/>
        <w:bottom w:val="none" w:sz="0" w:space="0" w:color="auto"/>
        <w:right w:val="none" w:sz="0" w:space="0" w:color="auto"/>
      </w:divBdr>
    </w:div>
    <w:div w:id="489950938">
      <w:bodyDiv w:val="1"/>
      <w:marLeft w:val="0"/>
      <w:marRight w:val="0"/>
      <w:marTop w:val="0"/>
      <w:marBottom w:val="0"/>
      <w:divBdr>
        <w:top w:val="none" w:sz="0" w:space="0" w:color="auto"/>
        <w:left w:val="none" w:sz="0" w:space="0" w:color="auto"/>
        <w:bottom w:val="none" w:sz="0" w:space="0" w:color="auto"/>
        <w:right w:val="none" w:sz="0" w:space="0" w:color="auto"/>
      </w:divBdr>
    </w:div>
    <w:div w:id="490875712">
      <w:bodyDiv w:val="1"/>
      <w:marLeft w:val="0"/>
      <w:marRight w:val="0"/>
      <w:marTop w:val="0"/>
      <w:marBottom w:val="0"/>
      <w:divBdr>
        <w:top w:val="none" w:sz="0" w:space="0" w:color="auto"/>
        <w:left w:val="none" w:sz="0" w:space="0" w:color="auto"/>
        <w:bottom w:val="none" w:sz="0" w:space="0" w:color="auto"/>
        <w:right w:val="none" w:sz="0" w:space="0" w:color="auto"/>
      </w:divBdr>
      <w:divsChild>
        <w:div w:id="116148147">
          <w:marLeft w:val="0"/>
          <w:marRight w:val="0"/>
          <w:marTop w:val="0"/>
          <w:marBottom w:val="0"/>
          <w:divBdr>
            <w:top w:val="none" w:sz="0" w:space="0" w:color="auto"/>
            <w:left w:val="none" w:sz="0" w:space="0" w:color="auto"/>
            <w:bottom w:val="none" w:sz="0" w:space="0" w:color="auto"/>
            <w:right w:val="none" w:sz="0" w:space="0" w:color="auto"/>
          </w:divBdr>
        </w:div>
        <w:div w:id="478037344">
          <w:marLeft w:val="0"/>
          <w:marRight w:val="0"/>
          <w:marTop w:val="0"/>
          <w:marBottom w:val="0"/>
          <w:divBdr>
            <w:top w:val="none" w:sz="0" w:space="0" w:color="auto"/>
            <w:left w:val="none" w:sz="0" w:space="0" w:color="auto"/>
            <w:bottom w:val="none" w:sz="0" w:space="0" w:color="auto"/>
            <w:right w:val="none" w:sz="0" w:space="0" w:color="auto"/>
          </w:divBdr>
        </w:div>
        <w:div w:id="710039637">
          <w:marLeft w:val="0"/>
          <w:marRight w:val="0"/>
          <w:marTop w:val="0"/>
          <w:marBottom w:val="0"/>
          <w:divBdr>
            <w:top w:val="none" w:sz="0" w:space="0" w:color="auto"/>
            <w:left w:val="none" w:sz="0" w:space="0" w:color="auto"/>
            <w:bottom w:val="none" w:sz="0" w:space="0" w:color="auto"/>
            <w:right w:val="none" w:sz="0" w:space="0" w:color="auto"/>
          </w:divBdr>
        </w:div>
        <w:div w:id="1386950778">
          <w:marLeft w:val="0"/>
          <w:marRight w:val="0"/>
          <w:marTop w:val="0"/>
          <w:marBottom w:val="0"/>
          <w:divBdr>
            <w:top w:val="none" w:sz="0" w:space="0" w:color="auto"/>
            <w:left w:val="none" w:sz="0" w:space="0" w:color="auto"/>
            <w:bottom w:val="none" w:sz="0" w:space="0" w:color="auto"/>
            <w:right w:val="none" w:sz="0" w:space="0" w:color="auto"/>
          </w:divBdr>
        </w:div>
        <w:div w:id="1634751581">
          <w:marLeft w:val="0"/>
          <w:marRight w:val="0"/>
          <w:marTop w:val="0"/>
          <w:marBottom w:val="0"/>
          <w:divBdr>
            <w:top w:val="none" w:sz="0" w:space="0" w:color="auto"/>
            <w:left w:val="none" w:sz="0" w:space="0" w:color="auto"/>
            <w:bottom w:val="none" w:sz="0" w:space="0" w:color="auto"/>
            <w:right w:val="none" w:sz="0" w:space="0" w:color="auto"/>
          </w:divBdr>
        </w:div>
      </w:divsChild>
    </w:div>
    <w:div w:id="491675584">
      <w:bodyDiv w:val="1"/>
      <w:marLeft w:val="0"/>
      <w:marRight w:val="0"/>
      <w:marTop w:val="0"/>
      <w:marBottom w:val="0"/>
      <w:divBdr>
        <w:top w:val="none" w:sz="0" w:space="0" w:color="auto"/>
        <w:left w:val="none" w:sz="0" w:space="0" w:color="auto"/>
        <w:bottom w:val="none" w:sz="0" w:space="0" w:color="auto"/>
        <w:right w:val="none" w:sz="0" w:space="0" w:color="auto"/>
      </w:divBdr>
      <w:divsChild>
        <w:div w:id="1575314987">
          <w:marLeft w:val="0"/>
          <w:marRight w:val="0"/>
          <w:marTop w:val="0"/>
          <w:marBottom w:val="0"/>
          <w:divBdr>
            <w:top w:val="none" w:sz="0" w:space="0" w:color="auto"/>
            <w:left w:val="none" w:sz="0" w:space="0" w:color="auto"/>
            <w:bottom w:val="none" w:sz="0" w:space="0" w:color="auto"/>
            <w:right w:val="none" w:sz="0" w:space="0" w:color="auto"/>
          </w:divBdr>
        </w:div>
      </w:divsChild>
    </w:div>
    <w:div w:id="492379963">
      <w:bodyDiv w:val="1"/>
      <w:marLeft w:val="0"/>
      <w:marRight w:val="0"/>
      <w:marTop w:val="0"/>
      <w:marBottom w:val="0"/>
      <w:divBdr>
        <w:top w:val="none" w:sz="0" w:space="0" w:color="auto"/>
        <w:left w:val="none" w:sz="0" w:space="0" w:color="auto"/>
        <w:bottom w:val="none" w:sz="0" w:space="0" w:color="auto"/>
        <w:right w:val="none" w:sz="0" w:space="0" w:color="auto"/>
      </w:divBdr>
      <w:divsChild>
        <w:div w:id="640499602">
          <w:marLeft w:val="0"/>
          <w:marRight w:val="0"/>
          <w:marTop w:val="0"/>
          <w:marBottom w:val="0"/>
          <w:divBdr>
            <w:top w:val="none" w:sz="0" w:space="0" w:color="auto"/>
            <w:left w:val="none" w:sz="0" w:space="0" w:color="auto"/>
            <w:bottom w:val="none" w:sz="0" w:space="0" w:color="auto"/>
            <w:right w:val="none" w:sz="0" w:space="0" w:color="auto"/>
          </w:divBdr>
        </w:div>
        <w:div w:id="1701470997">
          <w:marLeft w:val="0"/>
          <w:marRight w:val="0"/>
          <w:marTop w:val="0"/>
          <w:marBottom w:val="0"/>
          <w:divBdr>
            <w:top w:val="none" w:sz="0" w:space="0" w:color="auto"/>
            <w:left w:val="none" w:sz="0" w:space="0" w:color="auto"/>
            <w:bottom w:val="none" w:sz="0" w:space="0" w:color="auto"/>
            <w:right w:val="none" w:sz="0" w:space="0" w:color="auto"/>
          </w:divBdr>
        </w:div>
        <w:div w:id="926620057">
          <w:marLeft w:val="0"/>
          <w:marRight w:val="0"/>
          <w:marTop w:val="0"/>
          <w:marBottom w:val="0"/>
          <w:divBdr>
            <w:top w:val="none" w:sz="0" w:space="0" w:color="auto"/>
            <w:left w:val="none" w:sz="0" w:space="0" w:color="auto"/>
            <w:bottom w:val="none" w:sz="0" w:space="0" w:color="auto"/>
            <w:right w:val="none" w:sz="0" w:space="0" w:color="auto"/>
          </w:divBdr>
        </w:div>
      </w:divsChild>
    </w:div>
    <w:div w:id="492381183">
      <w:bodyDiv w:val="1"/>
      <w:marLeft w:val="0"/>
      <w:marRight w:val="0"/>
      <w:marTop w:val="0"/>
      <w:marBottom w:val="0"/>
      <w:divBdr>
        <w:top w:val="none" w:sz="0" w:space="0" w:color="auto"/>
        <w:left w:val="none" w:sz="0" w:space="0" w:color="auto"/>
        <w:bottom w:val="none" w:sz="0" w:space="0" w:color="auto"/>
        <w:right w:val="none" w:sz="0" w:space="0" w:color="auto"/>
      </w:divBdr>
      <w:divsChild>
        <w:div w:id="1291209162">
          <w:marLeft w:val="0"/>
          <w:marRight w:val="0"/>
          <w:marTop w:val="0"/>
          <w:marBottom w:val="0"/>
          <w:divBdr>
            <w:top w:val="none" w:sz="0" w:space="0" w:color="auto"/>
            <w:left w:val="none" w:sz="0" w:space="0" w:color="auto"/>
            <w:bottom w:val="none" w:sz="0" w:space="0" w:color="auto"/>
            <w:right w:val="none" w:sz="0" w:space="0" w:color="auto"/>
          </w:divBdr>
        </w:div>
        <w:div w:id="1906330133">
          <w:marLeft w:val="0"/>
          <w:marRight w:val="0"/>
          <w:marTop w:val="0"/>
          <w:marBottom w:val="0"/>
          <w:divBdr>
            <w:top w:val="none" w:sz="0" w:space="0" w:color="auto"/>
            <w:left w:val="none" w:sz="0" w:space="0" w:color="auto"/>
            <w:bottom w:val="none" w:sz="0" w:space="0" w:color="auto"/>
            <w:right w:val="none" w:sz="0" w:space="0" w:color="auto"/>
          </w:divBdr>
        </w:div>
      </w:divsChild>
    </w:div>
    <w:div w:id="492529307">
      <w:bodyDiv w:val="1"/>
      <w:marLeft w:val="0"/>
      <w:marRight w:val="0"/>
      <w:marTop w:val="0"/>
      <w:marBottom w:val="0"/>
      <w:divBdr>
        <w:top w:val="none" w:sz="0" w:space="0" w:color="auto"/>
        <w:left w:val="none" w:sz="0" w:space="0" w:color="auto"/>
        <w:bottom w:val="none" w:sz="0" w:space="0" w:color="auto"/>
        <w:right w:val="none" w:sz="0" w:space="0" w:color="auto"/>
      </w:divBdr>
    </w:div>
    <w:div w:id="493691578">
      <w:bodyDiv w:val="1"/>
      <w:marLeft w:val="0"/>
      <w:marRight w:val="0"/>
      <w:marTop w:val="0"/>
      <w:marBottom w:val="0"/>
      <w:divBdr>
        <w:top w:val="none" w:sz="0" w:space="0" w:color="auto"/>
        <w:left w:val="none" w:sz="0" w:space="0" w:color="auto"/>
        <w:bottom w:val="none" w:sz="0" w:space="0" w:color="auto"/>
        <w:right w:val="none" w:sz="0" w:space="0" w:color="auto"/>
      </w:divBdr>
      <w:divsChild>
        <w:div w:id="494539641">
          <w:marLeft w:val="0"/>
          <w:marRight w:val="0"/>
          <w:marTop w:val="0"/>
          <w:marBottom w:val="0"/>
          <w:divBdr>
            <w:top w:val="none" w:sz="0" w:space="0" w:color="auto"/>
            <w:left w:val="none" w:sz="0" w:space="0" w:color="auto"/>
            <w:bottom w:val="none" w:sz="0" w:space="0" w:color="auto"/>
            <w:right w:val="none" w:sz="0" w:space="0" w:color="auto"/>
          </w:divBdr>
        </w:div>
      </w:divsChild>
    </w:div>
    <w:div w:id="498540552">
      <w:bodyDiv w:val="1"/>
      <w:marLeft w:val="0"/>
      <w:marRight w:val="0"/>
      <w:marTop w:val="0"/>
      <w:marBottom w:val="0"/>
      <w:divBdr>
        <w:top w:val="none" w:sz="0" w:space="0" w:color="auto"/>
        <w:left w:val="none" w:sz="0" w:space="0" w:color="auto"/>
        <w:bottom w:val="none" w:sz="0" w:space="0" w:color="auto"/>
        <w:right w:val="none" w:sz="0" w:space="0" w:color="auto"/>
      </w:divBdr>
    </w:div>
    <w:div w:id="499779477">
      <w:bodyDiv w:val="1"/>
      <w:marLeft w:val="0"/>
      <w:marRight w:val="0"/>
      <w:marTop w:val="0"/>
      <w:marBottom w:val="0"/>
      <w:divBdr>
        <w:top w:val="none" w:sz="0" w:space="0" w:color="auto"/>
        <w:left w:val="none" w:sz="0" w:space="0" w:color="auto"/>
        <w:bottom w:val="none" w:sz="0" w:space="0" w:color="auto"/>
        <w:right w:val="none" w:sz="0" w:space="0" w:color="auto"/>
      </w:divBdr>
    </w:div>
    <w:div w:id="500316362">
      <w:bodyDiv w:val="1"/>
      <w:marLeft w:val="0"/>
      <w:marRight w:val="0"/>
      <w:marTop w:val="0"/>
      <w:marBottom w:val="0"/>
      <w:divBdr>
        <w:top w:val="none" w:sz="0" w:space="0" w:color="auto"/>
        <w:left w:val="none" w:sz="0" w:space="0" w:color="auto"/>
        <w:bottom w:val="none" w:sz="0" w:space="0" w:color="auto"/>
        <w:right w:val="none" w:sz="0" w:space="0" w:color="auto"/>
      </w:divBdr>
      <w:divsChild>
        <w:div w:id="1363675037">
          <w:marLeft w:val="0"/>
          <w:marRight w:val="0"/>
          <w:marTop w:val="0"/>
          <w:marBottom w:val="0"/>
          <w:divBdr>
            <w:top w:val="none" w:sz="0" w:space="0" w:color="auto"/>
            <w:left w:val="none" w:sz="0" w:space="0" w:color="auto"/>
            <w:bottom w:val="none" w:sz="0" w:space="0" w:color="auto"/>
            <w:right w:val="none" w:sz="0" w:space="0" w:color="auto"/>
          </w:divBdr>
        </w:div>
      </w:divsChild>
    </w:div>
    <w:div w:id="501236236">
      <w:bodyDiv w:val="1"/>
      <w:marLeft w:val="0"/>
      <w:marRight w:val="0"/>
      <w:marTop w:val="0"/>
      <w:marBottom w:val="0"/>
      <w:divBdr>
        <w:top w:val="none" w:sz="0" w:space="0" w:color="auto"/>
        <w:left w:val="none" w:sz="0" w:space="0" w:color="auto"/>
        <w:bottom w:val="none" w:sz="0" w:space="0" w:color="auto"/>
        <w:right w:val="none" w:sz="0" w:space="0" w:color="auto"/>
      </w:divBdr>
      <w:divsChild>
        <w:div w:id="770856007">
          <w:marLeft w:val="0"/>
          <w:marRight w:val="0"/>
          <w:marTop w:val="0"/>
          <w:marBottom w:val="0"/>
          <w:divBdr>
            <w:top w:val="none" w:sz="0" w:space="0" w:color="auto"/>
            <w:left w:val="none" w:sz="0" w:space="0" w:color="auto"/>
            <w:bottom w:val="none" w:sz="0" w:space="0" w:color="auto"/>
            <w:right w:val="none" w:sz="0" w:space="0" w:color="auto"/>
          </w:divBdr>
        </w:div>
        <w:div w:id="1299651276">
          <w:marLeft w:val="0"/>
          <w:marRight w:val="0"/>
          <w:marTop w:val="0"/>
          <w:marBottom w:val="0"/>
          <w:divBdr>
            <w:top w:val="none" w:sz="0" w:space="0" w:color="auto"/>
            <w:left w:val="none" w:sz="0" w:space="0" w:color="auto"/>
            <w:bottom w:val="none" w:sz="0" w:space="0" w:color="auto"/>
            <w:right w:val="none" w:sz="0" w:space="0" w:color="auto"/>
          </w:divBdr>
        </w:div>
      </w:divsChild>
    </w:div>
    <w:div w:id="502014960">
      <w:bodyDiv w:val="1"/>
      <w:marLeft w:val="0"/>
      <w:marRight w:val="0"/>
      <w:marTop w:val="0"/>
      <w:marBottom w:val="0"/>
      <w:divBdr>
        <w:top w:val="none" w:sz="0" w:space="0" w:color="auto"/>
        <w:left w:val="none" w:sz="0" w:space="0" w:color="auto"/>
        <w:bottom w:val="none" w:sz="0" w:space="0" w:color="auto"/>
        <w:right w:val="none" w:sz="0" w:space="0" w:color="auto"/>
      </w:divBdr>
    </w:div>
    <w:div w:id="502933234">
      <w:bodyDiv w:val="1"/>
      <w:marLeft w:val="0"/>
      <w:marRight w:val="0"/>
      <w:marTop w:val="0"/>
      <w:marBottom w:val="0"/>
      <w:divBdr>
        <w:top w:val="none" w:sz="0" w:space="0" w:color="auto"/>
        <w:left w:val="none" w:sz="0" w:space="0" w:color="auto"/>
        <w:bottom w:val="none" w:sz="0" w:space="0" w:color="auto"/>
        <w:right w:val="none" w:sz="0" w:space="0" w:color="auto"/>
      </w:divBdr>
      <w:divsChild>
        <w:div w:id="270284251">
          <w:marLeft w:val="0"/>
          <w:marRight w:val="0"/>
          <w:marTop w:val="0"/>
          <w:marBottom w:val="0"/>
          <w:divBdr>
            <w:top w:val="none" w:sz="0" w:space="0" w:color="auto"/>
            <w:left w:val="none" w:sz="0" w:space="0" w:color="auto"/>
            <w:bottom w:val="none" w:sz="0" w:space="0" w:color="auto"/>
            <w:right w:val="none" w:sz="0" w:space="0" w:color="auto"/>
          </w:divBdr>
        </w:div>
        <w:div w:id="689113229">
          <w:marLeft w:val="0"/>
          <w:marRight w:val="0"/>
          <w:marTop w:val="0"/>
          <w:marBottom w:val="0"/>
          <w:divBdr>
            <w:top w:val="none" w:sz="0" w:space="0" w:color="auto"/>
            <w:left w:val="none" w:sz="0" w:space="0" w:color="auto"/>
            <w:bottom w:val="none" w:sz="0" w:space="0" w:color="auto"/>
            <w:right w:val="none" w:sz="0" w:space="0" w:color="auto"/>
          </w:divBdr>
        </w:div>
        <w:div w:id="1431704885">
          <w:marLeft w:val="0"/>
          <w:marRight w:val="0"/>
          <w:marTop w:val="0"/>
          <w:marBottom w:val="0"/>
          <w:divBdr>
            <w:top w:val="none" w:sz="0" w:space="0" w:color="auto"/>
            <w:left w:val="none" w:sz="0" w:space="0" w:color="auto"/>
            <w:bottom w:val="none" w:sz="0" w:space="0" w:color="auto"/>
            <w:right w:val="none" w:sz="0" w:space="0" w:color="auto"/>
          </w:divBdr>
        </w:div>
      </w:divsChild>
    </w:div>
    <w:div w:id="506560243">
      <w:bodyDiv w:val="1"/>
      <w:marLeft w:val="0"/>
      <w:marRight w:val="0"/>
      <w:marTop w:val="0"/>
      <w:marBottom w:val="0"/>
      <w:divBdr>
        <w:top w:val="none" w:sz="0" w:space="0" w:color="auto"/>
        <w:left w:val="none" w:sz="0" w:space="0" w:color="auto"/>
        <w:bottom w:val="none" w:sz="0" w:space="0" w:color="auto"/>
        <w:right w:val="none" w:sz="0" w:space="0" w:color="auto"/>
      </w:divBdr>
    </w:div>
    <w:div w:id="507136834">
      <w:bodyDiv w:val="1"/>
      <w:marLeft w:val="0"/>
      <w:marRight w:val="0"/>
      <w:marTop w:val="0"/>
      <w:marBottom w:val="0"/>
      <w:divBdr>
        <w:top w:val="none" w:sz="0" w:space="0" w:color="auto"/>
        <w:left w:val="none" w:sz="0" w:space="0" w:color="auto"/>
        <w:bottom w:val="none" w:sz="0" w:space="0" w:color="auto"/>
        <w:right w:val="none" w:sz="0" w:space="0" w:color="auto"/>
      </w:divBdr>
      <w:divsChild>
        <w:div w:id="1449351475">
          <w:marLeft w:val="0"/>
          <w:marRight w:val="0"/>
          <w:marTop w:val="0"/>
          <w:marBottom w:val="0"/>
          <w:divBdr>
            <w:top w:val="none" w:sz="0" w:space="0" w:color="auto"/>
            <w:left w:val="none" w:sz="0" w:space="0" w:color="auto"/>
            <w:bottom w:val="none" w:sz="0" w:space="0" w:color="auto"/>
            <w:right w:val="none" w:sz="0" w:space="0" w:color="auto"/>
          </w:divBdr>
          <w:divsChild>
            <w:div w:id="469900422">
              <w:marLeft w:val="0"/>
              <w:marRight w:val="0"/>
              <w:marTop w:val="0"/>
              <w:marBottom w:val="0"/>
              <w:divBdr>
                <w:top w:val="none" w:sz="0" w:space="0" w:color="auto"/>
                <w:left w:val="none" w:sz="0" w:space="0" w:color="auto"/>
                <w:bottom w:val="none" w:sz="0" w:space="0" w:color="auto"/>
                <w:right w:val="none" w:sz="0" w:space="0" w:color="auto"/>
              </w:divBdr>
              <w:divsChild>
                <w:div w:id="1231118190">
                  <w:marLeft w:val="0"/>
                  <w:marRight w:val="0"/>
                  <w:marTop w:val="0"/>
                  <w:marBottom w:val="0"/>
                  <w:divBdr>
                    <w:top w:val="none" w:sz="0" w:space="0" w:color="auto"/>
                    <w:left w:val="none" w:sz="0" w:space="0" w:color="auto"/>
                    <w:bottom w:val="none" w:sz="0" w:space="0" w:color="auto"/>
                    <w:right w:val="none" w:sz="0" w:space="0" w:color="auto"/>
                  </w:divBdr>
                  <w:divsChild>
                    <w:div w:id="1186670670">
                      <w:marLeft w:val="0"/>
                      <w:marRight w:val="0"/>
                      <w:marTop w:val="0"/>
                      <w:marBottom w:val="0"/>
                      <w:divBdr>
                        <w:top w:val="none" w:sz="0" w:space="0" w:color="auto"/>
                        <w:left w:val="none" w:sz="0" w:space="0" w:color="auto"/>
                        <w:bottom w:val="none" w:sz="0" w:space="0" w:color="auto"/>
                        <w:right w:val="none" w:sz="0" w:space="0" w:color="auto"/>
                      </w:divBdr>
                      <w:divsChild>
                        <w:div w:id="696661234">
                          <w:marLeft w:val="0"/>
                          <w:marRight w:val="0"/>
                          <w:marTop w:val="0"/>
                          <w:marBottom w:val="0"/>
                          <w:divBdr>
                            <w:top w:val="none" w:sz="0" w:space="0" w:color="auto"/>
                            <w:left w:val="none" w:sz="0" w:space="0" w:color="auto"/>
                            <w:bottom w:val="none" w:sz="0" w:space="0" w:color="auto"/>
                            <w:right w:val="none" w:sz="0" w:space="0" w:color="auto"/>
                          </w:divBdr>
                          <w:divsChild>
                            <w:div w:id="304704641">
                              <w:marLeft w:val="0"/>
                              <w:marRight w:val="0"/>
                              <w:marTop w:val="240"/>
                              <w:marBottom w:val="240"/>
                              <w:divBdr>
                                <w:top w:val="none" w:sz="0" w:space="0" w:color="auto"/>
                                <w:left w:val="none" w:sz="0" w:space="0" w:color="auto"/>
                                <w:bottom w:val="none" w:sz="0" w:space="0" w:color="auto"/>
                                <w:right w:val="none" w:sz="0" w:space="0" w:color="auto"/>
                              </w:divBdr>
                              <w:divsChild>
                                <w:div w:id="96676437">
                                  <w:marLeft w:val="0"/>
                                  <w:marRight w:val="0"/>
                                  <w:marTop w:val="0"/>
                                  <w:marBottom w:val="0"/>
                                  <w:divBdr>
                                    <w:top w:val="none" w:sz="0" w:space="0" w:color="auto"/>
                                    <w:left w:val="none" w:sz="0" w:space="0" w:color="auto"/>
                                    <w:bottom w:val="none" w:sz="0" w:space="0" w:color="auto"/>
                                    <w:right w:val="none" w:sz="0" w:space="0" w:color="auto"/>
                                  </w:divBdr>
                                  <w:divsChild>
                                    <w:div w:id="369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115581">
      <w:bodyDiv w:val="1"/>
      <w:marLeft w:val="0"/>
      <w:marRight w:val="0"/>
      <w:marTop w:val="0"/>
      <w:marBottom w:val="0"/>
      <w:divBdr>
        <w:top w:val="none" w:sz="0" w:space="0" w:color="auto"/>
        <w:left w:val="none" w:sz="0" w:space="0" w:color="auto"/>
        <w:bottom w:val="none" w:sz="0" w:space="0" w:color="auto"/>
        <w:right w:val="none" w:sz="0" w:space="0" w:color="auto"/>
      </w:divBdr>
    </w:div>
    <w:div w:id="513493148">
      <w:bodyDiv w:val="1"/>
      <w:marLeft w:val="0"/>
      <w:marRight w:val="0"/>
      <w:marTop w:val="0"/>
      <w:marBottom w:val="0"/>
      <w:divBdr>
        <w:top w:val="none" w:sz="0" w:space="0" w:color="auto"/>
        <w:left w:val="none" w:sz="0" w:space="0" w:color="auto"/>
        <w:bottom w:val="none" w:sz="0" w:space="0" w:color="auto"/>
        <w:right w:val="none" w:sz="0" w:space="0" w:color="auto"/>
      </w:divBdr>
    </w:div>
    <w:div w:id="514422004">
      <w:bodyDiv w:val="1"/>
      <w:marLeft w:val="0"/>
      <w:marRight w:val="0"/>
      <w:marTop w:val="0"/>
      <w:marBottom w:val="0"/>
      <w:divBdr>
        <w:top w:val="none" w:sz="0" w:space="0" w:color="auto"/>
        <w:left w:val="none" w:sz="0" w:space="0" w:color="auto"/>
        <w:bottom w:val="none" w:sz="0" w:space="0" w:color="auto"/>
        <w:right w:val="none" w:sz="0" w:space="0" w:color="auto"/>
      </w:divBdr>
      <w:divsChild>
        <w:div w:id="8726468">
          <w:marLeft w:val="0"/>
          <w:marRight w:val="0"/>
          <w:marTop w:val="0"/>
          <w:marBottom w:val="0"/>
          <w:divBdr>
            <w:top w:val="none" w:sz="0" w:space="0" w:color="auto"/>
            <w:left w:val="none" w:sz="0" w:space="0" w:color="auto"/>
            <w:bottom w:val="none" w:sz="0" w:space="0" w:color="auto"/>
            <w:right w:val="none" w:sz="0" w:space="0" w:color="auto"/>
          </w:divBdr>
        </w:div>
      </w:divsChild>
    </w:div>
    <w:div w:id="519509621">
      <w:bodyDiv w:val="1"/>
      <w:marLeft w:val="0"/>
      <w:marRight w:val="0"/>
      <w:marTop w:val="0"/>
      <w:marBottom w:val="0"/>
      <w:divBdr>
        <w:top w:val="none" w:sz="0" w:space="0" w:color="auto"/>
        <w:left w:val="none" w:sz="0" w:space="0" w:color="auto"/>
        <w:bottom w:val="none" w:sz="0" w:space="0" w:color="auto"/>
        <w:right w:val="none" w:sz="0" w:space="0" w:color="auto"/>
      </w:divBdr>
      <w:divsChild>
        <w:div w:id="1624382698">
          <w:marLeft w:val="0"/>
          <w:marRight w:val="0"/>
          <w:marTop w:val="0"/>
          <w:marBottom w:val="0"/>
          <w:divBdr>
            <w:top w:val="none" w:sz="0" w:space="0" w:color="auto"/>
            <w:left w:val="none" w:sz="0" w:space="0" w:color="auto"/>
            <w:bottom w:val="none" w:sz="0" w:space="0" w:color="auto"/>
            <w:right w:val="none" w:sz="0" w:space="0" w:color="auto"/>
          </w:divBdr>
        </w:div>
        <w:div w:id="1518039022">
          <w:marLeft w:val="0"/>
          <w:marRight w:val="0"/>
          <w:marTop w:val="0"/>
          <w:marBottom w:val="0"/>
          <w:divBdr>
            <w:top w:val="none" w:sz="0" w:space="0" w:color="auto"/>
            <w:left w:val="none" w:sz="0" w:space="0" w:color="auto"/>
            <w:bottom w:val="none" w:sz="0" w:space="0" w:color="auto"/>
            <w:right w:val="none" w:sz="0" w:space="0" w:color="auto"/>
          </w:divBdr>
        </w:div>
        <w:div w:id="345251009">
          <w:marLeft w:val="0"/>
          <w:marRight w:val="0"/>
          <w:marTop w:val="0"/>
          <w:marBottom w:val="0"/>
          <w:divBdr>
            <w:top w:val="none" w:sz="0" w:space="0" w:color="auto"/>
            <w:left w:val="none" w:sz="0" w:space="0" w:color="auto"/>
            <w:bottom w:val="none" w:sz="0" w:space="0" w:color="auto"/>
            <w:right w:val="none" w:sz="0" w:space="0" w:color="auto"/>
          </w:divBdr>
        </w:div>
      </w:divsChild>
    </w:div>
    <w:div w:id="521018295">
      <w:bodyDiv w:val="1"/>
      <w:marLeft w:val="0"/>
      <w:marRight w:val="0"/>
      <w:marTop w:val="0"/>
      <w:marBottom w:val="0"/>
      <w:divBdr>
        <w:top w:val="none" w:sz="0" w:space="0" w:color="auto"/>
        <w:left w:val="none" w:sz="0" w:space="0" w:color="auto"/>
        <w:bottom w:val="none" w:sz="0" w:space="0" w:color="auto"/>
        <w:right w:val="none" w:sz="0" w:space="0" w:color="auto"/>
      </w:divBdr>
      <w:divsChild>
        <w:div w:id="40982188">
          <w:marLeft w:val="0"/>
          <w:marRight w:val="0"/>
          <w:marTop w:val="0"/>
          <w:marBottom w:val="0"/>
          <w:divBdr>
            <w:top w:val="none" w:sz="0" w:space="0" w:color="auto"/>
            <w:left w:val="none" w:sz="0" w:space="0" w:color="auto"/>
            <w:bottom w:val="none" w:sz="0" w:space="0" w:color="auto"/>
            <w:right w:val="none" w:sz="0" w:space="0" w:color="auto"/>
          </w:divBdr>
        </w:div>
        <w:div w:id="831915105">
          <w:marLeft w:val="0"/>
          <w:marRight w:val="0"/>
          <w:marTop w:val="0"/>
          <w:marBottom w:val="0"/>
          <w:divBdr>
            <w:top w:val="none" w:sz="0" w:space="0" w:color="auto"/>
            <w:left w:val="none" w:sz="0" w:space="0" w:color="auto"/>
            <w:bottom w:val="none" w:sz="0" w:space="0" w:color="auto"/>
            <w:right w:val="none" w:sz="0" w:space="0" w:color="auto"/>
          </w:divBdr>
        </w:div>
        <w:div w:id="2044284877">
          <w:marLeft w:val="0"/>
          <w:marRight w:val="0"/>
          <w:marTop w:val="0"/>
          <w:marBottom w:val="0"/>
          <w:divBdr>
            <w:top w:val="none" w:sz="0" w:space="0" w:color="auto"/>
            <w:left w:val="none" w:sz="0" w:space="0" w:color="auto"/>
            <w:bottom w:val="none" w:sz="0" w:space="0" w:color="auto"/>
            <w:right w:val="none" w:sz="0" w:space="0" w:color="auto"/>
          </w:divBdr>
        </w:div>
      </w:divsChild>
    </w:div>
    <w:div w:id="522474597">
      <w:bodyDiv w:val="1"/>
      <w:marLeft w:val="0"/>
      <w:marRight w:val="0"/>
      <w:marTop w:val="0"/>
      <w:marBottom w:val="0"/>
      <w:divBdr>
        <w:top w:val="none" w:sz="0" w:space="0" w:color="auto"/>
        <w:left w:val="none" w:sz="0" w:space="0" w:color="auto"/>
        <w:bottom w:val="none" w:sz="0" w:space="0" w:color="auto"/>
        <w:right w:val="none" w:sz="0" w:space="0" w:color="auto"/>
      </w:divBdr>
      <w:divsChild>
        <w:div w:id="482236808">
          <w:marLeft w:val="0"/>
          <w:marRight w:val="0"/>
          <w:marTop w:val="0"/>
          <w:marBottom w:val="0"/>
          <w:divBdr>
            <w:top w:val="none" w:sz="0" w:space="0" w:color="auto"/>
            <w:left w:val="none" w:sz="0" w:space="0" w:color="auto"/>
            <w:bottom w:val="none" w:sz="0" w:space="0" w:color="auto"/>
            <w:right w:val="none" w:sz="0" w:space="0" w:color="auto"/>
          </w:divBdr>
        </w:div>
      </w:divsChild>
    </w:div>
    <w:div w:id="524711471">
      <w:bodyDiv w:val="1"/>
      <w:marLeft w:val="0"/>
      <w:marRight w:val="0"/>
      <w:marTop w:val="0"/>
      <w:marBottom w:val="0"/>
      <w:divBdr>
        <w:top w:val="none" w:sz="0" w:space="0" w:color="auto"/>
        <w:left w:val="none" w:sz="0" w:space="0" w:color="auto"/>
        <w:bottom w:val="none" w:sz="0" w:space="0" w:color="auto"/>
        <w:right w:val="none" w:sz="0" w:space="0" w:color="auto"/>
      </w:divBdr>
    </w:div>
    <w:div w:id="525406728">
      <w:bodyDiv w:val="1"/>
      <w:marLeft w:val="0"/>
      <w:marRight w:val="0"/>
      <w:marTop w:val="0"/>
      <w:marBottom w:val="0"/>
      <w:divBdr>
        <w:top w:val="none" w:sz="0" w:space="0" w:color="auto"/>
        <w:left w:val="none" w:sz="0" w:space="0" w:color="auto"/>
        <w:bottom w:val="none" w:sz="0" w:space="0" w:color="auto"/>
        <w:right w:val="none" w:sz="0" w:space="0" w:color="auto"/>
      </w:divBdr>
      <w:divsChild>
        <w:div w:id="2105225527">
          <w:marLeft w:val="0"/>
          <w:marRight w:val="0"/>
          <w:marTop w:val="0"/>
          <w:marBottom w:val="0"/>
          <w:divBdr>
            <w:top w:val="none" w:sz="0" w:space="0" w:color="auto"/>
            <w:left w:val="none" w:sz="0" w:space="0" w:color="auto"/>
            <w:bottom w:val="none" w:sz="0" w:space="0" w:color="auto"/>
            <w:right w:val="none" w:sz="0" w:space="0" w:color="auto"/>
          </w:divBdr>
        </w:div>
        <w:div w:id="650258439">
          <w:marLeft w:val="0"/>
          <w:marRight w:val="0"/>
          <w:marTop w:val="0"/>
          <w:marBottom w:val="0"/>
          <w:divBdr>
            <w:top w:val="none" w:sz="0" w:space="0" w:color="auto"/>
            <w:left w:val="none" w:sz="0" w:space="0" w:color="auto"/>
            <w:bottom w:val="none" w:sz="0" w:space="0" w:color="auto"/>
            <w:right w:val="none" w:sz="0" w:space="0" w:color="auto"/>
          </w:divBdr>
        </w:div>
      </w:divsChild>
    </w:div>
    <w:div w:id="525413260">
      <w:bodyDiv w:val="1"/>
      <w:marLeft w:val="0"/>
      <w:marRight w:val="0"/>
      <w:marTop w:val="0"/>
      <w:marBottom w:val="0"/>
      <w:divBdr>
        <w:top w:val="none" w:sz="0" w:space="0" w:color="auto"/>
        <w:left w:val="none" w:sz="0" w:space="0" w:color="auto"/>
        <w:bottom w:val="none" w:sz="0" w:space="0" w:color="auto"/>
        <w:right w:val="none" w:sz="0" w:space="0" w:color="auto"/>
      </w:divBdr>
      <w:divsChild>
        <w:div w:id="1030454179">
          <w:marLeft w:val="0"/>
          <w:marRight w:val="0"/>
          <w:marTop w:val="0"/>
          <w:marBottom w:val="0"/>
          <w:divBdr>
            <w:top w:val="none" w:sz="0" w:space="0" w:color="auto"/>
            <w:left w:val="none" w:sz="0" w:space="0" w:color="auto"/>
            <w:bottom w:val="none" w:sz="0" w:space="0" w:color="auto"/>
            <w:right w:val="none" w:sz="0" w:space="0" w:color="auto"/>
          </w:divBdr>
        </w:div>
      </w:divsChild>
    </w:div>
    <w:div w:id="525606828">
      <w:bodyDiv w:val="1"/>
      <w:marLeft w:val="0"/>
      <w:marRight w:val="0"/>
      <w:marTop w:val="0"/>
      <w:marBottom w:val="0"/>
      <w:divBdr>
        <w:top w:val="none" w:sz="0" w:space="0" w:color="auto"/>
        <w:left w:val="none" w:sz="0" w:space="0" w:color="auto"/>
        <w:bottom w:val="none" w:sz="0" w:space="0" w:color="auto"/>
        <w:right w:val="none" w:sz="0" w:space="0" w:color="auto"/>
      </w:divBdr>
      <w:divsChild>
        <w:div w:id="250241703">
          <w:marLeft w:val="0"/>
          <w:marRight w:val="0"/>
          <w:marTop w:val="0"/>
          <w:marBottom w:val="0"/>
          <w:divBdr>
            <w:top w:val="none" w:sz="0" w:space="0" w:color="auto"/>
            <w:left w:val="none" w:sz="0" w:space="0" w:color="auto"/>
            <w:bottom w:val="none" w:sz="0" w:space="0" w:color="auto"/>
            <w:right w:val="none" w:sz="0" w:space="0" w:color="auto"/>
          </w:divBdr>
        </w:div>
        <w:div w:id="441995610">
          <w:marLeft w:val="0"/>
          <w:marRight w:val="0"/>
          <w:marTop w:val="0"/>
          <w:marBottom w:val="0"/>
          <w:divBdr>
            <w:top w:val="none" w:sz="0" w:space="0" w:color="auto"/>
            <w:left w:val="none" w:sz="0" w:space="0" w:color="auto"/>
            <w:bottom w:val="none" w:sz="0" w:space="0" w:color="auto"/>
            <w:right w:val="none" w:sz="0" w:space="0" w:color="auto"/>
          </w:divBdr>
        </w:div>
        <w:div w:id="1327247753">
          <w:marLeft w:val="0"/>
          <w:marRight w:val="0"/>
          <w:marTop w:val="0"/>
          <w:marBottom w:val="0"/>
          <w:divBdr>
            <w:top w:val="none" w:sz="0" w:space="0" w:color="auto"/>
            <w:left w:val="none" w:sz="0" w:space="0" w:color="auto"/>
            <w:bottom w:val="none" w:sz="0" w:space="0" w:color="auto"/>
            <w:right w:val="none" w:sz="0" w:space="0" w:color="auto"/>
          </w:divBdr>
        </w:div>
        <w:div w:id="1508212719">
          <w:marLeft w:val="0"/>
          <w:marRight w:val="0"/>
          <w:marTop w:val="0"/>
          <w:marBottom w:val="0"/>
          <w:divBdr>
            <w:top w:val="none" w:sz="0" w:space="0" w:color="auto"/>
            <w:left w:val="none" w:sz="0" w:space="0" w:color="auto"/>
            <w:bottom w:val="none" w:sz="0" w:space="0" w:color="auto"/>
            <w:right w:val="none" w:sz="0" w:space="0" w:color="auto"/>
          </w:divBdr>
        </w:div>
        <w:div w:id="2006744821">
          <w:marLeft w:val="0"/>
          <w:marRight w:val="0"/>
          <w:marTop w:val="0"/>
          <w:marBottom w:val="0"/>
          <w:divBdr>
            <w:top w:val="none" w:sz="0" w:space="0" w:color="auto"/>
            <w:left w:val="none" w:sz="0" w:space="0" w:color="auto"/>
            <w:bottom w:val="none" w:sz="0" w:space="0" w:color="auto"/>
            <w:right w:val="none" w:sz="0" w:space="0" w:color="auto"/>
          </w:divBdr>
        </w:div>
      </w:divsChild>
    </w:div>
    <w:div w:id="525678063">
      <w:bodyDiv w:val="1"/>
      <w:marLeft w:val="0"/>
      <w:marRight w:val="0"/>
      <w:marTop w:val="0"/>
      <w:marBottom w:val="0"/>
      <w:divBdr>
        <w:top w:val="none" w:sz="0" w:space="0" w:color="auto"/>
        <w:left w:val="none" w:sz="0" w:space="0" w:color="auto"/>
        <w:bottom w:val="none" w:sz="0" w:space="0" w:color="auto"/>
        <w:right w:val="none" w:sz="0" w:space="0" w:color="auto"/>
      </w:divBdr>
      <w:divsChild>
        <w:div w:id="439687327">
          <w:marLeft w:val="0"/>
          <w:marRight w:val="0"/>
          <w:marTop w:val="0"/>
          <w:marBottom w:val="0"/>
          <w:divBdr>
            <w:top w:val="none" w:sz="0" w:space="0" w:color="auto"/>
            <w:left w:val="none" w:sz="0" w:space="0" w:color="auto"/>
            <w:bottom w:val="none" w:sz="0" w:space="0" w:color="auto"/>
            <w:right w:val="none" w:sz="0" w:space="0" w:color="auto"/>
          </w:divBdr>
        </w:div>
        <w:div w:id="432215489">
          <w:marLeft w:val="0"/>
          <w:marRight w:val="0"/>
          <w:marTop w:val="0"/>
          <w:marBottom w:val="0"/>
          <w:divBdr>
            <w:top w:val="none" w:sz="0" w:space="0" w:color="auto"/>
            <w:left w:val="none" w:sz="0" w:space="0" w:color="auto"/>
            <w:bottom w:val="none" w:sz="0" w:space="0" w:color="auto"/>
            <w:right w:val="none" w:sz="0" w:space="0" w:color="auto"/>
          </w:divBdr>
        </w:div>
      </w:divsChild>
    </w:div>
    <w:div w:id="529807234">
      <w:bodyDiv w:val="1"/>
      <w:marLeft w:val="0"/>
      <w:marRight w:val="0"/>
      <w:marTop w:val="0"/>
      <w:marBottom w:val="0"/>
      <w:divBdr>
        <w:top w:val="none" w:sz="0" w:space="0" w:color="auto"/>
        <w:left w:val="none" w:sz="0" w:space="0" w:color="auto"/>
        <w:bottom w:val="none" w:sz="0" w:space="0" w:color="auto"/>
        <w:right w:val="none" w:sz="0" w:space="0" w:color="auto"/>
      </w:divBdr>
    </w:div>
    <w:div w:id="530845832">
      <w:bodyDiv w:val="1"/>
      <w:marLeft w:val="0"/>
      <w:marRight w:val="0"/>
      <w:marTop w:val="0"/>
      <w:marBottom w:val="0"/>
      <w:divBdr>
        <w:top w:val="none" w:sz="0" w:space="0" w:color="auto"/>
        <w:left w:val="none" w:sz="0" w:space="0" w:color="auto"/>
        <w:bottom w:val="none" w:sz="0" w:space="0" w:color="auto"/>
        <w:right w:val="none" w:sz="0" w:space="0" w:color="auto"/>
      </w:divBdr>
      <w:divsChild>
        <w:div w:id="1569068451">
          <w:marLeft w:val="0"/>
          <w:marRight w:val="0"/>
          <w:marTop w:val="0"/>
          <w:marBottom w:val="0"/>
          <w:divBdr>
            <w:top w:val="none" w:sz="0" w:space="0" w:color="auto"/>
            <w:left w:val="none" w:sz="0" w:space="0" w:color="auto"/>
            <w:bottom w:val="none" w:sz="0" w:space="0" w:color="auto"/>
            <w:right w:val="none" w:sz="0" w:space="0" w:color="auto"/>
          </w:divBdr>
          <w:divsChild>
            <w:div w:id="16539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0677">
      <w:bodyDiv w:val="1"/>
      <w:marLeft w:val="0"/>
      <w:marRight w:val="0"/>
      <w:marTop w:val="0"/>
      <w:marBottom w:val="0"/>
      <w:divBdr>
        <w:top w:val="none" w:sz="0" w:space="0" w:color="auto"/>
        <w:left w:val="none" w:sz="0" w:space="0" w:color="auto"/>
        <w:bottom w:val="none" w:sz="0" w:space="0" w:color="auto"/>
        <w:right w:val="none" w:sz="0" w:space="0" w:color="auto"/>
      </w:divBdr>
      <w:divsChild>
        <w:div w:id="1393701582">
          <w:marLeft w:val="0"/>
          <w:marRight w:val="0"/>
          <w:marTop w:val="0"/>
          <w:marBottom w:val="0"/>
          <w:divBdr>
            <w:top w:val="none" w:sz="0" w:space="0" w:color="auto"/>
            <w:left w:val="none" w:sz="0" w:space="0" w:color="auto"/>
            <w:bottom w:val="none" w:sz="0" w:space="0" w:color="auto"/>
            <w:right w:val="none" w:sz="0" w:space="0" w:color="auto"/>
          </w:divBdr>
        </w:div>
        <w:div w:id="804544750">
          <w:marLeft w:val="0"/>
          <w:marRight w:val="0"/>
          <w:marTop w:val="0"/>
          <w:marBottom w:val="0"/>
          <w:divBdr>
            <w:top w:val="none" w:sz="0" w:space="0" w:color="auto"/>
            <w:left w:val="none" w:sz="0" w:space="0" w:color="auto"/>
            <w:bottom w:val="none" w:sz="0" w:space="0" w:color="auto"/>
            <w:right w:val="none" w:sz="0" w:space="0" w:color="auto"/>
          </w:divBdr>
        </w:div>
      </w:divsChild>
    </w:div>
    <w:div w:id="533427862">
      <w:bodyDiv w:val="1"/>
      <w:marLeft w:val="0"/>
      <w:marRight w:val="0"/>
      <w:marTop w:val="0"/>
      <w:marBottom w:val="0"/>
      <w:divBdr>
        <w:top w:val="none" w:sz="0" w:space="0" w:color="auto"/>
        <w:left w:val="none" w:sz="0" w:space="0" w:color="auto"/>
        <w:bottom w:val="none" w:sz="0" w:space="0" w:color="auto"/>
        <w:right w:val="none" w:sz="0" w:space="0" w:color="auto"/>
      </w:divBdr>
    </w:div>
    <w:div w:id="534586457">
      <w:bodyDiv w:val="1"/>
      <w:marLeft w:val="0"/>
      <w:marRight w:val="0"/>
      <w:marTop w:val="0"/>
      <w:marBottom w:val="0"/>
      <w:divBdr>
        <w:top w:val="none" w:sz="0" w:space="0" w:color="auto"/>
        <w:left w:val="none" w:sz="0" w:space="0" w:color="auto"/>
        <w:bottom w:val="none" w:sz="0" w:space="0" w:color="auto"/>
        <w:right w:val="none" w:sz="0" w:space="0" w:color="auto"/>
      </w:divBdr>
    </w:div>
    <w:div w:id="537204312">
      <w:bodyDiv w:val="1"/>
      <w:marLeft w:val="0"/>
      <w:marRight w:val="0"/>
      <w:marTop w:val="0"/>
      <w:marBottom w:val="0"/>
      <w:divBdr>
        <w:top w:val="none" w:sz="0" w:space="0" w:color="auto"/>
        <w:left w:val="none" w:sz="0" w:space="0" w:color="auto"/>
        <w:bottom w:val="none" w:sz="0" w:space="0" w:color="auto"/>
        <w:right w:val="none" w:sz="0" w:space="0" w:color="auto"/>
      </w:divBdr>
      <w:divsChild>
        <w:div w:id="561136495">
          <w:marLeft w:val="0"/>
          <w:marRight w:val="0"/>
          <w:marTop w:val="0"/>
          <w:marBottom w:val="0"/>
          <w:divBdr>
            <w:top w:val="none" w:sz="0" w:space="0" w:color="auto"/>
            <w:left w:val="none" w:sz="0" w:space="0" w:color="auto"/>
            <w:bottom w:val="none" w:sz="0" w:space="0" w:color="auto"/>
            <w:right w:val="none" w:sz="0" w:space="0" w:color="auto"/>
          </w:divBdr>
        </w:div>
        <w:div w:id="2097287684">
          <w:marLeft w:val="0"/>
          <w:marRight w:val="0"/>
          <w:marTop w:val="0"/>
          <w:marBottom w:val="0"/>
          <w:divBdr>
            <w:top w:val="none" w:sz="0" w:space="0" w:color="auto"/>
            <w:left w:val="none" w:sz="0" w:space="0" w:color="auto"/>
            <w:bottom w:val="none" w:sz="0" w:space="0" w:color="auto"/>
            <w:right w:val="none" w:sz="0" w:space="0" w:color="auto"/>
          </w:divBdr>
        </w:div>
      </w:divsChild>
    </w:div>
    <w:div w:id="539516828">
      <w:bodyDiv w:val="1"/>
      <w:marLeft w:val="0"/>
      <w:marRight w:val="0"/>
      <w:marTop w:val="0"/>
      <w:marBottom w:val="0"/>
      <w:divBdr>
        <w:top w:val="none" w:sz="0" w:space="0" w:color="auto"/>
        <w:left w:val="none" w:sz="0" w:space="0" w:color="auto"/>
        <w:bottom w:val="none" w:sz="0" w:space="0" w:color="auto"/>
        <w:right w:val="none" w:sz="0" w:space="0" w:color="auto"/>
      </w:divBdr>
      <w:divsChild>
        <w:div w:id="89084768">
          <w:marLeft w:val="0"/>
          <w:marRight w:val="0"/>
          <w:marTop w:val="0"/>
          <w:marBottom w:val="0"/>
          <w:divBdr>
            <w:top w:val="none" w:sz="0" w:space="0" w:color="auto"/>
            <w:left w:val="none" w:sz="0" w:space="0" w:color="auto"/>
            <w:bottom w:val="none" w:sz="0" w:space="0" w:color="auto"/>
            <w:right w:val="none" w:sz="0" w:space="0" w:color="auto"/>
          </w:divBdr>
        </w:div>
        <w:div w:id="1712026192">
          <w:marLeft w:val="0"/>
          <w:marRight w:val="0"/>
          <w:marTop w:val="0"/>
          <w:marBottom w:val="0"/>
          <w:divBdr>
            <w:top w:val="none" w:sz="0" w:space="0" w:color="auto"/>
            <w:left w:val="none" w:sz="0" w:space="0" w:color="auto"/>
            <w:bottom w:val="none" w:sz="0" w:space="0" w:color="auto"/>
            <w:right w:val="none" w:sz="0" w:space="0" w:color="auto"/>
          </w:divBdr>
        </w:div>
      </w:divsChild>
    </w:div>
    <w:div w:id="543830299">
      <w:bodyDiv w:val="1"/>
      <w:marLeft w:val="0"/>
      <w:marRight w:val="0"/>
      <w:marTop w:val="0"/>
      <w:marBottom w:val="0"/>
      <w:divBdr>
        <w:top w:val="none" w:sz="0" w:space="0" w:color="auto"/>
        <w:left w:val="none" w:sz="0" w:space="0" w:color="auto"/>
        <w:bottom w:val="none" w:sz="0" w:space="0" w:color="auto"/>
        <w:right w:val="none" w:sz="0" w:space="0" w:color="auto"/>
      </w:divBdr>
      <w:divsChild>
        <w:div w:id="1612007770">
          <w:marLeft w:val="0"/>
          <w:marRight w:val="0"/>
          <w:marTop w:val="0"/>
          <w:marBottom w:val="0"/>
          <w:divBdr>
            <w:top w:val="none" w:sz="0" w:space="0" w:color="auto"/>
            <w:left w:val="none" w:sz="0" w:space="0" w:color="auto"/>
            <w:bottom w:val="none" w:sz="0" w:space="0" w:color="auto"/>
            <w:right w:val="none" w:sz="0" w:space="0" w:color="auto"/>
          </w:divBdr>
        </w:div>
      </w:divsChild>
    </w:div>
    <w:div w:id="547029770">
      <w:bodyDiv w:val="1"/>
      <w:marLeft w:val="0"/>
      <w:marRight w:val="0"/>
      <w:marTop w:val="0"/>
      <w:marBottom w:val="0"/>
      <w:divBdr>
        <w:top w:val="none" w:sz="0" w:space="0" w:color="auto"/>
        <w:left w:val="none" w:sz="0" w:space="0" w:color="auto"/>
        <w:bottom w:val="none" w:sz="0" w:space="0" w:color="auto"/>
        <w:right w:val="none" w:sz="0" w:space="0" w:color="auto"/>
      </w:divBdr>
    </w:div>
    <w:div w:id="547230196">
      <w:bodyDiv w:val="1"/>
      <w:marLeft w:val="0"/>
      <w:marRight w:val="0"/>
      <w:marTop w:val="0"/>
      <w:marBottom w:val="0"/>
      <w:divBdr>
        <w:top w:val="none" w:sz="0" w:space="0" w:color="auto"/>
        <w:left w:val="none" w:sz="0" w:space="0" w:color="auto"/>
        <w:bottom w:val="none" w:sz="0" w:space="0" w:color="auto"/>
        <w:right w:val="none" w:sz="0" w:space="0" w:color="auto"/>
      </w:divBdr>
    </w:div>
    <w:div w:id="551157832">
      <w:bodyDiv w:val="1"/>
      <w:marLeft w:val="0"/>
      <w:marRight w:val="0"/>
      <w:marTop w:val="0"/>
      <w:marBottom w:val="0"/>
      <w:divBdr>
        <w:top w:val="none" w:sz="0" w:space="0" w:color="auto"/>
        <w:left w:val="none" w:sz="0" w:space="0" w:color="auto"/>
        <w:bottom w:val="none" w:sz="0" w:space="0" w:color="auto"/>
        <w:right w:val="none" w:sz="0" w:space="0" w:color="auto"/>
      </w:divBdr>
    </w:div>
    <w:div w:id="551574696">
      <w:bodyDiv w:val="1"/>
      <w:marLeft w:val="0"/>
      <w:marRight w:val="0"/>
      <w:marTop w:val="0"/>
      <w:marBottom w:val="0"/>
      <w:divBdr>
        <w:top w:val="none" w:sz="0" w:space="0" w:color="auto"/>
        <w:left w:val="none" w:sz="0" w:space="0" w:color="auto"/>
        <w:bottom w:val="none" w:sz="0" w:space="0" w:color="auto"/>
        <w:right w:val="none" w:sz="0" w:space="0" w:color="auto"/>
      </w:divBdr>
      <w:divsChild>
        <w:div w:id="1132669272">
          <w:marLeft w:val="0"/>
          <w:marRight w:val="0"/>
          <w:marTop w:val="0"/>
          <w:marBottom w:val="0"/>
          <w:divBdr>
            <w:top w:val="none" w:sz="0" w:space="0" w:color="auto"/>
            <w:left w:val="none" w:sz="0" w:space="0" w:color="auto"/>
            <w:bottom w:val="none" w:sz="0" w:space="0" w:color="auto"/>
            <w:right w:val="none" w:sz="0" w:space="0" w:color="auto"/>
          </w:divBdr>
        </w:div>
        <w:div w:id="895120703">
          <w:marLeft w:val="0"/>
          <w:marRight w:val="0"/>
          <w:marTop w:val="0"/>
          <w:marBottom w:val="0"/>
          <w:divBdr>
            <w:top w:val="none" w:sz="0" w:space="0" w:color="auto"/>
            <w:left w:val="none" w:sz="0" w:space="0" w:color="auto"/>
            <w:bottom w:val="none" w:sz="0" w:space="0" w:color="auto"/>
            <w:right w:val="none" w:sz="0" w:space="0" w:color="auto"/>
          </w:divBdr>
        </w:div>
        <w:div w:id="199052649">
          <w:marLeft w:val="0"/>
          <w:marRight w:val="0"/>
          <w:marTop w:val="0"/>
          <w:marBottom w:val="0"/>
          <w:divBdr>
            <w:top w:val="none" w:sz="0" w:space="0" w:color="auto"/>
            <w:left w:val="none" w:sz="0" w:space="0" w:color="auto"/>
            <w:bottom w:val="none" w:sz="0" w:space="0" w:color="auto"/>
            <w:right w:val="none" w:sz="0" w:space="0" w:color="auto"/>
          </w:divBdr>
        </w:div>
        <w:div w:id="973218833">
          <w:marLeft w:val="0"/>
          <w:marRight w:val="0"/>
          <w:marTop w:val="0"/>
          <w:marBottom w:val="0"/>
          <w:divBdr>
            <w:top w:val="none" w:sz="0" w:space="0" w:color="auto"/>
            <w:left w:val="none" w:sz="0" w:space="0" w:color="auto"/>
            <w:bottom w:val="none" w:sz="0" w:space="0" w:color="auto"/>
            <w:right w:val="none" w:sz="0" w:space="0" w:color="auto"/>
          </w:divBdr>
          <w:divsChild>
            <w:div w:id="9491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696">
      <w:bodyDiv w:val="1"/>
      <w:marLeft w:val="0"/>
      <w:marRight w:val="0"/>
      <w:marTop w:val="0"/>
      <w:marBottom w:val="0"/>
      <w:divBdr>
        <w:top w:val="none" w:sz="0" w:space="0" w:color="auto"/>
        <w:left w:val="none" w:sz="0" w:space="0" w:color="auto"/>
        <w:bottom w:val="none" w:sz="0" w:space="0" w:color="auto"/>
        <w:right w:val="none" w:sz="0" w:space="0" w:color="auto"/>
      </w:divBdr>
      <w:divsChild>
        <w:div w:id="1846436519">
          <w:marLeft w:val="0"/>
          <w:marRight w:val="0"/>
          <w:marTop w:val="0"/>
          <w:marBottom w:val="0"/>
          <w:divBdr>
            <w:top w:val="none" w:sz="0" w:space="0" w:color="auto"/>
            <w:left w:val="none" w:sz="0" w:space="0" w:color="auto"/>
            <w:bottom w:val="none" w:sz="0" w:space="0" w:color="auto"/>
            <w:right w:val="none" w:sz="0" w:space="0" w:color="auto"/>
          </w:divBdr>
        </w:div>
      </w:divsChild>
    </w:div>
    <w:div w:id="557712910">
      <w:bodyDiv w:val="1"/>
      <w:marLeft w:val="0"/>
      <w:marRight w:val="0"/>
      <w:marTop w:val="0"/>
      <w:marBottom w:val="0"/>
      <w:divBdr>
        <w:top w:val="none" w:sz="0" w:space="0" w:color="auto"/>
        <w:left w:val="none" w:sz="0" w:space="0" w:color="auto"/>
        <w:bottom w:val="none" w:sz="0" w:space="0" w:color="auto"/>
        <w:right w:val="none" w:sz="0" w:space="0" w:color="auto"/>
      </w:divBdr>
      <w:divsChild>
        <w:div w:id="1075512452">
          <w:marLeft w:val="0"/>
          <w:marRight w:val="0"/>
          <w:marTop w:val="0"/>
          <w:marBottom w:val="0"/>
          <w:divBdr>
            <w:top w:val="none" w:sz="0" w:space="0" w:color="auto"/>
            <w:left w:val="none" w:sz="0" w:space="0" w:color="auto"/>
            <w:bottom w:val="none" w:sz="0" w:space="0" w:color="auto"/>
            <w:right w:val="none" w:sz="0" w:space="0" w:color="auto"/>
          </w:divBdr>
        </w:div>
        <w:div w:id="1315182018">
          <w:marLeft w:val="0"/>
          <w:marRight w:val="0"/>
          <w:marTop w:val="0"/>
          <w:marBottom w:val="0"/>
          <w:divBdr>
            <w:top w:val="none" w:sz="0" w:space="0" w:color="auto"/>
            <w:left w:val="none" w:sz="0" w:space="0" w:color="auto"/>
            <w:bottom w:val="none" w:sz="0" w:space="0" w:color="auto"/>
            <w:right w:val="none" w:sz="0" w:space="0" w:color="auto"/>
          </w:divBdr>
        </w:div>
        <w:div w:id="1397432770">
          <w:marLeft w:val="0"/>
          <w:marRight w:val="0"/>
          <w:marTop w:val="0"/>
          <w:marBottom w:val="0"/>
          <w:divBdr>
            <w:top w:val="none" w:sz="0" w:space="0" w:color="auto"/>
            <w:left w:val="none" w:sz="0" w:space="0" w:color="auto"/>
            <w:bottom w:val="none" w:sz="0" w:space="0" w:color="auto"/>
            <w:right w:val="none" w:sz="0" w:space="0" w:color="auto"/>
          </w:divBdr>
        </w:div>
        <w:div w:id="2041010057">
          <w:marLeft w:val="0"/>
          <w:marRight w:val="0"/>
          <w:marTop w:val="0"/>
          <w:marBottom w:val="0"/>
          <w:divBdr>
            <w:top w:val="none" w:sz="0" w:space="0" w:color="auto"/>
            <w:left w:val="none" w:sz="0" w:space="0" w:color="auto"/>
            <w:bottom w:val="none" w:sz="0" w:space="0" w:color="auto"/>
            <w:right w:val="none" w:sz="0" w:space="0" w:color="auto"/>
          </w:divBdr>
        </w:div>
      </w:divsChild>
    </w:div>
    <w:div w:id="557785198">
      <w:bodyDiv w:val="1"/>
      <w:marLeft w:val="0"/>
      <w:marRight w:val="0"/>
      <w:marTop w:val="0"/>
      <w:marBottom w:val="0"/>
      <w:divBdr>
        <w:top w:val="none" w:sz="0" w:space="0" w:color="auto"/>
        <w:left w:val="none" w:sz="0" w:space="0" w:color="auto"/>
        <w:bottom w:val="none" w:sz="0" w:space="0" w:color="auto"/>
        <w:right w:val="none" w:sz="0" w:space="0" w:color="auto"/>
      </w:divBdr>
    </w:div>
    <w:div w:id="559246882">
      <w:bodyDiv w:val="1"/>
      <w:marLeft w:val="0"/>
      <w:marRight w:val="0"/>
      <w:marTop w:val="0"/>
      <w:marBottom w:val="0"/>
      <w:divBdr>
        <w:top w:val="none" w:sz="0" w:space="0" w:color="auto"/>
        <w:left w:val="none" w:sz="0" w:space="0" w:color="auto"/>
        <w:bottom w:val="none" w:sz="0" w:space="0" w:color="auto"/>
        <w:right w:val="none" w:sz="0" w:space="0" w:color="auto"/>
      </w:divBdr>
      <w:divsChild>
        <w:div w:id="22173944">
          <w:marLeft w:val="0"/>
          <w:marRight w:val="0"/>
          <w:marTop w:val="0"/>
          <w:marBottom w:val="0"/>
          <w:divBdr>
            <w:top w:val="none" w:sz="0" w:space="0" w:color="auto"/>
            <w:left w:val="none" w:sz="0" w:space="0" w:color="auto"/>
            <w:bottom w:val="none" w:sz="0" w:space="0" w:color="auto"/>
            <w:right w:val="none" w:sz="0" w:space="0" w:color="auto"/>
          </w:divBdr>
        </w:div>
        <w:div w:id="84616645">
          <w:marLeft w:val="0"/>
          <w:marRight w:val="0"/>
          <w:marTop w:val="0"/>
          <w:marBottom w:val="0"/>
          <w:divBdr>
            <w:top w:val="none" w:sz="0" w:space="0" w:color="auto"/>
            <w:left w:val="none" w:sz="0" w:space="0" w:color="auto"/>
            <w:bottom w:val="none" w:sz="0" w:space="0" w:color="auto"/>
            <w:right w:val="none" w:sz="0" w:space="0" w:color="auto"/>
          </w:divBdr>
          <w:divsChild>
            <w:div w:id="239144974">
              <w:marLeft w:val="0"/>
              <w:marRight w:val="0"/>
              <w:marTop w:val="0"/>
              <w:marBottom w:val="0"/>
              <w:divBdr>
                <w:top w:val="none" w:sz="0" w:space="0" w:color="auto"/>
                <w:left w:val="none" w:sz="0" w:space="0" w:color="auto"/>
                <w:bottom w:val="none" w:sz="0" w:space="0" w:color="auto"/>
                <w:right w:val="none" w:sz="0" w:space="0" w:color="auto"/>
              </w:divBdr>
            </w:div>
            <w:div w:id="507252518">
              <w:marLeft w:val="0"/>
              <w:marRight w:val="0"/>
              <w:marTop w:val="0"/>
              <w:marBottom w:val="0"/>
              <w:divBdr>
                <w:top w:val="none" w:sz="0" w:space="0" w:color="auto"/>
                <w:left w:val="none" w:sz="0" w:space="0" w:color="auto"/>
                <w:bottom w:val="none" w:sz="0" w:space="0" w:color="auto"/>
                <w:right w:val="none" w:sz="0" w:space="0" w:color="auto"/>
              </w:divBdr>
            </w:div>
            <w:div w:id="1093010871">
              <w:marLeft w:val="0"/>
              <w:marRight w:val="0"/>
              <w:marTop w:val="0"/>
              <w:marBottom w:val="0"/>
              <w:divBdr>
                <w:top w:val="none" w:sz="0" w:space="0" w:color="auto"/>
                <w:left w:val="none" w:sz="0" w:space="0" w:color="auto"/>
                <w:bottom w:val="none" w:sz="0" w:space="0" w:color="auto"/>
                <w:right w:val="none" w:sz="0" w:space="0" w:color="auto"/>
              </w:divBdr>
            </w:div>
            <w:div w:id="1118453914">
              <w:marLeft w:val="0"/>
              <w:marRight w:val="0"/>
              <w:marTop w:val="0"/>
              <w:marBottom w:val="0"/>
              <w:divBdr>
                <w:top w:val="none" w:sz="0" w:space="0" w:color="auto"/>
                <w:left w:val="none" w:sz="0" w:space="0" w:color="auto"/>
                <w:bottom w:val="none" w:sz="0" w:space="0" w:color="auto"/>
                <w:right w:val="none" w:sz="0" w:space="0" w:color="auto"/>
              </w:divBdr>
            </w:div>
            <w:div w:id="1617251834">
              <w:marLeft w:val="0"/>
              <w:marRight w:val="0"/>
              <w:marTop w:val="0"/>
              <w:marBottom w:val="0"/>
              <w:divBdr>
                <w:top w:val="none" w:sz="0" w:space="0" w:color="auto"/>
                <w:left w:val="none" w:sz="0" w:space="0" w:color="auto"/>
                <w:bottom w:val="none" w:sz="0" w:space="0" w:color="auto"/>
                <w:right w:val="none" w:sz="0" w:space="0" w:color="auto"/>
              </w:divBdr>
            </w:div>
            <w:div w:id="1728260423">
              <w:marLeft w:val="0"/>
              <w:marRight w:val="0"/>
              <w:marTop w:val="0"/>
              <w:marBottom w:val="0"/>
              <w:divBdr>
                <w:top w:val="none" w:sz="0" w:space="0" w:color="auto"/>
                <w:left w:val="none" w:sz="0" w:space="0" w:color="auto"/>
                <w:bottom w:val="none" w:sz="0" w:space="0" w:color="auto"/>
                <w:right w:val="none" w:sz="0" w:space="0" w:color="auto"/>
              </w:divBdr>
            </w:div>
          </w:divsChild>
        </w:div>
        <w:div w:id="1407612625">
          <w:marLeft w:val="0"/>
          <w:marRight w:val="0"/>
          <w:marTop w:val="0"/>
          <w:marBottom w:val="0"/>
          <w:divBdr>
            <w:top w:val="none" w:sz="0" w:space="0" w:color="auto"/>
            <w:left w:val="none" w:sz="0" w:space="0" w:color="auto"/>
            <w:bottom w:val="none" w:sz="0" w:space="0" w:color="auto"/>
            <w:right w:val="none" w:sz="0" w:space="0" w:color="auto"/>
          </w:divBdr>
        </w:div>
        <w:div w:id="2032147148">
          <w:marLeft w:val="0"/>
          <w:marRight w:val="0"/>
          <w:marTop w:val="0"/>
          <w:marBottom w:val="0"/>
          <w:divBdr>
            <w:top w:val="none" w:sz="0" w:space="0" w:color="auto"/>
            <w:left w:val="none" w:sz="0" w:space="0" w:color="auto"/>
            <w:bottom w:val="none" w:sz="0" w:space="0" w:color="auto"/>
            <w:right w:val="none" w:sz="0" w:space="0" w:color="auto"/>
          </w:divBdr>
          <w:divsChild>
            <w:div w:id="82991117">
              <w:marLeft w:val="0"/>
              <w:marRight w:val="0"/>
              <w:marTop w:val="0"/>
              <w:marBottom w:val="0"/>
              <w:divBdr>
                <w:top w:val="none" w:sz="0" w:space="0" w:color="auto"/>
                <w:left w:val="none" w:sz="0" w:space="0" w:color="auto"/>
                <w:bottom w:val="none" w:sz="0" w:space="0" w:color="auto"/>
                <w:right w:val="none" w:sz="0" w:space="0" w:color="auto"/>
              </w:divBdr>
            </w:div>
            <w:div w:id="507328772">
              <w:marLeft w:val="0"/>
              <w:marRight w:val="0"/>
              <w:marTop w:val="0"/>
              <w:marBottom w:val="0"/>
              <w:divBdr>
                <w:top w:val="none" w:sz="0" w:space="0" w:color="auto"/>
                <w:left w:val="none" w:sz="0" w:space="0" w:color="auto"/>
                <w:bottom w:val="none" w:sz="0" w:space="0" w:color="auto"/>
                <w:right w:val="none" w:sz="0" w:space="0" w:color="auto"/>
              </w:divBdr>
            </w:div>
            <w:div w:id="1569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625">
      <w:bodyDiv w:val="1"/>
      <w:marLeft w:val="0"/>
      <w:marRight w:val="0"/>
      <w:marTop w:val="0"/>
      <w:marBottom w:val="0"/>
      <w:divBdr>
        <w:top w:val="none" w:sz="0" w:space="0" w:color="auto"/>
        <w:left w:val="none" w:sz="0" w:space="0" w:color="auto"/>
        <w:bottom w:val="none" w:sz="0" w:space="0" w:color="auto"/>
        <w:right w:val="none" w:sz="0" w:space="0" w:color="auto"/>
      </w:divBdr>
      <w:divsChild>
        <w:div w:id="251597306">
          <w:marLeft w:val="0"/>
          <w:marRight w:val="0"/>
          <w:marTop w:val="0"/>
          <w:marBottom w:val="0"/>
          <w:divBdr>
            <w:top w:val="none" w:sz="0" w:space="0" w:color="auto"/>
            <w:left w:val="none" w:sz="0" w:space="0" w:color="auto"/>
            <w:bottom w:val="none" w:sz="0" w:space="0" w:color="auto"/>
            <w:right w:val="none" w:sz="0" w:space="0" w:color="auto"/>
          </w:divBdr>
          <w:divsChild>
            <w:div w:id="91228038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61793331">
      <w:bodyDiv w:val="1"/>
      <w:marLeft w:val="0"/>
      <w:marRight w:val="0"/>
      <w:marTop w:val="0"/>
      <w:marBottom w:val="0"/>
      <w:divBdr>
        <w:top w:val="none" w:sz="0" w:space="0" w:color="auto"/>
        <w:left w:val="none" w:sz="0" w:space="0" w:color="auto"/>
        <w:bottom w:val="none" w:sz="0" w:space="0" w:color="auto"/>
        <w:right w:val="none" w:sz="0" w:space="0" w:color="auto"/>
      </w:divBdr>
    </w:div>
    <w:div w:id="562982592">
      <w:bodyDiv w:val="1"/>
      <w:marLeft w:val="0"/>
      <w:marRight w:val="0"/>
      <w:marTop w:val="0"/>
      <w:marBottom w:val="0"/>
      <w:divBdr>
        <w:top w:val="none" w:sz="0" w:space="0" w:color="auto"/>
        <w:left w:val="none" w:sz="0" w:space="0" w:color="auto"/>
        <w:bottom w:val="none" w:sz="0" w:space="0" w:color="auto"/>
        <w:right w:val="none" w:sz="0" w:space="0" w:color="auto"/>
      </w:divBdr>
    </w:div>
    <w:div w:id="563637523">
      <w:bodyDiv w:val="1"/>
      <w:marLeft w:val="0"/>
      <w:marRight w:val="0"/>
      <w:marTop w:val="0"/>
      <w:marBottom w:val="0"/>
      <w:divBdr>
        <w:top w:val="none" w:sz="0" w:space="0" w:color="auto"/>
        <w:left w:val="none" w:sz="0" w:space="0" w:color="auto"/>
        <w:bottom w:val="none" w:sz="0" w:space="0" w:color="auto"/>
        <w:right w:val="none" w:sz="0" w:space="0" w:color="auto"/>
      </w:divBdr>
      <w:divsChild>
        <w:div w:id="315886543">
          <w:marLeft w:val="0"/>
          <w:marRight w:val="0"/>
          <w:marTop w:val="0"/>
          <w:marBottom w:val="0"/>
          <w:divBdr>
            <w:top w:val="none" w:sz="0" w:space="0" w:color="auto"/>
            <w:left w:val="none" w:sz="0" w:space="0" w:color="auto"/>
            <w:bottom w:val="none" w:sz="0" w:space="0" w:color="auto"/>
            <w:right w:val="none" w:sz="0" w:space="0" w:color="auto"/>
          </w:divBdr>
        </w:div>
        <w:div w:id="1762993709">
          <w:marLeft w:val="0"/>
          <w:marRight w:val="0"/>
          <w:marTop w:val="0"/>
          <w:marBottom w:val="0"/>
          <w:divBdr>
            <w:top w:val="none" w:sz="0" w:space="0" w:color="auto"/>
            <w:left w:val="none" w:sz="0" w:space="0" w:color="auto"/>
            <w:bottom w:val="none" w:sz="0" w:space="0" w:color="auto"/>
            <w:right w:val="none" w:sz="0" w:space="0" w:color="auto"/>
          </w:divBdr>
        </w:div>
      </w:divsChild>
    </w:div>
    <w:div w:id="566762216">
      <w:bodyDiv w:val="1"/>
      <w:marLeft w:val="0"/>
      <w:marRight w:val="0"/>
      <w:marTop w:val="0"/>
      <w:marBottom w:val="0"/>
      <w:divBdr>
        <w:top w:val="none" w:sz="0" w:space="0" w:color="auto"/>
        <w:left w:val="none" w:sz="0" w:space="0" w:color="auto"/>
        <w:bottom w:val="none" w:sz="0" w:space="0" w:color="auto"/>
        <w:right w:val="none" w:sz="0" w:space="0" w:color="auto"/>
      </w:divBdr>
    </w:div>
    <w:div w:id="569342586">
      <w:bodyDiv w:val="1"/>
      <w:marLeft w:val="0"/>
      <w:marRight w:val="0"/>
      <w:marTop w:val="0"/>
      <w:marBottom w:val="0"/>
      <w:divBdr>
        <w:top w:val="none" w:sz="0" w:space="0" w:color="auto"/>
        <w:left w:val="none" w:sz="0" w:space="0" w:color="auto"/>
        <w:bottom w:val="none" w:sz="0" w:space="0" w:color="auto"/>
        <w:right w:val="none" w:sz="0" w:space="0" w:color="auto"/>
      </w:divBdr>
      <w:divsChild>
        <w:div w:id="325014398">
          <w:marLeft w:val="0"/>
          <w:marRight w:val="0"/>
          <w:marTop w:val="0"/>
          <w:marBottom w:val="0"/>
          <w:divBdr>
            <w:top w:val="none" w:sz="0" w:space="0" w:color="auto"/>
            <w:left w:val="none" w:sz="0" w:space="0" w:color="auto"/>
            <w:bottom w:val="none" w:sz="0" w:space="0" w:color="auto"/>
            <w:right w:val="none" w:sz="0" w:space="0" w:color="auto"/>
          </w:divBdr>
        </w:div>
        <w:div w:id="402610254">
          <w:marLeft w:val="0"/>
          <w:marRight w:val="0"/>
          <w:marTop w:val="0"/>
          <w:marBottom w:val="0"/>
          <w:divBdr>
            <w:top w:val="none" w:sz="0" w:space="0" w:color="auto"/>
            <w:left w:val="none" w:sz="0" w:space="0" w:color="auto"/>
            <w:bottom w:val="none" w:sz="0" w:space="0" w:color="auto"/>
            <w:right w:val="none" w:sz="0" w:space="0" w:color="auto"/>
          </w:divBdr>
        </w:div>
      </w:divsChild>
    </w:div>
    <w:div w:id="569851577">
      <w:bodyDiv w:val="1"/>
      <w:marLeft w:val="0"/>
      <w:marRight w:val="0"/>
      <w:marTop w:val="0"/>
      <w:marBottom w:val="0"/>
      <w:divBdr>
        <w:top w:val="none" w:sz="0" w:space="0" w:color="auto"/>
        <w:left w:val="none" w:sz="0" w:space="0" w:color="auto"/>
        <w:bottom w:val="none" w:sz="0" w:space="0" w:color="auto"/>
        <w:right w:val="none" w:sz="0" w:space="0" w:color="auto"/>
      </w:divBdr>
      <w:divsChild>
        <w:div w:id="526918546">
          <w:marLeft w:val="0"/>
          <w:marRight w:val="0"/>
          <w:marTop w:val="0"/>
          <w:marBottom w:val="0"/>
          <w:divBdr>
            <w:top w:val="none" w:sz="0" w:space="0" w:color="auto"/>
            <w:left w:val="none" w:sz="0" w:space="0" w:color="auto"/>
            <w:bottom w:val="none" w:sz="0" w:space="0" w:color="auto"/>
            <w:right w:val="none" w:sz="0" w:space="0" w:color="auto"/>
          </w:divBdr>
        </w:div>
        <w:div w:id="663976014">
          <w:marLeft w:val="0"/>
          <w:marRight w:val="0"/>
          <w:marTop w:val="0"/>
          <w:marBottom w:val="0"/>
          <w:divBdr>
            <w:top w:val="none" w:sz="0" w:space="0" w:color="auto"/>
            <w:left w:val="none" w:sz="0" w:space="0" w:color="auto"/>
            <w:bottom w:val="none" w:sz="0" w:space="0" w:color="auto"/>
            <w:right w:val="none" w:sz="0" w:space="0" w:color="auto"/>
          </w:divBdr>
        </w:div>
        <w:div w:id="740980560">
          <w:marLeft w:val="0"/>
          <w:marRight w:val="0"/>
          <w:marTop w:val="0"/>
          <w:marBottom w:val="0"/>
          <w:divBdr>
            <w:top w:val="none" w:sz="0" w:space="0" w:color="auto"/>
            <w:left w:val="none" w:sz="0" w:space="0" w:color="auto"/>
            <w:bottom w:val="none" w:sz="0" w:space="0" w:color="auto"/>
            <w:right w:val="none" w:sz="0" w:space="0" w:color="auto"/>
          </w:divBdr>
        </w:div>
        <w:div w:id="1518814404">
          <w:marLeft w:val="0"/>
          <w:marRight w:val="0"/>
          <w:marTop w:val="0"/>
          <w:marBottom w:val="0"/>
          <w:divBdr>
            <w:top w:val="none" w:sz="0" w:space="0" w:color="auto"/>
            <w:left w:val="none" w:sz="0" w:space="0" w:color="auto"/>
            <w:bottom w:val="none" w:sz="0" w:space="0" w:color="auto"/>
            <w:right w:val="none" w:sz="0" w:space="0" w:color="auto"/>
          </w:divBdr>
        </w:div>
        <w:div w:id="1645499082">
          <w:marLeft w:val="0"/>
          <w:marRight w:val="0"/>
          <w:marTop w:val="0"/>
          <w:marBottom w:val="0"/>
          <w:divBdr>
            <w:top w:val="none" w:sz="0" w:space="0" w:color="auto"/>
            <w:left w:val="none" w:sz="0" w:space="0" w:color="auto"/>
            <w:bottom w:val="none" w:sz="0" w:space="0" w:color="auto"/>
            <w:right w:val="none" w:sz="0" w:space="0" w:color="auto"/>
          </w:divBdr>
        </w:div>
        <w:div w:id="1845050672">
          <w:marLeft w:val="0"/>
          <w:marRight w:val="0"/>
          <w:marTop w:val="0"/>
          <w:marBottom w:val="0"/>
          <w:divBdr>
            <w:top w:val="none" w:sz="0" w:space="0" w:color="auto"/>
            <w:left w:val="none" w:sz="0" w:space="0" w:color="auto"/>
            <w:bottom w:val="none" w:sz="0" w:space="0" w:color="auto"/>
            <w:right w:val="none" w:sz="0" w:space="0" w:color="auto"/>
          </w:divBdr>
        </w:div>
        <w:div w:id="1937060191">
          <w:marLeft w:val="0"/>
          <w:marRight w:val="0"/>
          <w:marTop w:val="0"/>
          <w:marBottom w:val="0"/>
          <w:divBdr>
            <w:top w:val="none" w:sz="0" w:space="0" w:color="auto"/>
            <w:left w:val="none" w:sz="0" w:space="0" w:color="auto"/>
            <w:bottom w:val="none" w:sz="0" w:space="0" w:color="auto"/>
            <w:right w:val="none" w:sz="0" w:space="0" w:color="auto"/>
          </w:divBdr>
        </w:div>
      </w:divsChild>
    </w:div>
    <w:div w:id="572084710">
      <w:bodyDiv w:val="1"/>
      <w:marLeft w:val="0"/>
      <w:marRight w:val="0"/>
      <w:marTop w:val="0"/>
      <w:marBottom w:val="0"/>
      <w:divBdr>
        <w:top w:val="none" w:sz="0" w:space="0" w:color="auto"/>
        <w:left w:val="none" w:sz="0" w:space="0" w:color="auto"/>
        <w:bottom w:val="none" w:sz="0" w:space="0" w:color="auto"/>
        <w:right w:val="none" w:sz="0" w:space="0" w:color="auto"/>
      </w:divBdr>
      <w:divsChild>
        <w:div w:id="324356669">
          <w:marLeft w:val="0"/>
          <w:marRight w:val="0"/>
          <w:marTop w:val="0"/>
          <w:marBottom w:val="0"/>
          <w:divBdr>
            <w:top w:val="none" w:sz="0" w:space="0" w:color="auto"/>
            <w:left w:val="none" w:sz="0" w:space="0" w:color="auto"/>
            <w:bottom w:val="none" w:sz="0" w:space="0" w:color="auto"/>
            <w:right w:val="none" w:sz="0" w:space="0" w:color="auto"/>
          </w:divBdr>
        </w:div>
        <w:div w:id="858280553">
          <w:marLeft w:val="0"/>
          <w:marRight w:val="0"/>
          <w:marTop w:val="0"/>
          <w:marBottom w:val="0"/>
          <w:divBdr>
            <w:top w:val="none" w:sz="0" w:space="0" w:color="auto"/>
            <w:left w:val="none" w:sz="0" w:space="0" w:color="auto"/>
            <w:bottom w:val="none" w:sz="0" w:space="0" w:color="auto"/>
            <w:right w:val="none" w:sz="0" w:space="0" w:color="auto"/>
          </w:divBdr>
        </w:div>
        <w:div w:id="1105880733">
          <w:marLeft w:val="0"/>
          <w:marRight w:val="0"/>
          <w:marTop w:val="0"/>
          <w:marBottom w:val="0"/>
          <w:divBdr>
            <w:top w:val="none" w:sz="0" w:space="0" w:color="auto"/>
            <w:left w:val="none" w:sz="0" w:space="0" w:color="auto"/>
            <w:bottom w:val="none" w:sz="0" w:space="0" w:color="auto"/>
            <w:right w:val="none" w:sz="0" w:space="0" w:color="auto"/>
          </w:divBdr>
        </w:div>
        <w:div w:id="1211068563">
          <w:marLeft w:val="0"/>
          <w:marRight w:val="0"/>
          <w:marTop w:val="0"/>
          <w:marBottom w:val="0"/>
          <w:divBdr>
            <w:top w:val="none" w:sz="0" w:space="0" w:color="auto"/>
            <w:left w:val="none" w:sz="0" w:space="0" w:color="auto"/>
            <w:bottom w:val="none" w:sz="0" w:space="0" w:color="auto"/>
            <w:right w:val="none" w:sz="0" w:space="0" w:color="auto"/>
          </w:divBdr>
        </w:div>
        <w:div w:id="1558861063">
          <w:marLeft w:val="0"/>
          <w:marRight w:val="0"/>
          <w:marTop w:val="0"/>
          <w:marBottom w:val="0"/>
          <w:divBdr>
            <w:top w:val="none" w:sz="0" w:space="0" w:color="auto"/>
            <w:left w:val="none" w:sz="0" w:space="0" w:color="auto"/>
            <w:bottom w:val="none" w:sz="0" w:space="0" w:color="auto"/>
            <w:right w:val="none" w:sz="0" w:space="0" w:color="auto"/>
          </w:divBdr>
        </w:div>
      </w:divsChild>
    </w:div>
    <w:div w:id="575285062">
      <w:bodyDiv w:val="1"/>
      <w:marLeft w:val="0"/>
      <w:marRight w:val="0"/>
      <w:marTop w:val="0"/>
      <w:marBottom w:val="0"/>
      <w:divBdr>
        <w:top w:val="none" w:sz="0" w:space="0" w:color="auto"/>
        <w:left w:val="none" w:sz="0" w:space="0" w:color="auto"/>
        <w:bottom w:val="none" w:sz="0" w:space="0" w:color="auto"/>
        <w:right w:val="none" w:sz="0" w:space="0" w:color="auto"/>
      </w:divBdr>
      <w:divsChild>
        <w:div w:id="251552728">
          <w:marLeft w:val="0"/>
          <w:marRight w:val="0"/>
          <w:marTop w:val="0"/>
          <w:marBottom w:val="0"/>
          <w:divBdr>
            <w:top w:val="none" w:sz="0" w:space="0" w:color="auto"/>
            <w:left w:val="none" w:sz="0" w:space="0" w:color="auto"/>
            <w:bottom w:val="none" w:sz="0" w:space="0" w:color="auto"/>
            <w:right w:val="none" w:sz="0" w:space="0" w:color="auto"/>
          </w:divBdr>
        </w:div>
        <w:div w:id="258803689">
          <w:marLeft w:val="0"/>
          <w:marRight w:val="0"/>
          <w:marTop w:val="0"/>
          <w:marBottom w:val="0"/>
          <w:divBdr>
            <w:top w:val="none" w:sz="0" w:space="0" w:color="auto"/>
            <w:left w:val="none" w:sz="0" w:space="0" w:color="auto"/>
            <w:bottom w:val="none" w:sz="0" w:space="0" w:color="auto"/>
            <w:right w:val="none" w:sz="0" w:space="0" w:color="auto"/>
          </w:divBdr>
        </w:div>
        <w:div w:id="389616736">
          <w:marLeft w:val="0"/>
          <w:marRight w:val="0"/>
          <w:marTop w:val="0"/>
          <w:marBottom w:val="0"/>
          <w:divBdr>
            <w:top w:val="none" w:sz="0" w:space="0" w:color="auto"/>
            <w:left w:val="none" w:sz="0" w:space="0" w:color="auto"/>
            <w:bottom w:val="none" w:sz="0" w:space="0" w:color="auto"/>
            <w:right w:val="none" w:sz="0" w:space="0" w:color="auto"/>
          </w:divBdr>
        </w:div>
        <w:div w:id="408891973">
          <w:marLeft w:val="0"/>
          <w:marRight w:val="0"/>
          <w:marTop w:val="0"/>
          <w:marBottom w:val="0"/>
          <w:divBdr>
            <w:top w:val="none" w:sz="0" w:space="0" w:color="auto"/>
            <w:left w:val="none" w:sz="0" w:space="0" w:color="auto"/>
            <w:bottom w:val="none" w:sz="0" w:space="0" w:color="auto"/>
            <w:right w:val="none" w:sz="0" w:space="0" w:color="auto"/>
          </w:divBdr>
        </w:div>
        <w:div w:id="553739949">
          <w:marLeft w:val="0"/>
          <w:marRight w:val="0"/>
          <w:marTop w:val="0"/>
          <w:marBottom w:val="0"/>
          <w:divBdr>
            <w:top w:val="none" w:sz="0" w:space="0" w:color="auto"/>
            <w:left w:val="none" w:sz="0" w:space="0" w:color="auto"/>
            <w:bottom w:val="none" w:sz="0" w:space="0" w:color="auto"/>
            <w:right w:val="none" w:sz="0" w:space="0" w:color="auto"/>
          </w:divBdr>
        </w:div>
        <w:div w:id="1503274938">
          <w:marLeft w:val="0"/>
          <w:marRight w:val="0"/>
          <w:marTop w:val="0"/>
          <w:marBottom w:val="0"/>
          <w:divBdr>
            <w:top w:val="none" w:sz="0" w:space="0" w:color="auto"/>
            <w:left w:val="none" w:sz="0" w:space="0" w:color="auto"/>
            <w:bottom w:val="none" w:sz="0" w:space="0" w:color="auto"/>
            <w:right w:val="none" w:sz="0" w:space="0" w:color="auto"/>
          </w:divBdr>
        </w:div>
        <w:div w:id="2108889891">
          <w:marLeft w:val="0"/>
          <w:marRight w:val="0"/>
          <w:marTop w:val="0"/>
          <w:marBottom w:val="0"/>
          <w:divBdr>
            <w:top w:val="none" w:sz="0" w:space="0" w:color="auto"/>
            <w:left w:val="none" w:sz="0" w:space="0" w:color="auto"/>
            <w:bottom w:val="none" w:sz="0" w:space="0" w:color="auto"/>
            <w:right w:val="none" w:sz="0" w:space="0" w:color="auto"/>
          </w:divBdr>
        </w:div>
      </w:divsChild>
    </w:div>
    <w:div w:id="576093154">
      <w:bodyDiv w:val="1"/>
      <w:marLeft w:val="0"/>
      <w:marRight w:val="0"/>
      <w:marTop w:val="0"/>
      <w:marBottom w:val="0"/>
      <w:divBdr>
        <w:top w:val="none" w:sz="0" w:space="0" w:color="auto"/>
        <w:left w:val="none" w:sz="0" w:space="0" w:color="auto"/>
        <w:bottom w:val="none" w:sz="0" w:space="0" w:color="auto"/>
        <w:right w:val="none" w:sz="0" w:space="0" w:color="auto"/>
      </w:divBdr>
      <w:divsChild>
        <w:div w:id="758140265">
          <w:marLeft w:val="0"/>
          <w:marRight w:val="0"/>
          <w:marTop w:val="0"/>
          <w:marBottom w:val="0"/>
          <w:divBdr>
            <w:top w:val="none" w:sz="0" w:space="0" w:color="auto"/>
            <w:left w:val="none" w:sz="0" w:space="0" w:color="auto"/>
            <w:bottom w:val="none" w:sz="0" w:space="0" w:color="auto"/>
            <w:right w:val="none" w:sz="0" w:space="0" w:color="auto"/>
          </w:divBdr>
        </w:div>
        <w:div w:id="1494489611">
          <w:marLeft w:val="0"/>
          <w:marRight w:val="0"/>
          <w:marTop w:val="0"/>
          <w:marBottom w:val="0"/>
          <w:divBdr>
            <w:top w:val="none" w:sz="0" w:space="0" w:color="auto"/>
            <w:left w:val="none" w:sz="0" w:space="0" w:color="auto"/>
            <w:bottom w:val="none" w:sz="0" w:space="0" w:color="auto"/>
            <w:right w:val="none" w:sz="0" w:space="0" w:color="auto"/>
          </w:divBdr>
        </w:div>
        <w:div w:id="1703164327">
          <w:marLeft w:val="0"/>
          <w:marRight w:val="0"/>
          <w:marTop w:val="0"/>
          <w:marBottom w:val="0"/>
          <w:divBdr>
            <w:top w:val="none" w:sz="0" w:space="0" w:color="auto"/>
            <w:left w:val="none" w:sz="0" w:space="0" w:color="auto"/>
            <w:bottom w:val="none" w:sz="0" w:space="0" w:color="auto"/>
            <w:right w:val="none" w:sz="0" w:space="0" w:color="auto"/>
          </w:divBdr>
        </w:div>
      </w:divsChild>
    </w:div>
    <w:div w:id="578907147">
      <w:bodyDiv w:val="1"/>
      <w:marLeft w:val="0"/>
      <w:marRight w:val="0"/>
      <w:marTop w:val="0"/>
      <w:marBottom w:val="0"/>
      <w:divBdr>
        <w:top w:val="none" w:sz="0" w:space="0" w:color="auto"/>
        <w:left w:val="none" w:sz="0" w:space="0" w:color="auto"/>
        <w:bottom w:val="none" w:sz="0" w:space="0" w:color="auto"/>
        <w:right w:val="none" w:sz="0" w:space="0" w:color="auto"/>
      </w:divBdr>
      <w:divsChild>
        <w:div w:id="174076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77089">
              <w:marLeft w:val="0"/>
              <w:marRight w:val="0"/>
              <w:marTop w:val="0"/>
              <w:marBottom w:val="0"/>
              <w:divBdr>
                <w:top w:val="none" w:sz="0" w:space="0" w:color="auto"/>
                <w:left w:val="none" w:sz="0" w:space="0" w:color="auto"/>
                <w:bottom w:val="none" w:sz="0" w:space="0" w:color="auto"/>
                <w:right w:val="none" w:sz="0" w:space="0" w:color="auto"/>
              </w:divBdr>
              <w:divsChild>
                <w:div w:id="1734497938">
                  <w:marLeft w:val="0"/>
                  <w:marRight w:val="0"/>
                  <w:marTop w:val="0"/>
                  <w:marBottom w:val="0"/>
                  <w:divBdr>
                    <w:top w:val="none" w:sz="0" w:space="0" w:color="auto"/>
                    <w:left w:val="none" w:sz="0" w:space="0" w:color="auto"/>
                    <w:bottom w:val="none" w:sz="0" w:space="0" w:color="auto"/>
                    <w:right w:val="none" w:sz="0" w:space="0" w:color="auto"/>
                  </w:divBdr>
                  <w:divsChild>
                    <w:div w:id="104663370">
                      <w:marLeft w:val="0"/>
                      <w:marRight w:val="0"/>
                      <w:marTop w:val="0"/>
                      <w:marBottom w:val="0"/>
                      <w:divBdr>
                        <w:top w:val="none" w:sz="0" w:space="0" w:color="auto"/>
                        <w:left w:val="none" w:sz="0" w:space="0" w:color="auto"/>
                        <w:bottom w:val="none" w:sz="0" w:space="0" w:color="auto"/>
                        <w:right w:val="none" w:sz="0" w:space="0" w:color="auto"/>
                      </w:divBdr>
                      <w:divsChild>
                        <w:div w:id="1485509460">
                          <w:marLeft w:val="0"/>
                          <w:marRight w:val="0"/>
                          <w:marTop w:val="0"/>
                          <w:marBottom w:val="0"/>
                          <w:divBdr>
                            <w:top w:val="none" w:sz="0" w:space="0" w:color="auto"/>
                            <w:left w:val="none" w:sz="0" w:space="0" w:color="auto"/>
                            <w:bottom w:val="none" w:sz="0" w:space="0" w:color="auto"/>
                            <w:right w:val="none" w:sz="0" w:space="0" w:color="auto"/>
                          </w:divBdr>
                          <w:divsChild>
                            <w:div w:id="487595156">
                              <w:marLeft w:val="0"/>
                              <w:marRight w:val="0"/>
                              <w:marTop w:val="0"/>
                              <w:marBottom w:val="0"/>
                              <w:divBdr>
                                <w:top w:val="none" w:sz="0" w:space="0" w:color="auto"/>
                                <w:left w:val="none" w:sz="0" w:space="0" w:color="auto"/>
                                <w:bottom w:val="none" w:sz="0" w:space="0" w:color="auto"/>
                                <w:right w:val="none" w:sz="0" w:space="0" w:color="auto"/>
                              </w:divBdr>
                              <w:divsChild>
                                <w:div w:id="599798431">
                                  <w:marLeft w:val="0"/>
                                  <w:marRight w:val="0"/>
                                  <w:marTop w:val="0"/>
                                  <w:marBottom w:val="0"/>
                                  <w:divBdr>
                                    <w:top w:val="none" w:sz="0" w:space="0" w:color="auto"/>
                                    <w:left w:val="none" w:sz="0" w:space="0" w:color="auto"/>
                                    <w:bottom w:val="none" w:sz="0" w:space="0" w:color="auto"/>
                                    <w:right w:val="none" w:sz="0" w:space="0" w:color="auto"/>
                                  </w:divBdr>
                                  <w:divsChild>
                                    <w:div w:id="1067847658">
                                      <w:marLeft w:val="0"/>
                                      <w:marRight w:val="0"/>
                                      <w:marTop w:val="0"/>
                                      <w:marBottom w:val="0"/>
                                      <w:divBdr>
                                        <w:top w:val="none" w:sz="0" w:space="0" w:color="auto"/>
                                        <w:left w:val="none" w:sz="0" w:space="0" w:color="auto"/>
                                        <w:bottom w:val="none" w:sz="0" w:space="0" w:color="auto"/>
                                        <w:right w:val="none" w:sz="0" w:space="0" w:color="auto"/>
                                      </w:divBdr>
                                      <w:divsChild>
                                        <w:div w:id="168832338">
                                          <w:marLeft w:val="0"/>
                                          <w:marRight w:val="0"/>
                                          <w:marTop w:val="0"/>
                                          <w:marBottom w:val="0"/>
                                          <w:divBdr>
                                            <w:top w:val="none" w:sz="0" w:space="0" w:color="auto"/>
                                            <w:left w:val="none" w:sz="0" w:space="0" w:color="auto"/>
                                            <w:bottom w:val="none" w:sz="0" w:space="0" w:color="auto"/>
                                            <w:right w:val="none" w:sz="0" w:space="0" w:color="auto"/>
                                          </w:divBdr>
                                          <w:divsChild>
                                            <w:div w:id="753433796">
                                              <w:marLeft w:val="0"/>
                                              <w:marRight w:val="0"/>
                                              <w:marTop w:val="0"/>
                                              <w:marBottom w:val="0"/>
                                              <w:divBdr>
                                                <w:top w:val="none" w:sz="0" w:space="0" w:color="auto"/>
                                                <w:left w:val="none" w:sz="0" w:space="0" w:color="auto"/>
                                                <w:bottom w:val="none" w:sz="0" w:space="0" w:color="auto"/>
                                                <w:right w:val="none" w:sz="0" w:space="0" w:color="auto"/>
                                              </w:divBdr>
                                              <w:divsChild>
                                                <w:div w:id="1691687268">
                                                  <w:marLeft w:val="0"/>
                                                  <w:marRight w:val="0"/>
                                                  <w:marTop w:val="0"/>
                                                  <w:marBottom w:val="0"/>
                                                  <w:divBdr>
                                                    <w:top w:val="none" w:sz="0" w:space="0" w:color="auto"/>
                                                    <w:left w:val="none" w:sz="0" w:space="0" w:color="auto"/>
                                                    <w:bottom w:val="none" w:sz="0" w:space="0" w:color="auto"/>
                                                    <w:right w:val="none" w:sz="0" w:space="0" w:color="auto"/>
                                                  </w:divBdr>
                                                  <w:divsChild>
                                                    <w:div w:id="1459565728">
                                                      <w:marLeft w:val="0"/>
                                                      <w:marRight w:val="0"/>
                                                      <w:marTop w:val="0"/>
                                                      <w:marBottom w:val="0"/>
                                                      <w:divBdr>
                                                        <w:top w:val="none" w:sz="0" w:space="0" w:color="auto"/>
                                                        <w:left w:val="none" w:sz="0" w:space="0" w:color="auto"/>
                                                        <w:bottom w:val="none" w:sz="0" w:space="0" w:color="auto"/>
                                                        <w:right w:val="none" w:sz="0" w:space="0" w:color="auto"/>
                                                      </w:divBdr>
                                                      <w:divsChild>
                                                        <w:div w:id="2141147214">
                                                          <w:marLeft w:val="0"/>
                                                          <w:marRight w:val="0"/>
                                                          <w:marTop w:val="0"/>
                                                          <w:marBottom w:val="0"/>
                                                          <w:divBdr>
                                                            <w:top w:val="none" w:sz="0" w:space="0" w:color="auto"/>
                                                            <w:left w:val="none" w:sz="0" w:space="0" w:color="auto"/>
                                                            <w:bottom w:val="none" w:sz="0" w:space="0" w:color="auto"/>
                                                            <w:right w:val="none" w:sz="0" w:space="0" w:color="auto"/>
                                                          </w:divBdr>
                                                          <w:divsChild>
                                                            <w:div w:id="1905333793">
                                                              <w:marLeft w:val="0"/>
                                                              <w:marRight w:val="0"/>
                                                              <w:marTop w:val="0"/>
                                                              <w:marBottom w:val="0"/>
                                                              <w:divBdr>
                                                                <w:top w:val="none" w:sz="0" w:space="0" w:color="auto"/>
                                                                <w:left w:val="none" w:sz="0" w:space="0" w:color="auto"/>
                                                                <w:bottom w:val="none" w:sz="0" w:space="0" w:color="auto"/>
                                                                <w:right w:val="none" w:sz="0" w:space="0" w:color="auto"/>
                                                              </w:divBdr>
                                                              <w:divsChild>
                                                                <w:div w:id="1570460794">
                                                                  <w:marLeft w:val="0"/>
                                                                  <w:marRight w:val="0"/>
                                                                  <w:marTop w:val="0"/>
                                                                  <w:marBottom w:val="0"/>
                                                                  <w:divBdr>
                                                                    <w:top w:val="none" w:sz="0" w:space="0" w:color="auto"/>
                                                                    <w:left w:val="none" w:sz="0" w:space="0" w:color="auto"/>
                                                                    <w:bottom w:val="none" w:sz="0" w:space="0" w:color="auto"/>
                                                                    <w:right w:val="none" w:sz="0" w:space="0" w:color="auto"/>
                                                                  </w:divBdr>
                                                                  <w:divsChild>
                                                                    <w:div w:id="19864120">
                                                                      <w:marLeft w:val="0"/>
                                                                      <w:marRight w:val="0"/>
                                                                      <w:marTop w:val="0"/>
                                                                      <w:marBottom w:val="0"/>
                                                                      <w:divBdr>
                                                                        <w:top w:val="none" w:sz="0" w:space="0" w:color="auto"/>
                                                                        <w:left w:val="none" w:sz="0" w:space="0" w:color="auto"/>
                                                                        <w:bottom w:val="none" w:sz="0" w:space="0" w:color="auto"/>
                                                                        <w:right w:val="none" w:sz="0" w:space="0" w:color="auto"/>
                                                                      </w:divBdr>
                                                                    </w:div>
                                                                    <w:div w:id="96948807">
                                                                      <w:marLeft w:val="0"/>
                                                                      <w:marRight w:val="0"/>
                                                                      <w:marTop w:val="0"/>
                                                                      <w:marBottom w:val="0"/>
                                                                      <w:divBdr>
                                                                        <w:top w:val="none" w:sz="0" w:space="0" w:color="auto"/>
                                                                        <w:left w:val="none" w:sz="0" w:space="0" w:color="auto"/>
                                                                        <w:bottom w:val="none" w:sz="0" w:space="0" w:color="auto"/>
                                                                        <w:right w:val="none" w:sz="0" w:space="0" w:color="auto"/>
                                                                      </w:divBdr>
                                                                    </w:div>
                                                                    <w:div w:id="489298006">
                                                                      <w:marLeft w:val="0"/>
                                                                      <w:marRight w:val="0"/>
                                                                      <w:marTop w:val="0"/>
                                                                      <w:marBottom w:val="0"/>
                                                                      <w:divBdr>
                                                                        <w:top w:val="none" w:sz="0" w:space="0" w:color="auto"/>
                                                                        <w:left w:val="none" w:sz="0" w:space="0" w:color="auto"/>
                                                                        <w:bottom w:val="none" w:sz="0" w:space="0" w:color="auto"/>
                                                                        <w:right w:val="none" w:sz="0" w:space="0" w:color="auto"/>
                                                                      </w:divBdr>
                                                                    </w:div>
                                                                    <w:div w:id="517962726">
                                                                      <w:marLeft w:val="0"/>
                                                                      <w:marRight w:val="0"/>
                                                                      <w:marTop w:val="0"/>
                                                                      <w:marBottom w:val="0"/>
                                                                      <w:divBdr>
                                                                        <w:top w:val="none" w:sz="0" w:space="0" w:color="auto"/>
                                                                        <w:left w:val="none" w:sz="0" w:space="0" w:color="auto"/>
                                                                        <w:bottom w:val="none" w:sz="0" w:space="0" w:color="auto"/>
                                                                        <w:right w:val="none" w:sz="0" w:space="0" w:color="auto"/>
                                                                      </w:divBdr>
                                                                    </w:div>
                                                                    <w:div w:id="1080253313">
                                                                      <w:marLeft w:val="0"/>
                                                                      <w:marRight w:val="0"/>
                                                                      <w:marTop w:val="0"/>
                                                                      <w:marBottom w:val="0"/>
                                                                      <w:divBdr>
                                                                        <w:top w:val="none" w:sz="0" w:space="0" w:color="auto"/>
                                                                        <w:left w:val="none" w:sz="0" w:space="0" w:color="auto"/>
                                                                        <w:bottom w:val="none" w:sz="0" w:space="0" w:color="auto"/>
                                                                        <w:right w:val="none" w:sz="0" w:space="0" w:color="auto"/>
                                                                      </w:divBdr>
                                                                    </w:div>
                                                                    <w:div w:id="1750346768">
                                                                      <w:marLeft w:val="0"/>
                                                                      <w:marRight w:val="0"/>
                                                                      <w:marTop w:val="0"/>
                                                                      <w:marBottom w:val="0"/>
                                                                      <w:divBdr>
                                                                        <w:top w:val="none" w:sz="0" w:space="0" w:color="auto"/>
                                                                        <w:left w:val="none" w:sz="0" w:space="0" w:color="auto"/>
                                                                        <w:bottom w:val="none" w:sz="0" w:space="0" w:color="auto"/>
                                                                        <w:right w:val="none" w:sz="0" w:space="0" w:color="auto"/>
                                                                      </w:divBdr>
                                                                    </w:div>
                                                                    <w:div w:id="1852646401">
                                                                      <w:marLeft w:val="0"/>
                                                                      <w:marRight w:val="0"/>
                                                                      <w:marTop w:val="0"/>
                                                                      <w:marBottom w:val="0"/>
                                                                      <w:divBdr>
                                                                        <w:top w:val="none" w:sz="0" w:space="0" w:color="auto"/>
                                                                        <w:left w:val="none" w:sz="0" w:space="0" w:color="auto"/>
                                                                        <w:bottom w:val="none" w:sz="0" w:space="0" w:color="auto"/>
                                                                        <w:right w:val="none" w:sz="0" w:space="0" w:color="auto"/>
                                                                      </w:divBdr>
                                                                      <w:divsChild>
                                                                        <w:div w:id="26681942">
                                                                          <w:marLeft w:val="0"/>
                                                                          <w:marRight w:val="0"/>
                                                                          <w:marTop w:val="0"/>
                                                                          <w:marBottom w:val="0"/>
                                                                          <w:divBdr>
                                                                            <w:top w:val="none" w:sz="0" w:space="0" w:color="auto"/>
                                                                            <w:left w:val="none" w:sz="0" w:space="0" w:color="auto"/>
                                                                            <w:bottom w:val="none" w:sz="0" w:space="0" w:color="auto"/>
                                                                            <w:right w:val="none" w:sz="0" w:space="0" w:color="auto"/>
                                                                          </w:divBdr>
                                                                        </w:div>
                                                                        <w:div w:id="448818925">
                                                                          <w:marLeft w:val="0"/>
                                                                          <w:marRight w:val="0"/>
                                                                          <w:marTop w:val="0"/>
                                                                          <w:marBottom w:val="0"/>
                                                                          <w:divBdr>
                                                                            <w:top w:val="none" w:sz="0" w:space="0" w:color="auto"/>
                                                                            <w:left w:val="none" w:sz="0" w:space="0" w:color="auto"/>
                                                                            <w:bottom w:val="none" w:sz="0" w:space="0" w:color="auto"/>
                                                                            <w:right w:val="none" w:sz="0" w:space="0" w:color="auto"/>
                                                                          </w:divBdr>
                                                                          <w:divsChild>
                                                                            <w:div w:id="484589652">
                                                                              <w:marLeft w:val="0"/>
                                                                              <w:marRight w:val="0"/>
                                                                              <w:marTop w:val="0"/>
                                                                              <w:marBottom w:val="0"/>
                                                                              <w:divBdr>
                                                                                <w:top w:val="none" w:sz="0" w:space="0" w:color="auto"/>
                                                                                <w:left w:val="none" w:sz="0" w:space="0" w:color="auto"/>
                                                                                <w:bottom w:val="none" w:sz="0" w:space="0" w:color="auto"/>
                                                                                <w:right w:val="none" w:sz="0" w:space="0" w:color="auto"/>
                                                                              </w:divBdr>
                                                                            </w:div>
                                                                            <w:div w:id="1832718127">
                                                                              <w:marLeft w:val="0"/>
                                                                              <w:marRight w:val="0"/>
                                                                              <w:marTop w:val="0"/>
                                                                              <w:marBottom w:val="0"/>
                                                                              <w:divBdr>
                                                                                <w:top w:val="none" w:sz="0" w:space="0" w:color="auto"/>
                                                                                <w:left w:val="none" w:sz="0" w:space="0" w:color="auto"/>
                                                                                <w:bottom w:val="none" w:sz="0" w:space="0" w:color="auto"/>
                                                                                <w:right w:val="none" w:sz="0" w:space="0" w:color="auto"/>
                                                                              </w:divBdr>
                                                                            </w:div>
                                                                          </w:divsChild>
                                                                        </w:div>
                                                                        <w:div w:id="569385542">
                                                                          <w:marLeft w:val="0"/>
                                                                          <w:marRight w:val="0"/>
                                                                          <w:marTop w:val="0"/>
                                                                          <w:marBottom w:val="0"/>
                                                                          <w:divBdr>
                                                                            <w:top w:val="none" w:sz="0" w:space="0" w:color="auto"/>
                                                                            <w:left w:val="none" w:sz="0" w:space="0" w:color="auto"/>
                                                                            <w:bottom w:val="none" w:sz="0" w:space="0" w:color="auto"/>
                                                                            <w:right w:val="none" w:sz="0" w:space="0" w:color="auto"/>
                                                                          </w:divBdr>
                                                                        </w:div>
                                                                        <w:div w:id="592325831">
                                                                          <w:marLeft w:val="0"/>
                                                                          <w:marRight w:val="0"/>
                                                                          <w:marTop w:val="0"/>
                                                                          <w:marBottom w:val="0"/>
                                                                          <w:divBdr>
                                                                            <w:top w:val="none" w:sz="0" w:space="0" w:color="auto"/>
                                                                            <w:left w:val="none" w:sz="0" w:space="0" w:color="auto"/>
                                                                            <w:bottom w:val="none" w:sz="0" w:space="0" w:color="auto"/>
                                                                            <w:right w:val="none" w:sz="0" w:space="0" w:color="auto"/>
                                                                          </w:divBdr>
                                                                        </w:div>
                                                                        <w:div w:id="1075318109">
                                                                          <w:marLeft w:val="0"/>
                                                                          <w:marRight w:val="0"/>
                                                                          <w:marTop w:val="0"/>
                                                                          <w:marBottom w:val="0"/>
                                                                          <w:divBdr>
                                                                            <w:top w:val="none" w:sz="0" w:space="0" w:color="auto"/>
                                                                            <w:left w:val="none" w:sz="0" w:space="0" w:color="auto"/>
                                                                            <w:bottom w:val="none" w:sz="0" w:space="0" w:color="auto"/>
                                                                            <w:right w:val="none" w:sz="0" w:space="0" w:color="auto"/>
                                                                          </w:divBdr>
                                                                        </w:div>
                                                                        <w:div w:id="1104690341">
                                                                          <w:marLeft w:val="0"/>
                                                                          <w:marRight w:val="0"/>
                                                                          <w:marTop w:val="0"/>
                                                                          <w:marBottom w:val="0"/>
                                                                          <w:divBdr>
                                                                            <w:top w:val="none" w:sz="0" w:space="0" w:color="auto"/>
                                                                            <w:left w:val="none" w:sz="0" w:space="0" w:color="auto"/>
                                                                            <w:bottom w:val="none" w:sz="0" w:space="0" w:color="auto"/>
                                                                            <w:right w:val="none" w:sz="0" w:space="0" w:color="auto"/>
                                                                          </w:divBdr>
                                                                        </w:div>
                                                                        <w:div w:id="1348405328">
                                                                          <w:marLeft w:val="0"/>
                                                                          <w:marRight w:val="0"/>
                                                                          <w:marTop w:val="0"/>
                                                                          <w:marBottom w:val="0"/>
                                                                          <w:divBdr>
                                                                            <w:top w:val="none" w:sz="0" w:space="0" w:color="auto"/>
                                                                            <w:left w:val="none" w:sz="0" w:space="0" w:color="auto"/>
                                                                            <w:bottom w:val="none" w:sz="0" w:space="0" w:color="auto"/>
                                                                            <w:right w:val="none" w:sz="0" w:space="0" w:color="auto"/>
                                                                          </w:divBdr>
                                                                        </w:div>
                                                                        <w:div w:id="1370956058">
                                                                          <w:marLeft w:val="0"/>
                                                                          <w:marRight w:val="0"/>
                                                                          <w:marTop w:val="0"/>
                                                                          <w:marBottom w:val="0"/>
                                                                          <w:divBdr>
                                                                            <w:top w:val="none" w:sz="0" w:space="0" w:color="auto"/>
                                                                            <w:left w:val="none" w:sz="0" w:space="0" w:color="auto"/>
                                                                            <w:bottom w:val="none" w:sz="0" w:space="0" w:color="auto"/>
                                                                            <w:right w:val="none" w:sz="0" w:space="0" w:color="auto"/>
                                                                          </w:divBdr>
                                                                          <w:divsChild>
                                                                            <w:div w:id="1828202167">
                                                                              <w:marLeft w:val="0"/>
                                                                              <w:marRight w:val="0"/>
                                                                              <w:marTop w:val="0"/>
                                                                              <w:marBottom w:val="0"/>
                                                                              <w:divBdr>
                                                                                <w:top w:val="none" w:sz="0" w:space="0" w:color="auto"/>
                                                                                <w:left w:val="none" w:sz="0" w:space="0" w:color="auto"/>
                                                                                <w:bottom w:val="none" w:sz="0" w:space="0" w:color="auto"/>
                                                                                <w:right w:val="none" w:sz="0" w:space="0" w:color="auto"/>
                                                                              </w:divBdr>
                                                                            </w:div>
                                                                          </w:divsChild>
                                                                        </w:div>
                                                                        <w:div w:id="1528761107">
                                                                          <w:marLeft w:val="0"/>
                                                                          <w:marRight w:val="0"/>
                                                                          <w:marTop w:val="0"/>
                                                                          <w:marBottom w:val="0"/>
                                                                          <w:divBdr>
                                                                            <w:top w:val="none" w:sz="0" w:space="0" w:color="auto"/>
                                                                            <w:left w:val="none" w:sz="0" w:space="0" w:color="auto"/>
                                                                            <w:bottom w:val="none" w:sz="0" w:space="0" w:color="auto"/>
                                                                            <w:right w:val="none" w:sz="0" w:space="0" w:color="auto"/>
                                                                          </w:divBdr>
                                                                        </w:div>
                                                                        <w:div w:id="1536503458">
                                                                          <w:marLeft w:val="0"/>
                                                                          <w:marRight w:val="0"/>
                                                                          <w:marTop w:val="0"/>
                                                                          <w:marBottom w:val="0"/>
                                                                          <w:divBdr>
                                                                            <w:top w:val="none" w:sz="0" w:space="0" w:color="auto"/>
                                                                            <w:left w:val="none" w:sz="0" w:space="0" w:color="auto"/>
                                                                            <w:bottom w:val="none" w:sz="0" w:space="0" w:color="auto"/>
                                                                            <w:right w:val="none" w:sz="0" w:space="0" w:color="auto"/>
                                                                          </w:divBdr>
                                                                        </w:div>
                                                                        <w:div w:id="1661998550">
                                                                          <w:marLeft w:val="0"/>
                                                                          <w:marRight w:val="0"/>
                                                                          <w:marTop w:val="0"/>
                                                                          <w:marBottom w:val="0"/>
                                                                          <w:divBdr>
                                                                            <w:top w:val="none" w:sz="0" w:space="0" w:color="auto"/>
                                                                            <w:left w:val="none" w:sz="0" w:space="0" w:color="auto"/>
                                                                            <w:bottom w:val="none" w:sz="0" w:space="0" w:color="auto"/>
                                                                            <w:right w:val="none" w:sz="0" w:space="0" w:color="auto"/>
                                                                          </w:divBdr>
                                                                        </w:div>
                                                                        <w:div w:id="1722555382">
                                                                          <w:marLeft w:val="0"/>
                                                                          <w:marRight w:val="0"/>
                                                                          <w:marTop w:val="0"/>
                                                                          <w:marBottom w:val="0"/>
                                                                          <w:divBdr>
                                                                            <w:top w:val="none" w:sz="0" w:space="0" w:color="auto"/>
                                                                            <w:left w:val="none" w:sz="0" w:space="0" w:color="auto"/>
                                                                            <w:bottom w:val="none" w:sz="0" w:space="0" w:color="auto"/>
                                                                            <w:right w:val="none" w:sz="0" w:space="0" w:color="auto"/>
                                                                          </w:divBdr>
                                                                        </w:div>
                                                                        <w:div w:id="1820656542">
                                                                          <w:marLeft w:val="0"/>
                                                                          <w:marRight w:val="0"/>
                                                                          <w:marTop w:val="0"/>
                                                                          <w:marBottom w:val="0"/>
                                                                          <w:divBdr>
                                                                            <w:top w:val="none" w:sz="0" w:space="0" w:color="auto"/>
                                                                            <w:left w:val="none" w:sz="0" w:space="0" w:color="auto"/>
                                                                            <w:bottom w:val="none" w:sz="0" w:space="0" w:color="auto"/>
                                                                            <w:right w:val="none" w:sz="0" w:space="0" w:color="auto"/>
                                                                          </w:divBdr>
                                                                        </w:div>
                                                                        <w:div w:id="1876501883">
                                                                          <w:marLeft w:val="0"/>
                                                                          <w:marRight w:val="0"/>
                                                                          <w:marTop w:val="0"/>
                                                                          <w:marBottom w:val="0"/>
                                                                          <w:divBdr>
                                                                            <w:top w:val="none" w:sz="0" w:space="0" w:color="auto"/>
                                                                            <w:left w:val="none" w:sz="0" w:space="0" w:color="auto"/>
                                                                            <w:bottom w:val="none" w:sz="0" w:space="0" w:color="auto"/>
                                                                            <w:right w:val="none" w:sz="0" w:space="0" w:color="auto"/>
                                                                          </w:divBdr>
                                                                        </w:div>
                                                                      </w:divsChild>
                                                                    </w:div>
                                                                    <w:div w:id="2018731249">
                                                                      <w:marLeft w:val="0"/>
                                                                      <w:marRight w:val="0"/>
                                                                      <w:marTop w:val="0"/>
                                                                      <w:marBottom w:val="0"/>
                                                                      <w:divBdr>
                                                                        <w:top w:val="none" w:sz="0" w:space="0" w:color="auto"/>
                                                                        <w:left w:val="none" w:sz="0" w:space="0" w:color="auto"/>
                                                                        <w:bottom w:val="none" w:sz="0" w:space="0" w:color="auto"/>
                                                                        <w:right w:val="none" w:sz="0" w:space="0" w:color="auto"/>
                                                                      </w:divBdr>
                                                                    </w:div>
                                                                    <w:div w:id="21048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8945892">
      <w:bodyDiv w:val="1"/>
      <w:marLeft w:val="0"/>
      <w:marRight w:val="0"/>
      <w:marTop w:val="0"/>
      <w:marBottom w:val="0"/>
      <w:divBdr>
        <w:top w:val="none" w:sz="0" w:space="0" w:color="auto"/>
        <w:left w:val="none" w:sz="0" w:space="0" w:color="auto"/>
        <w:bottom w:val="none" w:sz="0" w:space="0" w:color="auto"/>
        <w:right w:val="none" w:sz="0" w:space="0" w:color="auto"/>
      </w:divBdr>
    </w:div>
    <w:div w:id="579869311">
      <w:bodyDiv w:val="1"/>
      <w:marLeft w:val="0"/>
      <w:marRight w:val="0"/>
      <w:marTop w:val="0"/>
      <w:marBottom w:val="0"/>
      <w:divBdr>
        <w:top w:val="none" w:sz="0" w:space="0" w:color="auto"/>
        <w:left w:val="none" w:sz="0" w:space="0" w:color="auto"/>
        <w:bottom w:val="none" w:sz="0" w:space="0" w:color="auto"/>
        <w:right w:val="none" w:sz="0" w:space="0" w:color="auto"/>
      </w:divBdr>
      <w:divsChild>
        <w:div w:id="367267271">
          <w:marLeft w:val="0"/>
          <w:marRight w:val="0"/>
          <w:marTop w:val="0"/>
          <w:marBottom w:val="0"/>
          <w:divBdr>
            <w:top w:val="none" w:sz="0" w:space="0" w:color="auto"/>
            <w:left w:val="none" w:sz="0" w:space="0" w:color="auto"/>
            <w:bottom w:val="none" w:sz="0" w:space="0" w:color="auto"/>
            <w:right w:val="none" w:sz="0" w:space="0" w:color="auto"/>
          </w:divBdr>
        </w:div>
        <w:div w:id="1941522130">
          <w:marLeft w:val="0"/>
          <w:marRight w:val="0"/>
          <w:marTop w:val="0"/>
          <w:marBottom w:val="0"/>
          <w:divBdr>
            <w:top w:val="none" w:sz="0" w:space="0" w:color="auto"/>
            <w:left w:val="none" w:sz="0" w:space="0" w:color="auto"/>
            <w:bottom w:val="none" w:sz="0" w:space="0" w:color="auto"/>
            <w:right w:val="none" w:sz="0" w:space="0" w:color="auto"/>
          </w:divBdr>
        </w:div>
        <w:div w:id="1956129244">
          <w:marLeft w:val="0"/>
          <w:marRight w:val="0"/>
          <w:marTop w:val="0"/>
          <w:marBottom w:val="0"/>
          <w:divBdr>
            <w:top w:val="none" w:sz="0" w:space="0" w:color="auto"/>
            <w:left w:val="none" w:sz="0" w:space="0" w:color="auto"/>
            <w:bottom w:val="none" w:sz="0" w:space="0" w:color="auto"/>
            <w:right w:val="none" w:sz="0" w:space="0" w:color="auto"/>
          </w:divBdr>
        </w:div>
      </w:divsChild>
    </w:div>
    <w:div w:id="580061935">
      <w:bodyDiv w:val="1"/>
      <w:marLeft w:val="0"/>
      <w:marRight w:val="0"/>
      <w:marTop w:val="0"/>
      <w:marBottom w:val="0"/>
      <w:divBdr>
        <w:top w:val="none" w:sz="0" w:space="0" w:color="auto"/>
        <w:left w:val="none" w:sz="0" w:space="0" w:color="auto"/>
        <w:bottom w:val="none" w:sz="0" w:space="0" w:color="auto"/>
        <w:right w:val="none" w:sz="0" w:space="0" w:color="auto"/>
      </w:divBdr>
    </w:div>
    <w:div w:id="580606329">
      <w:bodyDiv w:val="1"/>
      <w:marLeft w:val="0"/>
      <w:marRight w:val="0"/>
      <w:marTop w:val="0"/>
      <w:marBottom w:val="0"/>
      <w:divBdr>
        <w:top w:val="none" w:sz="0" w:space="0" w:color="auto"/>
        <w:left w:val="none" w:sz="0" w:space="0" w:color="auto"/>
        <w:bottom w:val="none" w:sz="0" w:space="0" w:color="auto"/>
        <w:right w:val="none" w:sz="0" w:space="0" w:color="auto"/>
      </w:divBdr>
      <w:divsChild>
        <w:div w:id="1232152544">
          <w:marLeft w:val="0"/>
          <w:marRight w:val="0"/>
          <w:marTop w:val="0"/>
          <w:marBottom w:val="0"/>
          <w:divBdr>
            <w:top w:val="none" w:sz="0" w:space="0" w:color="auto"/>
            <w:left w:val="none" w:sz="0" w:space="0" w:color="auto"/>
            <w:bottom w:val="none" w:sz="0" w:space="0" w:color="auto"/>
            <w:right w:val="none" w:sz="0" w:space="0" w:color="auto"/>
          </w:divBdr>
          <w:divsChild>
            <w:div w:id="997222489">
              <w:marLeft w:val="0"/>
              <w:marRight w:val="0"/>
              <w:marTop w:val="0"/>
              <w:marBottom w:val="0"/>
              <w:divBdr>
                <w:top w:val="none" w:sz="0" w:space="0" w:color="auto"/>
                <w:left w:val="none" w:sz="0" w:space="0" w:color="auto"/>
                <w:bottom w:val="none" w:sz="0" w:space="0" w:color="auto"/>
                <w:right w:val="none" w:sz="0" w:space="0" w:color="auto"/>
              </w:divBdr>
            </w:div>
            <w:div w:id="1211262771">
              <w:marLeft w:val="0"/>
              <w:marRight w:val="0"/>
              <w:marTop w:val="0"/>
              <w:marBottom w:val="0"/>
              <w:divBdr>
                <w:top w:val="none" w:sz="0" w:space="0" w:color="auto"/>
                <w:left w:val="none" w:sz="0" w:space="0" w:color="auto"/>
                <w:bottom w:val="none" w:sz="0" w:space="0" w:color="auto"/>
                <w:right w:val="none" w:sz="0" w:space="0" w:color="auto"/>
              </w:divBdr>
            </w:div>
          </w:divsChild>
        </w:div>
        <w:div w:id="1821800714">
          <w:marLeft w:val="0"/>
          <w:marRight w:val="0"/>
          <w:marTop w:val="0"/>
          <w:marBottom w:val="0"/>
          <w:divBdr>
            <w:top w:val="none" w:sz="0" w:space="0" w:color="auto"/>
            <w:left w:val="none" w:sz="0" w:space="0" w:color="auto"/>
            <w:bottom w:val="none" w:sz="0" w:space="0" w:color="auto"/>
            <w:right w:val="none" w:sz="0" w:space="0" w:color="auto"/>
          </w:divBdr>
          <w:divsChild>
            <w:div w:id="1488784810">
              <w:marLeft w:val="0"/>
              <w:marRight w:val="0"/>
              <w:marTop w:val="0"/>
              <w:marBottom w:val="0"/>
              <w:divBdr>
                <w:top w:val="none" w:sz="0" w:space="0" w:color="auto"/>
                <w:left w:val="none" w:sz="0" w:space="0" w:color="auto"/>
                <w:bottom w:val="none" w:sz="0" w:space="0" w:color="auto"/>
                <w:right w:val="none" w:sz="0" w:space="0" w:color="auto"/>
              </w:divBdr>
            </w:div>
            <w:div w:id="826555373">
              <w:marLeft w:val="0"/>
              <w:marRight w:val="0"/>
              <w:marTop w:val="0"/>
              <w:marBottom w:val="0"/>
              <w:divBdr>
                <w:top w:val="none" w:sz="0" w:space="0" w:color="auto"/>
                <w:left w:val="none" w:sz="0" w:space="0" w:color="auto"/>
                <w:bottom w:val="none" w:sz="0" w:space="0" w:color="auto"/>
                <w:right w:val="none" w:sz="0" w:space="0" w:color="auto"/>
              </w:divBdr>
            </w:div>
            <w:div w:id="239414862">
              <w:marLeft w:val="0"/>
              <w:marRight w:val="0"/>
              <w:marTop w:val="0"/>
              <w:marBottom w:val="0"/>
              <w:divBdr>
                <w:top w:val="none" w:sz="0" w:space="0" w:color="auto"/>
                <w:left w:val="none" w:sz="0" w:space="0" w:color="auto"/>
                <w:bottom w:val="none" w:sz="0" w:space="0" w:color="auto"/>
                <w:right w:val="none" w:sz="0" w:space="0" w:color="auto"/>
              </w:divBdr>
            </w:div>
            <w:div w:id="193082627">
              <w:marLeft w:val="0"/>
              <w:marRight w:val="0"/>
              <w:marTop w:val="0"/>
              <w:marBottom w:val="0"/>
              <w:divBdr>
                <w:top w:val="none" w:sz="0" w:space="0" w:color="auto"/>
                <w:left w:val="none" w:sz="0" w:space="0" w:color="auto"/>
                <w:bottom w:val="none" w:sz="0" w:space="0" w:color="auto"/>
                <w:right w:val="none" w:sz="0" w:space="0" w:color="auto"/>
              </w:divBdr>
            </w:div>
            <w:div w:id="1170870280">
              <w:marLeft w:val="0"/>
              <w:marRight w:val="0"/>
              <w:marTop w:val="0"/>
              <w:marBottom w:val="0"/>
              <w:divBdr>
                <w:top w:val="none" w:sz="0" w:space="0" w:color="auto"/>
                <w:left w:val="none" w:sz="0" w:space="0" w:color="auto"/>
                <w:bottom w:val="none" w:sz="0" w:space="0" w:color="auto"/>
                <w:right w:val="none" w:sz="0" w:space="0" w:color="auto"/>
              </w:divBdr>
            </w:div>
            <w:div w:id="273488796">
              <w:marLeft w:val="0"/>
              <w:marRight w:val="0"/>
              <w:marTop w:val="0"/>
              <w:marBottom w:val="0"/>
              <w:divBdr>
                <w:top w:val="none" w:sz="0" w:space="0" w:color="auto"/>
                <w:left w:val="none" w:sz="0" w:space="0" w:color="auto"/>
                <w:bottom w:val="none" w:sz="0" w:space="0" w:color="auto"/>
                <w:right w:val="none" w:sz="0" w:space="0" w:color="auto"/>
              </w:divBdr>
            </w:div>
            <w:div w:id="1306011122">
              <w:marLeft w:val="0"/>
              <w:marRight w:val="0"/>
              <w:marTop w:val="0"/>
              <w:marBottom w:val="0"/>
              <w:divBdr>
                <w:top w:val="none" w:sz="0" w:space="0" w:color="auto"/>
                <w:left w:val="none" w:sz="0" w:space="0" w:color="auto"/>
                <w:bottom w:val="none" w:sz="0" w:space="0" w:color="auto"/>
                <w:right w:val="none" w:sz="0" w:space="0" w:color="auto"/>
              </w:divBdr>
            </w:div>
            <w:div w:id="1408452449">
              <w:marLeft w:val="0"/>
              <w:marRight w:val="0"/>
              <w:marTop w:val="0"/>
              <w:marBottom w:val="0"/>
              <w:divBdr>
                <w:top w:val="none" w:sz="0" w:space="0" w:color="auto"/>
                <w:left w:val="none" w:sz="0" w:space="0" w:color="auto"/>
                <w:bottom w:val="none" w:sz="0" w:space="0" w:color="auto"/>
                <w:right w:val="none" w:sz="0" w:space="0" w:color="auto"/>
              </w:divBdr>
            </w:div>
            <w:div w:id="44961173">
              <w:marLeft w:val="0"/>
              <w:marRight w:val="0"/>
              <w:marTop w:val="0"/>
              <w:marBottom w:val="0"/>
              <w:divBdr>
                <w:top w:val="none" w:sz="0" w:space="0" w:color="auto"/>
                <w:left w:val="none" w:sz="0" w:space="0" w:color="auto"/>
                <w:bottom w:val="none" w:sz="0" w:space="0" w:color="auto"/>
                <w:right w:val="none" w:sz="0" w:space="0" w:color="auto"/>
              </w:divBdr>
            </w:div>
            <w:div w:id="331763563">
              <w:marLeft w:val="0"/>
              <w:marRight w:val="0"/>
              <w:marTop w:val="0"/>
              <w:marBottom w:val="0"/>
              <w:divBdr>
                <w:top w:val="none" w:sz="0" w:space="0" w:color="auto"/>
                <w:left w:val="none" w:sz="0" w:space="0" w:color="auto"/>
                <w:bottom w:val="none" w:sz="0" w:space="0" w:color="auto"/>
                <w:right w:val="none" w:sz="0" w:space="0" w:color="auto"/>
              </w:divBdr>
            </w:div>
            <w:div w:id="1408649640">
              <w:marLeft w:val="0"/>
              <w:marRight w:val="0"/>
              <w:marTop w:val="0"/>
              <w:marBottom w:val="0"/>
              <w:divBdr>
                <w:top w:val="none" w:sz="0" w:space="0" w:color="auto"/>
                <w:left w:val="none" w:sz="0" w:space="0" w:color="auto"/>
                <w:bottom w:val="none" w:sz="0" w:space="0" w:color="auto"/>
                <w:right w:val="none" w:sz="0" w:space="0" w:color="auto"/>
              </w:divBdr>
            </w:div>
            <w:div w:id="1304117545">
              <w:marLeft w:val="0"/>
              <w:marRight w:val="0"/>
              <w:marTop w:val="0"/>
              <w:marBottom w:val="0"/>
              <w:divBdr>
                <w:top w:val="none" w:sz="0" w:space="0" w:color="auto"/>
                <w:left w:val="none" w:sz="0" w:space="0" w:color="auto"/>
                <w:bottom w:val="none" w:sz="0" w:space="0" w:color="auto"/>
                <w:right w:val="none" w:sz="0" w:space="0" w:color="auto"/>
              </w:divBdr>
            </w:div>
            <w:div w:id="16140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8641">
      <w:bodyDiv w:val="1"/>
      <w:marLeft w:val="0"/>
      <w:marRight w:val="0"/>
      <w:marTop w:val="0"/>
      <w:marBottom w:val="0"/>
      <w:divBdr>
        <w:top w:val="none" w:sz="0" w:space="0" w:color="auto"/>
        <w:left w:val="none" w:sz="0" w:space="0" w:color="auto"/>
        <w:bottom w:val="none" w:sz="0" w:space="0" w:color="auto"/>
        <w:right w:val="none" w:sz="0" w:space="0" w:color="auto"/>
      </w:divBdr>
      <w:divsChild>
        <w:div w:id="299582412">
          <w:marLeft w:val="0"/>
          <w:marRight w:val="0"/>
          <w:marTop w:val="0"/>
          <w:marBottom w:val="0"/>
          <w:divBdr>
            <w:top w:val="none" w:sz="0" w:space="0" w:color="auto"/>
            <w:left w:val="none" w:sz="0" w:space="0" w:color="auto"/>
            <w:bottom w:val="none" w:sz="0" w:space="0" w:color="auto"/>
            <w:right w:val="none" w:sz="0" w:space="0" w:color="auto"/>
          </w:divBdr>
        </w:div>
        <w:div w:id="541983987">
          <w:marLeft w:val="0"/>
          <w:marRight w:val="0"/>
          <w:marTop w:val="0"/>
          <w:marBottom w:val="0"/>
          <w:divBdr>
            <w:top w:val="none" w:sz="0" w:space="0" w:color="auto"/>
            <w:left w:val="none" w:sz="0" w:space="0" w:color="auto"/>
            <w:bottom w:val="none" w:sz="0" w:space="0" w:color="auto"/>
            <w:right w:val="none" w:sz="0" w:space="0" w:color="auto"/>
          </w:divBdr>
        </w:div>
        <w:div w:id="608396123">
          <w:marLeft w:val="0"/>
          <w:marRight w:val="0"/>
          <w:marTop w:val="0"/>
          <w:marBottom w:val="0"/>
          <w:divBdr>
            <w:top w:val="none" w:sz="0" w:space="0" w:color="auto"/>
            <w:left w:val="none" w:sz="0" w:space="0" w:color="auto"/>
            <w:bottom w:val="none" w:sz="0" w:space="0" w:color="auto"/>
            <w:right w:val="none" w:sz="0" w:space="0" w:color="auto"/>
          </w:divBdr>
        </w:div>
        <w:div w:id="747263982">
          <w:marLeft w:val="0"/>
          <w:marRight w:val="0"/>
          <w:marTop w:val="0"/>
          <w:marBottom w:val="0"/>
          <w:divBdr>
            <w:top w:val="none" w:sz="0" w:space="0" w:color="auto"/>
            <w:left w:val="none" w:sz="0" w:space="0" w:color="auto"/>
            <w:bottom w:val="none" w:sz="0" w:space="0" w:color="auto"/>
            <w:right w:val="none" w:sz="0" w:space="0" w:color="auto"/>
          </w:divBdr>
        </w:div>
        <w:div w:id="915015232">
          <w:marLeft w:val="0"/>
          <w:marRight w:val="0"/>
          <w:marTop w:val="0"/>
          <w:marBottom w:val="0"/>
          <w:divBdr>
            <w:top w:val="none" w:sz="0" w:space="0" w:color="auto"/>
            <w:left w:val="none" w:sz="0" w:space="0" w:color="auto"/>
            <w:bottom w:val="none" w:sz="0" w:space="0" w:color="auto"/>
            <w:right w:val="none" w:sz="0" w:space="0" w:color="auto"/>
          </w:divBdr>
        </w:div>
        <w:div w:id="1130437636">
          <w:marLeft w:val="0"/>
          <w:marRight w:val="0"/>
          <w:marTop w:val="0"/>
          <w:marBottom w:val="0"/>
          <w:divBdr>
            <w:top w:val="none" w:sz="0" w:space="0" w:color="auto"/>
            <w:left w:val="none" w:sz="0" w:space="0" w:color="auto"/>
            <w:bottom w:val="none" w:sz="0" w:space="0" w:color="auto"/>
            <w:right w:val="none" w:sz="0" w:space="0" w:color="auto"/>
          </w:divBdr>
        </w:div>
        <w:div w:id="1382629665">
          <w:marLeft w:val="0"/>
          <w:marRight w:val="0"/>
          <w:marTop w:val="0"/>
          <w:marBottom w:val="0"/>
          <w:divBdr>
            <w:top w:val="none" w:sz="0" w:space="0" w:color="auto"/>
            <w:left w:val="none" w:sz="0" w:space="0" w:color="auto"/>
            <w:bottom w:val="none" w:sz="0" w:space="0" w:color="auto"/>
            <w:right w:val="none" w:sz="0" w:space="0" w:color="auto"/>
          </w:divBdr>
        </w:div>
        <w:div w:id="1463108430">
          <w:marLeft w:val="0"/>
          <w:marRight w:val="0"/>
          <w:marTop w:val="0"/>
          <w:marBottom w:val="0"/>
          <w:divBdr>
            <w:top w:val="none" w:sz="0" w:space="0" w:color="auto"/>
            <w:left w:val="none" w:sz="0" w:space="0" w:color="auto"/>
            <w:bottom w:val="none" w:sz="0" w:space="0" w:color="auto"/>
            <w:right w:val="none" w:sz="0" w:space="0" w:color="auto"/>
          </w:divBdr>
        </w:div>
        <w:div w:id="1467162297">
          <w:marLeft w:val="0"/>
          <w:marRight w:val="0"/>
          <w:marTop w:val="0"/>
          <w:marBottom w:val="0"/>
          <w:divBdr>
            <w:top w:val="none" w:sz="0" w:space="0" w:color="auto"/>
            <w:left w:val="none" w:sz="0" w:space="0" w:color="auto"/>
            <w:bottom w:val="none" w:sz="0" w:space="0" w:color="auto"/>
            <w:right w:val="none" w:sz="0" w:space="0" w:color="auto"/>
          </w:divBdr>
        </w:div>
        <w:div w:id="1509254372">
          <w:marLeft w:val="0"/>
          <w:marRight w:val="0"/>
          <w:marTop w:val="0"/>
          <w:marBottom w:val="0"/>
          <w:divBdr>
            <w:top w:val="none" w:sz="0" w:space="0" w:color="auto"/>
            <w:left w:val="none" w:sz="0" w:space="0" w:color="auto"/>
            <w:bottom w:val="none" w:sz="0" w:space="0" w:color="auto"/>
            <w:right w:val="none" w:sz="0" w:space="0" w:color="auto"/>
          </w:divBdr>
        </w:div>
        <w:div w:id="1589773695">
          <w:marLeft w:val="0"/>
          <w:marRight w:val="0"/>
          <w:marTop w:val="0"/>
          <w:marBottom w:val="0"/>
          <w:divBdr>
            <w:top w:val="none" w:sz="0" w:space="0" w:color="auto"/>
            <w:left w:val="none" w:sz="0" w:space="0" w:color="auto"/>
            <w:bottom w:val="none" w:sz="0" w:space="0" w:color="auto"/>
            <w:right w:val="none" w:sz="0" w:space="0" w:color="auto"/>
          </w:divBdr>
        </w:div>
        <w:div w:id="1617639056">
          <w:marLeft w:val="0"/>
          <w:marRight w:val="0"/>
          <w:marTop w:val="0"/>
          <w:marBottom w:val="0"/>
          <w:divBdr>
            <w:top w:val="none" w:sz="0" w:space="0" w:color="auto"/>
            <w:left w:val="none" w:sz="0" w:space="0" w:color="auto"/>
            <w:bottom w:val="none" w:sz="0" w:space="0" w:color="auto"/>
            <w:right w:val="none" w:sz="0" w:space="0" w:color="auto"/>
          </w:divBdr>
        </w:div>
        <w:div w:id="1633709034">
          <w:marLeft w:val="0"/>
          <w:marRight w:val="0"/>
          <w:marTop w:val="0"/>
          <w:marBottom w:val="0"/>
          <w:divBdr>
            <w:top w:val="none" w:sz="0" w:space="0" w:color="auto"/>
            <w:left w:val="none" w:sz="0" w:space="0" w:color="auto"/>
            <w:bottom w:val="none" w:sz="0" w:space="0" w:color="auto"/>
            <w:right w:val="none" w:sz="0" w:space="0" w:color="auto"/>
          </w:divBdr>
        </w:div>
        <w:div w:id="1965308971">
          <w:marLeft w:val="0"/>
          <w:marRight w:val="0"/>
          <w:marTop w:val="0"/>
          <w:marBottom w:val="0"/>
          <w:divBdr>
            <w:top w:val="none" w:sz="0" w:space="0" w:color="auto"/>
            <w:left w:val="none" w:sz="0" w:space="0" w:color="auto"/>
            <w:bottom w:val="none" w:sz="0" w:space="0" w:color="auto"/>
            <w:right w:val="none" w:sz="0" w:space="0" w:color="auto"/>
          </w:divBdr>
        </w:div>
      </w:divsChild>
    </w:div>
    <w:div w:id="584919329">
      <w:bodyDiv w:val="1"/>
      <w:marLeft w:val="0"/>
      <w:marRight w:val="0"/>
      <w:marTop w:val="0"/>
      <w:marBottom w:val="0"/>
      <w:divBdr>
        <w:top w:val="none" w:sz="0" w:space="0" w:color="auto"/>
        <w:left w:val="none" w:sz="0" w:space="0" w:color="auto"/>
        <w:bottom w:val="none" w:sz="0" w:space="0" w:color="auto"/>
        <w:right w:val="none" w:sz="0" w:space="0" w:color="auto"/>
      </w:divBdr>
    </w:div>
    <w:div w:id="585725624">
      <w:bodyDiv w:val="1"/>
      <w:marLeft w:val="0"/>
      <w:marRight w:val="0"/>
      <w:marTop w:val="0"/>
      <w:marBottom w:val="0"/>
      <w:divBdr>
        <w:top w:val="none" w:sz="0" w:space="0" w:color="auto"/>
        <w:left w:val="none" w:sz="0" w:space="0" w:color="auto"/>
        <w:bottom w:val="none" w:sz="0" w:space="0" w:color="auto"/>
        <w:right w:val="none" w:sz="0" w:space="0" w:color="auto"/>
      </w:divBdr>
    </w:div>
    <w:div w:id="587036719">
      <w:bodyDiv w:val="1"/>
      <w:marLeft w:val="0"/>
      <w:marRight w:val="0"/>
      <w:marTop w:val="0"/>
      <w:marBottom w:val="0"/>
      <w:divBdr>
        <w:top w:val="none" w:sz="0" w:space="0" w:color="auto"/>
        <w:left w:val="none" w:sz="0" w:space="0" w:color="auto"/>
        <w:bottom w:val="none" w:sz="0" w:space="0" w:color="auto"/>
        <w:right w:val="none" w:sz="0" w:space="0" w:color="auto"/>
      </w:divBdr>
    </w:div>
    <w:div w:id="588003248">
      <w:bodyDiv w:val="1"/>
      <w:marLeft w:val="0"/>
      <w:marRight w:val="0"/>
      <w:marTop w:val="0"/>
      <w:marBottom w:val="0"/>
      <w:divBdr>
        <w:top w:val="none" w:sz="0" w:space="0" w:color="auto"/>
        <w:left w:val="none" w:sz="0" w:space="0" w:color="auto"/>
        <w:bottom w:val="none" w:sz="0" w:space="0" w:color="auto"/>
        <w:right w:val="none" w:sz="0" w:space="0" w:color="auto"/>
      </w:divBdr>
    </w:div>
    <w:div w:id="588270280">
      <w:bodyDiv w:val="1"/>
      <w:marLeft w:val="0"/>
      <w:marRight w:val="0"/>
      <w:marTop w:val="0"/>
      <w:marBottom w:val="0"/>
      <w:divBdr>
        <w:top w:val="none" w:sz="0" w:space="0" w:color="auto"/>
        <w:left w:val="none" w:sz="0" w:space="0" w:color="auto"/>
        <w:bottom w:val="none" w:sz="0" w:space="0" w:color="auto"/>
        <w:right w:val="none" w:sz="0" w:space="0" w:color="auto"/>
      </w:divBdr>
      <w:divsChild>
        <w:div w:id="3015159">
          <w:marLeft w:val="0"/>
          <w:marRight w:val="0"/>
          <w:marTop w:val="0"/>
          <w:marBottom w:val="0"/>
          <w:divBdr>
            <w:top w:val="none" w:sz="0" w:space="0" w:color="auto"/>
            <w:left w:val="none" w:sz="0" w:space="0" w:color="auto"/>
            <w:bottom w:val="none" w:sz="0" w:space="0" w:color="auto"/>
            <w:right w:val="none" w:sz="0" w:space="0" w:color="auto"/>
          </w:divBdr>
        </w:div>
        <w:div w:id="1824198643">
          <w:marLeft w:val="0"/>
          <w:marRight w:val="0"/>
          <w:marTop w:val="0"/>
          <w:marBottom w:val="0"/>
          <w:divBdr>
            <w:top w:val="none" w:sz="0" w:space="0" w:color="auto"/>
            <w:left w:val="none" w:sz="0" w:space="0" w:color="auto"/>
            <w:bottom w:val="none" w:sz="0" w:space="0" w:color="auto"/>
            <w:right w:val="none" w:sz="0" w:space="0" w:color="auto"/>
          </w:divBdr>
        </w:div>
        <w:div w:id="1864904785">
          <w:marLeft w:val="0"/>
          <w:marRight w:val="0"/>
          <w:marTop w:val="0"/>
          <w:marBottom w:val="0"/>
          <w:divBdr>
            <w:top w:val="none" w:sz="0" w:space="0" w:color="auto"/>
            <w:left w:val="none" w:sz="0" w:space="0" w:color="auto"/>
            <w:bottom w:val="none" w:sz="0" w:space="0" w:color="auto"/>
            <w:right w:val="none" w:sz="0" w:space="0" w:color="auto"/>
          </w:divBdr>
        </w:div>
      </w:divsChild>
    </w:div>
    <w:div w:id="589118639">
      <w:bodyDiv w:val="1"/>
      <w:marLeft w:val="0"/>
      <w:marRight w:val="0"/>
      <w:marTop w:val="0"/>
      <w:marBottom w:val="0"/>
      <w:divBdr>
        <w:top w:val="none" w:sz="0" w:space="0" w:color="auto"/>
        <w:left w:val="none" w:sz="0" w:space="0" w:color="auto"/>
        <w:bottom w:val="none" w:sz="0" w:space="0" w:color="auto"/>
        <w:right w:val="none" w:sz="0" w:space="0" w:color="auto"/>
      </w:divBdr>
    </w:div>
    <w:div w:id="589435810">
      <w:bodyDiv w:val="1"/>
      <w:marLeft w:val="0"/>
      <w:marRight w:val="0"/>
      <w:marTop w:val="0"/>
      <w:marBottom w:val="0"/>
      <w:divBdr>
        <w:top w:val="none" w:sz="0" w:space="0" w:color="auto"/>
        <w:left w:val="none" w:sz="0" w:space="0" w:color="auto"/>
        <w:bottom w:val="none" w:sz="0" w:space="0" w:color="auto"/>
        <w:right w:val="none" w:sz="0" w:space="0" w:color="auto"/>
      </w:divBdr>
      <w:divsChild>
        <w:div w:id="135608900">
          <w:marLeft w:val="0"/>
          <w:marRight w:val="0"/>
          <w:marTop w:val="0"/>
          <w:marBottom w:val="0"/>
          <w:divBdr>
            <w:top w:val="none" w:sz="0" w:space="0" w:color="auto"/>
            <w:left w:val="none" w:sz="0" w:space="0" w:color="auto"/>
            <w:bottom w:val="none" w:sz="0" w:space="0" w:color="auto"/>
            <w:right w:val="none" w:sz="0" w:space="0" w:color="auto"/>
          </w:divBdr>
        </w:div>
        <w:div w:id="998967234">
          <w:marLeft w:val="0"/>
          <w:marRight w:val="0"/>
          <w:marTop w:val="0"/>
          <w:marBottom w:val="0"/>
          <w:divBdr>
            <w:top w:val="none" w:sz="0" w:space="0" w:color="auto"/>
            <w:left w:val="none" w:sz="0" w:space="0" w:color="auto"/>
            <w:bottom w:val="none" w:sz="0" w:space="0" w:color="auto"/>
            <w:right w:val="none" w:sz="0" w:space="0" w:color="auto"/>
          </w:divBdr>
        </w:div>
        <w:div w:id="1099525079">
          <w:marLeft w:val="0"/>
          <w:marRight w:val="0"/>
          <w:marTop w:val="0"/>
          <w:marBottom w:val="0"/>
          <w:divBdr>
            <w:top w:val="none" w:sz="0" w:space="0" w:color="auto"/>
            <w:left w:val="none" w:sz="0" w:space="0" w:color="auto"/>
            <w:bottom w:val="none" w:sz="0" w:space="0" w:color="auto"/>
            <w:right w:val="none" w:sz="0" w:space="0" w:color="auto"/>
          </w:divBdr>
        </w:div>
        <w:div w:id="1408382424">
          <w:marLeft w:val="0"/>
          <w:marRight w:val="0"/>
          <w:marTop w:val="0"/>
          <w:marBottom w:val="0"/>
          <w:divBdr>
            <w:top w:val="none" w:sz="0" w:space="0" w:color="auto"/>
            <w:left w:val="none" w:sz="0" w:space="0" w:color="auto"/>
            <w:bottom w:val="none" w:sz="0" w:space="0" w:color="auto"/>
            <w:right w:val="none" w:sz="0" w:space="0" w:color="auto"/>
          </w:divBdr>
        </w:div>
      </w:divsChild>
    </w:div>
    <w:div w:id="589579587">
      <w:bodyDiv w:val="1"/>
      <w:marLeft w:val="0"/>
      <w:marRight w:val="0"/>
      <w:marTop w:val="0"/>
      <w:marBottom w:val="0"/>
      <w:divBdr>
        <w:top w:val="none" w:sz="0" w:space="0" w:color="auto"/>
        <w:left w:val="none" w:sz="0" w:space="0" w:color="auto"/>
        <w:bottom w:val="none" w:sz="0" w:space="0" w:color="auto"/>
        <w:right w:val="none" w:sz="0" w:space="0" w:color="auto"/>
      </w:divBdr>
    </w:div>
    <w:div w:id="589773572">
      <w:bodyDiv w:val="1"/>
      <w:marLeft w:val="0"/>
      <w:marRight w:val="0"/>
      <w:marTop w:val="0"/>
      <w:marBottom w:val="0"/>
      <w:divBdr>
        <w:top w:val="none" w:sz="0" w:space="0" w:color="auto"/>
        <w:left w:val="none" w:sz="0" w:space="0" w:color="auto"/>
        <w:bottom w:val="none" w:sz="0" w:space="0" w:color="auto"/>
        <w:right w:val="none" w:sz="0" w:space="0" w:color="auto"/>
      </w:divBdr>
    </w:div>
    <w:div w:id="594216243">
      <w:bodyDiv w:val="1"/>
      <w:marLeft w:val="0"/>
      <w:marRight w:val="0"/>
      <w:marTop w:val="0"/>
      <w:marBottom w:val="0"/>
      <w:divBdr>
        <w:top w:val="none" w:sz="0" w:space="0" w:color="auto"/>
        <w:left w:val="none" w:sz="0" w:space="0" w:color="auto"/>
        <w:bottom w:val="none" w:sz="0" w:space="0" w:color="auto"/>
        <w:right w:val="none" w:sz="0" w:space="0" w:color="auto"/>
      </w:divBdr>
      <w:divsChild>
        <w:div w:id="929436100">
          <w:marLeft w:val="0"/>
          <w:marRight w:val="0"/>
          <w:marTop w:val="120"/>
          <w:marBottom w:val="120"/>
          <w:divBdr>
            <w:top w:val="none" w:sz="0" w:space="0" w:color="auto"/>
            <w:left w:val="none" w:sz="0" w:space="0" w:color="auto"/>
            <w:bottom w:val="none" w:sz="0" w:space="0" w:color="auto"/>
            <w:right w:val="none" w:sz="0" w:space="0" w:color="auto"/>
          </w:divBdr>
          <w:divsChild>
            <w:div w:id="1082608466">
              <w:marLeft w:val="0"/>
              <w:marRight w:val="0"/>
              <w:marTop w:val="0"/>
              <w:marBottom w:val="0"/>
              <w:divBdr>
                <w:top w:val="none" w:sz="0" w:space="0" w:color="auto"/>
                <w:left w:val="none" w:sz="0" w:space="0" w:color="auto"/>
                <w:bottom w:val="none" w:sz="0" w:space="0" w:color="auto"/>
                <w:right w:val="none" w:sz="0" w:space="0" w:color="auto"/>
              </w:divBdr>
              <w:divsChild>
                <w:div w:id="179976284">
                  <w:marLeft w:val="0"/>
                  <w:marRight w:val="0"/>
                  <w:marTop w:val="0"/>
                  <w:marBottom w:val="0"/>
                  <w:divBdr>
                    <w:top w:val="none" w:sz="0" w:space="0" w:color="auto"/>
                    <w:left w:val="none" w:sz="0" w:space="0" w:color="auto"/>
                    <w:bottom w:val="none" w:sz="0" w:space="0" w:color="auto"/>
                    <w:right w:val="none" w:sz="0" w:space="0" w:color="auto"/>
                  </w:divBdr>
                  <w:divsChild>
                    <w:div w:id="1663700416">
                      <w:marLeft w:val="0"/>
                      <w:marRight w:val="0"/>
                      <w:marTop w:val="0"/>
                      <w:marBottom w:val="0"/>
                      <w:divBdr>
                        <w:top w:val="none" w:sz="0" w:space="0" w:color="auto"/>
                        <w:left w:val="none" w:sz="0" w:space="0" w:color="auto"/>
                        <w:bottom w:val="none" w:sz="0" w:space="0" w:color="auto"/>
                        <w:right w:val="none" w:sz="0" w:space="0" w:color="auto"/>
                      </w:divBdr>
                      <w:divsChild>
                        <w:div w:id="811287560">
                          <w:marLeft w:val="0"/>
                          <w:marRight w:val="0"/>
                          <w:marTop w:val="0"/>
                          <w:marBottom w:val="0"/>
                          <w:divBdr>
                            <w:top w:val="none" w:sz="0" w:space="0" w:color="auto"/>
                            <w:left w:val="none" w:sz="0" w:space="0" w:color="auto"/>
                            <w:bottom w:val="none" w:sz="0" w:space="0" w:color="auto"/>
                            <w:right w:val="none" w:sz="0" w:space="0" w:color="auto"/>
                          </w:divBdr>
                          <w:divsChild>
                            <w:div w:id="1619410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28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529072">
                          <w:marLeft w:val="0"/>
                          <w:marRight w:val="0"/>
                          <w:marTop w:val="0"/>
                          <w:marBottom w:val="0"/>
                          <w:divBdr>
                            <w:top w:val="none" w:sz="0" w:space="0" w:color="auto"/>
                            <w:left w:val="none" w:sz="0" w:space="0" w:color="auto"/>
                            <w:bottom w:val="none" w:sz="0" w:space="0" w:color="auto"/>
                            <w:right w:val="none" w:sz="0" w:space="0" w:color="auto"/>
                          </w:divBdr>
                          <w:divsChild>
                            <w:div w:id="1999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865291">
      <w:bodyDiv w:val="1"/>
      <w:marLeft w:val="0"/>
      <w:marRight w:val="0"/>
      <w:marTop w:val="0"/>
      <w:marBottom w:val="0"/>
      <w:divBdr>
        <w:top w:val="none" w:sz="0" w:space="0" w:color="auto"/>
        <w:left w:val="none" w:sz="0" w:space="0" w:color="auto"/>
        <w:bottom w:val="none" w:sz="0" w:space="0" w:color="auto"/>
        <w:right w:val="none" w:sz="0" w:space="0" w:color="auto"/>
      </w:divBdr>
    </w:div>
    <w:div w:id="596064778">
      <w:bodyDiv w:val="1"/>
      <w:marLeft w:val="0"/>
      <w:marRight w:val="0"/>
      <w:marTop w:val="0"/>
      <w:marBottom w:val="0"/>
      <w:divBdr>
        <w:top w:val="none" w:sz="0" w:space="0" w:color="auto"/>
        <w:left w:val="none" w:sz="0" w:space="0" w:color="auto"/>
        <w:bottom w:val="none" w:sz="0" w:space="0" w:color="auto"/>
        <w:right w:val="none" w:sz="0" w:space="0" w:color="auto"/>
      </w:divBdr>
      <w:divsChild>
        <w:div w:id="324481282">
          <w:marLeft w:val="0"/>
          <w:marRight w:val="0"/>
          <w:marTop w:val="0"/>
          <w:marBottom w:val="0"/>
          <w:divBdr>
            <w:top w:val="none" w:sz="0" w:space="0" w:color="auto"/>
            <w:left w:val="none" w:sz="0" w:space="0" w:color="auto"/>
            <w:bottom w:val="none" w:sz="0" w:space="0" w:color="auto"/>
            <w:right w:val="none" w:sz="0" w:space="0" w:color="auto"/>
          </w:divBdr>
        </w:div>
        <w:div w:id="745568860">
          <w:marLeft w:val="0"/>
          <w:marRight w:val="0"/>
          <w:marTop w:val="0"/>
          <w:marBottom w:val="0"/>
          <w:divBdr>
            <w:top w:val="none" w:sz="0" w:space="0" w:color="auto"/>
            <w:left w:val="none" w:sz="0" w:space="0" w:color="auto"/>
            <w:bottom w:val="none" w:sz="0" w:space="0" w:color="auto"/>
            <w:right w:val="none" w:sz="0" w:space="0" w:color="auto"/>
          </w:divBdr>
        </w:div>
        <w:div w:id="1112089650">
          <w:marLeft w:val="0"/>
          <w:marRight w:val="0"/>
          <w:marTop w:val="0"/>
          <w:marBottom w:val="0"/>
          <w:divBdr>
            <w:top w:val="none" w:sz="0" w:space="0" w:color="auto"/>
            <w:left w:val="none" w:sz="0" w:space="0" w:color="auto"/>
            <w:bottom w:val="none" w:sz="0" w:space="0" w:color="auto"/>
            <w:right w:val="none" w:sz="0" w:space="0" w:color="auto"/>
          </w:divBdr>
        </w:div>
      </w:divsChild>
    </w:div>
    <w:div w:id="596131912">
      <w:bodyDiv w:val="1"/>
      <w:marLeft w:val="0"/>
      <w:marRight w:val="0"/>
      <w:marTop w:val="0"/>
      <w:marBottom w:val="0"/>
      <w:divBdr>
        <w:top w:val="none" w:sz="0" w:space="0" w:color="auto"/>
        <w:left w:val="none" w:sz="0" w:space="0" w:color="auto"/>
        <w:bottom w:val="none" w:sz="0" w:space="0" w:color="auto"/>
        <w:right w:val="none" w:sz="0" w:space="0" w:color="auto"/>
      </w:divBdr>
    </w:div>
    <w:div w:id="596526969">
      <w:bodyDiv w:val="1"/>
      <w:marLeft w:val="0"/>
      <w:marRight w:val="0"/>
      <w:marTop w:val="0"/>
      <w:marBottom w:val="0"/>
      <w:divBdr>
        <w:top w:val="none" w:sz="0" w:space="0" w:color="auto"/>
        <w:left w:val="none" w:sz="0" w:space="0" w:color="auto"/>
        <w:bottom w:val="none" w:sz="0" w:space="0" w:color="auto"/>
        <w:right w:val="none" w:sz="0" w:space="0" w:color="auto"/>
      </w:divBdr>
      <w:divsChild>
        <w:div w:id="1328903868">
          <w:marLeft w:val="0"/>
          <w:marRight w:val="0"/>
          <w:marTop w:val="0"/>
          <w:marBottom w:val="0"/>
          <w:divBdr>
            <w:top w:val="none" w:sz="0" w:space="0" w:color="auto"/>
            <w:left w:val="none" w:sz="0" w:space="0" w:color="auto"/>
            <w:bottom w:val="none" w:sz="0" w:space="0" w:color="auto"/>
            <w:right w:val="none" w:sz="0" w:space="0" w:color="auto"/>
          </w:divBdr>
        </w:div>
      </w:divsChild>
    </w:div>
    <w:div w:id="596642392">
      <w:bodyDiv w:val="1"/>
      <w:marLeft w:val="0"/>
      <w:marRight w:val="0"/>
      <w:marTop w:val="0"/>
      <w:marBottom w:val="0"/>
      <w:divBdr>
        <w:top w:val="none" w:sz="0" w:space="0" w:color="auto"/>
        <w:left w:val="none" w:sz="0" w:space="0" w:color="auto"/>
        <w:bottom w:val="none" w:sz="0" w:space="0" w:color="auto"/>
        <w:right w:val="none" w:sz="0" w:space="0" w:color="auto"/>
      </w:divBdr>
      <w:divsChild>
        <w:div w:id="234317118">
          <w:marLeft w:val="0"/>
          <w:marRight w:val="0"/>
          <w:marTop w:val="0"/>
          <w:marBottom w:val="0"/>
          <w:divBdr>
            <w:top w:val="none" w:sz="0" w:space="0" w:color="auto"/>
            <w:left w:val="none" w:sz="0" w:space="0" w:color="auto"/>
            <w:bottom w:val="none" w:sz="0" w:space="0" w:color="auto"/>
            <w:right w:val="none" w:sz="0" w:space="0" w:color="auto"/>
          </w:divBdr>
          <w:divsChild>
            <w:div w:id="1233999928">
              <w:marLeft w:val="0"/>
              <w:marRight w:val="0"/>
              <w:marTop w:val="0"/>
              <w:marBottom w:val="0"/>
              <w:divBdr>
                <w:top w:val="none" w:sz="0" w:space="0" w:color="auto"/>
                <w:left w:val="none" w:sz="0" w:space="0" w:color="auto"/>
                <w:bottom w:val="none" w:sz="0" w:space="0" w:color="auto"/>
                <w:right w:val="none" w:sz="0" w:space="0" w:color="auto"/>
              </w:divBdr>
            </w:div>
          </w:divsChild>
        </w:div>
        <w:div w:id="431050989">
          <w:marLeft w:val="0"/>
          <w:marRight w:val="0"/>
          <w:marTop w:val="0"/>
          <w:marBottom w:val="0"/>
          <w:divBdr>
            <w:top w:val="none" w:sz="0" w:space="0" w:color="auto"/>
            <w:left w:val="none" w:sz="0" w:space="0" w:color="auto"/>
            <w:bottom w:val="none" w:sz="0" w:space="0" w:color="auto"/>
            <w:right w:val="none" w:sz="0" w:space="0" w:color="auto"/>
          </w:divBdr>
        </w:div>
        <w:div w:id="463739362">
          <w:marLeft w:val="0"/>
          <w:marRight w:val="0"/>
          <w:marTop w:val="0"/>
          <w:marBottom w:val="0"/>
          <w:divBdr>
            <w:top w:val="none" w:sz="0" w:space="0" w:color="auto"/>
            <w:left w:val="none" w:sz="0" w:space="0" w:color="auto"/>
            <w:bottom w:val="none" w:sz="0" w:space="0" w:color="auto"/>
            <w:right w:val="none" w:sz="0" w:space="0" w:color="auto"/>
          </w:divBdr>
        </w:div>
        <w:div w:id="987323617">
          <w:marLeft w:val="0"/>
          <w:marRight w:val="0"/>
          <w:marTop w:val="0"/>
          <w:marBottom w:val="0"/>
          <w:divBdr>
            <w:top w:val="none" w:sz="0" w:space="0" w:color="auto"/>
            <w:left w:val="none" w:sz="0" w:space="0" w:color="auto"/>
            <w:bottom w:val="none" w:sz="0" w:space="0" w:color="auto"/>
            <w:right w:val="none" w:sz="0" w:space="0" w:color="auto"/>
          </w:divBdr>
        </w:div>
        <w:div w:id="1119641090">
          <w:marLeft w:val="0"/>
          <w:marRight w:val="0"/>
          <w:marTop w:val="0"/>
          <w:marBottom w:val="0"/>
          <w:divBdr>
            <w:top w:val="none" w:sz="0" w:space="0" w:color="auto"/>
            <w:left w:val="none" w:sz="0" w:space="0" w:color="auto"/>
            <w:bottom w:val="none" w:sz="0" w:space="0" w:color="auto"/>
            <w:right w:val="none" w:sz="0" w:space="0" w:color="auto"/>
          </w:divBdr>
        </w:div>
        <w:div w:id="1924298915">
          <w:marLeft w:val="0"/>
          <w:marRight w:val="0"/>
          <w:marTop w:val="0"/>
          <w:marBottom w:val="0"/>
          <w:divBdr>
            <w:top w:val="none" w:sz="0" w:space="0" w:color="auto"/>
            <w:left w:val="none" w:sz="0" w:space="0" w:color="auto"/>
            <w:bottom w:val="none" w:sz="0" w:space="0" w:color="auto"/>
            <w:right w:val="none" w:sz="0" w:space="0" w:color="auto"/>
          </w:divBdr>
        </w:div>
      </w:divsChild>
    </w:div>
    <w:div w:id="597642856">
      <w:bodyDiv w:val="1"/>
      <w:marLeft w:val="0"/>
      <w:marRight w:val="0"/>
      <w:marTop w:val="0"/>
      <w:marBottom w:val="0"/>
      <w:divBdr>
        <w:top w:val="none" w:sz="0" w:space="0" w:color="auto"/>
        <w:left w:val="none" w:sz="0" w:space="0" w:color="auto"/>
        <w:bottom w:val="none" w:sz="0" w:space="0" w:color="auto"/>
        <w:right w:val="none" w:sz="0" w:space="0" w:color="auto"/>
      </w:divBdr>
      <w:divsChild>
        <w:div w:id="240719844">
          <w:marLeft w:val="0"/>
          <w:marRight w:val="0"/>
          <w:marTop w:val="0"/>
          <w:marBottom w:val="0"/>
          <w:divBdr>
            <w:top w:val="none" w:sz="0" w:space="0" w:color="auto"/>
            <w:left w:val="none" w:sz="0" w:space="0" w:color="auto"/>
            <w:bottom w:val="none" w:sz="0" w:space="0" w:color="auto"/>
            <w:right w:val="none" w:sz="0" w:space="0" w:color="auto"/>
          </w:divBdr>
        </w:div>
        <w:div w:id="1019814137">
          <w:marLeft w:val="0"/>
          <w:marRight w:val="0"/>
          <w:marTop w:val="0"/>
          <w:marBottom w:val="0"/>
          <w:divBdr>
            <w:top w:val="none" w:sz="0" w:space="0" w:color="auto"/>
            <w:left w:val="none" w:sz="0" w:space="0" w:color="auto"/>
            <w:bottom w:val="none" w:sz="0" w:space="0" w:color="auto"/>
            <w:right w:val="none" w:sz="0" w:space="0" w:color="auto"/>
          </w:divBdr>
        </w:div>
      </w:divsChild>
    </w:div>
    <w:div w:id="599528851">
      <w:bodyDiv w:val="1"/>
      <w:marLeft w:val="0"/>
      <w:marRight w:val="0"/>
      <w:marTop w:val="0"/>
      <w:marBottom w:val="0"/>
      <w:divBdr>
        <w:top w:val="none" w:sz="0" w:space="0" w:color="auto"/>
        <w:left w:val="none" w:sz="0" w:space="0" w:color="auto"/>
        <w:bottom w:val="none" w:sz="0" w:space="0" w:color="auto"/>
        <w:right w:val="none" w:sz="0" w:space="0" w:color="auto"/>
      </w:divBdr>
    </w:div>
    <w:div w:id="602036239">
      <w:bodyDiv w:val="1"/>
      <w:marLeft w:val="0"/>
      <w:marRight w:val="0"/>
      <w:marTop w:val="0"/>
      <w:marBottom w:val="0"/>
      <w:divBdr>
        <w:top w:val="none" w:sz="0" w:space="0" w:color="auto"/>
        <w:left w:val="none" w:sz="0" w:space="0" w:color="auto"/>
        <w:bottom w:val="none" w:sz="0" w:space="0" w:color="auto"/>
        <w:right w:val="none" w:sz="0" w:space="0" w:color="auto"/>
      </w:divBdr>
    </w:div>
    <w:div w:id="603731956">
      <w:bodyDiv w:val="1"/>
      <w:marLeft w:val="0"/>
      <w:marRight w:val="0"/>
      <w:marTop w:val="0"/>
      <w:marBottom w:val="0"/>
      <w:divBdr>
        <w:top w:val="none" w:sz="0" w:space="0" w:color="auto"/>
        <w:left w:val="none" w:sz="0" w:space="0" w:color="auto"/>
        <w:bottom w:val="none" w:sz="0" w:space="0" w:color="auto"/>
        <w:right w:val="none" w:sz="0" w:space="0" w:color="auto"/>
      </w:divBdr>
    </w:div>
    <w:div w:id="603733311">
      <w:bodyDiv w:val="1"/>
      <w:marLeft w:val="0"/>
      <w:marRight w:val="0"/>
      <w:marTop w:val="0"/>
      <w:marBottom w:val="0"/>
      <w:divBdr>
        <w:top w:val="none" w:sz="0" w:space="0" w:color="auto"/>
        <w:left w:val="none" w:sz="0" w:space="0" w:color="auto"/>
        <w:bottom w:val="none" w:sz="0" w:space="0" w:color="auto"/>
        <w:right w:val="none" w:sz="0" w:space="0" w:color="auto"/>
      </w:divBdr>
    </w:div>
    <w:div w:id="605499667">
      <w:bodyDiv w:val="1"/>
      <w:marLeft w:val="0"/>
      <w:marRight w:val="0"/>
      <w:marTop w:val="0"/>
      <w:marBottom w:val="0"/>
      <w:divBdr>
        <w:top w:val="none" w:sz="0" w:space="0" w:color="auto"/>
        <w:left w:val="none" w:sz="0" w:space="0" w:color="auto"/>
        <w:bottom w:val="none" w:sz="0" w:space="0" w:color="auto"/>
        <w:right w:val="none" w:sz="0" w:space="0" w:color="auto"/>
      </w:divBdr>
      <w:divsChild>
        <w:div w:id="530530940">
          <w:marLeft w:val="0"/>
          <w:marRight w:val="0"/>
          <w:marTop w:val="0"/>
          <w:marBottom w:val="0"/>
          <w:divBdr>
            <w:top w:val="none" w:sz="0" w:space="0" w:color="auto"/>
            <w:left w:val="none" w:sz="0" w:space="0" w:color="auto"/>
            <w:bottom w:val="none" w:sz="0" w:space="0" w:color="auto"/>
            <w:right w:val="none" w:sz="0" w:space="0" w:color="auto"/>
          </w:divBdr>
        </w:div>
        <w:div w:id="630402082">
          <w:marLeft w:val="0"/>
          <w:marRight w:val="0"/>
          <w:marTop w:val="0"/>
          <w:marBottom w:val="0"/>
          <w:divBdr>
            <w:top w:val="none" w:sz="0" w:space="0" w:color="auto"/>
            <w:left w:val="none" w:sz="0" w:space="0" w:color="auto"/>
            <w:bottom w:val="none" w:sz="0" w:space="0" w:color="auto"/>
            <w:right w:val="none" w:sz="0" w:space="0" w:color="auto"/>
          </w:divBdr>
        </w:div>
      </w:divsChild>
    </w:div>
    <w:div w:id="609555946">
      <w:bodyDiv w:val="1"/>
      <w:marLeft w:val="0"/>
      <w:marRight w:val="0"/>
      <w:marTop w:val="0"/>
      <w:marBottom w:val="0"/>
      <w:divBdr>
        <w:top w:val="none" w:sz="0" w:space="0" w:color="auto"/>
        <w:left w:val="none" w:sz="0" w:space="0" w:color="auto"/>
        <w:bottom w:val="none" w:sz="0" w:space="0" w:color="auto"/>
        <w:right w:val="none" w:sz="0" w:space="0" w:color="auto"/>
      </w:divBdr>
    </w:div>
    <w:div w:id="610474177">
      <w:bodyDiv w:val="1"/>
      <w:marLeft w:val="0"/>
      <w:marRight w:val="0"/>
      <w:marTop w:val="0"/>
      <w:marBottom w:val="0"/>
      <w:divBdr>
        <w:top w:val="none" w:sz="0" w:space="0" w:color="auto"/>
        <w:left w:val="none" w:sz="0" w:space="0" w:color="auto"/>
        <w:bottom w:val="none" w:sz="0" w:space="0" w:color="auto"/>
        <w:right w:val="none" w:sz="0" w:space="0" w:color="auto"/>
      </w:divBdr>
    </w:div>
    <w:div w:id="611329031">
      <w:bodyDiv w:val="1"/>
      <w:marLeft w:val="0"/>
      <w:marRight w:val="0"/>
      <w:marTop w:val="0"/>
      <w:marBottom w:val="0"/>
      <w:divBdr>
        <w:top w:val="none" w:sz="0" w:space="0" w:color="auto"/>
        <w:left w:val="none" w:sz="0" w:space="0" w:color="auto"/>
        <w:bottom w:val="none" w:sz="0" w:space="0" w:color="auto"/>
        <w:right w:val="none" w:sz="0" w:space="0" w:color="auto"/>
      </w:divBdr>
      <w:divsChild>
        <w:div w:id="167064271">
          <w:marLeft w:val="0"/>
          <w:marRight w:val="0"/>
          <w:marTop w:val="0"/>
          <w:marBottom w:val="0"/>
          <w:divBdr>
            <w:top w:val="none" w:sz="0" w:space="0" w:color="auto"/>
            <w:left w:val="none" w:sz="0" w:space="0" w:color="auto"/>
            <w:bottom w:val="none" w:sz="0" w:space="0" w:color="auto"/>
            <w:right w:val="none" w:sz="0" w:space="0" w:color="auto"/>
          </w:divBdr>
        </w:div>
        <w:div w:id="902835318">
          <w:marLeft w:val="0"/>
          <w:marRight w:val="0"/>
          <w:marTop w:val="0"/>
          <w:marBottom w:val="0"/>
          <w:divBdr>
            <w:top w:val="none" w:sz="0" w:space="0" w:color="auto"/>
            <w:left w:val="none" w:sz="0" w:space="0" w:color="auto"/>
            <w:bottom w:val="none" w:sz="0" w:space="0" w:color="auto"/>
            <w:right w:val="none" w:sz="0" w:space="0" w:color="auto"/>
          </w:divBdr>
        </w:div>
        <w:div w:id="1096175013">
          <w:marLeft w:val="0"/>
          <w:marRight w:val="0"/>
          <w:marTop w:val="0"/>
          <w:marBottom w:val="0"/>
          <w:divBdr>
            <w:top w:val="none" w:sz="0" w:space="0" w:color="auto"/>
            <w:left w:val="none" w:sz="0" w:space="0" w:color="auto"/>
            <w:bottom w:val="none" w:sz="0" w:space="0" w:color="auto"/>
            <w:right w:val="none" w:sz="0" w:space="0" w:color="auto"/>
          </w:divBdr>
          <w:divsChild>
            <w:div w:id="1414468241">
              <w:marLeft w:val="0"/>
              <w:marRight w:val="0"/>
              <w:marTop w:val="0"/>
              <w:marBottom w:val="0"/>
              <w:divBdr>
                <w:top w:val="none" w:sz="0" w:space="0" w:color="auto"/>
                <w:left w:val="none" w:sz="0" w:space="0" w:color="auto"/>
                <w:bottom w:val="none" w:sz="0" w:space="0" w:color="auto"/>
                <w:right w:val="none" w:sz="0" w:space="0" w:color="auto"/>
              </w:divBdr>
            </w:div>
          </w:divsChild>
        </w:div>
        <w:div w:id="1324167536">
          <w:marLeft w:val="0"/>
          <w:marRight w:val="0"/>
          <w:marTop w:val="0"/>
          <w:marBottom w:val="0"/>
          <w:divBdr>
            <w:top w:val="none" w:sz="0" w:space="0" w:color="auto"/>
            <w:left w:val="none" w:sz="0" w:space="0" w:color="auto"/>
            <w:bottom w:val="none" w:sz="0" w:space="0" w:color="auto"/>
            <w:right w:val="none" w:sz="0" w:space="0" w:color="auto"/>
          </w:divBdr>
        </w:div>
        <w:div w:id="1401319954">
          <w:marLeft w:val="0"/>
          <w:marRight w:val="0"/>
          <w:marTop w:val="0"/>
          <w:marBottom w:val="0"/>
          <w:divBdr>
            <w:top w:val="none" w:sz="0" w:space="0" w:color="auto"/>
            <w:left w:val="none" w:sz="0" w:space="0" w:color="auto"/>
            <w:bottom w:val="none" w:sz="0" w:space="0" w:color="auto"/>
            <w:right w:val="none" w:sz="0" w:space="0" w:color="auto"/>
          </w:divBdr>
        </w:div>
        <w:div w:id="1447501765">
          <w:marLeft w:val="0"/>
          <w:marRight w:val="0"/>
          <w:marTop w:val="0"/>
          <w:marBottom w:val="0"/>
          <w:divBdr>
            <w:top w:val="none" w:sz="0" w:space="0" w:color="auto"/>
            <w:left w:val="none" w:sz="0" w:space="0" w:color="auto"/>
            <w:bottom w:val="none" w:sz="0" w:space="0" w:color="auto"/>
            <w:right w:val="none" w:sz="0" w:space="0" w:color="auto"/>
          </w:divBdr>
        </w:div>
        <w:div w:id="1898205397">
          <w:marLeft w:val="0"/>
          <w:marRight w:val="0"/>
          <w:marTop w:val="0"/>
          <w:marBottom w:val="0"/>
          <w:divBdr>
            <w:top w:val="none" w:sz="0" w:space="0" w:color="auto"/>
            <w:left w:val="none" w:sz="0" w:space="0" w:color="auto"/>
            <w:bottom w:val="none" w:sz="0" w:space="0" w:color="auto"/>
            <w:right w:val="none" w:sz="0" w:space="0" w:color="auto"/>
          </w:divBdr>
        </w:div>
      </w:divsChild>
    </w:div>
    <w:div w:id="613751629">
      <w:bodyDiv w:val="1"/>
      <w:marLeft w:val="0"/>
      <w:marRight w:val="0"/>
      <w:marTop w:val="0"/>
      <w:marBottom w:val="0"/>
      <w:divBdr>
        <w:top w:val="none" w:sz="0" w:space="0" w:color="auto"/>
        <w:left w:val="none" w:sz="0" w:space="0" w:color="auto"/>
        <w:bottom w:val="none" w:sz="0" w:space="0" w:color="auto"/>
        <w:right w:val="none" w:sz="0" w:space="0" w:color="auto"/>
      </w:divBdr>
    </w:div>
    <w:div w:id="620765279">
      <w:bodyDiv w:val="1"/>
      <w:marLeft w:val="0"/>
      <w:marRight w:val="0"/>
      <w:marTop w:val="0"/>
      <w:marBottom w:val="0"/>
      <w:divBdr>
        <w:top w:val="none" w:sz="0" w:space="0" w:color="auto"/>
        <w:left w:val="none" w:sz="0" w:space="0" w:color="auto"/>
        <w:bottom w:val="none" w:sz="0" w:space="0" w:color="auto"/>
        <w:right w:val="none" w:sz="0" w:space="0" w:color="auto"/>
      </w:divBdr>
      <w:divsChild>
        <w:div w:id="1965698730">
          <w:marLeft w:val="0"/>
          <w:marRight w:val="0"/>
          <w:marTop w:val="0"/>
          <w:marBottom w:val="0"/>
          <w:divBdr>
            <w:top w:val="none" w:sz="0" w:space="0" w:color="auto"/>
            <w:left w:val="none" w:sz="0" w:space="0" w:color="auto"/>
            <w:bottom w:val="none" w:sz="0" w:space="0" w:color="auto"/>
            <w:right w:val="none" w:sz="0" w:space="0" w:color="auto"/>
          </w:divBdr>
        </w:div>
      </w:divsChild>
    </w:div>
    <w:div w:id="620845476">
      <w:bodyDiv w:val="1"/>
      <w:marLeft w:val="0"/>
      <w:marRight w:val="0"/>
      <w:marTop w:val="0"/>
      <w:marBottom w:val="0"/>
      <w:divBdr>
        <w:top w:val="none" w:sz="0" w:space="0" w:color="auto"/>
        <w:left w:val="none" w:sz="0" w:space="0" w:color="auto"/>
        <w:bottom w:val="none" w:sz="0" w:space="0" w:color="auto"/>
        <w:right w:val="none" w:sz="0" w:space="0" w:color="auto"/>
      </w:divBdr>
      <w:divsChild>
        <w:div w:id="949170045">
          <w:marLeft w:val="0"/>
          <w:marRight w:val="0"/>
          <w:marTop w:val="0"/>
          <w:marBottom w:val="0"/>
          <w:divBdr>
            <w:top w:val="none" w:sz="0" w:space="0" w:color="auto"/>
            <w:left w:val="none" w:sz="0" w:space="0" w:color="auto"/>
            <w:bottom w:val="none" w:sz="0" w:space="0" w:color="auto"/>
            <w:right w:val="none" w:sz="0" w:space="0" w:color="auto"/>
          </w:divBdr>
        </w:div>
        <w:div w:id="1566144149">
          <w:marLeft w:val="0"/>
          <w:marRight w:val="0"/>
          <w:marTop w:val="0"/>
          <w:marBottom w:val="0"/>
          <w:divBdr>
            <w:top w:val="none" w:sz="0" w:space="0" w:color="auto"/>
            <w:left w:val="none" w:sz="0" w:space="0" w:color="auto"/>
            <w:bottom w:val="none" w:sz="0" w:space="0" w:color="auto"/>
            <w:right w:val="none" w:sz="0" w:space="0" w:color="auto"/>
          </w:divBdr>
        </w:div>
        <w:div w:id="1353339040">
          <w:marLeft w:val="0"/>
          <w:marRight w:val="0"/>
          <w:marTop w:val="0"/>
          <w:marBottom w:val="0"/>
          <w:divBdr>
            <w:top w:val="none" w:sz="0" w:space="0" w:color="auto"/>
            <w:left w:val="none" w:sz="0" w:space="0" w:color="auto"/>
            <w:bottom w:val="none" w:sz="0" w:space="0" w:color="auto"/>
            <w:right w:val="none" w:sz="0" w:space="0" w:color="auto"/>
          </w:divBdr>
        </w:div>
        <w:div w:id="417295157">
          <w:marLeft w:val="0"/>
          <w:marRight w:val="0"/>
          <w:marTop w:val="0"/>
          <w:marBottom w:val="0"/>
          <w:divBdr>
            <w:top w:val="none" w:sz="0" w:space="0" w:color="auto"/>
            <w:left w:val="none" w:sz="0" w:space="0" w:color="auto"/>
            <w:bottom w:val="none" w:sz="0" w:space="0" w:color="auto"/>
            <w:right w:val="none" w:sz="0" w:space="0" w:color="auto"/>
          </w:divBdr>
        </w:div>
        <w:div w:id="33774549">
          <w:marLeft w:val="0"/>
          <w:marRight w:val="0"/>
          <w:marTop w:val="0"/>
          <w:marBottom w:val="0"/>
          <w:divBdr>
            <w:top w:val="none" w:sz="0" w:space="0" w:color="auto"/>
            <w:left w:val="none" w:sz="0" w:space="0" w:color="auto"/>
            <w:bottom w:val="none" w:sz="0" w:space="0" w:color="auto"/>
            <w:right w:val="none" w:sz="0" w:space="0" w:color="auto"/>
          </w:divBdr>
        </w:div>
        <w:div w:id="611211487">
          <w:marLeft w:val="0"/>
          <w:marRight w:val="0"/>
          <w:marTop w:val="0"/>
          <w:marBottom w:val="0"/>
          <w:divBdr>
            <w:top w:val="none" w:sz="0" w:space="0" w:color="auto"/>
            <w:left w:val="none" w:sz="0" w:space="0" w:color="auto"/>
            <w:bottom w:val="none" w:sz="0" w:space="0" w:color="auto"/>
            <w:right w:val="none" w:sz="0" w:space="0" w:color="auto"/>
          </w:divBdr>
        </w:div>
        <w:div w:id="252209363">
          <w:marLeft w:val="0"/>
          <w:marRight w:val="0"/>
          <w:marTop w:val="0"/>
          <w:marBottom w:val="0"/>
          <w:divBdr>
            <w:top w:val="none" w:sz="0" w:space="0" w:color="auto"/>
            <w:left w:val="none" w:sz="0" w:space="0" w:color="auto"/>
            <w:bottom w:val="none" w:sz="0" w:space="0" w:color="auto"/>
            <w:right w:val="none" w:sz="0" w:space="0" w:color="auto"/>
          </w:divBdr>
        </w:div>
        <w:div w:id="411850152">
          <w:marLeft w:val="0"/>
          <w:marRight w:val="0"/>
          <w:marTop w:val="0"/>
          <w:marBottom w:val="0"/>
          <w:divBdr>
            <w:top w:val="none" w:sz="0" w:space="0" w:color="auto"/>
            <w:left w:val="none" w:sz="0" w:space="0" w:color="auto"/>
            <w:bottom w:val="none" w:sz="0" w:space="0" w:color="auto"/>
            <w:right w:val="none" w:sz="0" w:space="0" w:color="auto"/>
          </w:divBdr>
        </w:div>
      </w:divsChild>
    </w:div>
    <w:div w:id="622267836">
      <w:bodyDiv w:val="1"/>
      <w:marLeft w:val="0"/>
      <w:marRight w:val="0"/>
      <w:marTop w:val="0"/>
      <w:marBottom w:val="0"/>
      <w:divBdr>
        <w:top w:val="none" w:sz="0" w:space="0" w:color="auto"/>
        <w:left w:val="none" w:sz="0" w:space="0" w:color="auto"/>
        <w:bottom w:val="none" w:sz="0" w:space="0" w:color="auto"/>
        <w:right w:val="none" w:sz="0" w:space="0" w:color="auto"/>
      </w:divBdr>
      <w:divsChild>
        <w:div w:id="204604731">
          <w:marLeft w:val="0"/>
          <w:marRight w:val="0"/>
          <w:marTop w:val="0"/>
          <w:marBottom w:val="0"/>
          <w:divBdr>
            <w:top w:val="none" w:sz="0" w:space="0" w:color="auto"/>
            <w:left w:val="none" w:sz="0" w:space="0" w:color="auto"/>
            <w:bottom w:val="none" w:sz="0" w:space="0" w:color="auto"/>
            <w:right w:val="none" w:sz="0" w:space="0" w:color="auto"/>
          </w:divBdr>
        </w:div>
        <w:div w:id="272054670">
          <w:marLeft w:val="0"/>
          <w:marRight w:val="0"/>
          <w:marTop w:val="0"/>
          <w:marBottom w:val="0"/>
          <w:divBdr>
            <w:top w:val="none" w:sz="0" w:space="0" w:color="auto"/>
            <w:left w:val="none" w:sz="0" w:space="0" w:color="auto"/>
            <w:bottom w:val="none" w:sz="0" w:space="0" w:color="auto"/>
            <w:right w:val="none" w:sz="0" w:space="0" w:color="auto"/>
          </w:divBdr>
        </w:div>
      </w:divsChild>
    </w:div>
    <w:div w:id="624508831">
      <w:bodyDiv w:val="1"/>
      <w:marLeft w:val="0"/>
      <w:marRight w:val="0"/>
      <w:marTop w:val="0"/>
      <w:marBottom w:val="0"/>
      <w:divBdr>
        <w:top w:val="none" w:sz="0" w:space="0" w:color="auto"/>
        <w:left w:val="none" w:sz="0" w:space="0" w:color="auto"/>
        <w:bottom w:val="none" w:sz="0" w:space="0" w:color="auto"/>
        <w:right w:val="none" w:sz="0" w:space="0" w:color="auto"/>
      </w:divBdr>
    </w:div>
    <w:div w:id="624775088">
      <w:bodyDiv w:val="1"/>
      <w:marLeft w:val="0"/>
      <w:marRight w:val="0"/>
      <w:marTop w:val="0"/>
      <w:marBottom w:val="0"/>
      <w:divBdr>
        <w:top w:val="none" w:sz="0" w:space="0" w:color="auto"/>
        <w:left w:val="none" w:sz="0" w:space="0" w:color="auto"/>
        <w:bottom w:val="none" w:sz="0" w:space="0" w:color="auto"/>
        <w:right w:val="none" w:sz="0" w:space="0" w:color="auto"/>
      </w:divBdr>
    </w:div>
    <w:div w:id="626425652">
      <w:bodyDiv w:val="1"/>
      <w:marLeft w:val="0"/>
      <w:marRight w:val="0"/>
      <w:marTop w:val="0"/>
      <w:marBottom w:val="0"/>
      <w:divBdr>
        <w:top w:val="none" w:sz="0" w:space="0" w:color="auto"/>
        <w:left w:val="none" w:sz="0" w:space="0" w:color="auto"/>
        <w:bottom w:val="none" w:sz="0" w:space="0" w:color="auto"/>
        <w:right w:val="none" w:sz="0" w:space="0" w:color="auto"/>
      </w:divBdr>
      <w:divsChild>
        <w:div w:id="101655768">
          <w:marLeft w:val="0"/>
          <w:marRight w:val="0"/>
          <w:marTop w:val="0"/>
          <w:marBottom w:val="0"/>
          <w:divBdr>
            <w:top w:val="none" w:sz="0" w:space="0" w:color="auto"/>
            <w:left w:val="none" w:sz="0" w:space="0" w:color="auto"/>
            <w:bottom w:val="none" w:sz="0" w:space="0" w:color="auto"/>
            <w:right w:val="none" w:sz="0" w:space="0" w:color="auto"/>
          </w:divBdr>
        </w:div>
        <w:div w:id="386419368">
          <w:marLeft w:val="0"/>
          <w:marRight w:val="0"/>
          <w:marTop w:val="0"/>
          <w:marBottom w:val="0"/>
          <w:divBdr>
            <w:top w:val="none" w:sz="0" w:space="0" w:color="auto"/>
            <w:left w:val="none" w:sz="0" w:space="0" w:color="auto"/>
            <w:bottom w:val="none" w:sz="0" w:space="0" w:color="auto"/>
            <w:right w:val="none" w:sz="0" w:space="0" w:color="auto"/>
          </w:divBdr>
        </w:div>
      </w:divsChild>
    </w:div>
    <w:div w:id="628779469">
      <w:bodyDiv w:val="1"/>
      <w:marLeft w:val="0"/>
      <w:marRight w:val="0"/>
      <w:marTop w:val="0"/>
      <w:marBottom w:val="0"/>
      <w:divBdr>
        <w:top w:val="none" w:sz="0" w:space="0" w:color="auto"/>
        <w:left w:val="none" w:sz="0" w:space="0" w:color="auto"/>
        <w:bottom w:val="none" w:sz="0" w:space="0" w:color="auto"/>
        <w:right w:val="none" w:sz="0" w:space="0" w:color="auto"/>
      </w:divBdr>
      <w:divsChild>
        <w:div w:id="331834708">
          <w:marLeft w:val="0"/>
          <w:marRight w:val="0"/>
          <w:marTop w:val="0"/>
          <w:marBottom w:val="0"/>
          <w:divBdr>
            <w:top w:val="none" w:sz="0" w:space="0" w:color="auto"/>
            <w:left w:val="none" w:sz="0" w:space="0" w:color="auto"/>
            <w:bottom w:val="none" w:sz="0" w:space="0" w:color="auto"/>
            <w:right w:val="none" w:sz="0" w:space="0" w:color="auto"/>
          </w:divBdr>
        </w:div>
        <w:div w:id="1654026769">
          <w:marLeft w:val="0"/>
          <w:marRight w:val="0"/>
          <w:marTop w:val="0"/>
          <w:marBottom w:val="0"/>
          <w:divBdr>
            <w:top w:val="none" w:sz="0" w:space="0" w:color="auto"/>
            <w:left w:val="none" w:sz="0" w:space="0" w:color="auto"/>
            <w:bottom w:val="none" w:sz="0" w:space="0" w:color="auto"/>
            <w:right w:val="none" w:sz="0" w:space="0" w:color="auto"/>
          </w:divBdr>
        </w:div>
        <w:div w:id="523830987">
          <w:marLeft w:val="0"/>
          <w:marRight w:val="0"/>
          <w:marTop w:val="0"/>
          <w:marBottom w:val="0"/>
          <w:divBdr>
            <w:top w:val="none" w:sz="0" w:space="0" w:color="auto"/>
            <w:left w:val="none" w:sz="0" w:space="0" w:color="auto"/>
            <w:bottom w:val="none" w:sz="0" w:space="0" w:color="auto"/>
            <w:right w:val="none" w:sz="0" w:space="0" w:color="auto"/>
          </w:divBdr>
        </w:div>
        <w:div w:id="336157486">
          <w:marLeft w:val="0"/>
          <w:marRight w:val="0"/>
          <w:marTop w:val="0"/>
          <w:marBottom w:val="0"/>
          <w:divBdr>
            <w:top w:val="none" w:sz="0" w:space="0" w:color="auto"/>
            <w:left w:val="none" w:sz="0" w:space="0" w:color="auto"/>
            <w:bottom w:val="none" w:sz="0" w:space="0" w:color="auto"/>
            <w:right w:val="none" w:sz="0" w:space="0" w:color="auto"/>
          </w:divBdr>
        </w:div>
      </w:divsChild>
    </w:div>
    <w:div w:id="631445712">
      <w:bodyDiv w:val="1"/>
      <w:marLeft w:val="0"/>
      <w:marRight w:val="0"/>
      <w:marTop w:val="0"/>
      <w:marBottom w:val="0"/>
      <w:divBdr>
        <w:top w:val="none" w:sz="0" w:space="0" w:color="auto"/>
        <w:left w:val="none" w:sz="0" w:space="0" w:color="auto"/>
        <w:bottom w:val="none" w:sz="0" w:space="0" w:color="auto"/>
        <w:right w:val="none" w:sz="0" w:space="0" w:color="auto"/>
      </w:divBdr>
      <w:divsChild>
        <w:div w:id="124204430">
          <w:marLeft w:val="0"/>
          <w:marRight w:val="0"/>
          <w:marTop w:val="0"/>
          <w:marBottom w:val="0"/>
          <w:divBdr>
            <w:top w:val="none" w:sz="0" w:space="0" w:color="auto"/>
            <w:left w:val="none" w:sz="0" w:space="0" w:color="auto"/>
            <w:bottom w:val="none" w:sz="0" w:space="0" w:color="auto"/>
            <w:right w:val="none" w:sz="0" w:space="0" w:color="auto"/>
          </w:divBdr>
        </w:div>
      </w:divsChild>
    </w:div>
    <w:div w:id="633097531">
      <w:bodyDiv w:val="1"/>
      <w:marLeft w:val="0"/>
      <w:marRight w:val="0"/>
      <w:marTop w:val="0"/>
      <w:marBottom w:val="0"/>
      <w:divBdr>
        <w:top w:val="none" w:sz="0" w:space="0" w:color="auto"/>
        <w:left w:val="none" w:sz="0" w:space="0" w:color="auto"/>
        <w:bottom w:val="none" w:sz="0" w:space="0" w:color="auto"/>
        <w:right w:val="none" w:sz="0" w:space="0" w:color="auto"/>
      </w:divBdr>
      <w:divsChild>
        <w:div w:id="896748318">
          <w:marLeft w:val="0"/>
          <w:marRight w:val="0"/>
          <w:marTop w:val="0"/>
          <w:marBottom w:val="0"/>
          <w:divBdr>
            <w:top w:val="none" w:sz="0" w:space="0" w:color="auto"/>
            <w:left w:val="none" w:sz="0" w:space="0" w:color="auto"/>
            <w:bottom w:val="none" w:sz="0" w:space="0" w:color="auto"/>
            <w:right w:val="none" w:sz="0" w:space="0" w:color="auto"/>
          </w:divBdr>
        </w:div>
      </w:divsChild>
    </w:div>
    <w:div w:id="633221083">
      <w:bodyDiv w:val="1"/>
      <w:marLeft w:val="0"/>
      <w:marRight w:val="0"/>
      <w:marTop w:val="0"/>
      <w:marBottom w:val="0"/>
      <w:divBdr>
        <w:top w:val="none" w:sz="0" w:space="0" w:color="auto"/>
        <w:left w:val="none" w:sz="0" w:space="0" w:color="auto"/>
        <w:bottom w:val="none" w:sz="0" w:space="0" w:color="auto"/>
        <w:right w:val="none" w:sz="0" w:space="0" w:color="auto"/>
      </w:divBdr>
      <w:divsChild>
        <w:div w:id="2147235812">
          <w:marLeft w:val="0"/>
          <w:marRight w:val="0"/>
          <w:marTop w:val="0"/>
          <w:marBottom w:val="0"/>
          <w:divBdr>
            <w:top w:val="none" w:sz="0" w:space="0" w:color="auto"/>
            <w:left w:val="none" w:sz="0" w:space="0" w:color="auto"/>
            <w:bottom w:val="none" w:sz="0" w:space="0" w:color="auto"/>
            <w:right w:val="none" w:sz="0" w:space="0" w:color="auto"/>
          </w:divBdr>
          <w:divsChild>
            <w:div w:id="1828814078">
              <w:marLeft w:val="0"/>
              <w:marRight w:val="0"/>
              <w:marTop w:val="0"/>
              <w:marBottom w:val="0"/>
              <w:divBdr>
                <w:top w:val="none" w:sz="0" w:space="0" w:color="auto"/>
                <w:left w:val="none" w:sz="0" w:space="0" w:color="auto"/>
                <w:bottom w:val="none" w:sz="0" w:space="0" w:color="auto"/>
                <w:right w:val="none" w:sz="0" w:space="0" w:color="auto"/>
              </w:divBdr>
            </w:div>
            <w:div w:id="1486166837">
              <w:marLeft w:val="0"/>
              <w:marRight w:val="0"/>
              <w:marTop w:val="0"/>
              <w:marBottom w:val="0"/>
              <w:divBdr>
                <w:top w:val="none" w:sz="0" w:space="0" w:color="auto"/>
                <w:left w:val="none" w:sz="0" w:space="0" w:color="auto"/>
                <w:bottom w:val="none" w:sz="0" w:space="0" w:color="auto"/>
                <w:right w:val="none" w:sz="0" w:space="0" w:color="auto"/>
              </w:divBdr>
            </w:div>
            <w:div w:id="1144617758">
              <w:marLeft w:val="0"/>
              <w:marRight w:val="0"/>
              <w:marTop w:val="0"/>
              <w:marBottom w:val="0"/>
              <w:divBdr>
                <w:top w:val="none" w:sz="0" w:space="0" w:color="auto"/>
                <w:left w:val="none" w:sz="0" w:space="0" w:color="auto"/>
                <w:bottom w:val="none" w:sz="0" w:space="0" w:color="auto"/>
                <w:right w:val="none" w:sz="0" w:space="0" w:color="auto"/>
              </w:divBdr>
            </w:div>
            <w:div w:id="1476951289">
              <w:marLeft w:val="0"/>
              <w:marRight w:val="0"/>
              <w:marTop w:val="0"/>
              <w:marBottom w:val="0"/>
              <w:divBdr>
                <w:top w:val="none" w:sz="0" w:space="0" w:color="auto"/>
                <w:left w:val="none" w:sz="0" w:space="0" w:color="auto"/>
                <w:bottom w:val="none" w:sz="0" w:space="0" w:color="auto"/>
                <w:right w:val="none" w:sz="0" w:space="0" w:color="auto"/>
              </w:divBdr>
            </w:div>
            <w:div w:id="2130660294">
              <w:marLeft w:val="0"/>
              <w:marRight w:val="0"/>
              <w:marTop w:val="0"/>
              <w:marBottom w:val="0"/>
              <w:divBdr>
                <w:top w:val="none" w:sz="0" w:space="0" w:color="auto"/>
                <w:left w:val="none" w:sz="0" w:space="0" w:color="auto"/>
                <w:bottom w:val="none" w:sz="0" w:space="0" w:color="auto"/>
                <w:right w:val="none" w:sz="0" w:space="0" w:color="auto"/>
              </w:divBdr>
            </w:div>
            <w:div w:id="204604677">
              <w:marLeft w:val="0"/>
              <w:marRight w:val="0"/>
              <w:marTop w:val="0"/>
              <w:marBottom w:val="0"/>
              <w:divBdr>
                <w:top w:val="none" w:sz="0" w:space="0" w:color="auto"/>
                <w:left w:val="none" w:sz="0" w:space="0" w:color="auto"/>
                <w:bottom w:val="none" w:sz="0" w:space="0" w:color="auto"/>
                <w:right w:val="none" w:sz="0" w:space="0" w:color="auto"/>
              </w:divBdr>
            </w:div>
            <w:div w:id="635069093">
              <w:marLeft w:val="0"/>
              <w:marRight w:val="0"/>
              <w:marTop w:val="0"/>
              <w:marBottom w:val="0"/>
              <w:divBdr>
                <w:top w:val="none" w:sz="0" w:space="0" w:color="auto"/>
                <w:left w:val="none" w:sz="0" w:space="0" w:color="auto"/>
                <w:bottom w:val="none" w:sz="0" w:space="0" w:color="auto"/>
                <w:right w:val="none" w:sz="0" w:space="0" w:color="auto"/>
              </w:divBdr>
            </w:div>
          </w:divsChild>
        </w:div>
        <w:div w:id="1572153763">
          <w:marLeft w:val="0"/>
          <w:marRight w:val="0"/>
          <w:marTop w:val="0"/>
          <w:marBottom w:val="0"/>
          <w:divBdr>
            <w:top w:val="none" w:sz="0" w:space="0" w:color="auto"/>
            <w:left w:val="none" w:sz="0" w:space="0" w:color="auto"/>
            <w:bottom w:val="none" w:sz="0" w:space="0" w:color="auto"/>
            <w:right w:val="none" w:sz="0" w:space="0" w:color="auto"/>
          </w:divBdr>
          <w:divsChild>
            <w:div w:id="824975389">
              <w:marLeft w:val="0"/>
              <w:marRight w:val="0"/>
              <w:marTop w:val="0"/>
              <w:marBottom w:val="0"/>
              <w:divBdr>
                <w:top w:val="none" w:sz="0" w:space="0" w:color="auto"/>
                <w:left w:val="none" w:sz="0" w:space="0" w:color="auto"/>
                <w:bottom w:val="none" w:sz="0" w:space="0" w:color="auto"/>
                <w:right w:val="none" w:sz="0" w:space="0" w:color="auto"/>
              </w:divBdr>
            </w:div>
            <w:div w:id="2087875167">
              <w:marLeft w:val="0"/>
              <w:marRight w:val="0"/>
              <w:marTop w:val="0"/>
              <w:marBottom w:val="0"/>
              <w:divBdr>
                <w:top w:val="none" w:sz="0" w:space="0" w:color="auto"/>
                <w:left w:val="none" w:sz="0" w:space="0" w:color="auto"/>
                <w:bottom w:val="none" w:sz="0" w:space="0" w:color="auto"/>
                <w:right w:val="none" w:sz="0" w:space="0" w:color="auto"/>
              </w:divBdr>
            </w:div>
          </w:divsChild>
        </w:div>
        <w:div w:id="1585259346">
          <w:marLeft w:val="0"/>
          <w:marRight w:val="0"/>
          <w:marTop w:val="0"/>
          <w:marBottom w:val="0"/>
          <w:divBdr>
            <w:top w:val="none" w:sz="0" w:space="0" w:color="auto"/>
            <w:left w:val="none" w:sz="0" w:space="0" w:color="auto"/>
            <w:bottom w:val="none" w:sz="0" w:space="0" w:color="auto"/>
            <w:right w:val="none" w:sz="0" w:space="0" w:color="auto"/>
          </w:divBdr>
        </w:div>
        <w:div w:id="421948593">
          <w:marLeft w:val="0"/>
          <w:marRight w:val="0"/>
          <w:marTop w:val="0"/>
          <w:marBottom w:val="0"/>
          <w:divBdr>
            <w:top w:val="none" w:sz="0" w:space="0" w:color="auto"/>
            <w:left w:val="none" w:sz="0" w:space="0" w:color="auto"/>
            <w:bottom w:val="none" w:sz="0" w:space="0" w:color="auto"/>
            <w:right w:val="none" w:sz="0" w:space="0" w:color="auto"/>
          </w:divBdr>
        </w:div>
        <w:div w:id="2023772817">
          <w:marLeft w:val="0"/>
          <w:marRight w:val="0"/>
          <w:marTop w:val="0"/>
          <w:marBottom w:val="0"/>
          <w:divBdr>
            <w:top w:val="none" w:sz="0" w:space="0" w:color="auto"/>
            <w:left w:val="none" w:sz="0" w:space="0" w:color="auto"/>
            <w:bottom w:val="none" w:sz="0" w:space="0" w:color="auto"/>
            <w:right w:val="none" w:sz="0" w:space="0" w:color="auto"/>
          </w:divBdr>
        </w:div>
      </w:divsChild>
    </w:div>
    <w:div w:id="633752805">
      <w:bodyDiv w:val="1"/>
      <w:marLeft w:val="0"/>
      <w:marRight w:val="0"/>
      <w:marTop w:val="0"/>
      <w:marBottom w:val="0"/>
      <w:divBdr>
        <w:top w:val="none" w:sz="0" w:space="0" w:color="auto"/>
        <w:left w:val="none" w:sz="0" w:space="0" w:color="auto"/>
        <w:bottom w:val="none" w:sz="0" w:space="0" w:color="auto"/>
        <w:right w:val="none" w:sz="0" w:space="0" w:color="auto"/>
      </w:divBdr>
    </w:div>
    <w:div w:id="635569368">
      <w:bodyDiv w:val="1"/>
      <w:marLeft w:val="0"/>
      <w:marRight w:val="0"/>
      <w:marTop w:val="0"/>
      <w:marBottom w:val="0"/>
      <w:divBdr>
        <w:top w:val="none" w:sz="0" w:space="0" w:color="auto"/>
        <w:left w:val="none" w:sz="0" w:space="0" w:color="auto"/>
        <w:bottom w:val="none" w:sz="0" w:space="0" w:color="auto"/>
        <w:right w:val="none" w:sz="0" w:space="0" w:color="auto"/>
      </w:divBdr>
      <w:divsChild>
        <w:div w:id="281805560">
          <w:marLeft w:val="0"/>
          <w:marRight w:val="0"/>
          <w:marTop w:val="0"/>
          <w:marBottom w:val="0"/>
          <w:divBdr>
            <w:top w:val="none" w:sz="0" w:space="0" w:color="auto"/>
            <w:left w:val="none" w:sz="0" w:space="0" w:color="auto"/>
            <w:bottom w:val="none" w:sz="0" w:space="0" w:color="auto"/>
            <w:right w:val="none" w:sz="0" w:space="0" w:color="auto"/>
          </w:divBdr>
        </w:div>
        <w:div w:id="333918719">
          <w:marLeft w:val="0"/>
          <w:marRight w:val="0"/>
          <w:marTop w:val="0"/>
          <w:marBottom w:val="0"/>
          <w:divBdr>
            <w:top w:val="none" w:sz="0" w:space="0" w:color="auto"/>
            <w:left w:val="none" w:sz="0" w:space="0" w:color="auto"/>
            <w:bottom w:val="none" w:sz="0" w:space="0" w:color="auto"/>
            <w:right w:val="none" w:sz="0" w:space="0" w:color="auto"/>
          </w:divBdr>
        </w:div>
        <w:div w:id="392045000">
          <w:marLeft w:val="0"/>
          <w:marRight w:val="0"/>
          <w:marTop w:val="0"/>
          <w:marBottom w:val="0"/>
          <w:divBdr>
            <w:top w:val="none" w:sz="0" w:space="0" w:color="auto"/>
            <w:left w:val="none" w:sz="0" w:space="0" w:color="auto"/>
            <w:bottom w:val="none" w:sz="0" w:space="0" w:color="auto"/>
            <w:right w:val="none" w:sz="0" w:space="0" w:color="auto"/>
          </w:divBdr>
        </w:div>
        <w:div w:id="441388327">
          <w:marLeft w:val="0"/>
          <w:marRight w:val="0"/>
          <w:marTop w:val="0"/>
          <w:marBottom w:val="0"/>
          <w:divBdr>
            <w:top w:val="none" w:sz="0" w:space="0" w:color="auto"/>
            <w:left w:val="none" w:sz="0" w:space="0" w:color="auto"/>
            <w:bottom w:val="none" w:sz="0" w:space="0" w:color="auto"/>
            <w:right w:val="none" w:sz="0" w:space="0" w:color="auto"/>
          </w:divBdr>
        </w:div>
        <w:div w:id="556664855">
          <w:marLeft w:val="0"/>
          <w:marRight w:val="0"/>
          <w:marTop w:val="0"/>
          <w:marBottom w:val="0"/>
          <w:divBdr>
            <w:top w:val="none" w:sz="0" w:space="0" w:color="auto"/>
            <w:left w:val="none" w:sz="0" w:space="0" w:color="auto"/>
            <w:bottom w:val="none" w:sz="0" w:space="0" w:color="auto"/>
            <w:right w:val="none" w:sz="0" w:space="0" w:color="auto"/>
          </w:divBdr>
        </w:div>
        <w:div w:id="640036966">
          <w:marLeft w:val="0"/>
          <w:marRight w:val="0"/>
          <w:marTop w:val="0"/>
          <w:marBottom w:val="0"/>
          <w:divBdr>
            <w:top w:val="none" w:sz="0" w:space="0" w:color="auto"/>
            <w:left w:val="none" w:sz="0" w:space="0" w:color="auto"/>
            <w:bottom w:val="none" w:sz="0" w:space="0" w:color="auto"/>
            <w:right w:val="none" w:sz="0" w:space="0" w:color="auto"/>
          </w:divBdr>
        </w:div>
        <w:div w:id="656612231">
          <w:marLeft w:val="0"/>
          <w:marRight w:val="0"/>
          <w:marTop w:val="0"/>
          <w:marBottom w:val="0"/>
          <w:divBdr>
            <w:top w:val="none" w:sz="0" w:space="0" w:color="auto"/>
            <w:left w:val="none" w:sz="0" w:space="0" w:color="auto"/>
            <w:bottom w:val="none" w:sz="0" w:space="0" w:color="auto"/>
            <w:right w:val="none" w:sz="0" w:space="0" w:color="auto"/>
          </w:divBdr>
        </w:div>
        <w:div w:id="678655461">
          <w:marLeft w:val="0"/>
          <w:marRight w:val="0"/>
          <w:marTop w:val="0"/>
          <w:marBottom w:val="0"/>
          <w:divBdr>
            <w:top w:val="none" w:sz="0" w:space="0" w:color="auto"/>
            <w:left w:val="none" w:sz="0" w:space="0" w:color="auto"/>
            <w:bottom w:val="none" w:sz="0" w:space="0" w:color="auto"/>
            <w:right w:val="none" w:sz="0" w:space="0" w:color="auto"/>
          </w:divBdr>
        </w:div>
        <w:div w:id="822893946">
          <w:marLeft w:val="0"/>
          <w:marRight w:val="0"/>
          <w:marTop w:val="0"/>
          <w:marBottom w:val="0"/>
          <w:divBdr>
            <w:top w:val="none" w:sz="0" w:space="0" w:color="auto"/>
            <w:left w:val="none" w:sz="0" w:space="0" w:color="auto"/>
            <w:bottom w:val="none" w:sz="0" w:space="0" w:color="auto"/>
            <w:right w:val="none" w:sz="0" w:space="0" w:color="auto"/>
          </w:divBdr>
        </w:div>
        <w:div w:id="1035273018">
          <w:marLeft w:val="0"/>
          <w:marRight w:val="0"/>
          <w:marTop w:val="0"/>
          <w:marBottom w:val="0"/>
          <w:divBdr>
            <w:top w:val="none" w:sz="0" w:space="0" w:color="auto"/>
            <w:left w:val="none" w:sz="0" w:space="0" w:color="auto"/>
            <w:bottom w:val="none" w:sz="0" w:space="0" w:color="auto"/>
            <w:right w:val="none" w:sz="0" w:space="0" w:color="auto"/>
          </w:divBdr>
        </w:div>
        <w:div w:id="1153376276">
          <w:marLeft w:val="0"/>
          <w:marRight w:val="0"/>
          <w:marTop w:val="0"/>
          <w:marBottom w:val="0"/>
          <w:divBdr>
            <w:top w:val="none" w:sz="0" w:space="0" w:color="auto"/>
            <w:left w:val="none" w:sz="0" w:space="0" w:color="auto"/>
            <w:bottom w:val="none" w:sz="0" w:space="0" w:color="auto"/>
            <w:right w:val="none" w:sz="0" w:space="0" w:color="auto"/>
          </w:divBdr>
        </w:div>
        <w:div w:id="1388722582">
          <w:marLeft w:val="0"/>
          <w:marRight w:val="0"/>
          <w:marTop w:val="0"/>
          <w:marBottom w:val="0"/>
          <w:divBdr>
            <w:top w:val="none" w:sz="0" w:space="0" w:color="auto"/>
            <w:left w:val="none" w:sz="0" w:space="0" w:color="auto"/>
            <w:bottom w:val="none" w:sz="0" w:space="0" w:color="auto"/>
            <w:right w:val="none" w:sz="0" w:space="0" w:color="auto"/>
          </w:divBdr>
        </w:div>
        <w:div w:id="1395590853">
          <w:marLeft w:val="0"/>
          <w:marRight w:val="0"/>
          <w:marTop w:val="0"/>
          <w:marBottom w:val="0"/>
          <w:divBdr>
            <w:top w:val="none" w:sz="0" w:space="0" w:color="auto"/>
            <w:left w:val="none" w:sz="0" w:space="0" w:color="auto"/>
            <w:bottom w:val="none" w:sz="0" w:space="0" w:color="auto"/>
            <w:right w:val="none" w:sz="0" w:space="0" w:color="auto"/>
          </w:divBdr>
        </w:div>
        <w:div w:id="1490441840">
          <w:marLeft w:val="0"/>
          <w:marRight w:val="0"/>
          <w:marTop w:val="0"/>
          <w:marBottom w:val="0"/>
          <w:divBdr>
            <w:top w:val="none" w:sz="0" w:space="0" w:color="auto"/>
            <w:left w:val="none" w:sz="0" w:space="0" w:color="auto"/>
            <w:bottom w:val="none" w:sz="0" w:space="0" w:color="auto"/>
            <w:right w:val="none" w:sz="0" w:space="0" w:color="auto"/>
          </w:divBdr>
        </w:div>
        <w:div w:id="1649283017">
          <w:marLeft w:val="0"/>
          <w:marRight w:val="0"/>
          <w:marTop w:val="0"/>
          <w:marBottom w:val="0"/>
          <w:divBdr>
            <w:top w:val="none" w:sz="0" w:space="0" w:color="auto"/>
            <w:left w:val="none" w:sz="0" w:space="0" w:color="auto"/>
            <w:bottom w:val="none" w:sz="0" w:space="0" w:color="auto"/>
            <w:right w:val="none" w:sz="0" w:space="0" w:color="auto"/>
          </w:divBdr>
        </w:div>
        <w:div w:id="1794208450">
          <w:marLeft w:val="0"/>
          <w:marRight w:val="0"/>
          <w:marTop w:val="0"/>
          <w:marBottom w:val="0"/>
          <w:divBdr>
            <w:top w:val="none" w:sz="0" w:space="0" w:color="auto"/>
            <w:left w:val="none" w:sz="0" w:space="0" w:color="auto"/>
            <w:bottom w:val="none" w:sz="0" w:space="0" w:color="auto"/>
            <w:right w:val="none" w:sz="0" w:space="0" w:color="auto"/>
          </w:divBdr>
        </w:div>
        <w:div w:id="1974868551">
          <w:marLeft w:val="0"/>
          <w:marRight w:val="0"/>
          <w:marTop w:val="0"/>
          <w:marBottom w:val="0"/>
          <w:divBdr>
            <w:top w:val="none" w:sz="0" w:space="0" w:color="auto"/>
            <w:left w:val="none" w:sz="0" w:space="0" w:color="auto"/>
            <w:bottom w:val="none" w:sz="0" w:space="0" w:color="auto"/>
            <w:right w:val="none" w:sz="0" w:space="0" w:color="auto"/>
          </w:divBdr>
        </w:div>
      </w:divsChild>
    </w:div>
    <w:div w:id="638194238">
      <w:bodyDiv w:val="1"/>
      <w:marLeft w:val="0"/>
      <w:marRight w:val="0"/>
      <w:marTop w:val="0"/>
      <w:marBottom w:val="0"/>
      <w:divBdr>
        <w:top w:val="none" w:sz="0" w:space="0" w:color="auto"/>
        <w:left w:val="none" w:sz="0" w:space="0" w:color="auto"/>
        <w:bottom w:val="none" w:sz="0" w:space="0" w:color="auto"/>
        <w:right w:val="none" w:sz="0" w:space="0" w:color="auto"/>
      </w:divBdr>
      <w:divsChild>
        <w:div w:id="366368900">
          <w:marLeft w:val="0"/>
          <w:marRight w:val="0"/>
          <w:marTop w:val="0"/>
          <w:marBottom w:val="0"/>
          <w:divBdr>
            <w:top w:val="none" w:sz="0" w:space="0" w:color="auto"/>
            <w:left w:val="none" w:sz="0" w:space="0" w:color="auto"/>
            <w:bottom w:val="none" w:sz="0" w:space="0" w:color="auto"/>
            <w:right w:val="none" w:sz="0" w:space="0" w:color="auto"/>
          </w:divBdr>
        </w:div>
        <w:div w:id="707992625">
          <w:marLeft w:val="0"/>
          <w:marRight w:val="0"/>
          <w:marTop w:val="0"/>
          <w:marBottom w:val="0"/>
          <w:divBdr>
            <w:top w:val="none" w:sz="0" w:space="0" w:color="auto"/>
            <w:left w:val="none" w:sz="0" w:space="0" w:color="auto"/>
            <w:bottom w:val="none" w:sz="0" w:space="0" w:color="auto"/>
            <w:right w:val="none" w:sz="0" w:space="0" w:color="auto"/>
          </w:divBdr>
        </w:div>
        <w:div w:id="1536848365">
          <w:marLeft w:val="0"/>
          <w:marRight w:val="0"/>
          <w:marTop w:val="0"/>
          <w:marBottom w:val="0"/>
          <w:divBdr>
            <w:top w:val="none" w:sz="0" w:space="0" w:color="auto"/>
            <w:left w:val="none" w:sz="0" w:space="0" w:color="auto"/>
            <w:bottom w:val="none" w:sz="0" w:space="0" w:color="auto"/>
            <w:right w:val="none" w:sz="0" w:space="0" w:color="auto"/>
          </w:divBdr>
        </w:div>
      </w:divsChild>
    </w:div>
    <w:div w:id="639304488">
      <w:bodyDiv w:val="1"/>
      <w:marLeft w:val="0"/>
      <w:marRight w:val="0"/>
      <w:marTop w:val="0"/>
      <w:marBottom w:val="0"/>
      <w:divBdr>
        <w:top w:val="none" w:sz="0" w:space="0" w:color="auto"/>
        <w:left w:val="none" w:sz="0" w:space="0" w:color="auto"/>
        <w:bottom w:val="none" w:sz="0" w:space="0" w:color="auto"/>
        <w:right w:val="none" w:sz="0" w:space="0" w:color="auto"/>
      </w:divBdr>
      <w:divsChild>
        <w:div w:id="387341684">
          <w:marLeft w:val="0"/>
          <w:marRight w:val="0"/>
          <w:marTop w:val="0"/>
          <w:marBottom w:val="0"/>
          <w:divBdr>
            <w:top w:val="none" w:sz="0" w:space="0" w:color="auto"/>
            <w:left w:val="none" w:sz="0" w:space="0" w:color="auto"/>
            <w:bottom w:val="none" w:sz="0" w:space="0" w:color="auto"/>
            <w:right w:val="none" w:sz="0" w:space="0" w:color="auto"/>
          </w:divBdr>
        </w:div>
        <w:div w:id="1180967902">
          <w:marLeft w:val="0"/>
          <w:marRight w:val="0"/>
          <w:marTop w:val="0"/>
          <w:marBottom w:val="0"/>
          <w:divBdr>
            <w:top w:val="none" w:sz="0" w:space="0" w:color="auto"/>
            <w:left w:val="none" w:sz="0" w:space="0" w:color="auto"/>
            <w:bottom w:val="none" w:sz="0" w:space="0" w:color="auto"/>
            <w:right w:val="none" w:sz="0" w:space="0" w:color="auto"/>
          </w:divBdr>
        </w:div>
        <w:div w:id="2103796842">
          <w:marLeft w:val="0"/>
          <w:marRight w:val="0"/>
          <w:marTop w:val="0"/>
          <w:marBottom w:val="0"/>
          <w:divBdr>
            <w:top w:val="none" w:sz="0" w:space="0" w:color="auto"/>
            <w:left w:val="none" w:sz="0" w:space="0" w:color="auto"/>
            <w:bottom w:val="none" w:sz="0" w:space="0" w:color="auto"/>
            <w:right w:val="none" w:sz="0" w:space="0" w:color="auto"/>
          </w:divBdr>
        </w:div>
        <w:div w:id="1825702909">
          <w:marLeft w:val="0"/>
          <w:marRight w:val="0"/>
          <w:marTop w:val="0"/>
          <w:marBottom w:val="0"/>
          <w:divBdr>
            <w:top w:val="none" w:sz="0" w:space="0" w:color="auto"/>
            <w:left w:val="none" w:sz="0" w:space="0" w:color="auto"/>
            <w:bottom w:val="none" w:sz="0" w:space="0" w:color="auto"/>
            <w:right w:val="none" w:sz="0" w:space="0" w:color="auto"/>
          </w:divBdr>
        </w:div>
        <w:div w:id="483816692">
          <w:marLeft w:val="0"/>
          <w:marRight w:val="0"/>
          <w:marTop w:val="0"/>
          <w:marBottom w:val="0"/>
          <w:divBdr>
            <w:top w:val="none" w:sz="0" w:space="0" w:color="auto"/>
            <w:left w:val="none" w:sz="0" w:space="0" w:color="auto"/>
            <w:bottom w:val="none" w:sz="0" w:space="0" w:color="auto"/>
            <w:right w:val="none" w:sz="0" w:space="0" w:color="auto"/>
          </w:divBdr>
        </w:div>
        <w:div w:id="1802187881">
          <w:marLeft w:val="0"/>
          <w:marRight w:val="0"/>
          <w:marTop w:val="0"/>
          <w:marBottom w:val="0"/>
          <w:divBdr>
            <w:top w:val="none" w:sz="0" w:space="0" w:color="auto"/>
            <w:left w:val="none" w:sz="0" w:space="0" w:color="auto"/>
            <w:bottom w:val="none" w:sz="0" w:space="0" w:color="auto"/>
            <w:right w:val="none" w:sz="0" w:space="0" w:color="auto"/>
          </w:divBdr>
        </w:div>
        <w:div w:id="1007175587">
          <w:marLeft w:val="0"/>
          <w:marRight w:val="0"/>
          <w:marTop w:val="0"/>
          <w:marBottom w:val="0"/>
          <w:divBdr>
            <w:top w:val="none" w:sz="0" w:space="0" w:color="auto"/>
            <w:left w:val="none" w:sz="0" w:space="0" w:color="auto"/>
            <w:bottom w:val="none" w:sz="0" w:space="0" w:color="auto"/>
            <w:right w:val="none" w:sz="0" w:space="0" w:color="auto"/>
          </w:divBdr>
        </w:div>
      </w:divsChild>
    </w:div>
    <w:div w:id="641813176">
      <w:bodyDiv w:val="1"/>
      <w:marLeft w:val="0"/>
      <w:marRight w:val="0"/>
      <w:marTop w:val="0"/>
      <w:marBottom w:val="0"/>
      <w:divBdr>
        <w:top w:val="none" w:sz="0" w:space="0" w:color="auto"/>
        <w:left w:val="none" w:sz="0" w:space="0" w:color="auto"/>
        <w:bottom w:val="none" w:sz="0" w:space="0" w:color="auto"/>
        <w:right w:val="none" w:sz="0" w:space="0" w:color="auto"/>
      </w:divBdr>
      <w:divsChild>
        <w:div w:id="3739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8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2273">
      <w:bodyDiv w:val="1"/>
      <w:marLeft w:val="0"/>
      <w:marRight w:val="0"/>
      <w:marTop w:val="0"/>
      <w:marBottom w:val="0"/>
      <w:divBdr>
        <w:top w:val="none" w:sz="0" w:space="0" w:color="auto"/>
        <w:left w:val="none" w:sz="0" w:space="0" w:color="auto"/>
        <w:bottom w:val="none" w:sz="0" w:space="0" w:color="auto"/>
        <w:right w:val="none" w:sz="0" w:space="0" w:color="auto"/>
      </w:divBdr>
      <w:divsChild>
        <w:div w:id="24522239">
          <w:marLeft w:val="0"/>
          <w:marRight w:val="0"/>
          <w:marTop w:val="0"/>
          <w:marBottom w:val="0"/>
          <w:divBdr>
            <w:top w:val="none" w:sz="0" w:space="0" w:color="auto"/>
            <w:left w:val="none" w:sz="0" w:space="0" w:color="auto"/>
            <w:bottom w:val="none" w:sz="0" w:space="0" w:color="auto"/>
            <w:right w:val="none" w:sz="0" w:space="0" w:color="auto"/>
          </w:divBdr>
        </w:div>
        <w:div w:id="1037126974">
          <w:marLeft w:val="0"/>
          <w:marRight w:val="0"/>
          <w:marTop w:val="0"/>
          <w:marBottom w:val="0"/>
          <w:divBdr>
            <w:top w:val="none" w:sz="0" w:space="0" w:color="auto"/>
            <w:left w:val="none" w:sz="0" w:space="0" w:color="auto"/>
            <w:bottom w:val="none" w:sz="0" w:space="0" w:color="auto"/>
            <w:right w:val="none" w:sz="0" w:space="0" w:color="auto"/>
          </w:divBdr>
        </w:div>
        <w:div w:id="1404066409">
          <w:marLeft w:val="0"/>
          <w:marRight w:val="0"/>
          <w:marTop w:val="0"/>
          <w:marBottom w:val="0"/>
          <w:divBdr>
            <w:top w:val="none" w:sz="0" w:space="0" w:color="auto"/>
            <w:left w:val="none" w:sz="0" w:space="0" w:color="auto"/>
            <w:bottom w:val="none" w:sz="0" w:space="0" w:color="auto"/>
            <w:right w:val="none" w:sz="0" w:space="0" w:color="auto"/>
          </w:divBdr>
        </w:div>
      </w:divsChild>
    </w:div>
    <w:div w:id="646206551">
      <w:bodyDiv w:val="1"/>
      <w:marLeft w:val="0"/>
      <w:marRight w:val="0"/>
      <w:marTop w:val="0"/>
      <w:marBottom w:val="0"/>
      <w:divBdr>
        <w:top w:val="none" w:sz="0" w:space="0" w:color="auto"/>
        <w:left w:val="none" w:sz="0" w:space="0" w:color="auto"/>
        <w:bottom w:val="none" w:sz="0" w:space="0" w:color="auto"/>
        <w:right w:val="none" w:sz="0" w:space="0" w:color="auto"/>
      </w:divBdr>
      <w:divsChild>
        <w:div w:id="20205028">
          <w:marLeft w:val="0"/>
          <w:marRight w:val="0"/>
          <w:marTop w:val="0"/>
          <w:marBottom w:val="0"/>
          <w:divBdr>
            <w:top w:val="none" w:sz="0" w:space="0" w:color="auto"/>
            <w:left w:val="none" w:sz="0" w:space="0" w:color="auto"/>
            <w:bottom w:val="none" w:sz="0" w:space="0" w:color="auto"/>
            <w:right w:val="none" w:sz="0" w:space="0" w:color="auto"/>
          </w:divBdr>
        </w:div>
        <w:div w:id="183637966">
          <w:marLeft w:val="0"/>
          <w:marRight w:val="0"/>
          <w:marTop w:val="0"/>
          <w:marBottom w:val="0"/>
          <w:divBdr>
            <w:top w:val="none" w:sz="0" w:space="0" w:color="auto"/>
            <w:left w:val="none" w:sz="0" w:space="0" w:color="auto"/>
            <w:bottom w:val="none" w:sz="0" w:space="0" w:color="auto"/>
            <w:right w:val="none" w:sz="0" w:space="0" w:color="auto"/>
          </w:divBdr>
        </w:div>
        <w:div w:id="848984231">
          <w:marLeft w:val="0"/>
          <w:marRight w:val="0"/>
          <w:marTop w:val="0"/>
          <w:marBottom w:val="0"/>
          <w:divBdr>
            <w:top w:val="none" w:sz="0" w:space="0" w:color="auto"/>
            <w:left w:val="none" w:sz="0" w:space="0" w:color="auto"/>
            <w:bottom w:val="none" w:sz="0" w:space="0" w:color="auto"/>
            <w:right w:val="none" w:sz="0" w:space="0" w:color="auto"/>
          </w:divBdr>
        </w:div>
        <w:div w:id="1171532646">
          <w:marLeft w:val="0"/>
          <w:marRight w:val="0"/>
          <w:marTop w:val="0"/>
          <w:marBottom w:val="0"/>
          <w:divBdr>
            <w:top w:val="none" w:sz="0" w:space="0" w:color="auto"/>
            <w:left w:val="none" w:sz="0" w:space="0" w:color="auto"/>
            <w:bottom w:val="none" w:sz="0" w:space="0" w:color="auto"/>
            <w:right w:val="none" w:sz="0" w:space="0" w:color="auto"/>
          </w:divBdr>
        </w:div>
        <w:div w:id="1474562240">
          <w:marLeft w:val="0"/>
          <w:marRight w:val="0"/>
          <w:marTop w:val="0"/>
          <w:marBottom w:val="0"/>
          <w:divBdr>
            <w:top w:val="none" w:sz="0" w:space="0" w:color="auto"/>
            <w:left w:val="none" w:sz="0" w:space="0" w:color="auto"/>
            <w:bottom w:val="none" w:sz="0" w:space="0" w:color="auto"/>
            <w:right w:val="none" w:sz="0" w:space="0" w:color="auto"/>
          </w:divBdr>
        </w:div>
        <w:div w:id="2082752591">
          <w:marLeft w:val="0"/>
          <w:marRight w:val="0"/>
          <w:marTop w:val="0"/>
          <w:marBottom w:val="0"/>
          <w:divBdr>
            <w:top w:val="none" w:sz="0" w:space="0" w:color="auto"/>
            <w:left w:val="none" w:sz="0" w:space="0" w:color="auto"/>
            <w:bottom w:val="none" w:sz="0" w:space="0" w:color="auto"/>
            <w:right w:val="none" w:sz="0" w:space="0" w:color="auto"/>
          </w:divBdr>
        </w:div>
      </w:divsChild>
    </w:div>
    <w:div w:id="648435100">
      <w:bodyDiv w:val="1"/>
      <w:marLeft w:val="0"/>
      <w:marRight w:val="0"/>
      <w:marTop w:val="0"/>
      <w:marBottom w:val="0"/>
      <w:divBdr>
        <w:top w:val="none" w:sz="0" w:space="0" w:color="auto"/>
        <w:left w:val="none" w:sz="0" w:space="0" w:color="auto"/>
        <w:bottom w:val="none" w:sz="0" w:space="0" w:color="auto"/>
        <w:right w:val="none" w:sz="0" w:space="0" w:color="auto"/>
      </w:divBdr>
    </w:div>
    <w:div w:id="650403061">
      <w:bodyDiv w:val="1"/>
      <w:marLeft w:val="0"/>
      <w:marRight w:val="0"/>
      <w:marTop w:val="0"/>
      <w:marBottom w:val="0"/>
      <w:divBdr>
        <w:top w:val="none" w:sz="0" w:space="0" w:color="auto"/>
        <w:left w:val="none" w:sz="0" w:space="0" w:color="auto"/>
        <w:bottom w:val="none" w:sz="0" w:space="0" w:color="auto"/>
        <w:right w:val="none" w:sz="0" w:space="0" w:color="auto"/>
      </w:divBdr>
      <w:divsChild>
        <w:div w:id="209735250">
          <w:marLeft w:val="0"/>
          <w:marRight w:val="0"/>
          <w:marTop w:val="0"/>
          <w:marBottom w:val="0"/>
          <w:divBdr>
            <w:top w:val="none" w:sz="0" w:space="0" w:color="auto"/>
            <w:left w:val="none" w:sz="0" w:space="0" w:color="auto"/>
            <w:bottom w:val="none" w:sz="0" w:space="0" w:color="auto"/>
            <w:right w:val="none" w:sz="0" w:space="0" w:color="auto"/>
          </w:divBdr>
        </w:div>
        <w:div w:id="524707071">
          <w:marLeft w:val="0"/>
          <w:marRight w:val="0"/>
          <w:marTop w:val="0"/>
          <w:marBottom w:val="0"/>
          <w:divBdr>
            <w:top w:val="none" w:sz="0" w:space="0" w:color="auto"/>
            <w:left w:val="none" w:sz="0" w:space="0" w:color="auto"/>
            <w:bottom w:val="none" w:sz="0" w:space="0" w:color="auto"/>
            <w:right w:val="none" w:sz="0" w:space="0" w:color="auto"/>
          </w:divBdr>
        </w:div>
        <w:div w:id="1083723272">
          <w:marLeft w:val="0"/>
          <w:marRight w:val="0"/>
          <w:marTop w:val="0"/>
          <w:marBottom w:val="0"/>
          <w:divBdr>
            <w:top w:val="none" w:sz="0" w:space="0" w:color="auto"/>
            <w:left w:val="none" w:sz="0" w:space="0" w:color="auto"/>
            <w:bottom w:val="none" w:sz="0" w:space="0" w:color="auto"/>
            <w:right w:val="none" w:sz="0" w:space="0" w:color="auto"/>
          </w:divBdr>
        </w:div>
      </w:divsChild>
    </w:div>
    <w:div w:id="652832608">
      <w:bodyDiv w:val="1"/>
      <w:marLeft w:val="0"/>
      <w:marRight w:val="0"/>
      <w:marTop w:val="0"/>
      <w:marBottom w:val="0"/>
      <w:divBdr>
        <w:top w:val="none" w:sz="0" w:space="0" w:color="auto"/>
        <w:left w:val="none" w:sz="0" w:space="0" w:color="auto"/>
        <w:bottom w:val="none" w:sz="0" w:space="0" w:color="auto"/>
        <w:right w:val="none" w:sz="0" w:space="0" w:color="auto"/>
      </w:divBdr>
      <w:divsChild>
        <w:div w:id="2109425760">
          <w:marLeft w:val="0"/>
          <w:marRight w:val="0"/>
          <w:marTop w:val="0"/>
          <w:marBottom w:val="0"/>
          <w:divBdr>
            <w:top w:val="none" w:sz="0" w:space="0" w:color="auto"/>
            <w:left w:val="none" w:sz="0" w:space="0" w:color="auto"/>
            <w:bottom w:val="none" w:sz="0" w:space="0" w:color="auto"/>
            <w:right w:val="none" w:sz="0" w:space="0" w:color="auto"/>
          </w:divBdr>
        </w:div>
      </w:divsChild>
    </w:div>
    <w:div w:id="654072377">
      <w:bodyDiv w:val="1"/>
      <w:marLeft w:val="0"/>
      <w:marRight w:val="0"/>
      <w:marTop w:val="0"/>
      <w:marBottom w:val="0"/>
      <w:divBdr>
        <w:top w:val="none" w:sz="0" w:space="0" w:color="auto"/>
        <w:left w:val="none" w:sz="0" w:space="0" w:color="auto"/>
        <w:bottom w:val="none" w:sz="0" w:space="0" w:color="auto"/>
        <w:right w:val="none" w:sz="0" w:space="0" w:color="auto"/>
      </w:divBdr>
      <w:divsChild>
        <w:div w:id="703214858">
          <w:marLeft w:val="0"/>
          <w:marRight w:val="0"/>
          <w:marTop w:val="0"/>
          <w:marBottom w:val="0"/>
          <w:divBdr>
            <w:top w:val="none" w:sz="0" w:space="0" w:color="auto"/>
            <w:left w:val="none" w:sz="0" w:space="0" w:color="auto"/>
            <w:bottom w:val="none" w:sz="0" w:space="0" w:color="auto"/>
            <w:right w:val="none" w:sz="0" w:space="0" w:color="auto"/>
          </w:divBdr>
        </w:div>
        <w:div w:id="1007364908">
          <w:marLeft w:val="0"/>
          <w:marRight w:val="0"/>
          <w:marTop w:val="0"/>
          <w:marBottom w:val="0"/>
          <w:divBdr>
            <w:top w:val="none" w:sz="0" w:space="0" w:color="auto"/>
            <w:left w:val="none" w:sz="0" w:space="0" w:color="auto"/>
            <w:bottom w:val="none" w:sz="0" w:space="0" w:color="auto"/>
            <w:right w:val="none" w:sz="0" w:space="0" w:color="auto"/>
          </w:divBdr>
        </w:div>
        <w:div w:id="1157114871">
          <w:marLeft w:val="0"/>
          <w:marRight w:val="0"/>
          <w:marTop w:val="0"/>
          <w:marBottom w:val="0"/>
          <w:divBdr>
            <w:top w:val="none" w:sz="0" w:space="0" w:color="auto"/>
            <w:left w:val="none" w:sz="0" w:space="0" w:color="auto"/>
            <w:bottom w:val="none" w:sz="0" w:space="0" w:color="auto"/>
            <w:right w:val="none" w:sz="0" w:space="0" w:color="auto"/>
          </w:divBdr>
        </w:div>
        <w:div w:id="1400402183">
          <w:marLeft w:val="0"/>
          <w:marRight w:val="0"/>
          <w:marTop w:val="0"/>
          <w:marBottom w:val="0"/>
          <w:divBdr>
            <w:top w:val="none" w:sz="0" w:space="0" w:color="auto"/>
            <w:left w:val="none" w:sz="0" w:space="0" w:color="auto"/>
            <w:bottom w:val="none" w:sz="0" w:space="0" w:color="auto"/>
            <w:right w:val="none" w:sz="0" w:space="0" w:color="auto"/>
          </w:divBdr>
        </w:div>
        <w:div w:id="1677146098">
          <w:marLeft w:val="0"/>
          <w:marRight w:val="0"/>
          <w:marTop w:val="0"/>
          <w:marBottom w:val="0"/>
          <w:divBdr>
            <w:top w:val="none" w:sz="0" w:space="0" w:color="auto"/>
            <w:left w:val="none" w:sz="0" w:space="0" w:color="auto"/>
            <w:bottom w:val="none" w:sz="0" w:space="0" w:color="auto"/>
            <w:right w:val="none" w:sz="0" w:space="0" w:color="auto"/>
          </w:divBdr>
        </w:div>
        <w:div w:id="1687975713">
          <w:marLeft w:val="0"/>
          <w:marRight w:val="0"/>
          <w:marTop w:val="0"/>
          <w:marBottom w:val="0"/>
          <w:divBdr>
            <w:top w:val="none" w:sz="0" w:space="0" w:color="auto"/>
            <w:left w:val="none" w:sz="0" w:space="0" w:color="auto"/>
            <w:bottom w:val="none" w:sz="0" w:space="0" w:color="auto"/>
            <w:right w:val="none" w:sz="0" w:space="0" w:color="auto"/>
          </w:divBdr>
        </w:div>
        <w:div w:id="1789620039">
          <w:marLeft w:val="0"/>
          <w:marRight w:val="0"/>
          <w:marTop w:val="0"/>
          <w:marBottom w:val="0"/>
          <w:divBdr>
            <w:top w:val="none" w:sz="0" w:space="0" w:color="auto"/>
            <w:left w:val="none" w:sz="0" w:space="0" w:color="auto"/>
            <w:bottom w:val="none" w:sz="0" w:space="0" w:color="auto"/>
            <w:right w:val="none" w:sz="0" w:space="0" w:color="auto"/>
          </w:divBdr>
        </w:div>
      </w:divsChild>
    </w:div>
    <w:div w:id="654533828">
      <w:bodyDiv w:val="1"/>
      <w:marLeft w:val="0"/>
      <w:marRight w:val="0"/>
      <w:marTop w:val="0"/>
      <w:marBottom w:val="0"/>
      <w:divBdr>
        <w:top w:val="none" w:sz="0" w:space="0" w:color="auto"/>
        <w:left w:val="none" w:sz="0" w:space="0" w:color="auto"/>
        <w:bottom w:val="none" w:sz="0" w:space="0" w:color="auto"/>
        <w:right w:val="none" w:sz="0" w:space="0" w:color="auto"/>
      </w:divBdr>
    </w:div>
    <w:div w:id="656109843">
      <w:bodyDiv w:val="1"/>
      <w:marLeft w:val="0"/>
      <w:marRight w:val="0"/>
      <w:marTop w:val="0"/>
      <w:marBottom w:val="0"/>
      <w:divBdr>
        <w:top w:val="none" w:sz="0" w:space="0" w:color="auto"/>
        <w:left w:val="none" w:sz="0" w:space="0" w:color="auto"/>
        <w:bottom w:val="none" w:sz="0" w:space="0" w:color="auto"/>
        <w:right w:val="none" w:sz="0" w:space="0" w:color="auto"/>
      </w:divBdr>
    </w:div>
    <w:div w:id="657610949">
      <w:bodyDiv w:val="1"/>
      <w:marLeft w:val="0"/>
      <w:marRight w:val="0"/>
      <w:marTop w:val="0"/>
      <w:marBottom w:val="0"/>
      <w:divBdr>
        <w:top w:val="none" w:sz="0" w:space="0" w:color="auto"/>
        <w:left w:val="none" w:sz="0" w:space="0" w:color="auto"/>
        <w:bottom w:val="none" w:sz="0" w:space="0" w:color="auto"/>
        <w:right w:val="none" w:sz="0" w:space="0" w:color="auto"/>
      </w:divBdr>
      <w:divsChild>
        <w:div w:id="857700282">
          <w:marLeft w:val="0"/>
          <w:marRight w:val="0"/>
          <w:marTop w:val="0"/>
          <w:marBottom w:val="0"/>
          <w:divBdr>
            <w:top w:val="none" w:sz="0" w:space="0" w:color="auto"/>
            <w:left w:val="none" w:sz="0" w:space="0" w:color="auto"/>
            <w:bottom w:val="none" w:sz="0" w:space="0" w:color="auto"/>
            <w:right w:val="none" w:sz="0" w:space="0" w:color="auto"/>
          </w:divBdr>
        </w:div>
        <w:div w:id="1066881100">
          <w:marLeft w:val="0"/>
          <w:marRight w:val="0"/>
          <w:marTop w:val="0"/>
          <w:marBottom w:val="0"/>
          <w:divBdr>
            <w:top w:val="none" w:sz="0" w:space="0" w:color="auto"/>
            <w:left w:val="none" w:sz="0" w:space="0" w:color="auto"/>
            <w:bottom w:val="none" w:sz="0" w:space="0" w:color="auto"/>
            <w:right w:val="none" w:sz="0" w:space="0" w:color="auto"/>
          </w:divBdr>
        </w:div>
        <w:div w:id="1309018227">
          <w:marLeft w:val="0"/>
          <w:marRight w:val="0"/>
          <w:marTop w:val="0"/>
          <w:marBottom w:val="0"/>
          <w:divBdr>
            <w:top w:val="none" w:sz="0" w:space="0" w:color="auto"/>
            <w:left w:val="none" w:sz="0" w:space="0" w:color="auto"/>
            <w:bottom w:val="none" w:sz="0" w:space="0" w:color="auto"/>
            <w:right w:val="none" w:sz="0" w:space="0" w:color="auto"/>
          </w:divBdr>
        </w:div>
        <w:div w:id="1440951705">
          <w:marLeft w:val="0"/>
          <w:marRight w:val="0"/>
          <w:marTop w:val="0"/>
          <w:marBottom w:val="0"/>
          <w:divBdr>
            <w:top w:val="none" w:sz="0" w:space="0" w:color="auto"/>
            <w:left w:val="none" w:sz="0" w:space="0" w:color="auto"/>
            <w:bottom w:val="none" w:sz="0" w:space="0" w:color="auto"/>
            <w:right w:val="none" w:sz="0" w:space="0" w:color="auto"/>
          </w:divBdr>
        </w:div>
        <w:div w:id="1462532329">
          <w:marLeft w:val="0"/>
          <w:marRight w:val="0"/>
          <w:marTop w:val="0"/>
          <w:marBottom w:val="0"/>
          <w:divBdr>
            <w:top w:val="none" w:sz="0" w:space="0" w:color="auto"/>
            <w:left w:val="none" w:sz="0" w:space="0" w:color="auto"/>
            <w:bottom w:val="none" w:sz="0" w:space="0" w:color="auto"/>
            <w:right w:val="none" w:sz="0" w:space="0" w:color="auto"/>
          </w:divBdr>
          <w:divsChild>
            <w:div w:id="50737466">
              <w:marLeft w:val="0"/>
              <w:marRight w:val="0"/>
              <w:marTop w:val="0"/>
              <w:marBottom w:val="0"/>
              <w:divBdr>
                <w:top w:val="none" w:sz="0" w:space="0" w:color="auto"/>
                <w:left w:val="none" w:sz="0" w:space="0" w:color="auto"/>
                <w:bottom w:val="none" w:sz="0" w:space="0" w:color="auto"/>
                <w:right w:val="none" w:sz="0" w:space="0" w:color="auto"/>
              </w:divBdr>
            </w:div>
            <w:div w:id="327026973">
              <w:marLeft w:val="0"/>
              <w:marRight w:val="0"/>
              <w:marTop w:val="0"/>
              <w:marBottom w:val="0"/>
              <w:divBdr>
                <w:top w:val="none" w:sz="0" w:space="0" w:color="auto"/>
                <w:left w:val="none" w:sz="0" w:space="0" w:color="auto"/>
                <w:bottom w:val="none" w:sz="0" w:space="0" w:color="auto"/>
                <w:right w:val="none" w:sz="0" w:space="0" w:color="auto"/>
              </w:divBdr>
            </w:div>
            <w:div w:id="476462299">
              <w:marLeft w:val="0"/>
              <w:marRight w:val="0"/>
              <w:marTop w:val="0"/>
              <w:marBottom w:val="0"/>
              <w:divBdr>
                <w:top w:val="none" w:sz="0" w:space="0" w:color="auto"/>
                <w:left w:val="none" w:sz="0" w:space="0" w:color="auto"/>
                <w:bottom w:val="none" w:sz="0" w:space="0" w:color="auto"/>
                <w:right w:val="none" w:sz="0" w:space="0" w:color="auto"/>
              </w:divBdr>
            </w:div>
            <w:div w:id="665716036">
              <w:marLeft w:val="0"/>
              <w:marRight w:val="0"/>
              <w:marTop w:val="0"/>
              <w:marBottom w:val="0"/>
              <w:divBdr>
                <w:top w:val="none" w:sz="0" w:space="0" w:color="auto"/>
                <w:left w:val="none" w:sz="0" w:space="0" w:color="auto"/>
                <w:bottom w:val="none" w:sz="0" w:space="0" w:color="auto"/>
                <w:right w:val="none" w:sz="0" w:space="0" w:color="auto"/>
              </w:divBdr>
            </w:div>
            <w:div w:id="734204441">
              <w:marLeft w:val="0"/>
              <w:marRight w:val="0"/>
              <w:marTop w:val="0"/>
              <w:marBottom w:val="0"/>
              <w:divBdr>
                <w:top w:val="none" w:sz="0" w:space="0" w:color="auto"/>
                <w:left w:val="none" w:sz="0" w:space="0" w:color="auto"/>
                <w:bottom w:val="none" w:sz="0" w:space="0" w:color="auto"/>
                <w:right w:val="none" w:sz="0" w:space="0" w:color="auto"/>
              </w:divBdr>
            </w:div>
          </w:divsChild>
        </w:div>
        <w:div w:id="2126151016">
          <w:marLeft w:val="0"/>
          <w:marRight w:val="0"/>
          <w:marTop w:val="0"/>
          <w:marBottom w:val="0"/>
          <w:divBdr>
            <w:top w:val="none" w:sz="0" w:space="0" w:color="auto"/>
            <w:left w:val="none" w:sz="0" w:space="0" w:color="auto"/>
            <w:bottom w:val="none" w:sz="0" w:space="0" w:color="auto"/>
            <w:right w:val="none" w:sz="0" w:space="0" w:color="auto"/>
          </w:divBdr>
        </w:div>
      </w:divsChild>
    </w:div>
    <w:div w:id="657851238">
      <w:bodyDiv w:val="1"/>
      <w:marLeft w:val="0"/>
      <w:marRight w:val="0"/>
      <w:marTop w:val="0"/>
      <w:marBottom w:val="0"/>
      <w:divBdr>
        <w:top w:val="none" w:sz="0" w:space="0" w:color="auto"/>
        <w:left w:val="none" w:sz="0" w:space="0" w:color="auto"/>
        <w:bottom w:val="none" w:sz="0" w:space="0" w:color="auto"/>
        <w:right w:val="none" w:sz="0" w:space="0" w:color="auto"/>
      </w:divBdr>
      <w:divsChild>
        <w:div w:id="1071856498">
          <w:marLeft w:val="0"/>
          <w:marRight w:val="0"/>
          <w:marTop w:val="120"/>
          <w:marBottom w:val="120"/>
          <w:divBdr>
            <w:top w:val="none" w:sz="0" w:space="0" w:color="auto"/>
            <w:left w:val="none" w:sz="0" w:space="0" w:color="auto"/>
            <w:bottom w:val="none" w:sz="0" w:space="0" w:color="auto"/>
            <w:right w:val="none" w:sz="0" w:space="0" w:color="auto"/>
          </w:divBdr>
          <w:divsChild>
            <w:div w:id="1227179401">
              <w:marLeft w:val="0"/>
              <w:marRight w:val="0"/>
              <w:marTop w:val="0"/>
              <w:marBottom w:val="0"/>
              <w:divBdr>
                <w:top w:val="none" w:sz="0" w:space="0" w:color="auto"/>
                <w:left w:val="none" w:sz="0" w:space="0" w:color="auto"/>
                <w:bottom w:val="none" w:sz="0" w:space="0" w:color="auto"/>
                <w:right w:val="none" w:sz="0" w:space="0" w:color="auto"/>
              </w:divBdr>
              <w:divsChild>
                <w:div w:id="2097940819">
                  <w:marLeft w:val="0"/>
                  <w:marRight w:val="0"/>
                  <w:marTop w:val="0"/>
                  <w:marBottom w:val="0"/>
                  <w:divBdr>
                    <w:top w:val="none" w:sz="0" w:space="0" w:color="auto"/>
                    <w:left w:val="none" w:sz="0" w:space="0" w:color="auto"/>
                    <w:bottom w:val="none" w:sz="0" w:space="0" w:color="auto"/>
                    <w:right w:val="none" w:sz="0" w:space="0" w:color="auto"/>
                  </w:divBdr>
                  <w:divsChild>
                    <w:div w:id="126315547">
                      <w:marLeft w:val="0"/>
                      <w:marRight w:val="0"/>
                      <w:marTop w:val="0"/>
                      <w:marBottom w:val="0"/>
                      <w:divBdr>
                        <w:top w:val="none" w:sz="0" w:space="0" w:color="auto"/>
                        <w:left w:val="none" w:sz="0" w:space="0" w:color="auto"/>
                        <w:bottom w:val="none" w:sz="0" w:space="0" w:color="auto"/>
                        <w:right w:val="none" w:sz="0" w:space="0" w:color="auto"/>
                      </w:divBdr>
                    </w:div>
                    <w:div w:id="808135433">
                      <w:marLeft w:val="0"/>
                      <w:marRight w:val="0"/>
                      <w:marTop w:val="0"/>
                      <w:marBottom w:val="0"/>
                      <w:divBdr>
                        <w:top w:val="none" w:sz="0" w:space="0" w:color="auto"/>
                        <w:left w:val="none" w:sz="0" w:space="0" w:color="auto"/>
                        <w:bottom w:val="none" w:sz="0" w:space="0" w:color="auto"/>
                        <w:right w:val="none" w:sz="0" w:space="0" w:color="auto"/>
                      </w:divBdr>
                    </w:div>
                    <w:div w:id="1647468734">
                      <w:marLeft w:val="0"/>
                      <w:marRight w:val="0"/>
                      <w:marTop w:val="0"/>
                      <w:marBottom w:val="0"/>
                      <w:divBdr>
                        <w:top w:val="none" w:sz="0" w:space="0" w:color="auto"/>
                        <w:left w:val="none" w:sz="0" w:space="0" w:color="auto"/>
                        <w:bottom w:val="none" w:sz="0" w:space="0" w:color="auto"/>
                        <w:right w:val="none" w:sz="0" w:space="0" w:color="auto"/>
                      </w:divBdr>
                    </w:div>
                    <w:div w:id="16476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4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2732">
      <w:bodyDiv w:val="1"/>
      <w:marLeft w:val="0"/>
      <w:marRight w:val="0"/>
      <w:marTop w:val="0"/>
      <w:marBottom w:val="0"/>
      <w:divBdr>
        <w:top w:val="none" w:sz="0" w:space="0" w:color="auto"/>
        <w:left w:val="none" w:sz="0" w:space="0" w:color="auto"/>
        <w:bottom w:val="none" w:sz="0" w:space="0" w:color="auto"/>
        <w:right w:val="none" w:sz="0" w:space="0" w:color="auto"/>
      </w:divBdr>
    </w:div>
    <w:div w:id="659887520">
      <w:bodyDiv w:val="1"/>
      <w:marLeft w:val="0"/>
      <w:marRight w:val="0"/>
      <w:marTop w:val="0"/>
      <w:marBottom w:val="0"/>
      <w:divBdr>
        <w:top w:val="none" w:sz="0" w:space="0" w:color="auto"/>
        <w:left w:val="none" w:sz="0" w:space="0" w:color="auto"/>
        <w:bottom w:val="none" w:sz="0" w:space="0" w:color="auto"/>
        <w:right w:val="none" w:sz="0" w:space="0" w:color="auto"/>
      </w:divBdr>
    </w:div>
    <w:div w:id="663119858">
      <w:bodyDiv w:val="1"/>
      <w:marLeft w:val="0"/>
      <w:marRight w:val="0"/>
      <w:marTop w:val="0"/>
      <w:marBottom w:val="0"/>
      <w:divBdr>
        <w:top w:val="none" w:sz="0" w:space="0" w:color="auto"/>
        <w:left w:val="none" w:sz="0" w:space="0" w:color="auto"/>
        <w:bottom w:val="none" w:sz="0" w:space="0" w:color="auto"/>
        <w:right w:val="none" w:sz="0" w:space="0" w:color="auto"/>
      </w:divBdr>
      <w:divsChild>
        <w:div w:id="500706846">
          <w:marLeft w:val="0"/>
          <w:marRight w:val="0"/>
          <w:marTop w:val="0"/>
          <w:marBottom w:val="0"/>
          <w:divBdr>
            <w:top w:val="none" w:sz="0" w:space="0" w:color="auto"/>
            <w:left w:val="none" w:sz="0" w:space="0" w:color="auto"/>
            <w:bottom w:val="none" w:sz="0" w:space="0" w:color="auto"/>
            <w:right w:val="none" w:sz="0" w:space="0" w:color="auto"/>
          </w:divBdr>
        </w:div>
        <w:div w:id="937254813">
          <w:marLeft w:val="0"/>
          <w:marRight w:val="0"/>
          <w:marTop w:val="0"/>
          <w:marBottom w:val="0"/>
          <w:divBdr>
            <w:top w:val="none" w:sz="0" w:space="0" w:color="auto"/>
            <w:left w:val="none" w:sz="0" w:space="0" w:color="auto"/>
            <w:bottom w:val="none" w:sz="0" w:space="0" w:color="auto"/>
            <w:right w:val="none" w:sz="0" w:space="0" w:color="auto"/>
          </w:divBdr>
        </w:div>
        <w:div w:id="940994776">
          <w:marLeft w:val="0"/>
          <w:marRight w:val="0"/>
          <w:marTop w:val="0"/>
          <w:marBottom w:val="0"/>
          <w:divBdr>
            <w:top w:val="none" w:sz="0" w:space="0" w:color="auto"/>
            <w:left w:val="none" w:sz="0" w:space="0" w:color="auto"/>
            <w:bottom w:val="none" w:sz="0" w:space="0" w:color="auto"/>
            <w:right w:val="none" w:sz="0" w:space="0" w:color="auto"/>
          </w:divBdr>
          <w:divsChild>
            <w:div w:id="603345435">
              <w:marLeft w:val="0"/>
              <w:marRight w:val="0"/>
              <w:marTop w:val="0"/>
              <w:marBottom w:val="0"/>
              <w:divBdr>
                <w:top w:val="none" w:sz="0" w:space="0" w:color="auto"/>
                <w:left w:val="none" w:sz="0" w:space="0" w:color="auto"/>
                <w:bottom w:val="none" w:sz="0" w:space="0" w:color="auto"/>
                <w:right w:val="none" w:sz="0" w:space="0" w:color="auto"/>
              </w:divBdr>
            </w:div>
            <w:div w:id="1036464554">
              <w:marLeft w:val="0"/>
              <w:marRight w:val="0"/>
              <w:marTop w:val="0"/>
              <w:marBottom w:val="0"/>
              <w:divBdr>
                <w:top w:val="none" w:sz="0" w:space="0" w:color="auto"/>
                <w:left w:val="none" w:sz="0" w:space="0" w:color="auto"/>
                <w:bottom w:val="none" w:sz="0" w:space="0" w:color="auto"/>
                <w:right w:val="none" w:sz="0" w:space="0" w:color="auto"/>
              </w:divBdr>
            </w:div>
            <w:div w:id="1311400721">
              <w:marLeft w:val="0"/>
              <w:marRight w:val="0"/>
              <w:marTop w:val="0"/>
              <w:marBottom w:val="0"/>
              <w:divBdr>
                <w:top w:val="none" w:sz="0" w:space="0" w:color="auto"/>
                <w:left w:val="none" w:sz="0" w:space="0" w:color="auto"/>
                <w:bottom w:val="none" w:sz="0" w:space="0" w:color="auto"/>
                <w:right w:val="none" w:sz="0" w:space="0" w:color="auto"/>
              </w:divBdr>
            </w:div>
            <w:div w:id="1328553491">
              <w:marLeft w:val="0"/>
              <w:marRight w:val="0"/>
              <w:marTop w:val="0"/>
              <w:marBottom w:val="0"/>
              <w:divBdr>
                <w:top w:val="none" w:sz="0" w:space="0" w:color="auto"/>
                <w:left w:val="none" w:sz="0" w:space="0" w:color="auto"/>
                <w:bottom w:val="none" w:sz="0" w:space="0" w:color="auto"/>
                <w:right w:val="none" w:sz="0" w:space="0" w:color="auto"/>
              </w:divBdr>
            </w:div>
            <w:div w:id="1693143270">
              <w:marLeft w:val="0"/>
              <w:marRight w:val="0"/>
              <w:marTop w:val="0"/>
              <w:marBottom w:val="0"/>
              <w:divBdr>
                <w:top w:val="none" w:sz="0" w:space="0" w:color="auto"/>
                <w:left w:val="none" w:sz="0" w:space="0" w:color="auto"/>
                <w:bottom w:val="none" w:sz="0" w:space="0" w:color="auto"/>
                <w:right w:val="none" w:sz="0" w:space="0" w:color="auto"/>
              </w:divBdr>
            </w:div>
            <w:div w:id="2080714661">
              <w:marLeft w:val="0"/>
              <w:marRight w:val="0"/>
              <w:marTop w:val="0"/>
              <w:marBottom w:val="0"/>
              <w:divBdr>
                <w:top w:val="none" w:sz="0" w:space="0" w:color="auto"/>
                <w:left w:val="none" w:sz="0" w:space="0" w:color="auto"/>
                <w:bottom w:val="none" w:sz="0" w:space="0" w:color="auto"/>
                <w:right w:val="none" w:sz="0" w:space="0" w:color="auto"/>
              </w:divBdr>
            </w:div>
          </w:divsChild>
        </w:div>
        <w:div w:id="1194348053">
          <w:marLeft w:val="0"/>
          <w:marRight w:val="0"/>
          <w:marTop w:val="0"/>
          <w:marBottom w:val="0"/>
          <w:divBdr>
            <w:top w:val="none" w:sz="0" w:space="0" w:color="auto"/>
            <w:left w:val="none" w:sz="0" w:space="0" w:color="auto"/>
            <w:bottom w:val="none" w:sz="0" w:space="0" w:color="auto"/>
            <w:right w:val="none" w:sz="0" w:space="0" w:color="auto"/>
          </w:divBdr>
        </w:div>
      </w:divsChild>
    </w:div>
    <w:div w:id="665522391">
      <w:bodyDiv w:val="1"/>
      <w:marLeft w:val="0"/>
      <w:marRight w:val="0"/>
      <w:marTop w:val="0"/>
      <w:marBottom w:val="0"/>
      <w:divBdr>
        <w:top w:val="none" w:sz="0" w:space="0" w:color="auto"/>
        <w:left w:val="none" w:sz="0" w:space="0" w:color="auto"/>
        <w:bottom w:val="none" w:sz="0" w:space="0" w:color="auto"/>
        <w:right w:val="none" w:sz="0" w:space="0" w:color="auto"/>
      </w:divBdr>
    </w:div>
    <w:div w:id="666516456">
      <w:bodyDiv w:val="1"/>
      <w:marLeft w:val="0"/>
      <w:marRight w:val="0"/>
      <w:marTop w:val="0"/>
      <w:marBottom w:val="0"/>
      <w:divBdr>
        <w:top w:val="none" w:sz="0" w:space="0" w:color="auto"/>
        <w:left w:val="none" w:sz="0" w:space="0" w:color="auto"/>
        <w:bottom w:val="none" w:sz="0" w:space="0" w:color="auto"/>
        <w:right w:val="none" w:sz="0" w:space="0" w:color="auto"/>
      </w:divBdr>
      <w:divsChild>
        <w:div w:id="9727127">
          <w:marLeft w:val="0"/>
          <w:marRight w:val="0"/>
          <w:marTop w:val="0"/>
          <w:marBottom w:val="0"/>
          <w:divBdr>
            <w:top w:val="none" w:sz="0" w:space="0" w:color="auto"/>
            <w:left w:val="none" w:sz="0" w:space="0" w:color="auto"/>
            <w:bottom w:val="none" w:sz="0" w:space="0" w:color="auto"/>
            <w:right w:val="none" w:sz="0" w:space="0" w:color="auto"/>
          </w:divBdr>
        </w:div>
        <w:div w:id="170606160">
          <w:marLeft w:val="0"/>
          <w:marRight w:val="0"/>
          <w:marTop w:val="0"/>
          <w:marBottom w:val="0"/>
          <w:divBdr>
            <w:top w:val="none" w:sz="0" w:space="0" w:color="auto"/>
            <w:left w:val="none" w:sz="0" w:space="0" w:color="auto"/>
            <w:bottom w:val="none" w:sz="0" w:space="0" w:color="auto"/>
            <w:right w:val="none" w:sz="0" w:space="0" w:color="auto"/>
          </w:divBdr>
        </w:div>
        <w:div w:id="182548846">
          <w:marLeft w:val="0"/>
          <w:marRight w:val="0"/>
          <w:marTop w:val="0"/>
          <w:marBottom w:val="0"/>
          <w:divBdr>
            <w:top w:val="none" w:sz="0" w:space="0" w:color="auto"/>
            <w:left w:val="none" w:sz="0" w:space="0" w:color="auto"/>
            <w:bottom w:val="none" w:sz="0" w:space="0" w:color="auto"/>
            <w:right w:val="none" w:sz="0" w:space="0" w:color="auto"/>
          </w:divBdr>
        </w:div>
        <w:div w:id="267977852">
          <w:marLeft w:val="0"/>
          <w:marRight w:val="0"/>
          <w:marTop w:val="0"/>
          <w:marBottom w:val="0"/>
          <w:divBdr>
            <w:top w:val="none" w:sz="0" w:space="0" w:color="auto"/>
            <w:left w:val="none" w:sz="0" w:space="0" w:color="auto"/>
            <w:bottom w:val="none" w:sz="0" w:space="0" w:color="auto"/>
            <w:right w:val="none" w:sz="0" w:space="0" w:color="auto"/>
          </w:divBdr>
        </w:div>
        <w:div w:id="426776755">
          <w:marLeft w:val="0"/>
          <w:marRight w:val="0"/>
          <w:marTop w:val="0"/>
          <w:marBottom w:val="0"/>
          <w:divBdr>
            <w:top w:val="none" w:sz="0" w:space="0" w:color="auto"/>
            <w:left w:val="none" w:sz="0" w:space="0" w:color="auto"/>
            <w:bottom w:val="none" w:sz="0" w:space="0" w:color="auto"/>
            <w:right w:val="none" w:sz="0" w:space="0" w:color="auto"/>
          </w:divBdr>
        </w:div>
        <w:div w:id="431896921">
          <w:marLeft w:val="0"/>
          <w:marRight w:val="0"/>
          <w:marTop w:val="0"/>
          <w:marBottom w:val="0"/>
          <w:divBdr>
            <w:top w:val="none" w:sz="0" w:space="0" w:color="auto"/>
            <w:left w:val="none" w:sz="0" w:space="0" w:color="auto"/>
            <w:bottom w:val="none" w:sz="0" w:space="0" w:color="auto"/>
            <w:right w:val="none" w:sz="0" w:space="0" w:color="auto"/>
          </w:divBdr>
        </w:div>
        <w:div w:id="558589317">
          <w:marLeft w:val="0"/>
          <w:marRight w:val="0"/>
          <w:marTop w:val="0"/>
          <w:marBottom w:val="0"/>
          <w:divBdr>
            <w:top w:val="none" w:sz="0" w:space="0" w:color="auto"/>
            <w:left w:val="none" w:sz="0" w:space="0" w:color="auto"/>
            <w:bottom w:val="none" w:sz="0" w:space="0" w:color="auto"/>
            <w:right w:val="none" w:sz="0" w:space="0" w:color="auto"/>
          </w:divBdr>
        </w:div>
        <w:div w:id="560215338">
          <w:marLeft w:val="0"/>
          <w:marRight w:val="0"/>
          <w:marTop w:val="0"/>
          <w:marBottom w:val="0"/>
          <w:divBdr>
            <w:top w:val="none" w:sz="0" w:space="0" w:color="auto"/>
            <w:left w:val="none" w:sz="0" w:space="0" w:color="auto"/>
            <w:bottom w:val="none" w:sz="0" w:space="0" w:color="auto"/>
            <w:right w:val="none" w:sz="0" w:space="0" w:color="auto"/>
          </w:divBdr>
        </w:div>
        <w:div w:id="757407536">
          <w:marLeft w:val="0"/>
          <w:marRight w:val="0"/>
          <w:marTop w:val="0"/>
          <w:marBottom w:val="0"/>
          <w:divBdr>
            <w:top w:val="none" w:sz="0" w:space="0" w:color="auto"/>
            <w:left w:val="none" w:sz="0" w:space="0" w:color="auto"/>
            <w:bottom w:val="none" w:sz="0" w:space="0" w:color="auto"/>
            <w:right w:val="none" w:sz="0" w:space="0" w:color="auto"/>
          </w:divBdr>
        </w:div>
        <w:div w:id="881407840">
          <w:marLeft w:val="0"/>
          <w:marRight w:val="0"/>
          <w:marTop w:val="0"/>
          <w:marBottom w:val="0"/>
          <w:divBdr>
            <w:top w:val="none" w:sz="0" w:space="0" w:color="auto"/>
            <w:left w:val="none" w:sz="0" w:space="0" w:color="auto"/>
            <w:bottom w:val="none" w:sz="0" w:space="0" w:color="auto"/>
            <w:right w:val="none" w:sz="0" w:space="0" w:color="auto"/>
          </w:divBdr>
        </w:div>
        <w:div w:id="897783794">
          <w:marLeft w:val="0"/>
          <w:marRight w:val="0"/>
          <w:marTop w:val="0"/>
          <w:marBottom w:val="0"/>
          <w:divBdr>
            <w:top w:val="none" w:sz="0" w:space="0" w:color="auto"/>
            <w:left w:val="none" w:sz="0" w:space="0" w:color="auto"/>
            <w:bottom w:val="none" w:sz="0" w:space="0" w:color="auto"/>
            <w:right w:val="none" w:sz="0" w:space="0" w:color="auto"/>
          </w:divBdr>
        </w:div>
        <w:div w:id="1323847042">
          <w:marLeft w:val="0"/>
          <w:marRight w:val="0"/>
          <w:marTop w:val="0"/>
          <w:marBottom w:val="0"/>
          <w:divBdr>
            <w:top w:val="none" w:sz="0" w:space="0" w:color="auto"/>
            <w:left w:val="none" w:sz="0" w:space="0" w:color="auto"/>
            <w:bottom w:val="none" w:sz="0" w:space="0" w:color="auto"/>
            <w:right w:val="none" w:sz="0" w:space="0" w:color="auto"/>
          </w:divBdr>
        </w:div>
        <w:div w:id="1698896268">
          <w:marLeft w:val="0"/>
          <w:marRight w:val="0"/>
          <w:marTop w:val="0"/>
          <w:marBottom w:val="0"/>
          <w:divBdr>
            <w:top w:val="none" w:sz="0" w:space="0" w:color="auto"/>
            <w:left w:val="none" w:sz="0" w:space="0" w:color="auto"/>
            <w:bottom w:val="none" w:sz="0" w:space="0" w:color="auto"/>
            <w:right w:val="none" w:sz="0" w:space="0" w:color="auto"/>
          </w:divBdr>
        </w:div>
      </w:divsChild>
    </w:div>
    <w:div w:id="669062723">
      <w:bodyDiv w:val="1"/>
      <w:marLeft w:val="0"/>
      <w:marRight w:val="0"/>
      <w:marTop w:val="0"/>
      <w:marBottom w:val="0"/>
      <w:divBdr>
        <w:top w:val="none" w:sz="0" w:space="0" w:color="auto"/>
        <w:left w:val="none" w:sz="0" w:space="0" w:color="auto"/>
        <w:bottom w:val="none" w:sz="0" w:space="0" w:color="auto"/>
        <w:right w:val="none" w:sz="0" w:space="0" w:color="auto"/>
      </w:divBdr>
      <w:divsChild>
        <w:div w:id="1029834914">
          <w:marLeft w:val="0"/>
          <w:marRight w:val="0"/>
          <w:marTop w:val="0"/>
          <w:marBottom w:val="0"/>
          <w:divBdr>
            <w:top w:val="none" w:sz="0" w:space="0" w:color="auto"/>
            <w:left w:val="none" w:sz="0" w:space="0" w:color="auto"/>
            <w:bottom w:val="none" w:sz="0" w:space="0" w:color="auto"/>
            <w:right w:val="none" w:sz="0" w:space="0" w:color="auto"/>
          </w:divBdr>
        </w:div>
      </w:divsChild>
    </w:div>
    <w:div w:id="677542823">
      <w:bodyDiv w:val="1"/>
      <w:marLeft w:val="0"/>
      <w:marRight w:val="0"/>
      <w:marTop w:val="0"/>
      <w:marBottom w:val="0"/>
      <w:divBdr>
        <w:top w:val="none" w:sz="0" w:space="0" w:color="auto"/>
        <w:left w:val="none" w:sz="0" w:space="0" w:color="auto"/>
        <w:bottom w:val="none" w:sz="0" w:space="0" w:color="auto"/>
        <w:right w:val="none" w:sz="0" w:space="0" w:color="auto"/>
      </w:divBdr>
      <w:divsChild>
        <w:div w:id="869607881">
          <w:marLeft w:val="0"/>
          <w:marRight w:val="0"/>
          <w:marTop w:val="0"/>
          <w:marBottom w:val="0"/>
          <w:divBdr>
            <w:top w:val="none" w:sz="0" w:space="0" w:color="auto"/>
            <w:left w:val="none" w:sz="0" w:space="0" w:color="auto"/>
            <w:bottom w:val="none" w:sz="0" w:space="0" w:color="auto"/>
            <w:right w:val="none" w:sz="0" w:space="0" w:color="auto"/>
          </w:divBdr>
          <w:divsChild>
            <w:div w:id="936600030">
              <w:marLeft w:val="0"/>
              <w:marRight w:val="0"/>
              <w:marTop w:val="0"/>
              <w:marBottom w:val="0"/>
              <w:divBdr>
                <w:top w:val="none" w:sz="0" w:space="0" w:color="auto"/>
                <w:left w:val="none" w:sz="0" w:space="0" w:color="auto"/>
                <w:bottom w:val="none" w:sz="0" w:space="0" w:color="auto"/>
                <w:right w:val="none" w:sz="0" w:space="0" w:color="auto"/>
              </w:divBdr>
              <w:divsChild>
                <w:div w:id="105581570">
                  <w:marLeft w:val="0"/>
                  <w:marRight w:val="0"/>
                  <w:marTop w:val="0"/>
                  <w:marBottom w:val="0"/>
                  <w:divBdr>
                    <w:top w:val="none" w:sz="0" w:space="0" w:color="auto"/>
                    <w:left w:val="none" w:sz="0" w:space="0" w:color="auto"/>
                    <w:bottom w:val="none" w:sz="0" w:space="0" w:color="auto"/>
                    <w:right w:val="none" w:sz="0" w:space="0" w:color="auto"/>
                  </w:divBdr>
                </w:div>
                <w:div w:id="758409490">
                  <w:marLeft w:val="0"/>
                  <w:marRight w:val="0"/>
                  <w:marTop w:val="0"/>
                  <w:marBottom w:val="0"/>
                  <w:divBdr>
                    <w:top w:val="none" w:sz="0" w:space="0" w:color="auto"/>
                    <w:left w:val="none" w:sz="0" w:space="0" w:color="auto"/>
                    <w:bottom w:val="none" w:sz="0" w:space="0" w:color="auto"/>
                    <w:right w:val="none" w:sz="0" w:space="0" w:color="auto"/>
                  </w:divBdr>
                </w:div>
                <w:div w:id="20796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84660">
      <w:bodyDiv w:val="1"/>
      <w:marLeft w:val="0"/>
      <w:marRight w:val="0"/>
      <w:marTop w:val="0"/>
      <w:marBottom w:val="0"/>
      <w:divBdr>
        <w:top w:val="none" w:sz="0" w:space="0" w:color="auto"/>
        <w:left w:val="none" w:sz="0" w:space="0" w:color="auto"/>
        <w:bottom w:val="none" w:sz="0" w:space="0" w:color="auto"/>
        <w:right w:val="none" w:sz="0" w:space="0" w:color="auto"/>
      </w:divBdr>
      <w:divsChild>
        <w:div w:id="315189780">
          <w:marLeft w:val="0"/>
          <w:marRight w:val="0"/>
          <w:marTop w:val="0"/>
          <w:marBottom w:val="0"/>
          <w:divBdr>
            <w:top w:val="none" w:sz="0" w:space="0" w:color="auto"/>
            <w:left w:val="none" w:sz="0" w:space="0" w:color="auto"/>
            <w:bottom w:val="none" w:sz="0" w:space="0" w:color="auto"/>
            <w:right w:val="none" w:sz="0" w:space="0" w:color="auto"/>
          </w:divBdr>
        </w:div>
        <w:div w:id="328599634">
          <w:marLeft w:val="0"/>
          <w:marRight w:val="0"/>
          <w:marTop w:val="0"/>
          <w:marBottom w:val="0"/>
          <w:divBdr>
            <w:top w:val="none" w:sz="0" w:space="0" w:color="auto"/>
            <w:left w:val="none" w:sz="0" w:space="0" w:color="auto"/>
            <w:bottom w:val="none" w:sz="0" w:space="0" w:color="auto"/>
            <w:right w:val="none" w:sz="0" w:space="0" w:color="auto"/>
          </w:divBdr>
        </w:div>
        <w:div w:id="459152596">
          <w:marLeft w:val="0"/>
          <w:marRight w:val="0"/>
          <w:marTop w:val="0"/>
          <w:marBottom w:val="0"/>
          <w:divBdr>
            <w:top w:val="none" w:sz="0" w:space="0" w:color="auto"/>
            <w:left w:val="none" w:sz="0" w:space="0" w:color="auto"/>
            <w:bottom w:val="none" w:sz="0" w:space="0" w:color="auto"/>
            <w:right w:val="none" w:sz="0" w:space="0" w:color="auto"/>
          </w:divBdr>
        </w:div>
        <w:div w:id="744835809">
          <w:marLeft w:val="0"/>
          <w:marRight w:val="0"/>
          <w:marTop w:val="0"/>
          <w:marBottom w:val="0"/>
          <w:divBdr>
            <w:top w:val="none" w:sz="0" w:space="0" w:color="auto"/>
            <w:left w:val="none" w:sz="0" w:space="0" w:color="auto"/>
            <w:bottom w:val="none" w:sz="0" w:space="0" w:color="auto"/>
            <w:right w:val="none" w:sz="0" w:space="0" w:color="auto"/>
          </w:divBdr>
        </w:div>
        <w:div w:id="778796715">
          <w:marLeft w:val="0"/>
          <w:marRight w:val="0"/>
          <w:marTop w:val="0"/>
          <w:marBottom w:val="0"/>
          <w:divBdr>
            <w:top w:val="none" w:sz="0" w:space="0" w:color="auto"/>
            <w:left w:val="none" w:sz="0" w:space="0" w:color="auto"/>
            <w:bottom w:val="none" w:sz="0" w:space="0" w:color="auto"/>
            <w:right w:val="none" w:sz="0" w:space="0" w:color="auto"/>
          </w:divBdr>
        </w:div>
        <w:div w:id="1659843331">
          <w:marLeft w:val="0"/>
          <w:marRight w:val="0"/>
          <w:marTop w:val="0"/>
          <w:marBottom w:val="0"/>
          <w:divBdr>
            <w:top w:val="none" w:sz="0" w:space="0" w:color="auto"/>
            <w:left w:val="none" w:sz="0" w:space="0" w:color="auto"/>
            <w:bottom w:val="none" w:sz="0" w:space="0" w:color="auto"/>
            <w:right w:val="none" w:sz="0" w:space="0" w:color="auto"/>
          </w:divBdr>
        </w:div>
      </w:divsChild>
    </w:div>
    <w:div w:id="681587608">
      <w:bodyDiv w:val="1"/>
      <w:marLeft w:val="0"/>
      <w:marRight w:val="0"/>
      <w:marTop w:val="0"/>
      <w:marBottom w:val="0"/>
      <w:divBdr>
        <w:top w:val="none" w:sz="0" w:space="0" w:color="auto"/>
        <w:left w:val="none" w:sz="0" w:space="0" w:color="auto"/>
        <w:bottom w:val="none" w:sz="0" w:space="0" w:color="auto"/>
        <w:right w:val="none" w:sz="0" w:space="0" w:color="auto"/>
      </w:divBdr>
      <w:divsChild>
        <w:div w:id="1169717022">
          <w:marLeft w:val="0"/>
          <w:marRight w:val="0"/>
          <w:marTop w:val="0"/>
          <w:marBottom w:val="0"/>
          <w:divBdr>
            <w:top w:val="none" w:sz="0" w:space="0" w:color="auto"/>
            <w:left w:val="none" w:sz="0" w:space="0" w:color="auto"/>
            <w:bottom w:val="none" w:sz="0" w:space="0" w:color="auto"/>
            <w:right w:val="none" w:sz="0" w:space="0" w:color="auto"/>
          </w:divBdr>
        </w:div>
        <w:div w:id="1530030505">
          <w:marLeft w:val="0"/>
          <w:marRight w:val="0"/>
          <w:marTop w:val="0"/>
          <w:marBottom w:val="0"/>
          <w:divBdr>
            <w:top w:val="none" w:sz="0" w:space="0" w:color="auto"/>
            <w:left w:val="none" w:sz="0" w:space="0" w:color="auto"/>
            <w:bottom w:val="none" w:sz="0" w:space="0" w:color="auto"/>
            <w:right w:val="none" w:sz="0" w:space="0" w:color="auto"/>
          </w:divBdr>
        </w:div>
      </w:divsChild>
    </w:div>
    <w:div w:id="683290450">
      <w:bodyDiv w:val="1"/>
      <w:marLeft w:val="0"/>
      <w:marRight w:val="0"/>
      <w:marTop w:val="0"/>
      <w:marBottom w:val="0"/>
      <w:divBdr>
        <w:top w:val="none" w:sz="0" w:space="0" w:color="auto"/>
        <w:left w:val="none" w:sz="0" w:space="0" w:color="auto"/>
        <w:bottom w:val="none" w:sz="0" w:space="0" w:color="auto"/>
        <w:right w:val="none" w:sz="0" w:space="0" w:color="auto"/>
      </w:divBdr>
    </w:div>
    <w:div w:id="683819780">
      <w:bodyDiv w:val="1"/>
      <w:marLeft w:val="0"/>
      <w:marRight w:val="0"/>
      <w:marTop w:val="0"/>
      <w:marBottom w:val="0"/>
      <w:divBdr>
        <w:top w:val="none" w:sz="0" w:space="0" w:color="auto"/>
        <w:left w:val="none" w:sz="0" w:space="0" w:color="auto"/>
        <w:bottom w:val="none" w:sz="0" w:space="0" w:color="auto"/>
        <w:right w:val="none" w:sz="0" w:space="0" w:color="auto"/>
      </w:divBdr>
      <w:divsChild>
        <w:div w:id="932975235">
          <w:marLeft w:val="0"/>
          <w:marRight w:val="0"/>
          <w:marTop w:val="0"/>
          <w:marBottom w:val="0"/>
          <w:divBdr>
            <w:top w:val="none" w:sz="0" w:space="0" w:color="auto"/>
            <w:left w:val="none" w:sz="0" w:space="0" w:color="auto"/>
            <w:bottom w:val="none" w:sz="0" w:space="0" w:color="auto"/>
            <w:right w:val="none" w:sz="0" w:space="0" w:color="auto"/>
          </w:divBdr>
        </w:div>
      </w:divsChild>
    </w:div>
    <w:div w:id="685400313">
      <w:bodyDiv w:val="1"/>
      <w:marLeft w:val="0"/>
      <w:marRight w:val="0"/>
      <w:marTop w:val="0"/>
      <w:marBottom w:val="0"/>
      <w:divBdr>
        <w:top w:val="none" w:sz="0" w:space="0" w:color="auto"/>
        <w:left w:val="none" w:sz="0" w:space="0" w:color="auto"/>
        <w:bottom w:val="none" w:sz="0" w:space="0" w:color="auto"/>
        <w:right w:val="none" w:sz="0" w:space="0" w:color="auto"/>
      </w:divBdr>
      <w:divsChild>
        <w:div w:id="8534961">
          <w:marLeft w:val="0"/>
          <w:marRight w:val="0"/>
          <w:marTop w:val="0"/>
          <w:marBottom w:val="0"/>
          <w:divBdr>
            <w:top w:val="none" w:sz="0" w:space="0" w:color="auto"/>
            <w:left w:val="none" w:sz="0" w:space="0" w:color="auto"/>
            <w:bottom w:val="none" w:sz="0" w:space="0" w:color="auto"/>
            <w:right w:val="none" w:sz="0" w:space="0" w:color="auto"/>
          </w:divBdr>
        </w:div>
        <w:div w:id="69696749">
          <w:marLeft w:val="0"/>
          <w:marRight w:val="0"/>
          <w:marTop w:val="0"/>
          <w:marBottom w:val="0"/>
          <w:divBdr>
            <w:top w:val="none" w:sz="0" w:space="0" w:color="auto"/>
            <w:left w:val="none" w:sz="0" w:space="0" w:color="auto"/>
            <w:bottom w:val="none" w:sz="0" w:space="0" w:color="auto"/>
            <w:right w:val="none" w:sz="0" w:space="0" w:color="auto"/>
          </w:divBdr>
        </w:div>
        <w:div w:id="130826965">
          <w:marLeft w:val="0"/>
          <w:marRight w:val="0"/>
          <w:marTop w:val="0"/>
          <w:marBottom w:val="0"/>
          <w:divBdr>
            <w:top w:val="none" w:sz="0" w:space="0" w:color="auto"/>
            <w:left w:val="none" w:sz="0" w:space="0" w:color="auto"/>
            <w:bottom w:val="none" w:sz="0" w:space="0" w:color="auto"/>
            <w:right w:val="none" w:sz="0" w:space="0" w:color="auto"/>
          </w:divBdr>
        </w:div>
        <w:div w:id="442458053">
          <w:marLeft w:val="0"/>
          <w:marRight w:val="0"/>
          <w:marTop w:val="0"/>
          <w:marBottom w:val="0"/>
          <w:divBdr>
            <w:top w:val="none" w:sz="0" w:space="0" w:color="auto"/>
            <w:left w:val="none" w:sz="0" w:space="0" w:color="auto"/>
            <w:bottom w:val="none" w:sz="0" w:space="0" w:color="auto"/>
            <w:right w:val="none" w:sz="0" w:space="0" w:color="auto"/>
          </w:divBdr>
        </w:div>
        <w:div w:id="451754515">
          <w:marLeft w:val="0"/>
          <w:marRight w:val="0"/>
          <w:marTop w:val="0"/>
          <w:marBottom w:val="0"/>
          <w:divBdr>
            <w:top w:val="none" w:sz="0" w:space="0" w:color="auto"/>
            <w:left w:val="none" w:sz="0" w:space="0" w:color="auto"/>
            <w:bottom w:val="none" w:sz="0" w:space="0" w:color="auto"/>
            <w:right w:val="none" w:sz="0" w:space="0" w:color="auto"/>
          </w:divBdr>
        </w:div>
        <w:div w:id="665476464">
          <w:marLeft w:val="0"/>
          <w:marRight w:val="0"/>
          <w:marTop w:val="0"/>
          <w:marBottom w:val="0"/>
          <w:divBdr>
            <w:top w:val="none" w:sz="0" w:space="0" w:color="auto"/>
            <w:left w:val="none" w:sz="0" w:space="0" w:color="auto"/>
            <w:bottom w:val="none" w:sz="0" w:space="0" w:color="auto"/>
            <w:right w:val="none" w:sz="0" w:space="0" w:color="auto"/>
          </w:divBdr>
        </w:div>
        <w:div w:id="1090737967">
          <w:marLeft w:val="0"/>
          <w:marRight w:val="0"/>
          <w:marTop w:val="0"/>
          <w:marBottom w:val="0"/>
          <w:divBdr>
            <w:top w:val="none" w:sz="0" w:space="0" w:color="auto"/>
            <w:left w:val="none" w:sz="0" w:space="0" w:color="auto"/>
            <w:bottom w:val="none" w:sz="0" w:space="0" w:color="auto"/>
            <w:right w:val="none" w:sz="0" w:space="0" w:color="auto"/>
          </w:divBdr>
        </w:div>
        <w:div w:id="1194080477">
          <w:marLeft w:val="0"/>
          <w:marRight w:val="0"/>
          <w:marTop w:val="0"/>
          <w:marBottom w:val="0"/>
          <w:divBdr>
            <w:top w:val="none" w:sz="0" w:space="0" w:color="auto"/>
            <w:left w:val="none" w:sz="0" w:space="0" w:color="auto"/>
            <w:bottom w:val="none" w:sz="0" w:space="0" w:color="auto"/>
            <w:right w:val="none" w:sz="0" w:space="0" w:color="auto"/>
          </w:divBdr>
        </w:div>
        <w:div w:id="1244338484">
          <w:marLeft w:val="0"/>
          <w:marRight w:val="0"/>
          <w:marTop w:val="0"/>
          <w:marBottom w:val="0"/>
          <w:divBdr>
            <w:top w:val="none" w:sz="0" w:space="0" w:color="auto"/>
            <w:left w:val="none" w:sz="0" w:space="0" w:color="auto"/>
            <w:bottom w:val="none" w:sz="0" w:space="0" w:color="auto"/>
            <w:right w:val="none" w:sz="0" w:space="0" w:color="auto"/>
          </w:divBdr>
        </w:div>
        <w:div w:id="1280258774">
          <w:marLeft w:val="0"/>
          <w:marRight w:val="0"/>
          <w:marTop w:val="0"/>
          <w:marBottom w:val="0"/>
          <w:divBdr>
            <w:top w:val="none" w:sz="0" w:space="0" w:color="auto"/>
            <w:left w:val="none" w:sz="0" w:space="0" w:color="auto"/>
            <w:bottom w:val="none" w:sz="0" w:space="0" w:color="auto"/>
            <w:right w:val="none" w:sz="0" w:space="0" w:color="auto"/>
          </w:divBdr>
        </w:div>
        <w:div w:id="1380324850">
          <w:marLeft w:val="0"/>
          <w:marRight w:val="0"/>
          <w:marTop w:val="0"/>
          <w:marBottom w:val="0"/>
          <w:divBdr>
            <w:top w:val="none" w:sz="0" w:space="0" w:color="auto"/>
            <w:left w:val="none" w:sz="0" w:space="0" w:color="auto"/>
            <w:bottom w:val="none" w:sz="0" w:space="0" w:color="auto"/>
            <w:right w:val="none" w:sz="0" w:space="0" w:color="auto"/>
          </w:divBdr>
        </w:div>
        <w:div w:id="1555434769">
          <w:marLeft w:val="0"/>
          <w:marRight w:val="0"/>
          <w:marTop w:val="0"/>
          <w:marBottom w:val="0"/>
          <w:divBdr>
            <w:top w:val="none" w:sz="0" w:space="0" w:color="auto"/>
            <w:left w:val="none" w:sz="0" w:space="0" w:color="auto"/>
            <w:bottom w:val="none" w:sz="0" w:space="0" w:color="auto"/>
            <w:right w:val="none" w:sz="0" w:space="0" w:color="auto"/>
          </w:divBdr>
        </w:div>
        <w:div w:id="1840537630">
          <w:marLeft w:val="0"/>
          <w:marRight w:val="0"/>
          <w:marTop w:val="0"/>
          <w:marBottom w:val="0"/>
          <w:divBdr>
            <w:top w:val="none" w:sz="0" w:space="0" w:color="auto"/>
            <w:left w:val="none" w:sz="0" w:space="0" w:color="auto"/>
            <w:bottom w:val="none" w:sz="0" w:space="0" w:color="auto"/>
            <w:right w:val="none" w:sz="0" w:space="0" w:color="auto"/>
          </w:divBdr>
        </w:div>
        <w:div w:id="2141337820">
          <w:marLeft w:val="0"/>
          <w:marRight w:val="0"/>
          <w:marTop w:val="0"/>
          <w:marBottom w:val="0"/>
          <w:divBdr>
            <w:top w:val="none" w:sz="0" w:space="0" w:color="auto"/>
            <w:left w:val="none" w:sz="0" w:space="0" w:color="auto"/>
            <w:bottom w:val="none" w:sz="0" w:space="0" w:color="auto"/>
            <w:right w:val="none" w:sz="0" w:space="0" w:color="auto"/>
          </w:divBdr>
        </w:div>
      </w:divsChild>
    </w:div>
    <w:div w:id="688020623">
      <w:bodyDiv w:val="1"/>
      <w:marLeft w:val="0"/>
      <w:marRight w:val="0"/>
      <w:marTop w:val="0"/>
      <w:marBottom w:val="0"/>
      <w:divBdr>
        <w:top w:val="none" w:sz="0" w:space="0" w:color="auto"/>
        <w:left w:val="none" w:sz="0" w:space="0" w:color="auto"/>
        <w:bottom w:val="none" w:sz="0" w:space="0" w:color="auto"/>
        <w:right w:val="none" w:sz="0" w:space="0" w:color="auto"/>
      </w:divBdr>
      <w:divsChild>
        <w:div w:id="305664099">
          <w:marLeft w:val="0"/>
          <w:marRight w:val="0"/>
          <w:marTop w:val="0"/>
          <w:marBottom w:val="0"/>
          <w:divBdr>
            <w:top w:val="none" w:sz="0" w:space="0" w:color="auto"/>
            <w:left w:val="none" w:sz="0" w:space="0" w:color="auto"/>
            <w:bottom w:val="none" w:sz="0" w:space="0" w:color="auto"/>
            <w:right w:val="none" w:sz="0" w:space="0" w:color="auto"/>
          </w:divBdr>
        </w:div>
      </w:divsChild>
    </w:div>
    <w:div w:id="694041745">
      <w:bodyDiv w:val="1"/>
      <w:marLeft w:val="0"/>
      <w:marRight w:val="0"/>
      <w:marTop w:val="0"/>
      <w:marBottom w:val="0"/>
      <w:divBdr>
        <w:top w:val="none" w:sz="0" w:space="0" w:color="auto"/>
        <w:left w:val="none" w:sz="0" w:space="0" w:color="auto"/>
        <w:bottom w:val="none" w:sz="0" w:space="0" w:color="auto"/>
        <w:right w:val="none" w:sz="0" w:space="0" w:color="auto"/>
      </w:divBdr>
      <w:divsChild>
        <w:div w:id="346566390">
          <w:marLeft w:val="0"/>
          <w:marRight w:val="0"/>
          <w:marTop w:val="0"/>
          <w:marBottom w:val="0"/>
          <w:divBdr>
            <w:top w:val="none" w:sz="0" w:space="0" w:color="auto"/>
            <w:left w:val="none" w:sz="0" w:space="0" w:color="auto"/>
            <w:bottom w:val="none" w:sz="0" w:space="0" w:color="auto"/>
            <w:right w:val="none" w:sz="0" w:space="0" w:color="auto"/>
          </w:divBdr>
        </w:div>
        <w:div w:id="839278292">
          <w:marLeft w:val="0"/>
          <w:marRight w:val="0"/>
          <w:marTop w:val="0"/>
          <w:marBottom w:val="0"/>
          <w:divBdr>
            <w:top w:val="none" w:sz="0" w:space="0" w:color="auto"/>
            <w:left w:val="none" w:sz="0" w:space="0" w:color="auto"/>
            <w:bottom w:val="none" w:sz="0" w:space="0" w:color="auto"/>
            <w:right w:val="none" w:sz="0" w:space="0" w:color="auto"/>
          </w:divBdr>
        </w:div>
        <w:div w:id="908155436">
          <w:marLeft w:val="0"/>
          <w:marRight w:val="0"/>
          <w:marTop w:val="0"/>
          <w:marBottom w:val="0"/>
          <w:divBdr>
            <w:top w:val="none" w:sz="0" w:space="0" w:color="auto"/>
            <w:left w:val="none" w:sz="0" w:space="0" w:color="auto"/>
            <w:bottom w:val="none" w:sz="0" w:space="0" w:color="auto"/>
            <w:right w:val="none" w:sz="0" w:space="0" w:color="auto"/>
          </w:divBdr>
        </w:div>
        <w:div w:id="1616250905">
          <w:marLeft w:val="0"/>
          <w:marRight w:val="0"/>
          <w:marTop w:val="0"/>
          <w:marBottom w:val="0"/>
          <w:divBdr>
            <w:top w:val="none" w:sz="0" w:space="0" w:color="auto"/>
            <w:left w:val="none" w:sz="0" w:space="0" w:color="auto"/>
            <w:bottom w:val="none" w:sz="0" w:space="0" w:color="auto"/>
            <w:right w:val="none" w:sz="0" w:space="0" w:color="auto"/>
          </w:divBdr>
        </w:div>
      </w:divsChild>
    </w:div>
    <w:div w:id="696321749">
      <w:bodyDiv w:val="1"/>
      <w:marLeft w:val="0"/>
      <w:marRight w:val="0"/>
      <w:marTop w:val="0"/>
      <w:marBottom w:val="0"/>
      <w:divBdr>
        <w:top w:val="none" w:sz="0" w:space="0" w:color="auto"/>
        <w:left w:val="none" w:sz="0" w:space="0" w:color="auto"/>
        <w:bottom w:val="none" w:sz="0" w:space="0" w:color="auto"/>
        <w:right w:val="none" w:sz="0" w:space="0" w:color="auto"/>
      </w:divBdr>
      <w:divsChild>
        <w:div w:id="356005209">
          <w:marLeft w:val="0"/>
          <w:marRight w:val="0"/>
          <w:marTop w:val="0"/>
          <w:marBottom w:val="0"/>
          <w:divBdr>
            <w:top w:val="none" w:sz="0" w:space="0" w:color="auto"/>
            <w:left w:val="none" w:sz="0" w:space="0" w:color="auto"/>
            <w:bottom w:val="none" w:sz="0" w:space="0" w:color="auto"/>
            <w:right w:val="none" w:sz="0" w:space="0" w:color="auto"/>
          </w:divBdr>
        </w:div>
        <w:div w:id="775516313">
          <w:marLeft w:val="0"/>
          <w:marRight w:val="0"/>
          <w:marTop w:val="0"/>
          <w:marBottom w:val="0"/>
          <w:divBdr>
            <w:top w:val="none" w:sz="0" w:space="0" w:color="auto"/>
            <w:left w:val="none" w:sz="0" w:space="0" w:color="auto"/>
            <w:bottom w:val="none" w:sz="0" w:space="0" w:color="auto"/>
            <w:right w:val="none" w:sz="0" w:space="0" w:color="auto"/>
          </w:divBdr>
        </w:div>
        <w:div w:id="829716162">
          <w:marLeft w:val="0"/>
          <w:marRight w:val="0"/>
          <w:marTop w:val="0"/>
          <w:marBottom w:val="0"/>
          <w:divBdr>
            <w:top w:val="none" w:sz="0" w:space="0" w:color="auto"/>
            <w:left w:val="none" w:sz="0" w:space="0" w:color="auto"/>
            <w:bottom w:val="none" w:sz="0" w:space="0" w:color="auto"/>
            <w:right w:val="none" w:sz="0" w:space="0" w:color="auto"/>
          </w:divBdr>
        </w:div>
        <w:div w:id="1071000904">
          <w:marLeft w:val="0"/>
          <w:marRight w:val="0"/>
          <w:marTop w:val="0"/>
          <w:marBottom w:val="0"/>
          <w:divBdr>
            <w:top w:val="none" w:sz="0" w:space="0" w:color="auto"/>
            <w:left w:val="none" w:sz="0" w:space="0" w:color="auto"/>
            <w:bottom w:val="none" w:sz="0" w:space="0" w:color="auto"/>
            <w:right w:val="none" w:sz="0" w:space="0" w:color="auto"/>
          </w:divBdr>
        </w:div>
        <w:div w:id="1274483014">
          <w:marLeft w:val="0"/>
          <w:marRight w:val="0"/>
          <w:marTop w:val="0"/>
          <w:marBottom w:val="0"/>
          <w:divBdr>
            <w:top w:val="none" w:sz="0" w:space="0" w:color="auto"/>
            <w:left w:val="none" w:sz="0" w:space="0" w:color="auto"/>
            <w:bottom w:val="none" w:sz="0" w:space="0" w:color="auto"/>
            <w:right w:val="none" w:sz="0" w:space="0" w:color="auto"/>
          </w:divBdr>
        </w:div>
        <w:div w:id="1479766376">
          <w:marLeft w:val="0"/>
          <w:marRight w:val="0"/>
          <w:marTop w:val="0"/>
          <w:marBottom w:val="0"/>
          <w:divBdr>
            <w:top w:val="none" w:sz="0" w:space="0" w:color="auto"/>
            <w:left w:val="none" w:sz="0" w:space="0" w:color="auto"/>
            <w:bottom w:val="none" w:sz="0" w:space="0" w:color="auto"/>
            <w:right w:val="none" w:sz="0" w:space="0" w:color="auto"/>
          </w:divBdr>
        </w:div>
      </w:divsChild>
    </w:div>
    <w:div w:id="697970318">
      <w:bodyDiv w:val="1"/>
      <w:marLeft w:val="0"/>
      <w:marRight w:val="0"/>
      <w:marTop w:val="0"/>
      <w:marBottom w:val="0"/>
      <w:divBdr>
        <w:top w:val="none" w:sz="0" w:space="0" w:color="auto"/>
        <w:left w:val="none" w:sz="0" w:space="0" w:color="auto"/>
        <w:bottom w:val="none" w:sz="0" w:space="0" w:color="auto"/>
        <w:right w:val="none" w:sz="0" w:space="0" w:color="auto"/>
      </w:divBdr>
    </w:div>
    <w:div w:id="698822314">
      <w:bodyDiv w:val="1"/>
      <w:marLeft w:val="0"/>
      <w:marRight w:val="0"/>
      <w:marTop w:val="0"/>
      <w:marBottom w:val="0"/>
      <w:divBdr>
        <w:top w:val="none" w:sz="0" w:space="0" w:color="auto"/>
        <w:left w:val="none" w:sz="0" w:space="0" w:color="auto"/>
        <w:bottom w:val="none" w:sz="0" w:space="0" w:color="auto"/>
        <w:right w:val="none" w:sz="0" w:space="0" w:color="auto"/>
      </w:divBdr>
      <w:divsChild>
        <w:div w:id="378826324">
          <w:marLeft w:val="0"/>
          <w:marRight w:val="0"/>
          <w:marTop w:val="0"/>
          <w:marBottom w:val="0"/>
          <w:divBdr>
            <w:top w:val="none" w:sz="0" w:space="0" w:color="auto"/>
            <w:left w:val="none" w:sz="0" w:space="0" w:color="auto"/>
            <w:bottom w:val="none" w:sz="0" w:space="0" w:color="auto"/>
            <w:right w:val="none" w:sz="0" w:space="0" w:color="auto"/>
          </w:divBdr>
        </w:div>
        <w:div w:id="1004550564">
          <w:marLeft w:val="0"/>
          <w:marRight w:val="0"/>
          <w:marTop w:val="0"/>
          <w:marBottom w:val="0"/>
          <w:divBdr>
            <w:top w:val="none" w:sz="0" w:space="0" w:color="auto"/>
            <w:left w:val="none" w:sz="0" w:space="0" w:color="auto"/>
            <w:bottom w:val="none" w:sz="0" w:space="0" w:color="auto"/>
            <w:right w:val="none" w:sz="0" w:space="0" w:color="auto"/>
          </w:divBdr>
        </w:div>
        <w:div w:id="1109667302">
          <w:marLeft w:val="0"/>
          <w:marRight w:val="0"/>
          <w:marTop w:val="0"/>
          <w:marBottom w:val="0"/>
          <w:divBdr>
            <w:top w:val="none" w:sz="0" w:space="0" w:color="auto"/>
            <w:left w:val="none" w:sz="0" w:space="0" w:color="auto"/>
            <w:bottom w:val="none" w:sz="0" w:space="0" w:color="auto"/>
            <w:right w:val="none" w:sz="0" w:space="0" w:color="auto"/>
          </w:divBdr>
        </w:div>
        <w:div w:id="1282417154">
          <w:marLeft w:val="0"/>
          <w:marRight w:val="0"/>
          <w:marTop w:val="0"/>
          <w:marBottom w:val="0"/>
          <w:divBdr>
            <w:top w:val="none" w:sz="0" w:space="0" w:color="auto"/>
            <w:left w:val="none" w:sz="0" w:space="0" w:color="auto"/>
            <w:bottom w:val="none" w:sz="0" w:space="0" w:color="auto"/>
            <w:right w:val="none" w:sz="0" w:space="0" w:color="auto"/>
          </w:divBdr>
        </w:div>
        <w:div w:id="1289704718">
          <w:marLeft w:val="0"/>
          <w:marRight w:val="0"/>
          <w:marTop w:val="0"/>
          <w:marBottom w:val="0"/>
          <w:divBdr>
            <w:top w:val="none" w:sz="0" w:space="0" w:color="auto"/>
            <w:left w:val="none" w:sz="0" w:space="0" w:color="auto"/>
            <w:bottom w:val="none" w:sz="0" w:space="0" w:color="auto"/>
            <w:right w:val="none" w:sz="0" w:space="0" w:color="auto"/>
          </w:divBdr>
        </w:div>
        <w:div w:id="1700932770">
          <w:marLeft w:val="0"/>
          <w:marRight w:val="0"/>
          <w:marTop w:val="0"/>
          <w:marBottom w:val="0"/>
          <w:divBdr>
            <w:top w:val="none" w:sz="0" w:space="0" w:color="auto"/>
            <w:left w:val="none" w:sz="0" w:space="0" w:color="auto"/>
            <w:bottom w:val="none" w:sz="0" w:space="0" w:color="auto"/>
            <w:right w:val="none" w:sz="0" w:space="0" w:color="auto"/>
          </w:divBdr>
        </w:div>
        <w:div w:id="1740396522">
          <w:marLeft w:val="0"/>
          <w:marRight w:val="0"/>
          <w:marTop w:val="0"/>
          <w:marBottom w:val="0"/>
          <w:divBdr>
            <w:top w:val="none" w:sz="0" w:space="0" w:color="auto"/>
            <w:left w:val="none" w:sz="0" w:space="0" w:color="auto"/>
            <w:bottom w:val="none" w:sz="0" w:space="0" w:color="auto"/>
            <w:right w:val="none" w:sz="0" w:space="0" w:color="auto"/>
          </w:divBdr>
        </w:div>
        <w:div w:id="1848253100">
          <w:marLeft w:val="0"/>
          <w:marRight w:val="0"/>
          <w:marTop w:val="0"/>
          <w:marBottom w:val="0"/>
          <w:divBdr>
            <w:top w:val="none" w:sz="0" w:space="0" w:color="auto"/>
            <w:left w:val="none" w:sz="0" w:space="0" w:color="auto"/>
            <w:bottom w:val="none" w:sz="0" w:space="0" w:color="auto"/>
            <w:right w:val="none" w:sz="0" w:space="0" w:color="auto"/>
          </w:divBdr>
        </w:div>
      </w:divsChild>
    </w:div>
    <w:div w:id="703480077">
      <w:bodyDiv w:val="1"/>
      <w:marLeft w:val="0"/>
      <w:marRight w:val="0"/>
      <w:marTop w:val="0"/>
      <w:marBottom w:val="0"/>
      <w:divBdr>
        <w:top w:val="none" w:sz="0" w:space="0" w:color="auto"/>
        <w:left w:val="none" w:sz="0" w:space="0" w:color="auto"/>
        <w:bottom w:val="none" w:sz="0" w:space="0" w:color="auto"/>
        <w:right w:val="none" w:sz="0" w:space="0" w:color="auto"/>
      </w:divBdr>
      <w:divsChild>
        <w:div w:id="54009167">
          <w:marLeft w:val="0"/>
          <w:marRight w:val="0"/>
          <w:marTop w:val="0"/>
          <w:marBottom w:val="0"/>
          <w:divBdr>
            <w:top w:val="none" w:sz="0" w:space="0" w:color="auto"/>
            <w:left w:val="none" w:sz="0" w:space="0" w:color="auto"/>
            <w:bottom w:val="none" w:sz="0" w:space="0" w:color="auto"/>
            <w:right w:val="none" w:sz="0" w:space="0" w:color="auto"/>
          </w:divBdr>
        </w:div>
        <w:div w:id="104661519">
          <w:marLeft w:val="0"/>
          <w:marRight w:val="0"/>
          <w:marTop w:val="0"/>
          <w:marBottom w:val="0"/>
          <w:divBdr>
            <w:top w:val="none" w:sz="0" w:space="0" w:color="auto"/>
            <w:left w:val="none" w:sz="0" w:space="0" w:color="auto"/>
            <w:bottom w:val="none" w:sz="0" w:space="0" w:color="auto"/>
            <w:right w:val="none" w:sz="0" w:space="0" w:color="auto"/>
          </w:divBdr>
        </w:div>
        <w:div w:id="299190857">
          <w:marLeft w:val="0"/>
          <w:marRight w:val="0"/>
          <w:marTop w:val="0"/>
          <w:marBottom w:val="0"/>
          <w:divBdr>
            <w:top w:val="none" w:sz="0" w:space="0" w:color="auto"/>
            <w:left w:val="none" w:sz="0" w:space="0" w:color="auto"/>
            <w:bottom w:val="none" w:sz="0" w:space="0" w:color="auto"/>
            <w:right w:val="none" w:sz="0" w:space="0" w:color="auto"/>
          </w:divBdr>
        </w:div>
        <w:div w:id="1631932566">
          <w:marLeft w:val="0"/>
          <w:marRight w:val="0"/>
          <w:marTop w:val="0"/>
          <w:marBottom w:val="0"/>
          <w:divBdr>
            <w:top w:val="none" w:sz="0" w:space="0" w:color="auto"/>
            <w:left w:val="none" w:sz="0" w:space="0" w:color="auto"/>
            <w:bottom w:val="none" w:sz="0" w:space="0" w:color="auto"/>
            <w:right w:val="none" w:sz="0" w:space="0" w:color="auto"/>
          </w:divBdr>
        </w:div>
        <w:div w:id="1893301730">
          <w:marLeft w:val="0"/>
          <w:marRight w:val="0"/>
          <w:marTop w:val="0"/>
          <w:marBottom w:val="0"/>
          <w:divBdr>
            <w:top w:val="none" w:sz="0" w:space="0" w:color="auto"/>
            <w:left w:val="none" w:sz="0" w:space="0" w:color="auto"/>
            <w:bottom w:val="none" w:sz="0" w:space="0" w:color="auto"/>
            <w:right w:val="none" w:sz="0" w:space="0" w:color="auto"/>
          </w:divBdr>
        </w:div>
      </w:divsChild>
    </w:div>
    <w:div w:id="704063273">
      <w:bodyDiv w:val="1"/>
      <w:marLeft w:val="0"/>
      <w:marRight w:val="0"/>
      <w:marTop w:val="0"/>
      <w:marBottom w:val="0"/>
      <w:divBdr>
        <w:top w:val="none" w:sz="0" w:space="0" w:color="auto"/>
        <w:left w:val="none" w:sz="0" w:space="0" w:color="auto"/>
        <w:bottom w:val="none" w:sz="0" w:space="0" w:color="auto"/>
        <w:right w:val="none" w:sz="0" w:space="0" w:color="auto"/>
      </w:divBdr>
    </w:div>
    <w:div w:id="704136995">
      <w:bodyDiv w:val="1"/>
      <w:marLeft w:val="0"/>
      <w:marRight w:val="0"/>
      <w:marTop w:val="0"/>
      <w:marBottom w:val="0"/>
      <w:divBdr>
        <w:top w:val="none" w:sz="0" w:space="0" w:color="auto"/>
        <w:left w:val="none" w:sz="0" w:space="0" w:color="auto"/>
        <w:bottom w:val="none" w:sz="0" w:space="0" w:color="auto"/>
        <w:right w:val="none" w:sz="0" w:space="0" w:color="auto"/>
      </w:divBdr>
      <w:divsChild>
        <w:div w:id="1650162274">
          <w:marLeft w:val="435"/>
          <w:marRight w:val="360"/>
          <w:marTop w:val="375"/>
          <w:marBottom w:val="330"/>
          <w:divBdr>
            <w:top w:val="none" w:sz="0" w:space="0" w:color="auto"/>
            <w:left w:val="none" w:sz="0" w:space="0" w:color="auto"/>
            <w:bottom w:val="none" w:sz="0" w:space="0" w:color="auto"/>
            <w:right w:val="none" w:sz="0" w:space="0" w:color="auto"/>
          </w:divBdr>
          <w:divsChild>
            <w:div w:id="1805276305">
              <w:marLeft w:val="0"/>
              <w:marRight w:val="0"/>
              <w:marTop w:val="0"/>
              <w:marBottom w:val="0"/>
              <w:divBdr>
                <w:top w:val="none" w:sz="0" w:space="0" w:color="auto"/>
                <w:left w:val="none" w:sz="0" w:space="0" w:color="auto"/>
                <w:bottom w:val="none" w:sz="0" w:space="0" w:color="auto"/>
                <w:right w:val="none" w:sz="0" w:space="0" w:color="auto"/>
              </w:divBdr>
              <w:divsChild>
                <w:div w:id="571308390">
                  <w:marLeft w:val="0"/>
                  <w:marRight w:val="0"/>
                  <w:marTop w:val="0"/>
                  <w:marBottom w:val="0"/>
                  <w:divBdr>
                    <w:top w:val="none" w:sz="0" w:space="0" w:color="auto"/>
                    <w:left w:val="none" w:sz="0" w:space="0" w:color="auto"/>
                    <w:bottom w:val="none" w:sz="0" w:space="0" w:color="auto"/>
                    <w:right w:val="none" w:sz="0" w:space="0" w:color="auto"/>
                  </w:divBdr>
                  <w:divsChild>
                    <w:div w:id="4885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716146">
      <w:bodyDiv w:val="1"/>
      <w:marLeft w:val="0"/>
      <w:marRight w:val="0"/>
      <w:marTop w:val="0"/>
      <w:marBottom w:val="0"/>
      <w:divBdr>
        <w:top w:val="none" w:sz="0" w:space="0" w:color="auto"/>
        <w:left w:val="none" w:sz="0" w:space="0" w:color="auto"/>
        <w:bottom w:val="none" w:sz="0" w:space="0" w:color="auto"/>
        <w:right w:val="none" w:sz="0" w:space="0" w:color="auto"/>
      </w:divBdr>
      <w:divsChild>
        <w:div w:id="1887445646">
          <w:marLeft w:val="0"/>
          <w:marRight w:val="0"/>
          <w:marTop w:val="0"/>
          <w:marBottom w:val="0"/>
          <w:divBdr>
            <w:top w:val="none" w:sz="0" w:space="0" w:color="auto"/>
            <w:left w:val="none" w:sz="0" w:space="0" w:color="auto"/>
            <w:bottom w:val="none" w:sz="0" w:space="0" w:color="auto"/>
            <w:right w:val="none" w:sz="0" w:space="0" w:color="auto"/>
          </w:divBdr>
        </w:div>
      </w:divsChild>
    </w:div>
    <w:div w:id="705561704">
      <w:bodyDiv w:val="1"/>
      <w:marLeft w:val="0"/>
      <w:marRight w:val="0"/>
      <w:marTop w:val="0"/>
      <w:marBottom w:val="0"/>
      <w:divBdr>
        <w:top w:val="none" w:sz="0" w:space="0" w:color="auto"/>
        <w:left w:val="none" w:sz="0" w:space="0" w:color="auto"/>
        <w:bottom w:val="none" w:sz="0" w:space="0" w:color="auto"/>
        <w:right w:val="none" w:sz="0" w:space="0" w:color="auto"/>
      </w:divBdr>
      <w:divsChild>
        <w:div w:id="60299617">
          <w:marLeft w:val="0"/>
          <w:marRight w:val="0"/>
          <w:marTop w:val="0"/>
          <w:marBottom w:val="0"/>
          <w:divBdr>
            <w:top w:val="none" w:sz="0" w:space="0" w:color="auto"/>
            <w:left w:val="none" w:sz="0" w:space="0" w:color="auto"/>
            <w:bottom w:val="none" w:sz="0" w:space="0" w:color="auto"/>
            <w:right w:val="none" w:sz="0" w:space="0" w:color="auto"/>
          </w:divBdr>
        </w:div>
        <w:div w:id="244654225">
          <w:marLeft w:val="0"/>
          <w:marRight w:val="0"/>
          <w:marTop w:val="0"/>
          <w:marBottom w:val="0"/>
          <w:divBdr>
            <w:top w:val="none" w:sz="0" w:space="0" w:color="auto"/>
            <w:left w:val="none" w:sz="0" w:space="0" w:color="auto"/>
            <w:bottom w:val="none" w:sz="0" w:space="0" w:color="auto"/>
            <w:right w:val="none" w:sz="0" w:space="0" w:color="auto"/>
          </w:divBdr>
        </w:div>
        <w:div w:id="308678942">
          <w:marLeft w:val="0"/>
          <w:marRight w:val="0"/>
          <w:marTop w:val="0"/>
          <w:marBottom w:val="0"/>
          <w:divBdr>
            <w:top w:val="none" w:sz="0" w:space="0" w:color="auto"/>
            <w:left w:val="none" w:sz="0" w:space="0" w:color="auto"/>
            <w:bottom w:val="none" w:sz="0" w:space="0" w:color="auto"/>
            <w:right w:val="none" w:sz="0" w:space="0" w:color="auto"/>
          </w:divBdr>
        </w:div>
        <w:div w:id="475418633">
          <w:marLeft w:val="0"/>
          <w:marRight w:val="0"/>
          <w:marTop w:val="0"/>
          <w:marBottom w:val="0"/>
          <w:divBdr>
            <w:top w:val="none" w:sz="0" w:space="0" w:color="auto"/>
            <w:left w:val="none" w:sz="0" w:space="0" w:color="auto"/>
            <w:bottom w:val="none" w:sz="0" w:space="0" w:color="auto"/>
            <w:right w:val="none" w:sz="0" w:space="0" w:color="auto"/>
          </w:divBdr>
        </w:div>
        <w:div w:id="565183167">
          <w:marLeft w:val="0"/>
          <w:marRight w:val="0"/>
          <w:marTop w:val="0"/>
          <w:marBottom w:val="0"/>
          <w:divBdr>
            <w:top w:val="none" w:sz="0" w:space="0" w:color="auto"/>
            <w:left w:val="none" w:sz="0" w:space="0" w:color="auto"/>
            <w:bottom w:val="none" w:sz="0" w:space="0" w:color="auto"/>
            <w:right w:val="none" w:sz="0" w:space="0" w:color="auto"/>
          </w:divBdr>
        </w:div>
        <w:div w:id="981470835">
          <w:marLeft w:val="0"/>
          <w:marRight w:val="0"/>
          <w:marTop w:val="0"/>
          <w:marBottom w:val="0"/>
          <w:divBdr>
            <w:top w:val="none" w:sz="0" w:space="0" w:color="auto"/>
            <w:left w:val="none" w:sz="0" w:space="0" w:color="auto"/>
            <w:bottom w:val="none" w:sz="0" w:space="0" w:color="auto"/>
            <w:right w:val="none" w:sz="0" w:space="0" w:color="auto"/>
          </w:divBdr>
        </w:div>
        <w:div w:id="1432623980">
          <w:marLeft w:val="0"/>
          <w:marRight w:val="0"/>
          <w:marTop w:val="0"/>
          <w:marBottom w:val="0"/>
          <w:divBdr>
            <w:top w:val="none" w:sz="0" w:space="0" w:color="auto"/>
            <w:left w:val="none" w:sz="0" w:space="0" w:color="auto"/>
            <w:bottom w:val="none" w:sz="0" w:space="0" w:color="auto"/>
            <w:right w:val="none" w:sz="0" w:space="0" w:color="auto"/>
          </w:divBdr>
        </w:div>
        <w:div w:id="1595867504">
          <w:marLeft w:val="0"/>
          <w:marRight w:val="0"/>
          <w:marTop w:val="0"/>
          <w:marBottom w:val="0"/>
          <w:divBdr>
            <w:top w:val="none" w:sz="0" w:space="0" w:color="auto"/>
            <w:left w:val="none" w:sz="0" w:space="0" w:color="auto"/>
            <w:bottom w:val="none" w:sz="0" w:space="0" w:color="auto"/>
            <w:right w:val="none" w:sz="0" w:space="0" w:color="auto"/>
          </w:divBdr>
        </w:div>
        <w:div w:id="1621955163">
          <w:marLeft w:val="0"/>
          <w:marRight w:val="0"/>
          <w:marTop w:val="0"/>
          <w:marBottom w:val="0"/>
          <w:divBdr>
            <w:top w:val="none" w:sz="0" w:space="0" w:color="auto"/>
            <w:left w:val="none" w:sz="0" w:space="0" w:color="auto"/>
            <w:bottom w:val="none" w:sz="0" w:space="0" w:color="auto"/>
            <w:right w:val="none" w:sz="0" w:space="0" w:color="auto"/>
          </w:divBdr>
        </w:div>
        <w:div w:id="1722903733">
          <w:marLeft w:val="0"/>
          <w:marRight w:val="0"/>
          <w:marTop w:val="0"/>
          <w:marBottom w:val="0"/>
          <w:divBdr>
            <w:top w:val="none" w:sz="0" w:space="0" w:color="auto"/>
            <w:left w:val="none" w:sz="0" w:space="0" w:color="auto"/>
            <w:bottom w:val="none" w:sz="0" w:space="0" w:color="auto"/>
            <w:right w:val="none" w:sz="0" w:space="0" w:color="auto"/>
          </w:divBdr>
        </w:div>
        <w:div w:id="1790390135">
          <w:marLeft w:val="0"/>
          <w:marRight w:val="0"/>
          <w:marTop w:val="0"/>
          <w:marBottom w:val="0"/>
          <w:divBdr>
            <w:top w:val="none" w:sz="0" w:space="0" w:color="auto"/>
            <w:left w:val="none" w:sz="0" w:space="0" w:color="auto"/>
            <w:bottom w:val="none" w:sz="0" w:space="0" w:color="auto"/>
            <w:right w:val="none" w:sz="0" w:space="0" w:color="auto"/>
          </w:divBdr>
        </w:div>
        <w:div w:id="1852837665">
          <w:marLeft w:val="0"/>
          <w:marRight w:val="0"/>
          <w:marTop w:val="0"/>
          <w:marBottom w:val="0"/>
          <w:divBdr>
            <w:top w:val="none" w:sz="0" w:space="0" w:color="auto"/>
            <w:left w:val="none" w:sz="0" w:space="0" w:color="auto"/>
            <w:bottom w:val="none" w:sz="0" w:space="0" w:color="auto"/>
            <w:right w:val="none" w:sz="0" w:space="0" w:color="auto"/>
          </w:divBdr>
        </w:div>
        <w:div w:id="2048556513">
          <w:marLeft w:val="0"/>
          <w:marRight w:val="0"/>
          <w:marTop w:val="0"/>
          <w:marBottom w:val="0"/>
          <w:divBdr>
            <w:top w:val="none" w:sz="0" w:space="0" w:color="auto"/>
            <w:left w:val="none" w:sz="0" w:space="0" w:color="auto"/>
            <w:bottom w:val="none" w:sz="0" w:space="0" w:color="auto"/>
            <w:right w:val="none" w:sz="0" w:space="0" w:color="auto"/>
          </w:divBdr>
        </w:div>
      </w:divsChild>
    </w:div>
    <w:div w:id="706370849">
      <w:bodyDiv w:val="1"/>
      <w:marLeft w:val="0"/>
      <w:marRight w:val="0"/>
      <w:marTop w:val="0"/>
      <w:marBottom w:val="0"/>
      <w:divBdr>
        <w:top w:val="none" w:sz="0" w:space="0" w:color="auto"/>
        <w:left w:val="none" w:sz="0" w:space="0" w:color="auto"/>
        <w:bottom w:val="none" w:sz="0" w:space="0" w:color="auto"/>
        <w:right w:val="none" w:sz="0" w:space="0" w:color="auto"/>
      </w:divBdr>
    </w:div>
    <w:div w:id="708920857">
      <w:bodyDiv w:val="1"/>
      <w:marLeft w:val="0"/>
      <w:marRight w:val="0"/>
      <w:marTop w:val="0"/>
      <w:marBottom w:val="0"/>
      <w:divBdr>
        <w:top w:val="none" w:sz="0" w:space="0" w:color="auto"/>
        <w:left w:val="none" w:sz="0" w:space="0" w:color="auto"/>
        <w:bottom w:val="none" w:sz="0" w:space="0" w:color="auto"/>
        <w:right w:val="none" w:sz="0" w:space="0" w:color="auto"/>
      </w:divBdr>
      <w:divsChild>
        <w:div w:id="1848330109">
          <w:marLeft w:val="0"/>
          <w:marRight w:val="0"/>
          <w:marTop w:val="0"/>
          <w:marBottom w:val="0"/>
          <w:divBdr>
            <w:top w:val="none" w:sz="0" w:space="0" w:color="auto"/>
            <w:left w:val="none" w:sz="0" w:space="0" w:color="auto"/>
            <w:bottom w:val="none" w:sz="0" w:space="0" w:color="auto"/>
            <w:right w:val="none" w:sz="0" w:space="0" w:color="auto"/>
          </w:divBdr>
        </w:div>
        <w:div w:id="393040773">
          <w:marLeft w:val="0"/>
          <w:marRight w:val="0"/>
          <w:marTop w:val="0"/>
          <w:marBottom w:val="0"/>
          <w:divBdr>
            <w:top w:val="none" w:sz="0" w:space="0" w:color="auto"/>
            <w:left w:val="none" w:sz="0" w:space="0" w:color="auto"/>
            <w:bottom w:val="none" w:sz="0" w:space="0" w:color="auto"/>
            <w:right w:val="none" w:sz="0" w:space="0" w:color="auto"/>
          </w:divBdr>
        </w:div>
      </w:divsChild>
    </w:div>
    <w:div w:id="711152210">
      <w:bodyDiv w:val="1"/>
      <w:marLeft w:val="0"/>
      <w:marRight w:val="0"/>
      <w:marTop w:val="0"/>
      <w:marBottom w:val="0"/>
      <w:divBdr>
        <w:top w:val="none" w:sz="0" w:space="0" w:color="auto"/>
        <w:left w:val="none" w:sz="0" w:space="0" w:color="auto"/>
        <w:bottom w:val="none" w:sz="0" w:space="0" w:color="auto"/>
        <w:right w:val="none" w:sz="0" w:space="0" w:color="auto"/>
      </w:divBdr>
      <w:divsChild>
        <w:div w:id="402456993">
          <w:marLeft w:val="0"/>
          <w:marRight w:val="0"/>
          <w:marTop w:val="0"/>
          <w:marBottom w:val="0"/>
          <w:divBdr>
            <w:top w:val="none" w:sz="0" w:space="0" w:color="auto"/>
            <w:left w:val="none" w:sz="0" w:space="0" w:color="auto"/>
            <w:bottom w:val="none" w:sz="0" w:space="0" w:color="auto"/>
            <w:right w:val="none" w:sz="0" w:space="0" w:color="auto"/>
          </w:divBdr>
        </w:div>
        <w:div w:id="407994286">
          <w:marLeft w:val="0"/>
          <w:marRight w:val="0"/>
          <w:marTop w:val="0"/>
          <w:marBottom w:val="0"/>
          <w:divBdr>
            <w:top w:val="none" w:sz="0" w:space="0" w:color="auto"/>
            <w:left w:val="none" w:sz="0" w:space="0" w:color="auto"/>
            <w:bottom w:val="none" w:sz="0" w:space="0" w:color="auto"/>
            <w:right w:val="none" w:sz="0" w:space="0" w:color="auto"/>
          </w:divBdr>
        </w:div>
        <w:div w:id="556358021">
          <w:marLeft w:val="0"/>
          <w:marRight w:val="0"/>
          <w:marTop w:val="0"/>
          <w:marBottom w:val="0"/>
          <w:divBdr>
            <w:top w:val="none" w:sz="0" w:space="0" w:color="auto"/>
            <w:left w:val="none" w:sz="0" w:space="0" w:color="auto"/>
            <w:bottom w:val="none" w:sz="0" w:space="0" w:color="auto"/>
            <w:right w:val="none" w:sz="0" w:space="0" w:color="auto"/>
          </w:divBdr>
        </w:div>
        <w:div w:id="1459572609">
          <w:marLeft w:val="0"/>
          <w:marRight w:val="0"/>
          <w:marTop w:val="0"/>
          <w:marBottom w:val="0"/>
          <w:divBdr>
            <w:top w:val="none" w:sz="0" w:space="0" w:color="auto"/>
            <w:left w:val="none" w:sz="0" w:space="0" w:color="auto"/>
            <w:bottom w:val="none" w:sz="0" w:space="0" w:color="auto"/>
            <w:right w:val="none" w:sz="0" w:space="0" w:color="auto"/>
          </w:divBdr>
        </w:div>
        <w:div w:id="1935819238">
          <w:marLeft w:val="0"/>
          <w:marRight w:val="0"/>
          <w:marTop w:val="0"/>
          <w:marBottom w:val="0"/>
          <w:divBdr>
            <w:top w:val="none" w:sz="0" w:space="0" w:color="auto"/>
            <w:left w:val="none" w:sz="0" w:space="0" w:color="auto"/>
            <w:bottom w:val="none" w:sz="0" w:space="0" w:color="auto"/>
            <w:right w:val="none" w:sz="0" w:space="0" w:color="auto"/>
          </w:divBdr>
        </w:div>
        <w:div w:id="2110810030">
          <w:marLeft w:val="0"/>
          <w:marRight w:val="0"/>
          <w:marTop w:val="0"/>
          <w:marBottom w:val="0"/>
          <w:divBdr>
            <w:top w:val="none" w:sz="0" w:space="0" w:color="auto"/>
            <w:left w:val="none" w:sz="0" w:space="0" w:color="auto"/>
            <w:bottom w:val="none" w:sz="0" w:space="0" w:color="auto"/>
            <w:right w:val="none" w:sz="0" w:space="0" w:color="auto"/>
          </w:divBdr>
        </w:div>
      </w:divsChild>
    </w:div>
    <w:div w:id="715739087">
      <w:bodyDiv w:val="1"/>
      <w:marLeft w:val="0"/>
      <w:marRight w:val="0"/>
      <w:marTop w:val="0"/>
      <w:marBottom w:val="0"/>
      <w:divBdr>
        <w:top w:val="none" w:sz="0" w:space="0" w:color="auto"/>
        <w:left w:val="none" w:sz="0" w:space="0" w:color="auto"/>
        <w:bottom w:val="none" w:sz="0" w:space="0" w:color="auto"/>
        <w:right w:val="none" w:sz="0" w:space="0" w:color="auto"/>
      </w:divBdr>
    </w:div>
    <w:div w:id="718359317">
      <w:bodyDiv w:val="1"/>
      <w:marLeft w:val="0"/>
      <w:marRight w:val="0"/>
      <w:marTop w:val="0"/>
      <w:marBottom w:val="0"/>
      <w:divBdr>
        <w:top w:val="none" w:sz="0" w:space="0" w:color="auto"/>
        <w:left w:val="none" w:sz="0" w:space="0" w:color="auto"/>
        <w:bottom w:val="none" w:sz="0" w:space="0" w:color="auto"/>
        <w:right w:val="none" w:sz="0" w:space="0" w:color="auto"/>
      </w:divBdr>
      <w:divsChild>
        <w:div w:id="755397322">
          <w:marLeft w:val="0"/>
          <w:marRight w:val="0"/>
          <w:marTop w:val="0"/>
          <w:marBottom w:val="0"/>
          <w:divBdr>
            <w:top w:val="none" w:sz="0" w:space="0" w:color="auto"/>
            <w:left w:val="none" w:sz="0" w:space="0" w:color="auto"/>
            <w:bottom w:val="none" w:sz="0" w:space="0" w:color="auto"/>
            <w:right w:val="none" w:sz="0" w:space="0" w:color="auto"/>
          </w:divBdr>
        </w:div>
        <w:div w:id="969475070">
          <w:marLeft w:val="0"/>
          <w:marRight w:val="0"/>
          <w:marTop w:val="0"/>
          <w:marBottom w:val="0"/>
          <w:divBdr>
            <w:top w:val="none" w:sz="0" w:space="0" w:color="auto"/>
            <w:left w:val="none" w:sz="0" w:space="0" w:color="auto"/>
            <w:bottom w:val="none" w:sz="0" w:space="0" w:color="auto"/>
            <w:right w:val="none" w:sz="0" w:space="0" w:color="auto"/>
          </w:divBdr>
        </w:div>
        <w:div w:id="1561096536">
          <w:marLeft w:val="0"/>
          <w:marRight w:val="0"/>
          <w:marTop w:val="0"/>
          <w:marBottom w:val="0"/>
          <w:divBdr>
            <w:top w:val="none" w:sz="0" w:space="0" w:color="auto"/>
            <w:left w:val="none" w:sz="0" w:space="0" w:color="auto"/>
            <w:bottom w:val="none" w:sz="0" w:space="0" w:color="auto"/>
            <w:right w:val="none" w:sz="0" w:space="0" w:color="auto"/>
          </w:divBdr>
        </w:div>
        <w:div w:id="1604606438">
          <w:marLeft w:val="0"/>
          <w:marRight w:val="0"/>
          <w:marTop w:val="0"/>
          <w:marBottom w:val="0"/>
          <w:divBdr>
            <w:top w:val="none" w:sz="0" w:space="0" w:color="auto"/>
            <w:left w:val="none" w:sz="0" w:space="0" w:color="auto"/>
            <w:bottom w:val="none" w:sz="0" w:space="0" w:color="auto"/>
            <w:right w:val="none" w:sz="0" w:space="0" w:color="auto"/>
          </w:divBdr>
        </w:div>
        <w:div w:id="1744454225">
          <w:marLeft w:val="0"/>
          <w:marRight w:val="0"/>
          <w:marTop w:val="0"/>
          <w:marBottom w:val="0"/>
          <w:divBdr>
            <w:top w:val="none" w:sz="0" w:space="0" w:color="auto"/>
            <w:left w:val="none" w:sz="0" w:space="0" w:color="auto"/>
            <w:bottom w:val="none" w:sz="0" w:space="0" w:color="auto"/>
            <w:right w:val="none" w:sz="0" w:space="0" w:color="auto"/>
          </w:divBdr>
        </w:div>
      </w:divsChild>
    </w:div>
    <w:div w:id="721831755">
      <w:bodyDiv w:val="1"/>
      <w:marLeft w:val="0"/>
      <w:marRight w:val="0"/>
      <w:marTop w:val="0"/>
      <w:marBottom w:val="0"/>
      <w:divBdr>
        <w:top w:val="none" w:sz="0" w:space="0" w:color="auto"/>
        <w:left w:val="none" w:sz="0" w:space="0" w:color="auto"/>
        <w:bottom w:val="none" w:sz="0" w:space="0" w:color="auto"/>
        <w:right w:val="none" w:sz="0" w:space="0" w:color="auto"/>
      </w:divBdr>
      <w:divsChild>
        <w:div w:id="299650036">
          <w:marLeft w:val="0"/>
          <w:marRight w:val="0"/>
          <w:marTop w:val="0"/>
          <w:marBottom w:val="0"/>
          <w:divBdr>
            <w:top w:val="none" w:sz="0" w:space="0" w:color="auto"/>
            <w:left w:val="none" w:sz="0" w:space="0" w:color="auto"/>
            <w:bottom w:val="none" w:sz="0" w:space="0" w:color="auto"/>
            <w:right w:val="none" w:sz="0" w:space="0" w:color="auto"/>
          </w:divBdr>
        </w:div>
        <w:div w:id="1609123299">
          <w:marLeft w:val="0"/>
          <w:marRight w:val="0"/>
          <w:marTop w:val="0"/>
          <w:marBottom w:val="0"/>
          <w:divBdr>
            <w:top w:val="none" w:sz="0" w:space="0" w:color="auto"/>
            <w:left w:val="none" w:sz="0" w:space="0" w:color="auto"/>
            <w:bottom w:val="none" w:sz="0" w:space="0" w:color="auto"/>
            <w:right w:val="none" w:sz="0" w:space="0" w:color="auto"/>
          </w:divBdr>
        </w:div>
      </w:divsChild>
    </w:div>
    <w:div w:id="725379635">
      <w:bodyDiv w:val="1"/>
      <w:marLeft w:val="0"/>
      <w:marRight w:val="0"/>
      <w:marTop w:val="0"/>
      <w:marBottom w:val="0"/>
      <w:divBdr>
        <w:top w:val="none" w:sz="0" w:space="0" w:color="auto"/>
        <w:left w:val="none" w:sz="0" w:space="0" w:color="auto"/>
        <w:bottom w:val="none" w:sz="0" w:space="0" w:color="auto"/>
        <w:right w:val="none" w:sz="0" w:space="0" w:color="auto"/>
      </w:divBdr>
    </w:div>
    <w:div w:id="730929157">
      <w:bodyDiv w:val="1"/>
      <w:marLeft w:val="0"/>
      <w:marRight w:val="0"/>
      <w:marTop w:val="0"/>
      <w:marBottom w:val="0"/>
      <w:divBdr>
        <w:top w:val="none" w:sz="0" w:space="0" w:color="auto"/>
        <w:left w:val="none" w:sz="0" w:space="0" w:color="auto"/>
        <w:bottom w:val="none" w:sz="0" w:space="0" w:color="auto"/>
        <w:right w:val="none" w:sz="0" w:space="0" w:color="auto"/>
      </w:divBdr>
      <w:divsChild>
        <w:div w:id="641426800">
          <w:marLeft w:val="0"/>
          <w:marRight w:val="0"/>
          <w:marTop w:val="0"/>
          <w:marBottom w:val="0"/>
          <w:divBdr>
            <w:top w:val="none" w:sz="0" w:space="0" w:color="auto"/>
            <w:left w:val="none" w:sz="0" w:space="0" w:color="auto"/>
            <w:bottom w:val="none" w:sz="0" w:space="0" w:color="auto"/>
            <w:right w:val="none" w:sz="0" w:space="0" w:color="auto"/>
          </w:divBdr>
        </w:div>
      </w:divsChild>
    </w:div>
    <w:div w:id="731541213">
      <w:bodyDiv w:val="1"/>
      <w:marLeft w:val="0"/>
      <w:marRight w:val="0"/>
      <w:marTop w:val="0"/>
      <w:marBottom w:val="0"/>
      <w:divBdr>
        <w:top w:val="none" w:sz="0" w:space="0" w:color="auto"/>
        <w:left w:val="none" w:sz="0" w:space="0" w:color="auto"/>
        <w:bottom w:val="none" w:sz="0" w:space="0" w:color="auto"/>
        <w:right w:val="none" w:sz="0" w:space="0" w:color="auto"/>
      </w:divBdr>
    </w:div>
    <w:div w:id="732393644">
      <w:bodyDiv w:val="1"/>
      <w:marLeft w:val="0"/>
      <w:marRight w:val="0"/>
      <w:marTop w:val="0"/>
      <w:marBottom w:val="0"/>
      <w:divBdr>
        <w:top w:val="none" w:sz="0" w:space="0" w:color="auto"/>
        <w:left w:val="none" w:sz="0" w:space="0" w:color="auto"/>
        <w:bottom w:val="none" w:sz="0" w:space="0" w:color="auto"/>
        <w:right w:val="none" w:sz="0" w:space="0" w:color="auto"/>
      </w:divBdr>
    </w:div>
    <w:div w:id="735054910">
      <w:bodyDiv w:val="1"/>
      <w:marLeft w:val="0"/>
      <w:marRight w:val="0"/>
      <w:marTop w:val="0"/>
      <w:marBottom w:val="0"/>
      <w:divBdr>
        <w:top w:val="none" w:sz="0" w:space="0" w:color="auto"/>
        <w:left w:val="none" w:sz="0" w:space="0" w:color="auto"/>
        <w:bottom w:val="none" w:sz="0" w:space="0" w:color="auto"/>
        <w:right w:val="none" w:sz="0" w:space="0" w:color="auto"/>
      </w:divBdr>
    </w:div>
    <w:div w:id="736827247">
      <w:bodyDiv w:val="1"/>
      <w:marLeft w:val="0"/>
      <w:marRight w:val="0"/>
      <w:marTop w:val="0"/>
      <w:marBottom w:val="0"/>
      <w:divBdr>
        <w:top w:val="none" w:sz="0" w:space="0" w:color="auto"/>
        <w:left w:val="none" w:sz="0" w:space="0" w:color="auto"/>
        <w:bottom w:val="none" w:sz="0" w:space="0" w:color="auto"/>
        <w:right w:val="none" w:sz="0" w:space="0" w:color="auto"/>
      </w:divBdr>
    </w:div>
    <w:div w:id="737171486">
      <w:bodyDiv w:val="1"/>
      <w:marLeft w:val="0"/>
      <w:marRight w:val="0"/>
      <w:marTop w:val="0"/>
      <w:marBottom w:val="0"/>
      <w:divBdr>
        <w:top w:val="none" w:sz="0" w:space="0" w:color="auto"/>
        <w:left w:val="none" w:sz="0" w:space="0" w:color="auto"/>
        <w:bottom w:val="none" w:sz="0" w:space="0" w:color="auto"/>
        <w:right w:val="none" w:sz="0" w:space="0" w:color="auto"/>
      </w:divBdr>
    </w:div>
    <w:div w:id="737899708">
      <w:bodyDiv w:val="1"/>
      <w:marLeft w:val="0"/>
      <w:marRight w:val="0"/>
      <w:marTop w:val="0"/>
      <w:marBottom w:val="0"/>
      <w:divBdr>
        <w:top w:val="none" w:sz="0" w:space="0" w:color="auto"/>
        <w:left w:val="none" w:sz="0" w:space="0" w:color="auto"/>
        <w:bottom w:val="none" w:sz="0" w:space="0" w:color="auto"/>
        <w:right w:val="none" w:sz="0" w:space="0" w:color="auto"/>
      </w:divBdr>
    </w:div>
    <w:div w:id="739788377">
      <w:bodyDiv w:val="1"/>
      <w:marLeft w:val="0"/>
      <w:marRight w:val="0"/>
      <w:marTop w:val="0"/>
      <w:marBottom w:val="0"/>
      <w:divBdr>
        <w:top w:val="none" w:sz="0" w:space="0" w:color="auto"/>
        <w:left w:val="none" w:sz="0" w:space="0" w:color="auto"/>
        <w:bottom w:val="none" w:sz="0" w:space="0" w:color="auto"/>
        <w:right w:val="none" w:sz="0" w:space="0" w:color="auto"/>
      </w:divBdr>
      <w:divsChild>
        <w:div w:id="5136202">
          <w:marLeft w:val="0"/>
          <w:marRight w:val="0"/>
          <w:marTop w:val="0"/>
          <w:marBottom w:val="0"/>
          <w:divBdr>
            <w:top w:val="none" w:sz="0" w:space="0" w:color="auto"/>
            <w:left w:val="none" w:sz="0" w:space="0" w:color="auto"/>
            <w:bottom w:val="none" w:sz="0" w:space="0" w:color="auto"/>
            <w:right w:val="none" w:sz="0" w:space="0" w:color="auto"/>
          </w:divBdr>
        </w:div>
        <w:div w:id="357120314">
          <w:marLeft w:val="0"/>
          <w:marRight w:val="0"/>
          <w:marTop w:val="0"/>
          <w:marBottom w:val="0"/>
          <w:divBdr>
            <w:top w:val="none" w:sz="0" w:space="0" w:color="auto"/>
            <w:left w:val="none" w:sz="0" w:space="0" w:color="auto"/>
            <w:bottom w:val="none" w:sz="0" w:space="0" w:color="auto"/>
            <w:right w:val="none" w:sz="0" w:space="0" w:color="auto"/>
          </w:divBdr>
        </w:div>
        <w:div w:id="1299610133">
          <w:marLeft w:val="0"/>
          <w:marRight w:val="0"/>
          <w:marTop w:val="0"/>
          <w:marBottom w:val="0"/>
          <w:divBdr>
            <w:top w:val="none" w:sz="0" w:space="0" w:color="auto"/>
            <w:left w:val="none" w:sz="0" w:space="0" w:color="auto"/>
            <w:bottom w:val="none" w:sz="0" w:space="0" w:color="auto"/>
            <w:right w:val="none" w:sz="0" w:space="0" w:color="auto"/>
          </w:divBdr>
        </w:div>
        <w:div w:id="1872644234">
          <w:marLeft w:val="0"/>
          <w:marRight w:val="0"/>
          <w:marTop w:val="0"/>
          <w:marBottom w:val="0"/>
          <w:divBdr>
            <w:top w:val="none" w:sz="0" w:space="0" w:color="auto"/>
            <w:left w:val="none" w:sz="0" w:space="0" w:color="auto"/>
            <w:bottom w:val="none" w:sz="0" w:space="0" w:color="auto"/>
            <w:right w:val="none" w:sz="0" w:space="0" w:color="auto"/>
          </w:divBdr>
        </w:div>
      </w:divsChild>
    </w:div>
    <w:div w:id="740640320">
      <w:bodyDiv w:val="1"/>
      <w:marLeft w:val="0"/>
      <w:marRight w:val="0"/>
      <w:marTop w:val="0"/>
      <w:marBottom w:val="0"/>
      <w:divBdr>
        <w:top w:val="none" w:sz="0" w:space="0" w:color="auto"/>
        <w:left w:val="none" w:sz="0" w:space="0" w:color="auto"/>
        <w:bottom w:val="none" w:sz="0" w:space="0" w:color="auto"/>
        <w:right w:val="none" w:sz="0" w:space="0" w:color="auto"/>
      </w:divBdr>
      <w:divsChild>
        <w:div w:id="1204751852">
          <w:marLeft w:val="0"/>
          <w:marRight w:val="0"/>
          <w:marTop w:val="0"/>
          <w:marBottom w:val="0"/>
          <w:divBdr>
            <w:top w:val="none" w:sz="0" w:space="0" w:color="auto"/>
            <w:left w:val="none" w:sz="0" w:space="0" w:color="auto"/>
            <w:bottom w:val="none" w:sz="0" w:space="0" w:color="auto"/>
            <w:right w:val="none" w:sz="0" w:space="0" w:color="auto"/>
          </w:divBdr>
        </w:div>
      </w:divsChild>
    </w:div>
    <w:div w:id="742607719">
      <w:bodyDiv w:val="1"/>
      <w:marLeft w:val="0"/>
      <w:marRight w:val="0"/>
      <w:marTop w:val="0"/>
      <w:marBottom w:val="0"/>
      <w:divBdr>
        <w:top w:val="none" w:sz="0" w:space="0" w:color="auto"/>
        <w:left w:val="none" w:sz="0" w:space="0" w:color="auto"/>
        <w:bottom w:val="none" w:sz="0" w:space="0" w:color="auto"/>
        <w:right w:val="none" w:sz="0" w:space="0" w:color="auto"/>
      </w:divBdr>
      <w:divsChild>
        <w:div w:id="323700467">
          <w:marLeft w:val="0"/>
          <w:marRight w:val="0"/>
          <w:marTop w:val="0"/>
          <w:marBottom w:val="0"/>
          <w:divBdr>
            <w:top w:val="none" w:sz="0" w:space="0" w:color="auto"/>
            <w:left w:val="none" w:sz="0" w:space="0" w:color="auto"/>
            <w:bottom w:val="none" w:sz="0" w:space="0" w:color="auto"/>
            <w:right w:val="none" w:sz="0" w:space="0" w:color="auto"/>
          </w:divBdr>
        </w:div>
        <w:div w:id="748186980">
          <w:marLeft w:val="0"/>
          <w:marRight w:val="0"/>
          <w:marTop w:val="0"/>
          <w:marBottom w:val="0"/>
          <w:divBdr>
            <w:top w:val="none" w:sz="0" w:space="0" w:color="auto"/>
            <w:left w:val="none" w:sz="0" w:space="0" w:color="auto"/>
            <w:bottom w:val="none" w:sz="0" w:space="0" w:color="auto"/>
            <w:right w:val="none" w:sz="0" w:space="0" w:color="auto"/>
          </w:divBdr>
        </w:div>
        <w:div w:id="1856505082">
          <w:marLeft w:val="0"/>
          <w:marRight w:val="0"/>
          <w:marTop w:val="0"/>
          <w:marBottom w:val="0"/>
          <w:divBdr>
            <w:top w:val="none" w:sz="0" w:space="0" w:color="auto"/>
            <w:left w:val="none" w:sz="0" w:space="0" w:color="auto"/>
            <w:bottom w:val="none" w:sz="0" w:space="0" w:color="auto"/>
            <w:right w:val="none" w:sz="0" w:space="0" w:color="auto"/>
          </w:divBdr>
        </w:div>
        <w:div w:id="1981225663">
          <w:marLeft w:val="0"/>
          <w:marRight w:val="0"/>
          <w:marTop w:val="0"/>
          <w:marBottom w:val="0"/>
          <w:divBdr>
            <w:top w:val="none" w:sz="0" w:space="0" w:color="auto"/>
            <w:left w:val="none" w:sz="0" w:space="0" w:color="auto"/>
            <w:bottom w:val="none" w:sz="0" w:space="0" w:color="auto"/>
            <w:right w:val="none" w:sz="0" w:space="0" w:color="auto"/>
          </w:divBdr>
        </w:div>
      </w:divsChild>
    </w:div>
    <w:div w:id="743455171">
      <w:bodyDiv w:val="1"/>
      <w:marLeft w:val="0"/>
      <w:marRight w:val="0"/>
      <w:marTop w:val="0"/>
      <w:marBottom w:val="0"/>
      <w:divBdr>
        <w:top w:val="none" w:sz="0" w:space="0" w:color="auto"/>
        <w:left w:val="none" w:sz="0" w:space="0" w:color="auto"/>
        <w:bottom w:val="none" w:sz="0" w:space="0" w:color="auto"/>
        <w:right w:val="none" w:sz="0" w:space="0" w:color="auto"/>
      </w:divBdr>
    </w:div>
    <w:div w:id="745760191">
      <w:bodyDiv w:val="1"/>
      <w:marLeft w:val="0"/>
      <w:marRight w:val="0"/>
      <w:marTop w:val="0"/>
      <w:marBottom w:val="0"/>
      <w:divBdr>
        <w:top w:val="none" w:sz="0" w:space="0" w:color="auto"/>
        <w:left w:val="none" w:sz="0" w:space="0" w:color="auto"/>
        <w:bottom w:val="none" w:sz="0" w:space="0" w:color="auto"/>
        <w:right w:val="none" w:sz="0" w:space="0" w:color="auto"/>
      </w:divBdr>
    </w:div>
    <w:div w:id="746925305">
      <w:bodyDiv w:val="1"/>
      <w:marLeft w:val="0"/>
      <w:marRight w:val="0"/>
      <w:marTop w:val="0"/>
      <w:marBottom w:val="0"/>
      <w:divBdr>
        <w:top w:val="none" w:sz="0" w:space="0" w:color="auto"/>
        <w:left w:val="none" w:sz="0" w:space="0" w:color="auto"/>
        <w:bottom w:val="none" w:sz="0" w:space="0" w:color="auto"/>
        <w:right w:val="none" w:sz="0" w:space="0" w:color="auto"/>
      </w:divBdr>
    </w:div>
    <w:div w:id="748500757">
      <w:bodyDiv w:val="1"/>
      <w:marLeft w:val="0"/>
      <w:marRight w:val="0"/>
      <w:marTop w:val="0"/>
      <w:marBottom w:val="0"/>
      <w:divBdr>
        <w:top w:val="none" w:sz="0" w:space="0" w:color="auto"/>
        <w:left w:val="none" w:sz="0" w:space="0" w:color="auto"/>
        <w:bottom w:val="none" w:sz="0" w:space="0" w:color="auto"/>
        <w:right w:val="none" w:sz="0" w:space="0" w:color="auto"/>
      </w:divBdr>
      <w:divsChild>
        <w:div w:id="1194079728">
          <w:marLeft w:val="0"/>
          <w:marRight w:val="0"/>
          <w:marTop w:val="0"/>
          <w:marBottom w:val="0"/>
          <w:divBdr>
            <w:top w:val="none" w:sz="0" w:space="0" w:color="auto"/>
            <w:left w:val="none" w:sz="0" w:space="0" w:color="auto"/>
            <w:bottom w:val="none" w:sz="0" w:space="0" w:color="auto"/>
            <w:right w:val="none" w:sz="0" w:space="0" w:color="auto"/>
          </w:divBdr>
        </w:div>
        <w:div w:id="1541897437">
          <w:marLeft w:val="0"/>
          <w:marRight w:val="0"/>
          <w:marTop w:val="0"/>
          <w:marBottom w:val="0"/>
          <w:divBdr>
            <w:top w:val="none" w:sz="0" w:space="0" w:color="auto"/>
            <w:left w:val="none" w:sz="0" w:space="0" w:color="auto"/>
            <w:bottom w:val="none" w:sz="0" w:space="0" w:color="auto"/>
            <w:right w:val="none" w:sz="0" w:space="0" w:color="auto"/>
          </w:divBdr>
        </w:div>
        <w:div w:id="1790968700">
          <w:marLeft w:val="0"/>
          <w:marRight w:val="0"/>
          <w:marTop w:val="0"/>
          <w:marBottom w:val="0"/>
          <w:divBdr>
            <w:top w:val="none" w:sz="0" w:space="0" w:color="auto"/>
            <w:left w:val="none" w:sz="0" w:space="0" w:color="auto"/>
            <w:bottom w:val="none" w:sz="0" w:space="0" w:color="auto"/>
            <w:right w:val="none" w:sz="0" w:space="0" w:color="auto"/>
          </w:divBdr>
        </w:div>
      </w:divsChild>
    </w:div>
    <w:div w:id="750660322">
      <w:bodyDiv w:val="1"/>
      <w:marLeft w:val="0"/>
      <w:marRight w:val="0"/>
      <w:marTop w:val="0"/>
      <w:marBottom w:val="0"/>
      <w:divBdr>
        <w:top w:val="none" w:sz="0" w:space="0" w:color="auto"/>
        <w:left w:val="none" w:sz="0" w:space="0" w:color="auto"/>
        <w:bottom w:val="none" w:sz="0" w:space="0" w:color="auto"/>
        <w:right w:val="none" w:sz="0" w:space="0" w:color="auto"/>
      </w:divBdr>
      <w:divsChild>
        <w:div w:id="298077828">
          <w:marLeft w:val="0"/>
          <w:marRight w:val="0"/>
          <w:marTop w:val="0"/>
          <w:marBottom w:val="0"/>
          <w:divBdr>
            <w:top w:val="none" w:sz="0" w:space="0" w:color="auto"/>
            <w:left w:val="none" w:sz="0" w:space="0" w:color="auto"/>
            <w:bottom w:val="none" w:sz="0" w:space="0" w:color="auto"/>
            <w:right w:val="none" w:sz="0" w:space="0" w:color="auto"/>
          </w:divBdr>
        </w:div>
        <w:div w:id="732002300">
          <w:marLeft w:val="0"/>
          <w:marRight w:val="0"/>
          <w:marTop w:val="0"/>
          <w:marBottom w:val="0"/>
          <w:divBdr>
            <w:top w:val="none" w:sz="0" w:space="0" w:color="auto"/>
            <w:left w:val="none" w:sz="0" w:space="0" w:color="auto"/>
            <w:bottom w:val="none" w:sz="0" w:space="0" w:color="auto"/>
            <w:right w:val="none" w:sz="0" w:space="0" w:color="auto"/>
          </w:divBdr>
          <w:divsChild>
            <w:div w:id="1170870000">
              <w:marLeft w:val="0"/>
              <w:marRight w:val="0"/>
              <w:marTop w:val="0"/>
              <w:marBottom w:val="0"/>
              <w:divBdr>
                <w:top w:val="none" w:sz="0" w:space="0" w:color="auto"/>
                <w:left w:val="none" w:sz="0" w:space="0" w:color="auto"/>
                <w:bottom w:val="none" w:sz="0" w:space="0" w:color="auto"/>
                <w:right w:val="none" w:sz="0" w:space="0" w:color="auto"/>
              </w:divBdr>
            </w:div>
          </w:divsChild>
        </w:div>
        <w:div w:id="925189523">
          <w:marLeft w:val="0"/>
          <w:marRight w:val="0"/>
          <w:marTop w:val="0"/>
          <w:marBottom w:val="0"/>
          <w:divBdr>
            <w:top w:val="none" w:sz="0" w:space="0" w:color="auto"/>
            <w:left w:val="none" w:sz="0" w:space="0" w:color="auto"/>
            <w:bottom w:val="none" w:sz="0" w:space="0" w:color="auto"/>
            <w:right w:val="none" w:sz="0" w:space="0" w:color="auto"/>
          </w:divBdr>
        </w:div>
        <w:div w:id="1183664448">
          <w:marLeft w:val="0"/>
          <w:marRight w:val="0"/>
          <w:marTop w:val="0"/>
          <w:marBottom w:val="0"/>
          <w:divBdr>
            <w:top w:val="none" w:sz="0" w:space="0" w:color="auto"/>
            <w:left w:val="none" w:sz="0" w:space="0" w:color="auto"/>
            <w:bottom w:val="none" w:sz="0" w:space="0" w:color="auto"/>
            <w:right w:val="none" w:sz="0" w:space="0" w:color="auto"/>
          </w:divBdr>
        </w:div>
        <w:div w:id="1204093642">
          <w:marLeft w:val="0"/>
          <w:marRight w:val="0"/>
          <w:marTop w:val="0"/>
          <w:marBottom w:val="0"/>
          <w:divBdr>
            <w:top w:val="none" w:sz="0" w:space="0" w:color="auto"/>
            <w:left w:val="none" w:sz="0" w:space="0" w:color="auto"/>
            <w:bottom w:val="none" w:sz="0" w:space="0" w:color="auto"/>
            <w:right w:val="none" w:sz="0" w:space="0" w:color="auto"/>
          </w:divBdr>
        </w:div>
        <w:div w:id="1329598315">
          <w:marLeft w:val="0"/>
          <w:marRight w:val="0"/>
          <w:marTop w:val="0"/>
          <w:marBottom w:val="0"/>
          <w:divBdr>
            <w:top w:val="none" w:sz="0" w:space="0" w:color="auto"/>
            <w:left w:val="none" w:sz="0" w:space="0" w:color="auto"/>
            <w:bottom w:val="none" w:sz="0" w:space="0" w:color="auto"/>
            <w:right w:val="none" w:sz="0" w:space="0" w:color="auto"/>
          </w:divBdr>
        </w:div>
        <w:div w:id="2081322357">
          <w:marLeft w:val="0"/>
          <w:marRight w:val="0"/>
          <w:marTop w:val="0"/>
          <w:marBottom w:val="0"/>
          <w:divBdr>
            <w:top w:val="none" w:sz="0" w:space="0" w:color="auto"/>
            <w:left w:val="none" w:sz="0" w:space="0" w:color="auto"/>
            <w:bottom w:val="none" w:sz="0" w:space="0" w:color="auto"/>
            <w:right w:val="none" w:sz="0" w:space="0" w:color="auto"/>
          </w:divBdr>
        </w:div>
      </w:divsChild>
    </w:div>
    <w:div w:id="751777553">
      <w:bodyDiv w:val="1"/>
      <w:marLeft w:val="0"/>
      <w:marRight w:val="0"/>
      <w:marTop w:val="0"/>
      <w:marBottom w:val="0"/>
      <w:divBdr>
        <w:top w:val="none" w:sz="0" w:space="0" w:color="auto"/>
        <w:left w:val="none" w:sz="0" w:space="0" w:color="auto"/>
        <w:bottom w:val="none" w:sz="0" w:space="0" w:color="auto"/>
        <w:right w:val="none" w:sz="0" w:space="0" w:color="auto"/>
      </w:divBdr>
      <w:divsChild>
        <w:div w:id="99373457">
          <w:marLeft w:val="0"/>
          <w:marRight w:val="0"/>
          <w:marTop w:val="0"/>
          <w:marBottom w:val="0"/>
          <w:divBdr>
            <w:top w:val="none" w:sz="0" w:space="0" w:color="auto"/>
            <w:left w:val="none" w:sz="0" w:space="0" w:color="auto"/>
            <w:bottom w:val="none" w:sz="0" w:space="0" w:color="auto"/>
            <w:right w:val="none" w:sz="0" w:space="0" w:color="auto"/>
          </w:divBdr>
        </w:div>
        <w:div w:id="414325483">
          <w:marLeft w:val="0"/>
          <w:marRight w:val="0"/>
          <w:marTop w:val="0"/>
          <w:marBottom w:val="0"/>
          <w:divBdr>
            <w:top w:val="none" w:sz="0" w:space="0" w:color="auto"/>
            <w:left w:val="none" w:sz="0" w:space="0" w:color="auto"/>
            <w:bottom w:val="none" w:sz="0" w:space="0" w:color="auto"/>
            <w:right w:val="none" w:sz="0" w:space="0" w:color="auto"/>
          </w:divBdr>
        </w:div>
        <w:div w:id="566036652">
          <w:marLeft w:val="0"/>
          <w:marRight w:val="0"/>
          <w:marTop w:val="0"/>
          <w:marBottom w:val="0"/>
          <w:divBdr>
            <w:top w:val="none" w:sz="0" w:space="0" w:color="auto"/>
            <w:left w:val="none" w:sz="0" w:space="0" w:color="auto"/>
            <w:bottom w:val="none" w:sz="0" w:space="0" w:color="auto"/>
            <w:right w:val="none" w:sz="0" w:space="0" w:color="auto"/>
          </w:divBdr>
        </w:div>
        <w:div w:id="984160076">
          <w:marLeft w:val="0"/>
          <w:marRight w:val="0"/>
          <w:marTop w:val="0"/>
          <w:marBottom w:val="0"/>
          <w:divBdr>
            <w:top w:val="none" w:sz="0" w:space="0" w:color="auto"/>
            <w:left w:val="none" w:sz="0" w:space="0" w:color="auto"/>
            <w:bottom w:val="none" w:sz="0" w:space="0" w:color="auto"/>
            <w:right w:val="none" w:sz="0" w:space="0" w:color="auto"/>
          </w:divBdr>
        </w:div>
        <w:div w:id="1004015032">
          <w:marLeft w:val="0"/>
          <w:marRight w:val="0"/>
          <w:marTop w:val="0"/>
          <w:marBottom w:val="0"/>
          <w:divBdr>
            <w:top w:val="none" w:sz="0" w:space="0" w:color="auto"/>
            <w:left w:val="none" w:sz="0" w:space="0" w:color="auto"/>
            <w:bottom w:val="none" w:sz="0" w:space="0" w:color="auto"/>
            <w:right w:val="none" w:sz="0" w:space="0" w:color="auto"/>
          </w:divBdr>
        </w:div>
        <w:div w:id="1084031097">
          <w:marLeft w:val="0"/>
          <w:marRight w:val="0"/>
          <w:marTop w:val="0"/>
          <w:marBottom w:val="0"/>
          <w:divBdr>
            <w:top w:val="none" w:sz="0" w:space="0" w:color="auto"/>
            <w:left w:val="none" w:sz="0" w:space="0" w:color="auto"/>
            <w:bottom w:val="none" w:sz="0" w:space="0" w:color="auto"/>
            <w:right w:val="none" w:sz="0" w:space="0" w:color="auto"/>
          </w:divBdr>
        </w:div>
        <w:div w:id="1193803935">
          <w:marLeft w:val="0"/>
          <w:marRight w:val="0"/>
          <w:marTop w:val="0"/>
          <w:marBottom w:val="0"/>
          <w:divBdr>
            <w:top w:val="none" w:sz="0" w:space="0" w:color="auto"/>
            <w:left w:val="none" w:sz="0" w:space="0" w:color="auto"/>
            <w:bottom w:val="none" w:sz="0" w:space="0" w:color="auto"/>
            <w:right w:val="none" w:sz="0" w:space="0" w:color="auto"/>
          </w:divBdr>
        </w:div>
        <w:div w:id="1342778552">
          <w:marLeft w:val="0"/>
          <w:marRight w:val="0"/>
          <w:marTop w:val="0"/>
          <w:marBottom w:val="0"/>
          <w:divBdr>
            <w:top w:val="none" w:sz="0" w:space="0" w:color="auto"/>
            <w:left w:val="none" w:sz="0" w:space="0" w:color="auto"/>
            <w:bottom w:val="none" w:sz="0" w:space="0" w:color="auto"/>
            <w:right w:val="none" w:sz="0" w:space="0" w:color="auto"/>
          </w:divBdr>
        </w:div>
        <w:div w:id="1599365538">
          <w:marLeft w:val="0"/>
          <w:marRight w:val="0"/>
          <w:marTop w:val="0"/>
          <w:marBottom w:val="0"/>
          <w:divBdr>
            <w:top w:val="none" w:sz="0" w:space="0" w:color="auto"/>
            <w:left w:val="none" w:sz="0" w:space="0" w:color="auto"/>
            <w:bottom w:val="none" w:sz="0" w:space="0" w:color="auto"/>
            <w:right w:val="none" w:sz="0" w:space="0" w:color="auto"/>
          </w:divBdr>
        </w:div>
      </w:divsChild>
    </w:div>
    <w:div w:id="751857175">
      <w:bodyDiv w:val="1"/>
      <w:marLeft w:val="0"/>
      <w:marRight w:val="0"/>
      <w:marTop w:val="0"/>
      <w:marBottom w:val="0"/>
      <w:divBdr>
        <w:top w:val="none" w:sz="0" w:space="0" w:color="auto"/>
        <w:left w:val="none" w:sz="0" w:space="0" w:color="auto"/>
        <w:bottom w:val="none" w:sz="0" w:space="0" w:color="auto"/>
        <w:right w:val="none" w:sz="0" w:space="0" w:color="auto"/>
      </w:divBdr>
    </w:div>
    <w:div w:id="755632252">
      <w:bodyDiv w:val="1"/>
      <w:marLeft w:val="0"/>
      <w:marRight w:val="0"/>
      <w:marTop w:val="0"/>
      <w:marBottom w:val="0"/>
      <w:divBdr>
        <w:top w:val="none" w:sz="0" w:space="0" w:color="auto"/>
        <w:left w:val="none" w:sz="0" w:space="0" w:color="auto"/>
        <w:bottom w:val="none" w:sz="0" w:space="0" w:color="auto"/>
        <w:right w:val="none" w:sz="0" w:space="0" w:color="auto"/>
      </w:divBdr>
      <w:divsChild>
        <w:div w:id="7146093">
          <w:marLeft w:val="0"/>
          <w:marRight w:val="0"/>
          <w:marTop w:val="0"/>
          <w:marBottom w:val="0"/>
          <w:divBdr>
            <w:top w:val="none" w:sz="0" w:space="0" w:color="auto"/>
            <w:left w:val="none" w:sz="0" w:space="0" w:color="auto"/>
            <w:bottom w:val="none" w:sz="0" w:space="0" w:color="auto"/>
            <w:right w:val="none" w:sz="0" w:space="0" w:color="auto"/>
          </w:divBdr>
        </w:div>
        <w:div w:id="74473477">
          <w:marLeft w:val="0"/>
          <w:marRight w:val="0"/>
          <w:marTop w:val="0"/>
          <w:marBottom w:val="0"/>
          <w:divBdr>
            <w:top w:val="none" w:sz="0" w:space="0" w:color="auto"/>
            <w:left w:val="none" w:sz="0" w:space="0" w:color="auto"/>
            <w:bottom w:val="none" w:sz="0" w:space="0" w:color="auto"/>
            <w:right w:val="none" w:sz="0" w:space="0" w:color="auto"/>
          </w:divBdr>
        </w:div>
        <w:div w:id="206797943">
          <w:marLeft w:val="0"/>
          <w:marRight w:val="0"/>
          <w:marTop w:val="0"/>
          <w:marBottom w:val="0"/>
          <w:divBdr>
            <w:top w:val="none" w:sz="0" w:space="0" w:color="auto"/>
            <w:left w:val="none" w:sz="0" w:space="0" w:color="auto"/>
            <w:bottom w:val="none" w:sz="0" w:space="0" w:color="auto"/>
            <w:right w:val="none" w:sz="0" w:space="0" w:color="auto"/>
          </w:divBdr>
        </w:div>
        <w:div w:id="579143986">
          <w:marLeft w:val="0"/>
          <w:marRight w:val="0"/>
          <w:marTop w:val="0"/>
          <w:marBottom w:val="0"/>
          <w:divBdr>
            <w:top w:val="none" w:sz="0" w:space="0" w:color="auto"/>
            <w:left w:val="none" w:sz="0" w:space="0" w:color="auto"/>
            <w:bottom w:val="none" w:sz="0" w:space="0" w:color="auto"/>
            <w:right w:val="none" w:sz="0" w:space="0" w:color="auto"/>
          </w:divBdr>
        </w:div>
        <w:div w:id="1180434912">
          <w:marLeft w:val="0"/>
          <w:marRight w:val="0"/>
          <w:marTop w:val="0"/>
          <w:marBottom w:val="0"/>
          <w:divBdr>
            <w:top w:val="none" w:sz="0" w:space="0" w:color="auto"/>
            <w:left w:val="none" w:sz="0" w:space="0" w:color="auto"/>
            <w:bottom w:val="none" w:sz="0" w:space="0" w:color="auto"/>
            <w:right w:val="none" w:sz="0" w:space="0" w:color="auto"/>
          </w:divBdr>
        </w:div>
        <w:div w:id="1355493583">
          <w:marLeft w:val="0"/>
          <w:marRight w:val="0"/>
          <w:marTop w:val="0"/>
          <w:marBottom w:val="0"/>
          <w:divBdr>
            <w:top w:val="none" w:sz="0" w:space="0" w:color="auto"/>
            <w:left w:val="none" w:sz="0" w:space="0" w:color="auto"/>
            <w:bottom w:val="none" w:sz="0" w:space="0" w:color="auto"/>
            <w:right w:val="none" w:sz="0" w:space="0" w:color="auto"/>
          </w:divBdr>
        </w:div>
        <w:div w:id="1968972136">
          <w:marLeft w:val="0"/>
          <w:marRight w:val="0"/>
          <w:marTop w:val="0"/>
          <w:marBottom w:val="0"/>
          <w:divBdr>
            <w:top w:val="none" w:sz="0" w:space="0" w:color="auto"/>
            <w:left w:val="none" w:sz="0" w:space="0" w:color="auto"/>
            <w:bottom w:val="none" w:sz="0" w:space="0" w:color="auto"/>
            <w:right w:val="none" w:sz="0" w:space="0" w:color="auto"/>
          </w:divBdr>
        </w:div>
      </w:divsChild>
    </w:div>
    <w:div w:id="755975843">
      <w:bodyDiv w:val="1"/>
      <w:marLeft w:val="0"/>
      <w:marRight w:val="0"/>
      <w:marTop w:val="0"/>
      <w:marBottom w:val="0"/>
      <w:divBdr>
        <w:top w:val="none" w:sz="0" w:space="0" w:color="auto"/>
        <w:left w:val="none" w:sz="0" w:space="0" w:color="auto"/>
        <w:bottom w:val="none" w:sz="0" w:space="0" w:color="auto"/>
        <w:right w:val="none" w:sz="0" w:space="0" w:color="auto"/>
      </w:divBdr>
    </w:div>
    <w:div w:id="760762825">
      <w:bodyDiv w:val="1"/>
      <w:marLeft w:val="0"/>
      <w:marRight w:val="0"/>
      <w:marTop w:val="0"/>
      <w:marBottom w:val="0"/>
      <w:divBdr>
        <w:top w:val="none" w:sz="0" w:space="0" w:color="auto"/>
        <w:left w:val="none" w:sz="0" w:space="0" w:color="auto"/>
        <w:bottom w:val="none" w:sz="0" w:space="0" w:color="auto"/>
        <w:right w:val="none" w:sz="0" w:space="0" w:color="auto"/>
      </w:divBdr>
      <w:divsChild>
        <w:div w:id="1805732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179448">
              <w:marLeft w:val="0"/>
              <w:marRight w:val="0"/>
              <w:marTop w:val="0"/>
              <w:marBottom w:val="0"/>
              <w:divBdr>
                <w:top w:val="none" w:sz="0" w:space="0" w:color="auto"/>
                <w:left w:val="none" w:sz="0" w:space="0" w:color="auto"/>
                <w:bottom w:val="none" w:sz="0" w:space="0" w:color="auto"/>
                <w:right w:val="none" w:sz="0" w:space="0" w:color="auto"/>
              </w:divBdr>
              <w:divsChild>
                <w:div w:id="982122841">
                  <w:marLeft w:val="0"/>
                  <w:marRight w:val="0"/>
                  <w:marTop w:val="0"/>
                  <w:marBottom w:val="0"/>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sChild>
                        <w:div w:id="1855645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1054951">
                              <w:marLeft w:val="0"/>
                              <w:marRight w:val="0"/>
                              <w:marTop w:val="0"/>
                              <w:marBottom w:val="0"/>
                              <w:divBdr>
                                <w:top w:val="none" w:sz="0" w:space="0" w:color="auto"/>
                                <w:left w:val="none" w:sz="0" w:space="0" w:color="auto"/>
                                <w:bottom w:val="none" w:sz="0" w:space="0" w:color="auto"/>
                                <w:right w:val="none" w:sz="0" w:space="0" w:color="auto"/>
                              </w:divBdr>
                              <w:divsChild>
                                <w:div w:id="933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221952">
      <w:bodyDiv w:val="1"/>
      <w:marLeft w:val="0"/>
      <w:marRight w:val="0"/>
      <w:marTop w:val="0"/>
      <w:marBottom w:val="0"/>
      <w:divBdr>
        <w:top w:val="none" w:sz="0" w:space="0" w:color="auto"/>
        <w:left w:val="none" w:sz="0" w:space="0" w:color="auto"/>
        <w:bottom w:val="none" w:sz="0" w:space="0" w:color="auto"/>
        <w:right w:val="none" w:sz="0" w:space="0" w:color="auto"/>
      </w:divBdr>
    </w:div>
    <w:div w:id="763381231">
      <w:bodyDiv w:val="1"/>
      <w:marLeft w:val="0"/>
      <w:marRight w:val="0"/>
      <w:marTop w:val="0"/>
      <w:marBottom w:val="0"/>
      <w:divBdr>
        <w:top w:val="none" w:sz="0" w:space="0" w:color="auto"/>
        <w:left w:val="none" w:sz="0" w:space="0" w:color="auto"/>
        <w:bottom w:val="none" w:sz="0" w:space="0" w:color="auto"/>
        <w:right w:val="none" w:sz="0" w:space="0" w:color="auto"/>
      </w:divBdr>
      <w:divsChild>
        <w:div w:id="55789083">
          <w:marLeft w:val="0"/>
          <w:marRight w:val="0"/>
          <w:marTop w:val="0"/>
          <w:marBottom w:val="0"/>
          <w:divBdr>
            <w:top w:val="none" w:sz="0" w:space="0" w:color="auto"/>
            <w:left w:val="none" w:sz="0" w:space="0" w:color="auto"/>
            <w:bottom w:val="none" w:sz="0" w:space="0" w:color="auto"/>
            <w:right w:val="none" w:sz="0" w:space="0" w:color="auto"/>
          </w:divBdr>
        </w:div>
        <w:div w:id="106511574">
          <w:marLeft w:val="0"/>
          <w:marRight w:val="0"/>
          <w:marTop w:val="0"/>
          <w:marBottom w:val="0"/>
          <w:divBdr>
            <w:top w:val="none" w:sz="0" w:space="0" w:color="auto"/>
            <w:left w:val="none" w:sz="0" w:space="0" w:color="auto"/>
            <w:bottom w:val="none" w:sz="0" w:space="0" w:color="auto"/>
            <w:right w:val="none" w:sz="0" w:space="0" w:color="auto"/>
          </w:divBdr>
        </w:div>
        <w:div w:id="484056118">
          <w:marLeft w:val="0"/>
          <w:marRight w:val="0"/>
          <w:marTop w:val="0"/>
          <w:marBottom w:val="0"/>
          <w:divBdr>
            <w:top w:val="none" w:sz="0" w:space="0" w:color="auto"/>
            <w:left w:val="none" w:sz="0" w:space="0" w:color="auto"/>
            <w:bottom w:val="none" w:sz="0" w:space="0" w:color="auto"/>
            <w:right w:val="none" w:sz="0" w:space="0" w:color="auto"/>
          </w:divBdr>
        </w:div>
        <w:div w:id="1098061743">
          <w:marLeft w:val="0"/>
          <w:marRight w:val="0"/>
          <w:marTop w:val="0"/>
          <w:marBottom w:val="0"/>
          <w:divBdr>
            <w:top w:val="none" w:sz="0" w:space="0" w:color="auto"/>
            <w:left w:val="none" w:sz="0" w:space="0" w:color="auto"/>
            <w:bottom w:val="none" w:sz="0" w:space="0" w:color="auto"/>
            <w:right w:val="none" w:sz="0" w:space="0" w:color="auto"/>
          </w:divBdr>
        </w:div>
        <w:div w:id="1833568587">
          <w:marLeft w:val="0"/>
          <w:marRight w:val="0"/>
          <w:marTop w:val="0"/>
          <w:marBottom w:val="0"/>
          <w:divBdr>
            <w:top w:val="none" w:sz="0" w:space="0" w:color="auto"/>
            <w:left w:val="none" w:sz="0" w:space="0" w:color="auto"/>
            <w:bottom w:val="none" w:sz="0" w:space="0" w:color="auto"/>
            <w:right w:val="none" w:sz="0" w:space="0" w:color="auto"/>
          </w:divBdr>
        </w:div>
      </w:divsChild>
    </w:div>
    <w:div w:id="765464459">
      <w:bodyDiv w:val="1"/>
      <w:marLeft w:val="0"/>
      <w:marRight w:val="0"/>
      <w:marTop w:val="0"/>
      <w:marBottom w:val="0"/>
      <w:divBdr>
        <w:top w:val="none" w:sz="0" w:space="0" w:color="auto"/>
        <w:left w:val="none" w:sz="0" w:space="0" w:color="auto"/>
        <w:bottom w:val="none" w:sz="0" w:space="0" w:color="auto"/>
        <w:right w:val="none" w:sz="0" w:space="0" w:color="auto"/>
      </w:divBdr>
      <w:divsChild>
        <w:div w:id="1003239784">
          <w:marLeft w:val="0"/>
          <w:marRight w:val="0"/>
          <w:marTop w:val="0"/>
          <w:marBottom w:val="0"/>
          <w:divBdr>
            <w:top w:val="none" w:sz="0" w:space="0" w:color="auto"/>
            <w:left w:val="none" w:sz="0" w:space="0" w:color="auto"/>
            <w:bottom w:val="none" w:sz="0" w:space="0" w:color="auto"/>
            <w:right w:val="none" w:sz="0" w:space="0" w:color="auto"/>
          </w:divBdr>
        </w:div>
        <w:div w:id="1355376665">
          <w:marLeft w:val="0"/>
          <w:marRight w:val="0"/>
          <w:marTop w:val="0"/>
          <w:marBottom w:val="0"/>
          <w:divBdr>
            <w:top w:val="none" w:sz="0" w:space="0" w:color="auto"/>
            <w:left w:val="none" w:sz="0" w:space="0" w:color="auto"/>
            <w:bottom w:val="none" w:sz="0" w:space="0" w:color="auto"/>
            <w:right w:val="none" w:sz="0" w:space="0" w:color="auto"/>
          </w:divBdr>
        </w:div>
      </w:divsChild>
    </w:div>
    <w:div w:id="765611662">
      <w:bodyDiv w:val="1"/>
      <w:marLeft w:val="0"/>
      <w:marRight w:val="0"/>
      <w:marTop w:val="0"/>
      <w:marBottom w:val="0"/>
      <w:divBdr>
        <w:top w:val="none" w:sz="0" w:space="0" w:color="auto"/>
        <w:left w:val="none" w:sz="0" w:space="0" w:color="auto"/>
        <w:bottom w:val="none" w:sz="0" w:space="0" w:color="auto"/>
        <w:right w:val="none" w:sz="0" w:space="0" w:color="auto"/>
      </w:divBdr>
    </w:div>
    <w:div w:id="765921802">
      <w:bodyDiv w:val="1"/>
      <w:marLeft w:val="0"/>
      <w:marRight w:val="0"/>
      <w:marTop w:val="0"/>
      <w:marBottom w:val="0"/>
      <w:divBdr>
        <w:top w:val="none" w:sz="0" w:space="0" w:color="auto"/>
        <w:left w:val="none" w:sz="0" w:space="0" w:color="auto"/>
        <w:bottom w:val="none" w:sz="0" w:space="0" w:color="auto"/>
        <w:right w:val="none" w:sz="0" w:space="0" w:color="auto"/>
      </w:divBdr>
      <w:divsChild>
        <w:div w:id="1095787397">
          <w:marLeft w:val="0"/>
          <w:marRight w:val="0"/>
          <w:marTop w:val="0"/>
          <w:marBottom w:val="0"/>
          <w:divBdr>
            <w:top w:val="none" w:sz="0" w:space="0" w:color="auto"/>
            <w:left w:val="none" w:sz="0" w:space="0" w:color="auto"/>
            <w:bottom w:val="none" w:sz="0" w:space="0" w:color="auto"/>
            <w:right w:val="none" w:sz="0" w:space="0" w:color="auto"/>
          </w:divBdr>
        </w:div>
      </w:divsChild>
    </w:div>
    <w:div w:id="774638204">
      <w:bodyDiv w:val="1"/>
      <w:marLeft w:val="0"/>
      <w:marRight w:val="0"/>
      <w:marTop w:val="0"/>
      <w:marBottom w:val="0"/>
      <w:divBdr>
        <w:top w:val="none" w:sz="0" w:space="0" w:color="auto"/>
        <w:left w:val="none" w:sz="0" w:space="0" w:color="auto"/>
        <w:bottom w:val="none" w:sz="0" w:space="0" w:color="auto"/>
        <w:right w:val="none" w:sz="0" w:space="0" w:color="auto"/>
      </w:divBdr>
      <w:divsChild>
        <w:div w:id="186912210">
          <w:marLeft w:val="0"/>
          <w:marRight w:val="0"/>
          <w:marTop w:val="0"/>
          <w:marBottom w:val="0"/>
          <w:divBdr>
            <w:top w:val="none" w:sz="0" w:space="0" w:color="auto"/>
            <w:left w:val="none" w:sz="0" w:space="0" w:color="auto"/>
            <w:bottom w:val="none" w:sz="0" w:space="0" w:color="auto"/>
            <w:right w:val="none" w:sz="0" w:space="0" w:color="auto"/>
          </w:divBdr>
        </w:div>
        <w:div w:id="445085144">
          <w:marLeft w:val="0"/>
          <w:marRight w:val="0"/>
          <w:marTop w:val="0"/>
          <w:marBottom w:val="0"/>
          <w:divBdr>
            <w:top w:val="none" w:sz="0" w:space="0" w:color="auto"/>
            <w:left w:val="none" w:sz="0" w:space="0" w:color="auto"/>
            <w:bottom w:val="none" w:sz="0" w:space="0" w:color="auto"/>
            <w:right w:val="none" w:sz="0" w:space="0" w:color="auto"/>
          </w:divBdr>
        </w:div>
        <w:div w:id="857356440">
          <w:marLeft w:val="0"/>
          <w:marRight w:val="0"/>
          <w:marTop w:val="0"/>
          <w:marBottom w:val="0"/>
          <w:divBdr>
            <w:top w:val="none" w:sz="0" w:space="0" w:color="auto"/>
            <w:left w:val="none" w:sz="0" w:space="0" w:color="auto"/>
            <w:bottom w:val="none" w:sz="0" w:space="0" w:color="auto"/>
            <w:right w:val="none" w:sz="0" w:space="0" w:color="auto"/>
          </w:divBdr>
        </w:div>
      </w:divsChild>
    </w:div>
    <w:div w:id="779226823">
      <w:bodyDiv w:val="1"/>
      <w:marLeft w:val="0"/>
      <w:marRight w:val="0"/>
      <w:marTop w:val="0"/>
      <w:marBottom w:val="0"/>
      <w:divBdr>
        <w:top w:val="none" w:sz="0" w:space="0" w:color="auto"/>
        <w:left w:val="none" w:sz="0" w:space="0" w:color="auto"/>
        <w:bottom w:val="none" w:sz="0" w:space="0" w:color="auto"/>
        <w:right w:val="none" w:sz="0" w:space="0" w:color="auto"/>
      </w:divBdr>
      <w:divsChild>
        <w:div w:id="263926709">
          <w:marLeft w:val="0"/>
          <w:marRight w:val="0"/>
          <w:marTop w:val="0"/>
          <w:marBottom w:val="0"/>
          <w:divBdr>
            <w:top w:val="none" w:sz="0" w:space="0" w:color="auto"/>
            <w:left w:val="none" w:sz="0" w:space="0" w:color="auto"/>
            <w:bottom w:val="none" w:sz="0" w:space="0" w:color="auto"/>
            <w:right w:val="none" w:sz="0" w:space="0" w:color="auto"/>
          </w:divBdr>
        </w:div>
      </w:divsChild>
    </w:div>
    <w:div w:id="781730970">
      <w:bodyDiv w:val="1"/>
      <w:marLeft w:val="0"/>
      <w:marRight w:val="0"/>
      <w:marTop w:val="0"/>
      <w:marBottom w:val="0"/>
      <w:divBdr>
        <w:top w:val="none" w:sz="0" w:space="0" w:color="auto"/>
        <w:left w:val="none" w:sz="0" w:space="0" w:color="auto"/>
        <w:bottom w:val="none" w:sz="0" w:space="0" w:color="auto"/>
        <w:right w:val="none" w:sz="0" w:space="0" w:color="auto"/>
      </w:divBdr>
      <w:divsChild>
        <w:div w:id="233662256">
          <w:marLeft w:val="0"/>
          <w:marRight w:val="0"/>
          <w:marTop w:val="0"/>
          <w:marBottom w:val="0"/>
          <w:divBdr>
            <w:top w:val="none" w:sz="0" w:space="0" w:color="auto"/>
            <w:left w:val="none" w:sz="0" w:space="0" w:color="auto"/>
            <w:bottom w:val="none" w:sz="0" w:space="0" w:color="auto"/>
            <w:right w:val="none" w:sz="0" w:space="0" w:color="auto"/>
          </w:divBdr>
        </w:div>
        <w:div w:id="594561881">
          <w:marLeft w:val="0"/>
          <w:marRight w:val="0"/>
          <w:marTop w:val="0"/>
          <w:marBottom w:val="0"/>
          <w:divBdr>
            <w:top w:val="none" w:sz="0" w:space="0" w:color="auto"/>
            <w:left w:val="none" w:sz="0" w:space="0" w:color="auto"/>
            <w:bottom w:val="none" w:sz="0" w:space="0" w:color="auto"/>
            <w:right w:val="none" w:sz="0" w:space="0" w:color="auto"/>
          </w:divBdr>
        </w:div>
        <w:div w:id="654921518">
          <w:marLeft w:val="0"/>
          <w:marRight w:val="0"/>
          <w:marTop w:val="0"/>
          <w:marBottom w:val="0"/>
          <w:divBdr>
            <w:top w:val="none" w:sz="0" w:space="0" w:color="auto"/>
            <w:left w:val="none" w:sz="0" w:space="0" w:color="auto"/>
            <w:bottom w:val="none" w:sz="0" w:space="0" w:color="auto"/>
            <w:right w:val="none" w:sz="0" w:space="0" w:color="auto"/>
          </w:divBdr>
        </w:div>
        <w:div w:id="902790043">
          <w:marLeft w:val="0"/>
          <w:marRight w:val="0"/>
          <w:marTop w:val="0"/>
          <w:marBottom w:val="0"/>
          <w:divBdr>
            <w:top w:val="none" w:sz="0" w:space="0" w:color="auto"/>
            <w:left w:val="none" w:sz="0" w:space="0" w:color="auto"/>
            <w:bottom w:val="none" w:sz="0" w:space="0" w:color="auto"/>
            <w:right w:val="none" w:sz="0" w:space="0" w:color="auto"/>
          </w:divBdr>
        </w:div>
        <w:div w:id="994802547">
          <w:marLeft w:val="0"/>
          <w:marRight w:val="0"/>
          <w:marTop w:val="0"/>
          <w:marBottom w:val="0"/>
          <w:divBdr>
            <w:top w:val="none" w:sz="0" w:space="0" w:color="auto"/>
            <w:left w:val="none" w:sz="0" w:space="0" w:color="auto"/>
            <w:bottom w:val="none" w:sz="0" w:space="0" w:color="auto"/>
            <w:right w:val="none" w:sz="0" w:space="0" w:color="auto"/>
          </w:divBdr>
        </w:div>
      </w:divsChild>
    </w:div>
    <w:div w:id="783421365">
      <w:bodyDiv w:val="1"/>
      <w:marLeft w:val="0"/>
      <w:marRight w:val="0"/>
      <w:marTop w:val="0"/>
      <w:marBottom w:val="0"/>
      <w:divBdr>
        <w:top w:val="none" w:sz="0" w:space="0" w:color="auto"/>
        <w:left w:val="none" w:sz="0" w:space="0" w:color="auto"/>
        <w:bottom w:val="none" w:sz="0" w:space="0" w:color="auto"/>
        <w:right w:val="none" w:sz="0" w:space="0" w:color="auto"/>
      </w:divBdr>
      <w:divsChild>
        <w:div w:id="69083693">
          <w:marLeft w:val="0"/>
          <w:marRight w:val="0"/>
          <w:marTop w:val="0"/>
          <w:marBottom w:val="0"/>
          <w:divBdr>
            <w:top w:val="none" w:sz="0" w:space="0" w:color="auto"/>
            <w:left w:val="none" w:sz="0" w:space="0" w:color="auto"/>
            <w:bottom w:val="none" w:sz="0" w:space="0" w:color="auto"/>
            <w:right w:val="none" w:sz="0" w:space="0" w:color="auto"/>
          </w:divBdr>
        </w:div>
        <w:div w:id="869294435">
          <w:marLeft w:val="0"/>
          <w:marRight w:val="0"/>
          <w:marTop w:val="0"/>
          <w:marBottom w:val="0"/>
          <w:divBdr>
            <w:top w:val="none" w:sz="0" w:space="0" w:color="auto"/>
            <w:left w:val="none" w:sz="0" w:space="0" w:color="auto"/>
            <w:bottom w:val="none" w:sz="0" w:space="0" w:color="auto"/>
            <w:right w:val="none" w:sz="0" w:space="0" w:color="auto"/>
          </w:divBdr>
        </w:div>
      </w:divsChild>
    </w:div>
    <w:div w:id="783966825">
      <w:bodyDiv w:val="1"/>
      <w:marLeft w:val="0"/>
      <w:marRight w:val="0"/>
      <w:marTop w:val="0"/>
      <w:marBottom w:val="0"/>
      <w:divBdr>
        <w:top w:val="none" w:sz="0" w:space="0" w:color="auto"/>
        <w:left w:val="none" w:sz="0" w:space="0" w:color="auto"/>
        <w:bottom w:val="none" w:sz="0" w:space="0" w:color="auto"/>
        <w:right w:val="none" w:sz="0" w:space="0" w:color="auto"/>
      </w:divBdr>
      <w:divsChild>
        <w:div w:id="467822153">
          <w:marLeft w:val="0"/>
          <w:marRight w:val="0"/>
          <w:marTop w:val="0"/>
          <w:marBottom w:val="0"/>
          <w:divBdr>
            <w:top w:val="none" w:sz="0" w:space="0" w:color="auto"/>
            <w:left w:val="none" w:sz="0" w:space="0" w:color="auto"/>
            <w:bottom w:val="none" w:sz="0" w:space="0" w:color="auto"/>
            <w:right w:val="none" w:sz="0" w:space="0" w:color="auto"/>
          </w:divBdr>
        </w:div>
      </w:divsChild>
    </w:div>
    <w:div w:id="785272938">
      <w:bodyDiv w:val="1"/>
      <w:marLeft w:val="0"/>
      <w:marRight w:val="0"/>
      <w:marTop w:val="0"/>
      <w:marBottom w:val="0"/>
      <w:divBdr>
        <w:top w:val="none" w:sz="0" w:space="0" w:color="auto"/>
        <w:left w:val="none" w:sz="0" w:space="0" w:color="auto"/>
        <w:bottom w:val="none" w:sz="0" w:space="0" w:color="auto"/>
        <w:right w:val="none" w:sz="0" w:space="0" w:color="auto"/>
      </w:divBdr>
      <w:divsChild>
        <w:div w:id="642198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527348">
              <w:marLeft w:val="0"/>
              <w:marRight w:val="0"/>
              <w:marTop w:val="0"/>
              <w:marBottom w:val="0"/>
              <w:divBdr>
                <w:top w:val="none" w:sz="0" w:space="0" w:color="auto"/>
                <w:left w:val="none" w:sz="0" w:space="0" w:color="auto"/>
                <w:bottom w:val="none" w:sz="0" w:space="0" w:color="auto"/>
                <w:right w:val="none" w:sz="0" w:space="0" w:color="auto"/>
              </w:divBdr>
              <w:divsChild>
                <w:div w:id="5139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1149">
      <w:bodyDiv w:val="1"/>
      <w:marLeft w:val="0"/>
      <w:marRight w:val="0"/>
      <w:marTop w:val="0"/>
      <w:marBottom w:val="0"/>
      <w:divBdr>
        <w:top w:val="none" w:sz="0" w:space="0" w:color="auto"/>
        <w:left w:val="none" w:sz="0" w:space="0" w:color="auto"/>
        <w:bottom w:val="none" w:sz="0" w:space="0" w:color="auto"/>
        <w:right w:val="none" w:sz="0" w:space="0" w:color="auto"/>
      </w:divBdr>
      <w:divsChild>
        <w:div w:id="590698733">
          <w:marLeft w:val="0"/>
          <w:marRight w:val="0"/>
          <w:marTop w:val="0"/>
          <w:marBottom w:val="0"/>
          <w:divBdr>
            <w:top w:val="none" w:sz="0" w:space="0" w:color="auto"/>
            <w:left w:val="none" w:sz="0" w:space="0" w:color="auto"/>
            <w:bottom w:val="none" w:sz="0" w:space="0" w:color="auto"/>
            <w:right w:val="none" w:sz="0" w:space="0" w:color="auto"/>
          </w:divBdr>
          <w:divsChild>
            <w:div w:id="556864608">
              <w:marLeft w:val="0"/>
              <w:marRight w:val="0"/>
              <w:marTop w:val="0"/>
              <w:marBottom w:val="0"/>
              <w:divBdr>
                <w:top w:val="none" w:sz="0" w:space="0" w:color="auto"/>
                <w:left w:val="none" w:sz="0" w:space="0" w:color="auto"/>
                <w:bottom w:val="none" w:sz="0" w:space="0" w:color="auto"/>
                <w:right w:val="none" w:sz="0" w:space="0" w:color="auto"/>
              </w:divBdr>
              <w:divsChild>
                <w:div w:id="1080441641">
                  <w:marLeft w:val="0"/>
                  <w:marRight w:val="0"/>
                  <w:marTop w:val="0"/>
                  <w:marBottom w:val="0"/>
                  <w:divBdr>
                    <w:top w:val="none" w:sz="0" w:space="0" w:color="auto"/>
                    <w:left w:val="none" w:sz="0" w:space="0" w:color="auto"/>
                    <w:bottom w:val="none" w:sz="0" w:space="0" w:color="auto"/>
                    <w:right w:val="none" w:sz="0" w:space="0" w:color="auto"/>
                  </w:divBdr>
                  <w:divsChild>
                    <w:div w:id="727187611">
                      <w:marLeft w:val="0"/>
                      <w:marRight w:val="0"/>
                      <w:marTop w:val="0"/>
                      <w:marBottom w:val="0"/>
                      <w:divBdr>
                        <w:top w:val="none" w:sz="0" w:space="0" w:color="auto"/>
                        <w:left w:val="none" w:sz="0" w:space="0" w:color="auto"/>
                        <w:bottom w:val="none" w:sz="0" w:space="0" w:color="auto"/>
                        <w:right w:val="none" w:sz="0" w:space="0" w:color="auto"/>
                      </w:divBdr>
                      <w:divsChild>
                        <w:div w:id="427694840">
                          <w:marLeft w:val="0"/>
                          <w:marRight w:val="0"/>
                          <w:marTop w:val="0"/>
                          <w:marBottom w:val="0"/>
                          <w:divBdr>
                            <w:top w:val="none" w:sz="0" w:space="0" w:color="auto"/>
                            <w:left w:val="none" w:sz="0" w:space="0" w:color="auto"/>
                            <w:bottom w:val="none" w:sz="0" w:space="0" w:color="auto"/>
                            <w:right w:val="none" w:sz="0" w:space="0" w:color="auto"/>
                          </w:divBdr>
                          <w:divsChild>
                            <w:div w:id="979768682">
                              <w:marLeft w:val="0"/>
                              <w:marRight w:val="0"/>
                              <w:marTop w:val="240"/>
                              <w:marBottom w:val="240"/>
                              <w:divBdr>
                                <w:top w:val="none" w:sz="0" w:space="0" w:color="auto"/>
                                <w:left w:val="none" w:sz="0" w:space="0" w:color="auto"/>
                                <w:bottom w:val="none" w:sz="0" w:space="0" w:color="auto"/>
                                <w:right w:val="none" w:sz="0" w:space="0" w:color="auto"/>
                              </w:divBdr>
                              <w:divsChild>
                                <w:div w:id="241792263">
                                  <w:marLeft w:val="0"/>
                                  <w:marRight w:val="0"/>
                                  <w:marTop w:val="0"/>
                                  <w:marBottom w:val="0"/>
                                  <w:divBdr>
                                    <w:top w:val="none" w:sz="0" w:space="0" w:color="auto"/>
                                    <w:left w:val="none" w:sz="0" w:space="0" w:color="auto"/>
                                    <w:bottom w:val="none" w:sz="0" w:space="0" w:color="auto"/>
                                    <w:right w:val="none" w:sz="0" w:space="0" w:color="auto"/>
                                  </w:divBdr>
                                  <w:divsChild>
                                    <w:div w:id="18993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808208">
      <w:bodyDiv w:val="1"/>
      <w:marLeft w:val="0"/>
      <w:marRight w:val="0"/>
      <w:marTop w:val="0"/>
      <w:marBottom w:val="0"/>
      <w:divBdr>
        <w:top w:val="none" w:sz="0" w:space="0" w:color="auto"/>
        <w:left w:val="none" w:sz="0" w:space="0" w:color="auto"/>
        <w:bottom w:val="none" w:sz="0" w:space="0" w:color="auto"/>
        <w:right w:val="none" w:sz="0" w:space="0" w:color="auto"/>
      </w:divBdr>
      <w:divsChild>
        <w:div w:id="1053776136">
          <w:marLeft w:val="0"/>
          <w:marRight w:val="0"/>
          <w:marTop w:val="0"/>
          <w:marBottom w:val="0"/>
          <w:divBdr>
            <w:top w:val="none" w:sz="0" w:space="0" w:color="auto"/>
            <w:left w:val="none" w:sz="0" w:space="0" w:color="auto"/>
            <w:bottom w:val="none" w:sz="0" w:space="0" w:color="auto"/>
            <w:right w:val="none" w:sz="0" w:space="0" w:color="auto"/>
          </w:divBdr>
          <w:divsChild>
            <w:div w:id="29384716">
              <w:marLeft w:val="0"/>
              <w:marRight w:val="0"/>
              <w:marTop w:val="0"/>
              <w:marBottom w:val="0"/>
              <w:divBdr>
                <w:top w:val="none" w:sz="0" w:space="0" w:color="auto"/>
                <w:left w:val="none" w:sz="0" w:space="0" w:color="auto"/>
                <w:bottom w:val="none" w:sz="0" w:space="0" w:color="auto"/>
                <w:right w:val="none" w:sz="0" w:space="0" w:color="auto"/>
              </w:divBdr>
              <w:divsChild>
                <w:div w:id="1927110452">
                  <w:marLeft w:val="0"/>
                  <w:marRight w:val="0"/>
                  <w:marTop w:val="0"/>
                  <w:marBottom w:val="0"/>
                  <w:divBdr>
                    <w:top w:val="none" w:sz="0" w:space="0" w:color="auto"/>
                    <w:left w:val="none" w:sz="0" w:space="0" w:color="auto"/>
                    <w:bottom w:val="none" w:sz="0" w:space="0" w:color="auto"/>
                    <w:right w:val="none" w:sz="0" w:space="0" w:color="auto"/>
                  </w:divBdr>
                  <w:divsChild>
                    <w:div w:id="936408058">
                      <w:marLeft w:val="0"/>
                      <w:marRight w:val="0"/>
                      <w:marTop w:val="0"/>
                      <w:marBottom w:val="0"/>
                      <w:divBdr>
                        <w:top w:val="none" w:sz="0" w:space="0" w:color="auto"/>
                        <w:left w:val="none" w:sz="0" w:space="0" w:color="auto"/>
                        <w:bottom w:val="none" w:sz="0" w:space="0" w:color="auto"/>
                        <w:right w:val="none" w:sz="0" w:space="0" w:color="auto"/>
                      </w:divBdr>
                      <w:divsChild>
                        <w:div w:id="188371448">
                          <w:marLeft w:val="0"/>
                          <w:marRight w:val="0"/>
                          <w:marTop w:val="0"/>
                          <w:marBottom w:val="0"/>
                          <w:divBdr>
                            <w:top w:val="none" w:sz="0" w:space="0" w:color="auto"/>
                            <w:left w:val="none" w:sz="0" w:space="0" w:color="auto"/>
                            <w:bottom w:val="none" w:sz="0" w:space="0" w:color="auto"/>
                            <w:right w:val="none" w:sz="0" w:space="0" w:color="auto"/>
                          </w:divBdr>
                          <w:divsChild>
                            <w:div w:id="1941447923">
                              <w:marLeft w:val="0"/>
                              <w:marRight w:val="0"/>
                              <w:marTop w:val="240"/>
                              <w:marBottom w:val="240"/>
                              <w:divBdr>
                                <w:top w:val="none" w:sz="0" w:space="0" w:color="auto"/>
                                <w:left w:val="none" w:sz="0" w:space="0" w:color="auto"/>
                                <w:bottom w:val="none" w:sz="0" w:space="0" w:color="auto"/>
                                <w:right w:val="none" w:sz="0" w:space="0" w:color="auto"/>
                              </w:divBdr>
                              <w:divsChild>
                                <w:div w:id="1871916892">
                                  <w:marLeft w:val="0"/>
                                  <w:marRight w:val="0"/>
                                  <w:marTop w:val="0"/>
                                  <w:marBottom w:val="0"/>
                                  <w:divBdr>
                                    <w:top w:val="none" w:sz="0" w:space="0" w:color="auto"/>
                                    <w:left w:val="none" w:sz="0" w:space="0" w:color="auto"/>
                                    <w:bottom w:val="none" w:sz="0" w:space="0" w:color="auto"/>
                                    <w:right w:val="none" w:sz="0" w:space="0" w:color="auto"/>
                                  </w:divBdr>
                                  <w:divsChild>
                                    <w:div w:id="346563796">
                                      <w:marLeft w:val="0"/>
                                      <w:marRight w:val="0"/>
                                      <w:marTop w:val="0"/>
                                      <w:marBottom w:val="0"/>
                                      <w:divBdr>
                                        <w:top w:val="none" w:sz="0" w:space="0" w:color="auto"/>
                                        <w:left w:val="none" w:sz="0" w:space="0" w:color="auto"/>
                                        <w:bottom w:val="none" w:sz="0" w:space="0" w:color="auto"/>
                                        <w:right w:val="none" w:sz="0" w:space="0" w:color="auto"/>
                                      </w:divBdr>
                                    </w:div>
                                    <w:div w:id="1405175787">
                                      <w:marLeft w:val="0"/>
                                      <w:marRight w:val="0"/>
                                      <w:marTop w:val="0"/>
                                      <w:marBottom w:val="0"/>
                                      <w:divBdr>
                                        <w:top w:val="none" w:sz="0" w:space="0" w:color="auto"/>
                                        <w:left w:val="none" w:sz="0" w:space="0" w:color="auto"/>
                                        <w:bottom w:val="none" w:sz="0" w:space="0" w:color="auto"/>
                                        <w:right w:val="none" w:sz="0" w:space="0" w:color="auto"/>
                                      </w:divBdr>
                                    </w:div>
                                    <w:div w:id="19314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4147">
      <w:bodyDiv w:val="1"/>
      <w:marLeft w:val="0"/>
      <w:marRight w:val="0"/>
      <w:marTop w:val="0"/>
      <w:marBottom w:val="0"/>
      <w:divBdr>
        <w:top w:val="none" w:sz="0" w:space="0" w:color="auto"/>
        <w:left w:val="none" w:sz="0" w:space="0" w:color="auto"/>
        <w:bottom w:val="none" w:sz="0" w:space="0" w:color="auto"/>
        <w:right w:val="none" w:sz="0" w:space="0" w:color="auto"/>
      </w:divBdr>
      <w:divsChild>
        <w:div w:id="100803582">
          <w:marLeft w:val="0"/>
          <w:marRight w:val="0"/>
          <w:marTop w:val="0"/>
          <w:marBottom w:val="0"/>
          <w:divBdr>
            <w:top w:val="none" w:sz="0" w:space="0" w:color="auto"/>
            <w:left w:val="none" w:sz="0" w:space="0" w:color="auto"/>
            <w:bottom w:val="none" w:sz="0" w:space="0" w:color="auto"/>
            <w:right w:val="none" w:sz="0" w:space="0" w:color="auto"/>
          </w:divBdr>
        </w:div>
        <w:div w:id="1142041790">
          <w:marLeft w:val="0"/>
          <w:marRight w:val="0"/>
          <w:marTop w:val="0"/>
          <w:marBottom w:val="0"/>
          <w:divBdr>
            <w:top w:val="none" w:sz="0" w:space="0" w:color="auto"/>
            <w:left w:val="none" w:sz="0" w:space="0" w:color="auto"/>
            <w:bottom w:val="none" w:sz="0" w:space="0" w:color="auto"/>
            <w:right w:val="none" w:sz="0" w:space="0" w:color="auto"/>
          </w:divBdr>
        </w:div>
        <w:div w:id="1346901058">
          <w:marLeft w:val="0"/>
          <w:marRight w:val="0"/>
          <w:marTop w:val="0"/>
          <w:marBottom w:val="0"/>
          <w:divBdr>
            <w:top w:val="none" w:sz="0" w:space="0" w:color="auto"/>
            <w:left w:val="none" w:sz="0" w:space="0" w:color="auto"/>
            <w:bottom w:val="none" w:sz="0" w:space="0" w:color="auto"/>
            <w:right w:val="none" w:sz="0" w:space="0" w:color="auto"/>
          </w:divBdr>
          <w:divsChild>
            <w:div w:id="437605084">
              <w:marLeft w:val="0"/>
              <w:marRight w:val="0"/>
              <w:marTop w:val="0"/>
              <w:marBottom w:val="0"/>
              <w:divBdr>
                <w:top w:val="none" w:sz="0" w:space="0" w:color="auto"/>
                <w:left w:val="none" w:sz="0" w:space="0" w:color="auto"/>
                <w:bottom w:val="none" w:sz="0" w:space="0" w:color="auto"/>
                <w:right w:val="none" w:sz="0" w:space="0" w:color="auto"/>
              </w:divBdr>
            </w:div>
            <w:div w:id="853105618">
              <w:marLeft w:val="0"/>
              <w:marRight w:val="0"/>
              <w:marTop w:val="0"/>
              <w:marBottom w:val="0"/>
              <w:divBdr>
                <w:top w:val="none" w:sz="0" w:space="0" w:color="auto"/>
                <w:left w:val="none" w:sz="0" w:space="0" w:color="auto"/>
                <w:bottom w:val="none" w:sz="0" w:space="0" w:color="auto"/>
                <w:right w:val="none" w:sz="0" w:space="0" w:color="auto"/>
              </w:divBdr>
            </w:div>
            <w:div w:id="12398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8375">
      <w:bodyDiv w:val="1"/>
      <w:marLeft w:val="0"/>
      <w:marRight w:val="0"/>
      <w:marTop w:val="0"/>
      <w:marBottom w:val="0"/>
      <w:divBdr>
        <w:top w:val="none" w:sz="0" w:space="0" w:color="auto"/>
        <w:left w:val="none" w:sz="0" w:space="0" w:color="auto"/>
        <w:bottom w:val="none" w:sz="0" w:space="0" w:color="auto"/>
        <w:right w:val="none" w:sz="0" w:space="0" w:color="auto"/>
      </w:divBdr>
    </w:div>
    <w:div w:id="786853689">
      <w:bodyDiv w:val="1"/>
      <w:marLeft w:val="0"/>
      <w:marRight w:val="0"/>
      <w:marTop w:val="0"/>
      <w:marBottom w:val="0"/>
      <w:divBdr>
        <w:top w:val="none" w:sz="0" w:space="0" w:color="auto"/>
        <w:left w:val="none" w:sz="0" w:space="0" w:color="auto"/>
        <w:bottom w:val="none" w:sz="0" w:space="0" w:color="auto"/>
        <w:right w:val="none" w:sz="0" w:space="0" w:color="auto"/>
      </w:divBdr>
    </w:div>
    <w:div w:id="786897122">
      <w:bodyDiv w:val="1"/>
      <w:marLeft w:val="0"/>
      <w:marRight w:val="0"/>
      <w:marTop w:val="0"/>
      <w:marBottom w:val="0"/>
      <w:divBdr>
        <w:top w:val="none" w:sz="0" w:space="0" w:color="auto"/>
        <w:left w:val="none" w:sz="0" w:space="0" w:color="auto"/>
        <w:bottom w:val="none" w:sz="0" w:space="0" w:color="auto"/>
        <w:right w:val="none" w:sz="0" w:space="0" w:color="auto"/>
      </w:divBdr>
      <w:divsChild>
        <w:div w:id="1547065518">
          <w:marLeft w:val="0"/>
          <w:marRight w:val="0"/>
          <w:marTop w:val="0"/>
          <w:marBottom w:val="0"/>
          <w:divBdr>
            <w:top w:val="none" w:sz="0" w:space="0" w:color="auto"/>
            <w:left w:val="none" w:sz="0" w:space="0" w:color="auto"/>
            <w:bottom w:val="none" w:sz="0" w:space="0" w:color="auto"/>
            <w:right w:val="none" w:sz="0" w:space="0" w:color="auto"/>
          </w:divBdr>
        </w:div>
      </w:divsChild>
    </w:div>
    <w:div w:id="790782358">
      <w:bodyDiv w:val="1"/>
      <w:marLeft w:val="0"/>
      <w:marRight w:val="0"/>
      <w:marTop w:val="0"/>
      <w:marBottom w:val="0"/>
      <w:divBdr>
        <w:top w:val="none" w:sz="0" w:space="0" w:color="auto"/>
        <w:left w:val="none" w:sz="0" w:space="0" w:color="auto"/>
        <w:bottom w:val="none" w:sz="0" w:space="0" w:color="auto"/>
        <w:right w:val="none" w:sz="0" w:space="0" w:color="auto"/>
      </w:divBdr>
      <w:divsChild>
        <w:div w:id="562176652">
          <w:marLeft w:val="0"/>
          <w:marRight w:val="0"/>
          <w:marTop w:val="0"/>
          <w:marBottom w:val="0"/>
          <w:divBdr>
            <w:top w:val="none" w:sz="0" w:space="0" w:color="auto"/>
            <w:left w:val="none" w:sz="0" w:space="0" w:color="auto"/>
            <w:bottom w:val="none" w:sz="0" w:space="0" w:color="auto"/>
            <w:right w:val="none" w:sz="0" w:space="0" w:color="auto"/>
          </w:divBdr>
        </w:div>
        <w:div w:id="910431485">
          <w:marLeft w:val="0"/>
          <w:marRight w:val="0"/>
          <w:marTop w:val="0"/>
          <w:marBottom w:val="0"/>
          <w:divBdr>
            <w:top w:val="none" w:sz="0" w:space="0" w:color="auto"/>
            <w:left w:val="none" w:sz="0" w:space="0" w:color="auto"/>
            <w:bottom w:val="none" w:sz="0" w:space="0" w:color="auto"/>
            <w:right w:val="none" w:sz="0" w:space="0" w:color="auto"/>
          </w:divBdr>
        </w:div>
        <w:div w:id="1482967327">
          <w:marLeft w:val="0"/>
          <w:marRight w:val="0"/>
          <w:marTop w:val="0"/>
          <w:marBottom w:val="0"/>
          <w:divBdr>
            <w:top w:val="none" w:sz="0" w:space="0" w:color="auto"/>
            <w:left w:val="none" w:sz="0" w:space="0" w:color="auto"/>
            <w:bottom w:val="none" w:sz="0" w:space="0" w:color="auto"/>
            <w:right w:val="none" w:sz="0" w:space="0" w:color="auto"/>
          </w:divBdr>
        </w:div>
      </w:divsChild>
    </w:div>
    <w:div w:id="791704998">
      <w:bodyDiv w:val="1"/>
      <w:marLeft w:val="0"/>
      <w:marRight w:val="0"/>
      <w:marTop w:val="0"/>
      <w:marBottom w:val="0"/>
      <w:divBdr>
        <w:top w:val="none" w:sz="0" w:space="0" w:color="auto"/>
        <w:left w:val="none" w:sz="0" w:space="0" w:color="auto"/>
        <w:bottom w:val="none" w:sz="0" w:space="0" w:color="auto"/>
        <w:right w:val="none" w:sz="0" w:space="0" w:color="auto"/>
      </w:divBdr>
    </w:div>
    <w:div w:id="791825734">
      <w:bodyDiv w:val="1"/>
      <w:marLeft w:val="0"/>
      <w:marRight w:val="0"/>
      <w:marTop w:val="0"/>
      <w:marBottom w:val="0"/>
      <w:divBdr>
        <w:top w:val="none" w:sz="0" w:space="0" w:color="auto"/>
        <w:left w:val="none" w:sz="0" w:space="0" w:color="auto"/>
        <w:bottom w:val="none" w:sz="0" w:space="0" w:color="auto"/>
        <w:right w:val="none" w:sz="0" w:space="0" w:color="auto"/>
      </w:divBdr>
      <w:divsChild>
        <w:div w:id="57637184">
          <w:marLeft w:val="0"/>
          <w:marRight w:val="0"/>
          <w:marTop w:val="0"/>
          <w:marBottom w:val="0"/>
          <w:divBdr>
            <w:top w:val="none" w:sz="0" w:space="0" w:color="auto"/>
            <w:left w:val="none" w:sz="0" w:space="0" w:color="auto"/>
            <w:bottom w:val="none" w:sz="0" w:space="0" w:color="auto"/>
            <w:right w:val="none" w:sz="0" w:space="0" w:color="auto"/>
          </w:divBdr>
        </w:div>
        <w:div w:id="132797235">
          <w:marLeft w:val="0"/>
          <w:marRight w:val="0"/>
          <w:marTop w:val="0"/>
          <w:marBottom w:val="0"/>
          <w:divBdr>
            <w:top w:val="none" w:sz="0" w:space="0" w:color="auto"/>
            <w:left w:val="none" w:sz="0" w:space="0" w:color="auto"/>
            <w:bottom w:val="none" w:sz="0" w:space="0" w:color="auto"/>
            <w:right w:val="none" w:sz="0" w:space="0" w:color="auto"/>
          </w:divBdr>
        </w:div>
        <w:div w:id="646783605">
          <w:marLeft w:val="0"/>
          <w:marRight w:val="0"/>
          <w:marTop w:val="0"/>
          <w:marBottom w:val="0"/>
          <w:divBdr>
            <w:top w:val="none" w:sz="0" w:space="0" w:color="auto"/>
            <w:left w:val="none" w:sz="0" w:space="0" w:color="auto"/>
            <w:bottom w:val="none" w:sz="0" w:space="0" w:color="auto"/>
            <w:right w:val="none" w:sz="0" w:space="0" w:color="auto"/>
          </w:divBdr>
        </w:div>
        <w:div w:id="736248653">
          <w:marLeft w:val="0"/>
          <w:marRight w:val="0"/>
          <w:marTop w:val="0"/>
          <w:marBottom w:val="0"/>
          <w:divBdr>
            <w:top w:val="none" w:sz="0" w:space="0" w:color="auto"/>
            <w:left w:val="none" w:sz="0" w:space="0" w:color="auto"/>
            <w:bottom w:val="none" w:sz="0" w:space="0" w:color="auto"/>
            <w:right w:val="none" w:sz="0" w:space="0" w:color="auto"/>
          </w:divBdr>
        </w:div>
        <w:div w:id="1747993419">
          <w:marLeft w:val="0"/>
          <w:marRight w:val="0"/>
          <w:marTop w:val="0"/>
          <w:marBottom w:val="0"/>
          <w:divBdr>
            <w:top w:val="none" w:sz="0" w:space="0" w:color="auto"/>
            <w:left w:val="none" w:sz="0" w:space="0" w:color="auto"/>
            <w:bottom w:val="none" w:sz="0" w:space="0" w:color="auto"/>
            <w:right w:val="none" w:sz="0" w:space="0" w:color="auto"/>
          </w:divBdr>
        </w:div>
      </w:divsChild>
    </w:div>
    <w:div w:id="792403086">
      <w:bodyDiv w:val="1"/>
      <w:marLeft w:val="0"/>
      <w:marRight w:val="0"/>
      <w:marTop w:val="0"/>
      <w:marBottom w:val="0"/>
      <w:divBdr>
        <w:top w:val="none" w:sz="0" w:space="0" w:color="auto"/>
        <w:left w:val="none" w:sz="0" w:space="0" w:color="auto"/>
        <w:bottom w:val="none" w:sz="0" w:space="0" w:color="auto"/>
        <w:right w:val="none" w:sz="0" w:space="0" w:color="auto"/>
      </w:divBdr>
    </w:div>
    <w:div w:id="793140842">
      <w:bodyDiv w:val="1"/>
      <w:marLeft w:val="0"/>
      <w:marRight w:val="0"/>
      <w:marTop w:val="0"/>
      <w:marBottom w:val="0"/>
      <w:divBdr>
        <w:top w:val="none" w:sz="0" w:space="0" w:color="auto"/>
        <w:left w:val="none" w:sz="0" w:space="0" w:color="auto"/>
        <w:bottom w:val="none" w:sz="0" w:space="0" w:color="auto"/>
        <w:right w:val="none" w:sz="0" w:space="0" w:color="auto"/>
      </w:divBdr>
      <w:divsChild>
        <w:div w:id="61678876">
          <w:marLeft w:val="0"/>
          <w:marRight w:val="0"/>
          <w:marTop w:val="0"/>
          <w:marBottom w:val="0"/>
          <w:divBdr>
            <w:top w:val="none" w:sz="0" w:space="0" w:color="auto"/>
            <w:left w:val="none" w:sz="0" w:space="0" w:color="auto"/>
            <w:bottom w:val="none" w:sz="0" w:space="0" w:color="auto"/>
            <w:right w:val="none" w:sz="0" w:space="0" w:color="auto"/>
          </w:divBdr>
        </w:div>
      </w:divsChild>
    </w:div>
    <w:div w:id="799692599">
      <w:bodyDiv w:val="1"/>
      <w:marLeft w:val="0"/>
      <w:marRight w:val="0"/>
      <w:marTop w:val="0"/>
      <w:marBottom w:val="0"/>
      <w:divBdr>
        <w:top w:val="none" w:sz="0" w:space="0" w:color="auto"/>
        <w:left w:val="none" w:sz="0" w:space="0" w:color="auto"/>
        <w:bottom w:val="none" w:sz="0" w:space="0" w:color="auto"/>
        <w:right w:val="none" w:sz="0" w:space="0" w:color="auto"/>
      </w:divBdr>
    </w:div>
    <w:div w:id="801311309">
      <w:bodyDiv w:val="1"/>
      <w:marLeft w:val="0"/>
      <w:marRight w:val="0"/>
      <w:marTop w:val="0"/>
      <w:marBottom w:val="0"/>
      <w:divBdr>
        <w:top w:val="none" w:sz="0" w:space="0" w:color="auto"/>
        <w:left w:val="none" w:sz="0" w:space="0" w:color="auto"/>
        <w:bottom w:val="none" w:sz="0" w:space="0" w:color="auto"/>
        <w:right w:val="none" w:sz="0" w:space="0" w:color="auto"/>
      </w:divBdr>
      <w:divsChild>
        <w:div w:id="102071429">
          <w:marLeft w:val="0"/>
          <w:marRight w:val="0"/>
          <w:marTop w:val="0"/>
          <w:marBottom w:val="0"/>
          <w:divBdr>
            <w:top w:val="none" w:sz="0" w:space="0" w:color="auto"/>
            <w:left w:val="none" w:sz="0" w:space="0" w:color="auto"/>
            <w:bottom w:val="none" w:sz="0" w:space="0" w:color="auto"/>
            <w:right w:val="none" w:sz="0" w:space="0" w:color="auto"/>
          </w:divBdr>
        </w:div>
      </w:divsChild>
    </w:div>
    <w:div w:id="805777577">
      <w:bodyDiv w:val="1"/>
      <w:marLeft w:val="0"/>
      <w:marRight w:val="0"/>
      <w:marTop w:val="0"/>
      <w:marBottom w:val="0"/>
      <w:divBdr>
        <w:top w:val="none" w:sz="0" w:space="0" w:color="auto"/>
        <w:left w:val="none" w:sz="0" w:space="0" w:color="auto"/>
        <w:bottom w:val="none" w:sz="0" w:space="0" w:color="auto"/>
        <w:right w:val="none" w:sz="0" w:space="0" w:color="auto"/>
      </w:divBdr>
    </w:div>
    <w:div w:id="809248205">
      <w:bodyDiv w:val="1"/>
      <w:marLeft w:val="0"/>
      <w:marRight w:val="0"/>
      <w:marTop w:val="0"/>
      <w:marBottom w:val="0"/>
      <w:divBdr>
        <w:top w:val="none" w:sz="0" w:space="0" w:color="auto"/>
        <w:left w:val="none" w:sz="0" w:space="0" w:color="auto"/>
        <w:bottom w:val="none" w:sz="0" w:space="0" w:color="auto"/>
        <w:right w:val="none" w:sz="0" w:space="0" w:color="auto"/>
      </w:divBdr>
    </w:div>
    <w:div w:id="809371874">
      <w:bodyDiv w:val="1"/>
      <w:marLeft w:val="0"/>
      <w:marRight w:val="0"/>
      <w:marTop w:val="0"/>
      <w:marBottom w:val="0"/>
      <w:divBdr>
        <w:top w:val="none" w:sz="0" w:space="0" w:color="auto"/>
        <w:left w:val="none" w:sz="0" w:space="0" w:color="auto"/>
        <w:bottom w:val="none" w:sz="0" w:space="0" w:color="auto"/>
        <w:right w:val="none" w:sz="0" w:space="0" w:color="auto"/>
      </w:divBdr>
      <w:divsChild>
        <w:div w:id="402459917">
          <w:marLeft w:val="0"/>
          <w:marRight w:val="0"/>
          <w:marTop w:val="0"/>
          <w:marBottom w:val="0"/>
          <w:divBdr>
            <w:top w:val="none" w:sz="0" w:space="0" w:color="auto"/>
            <w:left w:val="none" w:sz="0" w:space="0" w:color="auto"/>
            <w:bottom w:val="none" w:sz="0" w:space="0" w:color="auto"/>
            <w:right w:val="none" w:sz="0" w:space="0" w:color="auto"/>
          </w:divBdr>
        </w:div>
      </w:divsChild>
    </w:div>
    <w:div w:id="809708240">
      <w:bodyDiv w:val="1"/>
      <w:marLeft w:val="0"/>
      <w:marRight w:val="0"/>
      <w:marTop w:val="0"/>
      <w:marBottom w:val="0"/>
      <w:divBdr>
        <w:top w:val="none" w:sz="0" w:space="0" w:color="auto"/>
        <w:left w:val="none" w:sz="0" w:space="0" w:color="auto"/>
        <w:bottom w:val="none" w:sz="0" w:space="0" w:color="auto"/>
        <w:right w:val="none" w:sz="0" w:space="0" w:color="auto"/>
      </w:divBdr>
      <w:divsChild>
        <w:div w:id="1878547712">
          <w:marLeft w:val="0"/>
          <w:marRight w:val="0"/>
          <w:marTop w:val="0"/>
          <w:marBottom w:val="0"/>
          <w:divBdr>
            <w:top w:val="none" w:sz="0" w:space="0" w:color="auto"/>
            <w:left w:val="none" w:sz="0" w:space="0" w:color="auto"/>
            <w:bottom w:val="none" w:sz="0" w:space="0" w:color="auto"/>
            <w:right w:val="none" w:sz="0" w:space="0" w:color="auto"/>
          </w:divBdr>
        </w:div>
        <w:div w:id="1972981711">
          <w:marLeft w:val="0"/>
          <w:marRight w:val="0"/>
          <w:marTop w:val="0"/>
          <w:marBottom w:val="0"/>
          <w:divBdr>
            <w:top w:val="none" w:sz="0" w:space="0" w:color="auto"/>
            <w:left w:val="none" w:sz="0" w:space="0" w:color="auto"/>
            <w:bottom w:val="none" w:sz="0" w:space="0" w:color="auto"/>
            <w:right w:val="none" w:sz="0" w:space="0" w:color="auto"/>
          </w:divBdr>
        </w:div>
        <w:div w:id="1579826159">
          <w:marLeft w:val="0"/>
          <w:marRight w:val="0"/>
          <w:marTop w:val="0"/>
          <w:marBottom w:val="0"/>
          <w:divBdr>
            <w:top w:val="none" w:sz="0" w:space="0" w:color="auto"/>
            <w:left w:val="none" w:sz="0" w:space="0" w:color="auto"/>
            <w:bottom w:val="none" w:sz="0" w:space="0" w:color="auto"/>
            <w:right w:val="none" w:sz="0" w:space="0" w:color="auto"/>
          </w:divBdr>
        </w:div>
        <w:div w:id="1228108426">
          <w:marLeft w:val="0"/>
          <w:marRight w:val="0"/>
          <w:marTop w:val="0"/>
          <w:marBottom w:val="0"/>
          <w:divBdr>
            <w:top w:val="none" w:sz="0" w:space="0" w:color="auto"/>
            <w:left w:val="none" w:sz="0" w:space="0" w:color="auto"/>
            <w:bottom w:val="none" w:sz="0" w:space="0" w:color="auto"/>
            <w:right w:val="none" w:sz="0" w:space="0" w:color="auto"/>
          </w:divBdr>
        </w:div>
      </w:divsChild>
    </w:div>
    <w:div w:id="812916909">
      <w:bodyDiv w:val="1"/>
      <w:marLeft w:val="0"/>
      <w:marRight w:val="0"/>
      <w:marTop w:val="0"/>
      <w:marBottom w:val="0"/>
      <w:divBdr>
        <w:top w:val="none" w:sz="0" w:space="0" w:color="auto"/>
        <w:left w:val="none" w:sz="0" w:space="0" w:color="auto"/>
        <w:bottom w:val="none" w:sz="0" w:space="0" w:color="auto"/>
        <w:right w:val="none" w:sz="0" w:space="0" w:color="auto"/>
      </w:divBdr>
      <w:divsChild>
        <w:div w:id="617495068">
          <w:marLeft w:val="0"/>
          <w:marRight w:val="0"/>
          <w:marTop w:val="0"/>
          <w:marBottom w:val="0"/>
          <w:divBdr>
            <w:top w:val="none" w:sz="0" w:space="0" w:color="auto"/>
            <w:left w:val="none" w:sz="0" w:space="0" w:color="auto"/>
            <w:bottom w:val="none" w:sz="0" w:space="0" w:color="auto"/>
            <w:right w:val="none" w:sz="0" w:space="0" w:color="auto"/>
          </w:divBdr>
        </w:div>
        <w:div w:id="920993981">
          <w:marLeft w:val="0"/>
          <w:marRight w:val="0"/>
          <w:marTop w:val="0"/>
          <w:marBottom w:val="0"/>
          <w:divBdr>
            <w:top w:val="none" w:sz="0" w:space="0" w:color="auto"/>
            <w:left w:val="none" w:sz="0" w:space="0" w:color="auto"/>
            <w:bottom w:val="none" w:sz="0" w:space="0" w:color="auto"/>
            <w:right w:val="none" w:sz="0" w:space="0" w:color="auto"/>
          </w:divBdr>
        </w:div>
        <w:div w:id="1346445801">
          <w:marLeft w:val="0"/>
          <w:marRight w:val="0"/>
          <w:marTop w:val="0"/>
          <w:marBottom w:val="0"/>
          <w:divBdr>
            <w:top w:val="none" w:sz="0" w:space="0" w:color="auto"/>
            <w:left w:val="none" w:sz="0" w:space="0" w:color="auto"/>
            <w:bottom w:val="none" w:sz="0" w:space="0" w:color="auto"/>
            <w:right w:val="none" w:sz="0" w:space="0" w:color="auto"/>
          </w:divBdr>
        </w:div>
        <w:div w:id="1608847220">
          <w:marLeft w:val="0"/>
          <w:marRight w:val="0"/>
          <w:marTop w:val="0"/>
          <w:marBottom w:val="0"/>
          <w:divBdr>
            <w:top w:val="none" w:sz="0" w:space="0" w:color="auto"/>
            <w:left w:val="none" w:sz="0" w:space="0" w:color="auto"/>
            <w:bottom w:val="none" w:sz="0" w:space="0" w:color="auto"/>
            <w:right w:val="none" w:sz="0" w:space="0" w:color="auto"/>
          </w:divBdr>
        </w:div>
        <w:div w:id="1806577972">
          <w:marLeft w:val="0"/>
          <w:marRight w:val="0"/>
          <w:marTop w:val="0"/>
          <w:marBottom w:val="0"/>
          <w:divBdr>
            <w:top w:val="none" w:sz="0" w:space="0" w:color="auto"/>
            <w:left w:val="none" w:sz="0" w:space="0" w:color="auto"/>
            <w:bottom w:val="none" w:sz="0" w:space="0" w:color="auto"/>
            <w:right w:val="none" w:sz="0" w:space="0" w:color="auto"/>
          </w:divBdr>
        </w:div>
      </w:divsChild>
    </w:div>
    <w:div w:id="813374187">
      <w:bodyDiv w:val="1"/>
      <w:marLeft w:val="0"/>
      <w:marRight w:val="0"/>
      <w:marTop w:val="0"/>
      <w:marBottom w:val="0"/>
      <w:divBdr>
        <w:top w:val="none" w:sz="0" w:space="0" w:color="auto"/>
        <w:left w:val="none" w:sz="0" w:space="0" w:color="auto"/>
        <w:bottom w:val="none" w:sz="0" w:space="0" w:color="auto"/>
        <w:right w:val="none" w:sz="0" w:space="0" w:color="auto"/>
      </w:divBdr>
      <w:divsChild>
        <w:div w:id="1462653132">
          <w:marLeft w:val="0"/>
          <w:marRight w:val="0"/>
          <w:marTop w:val="0"/>
          <w:marBottom w:val="0"/>
          <w:divBdr>
            <w:top w:val="none" w:sz="0" w:space="0" w:color="auto"/>
            <w:left w:val="none" w:sz="0" w:space="0" w:color="auto"/>
            <w:bottom w:val="none" w:sz="0" w:space="0" w:color="auto"/>
            <w:right w:val="none" w:sz="0" w:space="0" w:color="auto"/>
          </w:divBdr>
        </w:div>
      </w:divsChild>
    </w:div>
    <w:div w:id="813719125">
      <w:bodyDiv w:val="1"/>
      <w:marLeft w:val="0"/>
      <w:marRight w:val="0"/>
      <w:marTop w:val="0"/>
      <w:marBottom w:val="0"/>
      <w:divBdr>
        <w:top w:val="none" w:sz="0" w:space="0" w:color="auto"/>
        <w:left w:val="none" w:sz="0" w:space="0" w:color="auto"/>
        <w:bottom w:val="none" w:sz="0" w:space="0" w:color="auto"/>
        <w:right w:val="none" w:sz="0" w:space="0" w:color="auto"/>
      </w:divBdr>
      <w:divsChild>
        <w:div w:id="1964577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981691">
              <w:marLeft w:val="0"/>
              <w:marRight w:val="0"/>
              <w:marTop w:val="0"/>
              <w:marBottom w:val="0"/>
              <w:divBdr>
                <w:top w:val="none" w:sz="0" w:space="0" w:color="auto"/>
                <w:left w:val="none" w:sz="0" w:space="0" w:color="auto"/>
                <w:bottom w:val="none" w:sz="0" w:space="0" w:color="auto"/>
                <w:right w:val="none" w:sz="0" w:space="0" w:color="auto"/>
              </w:divBdr>
              <w:divsChild>
                <w:div w:id="128940038">
                  <w:marLeft w:val="0"/>
                  <w:marRight w:val="0"/>
                  <w:marTop w:val="0"/>
                  <w:marBottom w:val="0"/>
                  <w:divBdr>
                    <w:top w:val="none" w:sz="0" w:space="0" w:color="auto"/>
                    <w:left w:val="none" w:sz="0" w:space="0" w:color="auto"/>
                    <w:bottom w:val="none" w:sz="0" w:space="0" w:color="auto"/>
                    <w:right w:val="none" w:sz="0" w:space="0" w:color="auto"/>
                  </w:divBdr>
                  <w:divsChild>
                    <w:div w:id="644899694">
                      <w:marLeft w:val="0"/>
                      <w:marRight w:val="0"/>
                      <w:marTop w:val="0"/>
                      <w:marBottom w:val="0"/>
                      <w:divBdr>
                        <w:top w:val="none" w:sz="0" w:space="0" w:color="auto"/>
                        <w:left w:val="none" w:sz="0" w:space="0" w:color="auto"/>
                        <w:bottom w:val="none" w:sz="0" w:space="0" w:color="auto"/>
                        <w:right w:val="none" w:sz="0" w:space="0" w:color="auto"/>
                      </w:divBdr>
                      <w:divsChild>
                        <w:div w:id="19001718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7255911">
                              <w:marLeft w:val="0"/>
                              <w:marRight w:val="0"/>
                              <w:marTop w:val="0"/>
                              <w:marBottom w:val="0"/>
                              <w:divBdr>
                                <w:top w:val="none" w:sz="0" w:space="0" w:color="auto"/>
                                <w:left w:val="none" w:sz="0" w:space="0" w:color="auto"/>
                                <w:bottom w:val="none" w:sz="0" w:space="0" w:color="auto"/>
                                <w:right w:val="none" w:sz="0" w:space="0" w:color="auto"/>
                              </w:divBdr>
                              <w:divsChild>
                                <w:div w:id="289675052">
                                  <w:marLeft w:val="0"/>
                                  <w:marRight w:val="0"/>
                                  <w:marTop w:val="0"/>
                                  <w:marBottom w:val="0"/>
                                  <w:divBdr>
                                    <w:top w:val="none" w:sz="0" w:space="0" w:color="auto"/>
                                    <w:left w:val="none" w:sz="0" w:space="0" w:color="auto"/>
                                    <w:bottom w:val="none" w:sz="0" w:space="0" w:color="auto"/>
                                    <w:right w:val="none" w:sz="0" w:space="0" w:color="auto"/>
                                  </w:divBdr>
                                </w:div>
                                <w:div w:id="396755160">
                                  <w:marLeft w:val="0"/>
                                  <w:marRight w:val="0"/>
                                  <w:marTop w:val="0"/>
                                  <w:marBottom w:val="0"/>
                                  <w:divBdr>
                                    <w:top w:val="none" w:sz="0" w:space="0" w:color="auto"/>
                                    <w:left w:val="none" w:sz="0" w:space="0" w:color="auto"/>
                                    <w:bottom w:val="none" w:sz="0" w:space="0" w:color="auto"/>
                                    <w:right w:val="none" w:sz="0" w:space="0" w:color="auto"/>
                                  </w:divBdr>
                                </w:div>
                                <w:div w:id="924997160">
                                  <w:marLeft w:val="0"/>
                                  <w:marRight w:val="0"/>
                                  <w:marTop w:val="0"/>
                                  <w:marBottom w:val="0"/>
                                  <w:divBdr>
                                    <w:top w:val="none" w:sz="0" w:space="0" w:color="auto"/>
                                    <w:left w:val="none" w:sz="0" w:space="0" w:color="auto"/>
                                    <w:bottom w:val="none" w:sz="0" w:space="0" w:color="auto"/>
                                    <w:right w:val="none" w:sz="0" w:space="0" w:color="auto"/>
                                  </w:divBdr>
                                </w:div>
                                <w:div w:id="1296184642">
                                  <w:marLeft w:val="0"/>
                                  <w:marRight w:val="0"/>
                                  <w:marTop w:val="0"/>
                                  <w:marBottom w:val="0"/>
                                  <w:divBdr>
                                    <w:top w:val="none" w:sz="0" w:space="0" w:color="auto"/>
                                    <w:left w:val="none" w:sz="0" w:space="0" w:color="auto"/>
                                    <w:bottom w:val="none" w:sz="0" w:space="0" w:color="auto"/>
                                    <w:right w:val="none" w:sz="0" w:space="0" w:color="auto"/>
                                  </w:divBdr>
                                </w:div>
                                <w:div w:id="1410927486">
                                  <w:marLeft w:val="0"/>
                                  <w:marRight w:val="0"/>
                                  <w:marTop w:val="0"/>
                                  <w:marBottom w:val="0"/>
                                  <w:divBdr>
                                    <w:top w:val="none" w:sz="0" w:space="0" w:color="auto"/>
                                    <w:left w:val="none" w:sz="0" w:space="0" w:color="auto"/>
                                    <w:bottom w:val="none" w:sz="0" w:space="0" w:color="auto"/>
                                    <w:right w:val="none" w:sz="0" w:space="0" w:color="auto"/>
                                  </w:divBdr>
                                </w:div>
                                <w:div w:id="1702438910">
                                  <w:marLeft w:val="0"/>
                                  <w:marRight w:val="0"/>
                                  <w:marTop w:val="0"/>
                                  <w:marBottom w:val="0"/>
                                  <w:divBdr>
                                    <w:top w:val="none" w:sz="0" w:space="0" w:color="auto"/>
                                    <w:left w:val="none" w:sz="0" w:space="0" w:color="auto"/>
                                    <w:bottom w:val="none" w:sz="0" w:space="0" w:color="auto"/>
                                    <w:right w:val="none" w:sz="0" w:space="0" w:color="auto"/>
                                  </w:divBdr>
                                </w:div>
                                <w:div w:id="1724912904">
                                  <w:marLeft w:val="0"/>
                                  <w:marRight w:val="0"/>
                                  <w:marTop w:val="0"/>
                                  <w:marBottom w:val="0"/>
                                  <w:divBdr>
                                    <w:top w:val="none" w:sz="0" w:space="0" w:color="auto"/>
                                    <w:left w:val="none" w:sz="0" w:space="0" w:color="auto"/>
                                    <w:bottom w:val="none" w:sz="0" w:space="0" w:color="auto"/>
                                    <w:right w:val="none" w:sz="0" w:space="0" w:color="auto"/>
                                  </w:divBdr>
                                </w:div>
                                <w:div w:id="1748115254">
                                  <w:marLeft w:val="0"/>
                                  <w:marRight w:val="0"/>
                                  <w:marTop w:val="0"/>
                                  <w:marBottom w:val="0"/>
                                  <w:divBdr>
                                    <w:top w:val="none" w:sz="0" w:space="0" w:color="auto"/>
                                    <w:left w:val="none" w:sz="0" w:space="0" w:color="auto"/>
                                    <w:bottom w:val="none" w:sz="0" w:space="0" w:color="auto"/>
                                    <w:right w:val="none" w:sz="0" w:space="0" w:color="auto"/>
                                  </w:divBdr>
                                </w:div>
                                <w:div w:id="2007198540">
                                  <w:marLeft w:val="0"/>
                                  <w:marRight w:val="0"/>
                                  <w:marTop w:val="0"/>
                                  <w:marBottom w:val="0"/>
                                  <w:divBdr>
                                    <w:top w:val="none" w:sz="0" w:space="0" w:color="auto"/>
                                    <w:left w:val="none" w:sz="0" w:space="0" w:color="auto"/>
                                    <w:bottom w:val="none" w:sz="0" w:space="0" w:color="auto"/>
                                    <w:right w:val="none" w:sz="0" w:space="0" w:color="auto"/>
                                  </w:divBdr>
                                </w:div>
                                <w:div w:id="20347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181064">
      <w:bodyDiv w:val="1"/>
      <w:marLeft w:val="0"/>
      <w:marRight w:val="0"/>
      <w:marTop w:val="0"/>
      <w:marBottom w:val="0"/>
      <w:divBdr>
        <w:top w:val="none" w:sz="0" w:space="0" w:color="auto"/>
        <w:left w:val="none" w:sz="0" w:space="0" w:color="auto"/>
        <w:bottom w:val="none" w:sz="0" w:space="0" w:color="auto"/>
        <w:right w:val="none" w:sz="0" w:space="0" w:color="auto"/>
      </w:divBdr>
    </w:div>
    <w:div w:id="814637920">
      <w:bodyDiv w:val="1"/>
      <w:marLeft w:val="0"/>
      <w:marRight w:val="0"/>
      <w:marTop w:val="0"/>
      <w:marBottom w:val="0"/>
      <w:divBdr>
        <w:top w:val="none" w:sz="0" w:space="0" w:color="auto"/>
        <w:left w:val="none" w:sz="0" w:space="0" w:color="auto"/>
        <w:bottom w:val="none" w:sz="0" w:space="0" w:color="auto"/>
        <w:right w:val="none" w:sz="0" w:space="0" w:color="auto"/>
      </w:divBdr>
    </w:div>
    <w:div w:id="817499838">
      <w:bodyDiv w:val="1"/>
      <w:marLeft w:val="0"/>
      <w:marRight w:val="0"/>
      <w:marTop w:val="0"/>
      <w:marBottom w:val="0"/>
      <w:divBdr>
        <w:top w:val="none" w:sz="0" w:space="0" w:color="auto"/>
        <w:left w:val="none" w:sz="0" w:space="0" w:color="auto"/>
        <w:bottom w:val="none" w:sz="0" w:space="0" w:color="auto"/>
        <w:right w:val="none" w:sz="0" w:space="0" w:color="auto"/>
      </w:divBdr>
      <w:divsChild>
        <w:div w:id="92434234">
          <w:marLeft w:val="0"/>
          <w:marRight w:val="0"/>
          <w:marTop w:val="0"/>
          <w:marBottom w:val="0"/>
          <w:divBdr>
            <w:top w:val="none" w:sz="0" w:space="0" w:color="auto"/>
            <w:left w:val="none" w:sz="0" w:space="0" w:color="auto"/>
            <w:bottom w:val="none" w:sz="0" w:space="0" w:color="auto"/>
            <w:right w:val="none" w:sz="0" w:space="0" w:color="auto"/>
          </w:divBdr>
        </w:div>
        <w:div w:id="126895502">
          <w:marLeft w:val="0"/>
          <w:marRight w:val="0"/>
          <w:marTop w:val="0"/>
          <w:marBottom w:val="0"/>
          <w:divBdr>
            <w:top w:val="none" w:sz="0" w:space="0" w:color="auto"/>
            <w:left w:val="none" w:sz="0" w:space="0" w:color="auto"/>
            <w:bottom w:val="none" w:sz="0" w:space="0" w:color="auto"/>
            <w:right w:val="none" w:sz="0" w:space="0" w:color="auto"/>
          </w:divBdr>
        </w:div>
        <w:div w:id="401947673">
          <w:marLeft w:val="0"/>
          <w:marRight w:val="0"/>
          <w:marTop w:val="0"/>
          <w:marBottom w:val="0"/>
          <w:divBdr>
            <w:top w:val="none" w:sz="0" w:space="0" w:color="auto"/>
            <w:left w:val="none" w:sz="0" w:space="0" w:color="auto"/>
            <w:bottom w:val="none" w:sz="0" w:space="0" w:color="auto"/>
            <w:right w:val="none" w:sz="0" w:space="0" w:color="auto"/>
          </w:divBdr>
        </w:div>
        <w:div w:id="586157013">
          <w:marLeft w:val="0"/>
          <w:marRight w:val="0"/>
          <w:marTop w:val="0"/>
          <w:marBottom w:val="0"/>
          <w:divBdr>
            <w:top w:val="none" w:sz="0" w:space="0" w:color="auto"/>
            <w:left w:val="none" w:sz="0" w:space="0" w:color="auto"/>
            <w:bottom w:val="none" w:sz="0" w:space="0" w:color="auto"/>
            <w:right w:val="none" w:sz="0" w:space="0" w:color="auto"/>
          </w:divBdr>
        </w:div>
        <w:div w:id="1448306663">
          <w:marLeft w:val="0"/>
          <w:marRight w:val="0"/>
          <w:marTop w:val="0"/>
          <w:marBottom w:val="0"/>
          <w:divBdr>
            <w:top w:val="none" w:sz="0" w:space="0" w:color="auto"/>
            <w:left w:val="none" w:sz="0" w:space="0" w:color="auto"/>
            <w:bottom w:val="none" w:sz="0" w:space="0" w:color="auto"/>
            <w:right w:val="none" w:sz="0" w:space="0" w:color="auto"/>
          </w:divBdr>
          <w:divsChild>
            <w:div w:id="7323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2442">
      <w:bodyDiv w:val="1"/>
      <w:marLeft w:val="0"/>
      <w:marRight w:val="0"/>
      <w:marTop w:val="0"/>
      <w:marBottom w:val="0"/>
      <w:divBdr>
        <w:top w:val="none" w:sz="0" w:space="0" w:color="auto"/>
        <w:left w:val="none" w:sz="0" w:space="0" w:color="auto"/>
        <w:bottom w:val="none" w:sz="0" w:space="0" w:color="auto"/>
        <w:right w:val="none" w:sz="0" w:space="0" w:color="auto"/>
      </w:divBdr>
    </w:div>
    <w:div w:id="820342716">
      <w:bodyDiv w:val="1"/>
      <w:marLeft w:val="0"/>
      <w:marRight w:val="0"/>
      <w:marTop w:val="0"/>
      <w:marBottom w:val="0"/>
      <w:divBdr>
        <w:top w:val="none" w:sz="0" w:space="0" w:color="auto"/>
        <w:left w:val="none" w:sz="0" w:space="0" w:color="auto"/>
        <w:bottom w:val="none" w:sz="0" w:space="0" w:color="auto"/>
        <w:right w:val="none" w:sz="0" w:space="0" w:color="auto"/>
      </w:divBdr>
    </w:div>
    <w:div w:id="834691355">
      <w:bodyDiv w:val="1"/>
      <w:marLeft w:val="0"/>
      <w:marRight w:val="0"/>
      <w:marTop w:val="0"/>
      <w:marBottom w:val="0"/>
      <w:divBdr>
        <w:top w:val="none" w:sz="0" w:space="0" w:color="auto"/>
        <w:left w:val="none" w:sz="0" w:space="0" w:color="auto"/>
        <w:bottom w:val="none" w:sz="0" w:space="0" w:color="auto"/>
        <w:right w:val="none" w:sz="0" w:space="0" w:color="auto"/>
      </w:divBdr>
    </w:div>
    <w:div w:id="834958802">
      <w:bodyDiv w:val="1"/>
      <w:marLeft w:val="0"/>
      <w:marRight w:val="0"/>
      <w:marTop w:val="0"/>
      <w:marBottom w:val="0"/>
      <w:divBdr>
        <w:top w:val="none" w:sz="0" w:space="0" w:color="auto"/>
        <w:left w:val="none" w:sz="0" w:space="0" w:color="auto"/>
        <w:bottom w:val="none" w:sz="0" w:space="0" w:color="auto"/>
        <w:right w:val="none" w:sz="0" w:space="0" w:color="auto"/>
      </w:divBdr>
      <w:divsChild>
        <w:div w:id="220483544">
          <w:marLeft w:val="0"/>
          <w:marRight w:val="0"/>
          <w:marTop w:val="0"/>
          <w:marBottom w:val="0"/>
          <w:divBdr>
            <w:top w:val="none" w:sz="0" w:space="0" w:color="auto"/>
            <w:left w:val="none" w:sz="0" w:space="0" w:color="auto"/>
            <w:bottom w:val="none" w:sz="0" w:space="0" w:color="auto"/>
            <w:right w:val="none" w:sz="0" w:space="0" w:color="auto"/>
          </w:divBdr>
          <w:divsChild>
            <w:div w:id="598758243">
              <w:marLeft w:val="0"/>
              <w:marRight w:val="0"/>
              <w:marTop w:val="0"/>
              <w:marBottom w:val="0"/>
              <w:divBdr>
                <w:top w:val="none" w:sz="0" w:space="0" w:color="auto"/>
                <w:left w:val="none" w:sz="0" w:space="0" w:color="auto"/>
                <w:bottom w:val="none" w:sz="0" w:space="0" w:color="auto"/>
                <w:right w:val="none" w:sz="0" w:space="0" w:color="auto"/>
              </w:divBdr>
              <w:divsChild>
                <w:div w:id="1186823334">
                  <w:marLeft w:val="0"/>
                  <w:marRight w:val="0"/>
                  <w:marTop w:val="0"/>
                  <w:marBottom w:val="0"/>
                  <w:divBdr>
                    <w:top w:val="none" w:sz="0" w:space="0" w:color="auto"/>
                    <w:left w:val="none" w:sz="0" w:space="0" w:color="auto"/>
                    <w:bottom w:val="none" w:sz="0" w:space="0" w:color="auto"/>
                    <w:right w:val="none" w:sz="0" w:space="0" w:color="auto"/>
                  </w:divBdr>
                  <w:divsChild>
                    <w:div w:id="115025094">
                      <w:marLeft w:val="0"/>
                      <w:marRight w:val="0"/>
                      <w:marTop w:val="0"/>
                      <w:marBottom w:val="0"/>
                      <w:divBdr>
                        <w:top w:val="none" w:sz="0" w:space="0" w:color="auto"/>
                        <w:left w:val="none" w:sz="0" w:space="0" w:color="auto"/>
                        <w:bottom w:val="none" w:sz="0" w:space="0" w:color="auto"/>
                        <w:right w:val="none" w:sz="0" w:space="0" w:color="auto"/>
                      </w:divBdr>
                      <w:divsChild>
                        <w:div w:id="295766824">
                          <w:marLeft w:val="0"/>
                          <w:marRight w:val="0"/>
                          <w:marTop w:val="0"/>
                          <w:marBottom w:val="0"/>
                          <w:divBdr>
                            <w:top w:val="none" w:sz="0" w:space="0" w:color="auto"/>
                            <w:left w:val="none" w:sz="0" w:space="0" w:color="auto"/>
                            <w:bottom w:val="none" w:sz="0" w:space="0" w:color="auto"/>
                            <w:right w:val="none" w:sz="0" w:space="0" w:color="auto"/>
                          </w:divBdr>
                          <w:divsChild>
                            <w:div w:id="1837374883">
                              <w:marLeft w:val="0"/>
                              <w:marRight w:val="0"/>
                              <w:marTop w:val="240"/>
                              <w:marBottom w:val="240"/>
                              <w:divBdr>
                                <w:top w:val="none" w:sz="0" w:space="0" w:color="auto"/>
                                <w:left w:val="none" w:sz="0" w:space="0" w:color="auto"/>
                                <w:bottom w:val="none" w:sz="0" w:space="0" w:color="auto"/>
                                <w:right w:val="none" w:sz="0" w:space="0" w:color="auto"/>
                              </w:divBdr>
                              <w:divsChild>
                                <w:div w:id="1474447291">
                                  <w:marLeft w:val="0"/>
                                  <w:marRight w:val="0"/>
                                  <w:marTop w:val="0"/>
                                  <w:marBottom w:val="0"/>
                                  <w:divBdr>
                                    <w:top w:val="none" w:sz="0" w:space="0" w:color="auto"/>
                                    <w:left w:val="none" w:sz="0" w:space="0" w:color="auto"/>
                                    <w:bottom w:val="none" w:sz="0" w:space="0" w:color="auto"/>
                                    <w:right w:val="none" w:sz="0" w:space="0" w:color="auto"/>
                                  </w:divBdr>
                                  <w:divsChild>
                                    <w:div w:id="318507691">
                                      <w:marLeft w:val="0"/>
                                      <w:marRight w:val="0"/>
                                      <w:marTop w:val="0"/>
                                      <w:marBottom w:val="0"/>
                                      <w:divBdr>
                                        <w:top w:val="none" w:sz="0" w:space="0" w:color="auto"/>
                                        <w:left w:val="none" w:sz="0" w:space="0" w:color="auto"/>
                                        <w:bottom w:val="none" w:sz="0" w:space="0" w:color="auto"/>
                                        <w:right w:val="none" w:sz="0" w:space="0" w:color="auto"/>
                                      </w:divBdr>
                                    </w:div>
                                    <w:div w:id="13655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6084">
      <w:bodyDiv w:val="1"/>
      <w:marLeft w:val="0"/>
      <w:marRight w:val="0"/>
      <w:marTop w:val="0"/>
      <w:marBottom w:val="0"/>
      <w:divBdr>
        <w:top w:val="none" w:sz="0" w:space="0" w:color="auto"/>
        <w:left w:val="none" w:sz="0" w:space="0" w:color="auto"/>
        <w:bottom w:val="none" w:sz="0" w:space="0" w:color="auto"/>
        <w:right w:val="none" w:sz="0" w:space="0" w:color="auto"/>
      </w:divBdr>
      <w:divsChild>
        <w:div w:id="859244266">
          <w:marLeft w:val="0"/>
          <w:marRight w:val="0"/>
          <w:marTop w:val="0"/>
          <w:marBottom w:val="0"/>
          <w:divBdr>
            <w:top w:val="none" w:sz="0" w:space="0" w:color="auto"/>
            <w:left w:val="none" w:sz="0" w:space="0" w:color="auto"/>
            <w:bottom w:val="none" w:sz="0" w:space="0" w:color="auto"/>
            <w:right w:val="none" w:sz="0" w:space="0" w:color="auto"/>
          </w:divBdr>
        </w:div>
        <w:div w:id="1218857614">
          <w:marLeft w:val="0"/>
          <w:marRight w:val="0"/>
          <w:marTop w:val="0"/>
          <w:marBottom w:val="0"/>
          <w:divBdr>
            <w:top w:val="none" w:sz="0" w:space="0" w:color="auto"/>
            <w:left w:val="none" w:sz="0" w:space="0" w:color="auto"/>
            <w:bottom w:val="none" w:sz="0" w:space="0" w:color="auto"/>
            <w:right w:val="none" w:sz="0" w:space="0" w:color="auto"/>
          </w:divBdr>
        </w:div>
        <w:div w:id="1358510009">
          <w:marLeft w:val="0"/>
          <w:marRight w:val="0"/>
          <w:marTop w:val="0"/>
          <w:marBottom w:val="0"/>
          <w:divBdr>
            <w:top w:val="none" w:sz="0" w:space="0" w:color="auto"/>
            <w:left w:val="none" w:sz="0" w:space="0" w:color="auto"/>
            <w:bottom w:val="none" w:sz="0" w:space="0" w:color="auto"/>
            <w:right w:val="none" w:sz="0" w:space="0" w:color="auto"/>
          </w:divBdr>
        </w:div>
        <w:div w:id="1416247445">
          <w:marLeft w:val="0"/>
          <w:marRight w:val="0"/>
          <w:marTop w:val="0"/>
          <w:marBottom w:val="0"/>
          <w:divBdr>
            <w:top w:val="none" w:sz="0" w:space="0" w:color="auto"/>
            <w:left w:val="none" w:sz="0" w:space="0" w:color="auto"/>
            <w:bottom w:val="none" w:sz="0" w:space="0" w:color="auto"/>
            <w:right w:val="none" w:sz="0" w:space="0" w:color="auto"/>
          </w:divBdr>
        </w:div>
        <w:div w:id="1465125920">
          <w:marLeft w:val="0"/>
          <w:marRight w:val="0"/>
          <w:marTop w:val="0"/>
          <w:marBottom w:val="0"/>
          <w:divBdr>
            <w:top w:val="none" w:sz="0" w:space="0" w:color="auto"/>
            <w:left w:val="none" w:sz="0" w:space="0" w:color="auto"/>
            <w:bottom w:val="none" w:sz="0" w:space="0" w:color="auto"/>
            <w:right w:val="none" w:sz="0" w:space="0" w:color="auto"/>
          </w:divBdr>
        </w:div>
      </w:divsChild>
    </w:div>
    <w:div w:id="841050230">
      <w:bodyDiv w:val="1"/>
      <w:marLeft w:val="0"/>
      <w:marRight w:val="0"/>
      <w:marTop w:val="0"/>
      <w:marBottom w:val="0"/>
      <w:divBdr>
        <w:top w:val="none" w:sz="0" w:space="0" w:color="auto"/>
        <w:left w:val="none" w:sz="0" w:space="0" w:color="auto"/>
        <w:bottom w:val="none" w:sz="0" w:space="0" w:color="auto"/>
        <w:right w:val="none" w:sz="0" w:space="0" w:color="auto"/>
      </w:divBdr>
    </w:div>
    <w:div w:id="842283865">
      <w:bodyDiv w:val="1"/>
      <w:marLeft w:val="0"/>
      <w:marRight w:val="0"/>
      <w:marTop w:val="0"/>
      <w:marBottom w:val="0"/>
      <w:divBdr>
        <w:top w:val="none" w:sz="0" w:space="0" w:color="auto"/>
        <w:left w:val="none" w:sz="0" w:space="0" w:color="auto"/>
        <w:bottom w:val="none" w:sz="0" w:space="0" w:color="auto"/>
        <w:right w:val="none" w:sz="0" w:space="0" w:color="auto"/>
      </w:divBdr>
    </w:div>
    <w:div w:id="844395542">
      <w:bodyDiv w:val="1"/>
      <w:marLeft w:val="0"/>
      <w:marRight w:val="0"/>
      <w:marTop w:val="0"/>
      <w:marBottom w:val="0"/>
      <w:divBdr>
        <w:top w:val="none" w:sz="0" w:space="0" w:color="auto"/>
        <w:left w:val="none" w:sz="0" w:space="0" w:color="auto"/>
        <w:bottom w:val="none" w:sz="0" w:space="0" w:color="auto"/>
        <w:right w:val="none" w:sz="0" w:space="0" w:color="auto"/>
      </w:divBdr>
      <w:divsChild>
        <w:div w:id="126550324">
          <w:marLeft w:val="0"/>
          <w:marRight w:val="0"/>
          <w:marTop w:val="0"/>
          <w:marBottom w:val="0"/>
          <w:divBdr>
            <w:top w:val="none" w:sz="0" w:space="0" w:color="auto"/>
            <w:left w:val="none" w:sz="0" w:space="0" w:color="auto"/>
            <w:bottom w:val="none" w:sz="0" w:space="0" w:color="auto"/>
            <w:right w:val="none" w:sz="0" w:space="0" w:color="auto"/>
          </w:divBdr>
        </w:div>
      </w:divsChild>
    </w:div>
    <w:div w:id="844441379">
      <w:bodyDiv w:val="1"/>
      <w:marLeft w:val="0"/>
      <w:marRight w:val="0"/>
      <w:marTop w:val="0"/>
      <w:marBottom w:val="0"/>
      <w:divBdr>
        <w:top w:val="none" w:sz="0" w:space="0" w:color="auto"/>
        <w:left w:val="none" w:sz="0" w:space="0" w:color="auto"/>
        <w:bottom w:val="none" w:sz="0" w:space="0" w:color="auto"/>
        <w:right w:val="none" w:sz="0" w:space="0" w:color="auto"/>
      </w:divBdr>
    </w:div>
    <w:div w:id="844636621">
      <w:bodyDiv w:val="1"/>
      <w:marLeft w:val="0"/>
      <w:marRight w:val="0"/>
      <w:marTop w:val="0"/>
      <w:marBottom w:val="0"/>
      <w:divBdr>
        <w:top w:val="none" w:sz="0" w:space="0" w:color="auto"/>
        <w:left w:val="none" w:sz="0" w:space="0" w:color="auto"/>
        <w:bottom w:val="none" w:sz="0" w:space="0" w:color="auto"/>
        <w:right w:val="none" w:sz="0" w:space="0" w:color="auto"/>
      </w:divBdr>
    </w:div>
    <w:div w:id="847596653">
      <w:bodyDiv w:val="1"/>
      <w:marLeft w:val="0"/>
      <w:marRight w:val="0"/>
      <w:marTop w:val="0"/>
      <w:marBottom w:val="0"/>
      <w:divBdr>
        <w:top w:val="none" w:sz="0" w:space="0" w:color="auto"/>
        <w:left w:val="none" w:sz="0" w:space="0" w:color="auto"/>
        <w:bottom w:val="none" w:sz="0" w:space="0" w:color="auto"/>
        <w:right w:val="none" w:sz="0" w:space="0" w:color="auto"/>
      </w:divBdr>
    </w:div>
    <w:div w:id="852379605">
      <w:bodyDiv w:val="1"/>
      <w:marLeft w:val="0"/>
      <w:marRight w:val="0"/>
      <w:marTop w:val="0"/>
      <w:marBottom w:val="0"/>
      <w:divBdr>
        <w:top w:val="none" w:sz="0" w:space="0" w:color="auto"/>
        <w:left w:val="none" w:sz="0" w:space="0" w:color="auto"/>
        <w:bottom w:val="none" w:sz="0" w:space="0" w:color="auto"/>
        <w:right w:val="none" w:sz="0" w:space="0" w:color="auto"/>
      </w:divBdr>
      <w:divsChild>
        <w:div w:id="1157651500">
          <w:marLeft w:val="0"/>
          <w:marRight w:val="0"/>
          <w:marTop w:val="0"/>
          <w:marBottom w:val="0"/>
          <w:divBdr>
            <w:top w:val="none" w:sz="0" w:space="0" w:color="auto"/>
            <w:left w:val="none" w:sz="0" w:space="0" w:color="auto"/>
            <w:bottom w:val="none" w:sz="0" w:space="0" w:color="auto"/>
            <w:right w:val="none" w:sz="0" w:space="0" w:color="auto"/>
          </w:divBdr>
          <w:divsChild>
            <w:div w:id="1492327494">
              <w:marLeft w:val="0"/>
              <w:marRight w:val="0"/>
              <w:marTop w:val="0"/>
              <w:marBottom w:val="0"/>
              <w:divBdr>
                <w:top w:val="none" w:sz="0" w:space="0" w:color="auto"/>
                <w:left w:val="none" w:sz="0" w:space="0" w:color="auto"/>
                <w:bottom w:val="none" w:sz="0" w:space="0" w:color="auto"/>
                <w:right w:val="none" w:sz="0" w:space="0" w:color="auto"/>
              </w:divBdr>
              <w:divsChild>
                <w:div w:id="1504513254">
                  <w:marLeft w:val="0"/>
                  <w:marRight w:val="0"/>
                  <w:marTop w:val="0"/>
                  <w:marBottom w:val="0"/>
                  <w:divBdr>
                    <w:top w:val="none" w:sz="0" w:space="0" w:color="auto"/>
                    <w:left w:val="none" w:sz="0" w:space="0" w:color="auto"/>
                    <w:bottom w:val="none" w:sz="0" w:space="0" w:color="auto"/>
                    <w:right w:val="none" w:sz="0" w:space="0" w:color="auto"/>
                  </w:divBdr>
                  <w:divsChild>
                    <w:div w:id="1010183714">
                      <w:marLeft w:val="0"/>
                      <w:marRight w:val="0"/>
                      <w:marTop w:val="0"/>
                      <w:marBottom w:val="0"/>
                      <w:divBdr>
                        <w:top w:val="none" w:sz="0" w:space="0" w:color="auto"/>
                        <w:left w:val="none" w:sz="0" w:space="0" w:color="auto"/>
                        <w:bottom w:val="none" w:sz="0" w:space="0" w:color="auto"/>
                        <w:right w:val="none" w:sz="0" w:space="0" w:color="auto"/>
                      </w:divBdr>
                      <w:divsChild>
                        <w:div w:id="1076589731">
                          <w:marLeft w:val="0"/>
                          <w:marRight w:val="0"/>
                          <w:marTop w:val="0"/>
                          <w:marBottom w:val="0"/>
                          <w:divBdr>
                            <w:top w:val="none" w:sz="0" w:space="0" w:color="auto"/>
                            <w:left w:val="none" w:sz="0" w:space="0" w:color="auto"/>
                            <w:bottom w:val="none" w:sz="0" w:space="0" w:color="auto"/>
                            <w:right w:val="none" w:sz="0" w:space="0" w:color="auto"/>
                          </w:divBdr>
                          <w:divsChild>
                            <w:div w:id="1516337205">
                              <w:marLeft w:val="0"/>
                              <w:marRight w:val="0"/>
                              <w:marTop w:val="240"/>
                              <w:marBottom w:val="240"/>
                              <w:divBdr>
                                <w:top w:val="none" w:sz="0" w:space="0" w:color="auto"/>
                                <w:left w:val="none" w:sz="0" w:space="0" w:color="auto"/>
                                <w:bottom w:val="none" w:sz="0" w:space="0" w:color="auto"/>
                                <w:right w:val="none" w:sz="0" w:space="0" w:color="auto"/>
                              </w:divBdr>
                              <w:divsChild>
                                <w:div w:id="2130275101">
                                  <w:marLeft w:val="0"/>
                                  <w:marRight w:val="0"/>
                                  <w:marTop w:val="0"/>
                                  <w:marBottom w:val="0"/>
                                  <w:divBdr>
                                    <w:top w:val="none" w:sz="0" w:space="0" w:color="auto"/>
                                    <w:left w:val="none" w:sz="0" w:space="0" w:color="auto"/>
                                    <w:bottom w:val="none" w:sz="0" w:space="0" w:color="auto"/>
                                    <w:right w:val="none" w:sz="0" w:space="0" w:color="auto"/>
                                  </w:divBdr>
                                  <w:divsChild>
                                    <w:div w:id="1592153628">
                                      <w:marLeft w:val="0"/>
                                      <w:marRight w:val="0"/>
                                      <w:marTop w:val="0"/>
                                      <w:marBottom w:val="0"/>
                                      <w:divBdr>
                                        <w:top w:val="none" w:sz="0" w:space="0" w:color="auto"/>
                                        <w:left w:val="none" w:sz="0" w:space="0" w:color="auto"/>
                                        <w:bottom w:val="none" w:sz="0" w:space="0" w:color="auto"/>
                                        <w:right w:val="none" w:sz="0" w:space="0" w:color="auto"/>
                                      </w:divBdr>
                                    </w:div>
                                    <w:div w:id="21375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622177">
      <w:bodyDiv w:val="1"/>
      <w:marLeft w:val="0"/>
      <w:marRight w:val="0"/>
      <w:marTop w:val="0"/>
      <w:marBottom w:val="0"/>
      <w:divBdr>
        <w:top w:val="none" w:sz="0" w:space="0" w:color="auto"/>
        <w:left w:val="none" w:sz="0" w:space="0" w:color="auto"/>
        <w:bottom w:val="none" w:sz="0" w:space="0" w:color="auto"/>
        <w:right w:val="none" w:sz="0" w:space="0" w:color="auto"/>
      </w:divBdr>
    </w:div>
    <w:div w:id="857811573">
      <w:bodyDiv w:val="1"/>
      <w:marLeft w:val="0"/>
      <w:marRight w:val="0"/>
      <w:marTop w:val="0"/>
      <w:marBottom w:val="0"/>
      <w:divBdr>
        <w:top w:val="none" w:sz="0" w:space="0" w:color="auto"/>
        <w:left w:val="none" w:sz="0" w:space="0" w:color="auto"/>
        <w:bottom w:val="none" w:sz="0" w:space="0" w:color="auto"/>
        <w:right w:val="none" w:sz="0" w:space="0" w:color="auto"/>
      </w:divBdr>
      <w:divsChild>
        <w:div w:id="409498980">
          <w:marLeft w:val="0"/>
          <w:marRight w:val="0"/>
          <w:marTop w:val="0"/>
          <w:marBottom w:val="0"/>
          <w:divBdr>
            <w:top w:val="none" w:sz="0" w:space="0" w:color="auto"/>
            <w:left w:val="none" w:sz="0" w:space="0" w:color="auto"/>
            <w:bottom w:val="none" w:sz="0" w:space="0" w:color="auto"/>
            <w:right w:val="none" w:sz="0" w:space="0" w:color="auto"/>
          </w:divBdr>
        </w:div>
      </w:divsChild>
    </w:div>
    <w:div w:id="861699010">
      <w:bodyDiv w:val="1"/>
      <w:marLeft w:val="0"/>
      <w:marRight w:val="0"/>
      <w:marTop w:val="0"/>
      <w:marBottom w:val="0"/>
      <w:divBdr>
        <w:top w:val="none" w:sz="0" w:space="0" w:color="auto"/>
        <w:left w:val="none" w:sz="0" w:space="0" w:color="auto"/>
        <w:bottom w:val="none" w:sz="0" w:space="0" w:color="auto"/>
        <w:right w:val="none" w:sz="0" w:space="0" w:color="auto"/>
      </w:divBdr>
      <w:divsChild>
        <w:div w:id="694504306">
          <w:marLeft w:val="0"/>
          <w:marRight w:val="0"/>
          <w:marTop w:val="0"/>
          <w:marBottom w:val="0"/>
          <w:divBdr>
            <w:top w:val="none" w:sz="0" w:space="0" w:color="auto"/>
            <w:left w:val="none" w:sz="0" w:space="0" w:color="auto"/>
            <w:bottom w:val="none" w:sz="0" w:space="0" w:color="auto"/>
            <w:right w:val="none" w:sz="0" w:space="0" w:color="auto"/>
          </w:divBdr>
        </w:div>
        <w:div w:id="849952170">
          <w:marLeft w:val="0"/>
          <w:marRight w:val="0"/>
          <w:marTop w:val="0"/>
          <w:marBottom w:val="0"/>
          <w:divBdr>
            <w:top w:val="none" w:sz="0" w:space="0" w:color="auto"/>
            <w:left w:val="none" w:sz="0" w:space="0" w:color="auto"/>
            <w:bottom w:val="none" w:sz="0" w:space="0" w:color="auto"/>
            <w:right w:val="none" w:sz="0" w:space="0" w:color="auto"/>
          </w:divBdr>
        </w:div>
        <w:div w:id="1240795990">
          <w:marLeft w:val="0"/>
          <w:marRight w:val="0"/>
          <w:marTop w:val="0"/>
          <w:marBottom w:val="0"/>
          <w:divBdr>
            <w:top w:val="none" w:sz="0" w:space="0" w:color="auto"/>
            <w:left w:val="none" w:sz="0" w:space="0" w:color="auto"/>
            <w:bottom w:val="none" w:sz="0" w:space="0" w:color="auto"/>
            <w:right w:val="none" w:sz="0" w:space="0" w:color="auto"/>
          </w:divBdr>
        </w:div>
        <w:div w:id="1975869014">
          <w:marLeft w:val="0"/>
          <w:marRight w:val="0"/>
          <w:marTop w:val="0"/>
          <w:marBottom w:val="0"/>
          <w:divBdr>
            <w:top w:val="none" w:sz="0" w:space="0" w:color="auto"/>
            <w:left w:val="none" w:sz="0" w:space="0" w:color="auto"/>
            <w:bottom w:val="none" w:sz="0" w:space="0" w:color="auto"/>
            <w:right w:val="none" w:sz="0" w:space="0" w:color="auto"/>
          </w:divBdr>
        </w:div>
        <w:div w:id="2080982592">
          <w:marLeft w:val="0"/>
          <w:marRight w:val="0"/>
          <w:marTop w:val="0"/>
          <w:marBottom w:val="0"/>
          <w:divBdr>
            <w:top w:val="none" w:sz="0" w:space="0" w:color="auto"/>
            <w:left w:val="none" w:sz="0" w:space="0" w:color="auto"/>
            <w:bottom w:val="none" w:sz="0" w:space="0" w:color="auto"/>
            <w:right w:val="none" w:sz="0" w:space="0" w:color="auto"/>
          </w:divBdr>
        </w:div>
      </w:divsChild>
    </w:div>
    <w:div w:id="863252320">
      <w:bodyDiv w:val="1"/>
      <w:marLeft w:val="0"/>
      <w:marRight w:val="0"/>
      <w:marTop w:val="0"/>
      <w:marBottom w:val="0"/>
      <w:divBdr>
        <w:top w:val="none" w:sz="0" w:space="0" w:color="auto"/>
        <w:left w:val="none" w:sz="0" w:space="0" w:color="auto"/>
        <w:bottom w:val="none" w:sz="0" w:space="0" w:color="auto"/>
        <w:right w:val="none" w:sz="0" w:space="0" w:color="auto"/>
      </w:divBdr>
      <w:divsChild>
        <w:div w:id="407507008">
          <w:marLeft w:val="0"/>
          <w:marRight w:val="0"/>
          <w:marTop w:val="0"/>
          <w:marBottom w:val="0"/>
          <w:divBdr>
            <w:top w:val="none" w:sz="0" w:space="0" w:color="auto"/>
            <w:left w:val="none" w:sz="0" w:space="0" w:color="auto"/>
            <w:bottom w:val="none" w:sz="0" w:space="0" w:color="auto"/>
            <w:right w:val="none" w:sz="0" w:space="0" w:color="auto"/>
          </w:divBdr>
        </w:div>
      </w:divsChild>
    </w:div>
    <w:div w:id="864052532">
      <w:bodyDiv w:val="1"/>
      <w:marLeft w:val="0"/>
      <w:marRight w:val="0"/>
      <w:marTop w:val="0"/>
      <w:marBottom w:val="0"/>
      <w:divBdr>
        <w:top w:val="none" w:sz="0" w:space="0" w:color="auto"/>
        <w:left w:val="none" w:sz="0" w:space="0" w:color="auto"/>
        <w:bottom w:val="none" w:sz="0" w:space="0" w:color="auto"/>
        <w:right w:val="none" w:sz="0" w:space="0" w:color="auto"/>
      </w:divBdr>
    </w:div>
    <w:div w:id="864245441">
      <w:bodyDiv w:val="1"/>
      <w:marLeft w:val="0"/>
      <w:marRight w:val="0"/>
      <w:marTop w:val="0"/>
      <w:marBottom w:val="0"/>
      <w:divBdr>
        <w:top w:val="none" w:sz="0" w:space="0" w:color="auto"/>
        <w:left w:val="none" w:sz="0" w:space="0" w:color="auto"/>
        <w:bottom w:val="none" w:sz="0" w:space="0" w:color="auto"/>
        <w:right w:val="none" w:sz="0" w:space="0" w:color="auto"/>
      </w:divBdr>
      <w:divsChild>
        <w:div w:id="1502114071">
          <w:marLeft w:val="0"/>
          <w:marRight w:val="0"/>
          <w:marTop w:val="0"/>
          <w:marBottom w:val="0"/>
          <w:divBdr>
            <w:top w:val="none" w:sz="0" w:space="0" w:color="auto"/>
            <w:left w:val="none" w:sz="0" w:space="0" w:color="auto"/>
            <w:bottom w:val="none" w:sz="0" w:space="0" w:color="auto"/>
            <w:right w:val="none" w:sz="0" w:space="0" w:color="auto"/>
          </w:divBdr>
        </w:div>
        <w:div w:id="1741831238">
          <w:marLeft w:val="0"/>
          <w:marRight w:val="0"/>
          <w:marTop w:val="0"/>
          <w:marBottom w:val="0"/>
          <w:divBdr>
            <w:top w:val="none" w:sz="0" w:space="0" w:color="auto"/>
            <w:left w:val="none" w:sz="0" w:space="0" w:color="auto"/>
            <w:bottom w:val="none" w:sz="0" w:space="0" w:color="auto"/>
            <w:right w:val="none" w:sz="0" w:space="0" w:color="auto"/>
          </w:divBdr>
        </w:div>
        <w:div w:id="1947351016">
          <w:marLeft w:val="0"/>
          <w:marRight w:val="0"/>
          <w:marTop w:val="0"/>
          <w:marBottom w:val="0"/>
          <w:divBdr>
            <w:top w:val="none" w:sz="0" w:space="0" w:color="auto"/>
            <w:left w:val="none" w:sz="0" w:space="0" w:color="auto"/>
            <w:bottom w:val="none" w:sz="0" w:space="0" w:color="auto"/>
            <w:right w:val="none" w:sz="0" w:space="0" w:color="auto"/>
          </w:divBdr>
        </w:div>
      </w:divsChild>
    </w:div>
    <w:div w:id="864290559">
      <w:bodyDiv w:val="1"/>
      <w:marLeft w:val="0"/>
      <w:marRight w:val="0"/>
      <w:marTop w:val="0"/>
      <w:marBottom w:val="0"/>
      <w:divBdr>
        <w:top w:val="none" w:sz="0" w:space="0" w:color="auto"/>
        <w:left w:val="none" w:sz="0" w:space="0" w:color="auto"/>
        <w:bottom w:val="none" w:sz="0" w:space="0" w:color="auto"/>
        <w:right w:val="none" w:sz="0" w:space="0" w:color="auto"/>
      </w:divBdr>
      <w:divsChild>
        <w:div w:id="1525049584">
          <w:marLeft w:val="1800"/>
          <w:marRight w:val="0"/>
          <w:marTop w:val="240"/>
          <w:marBottom w:val="0"/>
          <w:divBdr>
            <w:top w:val="none" w:sz="0" w:space="0" w:color="auto"/>
            <w:left w:val="none" w:sz="0" w:space="0" w:color="auto"/>
            <w:bottom w:val="none" w:sz="0" w:space="0" w:color="auto"/>
            <w:right w:val="none" w:sz="0" w:space="0" w:color="auto"/>
          </w:divBdr>
        </w:div>
        <w:div w:id="1728189249">
          <w:marLeft w:val="1800"/>
          <w:marRight w:val="0"/>
          <w:marTop w:val="240"/>
          <w:marBottom w:val="0"/>
          <w:divBdr>
            <w:top w:val="none" w:sz="0" w:space="0" w:color="auto"/>
            <w:left w:val="none" w:sz="0" w:space="0" w:color="auto"/>
            <w:bottom w:val="none" w:sz="0" w:space="0" w:color="auto"/>
            <w:right w:val="none" w:sz="0" w:space="0" w:color="auto"/>
          </w:divBdr>
        </w:div>
      </w:divsChild>
    </w:div>
    <w:div w:id="864975144">
      <w:bodyDiv w:val="1"/>
      <w:marLeft w:val="0"/>
      <w:marRight w:val="0"/>
      <w:marTop w:val="0"/>
      <w:marBottom w:val="0"/>
      <w:divBdr>
        <w:top w:val="none" w:sz="0" w:space="0" w:color="auto"/>
        <w:left w:val="none" w:sz="0" w:space="0" w:color="auto"/>
        <w:bottom w:val="none" w:sz="0" w:space="0" w:color="auto"/>
        <w:right w:val="none" w:sz="0" w:space="0" w:color="auto"/>
      </w:divBdr>
    </w:div>
    <w:div w:id="865485881">
      <w:bodyDiv w:val="1"/>
      <w:marLeft w:val="0"/>
      <w:marRight w:val="0"/>
      <w:marTop w:val="0"/>
      <w:marBottom w:val="0"/>
      <w:divBdr>
        <w:top w:val="none" w:sz="0" w:space="0" w:color="auto"/>
        <w:left w:val="none" w:sz="0" w:space="0" w:color="auto"/>
        <w:bottom w:val="none" w:sz="0" w:space="0" w:color="auto"/>
        <w:right w:val="none" w:sz="0" w:space="0" w:color="auto"/>
      </w:divBdr>
      <w:divsChild>
        <w:div w:id="986857299">
          <w:marLeft w:val="0"/>
          <w:marRight w:val="0"/>
          <w:marTop w:val="0"/>
          <w:marBottom w:val="0"/>
          <w:divBdr>
            <w:top w:val="none" w:sz="0" w:space="0" w:color="auto"/>
            <w:left w:val="none" w:sz="0" w:space="0" w:color="auto"/>
            <w:bottom w:val="none" w:sz="0" w:space="0" w:color="auto"/>
            <w:right w:val="none" w:sz="0" w:space="0" w:color="auto"/>
          </w:divBdr>
        </w:div>
        <w:div w:id="1614291255">
          <w:marLeft w:val="0"/>
          <w:marRight w:val="0"/>
          <w:marTop w:val="0"/>
          <w:marBottom w:val="0"/>
          <w:divBdr>
            <w:top w:val="none" w:sz="0" w:space="0" w:color="auto"/>
            <w:left w:val="none" w:sz="0" w:space="0" w:color="auto"/>
            <w:bottom w:val="none" w:sz="0" w:space="0" w:color="auto"/>
            <w:right w:val="none" w:sz="0" w:space="0" w:color="auto"/>
          </w:divBdr>
        </w:div>
        <w:div w:id="1420641920">
          <w:marLeft w:val="0"/>
          <w:marRight w:val="0"/>
          <w:marTop w:val="0"/>
          <w:marBottom w:val="0"/>
          <w:divBdr>
            <w:top w:val="none" w:sz="0" w:space="0" w:color="auto"/>
            <w:left w:val="none" w:sz="0" w:space="0" w:color="auto"/>
            <w:bottom w:val="none" w:sz="0" w:space="0" w:color="auto"/>
            <w:right w:val="none" w:sz="0" w:space="0" w:color="auto"/>
          </w:divBdr>
        </w:div>
      </w:divsChild>
    </w:div>
    <w:div w:id="866674930">
      <w:bodyDiv w:val="1"/>
      <w:marLeft w:val="0"/>
      <w:marRight w:val="0"/>
      <w:marTop w:val="0"/>
      <w:marBottom w:val="0"/>
      <w:divBdr>
        <w:top w:val="none" w:sz="0" w:space="0" w:color="auto"/>
        <w:left w:val="none" w:sz="0" w:space="0" w:color="auto"/>
        <w:bottom w:val="none" w:sz="0" w:space="0" w:color="auto"/>
        <w:right w:val="none" w:sz="0" w:space="0" w:color="auto"/>
      </w:divBdr>
      <w:divsChild>
        <w:div w:id="243801969">
          <w:marLeft w:val="0"/>
          <w:marRight w:val="0"/>
          <w:marTop w:val="0"/>
          <w:marBottom w:val="0"/>
          <w:divBdr>
            <w:top w:val="none" w:sz="0" w:space="0" w:color="auto"/>
            <w:left w:val="none" w:sz="0" w:space="0" w:color="auto"/>
            <w:bottom w:val="none" w:sz="0" w:space="0" w:color="auto"/>
            <w:right w:val="none" w:sz="0" w:space="0" w:color="auto"/>
          </w:divBdr>
        </w:div>
        <w:div w:id="426312563">
          <w:marLeft w:val="0"/>
          <w:marRight w:val="0"/>
          <w:marTop w:val="0"/>
          <w:marBottom w:val="0"/>
          <w:divBdr>
            <w:top w:val="none" w:sz="0" w:space="0" w:color="auto"/>
            <w:left w:val="none" w:sz="0" w:space="0" w:color="auto"/>
            <w:bottom w:val="none" w:sz="0" w:space="0" w:color="auto"/>
            <w:right w:val="none" w:sz="0" w:space="0" w:color="auto"/>
          </w:divBdr>
        </w:div>
        <w:div w:id="1459688109">
          <w:marLeft w:val="0"/>
          <w:marRight w:val="0"/>
          <w:marTop w:val="0"/>
          <w:marBottom w:val="0"/>
          <w:divBdr>
            <w:top w:val="none" w:sz="0" w:space="0" w:color="auto"/>
            <w:left w:val="none" w:sz="0" w:space="0" w:color="auto"/>
            <w:bottom w:val="none" w:sz="0" w:space="0" w:color="auto"/>
            <w:right w:val="none" w:sz="0" w:space="0" w:color="auto"/>
          </w:divBdr>
        </w:div>
      </w:divsChild>
    </w:div>
    <w:div w:id="869880324">
      <w:bodyDiv w:val="1"/>
      <w:marLeft w:val="0"/>
      <w:marRight w:val="0"/>
      <w:marTop w:val="0"/>
      <w:marBottom w:val="0"/>
      <w:divBdr>
        <w:top w:val="none" w:sz="0" w:space="0" w:color="auto"/>
        <w:left w:val="none" w:sz="0" w:space="0" w:color="auto"/>
        <w:bottom w:val="none" w:sz="0" w:space="0" w:color="auto"/>
        <w:right w:val="none" w:sz="0" w:space="0" w:color="auto"/>
      </w:divBdr>
      <w:divsChild>
        <w:div w:id="1339114781">
          <w:marLeft w:val="0"/>
          <w:marRight w:val="0"/>
          <w:marTop w:val="0"/>
          <w:marBottom w:val="0"/>
          <w:divBdr>
            <w:top w:val="none" w:sz="0" w:space="0" w:color="auto"/>
            <w:left w:val="none" w:sz="0" w:space="0" w:color="auto"/>
            <w:bottom w:val="none" w:sz="0" w:space="0" w:color="auto"/>
            <w:right w:val="none" w:sz="0" w:space="0" w:color="auto"/>
          </w:divBdr>
        </w:div>
      </w:divsChild>
    </w:div>
    <w:div w:id="872033680">
      <w:bodyDiv w:val="1"/>
      <w:marLeft w:val="0"/>
      <w:marRight w:val="0"/>
      <w:marTop w:val="0"/>
      <w:marBottom w:val="0"/>
      <w:divBdr>
        <w:top w:val="none" w:sz="0" w:space="0" w:color="auto"/>
        <w:left w:val="none" w:sz="0" w:space="0" w:color="auto"/>
        <w:bottom w:val="none" w:sz="0" w:space="0" w:color="auto"/>
        <w:right w:val="none" w:sz="0" w:space="0" w:color="auto"/>
      </w:divBdr>
      <w:divsChild>
        <w:div w:id="145780334">
          <w:marLeft w:val="0"/>
          <w:marRight w:val="0"/>
          <w:marTop w:val="0"/>
          <w:marBottom w:val="0"/>
          <w:divBdr>
            <w:top w:val="none" w:sz="0" w:space="0" w:color="auto"/>
            <w:left w:val="none" w:sz="0" w:space="0" w:color="auto"/>
            <w:bottom w:val="none" w:sz="0" w:space="0" w:color="auto"/>
            <w:right w:val="none" w:sz="0" w:space="0" w:color="auto"/>
          </w:divBdr>
          <w:divsChild>
            <w:div w:id="1674533311">
              <w:marLeft w:val="0"/>
              <w:marRight w:val="0"/>
              <w:marTop w:val="0"/>
              <w:marBottom w:val="0"/>
              <w:divBdr>
                <w:top w:val="none" w:sz="0" w:space="0" w:color="auto"/>
                <w:left w:val="none" w:sz="0" w:space="0" w:color="auto"/>
                <w:bottom w:val="none" w:sz="0" w:space="0" w:color="auto"/>
                <w:right w:val="none" w:sz="0" w:space="0" w:color="auto"/>
              </w:divBdr>
              <w:divsChild>
                <w:div w:id="8167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0545">
          <w:marLeft w:val="0"/>
          <w:marRight w:val="0"/>
          <w:marTop w:val="0"/>
          <w:marBottom w:val="0"/>
          <w:divBdr>
            <w:top w:val="none" w:sz="0" w:space="0" w:color="auto"/>
            <w:left w:val="none" w:sz="0" w:space="0" w:color="auto"/>
            <w:bottom w:val="none" w:sz="0" w:space="0" w:color="auto"/>
            <w:right w:val="none" w:sz="0" w:space="0" w:color="auto"/>
          </w:divBdr>
          <w:divsChild>
            <w:div w:id="1657566834">
              <w:marLeft w:val="0"/>
              <w:marRight w:val="0"/>
              <w:marTop w:val="0"/>
              <w:marBottom w:val="0"/>
              <w:divBdr>
                <w:top w:val="none" w:sz="0" w:space="0" w:color="auto"/>
                <w:left w:val="none" w:sz="0" w:space="0" w:color="auto"/>
                <w:bottom w:val="none" w:sz="0" w:space="0" w:color="auto"/>
                <w:right w:val="none" w:sz="0" w:space="0" w:color="auto"/>
              </w:divBdr>
              <w:divsChild>
                <w:div w:id="12049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1368">
          <w:marLeft w:val="0"/>
          <w:marRight w:val="0"/>
          <w:marTop w:val="0"/>
          <w:marBottom w:val="0"/>
          <w:divBdr>
            <w:top w:val="none" w:sz="0" w:space="0" w:color="auto"/>
            <w:left w:val="none" w:sz="0" w:space="0" w:color="auto"/>
            <w:bottom w:val="none" w:sz="0" w:space="0" w:color="auto"/>
            <w:right w:val="none" w:sz="0" w:space="0" w:color="auto"/>
          </w:divBdr>
          <w:divsChild>
            <w:div w:id="1520385989">
              <w:marLeft w:val="0"/>
              <w:marRight w:val="0"/>
              <w:marTop w:val="0"/>
              <w:marBottom w:val="0"/>
              <w:divBdr>
                <w:top w:val="none" w:sz="0" w:space="0" w:color="auto"/>
                <w:left w:val="none" w:sz="0" w:space="0" w:color="auto"/>
                <w:bottom w:val="none" w:sz="0" w:space="0" w:color="auto"/>
                <w:right w:val="none" w:sz="0" w:space="0" w:color="auto"/>
              </w:divBdr>
              <w:divsChild>
                <w:div w:id="7821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8013">
          <w:marLeft w:val="0"/>
          <w:marRight w:val="0"/>
          <w:marTop w:val="0"/>
          <w:marBottom w:val="0"/>
          <w:divBdr>
            <w:top w:val="none" w:sz="0" w:space="0" w:color="auto"/>
            <w:left w:val="none" w:sz="0" w:space="0" w:color="auto"/>
            <w:bottom w:val="none" w:sz="0" w:space="0" w:color="auto"/>
            <w:right w:val="none" w:sz="0" w:space="0" w:color="auto"/>
          </w:divBdr>
          <w:divsChild>
            <w:div w:id="1681589966">
              <w:marLeft w:val="0"/>
              <w:marRight w:val="0"/>
              <w:marTop w:val="0"/>
              <w:marBottom w:val="0"/>
              <w:divBdr>
                <w:top w:val="none" w:sz="0" w:space="0" w:color="auto"/>
                <w:left w:val="none" w:sz="0" w:space="0" w:color="auto"/>
                <w:bottom w:val="none" w:sz="0" w:space="0" w:color="auto"/>
                <w:right w:val="none" w:sz="0" w:space="0" w:color="auto"/>
              </w:divBdr>
              <w:divsChild>
                <w:div w:id="8534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17727">
          <w:marLeft w:val="0"/>
          <w:marRight w:val="0"/>
          <w:marTop w:val="0"/>
          <w:marBottom w:val="0"/>
          <w:divBdr>
            <w:top w:val="none" w:sz="0" w:space="0" w:color="auto"/>
            <w:left w:val="none" w:sz="0" w:space="0" w:color="auto"/>
            <w:bottom w:val="none" w:sz="0" w:space="0" w:color="auto"/>
            <w:right w:val="none" w:sz="0" w:space="0" w:color="auto"/>
          </w:divBdr>
          <w:divsChild>
            <w:div w:id="1169639280">
              <w:marLeft w:val="0"/>
              <w:marRight w:val="0"/>
              <w:marTop w:val="0"/>
              <w:marBottom w:val="0"/>
              <w:divBdr>
                <w:top w:val="none" w:sz="0" w:space="0" w:color="auto"/>
                <w:left w:val="none" w:sz="0" w:space="0" w:color="auto"/>
                <w:bottom w:val="none" w:sz="0" w:space="0" w:color="auto"/>
                <w:right w:val="none" w:sz="0" w:space="0" w:color="auto"/>
              </w:divBdr>
              <w:divsChild>
                <w:div w:id="20380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02222">
          <w:marLeft w:val="0"/>
          <w:marRight w:val="0"/>
          <w:marTop w:val="0"/>
          <w:marBottom w:val="0"/>
          <w:divBdr>
            <w:top w:val="none" w:sz="0" w:space="0" w:color="auto"/>
            <w:left w:val="none" w:sz="0" w:space="0" w:color="auto"/>
            <w:bottom w:val="none" w:sz="0" w:space="0" w:color="auto"/>
            <w:right w:val="none" w:sz="0" w:space="0" w:color="auto"/>
          </w:divBdr>
          <w:divsChild>
            <w:div w:id="925961711">
              <w:marLeft w:val="0"/>
              <w:marRight w:val="0"/>
              <w:marTop w:val="0"/>
              <w:marBottom w:val="0"/>
              <w:divBdr>
                <w:top w:val="none" w:sz="0" w:space="0" w:color="auto"/>
                <w:left w:val="none" w:sz="0" w:space="0" w:color="auto"/>
                <w:bottom w:val="none" w:sz="0" w:space="0" w:color="auto"/>
                <w:right w:val="none" w:sz="0" w:space="0" w:color="auto"/>
              </w:divBdr>
              <w:divsChild>
                <w:div w:id="150148035">
                  <w:marLeft w:val="0"/>
                  <w:marRight w:val="0"/>
                  <w:marTop w:val="0"/>
                  <w:marBottom w:val="0"/>
                  <w:divBdr>
                    <w:top w:val="none" w:sz="0" w:space="0" w:color="auto"/>
                    <w:left w:val="none" w:sz="0" w:space="0" w:color="auto"/>
                    <w:bottom w:val="none" w:sz="0" w:space="0" w:color="auto"/>
                    <w:right w:val="none" w:sz="0" w:space="0" w:color="auto"/>
                  </w:divBdr>
                </w:div>
                <w:div w:id="520556561">
                  <w:marLeft w:val="0"/>
                  <w:marRight w:val="0"/>
                  <w:marTop w:val="0"/>
                  <w:marBottom w:val="0"/>
                  <w:divBdr>
                    <w:top w:val="none" w:sz="0" w:space="0" w:color="auto"/>
                    <w:left w:val="none" w:sz="0" w:space="0" w:color="auto"/>
                    <w:bottom w:val="none" w:sz="0" w:space="0" w:color="auto"/>
                    <w:right w:val="none" w:sz="0" w:space="0" w:color="auto"/>
                  </w:divBdr>
                </w:div>
                <w:div w:id="19447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2712">
          <w:marLeft w:val="0"/>
          <w:marRight w:val="0"/>
          <w:marTop w:val="0"/>
          <w:marBottom w:val="0"/>
          <w:divBdr>
            <w:top w:val="none" w:sz="0" w:space="0" w:color="auto"/>
            <w:left w:val="none" w:sz="0" w:space="0" w:color="auto"/>
            <w:bottom w:val="none" w:sz="0" w:space="0" w:color="auto"/>
            <w:right w:val="none" w:sz="0" w:space="0" w:color="auto"/>
          </w:divBdr>
          <w:divsChild>
            <w:div w:id="483593899">
              <w:marLeft w:val="0"/>
              <w:marRight w:val="0"/>
              <w:marTop w:val="0"/>
              <w:marBottom w:val="0"/>
              <w:divBdr>
                <w:top w:val="none" w:sz="0" w:space="0" w:color="auto"/>
                <w:left w:val="none" w:sz="0" w:space="0" w:color="auto"/>
                <w:bottom w:val="none" w:sz="0" w:space="0" w:color="auto"/>
                <w:right w:val="none" w:sz="0" w:space="0" w:color="auto"/>
              </w:divBdr>
              <w:divsChild>
                <w:div w:id="374696252">
                  <w:marLeft w:val="0"/>
                  <w:marRight w:val="0"/>
                  <w:marTop w:val="0"/>
                  <w:marBottom w:val="0"/>
                  <w:divBdr>
                    <w:top w:val="none" w:sz="0" w:space="0" w:color="auto"/>
                    <w:left w:val="none" w:sz="0" w:space="0" w:color="auto"/>
                    <w:bottom w:val="none" w:sz="0" w:space="0" w:color="auto"/>
                    <w:right w:val="none" w:sz="0" w:space="0" w:color="auto"/>
                  </w:divBdr>
                </w:div>
                <w:div w:id="9696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02490">
          <w:marLeft w:val="0"/>
          <w:marRight w:val="0"/>
          <w:marTop w:val="0"/>
          <w:marBottom w:val="0"/>
          <w:divBdr>
            <w:top w:val="none" w:sz="0" w:space="0" w:color="auto"/>
            <w:left w:val="none" w:sz="0" w:space="0" w:color="auto"/>
            <w:bottom w:val="none" w:sz="0" w:space="0" w:color="auto"/>
            <w:right w:val="none" w:sz="0" w:space="0" w:color="auto"/>
          </w:divBdr>
          <w:divsChild>
            <w:div w:id="60829421">
              <w:marLeft w:val="0"/>
              <w:marRight w:val="0"/>
              <w:marTop w:val="0"/>
              <w:marBottom w:val="0"/>
              <w:divBdr>
                <w:top w:val="none" w:sz="0" w:space="0" w:color="auto"/>
                <w:left w:val="none" w:sz="0" w:space="0" w:color="auto"/>
                <w:bottom w:val="none" w:sz="0" w:space="0" w:color="auto"/>
                <w:right w:val="none" w:sz="0" w:space="0" w:color="auto"/>
              </w:divBdr>
              <w:divsChild>
                <w:div w:id="7682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6073">
          <w:marLeft w:val="0"/>
          <w:marRight w:val="0"/>
          <w:marTop w:val="0"/>
          <w:marBottom w:val="0"/>
          <w:divBdr>
            <w:top w:val="none" w:sz="0" w:space="0" w:color="auto"/>
            <w:left w:val="none" w:sz="0" w:space="0" w:color="auto"/>
            <w:bottom w:val="none" w:sz="0" w:space="0" w:color="auto"/>
            <w:right w:val="none" w:sz="0" w:space="0" w:color="auto"/>
          </w:divBdr>
          <w:divsChild>
            <w:div w:id="1875575494">
              <w:marLeft w:val="0"/>
              <w:marRight w:val="0"/>
              <w:marTop w:val="0"/>
              <w:marBottom w:val="0"/>
              <w:divBdr>
                <w:top w:val="none" w:sz="0" w:space="0" w:color="auto"/>
                <w:left w:val="none" w:sz="0" w:space="0" w:color="auto"/>
                <w:bottom w:val="none" w:sz="0" w:space="0" w:color="auto"/>
                <w:right w:val="none" w:sz="0" w:space="0" w:color="auto"/>
              </w:divBdr>
              <w:divsChild>
                <w:div w:id="8219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1758">
          <w:marLeft w:val="0"/>
          <w:marRight w:val="0"/>
          <w:marTop w:val="0"/>
          <w:marBottom w:val="0"/>
          <w:divBdr>
            <w:top w:val="none" w:sz="0" w:space="0" w:color="auto"/>
            <w:left w:val="none" w:sz="0" w:space="0" w:color="auto"/>
            <w:bottom w:val="none" w:sz="0" w:space="0" w:color="auto"/>
            <w:right w:val="none" w:sz="0" w:space="0" w:color="auto"/>
          </w:divBdr>
          <w:divsChild>
            <w:div w:id="720052986">
              <w:marLeft w:val="0"/>
              <w:marRight w:val="0"/>
              <w:marTop w:val="0"/>
              <w:marBottom w:val="0"/>
              <w:divBdr>
                <w:top w:val="none" w:sz="0" w:space="0" w:color="auto"/>
                <w:left w:val="none" w:sz="0" w:space="0" w:color="auto"/>
                <w:bottom w:val="none" w:sz="0" w:space="0" w:color="auto"/>
                <w:right w:val="none" w:sz="0" w:space="0" w:color="auto"/>
              </w:divBdr>
              <w:divsChild>
                <w:div w:id="3588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0717">
          <w:marLeft w:val="0"/>
          <w:marRight w:val="0"/>
          <w:marTop w:val="0"/>
          <w:marBottom w:val="0"/>
          <w:divBdr>
            <w:top w:val="none" w:sz="0" w:space="0" w:color="auto"/>
            <w:left w:val="none" w:sz="0" w:space="0" w:color="auto"/>
            <w:bottom w:val="none" w:sz="0" w:space="0" w:color="auto"/>
            <w:right w:val="none" w:sz="0" w:space="0" w:color="auto"/>
          </w:divBdr>
          <w:divsChild>
            <w:div w:id="1427456641">
              <w:marLeft w:val="0"/>
              <w:marRight w:val="0"/>
              <w:marTop w:val="0"/>
              <w:marBottom w:val="0"/>
              <w:divBdr>
                <w:top w:val="none" w:sz="0" w:space="0" w:color="auto"/>
                <w:left w:val="none" w:sz="0" w:space="0" w:color="auto"/>
                <w:bottom w:val="none" w:sz="0" w:space="0" w:color="auto"/>
                <w:right w:val="none" w:sz="0" w:space="0" w:color="auto"/>
              </w:divBdr>
              <w:divsChild>
                <w:div w:id="4214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4241">
          <w:marLeft w:val="0"/>
          <w:marRight w:val="0"/>
          <w:marTop w:val="0"/>
          <w:marBottom w:val="0"/>
          <w:divBdr>
            <w:top w:val="none" w:sz="0" w:space="0" w:color="auto"/>
            <w:left w:val="none" w:sz="0" w:space="0" w:color="auto"/>
            <w:bottom w:val="none" w:sz="0" w:space="0" w:color="auto"/>
            <w:right w:val="none" w:sz="0" w:space="0" w:color="auto"/>
          </w:divBdr>
          <w:divsChild>
            <w:div w:id="19993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56838">
      <w:bodyDiv w:val="1"/>
      <w:marLeft w:val="0"/>
      <w:marRight w:val="0"/>
      <w:marTop w:val="0"/>
      <w:marBottom w:val="0"/>
      <w:divBdr>
        <w:top w:val="none" w:sz="0" w:space="0" w:color="auto"/>
        <w:left w:val="none" w:sz="0" w:space="0" w:color="auto"/>
        <w:bottom w:val="none" w:sz="0" w:space="0" w:color="auto"/>
        <w:right w:val="none" w:sz="0" w:space="0" w:color="auto"/>
      </w:divBdr>
      <w:divsChild>
        <w:div w:id="39790890">
          <w:marLeft w:val="0"/>
          <w:marRight w:val="0"/>
          <w:marTop w:val="0"/>
          <w:marBottom w:val="0"/>
          <w:divBdr>
            <w:top w:val="none" w:sz="0" w:space="0" w:color="auto"/>
            <w:left w:val="none" w:sz="0" w:space="0" w:color="auto"/>
            <w:bottom w:val="none" w:sz="0" w:space="0" w:color="auto"/>
            <w:right w:val="none" w:sz="0" w:space="0" w:color="auto"/>
          </w:divBdr>
        </w:div>
        <w:div w:id="383529740">
          <w:marLeft w:val="0"/>
          <w:marRight w:val="0"/>
          <w:marTop w:val="0"/>
          <w:marBottom w:val="0"/>
          <w:divBdr>
            <w:top w:val="none" w:sz="0" w:space="0" w:color="auto"/>
            <w:left w:val="none" w:sz="0" w:space="0" w:color="auto"/>
            <w:bottom w:val="none" w:sz="0" w:space="0" w:color="auto"/>
            <w:right w:val="none" w:sz="0" w:space="0" w:color="auto"/>
          </w:divBdr>
        </w:div>
        <w:div w:id="658853275">
          <w:marLeft w:val="0"/>
          <w:marRight w:val="0"/>
          <w:marTop w:val="0"/>
          <w:marBottom w:val="0"/>
          <w:divBdr>
            <w:top w:val="none" w:sz="0" w:space="0" w:color="auto"/>
            <w:left w:val="none" w:sz="0" w:space="0" w:color="auto"/>
            <w:bottom w:val="none" w:sz="0" w:space="0" w:color="auto"/>
            <w:right w:val="none" w:sz="0" w:space="0" w:color="auto"/>
          </w:divBdr>
        </w:div>
        <w:div w:id="1276253973">
          <w:marLeft w:val="0"/>
          <w:marRight w:val="0"/>
          <w:marTop w:val="0"/>
          <w:marBottom w:val="0"/>
          <w:divBdr>
            <w:top w:val="none" w:sz="0" w:space="0" w:color="auto"/>
            <w:left w:val="none" w:sz="0" w:space="0" w:color="auto"/>
            <w:bottom w:val="none" w:sz="0" w:space="0" w:color="auto"/>
            <w:right w:val="none" w:sz="0" w:space="0" w:color="auto"/>
          </w:divBdr>
        </w:div>
        <w:div w:id="1329557723">
          <w:marLeft w:val="0"/>
          <w:marRight w:val="0"/>
          <w:marTop w:val="0"/>
          <w:marBottom w:val="0"/>
          <w:divBdr>
            <w:top w:val="none" w:sz="0" w:space="0" w:color="auto"/>
            <w:left w:val="none" w:sz="0" w:space="0" w:color="auto"/>
            <w:bottom w:val="none" w:sz="0" w:space="0" w:color="auto"/>
            <w:right w:val="none" w:sz="0" w:space="0" w:color="auto"/>
          </w:divBdr>
        </w:div>
        <w:div w:id="1584026256">
          <w:marLeft w:val="0"/>
          <w:marRight w:val="0"/>
          <w:marTop w:val="0"/>
          <w:marBottom w:val="0"/>
          <w:divBdr>
            <w:top w:val="none" w:sz="0" w:space="0" w:color="auto"/>
            <w:left w:val="none" w:sz="0" w:space="0" w:color="auto"/>
            <w:bottom w:val="none" w:sz="0" w:space="0" w:color="auto"/>
            <w:right w:val="none" w:sz="0" w:space="0" w:color="auto"/>
          </w:divBdr>
        </w:div>
        <w:div w:id="1922791803">
          <w:marLeft w:val="0"/>
          <w:marRight w:val="0"/>
          <w:marTop w:val="0"/>
          <w:marBottom w:val="0"/>
          <w:divBdr>
            <w:top w:val="none" w:sz="0" w:space="0" w:color="auto"/>
            <w:left w:val="none" w:sz="0" w:space="0" w:color="auto"/>
            <w:bottom w:val="none" w:sz="0" w:space="0" w:color="auto"/>
            <w:right w:val="none" w:sz="0" w:space="0" w:color="auto"/>
          </w:divBdr>
        </w:div>
      </w:divsChild>
    </w:div>
    <w:div w:id="883905569">
      <w:bodyDiv w:val="1"/>
      <w:marLeft w:val="0"/>
      <w:marRight w:val="0"/>
      <w:marTop w:val="0"/>
      <w:marBottom w:val="0"/>
      <w:divBdr>
        <w:top w:val="none" w:sz="0" w:space="0" w:color="auto"/>
        <w:left w:val="none" w:sz="0" w:space="0" w:color="auto"/>
        <w:bottom w:val="none" w:sz="0" w:space="0" w:color="auto"/>
        <w:right w:val="none" w:sz="0" w:space="0" w:color="auto"/>
      </w:divBdr>
      <w:divsChild>
        <w:div w:id="711656800">
          <w:marLeft w:val="0"/>
          <w:marRight w:val="0"/>
          <w:marTop w:val="0"/>
          <w:marBottom w:val="0"/>
          <w:divBdr>
            <w:top w:val="none" w:sz="0" w:space="0" w:color="auto"/>
            <w:left w:val="none" w:sz="0" w:space="0" w:color="auto"/>
            <w:bottom w:val="none" w:sz="0" w:space="0" w:color="auto"/>
            <w:right w:val="none" w:sz="0" w:space="0" w:color="auto"/>
          </w:divBdr>
        </w:div>
        <w:div w:id="1179928392">
          <w:marLeft w:val="0"/>
          <w:marRight w:val="0"/>
          <w:marTop w:val="0"/>
          <w:marBottom w:val="0"/>
          <w:divBdr>
            <w:top w:val="none" w:sz="0" w:space="0" w:color="auto"/>
            <w:left w:val="none" w:sz="0" w:space="0" w:color="auto"/>
            <w:bottom w:val="none" w:sz="0" w:space="0" w:color="auto"/>
            <w:right w:val="none" w:sz="0" w:space="0" w:color="auto"/>
          </w:divBdr>
        </w:div>
      </w:divsChild>
    </w:div>
    <w:div w:id="885987921">
      <w:bodyDiv w:val="1"/>
      <w:marLeft w:val="0"/>
      <w:marRight w:val="0"/>
      <w:marTop w:val="0"/>
      <w:marBottom w:val="0"/>
      <w:divBdr>
        <w:top w:val="none" w:sz="0" w:space="0" w:color="auto"/>
        <w:left w:val="none" w:sz="0" w:space="0" w:color="auto"/>
        <w:bottom w:val="none" w:sz="0" w:space="0" w:color="auto"/>
        <w:right w:val="none" w:sz="0" w:space="0" w:color="auto"/>
      </w:divBdr>
      <w:divsChild>
        <w:div w:id="315575261">
          <w:marLeft w:val="0"/>
          <w:marRight w:val="0"/>
          <w:marTop w:val="0"/>
          <w:marBottom w:val="0"/>
          <w:divBdr>
            <w:top w:val="none" w:sz="0" w:space="0" w:color="auto"/>
            <w:left w:val="none" w:sz="0" w:space="0" w:color="auto"/>
            <w:bottom w:val="none" w:sz="0" w:space="0" w:color="auto"/>
            <w:right w:val="none" w:sz="0" w:space="0" w:color="auto"/>
          </w:divBdr>
        </w:div>
        <w:div w:id="155388049">
          <w:marLeft w:val="0"/>
          <w:marRight w:val="0"/>
          <w:marTop w:val="0"/>
          <w:marBottom w:val="0"/>
          <w:divBdr>
            <w:top w:val="none" w:sz="0" w:space="0" w:color="auto"/>
            <w:left w:val="none" w:sz="0" w:space="0" w:color="auto"/>
            <w:bottom w:val="none" w:sz="0" w:space="0" w:color="auto"/>
            <w:right w:val="none" w:sz="0" w:space="0" w:color="auto"/>
          </w:divBdr>
        </w:div>
      </w:divsChild>
    </w:div>
    <w:div w:id="886524807">
      <w:bodyDiv w:val="1"/>
      <w:marLeft w:val="0"/>
      <w:marRight w:val="0"/>
      <w:marTop w:val="0"/>
      <w:marBottom w:val="0"/>
      <w:divBdr>
        <w:top w:val="none" w:sz="0" w:space="0" w:color="auto"/>
        <w:left w:val="none" w:sz="0" w:space="0" w:color="auto"/>
        <w:bottom w:val="none" w:sz="0" w:space="0" w:color="auto"/>
        <w:right w:val="none" w:sz="0" w:space="0" w:color="auto"/>
      </w:divBdr>
    </w:div>
    <w:div w:id="889417395">
      <w:bodyDiv w:val="1"/>
      <w:marLeft w:val="0"/>
      <w:marRight w:val="0"/>
      <w:marTop w:val="0"/>
      <w:marBottom w:val="0"/>
      <w:divBdr>
        <w:top w:val="none" w:sz="0" w:space="0" w:color="auto"/>
        <w:left w:val="none" w:sz="0" w:space="0" w:color="auto"/>
        <w:bottom w:val="none" w:sz="0" w:space="0" w:color="auto"/>
        <w:right w:val="none" w:sz="0" w:space="0" w:color="auto"/>
      </w:divBdr>
    </w:div>
    <w:div w:id="889614415">
      <w:bodyDiv w:val="1"/>
      <w:marLeft w:val="0"/>
      <w:marRight w:val="0"/>
      <w:marTop w:val="0"/>
      <w:marBottom w:val="0"/>
      <w:divBdr>
        <w:top w:val="none" w:sz="0" w:space="0" w:color="auto"/>
        <w:left w:val="none" w:sz="0" w:space="0" w:color="auto"/>
        <w:bottom w:val="none" w:sz="0" w:space="0" w:color="auto"/>
        <w:right w:val="none" w:sz="0" w:space="0" w:color="auto"/>
      </w:divBdr>
      <w:divsChild>
        <w:div w:id="20056572">
          <w:marLeft w:val="0"/>
          <w:marRight w:val="0"/>
          <w:marTop w:val="0"/>
          <w:marBottom w:val="0"/>
          <w:divBdr>
            <w:top w:val="none" w:sz="0" w:space="0" w:color="auto"/>
            <w:left w:val="none" w:sz="0" w:space="0" w:color="auto"/>
            <w:bottom w:val="none" w:sz="0" w:space="0" w:color="auto"/>
            <w:right w:val="none" w:sz="0" w:space="0" w:color="auto"/>
          </w:divBdr>
        </w:div>
        <w:div w:id="40635751">
          <w:marLeft w:val="0"/>
          <w:marRight w:val="0"/>
          <w:marTop w:val="0"/>
          <w:marBottom w:val="0"/>
          <w:divBdr>
            <w:top w:val="none" w:sz="0" w:space="0" w:color="auto"/>
            <w:left w:val="none" w:sz="0" w:space="0" w:color="auto"/>
            <w:bottom w:val="none" w:sz="0" w:space="0" w:color="auto"/>
            <w:right w:val="none" w:sz="0" w:space="0" w:color="auto"/>
          </w:divBdr>
        </w:div>
        <w:div w:id="69892316">
          <w:marLeft w:val="0"/>
          <w:marRight w:val="0"/>
          <w:marTop w:val="0"/>
          <w:marBottom w:val="0"/>
          <w:divBdr>
            <w:top w:val="none" w:sz="0" w:space="0" w:color="auto"/>
            <w:left w:val="none" w:sz="0" w:space="0" w:color="auto"/>
            <w:bottom w:val="none" w:sz="0" w:space="0" w:color="auto"/>
            <w:right w:val="none" w:sz="0" w:space="0" w:color="auto"/>
          </w:divBdr>
        </w:div>
        <w:div w:id="242691740">
          <w:marLeft w:val="0"/>
          <w:marRight w:val="0"/>
          <w:marTop w:val="0"/>
          <w:marBottom w:val="0"/>
          <w:divBdr>
            <w:top w:val="none" w:sz="0" w:space="0" w:color="auto"/>
            <w:left w:val="none" w:sz="0" w:space="0" w:color="auto"/>
            <w:bottom w:val="none" w:sz="0" w:space="0" w:color="auto"/>
            <w:right w:val="none" w:sz="0" w:space="0" w:color="auto"/>
          </w:divBdr>
        </w:div>
        <w:div w:id="303051089">
          <w:marLeft w:val="0"/>
          <w:marRight w:val="0"/>
          <w:marTop w:val="0"/>
          <w:marBottom w:val="0"/>
          <w:divBdr>
            <w:top w:val="none" w:sz="0" w:space="0" w:color="auto"/>
            <w:left w:val="none" w:sz="0" w:space="0" w:color="auto"/>
            <w:bottom w:val="none" w:sz="0" w:space="0" w:color="auto"/>
            <w:right w:val="none" w:sz="0" w:space="0" w:color="auto"/>
          </w:divBdr>
        </w:div>
        <w:div w:id="702679645">
          <w:marLeft w:val="0"/>
          <w:marRight w:val="0"/>
          <w:marTop w:val="0"/>
          <w:marBottom w:val="0"/>
          <w:divBdr>
            <w:top w:val="none" w:sz="0" w:space="0" w:color="auto"/>
            <w:left w:val="none" w:sz="0" w:space="0" w:color="auto"/>
            <w:bottom w:val="none" w:sz="0" w:space="0" w:color="auto"/>
            <w:right w:val="none" w:sz="0" w:space="0" w:color="auto"/>
          </w:divBdr>
        </w:div>
        <w:div w:id="736637163">
          <w:marLeft w:val="0"/>
          <w:marRight w:val="0"/>
          <w:marTop w:val="0"/>
          <w:marBottom w:val="0"/>
          <w:divBdr>
            <w:top w:val="none" w:sz="0" w:space="0" w:color="auto"/>
            <w:left w:val="none" w:sz="0" w:space="0" w:color="auto"/>
            <w:bottom w:val="none" w:sz="0" w:space="0" w:color="auto"/>
            <w:right w:val="none" w:sz="0" w:space="0" w:color="auto"/>
          </w:divBdr>
        </w:div>
        <w:div w:id="739669593">
          <w:marLeft w:val="0"/>
          <w:marRight w:val="0"/>
          <w:marTop w:val="0"/>
          <w:marBottom w:val="0"/>
          <w:divBdr>
            <w:top w:val="none" w:sz="0" w:space="0" w:color="auto"/>
            <w:left w:val="none" w:sz="0" w:space="0" w:color="auto"/>
            <w:bottom w:val="none" w:sz="0" w:space="0" w:color="auto"/>
            <w:right w:val="none" w:sz="0" w:space="0" w:color="auto"/>
          </w:divBdr>
        </w:div>
        <w:div w:id="763113371">
          <w:marLeft w:val="0"/>
          <w:marRight w:val="0"/>
          <w:marTop w:val="0"/>
          <w:marBottom w:val="0"/>
          <w:divBdr>
            <w:top w:val="none" w:sz="0" w:space="0" w:color="auto"/>
            <w:left w:val="none" w:sz="0" w:space="0" w:color="auto"/>
            <w:bottom w:val="none" w:sz="0" w:space="0" w:color="auto"/>
            <w:right w:val="none" w:sz="0" w:space="0" w:color="auto"/>
          </w:divBdr>
        </w:div>
        <w:div w:id="846555454">
          <w:marLeft w:val="0"/>
          <w:marRight w:val="0"/>
          <w:marTop w:val="0"/>
          <w:marBottom w:val="0"/>
          <w:divBdr>
            <w:top w:val="none" w:sz="0" w:space="0" w:color="auto"/>
            <w:left w:val="none" w:sz="0" w:space="0" w:color="auto"/>
            <w:bottom w:val="none" w:sz="0" w:space="0" w:color="auto"/>
            <w:right w:val="none" w:sz="0" w:space="0" w:color="auto"/>
          </w:divBdr>
        </w:div>
        <w:div w:id="861629969">
          <w:marLeft w:val="0"/>
          <w:marRight w:val="0"/>
          <w:marTop w:val="0"/>
          <w:marBottom w:val="0"/>
          <w:divBdr>
            <w:top w:val="none" w:sz="0" w:space="0" w:color="auto"/>
            <w:left w:val="none" w:sz="0" w:space="0" w:color="auto"/>
            <w:bottom w:val="none" w:sz="0" w:space="0" w:color="auto"/>
            <w:right w:val="none" w:sz="0" w:space="0" w:color="auto"/>
          </w:divBdr>
        </w:div>
        <w:div w:id="1364525683">
          <w:marLeft w:val="0"/>
          <w:marRight w:val="0"/>
          <w:marTop w:val="0"/>
          <w:marBottom w:val="0"/>
          <w:divBdr>
            <w:top w:val="none" w:sz="0" w:space="0" w:color="auto"/>
            <w:left w:val="none" w:sz="0" w:space="0" w:color="auto"/>
            <w:bottom w:val="none" w:sz="0" w:space="0" w:color="auto"/>
            <w:right w:val="none" w:sz="0" w:space="0" w:color="auto"/>
          </w:divBdr>
        </w:div>
        <w:div w:id="1573539679">
          <w:marLeft w:val="0"/>
          <w:marRight w:val="0"/>
          <w:marTop w:val="0"/>
          <w:marBottom w:val="0"/>
          <w:divBdr>
            <w:top w:val="none" w:sz="0" w:space="0" w:color="auto"/>
            <w:left w:val="none" w:sz="0" w:space="0" w:color="auto"/>
            <w:bottom w:val="none" w:sz="0" w:space="0" w:color="auto"/>
            <w:right w:val="none" w:sz="0" w:space="0" w:color="auto"/>
          </w:divBdr>
        </w:div>
        <w:div w:id="1668362237">
          <w:marLeft w:val="0"/>
          <w:marRight w:val="0"/>
          <w:marTop w:val="0"/>
          <w:marBottom w:val="0"/>
          <w:divBdr>
            <w:top w:val="none" w:sz="0" w:space="0" w:color="auto"/>
            <w:left w:val="none" w:sz="0" w:space="0" w:color="auto"/>
            <w:bottom w:val="none" w:sz="0" w:space="0" w:color="auto"/>
            <w:right w:val="none" w:sz="0" w:space="0" w:color="auto"/>
          </w:divBdr>
        </w:div>
        <w:div w:id="1681270789">
          <w:marLeft w:val="0"/>
          <w:marRight w:val="0"/>
          <w:marTop w:val="0"/>
          <w:marBottom w:val="0"/>
          <w:divBdr>
            <w:top w:val="none" w:sz="0" w:space="0" w:color="auto"/>
            <w:left w:val="none" w:sz="0" w:space="0" w:color="auto"/>
            <w:bottom w:val="none" w:sz="0" w:space="0" w:color="auto"/>
            <w:right w:val="none" w:sz="0" w:space="0" w:color="auto"/>
          </w:divBdr>
        </w:div>
        <w:div w:id="1923298866">
          <w:marLeft w:val="0"/>
          <w:marRight w:val="0"/>
          <w:marTop w:val="0"/>
          <w:marBottom w:val="0"/>
          <w:divBdr>
            <w:top w:val="none" w:sz="0" w:space="0" w:color="auto"/>
            <w:left w:val="none" w:sz="0" w:space="0" w:color="auto"/>
            <w:bottom w:val="none" w:sz="0" w:space="0" w:color="auto"/>
            <w:right w:val="none" w:sz="0" w:space="0" w:color="auto"/>
          </w:divBdr>
        </w:div>
        <w:div w:id="2005162485">
          <w:marLeft w:val="0"/>
          <w:marRight w:val="0"/>
          <w:marTop w:val="0"/>
          <w:marBottom w:val="0"/>
          <w:divBdr>
            <w:top w:val="none" w:sz="0" w:space="0" w:color="auto"/>
            <w:left w:val="none" w:sz="0" w:space="0" w:color="auto"/>
            <w:bottom w:val="none" w:sz="0" w:space="0" w:color="auto"/>
            <w:right w:val="none" w:sz="0" w:space="0" w:color="auto"/>
          </w:divBdr>
        </w:div>
      </w:divsChild>
    </w:div>
    <w:div w:id="889996347">
      <w:bodyDiv w:val="1"/>
      <w:marLeft w:val="0"/>
      <w:marRight w:val="0"/>
      <w:marTop w:val="0"/>
      <w:marBottom w:val="0"/>
      <w:divBdr>
        <w:top w:val="none" w:sz="0" w:space="0" w:color="auto"/>
        <w:left w:val="none" w:sz="0" w:space="0" w:color="auto"/>
        <w:bottom w:val="none" w:sz="0" w:space="0" w:color="auto"/>
        <w:right w:val="none" w:sz="0" w:space="0" w:color="auto"/>
      </w:divBdr>
      <w:divsChild>
        <w:div w:id="85269455">
          <w:marLeft w:val="0"/>
          <w:marRight w:val="0"/>
          <w:marTop w:val="0"/>
          <w:marBottom w:val="0"/>
          <w:divBdr>
            <w:top w:val="none" w:sz="0" w:space="0" w:color="auto"/>
            <w:left w:val="none" w:sz="0" w:space="0" w:color="auto"/>
            <w:bottom w:val="none" w:sz="0" w:space="0" w:color="auto"/>
            <w:right w:val="none" w:sz="0" w:space="0" w:color="auto"/>
          </w:divBdr>
        </w:div>
        <w:div w:id="1502430314">
          <w:marLeft w:val="0"/>
          <w:marRight w:val="0"/>
          <w:marTop w:val="0"/>
          <w:marBottom w:val="0"/>
          <w:divBdr>
            <w:top w:val="none" w:sz="0" w:space="0" w:color="auto"/>
            <w:left w:val="none" w:sz="0" w:space="0" w:color="auto"/>
            <w:bottom w:val="none" w:sz="0" w:space="0" w:color="auto"/>
            <w:right w:val="none" w:sz="0" w:space="0" w:color="auto"/>
          </w:divBdr>
        </w:div>
        <w:div w:id="1659267757">
          <w:marLeft w:val="0"/>
          <w:marRight w:val="0"/>
          <w:marTop w:val="0"/>
          <w:marBottom w:val="0"/>
          <w:divBdr>
            <w:top w:val="none" w:sz="0" w:space="0" w:color="auto"/>
            <w:left w:val="none" w:sz="0" w:space="0" w:color="auto"/>
            <w:bottom w:val="none" w:sz="0" w:space="0" w:color="auto"/>
            <w:right w:val="none" w:sz="0" w:space="0" w:color="auto"/>
          </w:divBdr>
        </w:div>
        <w:div w:id="1704164720">
          <w:marLeft w:val="0"/>
          <w:marRight w:val="0"/>
          <w:marTop w:val="0"/>
          <w:marBottom w:val="0"/>
          <w:divBdr>
            <w:top w:val="none" w:sz="0" w:space="0" w:color="auto"/>
            <w:left w:val="none" w:sz="0" w:space="0" w:color="auto"/>
            <w:bottom w:val="none" w:sz="0" w:space="0" w:color="auto"/>
            <w:right w:val="none" w:sz="0" w:space="0" w:color="auto"/>
          </w:divBdr>
        </w:div>
      </w:divsChild>
    </w:div>
    <w:div w:id="891191281">
      <w:bodyDiv w:val="1"/>
      <w:marLeft w:val="0"/>
      <w:marRight w:val="0"/>
      <w:marTop w:val="0"/>
      <w:marBottom w:val="0"/>
      <w:divBdr>
        <w:top w:val="none" w:sz="0" w:space="0" w:color="auto"/>
        <w:left w:val="none" w:sz="0" w:space="0" w:color="auto"/>
        <w:bottom w:val="none" w:sz="0" w:space="0" w:color="auto"/>
        <w:right w:val="none" w:sz="0" w:space="0" w:color="auto"/>
      </w:divBdr>
      <w:divsChild>
        <w:div w:id="258566850">
          <w:marLeft w:val="0"/>
          <w:marRight w:val="0"/>
          <w:marTop w:val="0"/>
          <w:marBottom w:val="0"/>
          <w:divBdr>
            <w:top w:val="none" w:sz="0" w:space="0" w:color="auto"/>
            <w:left w:val="none" w:sz="0" w:space="0" w:color="auto"/>
            <w:bottom w:val="none" w:sz="0" w:space="0" w:color="auto"/>
            <w:right w:val="none" w:sz="0" w:space="0" w:color="auto"/>
          </w:divBdr>
        </w:div>
      </w:divsChild>
    </w:div>
    <w:div w:id="898780501">
      <w:bodyDiv w:val="1"/>
      <w:marLeft w:val="0"/>
      <w:marRight w:val="0"/>
      <w:marTop w:val="0"/>
      <w:marBottom w:val="0"/>
      <w:divBdr>
        <w:top w:val="none" w:sz="0" w:space="0" w:color="auto"/>
        <w:left w:val="none" w:sz="0" w:space="0" w:color="auto"/>
        <w:bottom w:val="none" w:sz="0" w:space="0" w:color="auto"/>
        <w:right w:val="none" w:sz="0" w:space="0" w:color="auto"/>
      </w:divBdr>
      <w:divsChild>
        <w:div w:id="1181360628">
          <w:marLeft w:val="0"/>
          <w:marRight w:val="0"/>
          <w:marTop w:val="0"/>
          <w:marBottom w:val="0"/>
          <w:divBdr>
            <w:top w:val="none" w:sz="0" w:space="0" w:color="auto"/>
            <w:left w:val="none" w:sz="0" w:space="0" w:color="auto"/>
            <w:bottom w:val="none" w:sz="0" w:space="0" w:color="auto"/>
            <w:right w:val="none" w:sz="0" w:space="0" w:color="auto"/>
          </w:divBdr>
        </w:div>
        <w:div w:id="528496973">
          <w:marLeft w:val="0"/>
          <w:marRight w:val="0"/>
          <w:marTop w:val="0"/>
          <w:marBottom w:val="0"/>
          <w:divBdr>
            <w:top w:val="none" w:sz="0" w:space="0" w:color="auto"/>
            <w:left w:val="none" w:sz="0" w:space="0" w:color="auto"/>
            <w:bottom w:val="none" w:sz="0" w:space="0" w:color="auto"/>
            <w:right w:val="none" w:sz="0" w:space="0" w:color="auto"/>
          </w:divBdr>
        </w:div>
        <w:div w:id="1263562738">
          <w:marLeft w:val="0"/>
          <w:marRight w:val="0"/>
          <w:marTop w:val="0"/>
          <w:marBottom w:val="0"/>
          <w:divBdr>
            <w:top w:val="none" w:sz="0" w:space="0" w:color="auto"/>
            <w:left w:val="none" w:sz="0" w:space="0" w:color="auto"/>
            <w:bottom w:val="none" w:sz="0" w:space="0" w:color="auto"/>
            <w:right w:val="none" w:sz="0" w:space="0" w:color="auto"/>
          </w:divBdr>
        </w:div>
      </w:divsChild>
    </w:div>
    <w:div w:id="900672714">
      <w:bodyDiv w:val="1"/>
      <w:marLeft w:val="0"/>
      <w:marRight w:val="0"/>
      <w:marTop w:val="0"/>
      <w:marBottom w:val="0"/>
      <w:divBdr>
        <w:top w:val="none" w:sz="0" w:space="0" w:color="auto"/>
        <w:left w:val="none" w:sz="0" w:space="0" w:color="auto"/>
        <w:bottom w:val="none" w:sz="0" w:space="0" w:color="auto"/>
        <w:right w:val="none" w:sz="0" w:space="0" w:color="auto"/>
      </w:divBdr>
      <w:divsChild>
        <w:div w:id="212915399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69130061">
              <w:marLeft w:val="0"/>
              <w:marRight w:val="0"/>
              <w:marTop w:val="0"/>
              <w:marBottom w:val="0"/>
              <w:divBdr>
                <w:top w:val="none" w:sz="0" w:space="0" w:color="auto"/>
                <w:left w:val="none" w:sz="0" w:space="0" w:color="auto"/>
                <w:bottom w:val="none" w:sz="0" w:space="0" w:color="auto"/>
                <w:right w:val="none" w:sz="0" w:space="0" w:color="auto"/>
              </w:divBdr>
              <w:divsChild>
                <w:div w:id="769082088">
                  <w:marLeft w:val="0"/>
                  <w:marRight w:val="0"/>
                  <w:marTop w:val="0"/>
                  <w:marBottom w:val="0"/>
                  <w:divBdr>
                    <w:top w:val="none" w:sz="0" w:space="0" w:color="auto"/>
                    <w:left w:val="none" w:sz="0" w:space="0" w:color="auto"/>
                    <w:bottom w:val="none" w:sz="0" w:space="0" w:color="auto"/>
                    <w:right w:val="none" w:sz="0" w:space="0" w:color="auto"/>
                  </w:divBdr>
                  <w:divsChild>
                    <w:div w:id="19470797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905258809">
      <w:bodyDiv w:val="1"/>
      <w:marLeft w:val="0"/>
      <w:marRight w:val="0"/>
      <w:marTop w:val="0"/>
      <w:marBottom w:val="0"/>
      <w:divBdr>
        <w:top w:val="none" w:sz="0" w:space="0" w:color="auto"/>
        <w:left w:val="none" w:sz="0" w:space="0" w:color="auto"/>
        <w:bottom w:val="none" w:sz="0" w:space="0" w:color="auto"/>
        <w:right w:val="none" w:sz="0" w:space="0" w:color="auto"/>
      </w:divBdr>
      <w:divsChild>
        <w:div w:id="1559247184">
          <w:marLeft w:val="0"/>
          <w:marRight w:val="0"/>
          <w:marTop w:val="0"/>
          <w:marBottom w:val="0"/>
          <w:divBdr>
            <w:top w:val="none" w:sz="0" w:space="0" w:color="auto"/>
            <w:left w:val="none" w:sz="0" w:space="0" w:color="auto"/>
            <w:bottom w:val="none" w:sz="0" w:space="0" w:color="auto"/>
            <w:right w:val="none" w:sz="0" w:space="0" w:color="auto"/>
          </w:divBdr>
        </w:div>
      </w:divsChild>
    </w:div>
    <w:div w:id="907811080">
      <w:bodyDiv w:val="1"/>
      <w:marLeft w:val="0"/>
      <w:marRight w:val="0"/>
      <w:marTop w:val="0"/>
      <w:marBottom w:val="0"/>
      <w:divBdr>
        <w:top w:val="none" w:sz="0" w:space="0" w:color="auto"/>
        <w:left w:val="none" w:sz="0" w:space="0" w:color="auto"/>
        <w:bottom w:val="none" w:sz="0" w:space="0" w:color="auto"/>
        <w:right w:val="none" w:sz="0" w:space="0" w:color="auto"/>
      </w:divBdr>
    </w:div>
    <w:div w:id="908079827">
      <w:bodyDiv w:val="1"/>
      <w:marLeft w:val="0"/>
      <w:marRight w:val="0"/>
      <w:marTop w:val="0"/>
      <w:marBottom w:val="0"/>
      <w:divBdr>
        <w:top w:val="none" w:sz="0" w:space="0" w:color="auto"/>
        <w:left w:val="none" w:sz="0" w:space="0" w:color="auto"/>
        <w:bottom w:val="none" w:sz="0" w:space="0" w:color="auto"/>
        <w:right w:val="none" w:sz="0" w:space="0" w:color="auto"/>
      </w:divBdr>
      <w:divsChild>
        <w:div w:id="1473399087">
          <w:marLeft w:val="0"/>
          <w:marRight w:val="0"/>
          <w:marTop w:val="0"/>
          <w:marBottom w:val="0"/>
          <w:divBdr>
            <w:top w:val="none" w:sz="0" w:space="0" w:color="auto"/>
            <w:left w:val="none" w:sz="0" w:space="0" w:color="auto"/>
            <w:bottom w:val="none" w:sz="0" w:space="0" w:color="auto"/>
            <w:right w:val="none" w:sz="0" w:space="0" w:color="auto"/>
          </w:divBdr>
        </w:div>
        <w:div w:id="1891261409">
          <w:marLeft w:val="0"/>
          <w:marRight w:val="0"/>
          <w:marTop w:val="0"/>
          <w:marBottom w:val="0"/>
          <w:divBdr>
            <w:top w:val="none" w:sz="0" w:space="0" w:color="auto"/>
            <w:left w:val="none" w:sz="0" w:space="0" w:color="auto"/>
            <w:bottom w:val="none" w:sz="0" w:space="0" w:color="auto"/>
            <w:right w:val="none" w:sz="0" w:space="0" w:color="auto"/>
          </w:divBdr>
        </w:div>
        <w:div w:id="1938249516">
          <w:marLeft w:val="0"/>
          <w:marRight w:val="0"/>
          <w:marTop w:val="0"/>
          <w:marBottom w:val="0"/>
          <w:divBdr>
            <w:top w:val="none" w:sz="0" w:space="0" w:color="auto"/>
            <w:left w:val="none" w:sz="0" w:space="0" w:color="auto"/>
            <w:bottom w:val="none" w:sz="0" w:space="0" w:color="auto"/>
            <w:right w:val="none" w:sz="0" w:space="0" w:color="auto"/>
          </w:divBdr>
        </w:div>
      </w:divsChild>
    </w:div>
    <w:div w:id="908227579">
      <w:bodyDiv w:val="1"/>
      <w:marLeft w:val="0"/>
      <w:marRight w:val="0"/>
      <w:marTop w:val="0"/>
      <w:marBottom w:val="0"/>
      <w:divBdr>
        <w:top w:val="none" w:sz="0" w:space="0" w:color="auto"/>
        <w:left w:val="none" w:sz="0" w:space="0" w:color="auto"/>
        <w:bottom w:val="none" w:sz="0" w:space="0" w:color="auto"/>
        <w:right w:val="none" w:sz="0" w:space="0" w:color="auto"/>
      </w:divBdr>
    </w:div>
    <w:div w:id="911307248">
      <w:bodyDiv w:val="1"/>
      <w:marLeft w:val="0"/>
      <w:marRight w:val="0"/>
      <w:marTop w:val="0"/>
      <w:marBottom w:val="0"/>
      <w:divBdr>
        <w:top w:val="none" w:sz="0" w:space="0" w:color="auto"/>
        <w:left w:val="none" w:sz="0" w:space="0" w:color="auto"/>
        <w:bottom w:val="none" w:sz="0" w:space="0" w:color="auto"/>
        <w:right w:val="none" w:sz="0" w:space="0" w:color="auto"/>
      </w:divBdr>
    </w:div>
    <w:div w:id="911816735">
      <w:bodyDiv w:val="1"/>
      <w:marLeft w:val="0"/>
      <w:marRight w:val="0"/>
      <w:marTop w:val="0"/>
      <w:marBottom w:val="0"/>
      <w:divBdr>
        <w:top w:val="none" w:sz="0" w:space="0" w:color="auto"/>
        <w:left w:val="none" w:sz="0" w:space="0" w:color="auto"/>
        <w:bottom w:val="none" w:sz="0" w:space="0" w:color="auto"/>
        <w:right w:val="none" w:sz="0" w:space="0" w:color="auto"/>
      </w:divBdr>
    </w:div>
    <w:div w:id="912543323">
      <w:bodyDiv w:val="1"/>
      <w:marLeft w:val="0"/>
      <w:marRight w:val="0"/>
      <w:marTop w:val="0"/>
      <w:marBottom w:val="0"/>
      <w:divBdr>
        <w:top w:val="none" w:sz="0" w:space="0" w:color="auto"/>
        <w:left w:val="none" w:sz="0" w:space="0" w:color="auto"/>
        <w:bottom w:val="none" w:sz="0" w:space="0" w:color="auto"/>
        <w:right w:val="none" w:sz="0" w:space="0" w:color="auto"/>
      </w:divBdr>
      <w:divsChild>
        <w:div w:id="199059602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8495596">
              <w:marLeft w:val="0"/>
              <w:marRight w:val="0"/>
              <w:marTop w:val="0"/>
              <w:marBottom w:val="0"/>
              <w:divBdr>
                <w:top w:val="none" w:sz="0" w:space="0" w:color="auto"/>
                <w:left w:val="none" w:sz="0" w:space="0" w:color="auto"/>
                <w:bottom w:val="none" w:sz="0" w:space="0" w:color="auto"/>
                <w:right w:val="none" w:sz="0" w:space="0" w:color="auto"/>
              </w:divBdr>
              <w:divsChild>
                <w:div w:id="1283807025">
                  <w:marLeft w:val="0"/>
                  <w:marRight w:val="0"/>
                  <w:marTop w:val="0"/>
                  <w:marBottom w:val="0"/>
                  <w:divBdr>
                    <w:top w:val="none" w:sz="0" w:space="0" w:color="auto"/>
                    <w:left w:val="none" w:sz="0" w:space="0" w:color="auto"/>
                    <w:bottom w:val="none" w:sz="0" w:space="0" w:color="auto"/>
                    <w:right w:val="none" w:sz="0" w:space="0" w:color="auto"/>
                  </w:divBdr>
                </w:div>
                <w:div w:id="19227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76752">
      <w:bodyDiv w:val="1"/>
      <w:marLeft w:val="0"/>
      <w:marRight w:val="0"/>
      <w:marTop w:val="0"/>
      <w:marBottom w:val="0"/>
      <w:divBdr>
        <w:top w:val="none" w:sz="0" w:space="0" w:color="auto"/>
        <w:left w:val="none" w:sz="0" w:space="0" w:color="auto"/>
        <w:bottom w:val="none" w:sz="0" w:space="0" w:color="auto"/>
        <w:right w:val="none" w:sz="0" w:space="0" w:color="auto"/>
      </w:divBdr>
    </w:div>
    <w:div w:id="915363537">
      <w:bodyDiv w:val="1"/>
      <w:marLeft w:val="0"/>
      <w:marRight w:val="0"/>
      <w:marTop w:val="0"/>
      <w:marBottom w:val="0"/>
      <w:divBdr>
        <w:top w:val="none" w:sz="0" w:space="0" w:color="auto"/>
        <w:left w:val="none" w:sz="0" w:space="0" w:color="auto"/>
        <w:bottom w:val="none" w:sz="0" w:space="0" w:color="auto"/>
        <w:right w:val="none" w:sz="0" w:space="0" w:color="auto"/>
      </w:divBdr>
      <w:divsChild>
        <w:div w:id="234360704">
          <w:marLeft w:val="0"/>
          <w:marRight w:val="0"/>
          <w:marTop w:val="0"/>
          <w:marBottom w:val="0"/>
          <w:divBdr>
            <w:top w:val="none" w:sz="0" w:space="0" w:color="auto"/>
            <w:left w:val="none" w:sz="0" w:space="0" w:color="auto"/>
            <w:bottom w:val="none" w:sz="0" w:space="0" w:color="auto"/>
            <w:right w:val="none" w:sz="0" w:space="0" w:color="auto"/>
          </w:divBdr>
        </w:div>
        <w:div w:id="1851606468">
          <w:marLeft w:val="0"/>
          <w:marRight w:val="0"/>
          <w:marTop w:val="0"/>
          <w:marBottom w:val="0"/>
          <w:divBdr>
            <w:top w:val="none" w:sz="0" w:space="0" w:color="auto"/>
            <w:left w:val="none" w:sz="0" w:space="0" w:color="auto"/>
            <w:bottom w:val="none" w:sz="0" w:space="0" w:color="auto"/>
            <w:right w:val="none" w:sz="0" w:space="0" w:color="auto"/>
          </w:divBdr>
        </w:div>
        <w:div w:id="1965696611">
          <w:marLeft w:val="0"/>
          <w:marRight w:val="0"/>
          <w:marTop w:val="0"/>
          <w:marBottom w:val="0"/>
          <w:divBdr>
            <w:top w:val="none" w:sz="0" w:space="0" w:color="auto"/>
            <w:left w:val="none" w:sz="0" w:space="0" w:color="auto"/>
            <w:bottom w:val="none" w:sz="0" w:space="0" w:color="auto"/>
            <w:right w:val="none" w:sz="0" w:space="0" w:color="auto"/>
          </w:divBdr>
          <w:divsChild>
            <w:div w:id="19469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1791">
      <w:bodyDiv w:val="1"/>
      <w:marLeft w:val="0"/>
      <w:marRight w:val="0"/>
      <w:marTop w:val="0"/>
      <w:marBottom w:val="0"/>
      <w:divBdr>
        <w:top w:val="none" w:sz="0" w:space="0" w:color="auto"/>
        <w:left w:val="none" w:sz="0" w:space="0" w:color="auto"/>
        <w:bottom w:val="none" w:sz="0" w:space="0" w:color="auto"/>
        <w:right w:val="none" w:sz="0" w:space="0" w:color="auto"/>
      </w:divBdr>
      <w:divsChild>
        <w:div w:id="298465335">
          <w:marLeft w:val="0"/>
          <w:marRight w:val="0"/>
          <w:marTop w:val="0"/>
          <w:marBottom w:val="0"/>
          <w:divBdr>
            <w:top w:val="none" w:sz="0" w:space="0" w:color="auto"/>
            <w:left w:val="none" w:sz="0" w:space="0" w:color="auto"/>
            <w:bottom w:val="none" w:sz="0" w:space="0" w:color="auto"/>
            <w:right w:val="none" w:sz="0" w:space="0" w:color="auto"/>
          </w:divBdr>
          <w:divsChild>
            <w:div w:id="161892083">
              <w:marLeft w:val="0"/>
              <w:marRight w:val="0"/>
              <w:marTop w:val="0"/>
              <w:marBottom w:val="0"/>
              <w:divBdr>
                <w:top w:val="none" w:sz="0" w:space="0" w:color="auto"/>
                <w:left w:val="none" w:sz="0" w:space="0" w:color="auto"/>
                <w:bottom w:val="none" w:sz="0" w:space="0" w:color="auto"/>
                <w:right w:val="none" w:sz="0" w:space="0" w:color="auto"/>
              </w:divBdr>
            </w:div>
            <w:div w:id="966591089">
              <w:marLeft w:val="0"/>
              <w:marRight w:val="0"/>
              <w:marTop w:val="0"/>
              <w:marBottom w:val="0"/>
              <w:divBdr>
                <w:top w:val="none" w:sz="0" w:space="0" w:color="auto"/>
                <w:left w:val="none" w:sz="0" w:space="0" w:color="auto"/>
                <w:bottom w:val="none" w:sz="0" w:space="0" w:color="auto"/>
                <w:right w:val="none" w:sz="0" w:space="0" w:color="auto"/>
              </w:divBdr>
            </w:div>
            <w:div w:id="972098123">
              <w:marLeft w:val="0"/>
              <w:marRight w:val="0"/>
              <w:marTop w:val="0"/>
              <w:marBottom w:val="0"/>
              <w:divBdr>
                <w:top w:val="none" w:sz="0" w:space="0" w:color="auto"/>
                <w:left w:val="none" w:sz="0" w:space="0" w:color="auto"/>
                <w:bottom w:val="none" w:sz="0" w:space="0" w:color="auto"/>
                <w:right w:val="none" w:sz="0" w:space="0" w:color="auto"/>
              </w:divBdr>
            </w:div>
            <w:div w:id="995303441">
              <w:marLeft w:val="0"/>
              <w:marRight w:val="0"/>
              <w:marTop w:val="0"/>
              <w:marBottom w:val="0"/>
              <w:divBdr>
                <w:top w:val="none" w:sz="0" w:space="0" w:color="auto"/>
                <w:left w:val="none" w:sz="0" w:space="0" w:color="auto"/>
                <w:bottom w:val="none" w:sz="0" w:space="0" w:color="auto"/>
                <w:right w:val="none" w:sz="0" w:space="0" w:color="auto"/>
              </w:divBdr>
            </w:div>
            <w:div w:id="1273055532">
              <w:marLeft w:val="0"/>
              <w:marRight w:val="0"/>
              <w:marTop w:val="0"/>
              <w:marBottom w:val="0"/>
              <w:divBdr>
                <w:top w:val="none" w:sz="0" w:space="0" w:color="auto"/>
                <w:left w:val="none" w:sz="0" w:space="0" w:color="auto"/>
                <w:bottom w:val="none" w:sz="0" w:space="0" w:color="auto"/>
                <w:right w:val="none" w:sz="0" w:space="0" w:color="auto"/>
              </w:divBdr>
            </w:div>
            <w:div w:id="1335953048">
              <w:marLeft w:val="0"/>
              <w:marRight w:val="0"/>
              <w:marTop w:val="0"/>
              <w:marBottom w:val="0"/>
              <w:divBdr>
                <w:top w:val="none" w:sz="0" w:space="0" w:color="auto"/>
                <w:left w:val="none" w:sz="0" w:space="0" w:color="auto"/>
                <w:bottom w:val="none" w:sz="0" w:space="0" w:color="auto"/>
                <w:right w:val="none" w:sz="0" w:space="0" w:color="auto"/>
              </w:divBdr>
            </w:div>
            <w:div w:id="1897885947">
              <w:marLeft w:val="0"/>
              <w:marRight w:val="0"/>
              <w:marTop w:val="0"/>
              <w:marBottom w:val="0"/>
              <w:divBdr>
                <w:top w:val="none" w:sz="0" w:space="0" w:color="auto"/>
                <w:left w:val="none" w:sz="0" w:space="0" w:color="auto"/>
                <w:bottom w:val="none" w:sz="0" w:space="0" w:color="auto"/>
                <w:right w:val="none" w:sz="0" w:space="0" w:color="auto"/>
              </w:divBdr>
            </w:div>
            <w:div w:id="2032993008">
              <w:marLeft w:val="0"/>
              <w:marRight w:val="0"/>
              <w:marTop w:val="0"/>
              <w:marBottom w:val="0"/>
              <w:divBdr>
                <w:top w:val="none" w:sz="0" w:space="0" w:color="auto"/>
                <w:left w:val="none" w:sz="0" w:space="0" w:color="auto"/>
                <w:bottom w:val="none" w:sz="0" w:space="0" w:color="auto"/>
                <w:right w:val="none" w:sz="0" w:space="0" w:color="auto"/>
              </w:divBdr>
            </w:div>
          </w:divsChild>
        </w:div>
        <w:div w:id="1104762221">
          <w:marLeft w:val="0"/>
          <w:marRight w:val="0"/>
          <w:marTop w:val="0"/>
          <w:marBottom w:val="0"/>
          <w:divBdr>
            <w:top w:val="none" w:sz="0" w:space="0" w:color="auto"/>
            <w:left w:val="none" w:sz="0" w:space="0" w:color="auto"/>
            <w:bottom w:val="none" w:sz="0" w:space="0" w:color="auto"/>
            <w:right w:val="none" w:sz="0" w:space="0" w:color="auto"/>
          </w:divBdr>
        </w:div>
        <w:div w:id="2062317818">
          <w:marLeft w:val="0"/>
          <w:marRight w:val="0"/>
          <w:marTop w:val="0"/>
          <w:marBottom w:val="0"/>
          <w:divBdr>
            <w:top w:val="none" w:sz="0" w:space="0" w:color="auto"/>
            <w:left w:val="none" w:sz="0" w:space="0" w:color="auto"/>
            <w:bottom w:val="none" w:sz="0" w:space="0" w:color="auto"/>
            <w:right w:val="none" w:sz="0" w:space="0" w:color="auto"/>
          </w:divBdr>
        </w:div>
      </w:divsChild>
    </w:div>
    <w:div w:id="921451526">
      <w:bodyDiv w:val="1"/>
      <w:marLeft w:val="0"/>
      <w:marRight w:val="0"/>
      <w:marTop w:val="0"/>
      <w:marBottom w:val="0"/>
      <w:divBdr>
        <w:top w:val="none" w:sz="0" w:space="0" w:color="auto"/>
        <w:left w:val="none" w:sz="0" w:space="0" w:color="auto"/>
        <w:bottom w:val="none" w:sz="0" w:space="0" w:color="auto"/>
        <w:right w:val="none" w:sz="0" w:space="0" w:color="auto"/>
      </w:divBdr>
      <w:divsChild>
        <w:div w:id="1781414452">
          <w:marLeft w:val="0"/>
          <w:marRight w:val="0"/>
          <w:marTop w:val="0"/>
          <w:marBottom w:val="0"/>
          <w:divBdr>
            <w:top w:val="none" w:sz="0" w:space="0" w:color="auto"/>
            <w:left w:val="none" w:sz="0" w:space="0" w:color="auto"/>
            <w:bottom w:val="none" w:sz="0" w:space="0" w:color="auto"/>
            <w:right w:val="none" w:sz="0" w:space="0" w:color="auto"/>
          </w:divBdr>
        </w:div>
      </w:divsChild>
    </w:div>
    <w:div w:id="922689765">
      <w:bodyDiv w:val="1"/>
      <w:marLeft w:val="0"/>
      <w:marRight w:val="0"/>
      <w:marTop w:val="0"/>
      <w:marBottom w:val="0"/>
      <w:divBdr>
        <w:top w:val="none" w:sz="0" w:space="0" w:color="auto"/>
        <w:left w:val="none" w:sz="0" w:space="0" w:color="auto"/>
        <w:bottom w:val="none" w:sz="0" w:space="0" w:color="auto"/>
        <w:right w:val="none" w:sz="0" w:space="0" w:color="auto"/>
      </w:divBdr>
    </w:div>
    <w:div w:id="924656539">
      <w:bodyDiv w:val="1"/>
      <w:marLeft w:val="0"/>
      <w:marRight w:val="0"/>
      <w:marTop w:val="0"/>
      <w:marBottom w:val="0"/>
      <w:divBdr>
        <w:top w:val="none" w:sz="0" w:space="0" w:color="auto"/>
        <w:left w:val="none" w:sz="0" w:space="0" w:color="auto"/>
        <w:bottom w:val="none" w:sz="0" w:space="0" w:color="auto"/>
        <w:right w:val="none" w:sz="0" w:space="0" w:color="auto"/>
      </w:divBdr>
      <w:divsChild>
        <w:div w:id="408309540">
          <w:marLeft w:val="0"/>
          <w:marRight w:val="0"/>
          <w:marTop w:val="0"/>
          <w:marBottom w:val="0"/>
          <w:divBdr>
            <w:top w:val="none" w:sz="0" w:space="0" w:color="auto"/>
            <w:left w:val="none" w:sz="0" w:space="0" w:color="auto"/>
            <w:bottom w:val="none" w:sz="0" w:space="0" w:color="auto"/>
            <w:right w:val="none" w:sz="0" w:space="0" w:color="auto"/>
          </w:divBdr>
        </w:div>
        <w:div w:id="638075573">
          <w:marLeft w:val="0"/>
          <w:marRight w:val="0"/>
          <w:marTop w:val="0"/>
          <w:marBottom w:val="0"/>
          <w:divBdr>
            <w:top w:val="none" w:sz="0" w:space="0" w:color="auto"/>
            <w:left w:val="none" w:sz="0" w:space="0" w:color="auto"/>
            <w:bottom w:val="none" w:sz="0" w:space="0" w:color="auto"/>
            <w:right w:val="none" w:sz="0" w:space="0" w:color="auto"/>
          </w:divBdr>
        </w:div>
        <w:div w:id="669143477">
          <w:marLeft w:val="0"/>
          <w:marRight w:val="0"/>
          <w:marTop w:val="0"/>
          <w:marBottom w:val="0"/>
          <w:divBdr>
            <w:top w:val="none" w:sz="0" w:space="0" w:color="auto"/>
            <w:left w:val="none" w:sz="0" w:space="0" w:color="auto"/>
            <w:bottom w:val="none" w:sz="0" w:space="0" w:color="auto"/>
            <w:right w:val="none" w:sz="0" w:space="0" w:color="auto"/>
          </w:divBdr>
        </w:div>
        <w:div w:id="720902547">
          <w:marLeft w:val="0"/>
          <w:marRight w:val="0"/>
          <w:marTop w:val="0"/>
          <w:marBottom w:val="0"/>
          <w:divBdr>
            <w:top w:val="none" w:sz="0" w:space="0" w:color="auto"/>
            <w:left w:val="none" w:sz="0" w:space="0" w:color="auto"/>
            <w:bottom w:val="none" w:sz="0" w:space="0" w:color="auto"/>
            <w:right w:val="none" w:sz="0" w:space="0" w:color="auto"/>
          </w:divBdr>
        </w:div>
        <w:div w:id="1189182537">
          <w:marLeft w:val="0"/>
          <w:marRight w:val="0"/>
          <w:marTop w:val="0"/>
          <w:marBottom w:val="0"/>
          <w:divBdr>
            <w:top w:val="none" w:sz="0" w:space="0" w:color="auto"/>
            <w:left w:val="none" w:sz="0" w:space="0" w:color="auto"/>
            <w:bottom w:val="none" w:sz="0" w:space="0" w:color="auto"/>
            <w:right w:val="none" w:sz="0" w:space="0" w:color="auto"/>
          </w:divBdr>
        </w:div>
      </w:divsChild>
    </w:div>
    <w:div w:id="925767995">
      <w:bodyDiv w:val="1"/>
      <w:marLeft w:val="0"/>
      <w:marRight w:val="0"/>
      <w:marTop w:val="0"/>
      <w:marBottom w:val="0"/>
      <w:divBdr>
        <w:top w:val="none" w:sz="0" w:space="0" w:color="auto"/>
        <w:left w:val="none" w:sz="0" w:space="0" w:color="auto"/>
        <w:bottom w:val="none" w:sz="0" w:space="0" w:color="auto"/>
        <w:right w:val="none" w:sz="0" w:space="0" w:color="auto"/>
      </w:divBdr>
    </w:div>
    <w:div w:id="928540301">
      <w:bodyDiv w:val="1"/>
      <w:marLeft w:val="0"/>
      <w:marRight w:val="0"/>
      <w:marTop w:val="0"/>
      <w:marBottom w:val="0"/>
      <w:divBdr>
        <w:top w:val="none" w:sz="0" w:space="0" w:color="auto"/>
        <w:left w:val="none" w:sz="0" w:space="0" w:color="auto"/>
        <w:bottom w:val="none" w:sz="0" w:space="0" w:color="auto"/>
        <w:right w:val="none" w:sz="0" w:space="0" w:color="auto"/>
      </w:divBdr>
      <w:divsChild>
        <w:div w:id="414740716">
          <w:marLeft w:val="0"/>
          <w:marRight w:val="0"/>
          <w:marTop w:val="0"/>
          <w:marBottom w:val="0"/>
          <w:divBdr>
            <w:top w:val="none" w:sz="0" w:space="0" w:color="auto"/>
            <w:left w:val="none" w:sz="0" w:space="0" w:color="auto"/>
            <w:bottom w:val="none" w:sz="0" w:space="0" w:color="auto"/>
            <w:right w:val="none" w:sz="0" w:space="0" w:color="auto"/>
          </w:divBdr>
        </w:div>
        <w:div w:id="828860747">
          <w:marLeft w:val="0"/>
          <w:marRight w:val="0"/>
          <w:marTop w:val="0"/>
          <w:marBottom w:val="0"/>
          <w:divBdr>
            <w:top w:val="none" w:sz="0" w:space="0" w:color="auto"/>
            <w:left w:val="none" w:sz="0" w:space="0" w:color="auto"/>
            <w:bottom w:val="none" w:sz="0" w:space="0" w:color="auto"/>
            <w:right w:val="none" w:sz="0" w:space="0" w:color="auto"/>
          </w:divBdr>
        </w:div>
        <w:div w:id="1411460954">
          <w:marLeft w:val="0"/>
          <w:marRight w:val="0"/>
          <w:marTop w:val="0"/>
          <w:marBottom w:val="0"/>
          <w:divBdr>
            <w:top w:val="none" w:sz="0" w:space="0" w:color="auto"/>
            <w:left w:val="none" w:sz="0" w:space="0" w:color="auto"/>
            <w:bottom w:val="none" w:sz="0" w:space="0" w:color="auto"/>
            <w:right w:val="none" w:sz="0" w:space="0" w:color="auto"/>
          </w:divBdr>
        </w:div>
      </w:divsChild>
    </w:div>
    <w:div w:id="929848573">
      <w:bodyDiv w:val="1"/>
      <w:marLeft w:val="0"/>
      <w:marRight w:val="0"/>
      <w:marTop w:val="0"/>
      <w:marBottom w:val="0"/>
      <w:divBdr>
        <w:top w:val="none" w:sz="0" w:space="0" w:color="auto"/>
        <w:left w:val="none" w:sz="0" w:space="0" w:color="auto"/>
        <w:bottom w:val="none" w:sz="0" w:space="0" w:color="auto"/>
        <w:right w:val="none" w:sz="0" w:space="0" w:color="auto"/>
      </w:divBdr>
      <w:divsChild>
        <w:div w:id="609167427">
          <w:marLeft w:val="0"/>
          <w:marRight w:val="0"/>
          <w:marTop w:val="0"/>
          <w:marBottom w:val="0"/>
          <w:divBdr>
            <w:top w:val="none" w:sz="0" w:space="0" w:color="auto"/>
            <w:left w:val="none" w:sz="0" w:space="0" w:color="auto"/>
            <w:bottom w:val="none" w:sz="0" w:space="0" w:color="auto"/>
            <w:right w:val="none" w:sz="0" w:space="0" w:color="auto"/>
          </w:divBdr>
        </w:div>
        <w:div w:id="763455688">
          <w:marLeft w:val="0"/>
          <w:marRight w:val="0"/>
          <w:marTop w:val="0"/>
          <w:marBottom w:val="0"/>
          <w:divBdr>
            <w:top w:val="none" w:sz="0" w:space="0" w:color="auto"/>
            <w:left w:val="none" w:sz="0" w:space="0" w:color="auto"/>
            <w:bottom w:val="none" w:sz="0" w:space="0" w:color="auto"/>
            <w:right w:val="none" w:sz="0" w:space="0" w:color="auto"/>
          </w:divBdr>
        </w:div>
        <w:div w:id="1829973997">
          <w:marLeft w:val="0"/>
          <w:marRight w:val="0"/>
          <w:marTop w:val="0"/>
          <w:marBottom w:val="0"/>
          <w:divBdr>
            <w:top w:val="none" w:sz="0" w:space="0" w:color="auto"/>
            <w:left w:val="none" w:sz="0" w:space="0" w:color="auto"/>
            <w:bottom w:val="none" w:sz="0" w:space="0" w:color="auto"/>
            <w:right w:val="none" w:sz="0" w:space="0" w:color="auto"/>
          </w:divBdr>
        </w:div>
      </w:divsChild>
    </w:div>
    <w:div w:id="933130991">
      <w:bodyDiv w:val="1"/>
      <w:marLeft w:val="0"/>
      <w:marRight w:val="0"/>
      <w:marTop w:val="0"/>
      <w:marBottom w:val="0"/>
      <w:divBdr>
        <w:top w:val="none" w:sz="0" w:space="0" w:color="auto"/>
        <w:left w:val="none" w:sz="0" w:space="0" w:color="auto"/>
        <w:bottom w:val="none" w:sz="0" w:space="0" w:color="auto"/>
        <w:right w:val="none" w:sz="0" w:space="0" w:color="auto"/>
      </w:divBdr>
    </w:div>
    <w:div w:id="933170783">
      <w:bodyDiv w:val="1"/>
      <w:marLeft w:val="0"/>
      <w:marRight w:val="0"/>
      <w:marTop w:val="0"/>
      <w:marBottom w:val="0"/>
      <w:divBdr>
        <w:top w:val="none" w:sz="0" w:space="0" w:color="auto"/>
        <w:left w:val="none" w:sz="0" w:space="0" w:color="auto"/>
        <w:bottom w:val="none" w:sz="0" w:space="0" w:color="auto"/>
        <w:right w:val="none" w:sz="0" w:space="0" w:color="auto"/>
      </w:divBdr>
    </w:div>
    <w:div w:id="933174338">
      <w:bodyDiv w:val="1"/>
      <w:marLeft w:val="0"/>
      <w:marRight w:val="0"/>
      <w:marTop w:val="0"/>
      <w:marBottom w:val="0"/>
      <w:divBdr>
        <w:top w:val="none" w:sz="0" w:space="0" w:color="auto"/>
        <w:left w:val="none" w:sz="0" w:space="0" w:color="auto"/>
        <w:bottom w:val="none" w:sz="0" w:space="0" w:color="auto"/>
        <w:right w:val="none" w:sz="0" w:space="0" w:color="auto"/>
      </w:divBdr>
    </w:div>
    <w:div w:id="935485014">
      <w:bodyDiv w:val="1"/>
      <w:marLeft w:val="0"/>
      <w:marRight w:val="0"/>
      <w:marTop w:val="0"/>
      <w:marBottom w:val="0"/>
      <w:divBdr>
        <w:top w:val="none" w:sz="0" w:space="0" w:color="auto"/>
        <w:left w:val="none" w:sz="0" w:space="0" w:color="auto"/>
        <w:bottom w:val="none" w:sz="0" w:space="0" w:color="auto"/>
        <w:right w:val="none" w:sz="0" w:space="0" w:color="auto"/>
      </w:divBdr>
      <w:divsChild>
        <w:div w:id="1492482838">
          <w:marLeft w:val="0"/>
          <w:marRight w:val="0"/>
          <w:marTop w:val="0"/>
          <w:marBottom w:val="0"/>
          <w:divBdr>
            <w:top w:val="none" w:sz="0" w:space="0" w:color="auto"/>
            <w:left w:val="none" w:sz="0" w:space="0" w:color="auto"/>
            <w:bottom w:val="none" w:sz="0" w:space="0" w:color="auto"/>
            <w:right w:val="none" w:sz="0" w:space="0" w:color="auto"/>
          </w:divBdr>
        </w:div>
        <w:div w:id="1790471114">
          <w:marLeft w:val="0"/>
          <w:marRight w:val="0"/>
          <w:marTop w:val="0"/>
          <w:marBottom w:val="0"/>
          <w:divBdr>
            <w:top w:val="none" w:sz="0" w:space="0" w:color="auto"/>
            <w:left w:val="none" w:sz="0" w:space="0" w:color="auto"/>
            <w:bottom w:val="none" w:sz="0" w:space="0" w:color="auto"/>
            <w:right w:val="none" w:sz="0" w:space="0" w:color="auto"/>
          </w:divBdr>
        </w:div>
      </w:divsChild>
    </w:div>
    <w:div w:id="936400772">
      <w:bodyDiv w:val="1"/>
      <w:marLeft w:val="0"/>
      <w:marRight w:val="0"/>
      <w:marTop w:val="0"/>
      <w:marBottom w:val="0"/>
      <w:divBdr>
        <w:top w:val="none" w:sz="0" w:space="0" w:color="auto"/>
        <w:left w:val="none" w:sz="0" w:space="0" w:color="auto"/>
        <w:bottom w:val="none" w:sz="0" w:space="0" w:color="auto"/>
        <w:right w:val="none" w:sz="0" w:space="0" w:color="auto"/>
      </w:divBdr>
      <w:divsChild>
        <w:div w:id="73750856">
          <w:marLeft w:val="0"/>
          <w:marRight w:val="0"/>
          <w:marTop w:val="0"/>
          <w:marBottom w:val="0"/>
          <w:divBdr>
            <w:top w:val="none" w:sz="0" w:space="0" w:color="auto"/>
            <w:left w:val="none" w:sz="0" w:space="0" w:color="auto"/>
            <w:bottom w:val="none" w:sz="0" w:space="0" w:color="auto"/>
            <w:right w:val="none" w:sz="0" w:space="0" w:color="auto"/>
          </w:divBdr>
          <w:divsChild>
            <w:div w:id="205996573">
              <w:marLeft w:val="0"/>
              <w:marRight w:val="0"/>
              <w:marTop w:val="0"/>
              <w:marBottom w:val="0"/>
              <w:divBdr>
                <w:top w:val="none" w:sz="0" w:space="0" w:color="auto"/>
                <w:left w:val="none" w:sz="0" w:space="0" w:color="auto"/>
                <w:bottom w:val="none" w:sz="0" w:space="0" w:color="auto"/>
                <w:right w:val="none" w:sz="0" w:space="0" w:color="auto"/>
              </w:divBdr>
            </w:div>
            <w:div w:id="215049933">
              <w:marLeft w:val="0"/>
              <w:marRight w:val="0"/>
              <w:marTop w:val="0"/>
              <w:marBottom w:val="0"/>
              <w:divBdr>
                <w:top w:val="none" w:sz="0" w:space="0" w:color="auto"/>
                <w:left w:val="none" w:sz="0" w:space="0" w:color="auto"/>
                <w:bottom w:val="none" w:sz="0" w:space="0" w:color="auto"/>
                <w:right w:val="none" w:sz="0" w:space="0" w:color="auto"/>
              </w:divBdr>
            </w:div>
            <w:div w:id="291176482">
              <w:marLeft w:val="0"/>
              <w:marRight w:val="0"/>
              <w:marTop w:val="0"/>
              <w:marBottom w:val="0"/>
              <w:divBdr>
                <w:top w:val="none" w:sz="0" w:space="0" w:color="auto"/>
                <w:left w:val="none" w:sz="0" w:space="0" w:color="auto"/>
                <w:bottom w:val="none" w:sz="0" w:space="0" w:color="auto"/>
                <w:right w:val="none" w:sz="0" w:space="0" w:color="auto"/>
              </w:divBdr>
            </w:div>
            <w:div w:id="401297534">
              <w:marLeft w:val="0"/>
              <w:marRight w:val="0"/>
              <w:marTop w:val="0"/>
              <w:marBottom w:val="0"/>
              <w:divBdr>
                <w:top w:val="none" w:sz="0" w:space="0" w:color="auto"/>
                <w:left w:val="none" w:sz="0" w:space="0" w:color="auto"/>
                <w:bottom w:val="none" w:sz="0" w:space="0" w:color="auto"/>
                <w:right w:val="none" w:sz="0" w:space="0" w:color="auto"/>
              </w:divBdr>
            </w:div>
            <w:div w:id="504327976">
              <w:marLeft w:val="0"/>
              <w:marRight w:val="0"/>
              <w:marTop w:val="0"/>
              <w:marBottom w:val="0"/>
              <w:divBdr>
                <w:top w:val="none" w:sz="0" w:space="0" w:color="auto"/>
                <w:left w:val="none" w:sz="0" w:space="0" w:color="auto"/>
                <w:bottom w:val="none" w:sz="0" w:space="0" w:color="auto"/>
                <w:right w:val="none" w:sz="0" w:space="0" w:color="auto"/>
              </w:divBdr>
            </w:div>
            <w:div w:id="669991833">
              <w:marLeft w:val="0"/>
              <w:marRight w:val="0"/>
              <w:marTop w:val="0"/>
              <w:marBottom w:val="0"/>
              <w:divBdr>
                <w:top w:val="none" w:sz="0" w:space="0" w:color="auto"/>
                <w:left w:val="none" w:sz="0" w:space="0" w:color="auto"/>
                <w:bottom w:val="none" w:sz="0" w:space="0" w:color="auto"/>
                <w:right w:val="none" w:sz="0" w:space="0" w:color="auto"/>
              </w:divBdr>
            </w:div>
            <w:div w:id="709495452">
              <w:marLeft w:val="0"/>
              <w:marRight w:val="0"/>
              <w:marTop w:val="0"/>
              <w:marBottom w:val="0"/>
              <w:divBdr>
                <w:top w:val="none" w:sz="0" w:space="0" w:color="auto"/>
                <w:left w:val="none" w:sz="0" w:space="0" w:color="auto"/>
                <w:bottom w:val="none" w:sz="0" w:space="0" w:color="auto"/>
                <w:right w:val="none" w:sz="0" w:space="0" w:color="auto"/>
              </w:divBdr>
            </w:div>
            <w:div w:id="775439830">
              <w:marLeft w:val="0"/>
              <w:marRight w:val="0"/>
              <w:marTop w:val="0"/>
              <w:marBottom w:val="0"/>
              <w:divBdr>
                <w:top w:val="none" w:sz="0" w:space="0" w:color="auto"/>
                <w:left w:val="none" w:sz="0" w:space="0" w:color="auto"/>
                <w:bottom w:val="none" w:sz="0" w:space="0" w:color="auto"/>
                <w:right w:val="none" w:sz="0" w:space="0" w:color="auto"/>
              </w:divBdr>
            </w:div>
            <w:div w:id="793059094">
              <w:marLeft w:val="0"/>
              <w:marRight w:val="0"/>
              <w:marTop w:val="0"/>
              <w:marBottom w:val="0"/>
              <w:divBdr>
                <w:top w:val="none" w:sz="0" w:space="0" w:color="auto"/>
                <w:left w:val="none" w:sz="0" w:space="0" w:color="auto"/>
                <w:bottom w:val="none" w:sz="0" w:space="0" w:color="auto"/>
                <w:right w:val="none" w:sz="0" w:space="0" w:color="auto"/>
              </w:divBdr>
            </w:div>
            <w:div w:id="1174995318">
              <w:marLeft w:val="0"/>
              <w:marRight w:val="0"/>
              <w:marTop w:val="0"/>
              <w:marBottom w:val="0"/>
              <w:divBdr>
                <w:top w:val="none" w:sz="0" w:space="0" w:color="auto"/>
                <w:left w:val="none" w:sz="0" w:space="0" w:color="auto"/>
                <w:bottom w:val="none" w:sz="0" w:space="0" w:color="auto"/>
                <w:right w:val="none" w:sz="0" w:space="0" w:color="auto"/>
              </w:divBdr>
            </w:div>
            <w:div w:id="1371609164">
              <w:marLeft w:val="0"/>
              <w:marRight w:val="0"/>
              <w:marTop w:val="0"/>
              <w:marBottom w:val="0"/>
              <w:divBdr>
                <w:top w:val="none" w:sz="0" w:space="0" w:color="auto"/>
                <w:left w:val="none" w:sz="0" w:space="0" w:color="auto"/>
                <w:bottom w:val="none" w:sz="0" w:space="0" w:color="auto"/>
                <w:right w:val="none" w:sz="0" w:space="0" w:color="auto"/>
              </w:divBdr>
            </w:div>
            <w:div w:id="1522089265">
              <w:marLeft w:val="0"/>
              <w:marRight w:val="0"/>
              <w:marTop w:val="0"/>
              <w:marBottom w:val="0"/>
              <w:divBdr>
                <w:top w:val="none" w:sz="0" w:space="0" w:color="auto"/>
                <w:left w:val="none" w:sz="0" w:space="0" w:color="auto"/>
                <w:bottom w:val="none" w:sz="0" w:space="0" w:color="auto"/>
                <w:right w:val="none" w:sz="0" w:space="0" w:color="auto"/>
              </w:divBdr>
            </w:div>
            <w:div w:id="1714495847">
              <w:marLeft w:val="0"/>
              <w:marRight w:val="0"/>
              <w:marTop w:val="0"/>
              <w:marBottom w:val="0"/>
              <w:divBdr>
                <w:top w:val="none" w:sz="0" w:space="0" w:color="auto"/>
                <w:left w:val="none" w:sz="0" w:space="0" w:color="auto"/>
                <w:bottom w:val="none" w:sz="0" w:space="0" w:color="auto"/>
                <w:right w:val="none" w:sz="0" w:space="0" w:color="auto"/>
              </w:divBdr>
            </w:div>
            <w:div w:id="1884442801">
              <w:marLeft w:val="0"/>
              <w:marRight w:val="0"/>
              <w:marTop w:val="0"/>
              <w:marBottom w:val="0"/>
              <w:divBdr>
                <w:top w:val="none" w:sz="0" w:space="0" w:color="auto"/>
                <w:left w:val="none" w:sz="0" w:space="0" w:color="auto"/>
                <w:bottom w:val="none" w:sz="0" w:space="0" w:color="auto"/>
                <w:right w:val="none" w:sz="0" w:space="0" w:color="auto"/>
              </w:divBdr>
            </w:div>
            <w:div w:id="20768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13176">
      <w:bodyDiv w:val="1"/>
      <w:marLeft w:val="0"/>
      <w:marRight w:val="0"/>
      <w:marTop w:val="0"/>
      <w:marBottom w:val="0"/>
      <w:divBdr>
        <w:top w:val="none" w:sz="0" w:space="0" w:color="auto"/>
        <w:left w:val="none" w:sz="0" w:space="0" w:color="auto"/>
        <w:bottom w:val="none" w:sz="0" w:space="0" w:color="auto"/>
        <w:right w:val="none" w:sz="0" w:space="0" w:color="auto"/>
      </w:divBdr>
      <w:divsChild>
        <w:div w:id="641350488">
          <w:marLeft w:val="0"/>
          <w:marRight w:val="0"/>
          <w:marTop w:val="0"/>
          <w:marBottom w:val="0"/>
          <w:divBdr>
            <w:top w:val="none" w:sz="0" w:space="0" w:color="auto"/>
            <w:left w:val="none" w:sz="0" w:space="0" w:color="auto"/>
            <w:bottom w:val="none" w:sz="0" w:space="0" w:color="auto"/>
            <w:right w:val="none" w:sz="0" w:space="0" w:color="auto"/>
          </w:divBdr>
        </w:div>
      </w:divsChild>
    </w:div>
    <w:div w:id="938681424">
      <w:bodyDiv w:val="1"/>
      <w:marLeft w:val="0"/>
      <w:marRight w:val="0"/>
      <w:marTop w:val="0"/>
      <w:marBottom w:val="0"/>
      <w:divBdr>
        <w:top w:val="none" w:sz="0" w:space="0" w:color="auto"/>
        <w:left w:val="none" w:sz="0" w:space="0" w:color="auto"/>
        <w:bottom w:val="none" w:sz="0" w:space="0" w:color="auto"/>
        <w:right w:val="none" w:sz="0" w:space="0" w:color="auto"/>
      </w:divBdr>
    </w:div>
    <w:div w:id="938683129">
      <w:bodyDiv w:val="1"/>
      <w:marLeft w:val="0"/>
      <w:marRight w:val="0"/>
      <w:marTop w:val="0"/>
      <w:marBottom w:val="0"/>
      <w:divBdr>
        <w:top w:val="none" w:sz="0" w:space="0" w:color="auto"/>
        <w:left w:val="none" w:sz="0" w:space="0" w:color="auto"/>
        <w:bottom w:val="none" w:sz="0" w:space="0" w:color="auto"/>
        <w:right w:val="none" w:sz="0" w:space="0" w:color="auto"/>
      </w:divBdr>
      <w:divsChild>
        <w:div w:id="127212123">
          <w:marLeft w:val="0"/>
          <w:marRight w:val="0"/>
          <w:marTop w:val="0"/>
          <w:marBottom w:val="0"/>
          <w:divBdr>
            <w:top w:val="none" w:sz="0" w:space="0" w:color="auto"/>
            <w:left w:val="none" w:sz="0" w:space="0" w:color="auto"/>
            <w:bottom w:val="none" w:sz="0" w:space="0" w:color="auto"/>
            <w:right w:val="none" w:sz="0" w:space="0" w:color="auto"/>
          </w:divBdr>
          <w:divsChild>
            <w:div w:id="766509730">
              <w:marLeft w:val="0"/>
              <w:marRight w:val="0"/>
              <w:marTop w:val="0"/>
              <w:marBottom w:val="0"/>
              <w:divBdr>
                <w:top w:val="none" w:sz="0" w:space="0" w:color="auto"/>
                <w:left w:val="none" w:sz="0" w:space="0" w:color="auto"/>
                <w:bottom w:val="none" w:sz="0" w:space="0" w:color="auto"/>
                <w:right w:val="none" w:sz="0" w:space="0" w:color="auto"/>
              </w:divBdr>
            </w:div>
          </w:divsChild>
        </w:div>
        <w:div w:id="846211444">
          <w:marLeft w:val="0"/>
          <w:marRight w:val="0"/>
          <w:marTop w:val="0"/>
          <w:marBottom w:val="0"/>
          <w:divBdr>
            <w:top w:val="none" w:sz="0" w:space="0" w:color="auto"/>
            <w:left w:val="none" w:sz="0" w:space="0" w:color="auto"/>
            <w:bottom w:val="none" w:sz="0" w:space="0" w:color="auto"/>
            <w:right w:val="none" w:sz="0" w:space="0" w:color="auto"/>
          </w:divBdr>
        </w:div>
        <w:div w:id="1439179791">
          <w:marLeft w:val="0"/>
          <w:marRight w:val="0"/>
          <w:marTop w:val="0"/>
          <w:marBottom w:val="0"/>
          <w:divBdr>
            <w:top w:val="none" w:sz="0" w:space="0" w:color="auto"/>
            <w:left w:val="none" w:sz="0" w:space="0" w:color="auto"/>
            <w:bottom w:val="none" w:sz="0" w:space="0" w:color="auto"/>
            <w:right w:val="none" w:sz="0" w:space="0" w:color="auto"/>
          </w:divBdr>
        </w:div>
        <w:div w:id="1592934482">
          <w:marLeft w:val="0"/>
          <w:marRight w:val="0"/>
          <w:marTop w:val="0"/>
          <w:marBottom w:val="0"/>
          <w:divBdr>
            <w:top w:val="none" w:sz="0" w:space="0" w:color="auto"/>
            <w:left w:val="none" w:sz="0" w:space="0" w:color="auto"/>
            <w:bottom w:val="none" w:sz="0" w:space="0" w:color="auto"/>
            <w:right w:val="none" w:sz="0" w:space="0" w:color="auto"/>
          </w:divBdr>
        </w:div>
      </w:divsChild>
    </w:div>
    <w:div w:id="941105666">
      <w:bodyDiv w:val="1"/>
      <w:marLeft w:val="0"/>
      <w:marRight w:val="0"/>
      <w:marTop w:val="0"/>
      <w:marBottom w:val="0"/>
      <w:divBdr>
        <w:top w:val="none" w:sz="0" w:space="0" w:color="auto"/>
        <w:left w:val="none" w:sz="0" w:space="0" w:color="auto"/>
        <w:bottom w:val="none" w:sz="0" w:space="0" w:color="auto"/>
        <w:right w:val="none" w:sz="0" w:space="0" w:color="auto"/>
      </w:divBdr>
      <w:divsChild>
        <w:div w:id="1324925">
          <w:marLeft w:val="0"/>
          <w:marRight w:val="0"/>
          <w:marTop w:val="0"/>
          <w:marBottom w:val="0"/>
          <w:divBdr>
            <w:top w:val="none" w:sz="0" w:space="0" w:color="auto"/>
            <w:left w:val="none" w:sz="0" w:space="0" w:color="auto"/>
            <w:bottom w:val="none" w:sz="0" w:space="0" w:color="auto"/>
            <w:right w:val="none" w:sz="0" w:space="0" w:color="auto"/>
          </w:divBdr>
        </w:div>
        <w:div w:id="1139880117">
          <w:marLeft w:val="0"/>
          <w:marRight w:val="0"/>
          <w:marTop w:val="0"/>
          <w:marBottom w:val="0"/>
          <w:divBdr>
            <w:top w:val="none" w:sz="0" w:space="0" w:color="auto"/>
            <w:left w:val="none" w:sz="0" w:space="0" w:color="auto"/>
            <w:bottom w:val="none" w:sz="0" w:space="0" w:color="auto"/>
            <w:right w:val="none" w:sz="0" w:space="0" w:color="auto"/>
          </w:divBdr>
        </w:div>
      </w:divsChild>
    </w:div>
    <w:div w:id="942806792">
      <w:bodyDiv w:val="1"/>
      <w:marLeft w:val="0"/>
      <w:marRight w:val="0"/>
      <w:marTop w:val="0"/>
      <w:marBottom w:val="0"/>
      <w:divBdr>
        <w:top w:val="none" w:sz="0" w:space="0" w:color="auto"/>
        <w:left w:val="none" w:sz="0" w:space="0" w:color="auto"/>
        <w:bottom w:val="none" w:sz="0" w:space="0" w:color="auto"/>
        <w:right w:val="none" w:sz="0" w:space="0" w:color="auto"/>
      </w:divBdr>
      <w:divsChild>
        <w:div w:id="612712928">
          <w:marLeft w:val="0"/>
          <w:marRight w:val="0"/>
          <w:marTop w:val="0"/>
          <w:marBottom w:val="0"/>
          <w:divBdr>
            <w:top w:val="none" w:sz="0" w:space="0" w:color="auto"/>
            <w:left w:val="none" w:sz="0" w:space="0" w:color="auto"/>
            <w:bottom w:val="none" w:sz="0" w:space="0" w:color="auto"/>
            <w:right w:val="none" w:sz="0" w:space="0" w:color="auto"/>
          </w:divBdr>
        </w:div>
      </w:divsChild>
    </w:div>
    <w:div w:id="942884641">
      <w:bodyDiv w:val="1"/>
      <w:marLeft w:val="0"/>
      <w:marRight w:val="0"/>
      <w:marTop w:val="0"/>
      <w:marBottom w:val="0"/>
      <w:divBdr>
        <w:top w:val="none" w:sz="0" w:space="0" w:color="auto"/>
        <w:left w:val="none" w:sz="0" w:space="0" w:color="auto"/>
        <w:bottom w:val="none" w:sz="0" w:space="0" w:color="auto"/>
        <w:right w:val="none" w:sz="0" w:space="0" w:color="auto"/>
      </w:divBdr>
    </w:div>
    <w:div w:id="944272087">
      <w:bodyDiv w:val="1"/>
      <w:marLeft w:val="0"/>
      <w:marRight w:val="0"/>
      <w:marTop w:val="0"/>
      <w:marBottom w:val="0"/>
      <w:divBdr>
        <w:top w:val="none" w:sz="0" w:space="0" w:color="auto"/>
        <w:left w:val="none" w:sz="0" w:space="0" w:color="auto"/>
        <w:bottom w:val="none" w:sz="0" w:space="0" w:color="auto"/>
        <w:right w:val="none" w:sz="0" w:space="0" w:color="auto"/>
      </w:divBdr>
      <w:divsChild>
        <w:div w:id="103160665">
          <w:marLeft w:val="0"/>
          <w:marRight w:val="0"/>
          <w:marTop w:val="0"/>
          <w:marBottom w:val="0"/>
          <w:divBdr>
            <w:top w:val="none" w:sz="0" w:space="0" w:color="auto"/>
            <w:left w:val="none" w:sz="0" w:space="0" w:color="auto"/>
            <w:bottom w:val="none" w:sz="0" w:space="0" w:color="auto"/>
            <w:right w:val="none" w:sz="0" w:space="0" w:color="auto"/>
          </w:divBdr>
        </w:div>
        <w:div w:id="128284191">
          <w:marLeft w:val="0"/>
          <w:marRight w:val="0"/>
          <w:marTop w:val="0"/>
          <w:marBottom w:val="0"/>
          <w:divBdr>
            <w:top w:val="none" w:sz="0" w:space="0" w:color="auto"/>
            <w:left w:val="none" w:sz="0" w:space="0" w:color="auto"/>
            <w:bottom w:val="none" w:sz="0" w:space="0" w:color="auto"/>
            <w:right w:val="none" w:sz="0" w:space="0" w:color="auto"/>
          </w:divBdr>
        </w:div>
        <w:div w:id="486285091">
          <w:marLeft w:val="0"/>
          <w:marRight w:val="0"/>
          <w:marTop w:val="0"/>
          <w:marBottom w:val="0"/>
          <w:divBdr>
            <w:top w:val="none" w:sz="0" w:space="0" w:color="auto"/>
            <w:left w:val="none" w:sz="0" w:space="0" w:color="auto"/>
            <w:bottom w:val="none" w:sz="0" w:space="0" w:color="auto"/>
            <w:right w:val="none" w:sz="0" w:space="0" w:color="auto"/>
          </w:divBdr>
        </w:div>
        <w:div w:id="696467987">
          <w:marLeft w:val="0"/>
          <w:marRight w:val="0"/>
          <w:marTop w:val="0"/>
          <w:marBottom w:val="0"/>
          <w:divBdr>
            <w:top w:val="none" w:sz="0" w:space="0" w:color="auto"/>
            <w:left w:val="none" w:sz="0" w:space="0" w:color="auto"/>
            <w:bottom w:val="none" w:sz="0" w:space="0" w:color="auto"/>
            <w:right w:val="none" w:sz="0" w:space="0" w:color="auto"/>
          </w:divBdr>
        </w:div>
        <w:div w:id="1748570494">
          <w:marLeft w:val="0"/>
          <w:marRight w:val="0"/>
          <w:marTop w:val="0"/>
          <w:marBottom w:val="0"/>
          <w:divBdr>
            <w:top w:val="none" w:sz="0" w:space="0" w:color="auto"/>
            <w:left w:val="none" w:sz="0" w:space="0" w:color="auto"/>
            <w:bottom w:val="none" w:sz="0" w:space="0" w:color="auto"/>
            <w:right w:val="none" w:sz="0" w:space="0" w:color="auto"/>
          </w:divBdr>
        </w:div>
      </w:divsChild>
    </w:div>
    <w:div w:id="945581591">
      <w:bodyDiv w:val="1"/>
      <w:marLeft w:val="0"/>
      <w:marRight w:val="0"/>
      <w:marTop w:val="0"/>
      <w:marBottom w:val="0"/>
      <w:divBdr>
        <w:top w:val="none" w:sz="0" w:space="0" w:color="auto"/>
        <w:left w:val="none" w:sz="0" w:space="0" w:color="auto"/>
        <w:bottom w:val="none" w:sz="0" w:space="0" w:color="auto"/>
        <w:right w:val="none" w:sz="0" w:space="0" w:color="auto"/>
      </w:divBdr>
      <w:divsChild>
        <w:div w:id="70086324">
          <w:marLeft w:val="0"/>
          <w:marRight w:val="0"/>
          <w:marTop w:val="0"/>
          <w:marBottom w:val="0"/>
          <w:divBdr>
            <w:top w:val="none" w:sz="0" w:space="0" w:color="auto"/>
            <w:left w:val="none" w:sz="0" w:space="0" w:color="auto"/>
            <w:bottom w:val="none" w:sz="0" w:space="0" w:color="auto"/>
            <w:right w:val="none" w:sz="0" w:space="0" w:color="auto"/>
          </w:divBdr>
        </w:div>
        <w:div w:id="88350867">
          <w:marLeft w:val="0"/>
          <w:marRight w:val="0"/>
          <w:marTop w:val="0"/>
          <w:marBottom w:val="0"/>
          <w:divBdr>
            <w:top w:val="none" w:sz="0" w:space="0" w:color="auto"/>
            <w:left w:val="none" w:sz="0" w:space="0" w:color="auto"/>
            <w:bottom w:val="none" w:sz="0" w:space="0" w:color="auto"/>
            <w:right w:val="none" w:sz="0" w:space="0" w:color="auto"/>
          </w:divBdr>
        </w:div>
        <w:div w:id="130490248">
          <w:marLeft w:val="0"/>
          <w:marRight w:val="0"/>
          <w:marTop w:val="0"/>
          <w:marBottom w:val="0"/>
          <w:divBdr>
            <w:top w:val="none" w:sz="0" w:space="0" w:color="auto"/>
            <w:left w:val="none" w:sz="0" w:space="0" w:color="auto"/>
            <w:bottom w:val="none" w:sz="0" w:space="0" w:color="auto"/>
            <w:right w:val="none" w:sz="0" w:space="0" w:color="auto"/>
          </w:divBdr>
        </w:div>
        <w:div w:id="1211916001">
          <w:marLeft w:val="0"/>
          <w:marRight w:val="0"/>
          <w:marTop w:val="0"/>
          <w:marBottom w:val="0"/>
          <w:divBdr>
            <w:top w:val="none" w:sz="0" w:space="0" w:color="auto"/>
            <w:left w:val="none" w:sz="0" w:space="0" w:color="auto"/>
            <w:bottom w:val="none" w:sz="0" w:space="0" w:color="auto"/>
            <w:right w:val="none" w:sz="0" w:space="0" w:color="auto"/>
          </w:divBdr>
        </w:div>
      </w:divsChild>
    </w:div>
    <w:div w:id="950238594">
      <w:bodyDiv w:val="1"/>
      <w:marLeft w:val="0"/>
      <w:marRight w:val="0"/>
      <w:marTop w:val="0"/>
      <w:marBottom w:val="0"/>
      <w:divBdr>
        <w:top w:val="none" w:sz="0" w:space="0" w:color="auto"/>
        <w:left w:val="none" w:sz="0" w:space="0" w:color="auto"/>
        <w:bottom w:val="none" w:sz="0" w:space="0" w:color="auto"/>
        <w:right w:val="none" w:sz="0" w:space="0" w:color="auto"/>
      </w:divBdr>
      <w:divsChild>
        <w:div w:id="1828937564">
          <w:marLeft w:val="0"/>
          <w:marRight w:val="0"/>
          <w:marTop w:val="0"/>
          <w:marBottom w:val="0"/>
          <w:divBdr>
            <w:top w:val="none" w:sz="0" w:space="0" w:color="auto"/>
            <w:left w:val="none" w:sz="0" w:space="0" w:color="auto"/>
            <w:bottom w:val="none" w:sz="0" w:space="0" w:color="auto"/>
            <w:right w:val="none" w:sz="0" w:space="0" w:color="auto"/>
          </w:divBdr>
        </w:div>
        <w:div w:id="1729574400">
          <w:marLeft w:val="0"/>
          <w:marRight w:val="0"/>
          <w:marTop w:val="0"/>
          <w:marBottom w:val="0"/>
          <w:divBdr>
            <w:top w:val="none" w:sz="0" w:space="0" w:color="auto"/>
            <w:left w:val="none" w:sz="0" w:space="0" w:color="auto"/>
            <w:bottom w:val="none" w:sz="0" w:space="0" w:color="auto"/>
            <w:right w:val="none" w:sz="0" w:space="0" w:color="auto"/>
          </w:divBdr>
        </w:div>
      </w:divsChild>
    </w:div>
    <w:div w:id="950281294">
      <w:bodyDiv w:val="1"/>
      <w:marLeft w:val="0"/>
      <w:marRight w:val="0"/>
      <w:marTop w:val="0"/>
      <w:marBottom w:val="0"/>
      <w:divBdr>
        <w:top w:val="none" w:sz="0" w:space="0" w:color="auto"/>
        <w:left w:val="none" w:sz="0" w:space="0" w:color="auto"/>
        <w:bottom w:val="none" w:sz="0" w:space="0" w:color="auto"/>
        <w:right w:val="none" w:sz="0" w:space="0" w:color="auto"/>
      </w:divBdr>
      <w:divsChild>
        <w:div w:id="1848670228">
          <w:marLeft w:val="0"/>
          <w:marRight w:val="0"/>
          <w:marTop w:val="0"/>
          <w:marBottom w:val="0"/>
          <w:divBdr>
            <w:top w:val="none" w:sz="0" w:space="0" w:color="auto"/>
            <w:left w:val="none" w:sz="0" w:space="0" w:color="auto"/>
            <w:bottom w:val="none" w:sz="0" w:space="0" w:color="auto"/>
            <w:right w:val="none" w:sz="0" w:space="0" w:color="auto"/>
          </w:divBdr>
        </w:div>
      </w:divsChild>
    </w:div>
    <w:div w:id="953562898">
      <w:bodyDiv w:val="1"/>
      <w:marLeft w:val="0"/>
      <w:marRight w:val="0"/>
      <w:marTop w:val="0"/>
      <w:marBottom w:val="0"/>
      <w:divBdr>
        <w:top w:val="none" w:sz="0" w:space="0" w:color="auto"/>
        <w:left w:val="none" w:sz="0" w:space="0" w:color="auto"/>
        <w:bottom w:val="none" w:sz="0" w:space="0" w:color="auto"/>
        <w:right w:val="none" w:sz="0" w:space="0" w:color="auto"/>
      </w:divBdr>
      <w:divsChild>
        <w:div w:id="702247385">
          <w:marLeft w:val="0"/>
          <w:marRight w:val="0"/>
          <w:marTop w:val="0"/>
          <w:marBottom w:val="0"/>
          <w:divBdr>
            <w:top w:val="none" w:sz="0" w:space="0" w:color="auto"/>
            <w:left w:val="none" w:sz="0" w:space="0" w:color="auto"/>
            <w:bottom w:val="none" w:sz="0" w:space="0" w:color="auto"/>
            <w:right w:val="none" w:sz="0" w:space="0" w:color="auto"/>
          </w:divBdr>
        </w:div>
        <w:div w:id="1050108462">
          <w:marLeft w:val="0"/>
          <w:marRight w:val="0"/>
          <w:marTop w:val="0"/>
          <w:marBottom w:val="0"/>
          <w:divBdr>
            <w:top w:val="none" w:sz="0" w:space="0" w:color="auto"/>
            <w:left w:val="none" w:sz="0" w:space="0" w:color="auto"/>
            <w:bottom w:val="none" w:sz="0" w:space="0" w:color="auto"/>
            <w:right w:val="none" w:sz="0" w:space="0" w:color="auto"/>
          </w:divBdr>
        </w:div>
        <w:div w:id="1887984191">
          <w:marLeft w:val="0"/>
          <w:marRight w:val="0"/>
          <w:marTop w:val="0"/>
          <w:marBottom w:val="0"/>
          <w:divBdr>
            <w:top w:val="none" w:sz="0" w:space="0" w:color="auto"/>
            <w:left w:val="none" w:sz="0" w:space="0" w:color="auto"/>
            <w:bottom w:val="none" w:sz="0" w:space="0" w:color="auto"/>
            <w:right w:val="none" w:sz="0" w:space="0" w:color="auto"/>
          </w:divBdr>
        </w:div>
      </w:divsChild>
    </w:div>
    <w:div w:id="954601209">
      <w:bodyDiv w:val="1"/>
      <w:marLeft w:val="0"/>
      <w:marRight w:val="0"/>
      <w:marTop w:val="0"/>
      <w:marBottom w:val="0"/>
      <w:divBdr>
        <w:top w:val="none" w:sz="0" w:space="0" w:color="auto"/>
        <w:left w:val="none" w:sz="0" w:space="0" w:color="auto"/>
        <w:bottom w:val="none" w:sz="0" w:space="0" w:color="auto"/>
        <w:right w:val="none" w:sz="0" w:space="0" w:color="auto"/>
      </w:divBdr>
    </w:div>
    <w:div w:id="955524495">
      <w:bodyDiv w:val="1"/>
      <w:marLeft w:val="0"/>
      <w:marRight w:val="0"/>
      <w:marTop w:val="0"/>
      <w:marBottom w:val="0"/>
      <w:divBdr>
        <w:top w:val="none" w:sz="0" w:space="0" w:color="auto"/>
        <w:left w:val="none" w:sz="0" w:space="0" w:color="auto"/>
        <w:bottom w:val="none" w:sz="0" w:space="0" w:color="auto"/>
        <w:right w:val="none" w:sz="0" w:space="0" w:color="auto"/>
      </w:divBdr>
      <w:divsChild>
        <w:div w:id="412626699">
          <w:marLeft w:val="0"/>
          <w:marRight w:val="0"/>
          <w:marTop w:val="0"/>
          <w:marBottom w:val="0"/>
          <w:divBdr>
            <w:top w:val="none" w:sz="0" w:space="0" w:color="auto"/>
            <w:left w:val="none" w:sz="0" w:space="0" w:color="auto"/>
            <w:bottom w:val="none" w:sz="0" w:space="0" w:color="auto"/>
            <w:right w:val="none" w:sz="0" w:space="0" w:color="auto"/>
          </w:divBdr>
        </w:div>
        <w:div w:id="534537258">
          <w:marLeft w:val="0"/>
          <w:marRight w:val="0"/>
          <w:marTop w:val="0"/>
          <w:marBottom w:val="0"/>
          <w:divBdr>
            <w:top w:val="none" w:sz="0" w:space="0" w:color="auto"/>
            <w:left w:val="none" w:sz="0" w:space="0" w:color="auto"/>
            <w:bottom w:val="none" w:sz="0" w:space="0" w:color="auto"/>
            <w:right w:val="none" w:sz="0" w:space="0" w:color="auto"/>
          </w:divBdr>
        </w:div>
        <w:div w:id="927270780">
          <w:marLeft w:val="0"/>
          <w:marRight w:val="0"/>
          <w:marTop w:val="0"/>
          <w:marBottom w:val="0"/>
          <w:divBdr>
            <w:top w:val="none" w:sz="0" w:space="0" w:color="auto"/>
            <w:left w:val="none" w:sz="0" w:space="0" w:color="auto"/>
            <w:bottom w:val="none" w:sz="0" w:space="0" w:color="auto"/>
            <w:right w:val="none" w:sz="0" w:space="0" w:color="auto"/>
          </w:divBdr>
        </w:div>
        <w:div w:id="1088237153">
          <w:marLeft w:val="0"/>
          <w:marRight w:val="0"/>
          <w:marTop w:val="0"/>
          <w:marBottom w:val="0"/>
          <w:divBdr>
            <w:top w:val="none" w:sz="0" w:space="0" w:color="auto"/>
            <w:left w:val="none" w:sz="0" w:space="0" w:color="auto"/>
            <w:bottom w:val="none" w:sz="0" w:space="0" w:color="auto"/>
            <w:right w:val="none" w:sz="0" w:space="0" w:color="auto"/>
          </w:divBdr>
        </w:div>
        <w:div w:id="1491866290">
          <w:marLeft w:val="0"/>
          <w:marRight w:val="0"/>
          <w:marTop w:val="0"/>
          <w:marBottom w:val="0"/>
          <w:divBdr>
            <w:top w:val="none" w:sz="0" w:space="0" w:color="auto"/>
            <w:left w:val="none" w:sz="0" w:space="0" w:color="auto"/>
            <w:bottom w:val="none" w:sz="0" w:space="0" w:color="auto"/>
            <w:right w:val="none" w:sz="0" w:space="0" w:color="auto"/>
          </w:divBdr>
        </w:div>
      </w:divsChild>
    </w:div>
    <w:div w:id="956133402">
      <w:bodyDiv w:val="1"/>
      <w:marLeft w:val="0"/>
      <w:marRight w:val="0"/>
      <w:marTop w:val="0"/>
      <w:marBottom w:val="0"/>
      <w:divBdr>
        <w:top w:val="none" w:sz="0" w:space="0" w:color="auto"/>
        <w:left w:val="none" w:sz="0" w:space="0" w:color="auto"/>
        <w:bottom w:val="none" w:sz="0" w:space="0" w:color="auto"/>
        <w:right w:val="none" w:sz="0" w:space="0" w:color="auto"/>
      </w:divBdr>
      <w:divsChild>
        <w:div w:id="18180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9340625">
      <w:bodyDiv w:val="1"/>
      <w:marLeft w:val="0"/>
      <w:marRight w:val="0"/>
      <w:marTop w:val="0"/>
      <w:marBottom w:val="0"/>
      <w:divBdr>
        <w:top w:val="none" w:sz="0" w:space="0" w:color="auto"/>
        <w:left w:val="none" w:sz="0" w:space="0" w:color="auto"/>
        <w:bottom w:val="none" w:sz="0" w:space="0" w:color="auto"/>
        <w:right w:val="none" w:sz="0" w:space="0" w:color="auto"/>
      </w:divBdr>
      <w:divsChild>
        <w:div w:id="574627744">
          <w:marLeft w:val="0"/>
          <w:marRight w:val="0"/>
          <w:marTop w:val="0"/>
          <w:marBottom w:val="0"/>
          <w:divBdr>
            <w:top w:val="none" w:sz="0" w:space="0" w:color="auto"/>
            <w:left w:val="none" w:sz="0" w:space="0" w:color="auto"/>
            <w:bottom w:val="none" w:sz="0" w:space="0" w:color="auto"/>
            <w:right w:val="none" w:sz="0" w:space="0" w:color="auto"/>
          </w:divBdr>
        </w:div>
        <w:div w:id="1014915124">
          <w:marLeft w:val="0"/>
          <w:marRight w:val="0"/>
          <w:marTop w:val="0"/>
          <w:marBottom w:val="0"/>
          <w:divBdr>
            <w:top w:val="none" w:sz="0" w:space="0" w:color="auto"/>
            <w:left w:val="none" w:sz="0" w:space="0" w:color="auto"/>
            <w:bottom w:val="none" w:sz="0" w:space="0" w:color="auto"/>
            <w:right w:val="none" w:sz="0" w:space="0" w:color="auto"/>
          </w:divBdr>
        </w:div>
        <w:div w:id="1536850353">
          <w:marLeft w:val="0"/>
          <w:marRight w:val="0"/>
          <w:marTop w:val="0"/>
          <w:marBottom w:val="0"/>
          <w:divBdr>
            <w:top w:val="none" w:sz="0" w:space="0" w:color="auto"/>
            <w:left w:val="none" w:sz="0" w:space="0" w:color="auto"/>
            <w:bottom w:val="none" w:sz="0" w:space="0" w:color="auto"/>
            <w:right w:val="none" w:sz="0" w:space="0" w:color="auto"/>
          </w:divBdr>
        </w:div>
      </w:divsChild>
    </w:div>
    <w:div w:id="963119810">
      <w:bodyDiv w:val="1"/>
      <w:marLeft w:val="0"/>
      <w:marRight w:val="0"/>
      <w:marTop w:val="0"/>
      <w:marBottom w:val="0"/>
      <w:divBdr>
        <w:top w:val="none" w:sz="0" w:space="0" w:color="auto"/>
        <w:left w:val="none" w:sz="0" w:space="0" w:color="auto"/>
        <w:bottom w:val="none" w:sz="0" w:space="0" w:color="auto"/>
        <w:right w:val="none" w:sz="0" w:space="0" w:color="auto"/>
      </w:divBdr>
      <w:divsChild>
        <w:div w:id="1555048365">
          <w:marLeft w:val="0"/>
          <w:marRight w:val="0"/>
          <w:marTop w:val="0"/>
          <w:marBottom w:val="0"/>
          <w:divBdr>
            <w:top w:val="none" w:sz="0" w:space="0" w:color="auto"/>
            <w:left w:val="none" w:sz="0" w:space="0" w:color="auto"/>
            <w:bottom w:val="none" w:sz="0" w:space="0" w:color="auto"/>
            <w:right w:val="none" w:sz="0" w:space="0" w:color="auto"/>
          </w:divBdr>
        </w:div>
        <w:div w:id="2059545398">
          <w:marLeft w:val="0"/>
          <w:marRight w:val="0"/>
          <w:marTop w:val="0"/>
          <w:marBottom w:val="0"/>
          <w:divBdr>
            <w:top w:val="none" w:sz="0" w:space="0" w:color="auto"/>
            <w:left w:val="none" w:sz="0" w:space="0" w:color="auto"/>
            <w:bottom w:val="none" w:sz="0" w:space="0" w:color="auto"/>
            <w:right w:val="none" w:sz="0" w:space="0" w:color="auto"/>
          </w:divBdr>
          <w:divsChild>
            <w:div w:id="20545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17533">
      <w:bodyDiv w:val="1"/>
      <w:marLeft w:val="0"/>
      <w:marRight w:val="0"/>
      <w:marTop w:val="0"/>
      <w:marBottom w:val="0"/>
      <w:divBdr>
        <w:top w:val="none" w:sz="0" w:space="0" w:color="auto"/>
        <w:left w:val="none" w:sz="0" w:space="0" w:color="auto"/>
        <w:bottom w:val="none" w:sz="0" w:space="0" w:color="auto"/>
        <w:right w:val="none" w:sz="0" w:space="0" w:color="auto"/>
      </w:divBdr>
    </w:div>
    <w:div w:id="967902299">
      <w:bodyDiv w:val="1"/>
      <w:marLeft w:val="0"/>
      <w:marRight w:val="0"/>
      <w:marTop w:val="0"/>
      <w:marBottom w:val="0"/>
      <w:divBdr>
        <w:top w:val="none" w:sz="0" w:space="0" w:color="auto"/>
        <w:left w:val="none" w:sz="0" w:space="0" w:color="auto"/>
        <w:bottom w:val="none" w:sz="0" w:space="0" w:color="auto"/>
        <w:right w:val="none" w:sz="0" w:space="0" w:color="auto"/>
      </w:divBdr>
      <w:divsChild>
        <w:div w:id="1699742511">
          <w:marLeft w:val="0"/>
          <w:marRight w:val="0"/>
          <w:marTop w:val="0"/>
          <w:marBottom w:val="0"/>
          <w:divBdr>
            <w:top w:val="none" w:sz="0" w:space="0" w:color="auto"/>
            <w:left w:val="none" w:sz="0" w:space="0" w:color="auto"/>
            <w:bottom w:val="none" w:sz="0" w:space="0" w:color="auto"/>
            <w:right w:val="none" w:sz="0" w:space="0" w:color="auto"/>
          </w:divBdr>
        </w:div>
        <w:div w:id="857425780">
          <w:marLeft w:val="0"/>
          <w:marRight w:val="0"/>
          <w:marTop w:val="0"/>
          <w:marBottom w:val="0"/>
          <w:divBdr>
            <w:top w:val="none" w:sz="0" w:space="0" w:color="auto"/>
            <w:left w:val="none" w:sz="0" w:space="0" w:color="auto"/>
            <w:bottom w:val="none" w:sz="0" w:space="0" w:color="auto"/>
            <w:right w:val="none" w:sz="0" w:space="0" w:color="auto"/>
          </w:divBdr>
        </w:div>
        <w:div w:id="1542130530">
          <w:marLeft w:val="0"/>
          <w:marRight w:val="0"/>
          <w:marTop w:val="0"/>
          <w:marBottom w:val="0"/>
          <w:divBdr>
            <w:top w:val="none" w:sz="0" w:space="0" w:color="auto"/>
            <w:left w:val="none" w:sz="0" w:space="0" w:color="auto"/>
            <w:bottom w:val="none" w:sz="0" w:space="0" w:color="auto"/>
            <w:right w:val="none" w:sz="0" w:space="0" w:color="auto"/>
          </w:divBdr>
        </w:div>
        <w:div w:id="1041713105">
          <w:marLeft w:val="0"/>
          <w:marRight w:val="0"/>
          <w:marTop w:val="0"/>
          <w:marBottom w:val="0"/>
          <w:divBdr>
            <w:top w:val="none" w:sz="0" w:space="0" w:color="auto"/>
            <w:left w:val="none" w:sz="0" w:space="0" w:color="auto"/>
            <w:bottom w:val="none" w:sz="0" w:space="0" w:color="auto"/>
            <w:right w:val="none" w:sz="0" w:space="0" w:color="auto"/>
          </w:divBdr>
        </w:div>
        <w:div w:id="1068459549">
          <w:marLeft w:val="0"/>
          <w:marRight w:val="0"/>
          <w:marTop w:val="0"/>
          <w:marBottom w:val="0"/>
          <w:divBdr>
            <w:top w:val="none" w:sz="0" w:space="0" w:color="auto"/>
            <w:left w:val="none" w:sz="0" w:space="0" w:color="auto"/>
            <w:bottom w:val="none" w:sz="0" w:space="0" w:color="auto"/>
            <w:right w:val="none" w:sz="0" w:space="0" w:color="auto"/>
          </w:divBdr>
        </w:div>
        <w:div w:id="2098474571">
          <w:marLeft w:val="0"/>
          <w:marRight w:val="0"/>
          <w:marTop w:val="0"/>
          <w:marBottom w:val="0"/>
          <w:divBdr>
            <w:top w:val="none" w:sz="0" w:space="0" w:color="auto"/>
            <w:left w:val="none" w:sz="0" w:space="0" w:color="auto"/>
            <w:bottom w:val="none" w:sz="0" w:space="0" w:color="auto"/>
            <w:right w:val="none" w:sz="0" w:space="0" w:color="auto"/>
          </w:divBdr>
        </w:div>
        <w:div w:id="225648194">
          <w:marLeft w:val="0"/>
          <w:marRight w:val="0"/>
          <w:marTop w:val="0"/>
          <w:marBottom w:val="0"/>
          <w:divBdr>
            <w:top w:val="none" w:sz="0" w:space="0" w:color="auto"/>
            <w:left w:val="none" w:sz="0" w:space="0" w:color="auto"/>
            <w:bottom w:val="none" w:sz="0" w:space="0" w:color="auto"/>
            <w:right w:val="none" w:sz="0" w:space="0" w:color="auto"/>
          </w:divBdr>
        </w:div>
        <w:div w:id="1376156620">
          <w:marLeft w:val="0"/>
          <w:marRight w:val="0"/>
          <w:marTop w:val="0"/>
          <w:marBottom w:val="0"/>
          <w:divBdr>
            <w:top w:val="none" w:sz="0" w:space="0" w:color="auto"/>
            <w:left w:val="none" w:sz="0" w:space="0" w:color="auto"/>
            <w:bottom w:val="none" w:sz="0" w:space="0" w:color="auto"/>
            <w:right w:val="none" w:sz="0" w:space="0" w:color="auto"/>
          </w:divBdr>
        </w:div>
        <w:div w:id="1639457294">
          <w:marLeft w:val="0"/>
          <w:marRight w:val="0"/>
          <w:marTop w:val="0"/>
          <w:marBottom w:val="0"/>
          <w:divBdr>
            <w:top w:val="none" w:sz="0" w:space="0" w:color="auto"/>
            <w:left w:val="none" w:sz="0" w:space="0" w:color="auto"/>
            <w:bottom w:val="none" w:sz="0" w:space="0" w:color="auto"/>
            <w:right w:val="none" w:sz="0" w:space="0" w:color="auto"/>
          </w:divBdr>
        </w:div>
        <w:div w:id="2088650554">
          <w:marLeft w:val="0"/>
          <w:marRight w:val="0"/>
          <w:marTop w:val="0"/>
          <w:marBottom w:val="0"/>
          <w:divBdr>
            <w:top w:val="none" w:sz="0" w:space="0" w:color="auto"/>
            <w:left w:val="none" w:sz="0" w:space="0" w:color="auto"/>
            <w:bottom w:val="none" w:sz="0" w:space="0" w:color="auto"/>
            <w:right w:val="none" w:sz="0" w:space="0" w:color="auto"/>
          </w:divBdr>
        </w:div>
        <w:div w:id="227738236">
          <w:marLeft w:val="0"/>
          <w:marRight w:val="0"/>
          <w:marTop w:val="0"/>
          <w:marBottom w:val="0"/>
          <w:divBdr>
            <w:top w:val="none" w:sz="0" w:space="0" w:color="auto"/>
            <w:left w:val="none" w:sz="0" w:space="0" w:color="auto"/>
            <w:bottom w:val="none" w:sz="0" w:space="0" w:color="auto"/>
            <w:right w:val="none" w:sz="0" w:space="0" w:color="auto"/>
          </w:divBdr>
        </w:div>
        <w:div w:id="1419211306">
          <w:marLeft w:val="0"/>
          <w:marRight w:val="0"/>
          <w:marTop w:val="0"/>
          <w:marBottom w:val="0"/>
          <w:divBdr>
            <w:top w:val="none" w:sz="0" w:space="0" w:color="auto"/>
            <w:left w:val="none" w:sz="0" w:space="0" w:color="auto"/>
            <w:bottom w:val="none" w:sz="0" w:space="0" w:color="auto"/>
            <w:right w:val="none" w:sz="0" w:space="0" w:color="auto"/>
          </w:divBdr>
        </w:div>
        <w:div w:id="1786119495">
          <w:marLeft w:val="0"/>
          <w:marRight w:val="0"/>
          <w:marTop w:val="0"/>
          <w:marBottom w:val="0"/>
          <w:divBdr>
            <w:top w:val="none" w:sz="0" w:space="0" w:color="auto"/>
            <w:left w:val="none" w:sz="0" w:space="0" w:color="auto"/>
            <w:bottom w:val="none" w:sz="0" w:space="0" w:color="auto"/>
            <w:right w:val="none" w:sz="0" w:space="0" w:color="auto"/>
          </w:divBdr>
        </w:div>
        <w:div w:id="181212455">
          <w:marLeft w:val="0"/>
          <w:marRight w:val="0"/>
          <w:marTop w:val="0"/>
          <w:marBottom w:val="0"/>
          <w:divBdr>
            <w:top w:val="none" w:sz="0" w:space="0" w:color="auto"/>
            <w:left w:val="none" w:sz="0" w:space="0" w:color="auto"/>
            <w:bottom w:val="none" w:sz="0" w:space="0" w:color="auto"/>
            <w:right w:val="none" w:sz="0" w:space="0" w:color="auto"/>
          </w:divBdr>
        </w:div>
        <w:div w:id="65610969">
          <w:marLeft w:val="0"/>
          <w:marRight w:val="0"/>
          <w:marTop w:val="0"/>
          <w:marBottom w:val="0"/>
          <w:divBdr>
            <w:top w:val="none" w:sz="0" w:space="0" w:color="auto"/>
            <w:left w:val="none" w:sz="0" w:space="0" w:color="auto"/>
            <w:bottom w:val="none" w:sz="0" w:space="0" w:color="auto"/>
            <w:right w:val="none" w:sz="0" w:space="0" w:color="auto"/>
          </w:divBdr>
        </w:div>
      </w:divsChild>
    </w:div>
    <w:div w:id="968363095">
      <w:bodyDiv w:val="1"/>
      <w:marLeft w:val="0"/>
      <w:marRight w:val="0"/>
      <w:marTop w:val="0"/>
      <w:marBottom w:val="0"/>
      <w:divBdr>
        <w:top w:val="none" w:sz="0" w:space="0" w:color="auto"/>
        <w:left w:val="none" w:sz="0" w:space="0" w:color="auto"/>
        <w:bottom w:val="none" w:sz="0" w:space="0" w:color="auto"/>
        <w:right w:val="none" w:sz="0" w:space="0" w:color="auto"/>
      </w:divBdr>
      <w:divsChild>
        <w:div w:id="33388999">
          <w:marLeft w:val="0"/>
          <w:marRight w:val="0"/>
          <w:marTop w:val="0"/>
          <w:marBottom w:val="0"/>
          <w:divBdr>
            <w:top w:val="none" w:sz="0" w:space="0" w:color="auto"/>
            <w:left w:val="none" w:sz="0" w:space="0" w:color="auto"/>
            <w:bottom w:val="none" w:sz="0" w:space="0" w:color="auto"/>
            <w:right w:val="none" w:sz="0" w:space="0" w:color="auto"/>
          </w:divBdr>
        </w:div>
        <w:div w:id="131101177">
          <w:marLeft w:val="0"/>
          <w:marRight w:val="0"/>
          <w:marTop w:val="0"/>
          <w:marBottom w:val="0"/>
          <w:divBdr>
            <w:top w:val="none" w:sz="0" w:space="0" w:color="auto"/>
            <w:left w:val="none" w:sz="0" w:space="0" w:color="auto"/>
            <w:bottom w:val="none" w:sz="0" w:space="0" w:color="auto"/>
            <w:right w:val="none" w:sz="0" w:space="0" w:color="auto"/>
          </w:divBdr>
        </w:div>
        <w:div w:id="231814153">
          <w:marLeft w:val="0"/>
          <w:marRight w:val="0"/>
          <w:marTop w:val="0"/>
          <w:marBottom w:val="0"/>
          <w:divBdr>
            <w:top w:val="none" w:sz="0" w:space="0" w:color="auto"/>
            <w:left w:val="none" w:sz="0" w:space="0" w:color="auto"/>
            <w:bottom w:val="none" w:sz="0" w:space="0" w:color="auto"/>
            <w:right w:val="none" w:sz="0" w:space="0" w:color="auto"/>
          </w:divBdr>
        </w:div>
        <w:div w:id="255796012">
          <w:marLeft w:val="0"/>
          <w:marRight w:val="0"/>
          <w:marTop w:val="0"/>
          <w:marBottom w:val="0"/>
          <w:divBdr>
            <w:top w:val="none" w:sz="0" w:space="0" w:color="auto"/>
            <w:left w:val="none" w:sz="0" w:space="0" w:color="auto"/>
            <w:bottom w:val="none" w:sz="0" w:space="0" w:color="auto"/>
            <w:right w:val="none" w:sz="0" w:space="0" w:color="auto"/>
          </w:divBdr>
        </w:div>
        <w:div w:id="470631320">
          <w:marLeft w:val="0"/>
          <w:marRight w:val="0"/>
          <w:marTop w:val="0"/>
          <w:marBottom w:val="0"/>
          <w:divBdr>
            <w:top w:val="none" w:sz="0" w:space="0" w:color="auto"/>
            <w:left w:val="none" w:sz="0" w:space="0" w:color="auto"/>
            <w:bottom w:val="none" w:sz="0" w:space="0" w:color="auto"/>
            <w:right w:val="none" w:sz="0" w:space="0" w:color="auto"/>
          </w:divBdr>
        </w:div>
        <w:div w:id="766997651">
          <w:marLeft w:val="0"/>
          <w:marRight w:val="0"/>
          <w:marTop w:val="0"/>
          <w:marBottom w:val="0"/>
          <w:divBdr>
            <w:top w:val="none" w:sz="0" w:space="0" w:color="auto"/>
            <w:left w:val="none" w:sz="0" w:space="0" w:color="auto"/>
            <w:bottom w:val="none" w:sz="0" w:space="0" w:color="auto"/>
            <w:right w:val="none" w:sz="0" w:space="0" w:color="auto"/>
          </w:divBdr>
        </w:div>
        <w:div w:id="773595996">
          <w:marLeft w:val="0"/>
          <w:marRight w:val="0"/>
          <w:marTop w:val="0"/>
          <w:marBottom w:val="0"/>
          <w:divBdr>
            <w:top w:val="none" w:sz="0" w:space="0" w:color="auto"/>
            <w:left w:val="none" w:sz="0" w:space="0" w:color="auto"/>
            <w:bottom w:val="none" w:sz="0" w:space="0" w:color="auto"/>
            <w:right w:val="none" w:sz="0" w:space="0" w:color="auto"/>
          </w:divBdr>
        </w:div>
        <w:div w:id="907111162">
          <w:marLeft w:val="0"/>
          <w:marRight w:val="0"/>
          <w:marTop w:val="0"/>
          <w:marBottom w:val="0"/>
          <w:divBdr>
            <w:top w:val="none" w:sz="0" w:space="0" w:color="auto"/>
            <w:left w:val="none" w:sz="0" w:space="0" w:color="auto"/>
            <w:bottom w:val="none" w:sz="0" w:space="0" w:color="auto"/>
            <w:right w:val="none" w:sz="0" w:space="0" w:color="auto"/>
          </w:divBdr>
          <w:divsChild>
            <w:div w:id="243488669">
              <w:marLeft w:val="0"/>
              <w:marRight w:val="0"/>
              <w:marTop w:val="0"/>
              <w:marBottom w:val="0"/>
              <w:divBdr>
                <w:top w:val="none" w:sz="0" w:space="0" w:color="auto"/>
                <w:left w:val="none" w:sz="0" w:space="0" w:color="auto"/>
                <w:bottom w:val="none" w:sz="0" w:space="0" w:color="auto"/>
                <w:right w:val="none" w:sz="0" w:space="0" w:color="auto"/>
              </w:divBdr>
            </w:div>
            <w:div w:id="334961370">
              <w:marLeft w:val="0"/>
              <w:marRight w:val="0"/>
              <w:marTop w:val="0"/>
              <w:marBottom w:val="0"/>
              <w:divBdr>
                <w:top w:val="none" w:sz="0" w:space="0" w:color="auto"/>
                <w:left w:val="none" w:sz="0" w:space="0" w:color="auto"/>
                <w:bottom w:val="none" w:sz="0" w:space="0" w:color="auto"/>
                <w:right w:val="none" w:sz="0" w:space="0" w:color="auto"/>
              </w:divBdr>
            </w:div>
            <w:div w:id="382171195">
              <w:marLeft w:val="0"/>
              <w:marRight w:val="0"/>
              <w:marTop w:val="0"/>
              <w:marBottom w:val="0"/>
              <w:divBdr>
                <w:top w:val="none" w:sz="0" w:space="0" w:color="auto"/>
                <w:left w:val="none" w:sz="0" w:space="0" w:color="auto"/>
                <w:bottom w:val="none" w:sz="0" w:space="0" w:color="auto"/>
                <w:right w:val="none" w:sz="0" w:space="0" w:color="auto"/>
              </w:divBdr>
            </w:div>
            <w:div w:id="625546847">
              <w:marLeft w:val="0"/>
              <w:marRight w:val="0"/>
              <w:marTop w:val="0"/>
              <w:marBottom w:val="0"/>
              <w:divBdr>
                <w:top w:val="none" w:sz="0" w:space="0" w:color="auto"/>
                <w:left w:val="none" w:sz="0" w:space="0" w:color="auto"/>
                <w:bottom w:val="none" w:sz="0" w:space="0" w:color="auto"/>
                <w:right w:val="none" w:sz="0" w:space="0" w:color="auto"/>
              </w:divBdr>
            </w:div>
            <w:div w:id="747265538">
              <w:marLeft w:val="0"/>
              <w:marRight w:val="0"/>
              <w:marTop w:val="0"/>
              <w:marBottom w:val="0"/>
              <w:divBdr>
                <w:top w:val="none" w:sz="0" w:space="0" w:color="auto"/>
                <w:left w:val="none" w:sz="0" w:space="0" w:color="auto"/>
                <w:bottom w:val="none" w:sz="0" w:space="0" w:color="auto"/>
                <w:right w:val="none" w:sz="0" w:space="0" w:color="auto"/>
              </w:divBdr>
            </w:div>
            <w:div w:id="881360732">
              <w:marLeft w:val="0"/>
              <w:marRight w:val="0"/>
              <w:marTop w:val="0"/>
              <w:marBottom w:val="0"/>
              <w:divBdr>
                <w:top w:val="none" w:sz="0" w:space="0" w:color="auto"/>
                <w:left w:val="none" w:sz="0" w:space="0" w:color="auto"/>
                <w:bottom w:val="none" w:sz="0" w:space="0" w:color="auto"/>
                <w:right w:val="none" w:sz="0" w:space="0" w:color="auto"/>
              </w:divBdr>
            </w:div>
            <w:div w:id="955019790">
              <w:marLeft w:val="0"/>
              <w:marRight w:val="0"/>
              <w:marTop w:val="0"/>
              <w:marBottom w:val="0"/>
              <w:divBdr>
                <w:top w:val="none" w:sz="0" w:space="0" w:color="auto"/>
                <w:left w:val="none" w:sz="0" w:space="0" w:color="auto"/>
                <w:bottom w:val="none" w:sz="0" w:space="0" w:color="auto"/>
                <w:right w:val="none" w:sz="0" w:space="0" w:color="auto"/>
              </w:divBdr>
            </w:div>
            <w:div w:id="1031682139">
              <w:marLeft w:val="0"/>
              <w:marRight w:val="0"/>
              <w:marTop w:val="0"/>
              <w:marBottom w:val="0"/>
              <w:divBdr>
                <w:top w:val="none" w:sz="0" w:space="0" w:color="auto"/>
                <w:left w:val="none" w:sz="0" w:space="0" w:color="auto"/>
                <w:bottom w:val="none" w:sz="0" w:space="0" w:color="auto"/>
                <w:right w:val="none" w:sz="0" w:space="0" w:color="auto"/>
              </w:divBdr>
            </w:div>
            <w:div w:id="1417282570">
              <w:marLeft w:val="0"/>
              <w:marRight w:val="0"/>
              <w:marTop w:val="0"/>
              <w:marBottom w:val="0"/>
              <w:divBdr>
                <w:top w:val="none" w:sz="0" w:space="0" w:color="auto"/>
                <w:left w:val="none" w:sz="0" w:space="0" w:color="auto"/>
                <w:bottom w:val="none" w:sz="0" w:space="0" w:color="auto"/>
                <w:right w:val="none" w:sz="0" w:space="0" w:color="auto"/>
              </w:divBdr>
            </w:div>
            <w:div w:id="1455321879">
              <w:marLeft w:val="0"/>
              <w:marRight w:val="0"/>
              <w:marTop w:val="0"/>
              <w:marBottom w:val="0"/>
              <w:divBdr>
                <w:top w:val="none" w:sz="0" w:space="0" w:color="auto"/>
                <w:left w:val="none" w:sz="0" w:space="0" w:color="auto"/>
                <w:bottom w:val="none" w:sz="0" w:space="0" w:color="auto"/>
                <w:right w:val="none" w:sz="0" w:space="0" w:color="auto"/>
              </w:divBdr>
            </w:div>
            <w:div w:id="1822112846">
              <w:marLeft w:val="0"/>
              <w:marRight w:val="0"/>
              <w:marTop w:val="0"/>
              <w:marBottom w:val="0"/>
              <w:divBdr>
                <w:top w:val="none" w:sz="0" w:space="0" w:color="auto"/>
                <w:left w:val="none" w:sz="0" w:space="0" w:color="auto"/>
                <w:bottom w:val="none" w:sz="0" w:space="0" w:color="auto"/>
                <w:right w:val="none" w:sz="0" w:space="0" w:color="auto"/>
              </w:divBdr>
            </w:div>
            <w:div w:id="1834057511">
              <w:marLeft w:val="0"/>
              <w:marRight w:val="0"/>
              <w:marTop w:val="0"/>
              <w:marBottom w:val="0"/>
              <w:divBdr>
                <w:top w:val="none" w:sz="0" w:space="0" w:color="auto"/>
                <w:left w:val="none" w:sz="0" w:space="0" w:color="auto"/>
                <w:bottom w:val="none" w:sz="0" w:space="0" w:color="auto"/>
                <w:right w:val="none" w:sz="0" w:space="0" w:color="auto"/>
              </w:divBdr>
            </w:div>
          </w:divsChild>
        </w:div>
        <w:div w:id="1020087234">
          <w:marLeft w:val="0"/>
          <w:marRight w:val="0"/>
          <w:marTop w:val="0"/>
          <w:marBottom w:val="0"/>
          <w:divBdr>
            <w:top w:val="none" w:sz="0" w:space="0" w:color="auto"/>
            <w:left w:val="none" w:sz="0" w:space="0" w:color="auto"/>
            <w:bottom w:val="none" w:sz="0" w:space="0" w:color="auto"/>
            <w:right w:val="none" w:sz="0" w:space="0" w:color="auto"/>
          </w:divBdr>
        </w:div>
        <w:div w:id="1104688791">
          <w:marLeft w:val="0"/>
          <w:marRight w:val="0"/>
          <w:marTop w:val="0"/>
          <w:marBottom w:val="0"/>
          <w:divBdr>
            <w:top w:val="none" w:sz="0" w:space="0" w:color="auto"/>
            <w:left w:val="none" w:sz="0" w:space="0" w:color="auto"/>
            <w:bottom w:val="none" w:sz="0" w:space="0" w:color="auto"/>
            <w:right w:val="none" w:sz="0" w:space="0" w:color="auto"/>
          </w:divBdr>
        </w:div>
        <w:div w:id="1389839898">
          <w:marLeft w:val="0"/>
          <w:marRight w:val="0"/>
          <w:marTop w:val="0"/>
          <w:marBottom w:val="0"/>
          <w:divBdr>
            <w:top w:val="none" w:sz="0" w:space="0" w:color="auto"/>
            <w:left w:val="none" w:sz="0" w:space="0" w:color="auto"/>
            <w:bottom w:val="none" w:sz="0" w:space="0" w:color="auto"/>
            <w:right w:val="none" w:sz="0" w:space="0" w:color="auto"/>
          </w:divBdr>
        </w:div>
        <w:div w:id="1451586751">
          <w:marLeft w:val="0"/>
          <w:marRight w:val="0"/>
          <w:marTop w:val="0"/>
          <w:marBottom w:val="0"/>
          <w:divBdr>
            <w:top w:val="none" w:sz="0" w:space="0" w:color="auto"/>
            <w:left w:val="none" w:sz="0" w:space="0" w:color="auto"/>
            <w:bottom w:val="none" w:sz="0" w:space="0" w:color="auto"/>
            <w:right w:val="none" w:sz="0" w:space="0" w:color="auto"/>
          </w:divBdr>
        </w:div>
        <w:div w:id="1519932405">
          <w:marLeft w:val="0"/>
          <w:marRight w:val="0"/>
          <w:marTop w:val="0"/>
          <w:marBottom w:val="0"/>
          <w:divBdr>
            <w:top w:val="none" w:sz="0" w:space="0" w:color="auto"/>
            <w:left w:val="none" w:sz="0" w:space="0" w:color="auto"/>
            <w:bottom w:val="none" w:sz="0" w:space="0" w:color="auto"/>
            <w:right w:val="none" w:sz="0" w:space="0" w:color="auto"/>
          </w:divBdr>
        </w:div>
        <w:div w:id="1630090433">
          <w:marLeft w:val="0"/>
          <w:marRight w:val="0"/>
          <w:marTop w:val="0"/>
          <w:marBottom w:val="0"/>
          <w:divBdr>
            <w:top w:val="none" w:sz="0" w:space="0" w:color="auto"/>
            <w:left w:val="none" w:sz="0" w:space="0" w:color="auto"/>
            <w:bottom w:val="none" w:sz="0" w:space="0" w:color="auto"/>
            <w:right w:val="none" w:sz="0" w:space="0" w:color="auto"/>
          </w:divBdr>
        </w:div>
        <w:div w:id="1688601924">
          <w:marLeft w:val="0"/>
          <w:marRight w:val="0"/>
          <w:marTop w:val="0"/>
          <w:marBottom w:val="0"/>
          <w:divBdr>
            <w:top w:val="none" w:sz="0" w:space="0" w:color="auto"/>
            <w:left w:val="none" w:sz="0" w:space="0" w:color="auto"/>
            <w:bottom w:val="none" w:sz="0" w:space="0" w:color="auto"/>
            <w:right w:val="none" w:sz="0" w:space="0" w:color="auto"/>
          </w:divBdr>
          <w:divsChild>
            <w:div w:id="116947282">
              <w:marLeft w:val="0"/>
              <w:marRight w:val="0"/>
              <w:marTop w:val="0"/>
              <w:marBottom w:val="0"/>
              <w:divBdr>
                <w:top w:val="none" w:sz="0" w:space="0" w:color="auto"/>
                <w:left w:val="none" w:sz="0" w:space="0" w:color="auto"/>
                <w:bottom w:val="none" w:sz="0" w:space="0" w:color="auto"/>
                <w:right w:val="none" w:sz="0" w:space="0" w:color="auto"/>
              </w:divBdr>
            </w:div>
            <w:div w:id="150024953">
              <w:marLeft w:val="0"/>
              <w:marRight w:val="0"/>
              <w:marTop w:val="0"/>
              <w:marBottom w:val="0"/>
              <w:divBdr>
                <w:top w:val="none" w:sz="0" w:space="0" w:color="auto"/>
                <w:left w:val="none" w:sz="0" w:space="0" w:color="auto"/>
                <w:bottom w:val="none" w:sz="0" w:space="0" w:color="auto"/>
                <w:right w:val="none" w:sz="0" w:space="0" w:color="auto"/>
              </w:divBdr>
            </w:div>
            <w:div w:id="324669957">
              <w:marLeft w:val="0"/>
              <w:marRight w:val="0"/>
              <w:marTop w:val="0"/>
              <w:marBottom w:val="0"/>
              <w:divBdr>
                <w:top w:val="none" w:sz="0" w:space="0" w:color="auto"/>
                <w:left w:val="none" w:sz="0" w:space="0" w:color="auto"/>
                <w:bottom w:val="none" w:sz="0" w:space="0" w:color="auto"/>
                <w:right w:val="none" w:sz="0" w:space="0" w:color="auto"/>
              </w:divBdr>
            </w:div>
            <w:div w:id="441530484">
              <w:marLeft w:val="0"/>
              <w:marRight w:val="0"/>
              <w:marTop w:val="0"/>
              <w:marBottom w:val="0"/>
              <w:divBdr>
                <w:top w:val="none" w:sz="0" w:space="0" w:color="auto"/>
                <w:left w:val="none" w:sz="0" w:space="0" w:color="auto"/>
                <w:bottom w:val="none" w:sz="0" w:space="0" w:color="auto"/>
                <w:right w:val="none" w:sz="0" w:space="0" w:color="auto"/>
              </w:divBdr>
            </w:div>
            <w:div w:id="1189946874">
              <w:marLeft w:val="0"/>
              <w:marRight w:val="0"/>
              <w:marTop w:val="0"/>
              <w:marBottom w:val="0"/>
              <w:divBdr>
                <w:top w:val="none" w:sz="0" w:space="0" w:color="auto"/>
                <w:left w:val="none" w:sz="0" w:space="0" w:color="auto"/>
                <w:bottom w:val="none" w:sz="0" w:space="0" w:color="auto"/>
                <w:right w:val="none" w:sz="0" w:space="0" w:color="auto"/>
              </w:divBdr>
            </w:div>
            <w:div w:id="1294409362">
              <w:marLeft w:val="0"/>
              <w:marRight w:val="0"/>
              <w:marTop w:val="0"/>
              <w:marBottom w:val="0"/>
              <w:divBdr>
                <w:top w:val="none" w:sz="0" w:space="0" w:color="auto"/>
                <w:left w:val="none" w:sz="0" w:space="0" w:color="auto"/>
                <w:bottom w:val="none" w:sz="0" w:space="0" w:color="auto"/>
                <w:right w:val="none" w:sz="0" w:space="0" w:color="auto"/>
              </w:divBdr>
            </w:div>
            <w:div w:id="1308323136">
              <w:marLeft w:val="0"/>
              <w:marRight w:val="0"/>
              <w:marTop w:val="0"/>
              <w:marBottom w:val="0"/>
              <w:divBdr>
                <w:top w:val="none" w:sz="0" w:space="0" w:color="auto"/>
                <w:left w:val="none" w:sz="0" w:space="0" w:color="auto"/>
                <w:bottom w:val="none" w:sz="0" w:space="0" w:color="auto"/>
                <w:right w:val="none" w:sz="0" w:space="0" w:color="auto"/>
              </w:divBdr>
            </w:div>
            <w:div w:id="1438720258">
              <w:marLeft w:val="0"/>
              <w:marRight w:val="0"/>
              <w:marTop w:val="0"/>
              <w:marBottom w:val="0"/>
              <w:divBdr>
                <w:top w:val="none" w:sz="0" w:space="0" w:color="auto"/>
                <w:left w:val="none" w:sz="0" w:space="0" w:color="auto"/>
                <w:bottom w:val="none" w:sz="0" w:space="0" w:color="auto"/>
                <w:right w:val="none" w:sz="0" w:space="0" w:color="auto"/>
              </w:divBdr>
            </w:div>
            <w:div w:id="1438914561">
              <w:marLeft w:val="0"/>
              <w:marRight w:val="0"/>
              <w:marTop w:val="0"/>
              <w:marBottom w:val="0"/>
              <w:divBdr>
                <w:top w:val="none" w:sz="0" w:space="0" w:color="auto"/>
                <w:left w:val="none" w:sz="0" w:space="0" w:color="auto"/>
                <w:bottom w:val="none" w:sz="0" w:space="0" w:color="auto"/>
                <w:right w:val="none" w:sz="0" w:space="0" w:color="auto"/>
              </w:divBdr>
            </w:div>
            <w:div w:id="1441609722">
              <w:marLeft w:val="0"/>
              <w:marRight w:val="0"/>
              <w:marTop w:val="0"/>
              <w:marBottom w:val="0"/>
              <w:divBdr>
                <w:top w:val="none" w:sz="0" w:space="0" w:color="auto"/>
                <w:left w:val="none" w:sz="0" w:space="0" w:color="auto"/>
                <w:bottom w:val="none" w:sz="0" w:space="0" w:color="auto"/>
                <w:right w:val="none" w:sz="0" w:space="0" w:color="auto"/>
              </w:divBdr>
            </w:div>
            <w:div w:id="1566065788">
              <w:marLeft w:val="0"/>
              <w:marRight w:val="0"/>
              <w:marTop w:val="0"/>
              <w:marBottom w:val="0"/>
              <w:divBdr>
                <w:top w:val="none" w:sz="0" w:space="0" w:color="auto"/>
                <w:left w:val="none" w:sz="0" w:space="0" w:color="auto"/>
                <w:bottom w:val="none" w:sz="0" w:space="0" w:color="auto"/>
                <w:right w:val="none" w:sz="0" w:space="0" w:color="auto"/>
              </w:divBdr>
            </w:div>
            <w:div w:id="1618297407">
              <w:marLeft w:val="0"/>
              <w:marRight w:val="0"/>
              <w:marTop w:val="0"/>
              <w:marBottom w:val="0"/>
              <w:divBdr>
                <w:top w:val="none" w:sz="0" w:space="0" w:color="auto"/>
                <w:left w:val="none" w:sz="0" w:space="0" w:color="auto"/>
                <w:bottom w:val="none" w:sz="0" w:space="0" w:color="auto"/>
                <w:right w:val="none" w:sz="0" w:space="0" w:color="auto"/>
              </w:divBdr>
            </w:div>
            <w:div w:id="1741827022">
              <w:marLeft w:val="0"/>
              <w:marRight w:val="0"/>
              <w:marTop w:val="0"/>
              <w:marBottom w:val="0"/>
              <w:divBdr>
                <w:top w:val="none" w:sz="0" w:space="0" w:color="auto"/>
                <w:left w:val="none" w:sz="0" w:space="0" w:color="auto"/>
                <w:bottom w:val="none" w:sz="0" w:space="0" w:color="auto"/>
                <w:right w:val="none" w:sz="0" w:space="0" w:color="auto"/>
              </w:divBdr>
            </w:div>
            <w:div w:id="1992830271">
              <w:marLeft w:val="0"/>
              <w:marRight w:val="0"/>
              <w:marTop w:val="0"/>
              <w:marBottom w:val="0"/>
              <w:divBdr>
                <w:top w:val="none" w:sz="0" w:space="0" w:color="auto"/>
                <w:left w:val="none" w:sz="0" w:space="0" w:color="auto"/>
                <w:bottom w:val="none" w:sz="0" w:space="0" w:color="auto"/>
                <w:right w:val="none" w:sz="0" w:space="0" w:color="auto"/>
              </w:divBdr>
            </w:div>
            <w:div w:id="2086679621">
              <w:marLeft w:val="0"/>
              <w:marRight w:val="0"/>
              <w:marTop w:val="0"/>
              <w:marBottom w:val="0"/>
              <w:divBdr>
                <w:top w:val="none" w:sz="0" w:space="0" w:color="auto"/>
                <w:left w:val="none" w:sz="0" w:space="0" w:color="auto"/>
                <w:bottom w:val="none" w:sz="0" w:space="0" w:color="auto"/>
                <w:right w:val="none" w:sz="0" w:space="0" w:color="auto"/>
              </w:divBdr>
            </w:div>
          </w:divsChild>
        </w:div>
        <w:div w:id="1733503637">
          <w:marLeft w:val="0"/>
          <w:marRight w:val="0"/>
          <w:marTop w:val="0"/>
          <w:marBottom w:val="0"/>
          <w:divBdr>
            <w:top w:val="none" w:sz="0" w:space="0" w:color="auto"/>
            <w:left w:val="none" w:sz="0" w:space="0" w:color="auto"/>
            <w:bottom w:val="none" w:sz="0" w:space="0" w:color="auto"/>
            <w:right w:val="none" w:sz="0" w:space="0" w:color="auto"/>
          </w:divBdr>
        </w:div>
        <w:div w:id="1738280879">
          <w:marLeft w:val="0"/>
          <w:marRight w:val="0"/>
          <w:marTop w:val="0"/>
          <w:marBottom w:val="0"/>
          <w:divBdr>
            <w:top w:val="none" w:sz="0" w:space="0" w:color="auto"/>
            <w:left w:val="none" w:sz="0" w:space="0" w:color="auto"/>
            <w:bottom w:val="none" w:sz="0" w:space="0" w:color="auto"/>
            <w:right w:val="none" w:sz="0" w:space="0" w:color="auto"/>
          </w:divBdr>
        </w:div>
        <w:div w:id="1835871310">
          <w:marLeft w:val="0"/>
          <w:marRight w:val="0"/>
          <w:marTop w:val="0"/>
          <w:marBottom w:val="0"/>
          <w:divBdr>
            <w:top w:val="none" w:sz="0" w:space="0" w:color="auto"/>
            <w:left w:val="none" w:sz="0" w:space="0" w:color="auto"/>
            <w:bottom w:val="none" w:sz="0" w:space="0" w:color="auto"/>
            <w:right w:val="none" w:sz="0" w:space="0" w:color="auto"/>
          </w:divBdr>
        </w:div>
        <w:div w:id="1836528761">
          <w:marLeft w:val="0"/>
          <w:marRight w:val="0"/>
          <w:marTop w:val="0"/>
          <w:marBottom w:val="0"/>
          <w:divBdr>
            <w:top w:val="none" w:sz="0" w:space="0" w:color="auto"/>
            <w:left w:val="none" w:sz="0" w:space="0" w:color="auto"/>
            <w:bottom w:val="none" w:sz="0" w:space="0" w:color="auto"/>
            <w:right w:val="none" w:sz="0" w:space="0" w:color="auto"/>
          </w:divBdr>
        </w:div>
        <w:div w:id="1956905058">
          <w:marLeft w:val="0"/>
          <w:marRight w:val="0"/>
          <w:marTop w:val="0"/>
          <w:marBottom w:val="0"/>
          <w:divBdr>
            <w:top w:val="none" w:sz="0" w:space="0" w:color="auto"/>
            <w:left w:val="none" w:sz="0" w:space="0" w:color="auto"/>
            <w:bottom w:val="none" w:sz="0" w:space="0" w:color="auto"/>
            <w:right w:val="none" w:sz="0" w:space="0" w:color="auto"/>
          </w:divBdr>
        </w:div>
        <w:div w:id="2090538894">
          <w:marLeft w:val="0"/>
          <w:marRight w:val="0"/>
          <w:marTop w:val="0"/>
          <w:marBottom w:val="0"/>
          <w:divBdr>
            <w:top w:val="none" w:sz="0" w:space="0" w:color="auto"/>
            <w:left w:val="none" w:sz="0" w:space="0" w:color="auto"/>
            <w:bottom w:val="none" w:sz="0" w:space="0" w:color="auto"/>
            <w:right w:val="none" w:sz="0" w:space="0" w:color="auto"/>
          </w:divBdr>
        </w:div>
        <w:div w:id="2093575939">
          <w:marLeft w:val="0"/>
          <w:marRight w:val="0"/>
          <w:marTop w:val="0"/>
          <w:marBottom w:val="0"/>
          <w:divBdr>
            <w:top w:val="none" w:sz="0" w:space="0" w:color="auto"/>
            <w:left w:val="none" w:sz="0" w:space="0" w:color="auto"/>
            <w:bottom w:val="none" w:sz="0" w:space="0" w:color="auto"/>
            <w:right w:val="none" w:sz="0" w:space="0" w:color="auto"/>
          </w:divBdr>
        </w:div>
      </w:divsChild>
    </w:div>
    <w:div w:id="969214010">
      <w:bodyDiv w:val="1"/>
      <w:marLeft w:val="0"/>
      <w:marRight w:val="0"/>
      <w:marTop w:val="0"/>
      <w:marBottom w:val="0"/>
      <w:divBdr>
        <w:top w:val="none" w:sz="0" w:space="0" w:color="auto"/>
        <w:left w:val="none" w:sz="0" w:space="0" w:color="auto"/>
        <w:bottom w:val="none" w:sz="0" w:space="0" w:color="auto"/>
        <w:right w:val="none" w:sz="0" w:space="0" w:color="auto"/>
      </w:divBdr>
      <w:divsChild>
        <w:div w:id="1513642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2845">
      <w:bodyDiv w:val="1"/>
      <w:marLeft w:val="0"/>
      <w:marRight w:val="0"/>
      <w:marTop w:val="0"/>
      <w:marBottom w:val="0"/>
      <w:divBdr>
        <w:top w:val="none" w:sz="0" w:space="0" w:color="auto"/>
        <w:left w:val="none" w:sz="0" w:space="0" w:color="auto"/>
        <w:bottom w:val="none" w:sz="0" w:space="0" w:color="auto"/>
        <w:right w:val="none" w:sz="0" w:space="0" w:color="auto"/>
      </w:divBdr>
    </w:div>
    <w:div w:id="971327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008">
          <w:marLeft w:val="0"/>
          <w:marRight w:val="0"/>
          <w:marTop w:val="0"/>
          <w:marBottom w:val="0"/>
          <w:divBdr>
            <w:top w:val="none" w:sz="0" w:space="0" w:color="auto"/>
            <w:left w:val="none" w:sz="0" w:space="0" w:color="auto"/>
            <w:bottom w:val="none" w:sz="0" w:space="0" w:color="auto"/>
            <w:right w:val="none" w:sz="0" w:space="0" w:color="auto"/>
          </w:divBdr>
          <w:divsChild>
            <w:div w:id="242490016">
              <w:marLeft w:val="0"/>
              <w:marRight w:val="0"/>
              <w:marTop w:val="0"/>
              <w:marBottom w:val="0"/>
              <w:divBdr>
                <w:top w:val="none" w:sz="0" w:space="0" w:color="auto"/>
                <w:left w:val="none" w:sz="0" w:space="0" w:color="auto"/>
                <w:bottom w:val="none" w:sz="0" w:space="0" w:color="auto"/>
                <w:right w:val="none" w:sz="0" w:space="0" w:color="auto"/>
              </w:divBdr>
              <w:divsChild>
                <w:div w:id="1571768579">
                  <w:marLeft w:val="0"/>
                  <w:marRight w:val="0"/>
                  <w:marTop w:val="0"/>
                  <w:marBottom w:val="0"/>
                  <w:divBdr>
                    <w:top w:val="none" w:sz="0" w:space="0" w:color="auto"/>
                    <w:left w:val="none" w:sz="0" w:space="0" w:color="auto"/>
                    <w:bottom w:val="none" w:sz="0" w:space="0" w:color="auto"/>
                    <w:right w:val="none" w:sz="0" w:space="0" w:color="auto"/>
                  </w:divBdr>
                  <w:divsChild>
                    <w:div w:id="1391733305">
                      <w:marLeft w:val="0"/>
                      <w:marRight w:val="0"/>
                      <w:marTop w:val="0"/>
                      <w:marBottom w:val="0"/>
                      <w:divBdr>
                        <w:top w:val="none" w:sz="0" w:space="0" w:color="auto"/>
                        <w:left w:val="none" w:sz="0" w:space="0" w:color="auto"/>
                        <w:bottom w:val="none" w:sz="0" w:space="0" w:color="auto"/>
                        <w:right w:val="none" w:sz="0" w:space="0" w:color="auto"/>
                      </w:divBdr>
                      <w:divsChild>
                        <w:div w:id="1609657994">
                          <w:marLeft w:val="0"/>
                          <w:marRight w:val="0"/>
                          <w:marTop w:val="0"/>
                          <w:marBottom w:val="0"/>
                          <w:divBdr>
                            <w:top w:val="none" w:sz="0" w:space="0" w:color="auto"/>
                            <w:left w:val="none" w:sz="0" w:space="0" w:color="auto"/>
                            <w:bottom w:val="none" w:sz="0" w:space="0" w:color="auto"/>
                            <w:right w:val="none" w:sz="0" w:space="0" w:color="auto"/>
                          </w:divBdr>
                          <w:divsChild>
                            <w:div w:id="1911695635">
                              <w:marLeft w:val="0"/>
                              <w:marRight w:val="0"/>
                              <w:marTop w:val="240"/>
                              <w:marBottom w:val="240"/>
                              <w:divBdr>
                                <w:top w:val="none" w:sz="0" w:space="0" w:color="auto"/>
                                <w:left w:val="none" w:sz="0" w:space="0" w:color="auto"/>
                                <w:bottom w:val="none" w:sz="0" w:space="0" w:color="auto"/>
                                <w:right w:val="none" w:sz="0" w:space="0" w:color="auto"/>
                              </w:divBdr>
                              <w:divsChild>
                                <w:div w:id="775254424">
                                  <w:marLeft w:val="0"/>
                                  <w:marRight w:val="0"/>
                                  <w:marTop w:val="0"/>
                                  <w:marBottom w:val="0"/>
                                  <w:divBdr>
                                    <w:top w:val="none" w:sz="0" w:space="0" w:color="auto"/>
                                    <w:left w:val="none" w:sz="0" w:space="0" w:color="auto"/>
                                    <w:bottom w:val="none" w:sz="0" w:space="0" w:color="auto"/>
                                    <w:right w:val="none" w:sz="0" w:space="0" w:color="auto"/>
                                  </w:divBdr>
                                  <w:divsChild>
                                    <w:div w:id="5157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03860">
      <w:bodyDiv w:val="1"/>
      <w:marLeft w:val="0"/>
      <w:marRight w:val="0"/>
      <w:marTop w:val="0"/>
      <w:marBottom w:val="0"/>
      <w:divBdr>
        <w:top w:val="none" w:sz="0" w:space="0" w:color="auto"/>
        <w:left w:val="none" w:sz="0" w:space="0" w:color="auto"/>
        <w:bottom w:val="none" w:sz="0" w:space="0" w:color="auto"/>
        <w:right w:val="none" w:sz="0" w:space="0" w:color="auto"/>
      </w:divBdr>
      <w:divsChild>
        <w:div w:id="214975024">
          <w:marLeft w:val="0"/>
          <w:marRight w:val="0"/>
          <w:marTop w:val="0"/>
          <w:marBottom w:val="0"/>
          <w:divBdr>
            <w:top w:val="none" w:sz="0" w:space="0" w:color="auto"/>
            <w:left w:val="none" w:sz="0" w:space="0" w:color="auto"/>
            <w:bottom w:val="none" w:sz="0" w:space="0" w:color="auto"/>
            <w:right w:val="none" w:sz="0" w:space="0" w:color="auto"/>
          </w:divBdr>
        </w:div>
      </w:divsChild>
    </w:div>
    <w:div w:id="975794235">
      <w:bodyDiv w:val="1"/>
      <w:marLeft w:val="0"/>
      <w:marRight w:val="0"/>
      <w:marTop w:val="0"/>
      <w:marBottom w:val="0"/>
      <w:divBdr>
        <w:top w:val="none" w:sz="0" w:space="0" w:color="auto"/>
        <w:left w:val="none" w:sz="0" w:space="0" w:color="auto"/>
        <w:bottom w:val="none" w:sz="0" w:space="0" w:color="auto"/>
        <w:right w:val="none" w:sz="0" w:space="0" w:color="auto"/>
      </w:divBdr>
    </w:div>
    <w:div w:id="975913745">
      <w:bodyDiv w:val="1"/>
      <w:marLeft w:val="0"/>
      <w:marRight w:val="0"/>
      <w:marTop w:val="0"/>
      <w:marBottom w:val="0"/>
      <w:divBdr>
        <w:top w:val="none" w:sz="0" w:space="0" w:color="auto"/>
        <w:left w:val="none" w:sz="0" w:space="0" w:color="auto"/>
        <w:bottom w:val="none" w:sz="0" w:space="0" w:color="auto"/>
        <w:right w:val="none" w:sz="0" w:space="0" w:color="auto"/>
      </w:divBdr>
    </w:div>
    <w:div w:id="977030188">
      <w:bodyDiv w:val="1"/>
      <w:marLeft w:val="0"/>
      <w:marRight w:val="0"/>
      <w:marTop w:val="0"/>
      <w:marBottom w:val="0"/>
      <w:divBdr>
        <w:top w:val="none" w:sz="0" w:space="0" w:color="auto"/>
        <w:left w:val="none" w:sz="0" w:space="0" w:color="auto"/>
        <w:bottom w:val="none" w:sz="0" w:space="0" w:color="auto"/>
        <w:right w:val="none" w:sz="0" w:space="0" w:color="auto"/>
      </w:divBdr>
      <w:divsChild>
        <w:div w:id="1541627937">
          <w:marLeft w:val="0"/>
          <w:marRight w:val="0"/>
          <w:marTop w:val="0"/>
          <w:marBottom w:val="0"/>
          <w:divBdr>
            <w:top w:val="none" w:sz="0" w:space="0" w:color="auto"/>
            <w:left w:val="none" w:sz="0" w:space="0" w:color="auto"/>
            <w:bottom w:val="none" w:sz="0" w:space="0" w:color="auto"/>
            <w:right w:val="none" w:sz="0" w:space="0" w:color="auto"/>
          </w:divBdr>
        </w:div>
        <w:div w:id="86463489">
          <w:marLeft w:val="0"/>
          <w:marRight w:val="0"/>
          <w:marTop w:val="0"/>
          <w:marBottom w:val="0"/>
          <w:divBdr>
            <w:top w:val="none" w:sz="0" w:space="0" w:color="auto"/>
            <w:left w:val="none" w:sz="0" w:space="0" w:color="auto"/>
            <w:bottom w:val="none" w:sz="0" w:space="0" w:color="auto"/>
            <w:right w:val="none" w:sz="0" w:space="0" w:color="auto"/>
          </w:divBdr>
        </w:div>
      </w:divsChild>
    </w:div>
    <w:div w:id="978068913">
      <w:bodyDiv w:val="1"/>
      <w:marLeft w:val="0"/>
      <w:marRight w:val="0"/>
      <w:marTop w:val="0"/>
      <w:marBottom w:val="0"/>
      <w:divBdr>
        <w:top w:val="none" w:sz="0" w:space="0" w:color="auto"/>
        <w:left w:val="none" w:sz="0" w:space="0" w:color="auto"/>
        <w:bottom w:val="none" w:sz="0" w:space="0" w:color="auto"/>
        <w:right w:val="none" w:sz="0" w:space="0" w:color="auto"/>
      </w:divBdr>
      <w:divsChild>
        <w:div w:id="1434321697">
          <w:marLeft w:val="600"/>
          <w:marRight w:val="0"/>
          <w:marTop w:val="0"/>
          <w:marBottom w:val="0"/>
          <w:divBdr>
            <w:top w:val="none" w:sz="0" w:space="0" w:color="auto"/>
            <w:left w:val="none" w:sz="0" w:space="0" w:color="auto"/>
            <w:bottom w:val="none" w:sz="0" w:space="0" w:color="auto"/>
            <w:right w:val="none" w:sz="0" w:space="0" w:color="auto"/>
          </w:divBdr>
        </w:div>
        <w:div w:id="491675479">
          <w:marLeft w:val="600"/>
          <w:marRight w:val="0"/>
          <w:marTop w:val="0"/>
          <w:marBottom w:val="0"/>
          <w:divBdr>
            <w:top w:val="none" w:sz="0" w:space="0" w:color="auto"/>
            <w:left w:val="none" w:sz="0" w:space="0" w:color="auto"/>
            <w:bottom w:val="none" w:sz="0" w:space="0" w:color="auto"/>
            <w:right w:val="none" w:sz="0" w:space="0" w:color="auto"/>
          </w:divBdr>
        </w:div>
      </w:divsChild>
    </w:div>
    <w:div w:id="982082979">
      <w:bodyDiv w:val="1"/>
      <w:marLeft w:val="0"/>
      <w:marRight w:val="0"/>
      <w:marTop w:val="0"/>
      <w:marBottom w:val="0"/>
      <w:divBdr>
        <w:top w:val="none" w:sz="0" w:space="0" w:color="auto"/>
        <w:left w:val="none" w:sz="0" w:space="0" w:color="auto"/>
        <w:bottom w:val="none" w:sz="0" w:space="0" w:color="auto"/>
        <w:right w:val="none" w:sz="0" w:space="0" w:color="auto"/>
      </w:divBdr>
      <w:divsChild>
        <w:div w:id="405341403">
          <w:marLeft w:val="0"/>
          <w:marRight w:val="0"/>
          <w:marTop w:val="0"/>
          <w:marBottom w:val="0"/>
          <w:divBdr>
            <w:top w:val="none" w:sz="0" w:space="0" w:color="auto"/>
            <w:left w:val="none" w:sz="0" w:space="0" w:color="auto"/>
            <w:bottom w:val="none" w:sz="0" w:space="0" w:color="auto"/>
            <w:right w:val="none" w:sz="0" w:space="0" w:color="auto"/>
          </w:divBdr>
        </w:div>
        <w:div w:id="1266503655">
          <w:marLeft w:val="0"/>
          <w:marRight w:val="0"/>
          <w:marTop w:val="0"/>
          <w:marBottom w:val="0"/>
          <w:divBdr>
            <w:top w:val="none" w:sz="0" w:space="0" w:color="auto"/>
            <w:left w:val="none" w:sz="0" w:space="0" w:color="auto"/>
            <w:bottom w:val="none" w:sz="0" w:space="0" w:color="auto"/>
            <w:right w:val="none" w:sz="0" w:space="0" w:color="auto"/>
          </w:divBdr>
        </w:div>
        <w:div w:id="1438865697">
          <w:marLeft w:val="0"/>
          <w:marRight w:val="0"/>
          <w:marTop w:val="0"/>
          <w:marBottom w:val="0"/>
          <w:divBdr>
            <w:top w:val="none" w:sz="0" w:space="0" w:color="auto"/>
            <w:left w:val="none" w:sz="0" w:space="0" w:color="auto"/>
            <w:bottom w:val="none" w:sz="0" w:space="0" w:color="auto"/>
            <w:right w:val="none" w:sz="0" w:space="0" w:color="auto"/>
          </w:divBdr>
        </w:div>
        <w:div w:id="1541554179">
          <w:marLeft w:val="0"/>
          <w:marRight w:val="0"/>
          <w:marTop w:val="0"/>
          <w:marBottom w:val="0"/>
          <w:divBdr>
            <w:top w:val="none" w:sz="0" w:space="0" w:color="auto"/>
            <w:left w:val="none" w:sz="0" w:space="0" w:color="auto"/>
            <w:bottom w:val="none" w:sz="0" w:space="0" w:color="auto"/>
            <w:right w:val="none" w:sz="0" w:space="0" w:color="auto"/>
          </w:divBdr>
        </w:div>
        <w:div w:id="1772893577">
          <w:marLeft w:val="0"/>
          <w:marRight w:val="0"/>
          <w:marTop w:val="0"/>
          <w:marBottom w:val="0"/>
          <w:divBdr>
            <w:top w:val="none" w:sz="0" w:space="0" w:color="auto"/>
            <w:left w:val="none" w:sz="0" w:space="0" w:color="auto"/>
            <w:bottom w:val="none" w:sz="0" w:space="0" w:color="auto"/>
            <w:right w:val="none" w:sz="0" w:space="0" w:color="auto"/>
          </w:divBdr>
        </w:div>
        <w:div w:id="1991247012">
          <w:marLeft w:val="0"/>
          <w:marRight w:val="0"/>
          <w:marTop w:val="0"/>
          <w:marBottom w:val="0"/>
          <w:divBdr>
            <w:top w:val="none" w:sz="0" w:space="0" w:color="auto"/>
            <w:left w:val="none" w:sz="0" w:space="0" w:color="auto"/>
            <w:bottom w:val="none" w:sz="0" w:space="0" w:color="auto"/>
            <w:right w:val="none" w:sz="0" w:space="0" w:color="auto"/>
          </w:divBdr>
        </w:div>
      </w:divsChild>
    </w:div>
    <w:div w:id="982197938">
      <w:bodyDiv w:val="1"/>
      <w:marLeft w:val="0"/>
      <w:marRight w:val="0"/>
      <w:marTop w:val="0"/>
      <w:marBottom w:val="0"/>
      <w:divBdr>
        <w:top w:val="none" w:sz="0" w:space="0" w:color="auto"/>
        <w:left w:val="none" w:sz="0" w:space="0" w:color="auto"/>
        <w:bottom w:val="none" w:sz="0" w:space="0" w:color="auto"/>
        <w:right w:val="none" w:sz="0" w:space="0" w:color="auto"/>
      </w:divBdr>
      <w:divsChild>
        <w:div w:id="255094863">
          <w:marLeft w:val="0"/>
          <w:marRight w:val="0"/>
          <w:marTop w:val="0"/>
          <w:marBottom w:val="0"/>
          <w:divBdr>
            <w:top w:val="none" w:sz="0" w:space="0" w:color="auto"/>
            <w:left w:val="none" w:sz="0" w:space="0" w:color="auto"/>
            <w:bottom w:val="none" w:sz="0" w:space="0" w:color="auto"/>
            <w:right w:val="none" w:sz="0" w:space="0" w:color="auto"/>
          </w:divBdr>
        </w:div>
        <w:div w:id="348605242">
          <w:marLeft w:val="0"/>
          <w:marRight w:val="0"/>
          <w:marTop w:val="0"/>
          <w:marBottom w:val="0"/>
          <w:divBdr>
            <w:top w:val="none" w:sz="0" w:space="0" w:color="auto"/>
            <w:left w:val="none" w:sz="0" w:space="0" w:color="auto"/>
            <w:bottom w:val="none" w:sz="0" w:space="0" w:color="auto"/>
            <w:right w:val="none" w:sz="0" w:space="0" w:color="auto"/>
          </w:divBdr>
        </w:div>
        <w:div w:id="418988811">
          <w:marLeft w:val="0"/>
          <w:marRight w:val="0"/>
          <w:marTop w:val="0"/>
          <w:marBottom w:val="0"/>
          <w:divBdr>
            <w:top w:val="none" w:sz="0" w:space="0" w:color="auto"/>
            <w:left w:val="none" w:sz="0" w:space="0" w:color="auto"/>
            <w:bottom w:val="none" w:sz="0" w:space="0" w:color="auto"/>
            <w:right w:val="none" w:sz="0" w:space="0" w:color="auto"/>
          </w:divBdr>
        </w:div>
      </w:divsChild>
    </w:div>
    <w:div w:id="985622311">
      <w:bodyDiv w:val="1"/>
      <w:marLeft w:val="0"/>
      <w:marRight w:val="0"/>
      <w:marTop w:val="0"/>
      <w:marBottom w:val="0"/>
      <w:divBdr>
        <w:top w:val="none" w:sz="0" w:space="0" w:color="auto"/>
        <w:left w:val="none" w:sz="0" w:space="0" w:color="auto"/>
        <w:bottom w:val="none" w:sz="0" w:space="0" w:color="auto"/>
        <w:right w:val="none" w:sz="0" w:space="0" w:color="auto"/>
      </w:divBdr>
      <w:divsChild>
        <w:div w:id="131412917">
          <w:marLeft w:val="0"/>
          <w:marRight w:val="0"/>
          <w:marTop w:val="0"/>
          <w:marBottom w:val="0"/>
          <w:divBdr>
            <w:top w:val="none" w:sz="0" w:space="0" w:color="auto"/>
            <w:left w:val="none" w:sz="0" w:space="0" w:color="auto"/>
            <w:bottom w:val="none" w:sz="0" w:space="0" w:color="auto"/>
            <w:right w:val="none" w:sz="0" w:space="0" w:color="auto"/>
          </w:divBdr>
        </w:div>
        <w:div w:id="1550454985">
          <w:marLeft w:val="0"/>
          <w:marRight w:val="0"/>
          <w:marTop w:val="0"/>
          <w:marBottom w:val="0"/>
          <w:divBdr>
            <w:top w:val="none" w:sz="0" w:space="0" w:color="auto"/>
            <w:left w:val="none" w:sz="0" w:space="0" w:color="auto"/>
            <w:bottom w:val="none" w:sz="0" w:space="0" w:color="auto"/>
            <w:right w:val="none" w:sz="0" w:space="0" w:color="auto"/>
          </w:divBdr>
        </w:div>
      </w:divsChild>
    </w:div>
    <w:div w:id="985816766">
      <w:bodyDiv w:val="1"/>
      <w:marLeft w:val="0"/>
      <w:marRight w:val="0"/>
      <w:marTop w:val="0"/>
      <w:marBottom w:val="0"/>
      <w:divBdr>
        <w:top w:val="none" w:sz="0" w:space="0" w:color="auto"/>
        <w:left w:val="none" w:sz="0" w:space="0" w:color="auto"/>
        <w:bottom w:val="none" w:sz="0" w:space="0" w:color="auto"/>
        <w:right w:val="none" w:sz="0" w:space="0" w:color="auto"/>
      </w:divBdr>
    </w:div>
    <w:div w:id="987629681">
      <w:bodyDiv w:val="1"/>
      <w:marLeft w:val="0"/>
      <w:marRight w:val="0"/>
      <w:marTop w:val="0"/>
      <w:marBottom w:val="0"/>
      <w:divBdr>
        <w:top w:val="none" w:sz="0" w:space="0" w:color="auto"/>
        <w:left w:val="none" w:sz="0" w:space="0" w:color="auto"/>
        <w:bottom w:val="none" w:sz="0" w:space="0" w:color="auto"/>
        <w:right w:val="none" w:sz="0" w:space="0" w:color="auto"/>
      </w:divBdr>
      <w:divsChild>
        <w:div w:id="631332208">
          <w:marLeft w:val="0"/>
          <w:marRight w:val="0"/>
          <w:marTop w:val="0"/>
          <w:marBottom w:val="0"/>
          <w:divBdr>
            <w:top w:val="none" w:sz="0" w:space="5" w:color="C2E0EC"/>
            <w:left w:val="none" w:sz="0" w:space="5" w:color="C2E0EC"/>
            <w:bottom w:val="none" w:sz="0" w:space="5" w:color="C2E0EC"/>
            <w:right w:val="none" w:sz="0" w:space="5" w:color="C2E0EC"/>
          </w:divBdr>
        </w:div>
        <w:div w:id="1420442212">
          <w:marLeft w:val="0"/>
          <w:marRight w:val="0"/>
          <w:marTop w:val="0"/>
          <w:marBottom w:val="0"/>
          <w:divBdr>
            <w:top w:val="none" w:sz="0" w:space="0" w:color="auto"/>
            <w:left w:val="none" w:sz="0" w:space="0" w:color="auto"/>
            <w:bottom w:val="none" w:sz="0" w:space="0" w:color="auto"/>
            <w:right w:val="none" w:sz="0" w:space="0" w:color="auto"/>
          </w:divBdr>
          <w:divsChild>
            <w:div w:id="1243880025">
              <w:marLeft w:val="0"/>
              <w:marRight w:val="0"/>
              <w:marTop w:val="240"/>
              <w:marBottom w:val="24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sChild>
                    <w:div w:id="108477655">
                      <w:marLeft w:val="0"/>
                      <w:marRight w:val="0"/>
                      <w:marTop w:val="0"/>
                      <w:marBottom w:val="0"/>
                      <w:divBdr>
                        <w:top w:val="none" w:sz="0" w:space="0" w:color="auto"/>
                        <w:left w:val="none" w:sz="0" w:space="0" w:color="auto"/>
                        <w:bottom w:val="none" w:sz="0" w:space="0" w:color="auto"/>
                        <w:right w:val="none" w:sz="0" w:space="0" w:color="auto"/>
                      </w:divBdr>
                      <w:divsChild>
                        <w:div w:id="21297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923447">
      <w:bodyDiv w:val="1"/>
      <w:marLeft w:val="0"/>
      <w:marRight w:val="0"/>
      <w:marTop w:val="0"/>
      <w:marBottom w:val="0"/>
      <w:divBdr>
        <w:top w:val="none" w:sz="0" w:space="0" w:color="auto"/>
        <w:left w:val="none" w:sz="0" w:space="0" w:color="auto"/>
        <w:bottom w:val="none" w:sz="0" w:space="0" w:color="auto"/>
        <w:right w:val="none" w:sz="0" w:space="0" w:color="auto"/>
      </w:divBdr>
      <w:divsChild>
        <w:div w:id="629090432">
          <w:marLeft w:val="0"/>
          <w:marRight w:val="0"/>
          <w:marTop w:val="0"/>
          <w:marBottom w:val="0"/>
          <w:divBdr>
            <w:top w:val="none" w:sz="0" w:space="0" w:color="auto"/>
            <w:left w:val="none" w:sz="0" w:space="0" w:color="auto"/>
            <w:bottom w:val="none" w:sz="0" w:space="0" w:color="auto"/>
            <w:right w:val="none" w:sz="0" w:space="0" w:color="auto"/>
          </w:divBdr>
        </w:div>
        <w:div w:id="1285965967">
          <w:marLeft w:val="0"/>
          <w:marRight w:val="0"/>
          <w:marTop w:val="0"/>
          <w:marBottom w:val="0"/>
          <w:divBdr>
            <w:top w:val="none" w:sz="0" w:space="0" w:color="auto"/>
            <w:left w:val="none" w:sz="0" w:space="0" w:color="auto"/>
            <w:bottom w:val="none" w:sz="0" w:space="0" w:color="auto"/>
            <w:right w:val="none" w:sz="0" w:space="0" w:color="auto"/>
          </w:divBdr>
        </w:div>
        <w:div w:id="1793013130">
          <w:marLeft w:val="0"/>
          <w:marRight w:val="0"/>
          <w:marTop w:val="0"/>
          <w:marBottom w:val="0"/>
          <w:divBdr>
            <w:top w:val="none" w:sz="0" w:space="0" w:color="auto"/>
            <w:left w:val="none" w:sz="0" w:space="0" w:color="auto"/>
            <w:bottom w:val="none" w:sz="0" w:space="0" w:color="auto"/>
            <w:right w:val="none" w:sz="0" w:space="0" w:color="auto"/>
          </w:divBdr>
        </w:div>
        <w:div w:id="1952392149">
          <w:marLeft w:val="0"/>
          <w:marRight w:val="0"/>
          <w:marTop w:val="0"/>
          <w:marBottom w:val="0"/>
          <w:divBdr>
            <w:top w:val="none" w:sz="0" w:space="0" w:color="auto"/>
            <w:left w:val="none" w:sz="0" w:space="0" w:color="auto"/>
            <w:bottom w:val="none" w:sz="0" w:space="0" w:color="auto"/>
            <w:right w:val="none" w:sz="0" w:space="0" w:color="auto"/>
          </w:divBdr>
        </w:div>
        <w:div w:id="2085297137">
          <w:marLeft w:val="0"/>
          <w:marRight w:val="0"/>
          <w:marTop w:val="0"/>
          <w:marBottom w:val="0"/>
          <w:divBdr>
            <w:top w:val="none" w:sz="0" w:space="0" w:color="auto"/>
            <w:left w:val="none" w:sz="0" w:space="0" w:color="auto"/>
            <w:bottom w:val="none" w:sz="0" w:space="0" w:color="auto"/>
            <w:right w:val="none" w:sz="0" w:space="0" w:color="auto"/>
          </w:divBdr>
        </w:div>
      </w:divsChild>
    </w:div>
    <w:div w:id="1003825979">
      <w:bodyDiv w:val="1"/>
      <w:marLeft w:val="0"/>
      <w:marRight w:val="0"/>
      <w:marTop w:val="0"/>
      <w:marBottom w:val="0"/>
      <w:divBdr>
        <w:top w:val="none" w:sz="0" w:space="0" w:color="auto"/>
        <w:left w:val="none" w:sz="0" w:space="0" w:color="auto"/>
        <w:bottom w:val="none" w:sz="0" w:space="0" w:color="auto"/>
        <w:right w:val="none" w:sz="0" w:space="0" w:color="auto"/>
      </w:divBdr>
      <w:divsChild>
        <w:div w:id="1422682291">
          <w:marLeft w:val="0"/>
          <w:marRight w:val="0"/>
          <w:marTop w:val="0"/>
          <w:marBottom w:val="0"/>
          <w:divBdr>
            <w:top w:val="none" w:sz="0" w:space="0" w:color="auto"/>
            <w:left w:val="none" w:sz="0" w:space="0" w:color="auto"/>
            <w:bottom w:val="none" w:sz="0" w:space="0" w:color="auto"/>
            <w:right w:val="none" w:sz="0" w:space="0" w:color="auto"/>
          </w:divBdr>
        </w:div>
        <w:div w:id="1729844299">
          <w:marLeft w:val="0"/>
          <w:marRight w:val="0"/>
          <w:marTop w:val="0"/>
          <w:marBottom w:val="0"/>
          <w:divBdr>
            <w:top w:val="none" w:sz="0" w:space="0" w:color="auto"/>
            <w:left w:val="none" w:sz="0" w:space="0" w:color="auto"/>
            <w:bottom w:val="none" w:sz="0" w:space="0" w:color="auto"/>
            <w:right w:val="none" w:sz="0" w:space="0" w:color="auto"/>
          </w:divBdr>
        </w:div>
      </w:divsChild>
    </w:div>
    <w:div w:id="1005670033">
      <w:bodyDiv w:val="1"/>
      <w:marLeft w:val="0"/>
      <w:marRight w:val="0"/>
      <w:marTop w:val="0"/>
      <w:marBottom w:val="0"/>
      <w:divBdr>
        <w:top w:val="none" w:sz="0" w:space="0" w:color="auto"/>
        <w:left w:val="none" w:sz="0" w:space="0" w:color="auto"/>
        <w:bottom w:val="none" w:sz="0" w:space="0" w:color="auto"/>
        <w:right w:val="none" w:sz="0" w:space="0" w:color="auto"/>
      </w:divBdr>
      <w:divsChild>
        <w:div w:id="1208834243">
          <w:marLeft w:val="0"/>
          <w:marRight w:val="0"/>
          <w:marTop w:val="0"/>
          <w:marBottom w:val="0"/>
          <w:divBdr>
            <w:top w:val="none" w:sz="0" w:space="0" w:color="auto"/>
            <w:left w:val="none" w:sz="0" w:space="0" w:color="auto"/>
            <w:bottom w:val="none" w:sz="0" w:space="0" w:color="auto"/>
            <w:right w:val="none" w:sz="0" w:space="0" w:color="auto"/>
          </w:divBdr>
        </w:div>
        <w:div w:id="1708023290">
          <w:marLeft w:val="0"/>
          <w:marRight w:val="0"/>
          <w:marTop w:val="0"/>
          <w:marBottom w:val="0"/>
          <w:divBdr>
            <w:top w:val="none" w:sz="0" w:space="0" w:color="auto"/>
            <w:left w:val="none" w:sz="0" w:space="0" w:color="auto"/>
            <w:bottom w:val="none" w:sz="0" w:space="0" w:color="auto"/>
            <w:right w:val="none" w:sz="0" w:space="0" w:color="auto"/>
          </w:divBdr>
        </w:div>
        <w:div w:id="1403138063">
          <w:marLeft w:val="0"/>
          <w:marRight w:val="0"/>
          <w:marTop w:val="0"/>
          <w:marBottom w:val="0"/>
          <w:divBdr>
            <w:top w:val="none" w:sz="0" w:space="0" w:color="auto"/>
            <w:left w:val="none" w:sz="0" w:space="0" w:color="auto"/>
            <w:bottom w:val="none" w:sz="0" w:space="0" w:color="auto"/>
            <w:right w:val="none" w:sz="0" w:space="0" w:color="auto"/>
          </w:divBdr>
        </w:div>
      </w:divsChild>
    </w:div>
    <w:div w:id="1005979306">
      <w:bodyDiv w:val="1"/>
      <w:marLeft w:val="0"/>
      <w:marRight w:val="0"/>
      <w:marTop w:val="0"/>
      <w:marBottom w:val="0"/>
      <w:divBdr>
        <w:top w:val="none" w:sz="0" w:space="0" w:color="auto"/>
        <w:left w:val="none" w:sz="0" w:space="0" w:color="auto"/>
        <w:bottom w:val="none" w:sz="0" w:space="0" w:color="auto"/>
        <w:right w:val="none" w:sz="0" w:space="0" w:color="auto"/>
      </w:divBdr>
      <w:divsChild>
        <w:div w:id="461191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2495">
              <w:marLeft w:val="0"/>
              <w:marRight w:val="0"/>
              <w:marTop w:val="0"/>
              <w:marBottom w:val="0"/>
              <w:divBdr>
                <w:top w:val="none" w:sz="0" w:space="0" w:color="auto"/>
                <w:left w:val="none" w:sz="0" w:space="0" w:color="auto"/>
                <w:bottom w:val="none" w:sz="0" w:space="0" w:color="auto"/>
                <w:right w:val="none" w:sz="0" w:space="0" w:color="auto"/>
              </w:divBdr>
              <w:divsChild>
                <w:div w:id="459081067">
                  <w:marLeft w:val="0"/>
                  <w:marRight w:val="0"/>
                  <w:marTop w:val="0"/>
                  <w:marBottom w:val="0"/>
                  <w:divBdr>
                    <w:top w:val="none" w:sz="0" w:space="0" w:color="auto"/>
                    <w:left w:val="none" w:sz="0" w:space="0" w:color="auto"/>
                    <w:bottom w:val="none" w:sz="0" w:space="0" w:color="auto"/>
                    <w:right w:val="none" w:sz="0" w:space="0" w:color="auto"/>
                  </w:divBdr>
                  <w:divsChild>
                    <w:div w:id="7031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742">
      <w:bodyDiv w:val="1"/>
      <w:marLeft w:val="0"/>
      <w:marRight w:val="0"/>
      <w:marTop w:val="0"/>
      <w:marBottom w:val="0"/>
      <w:divBdr>
        <w:top w:val="none" w:sz="0" w:space="0" w:color="auto"/>
        <w:left w:val="none" w:sz="0" w:space="0" w:color="auto"/>
        <w:bottom w:val="none" w:sz="0" w:space="0" w:color="auto"/>
        <w:right w:val="none" w:sz="0" w:space="0" w:color="auto"/>
      </w:divBdr>
    </w:div>
    <w:div w:id="1010788979">
      <w:bodyDiv w:val="1"/>
      <w:marLeft w:val="0"/>
      <w:marRight w:val="0"/>
      <w:marTop w:val="0"/>
      <w:marBottom w:val="0"/>
      <w:divBdr>
        <w:top w:val="none" w:sz="0" w:space="0" w:color="auto"/>
        <w:left w:val="none" w:sz="0" w:space="0" w:color="auto"/>
        <w:bottom w:val="none" w:sz="0" w:space="0" w:color="auto"/>
        <w:right w:val="none" w:sz="0" w:space="0" w:color="auto"/>
      </w:divBdr>
      <w:divsChild>
        <w:div w:id="1829520709">
          <w:marLeft w:val="0"/>
          <w:marRight w:val="0"/>
          <w:marTop w:val="0"/>
          <w:marBottom w:val="0"/>
          <w:divBdr>
            <w:top w:val="none" w:sz="0" w:space="0" w:color="auto"/>
            <w:left w:val="none" w:sz="0" w:space="0" w:color="auto"/>
            <w:bottom w:val="none" w:sz="0" w:space="0" w:color="auto"/>
            <w:right w:val="none" w:sz="0" w:space="0" w:color="auto"/>
          </w:divBdr>
        </w:div>
        <w:div w:id="2123182385">
          <w:marLeft w:val="0"/>
          <w:marRight w:val="0"/>
          <w:marTop w:val="0"/>
          <w:marBottom w:val="0"/>
          <w:divBdr>
            <w:top w:val="none" w:sz="0" w:space="0" w:color="auto"/>
            <w:left w:val="none" w:sz="0" w:space="0" w:color="auto"/>
            <w:bottom w:val="none" w:sz="0" w:space="0" w:color="auto"/>
            <w:right w:val="none" w:sz="0" w:space="0" w:color="auto"/>
          </w:divBdr>
        </w:div>
        <w:div w:id="829449471">
          <w:marLeft w:val="0"/>
          <w:marRight w:val="0"/>
          <w:marTop w:val="0"/>
          <w:marBottom w:val="0"/>
          <w:divBdr>
            <w:top w:val="none" w:sz="0" w:space="0" w:color="auto"/>
            <w:left w:val="none" w:sz="0" w:space="0" w:color="auto"/>
            <w:bottom w:val="none" w:sz="0" w:space="0" w:color="auto"/>
            <w:right w:val="none" w:sz="0" w:space="0" w:color="auto"/>
          </w:divBdr>
          <w:divsChild>
            <w:div w:id="1032923970">
              <w:marLeft w:val="0"/>
              <w:marRight w:val="0"/>
              <w:marTop w:val="0"/>
              <w:marBottom w:val="0"/>
              <w:divBdr>
                <w:top w:val="none" w:sz="0" w:space="0" w:color="auto"/>
                <w:left w:val="none" w:sz="0" w:space="0" w:color="auto"/>
                <w:bottom w:val="none" w:sz="0" w:space="0" w:color="auto"/>
                <w:right w:val="none" w:sz="0" w:space="0" w:color="auto"/>
              </w:divBdr>
            </w:div>
            <w:div w:id="385762425">
              <w:marLeft w:val="0"/>
              <w:marRight w:val="0"/>
              <w:marTop w:val="0"/>
              <w:marBottom w:val="0"/>
              <w:divBdr>
                <w:top w:val="none" w:sz="0" w:space="0" w:color="auto"/>
                <w:left w:val="none" w:sz="0" w:space="0" w:color="auto"/>
                <w:bottom w:val="none" w:sz="0" w:space="0" w:color="auto"/>
                <w:right w:val="none" w:sz="0" w:space="0" w:color="auto"/>
              </w:divBdr>
            </w:div>
            <w:div w:id="1998223054">
              <w:marLeft w:val="0"/>
              <w:marRight w:val="0"/>
              <w:marTop w:val="0"/>
              <w:marBottom w:val="0"/>
              <w:divBdr>
                <w:top w:val="none" w:sz="0" w:space="0" w:color="auto"/>
                <w:left w:val="none" w:sz="0" w:space="0" w:color="auto"/>
                <w:bottom w:val="none" w:sz="0" w:space="0" w:color="auto"/>
                <w:right w:val="none" w:sz="0" w:space="0" w:color="auto"/>
              </w:divBdr>
            </w:div>
            <w:div w:id="1726568398">
              <w:marLeft w:val="0"/>
              <w:marRight w:val="0"/>
              <w:marTop w:val="0"/>
              <w:marBottom w:val="0"/>
              <w:divBdr>
                <w:top w:val="none" w:sz="0" w:space="0" w:color="auto"/>
                <w:left w:val="none" w:sz="0" w:space="0" w:color="auto"/>
                <w:bottom w:val="none" w:sz="0" w:space="0" w:color="auto"/>
                <w:right w:val="none" w:sz="0" w:space="0" w:color="auto"/>
              </w:divBdr>
            </w:div>
            <w:div w:id="2673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6166">
      <w:bodyDiv w:val="1"/>
      <w:marLeft w:val="0"/>
      <w:marRight w:val="0"/>
      <w:marTop w:val="0"/>
      <w:marBottom w:val="0"/>
      <w:divBdr>
        <w:top w:val="none" w:sz="0" w:space="0" w:color="auto"/>
        <w:left w:val="none" w:sz="0" w:space="0" w:color="auto"/>
        <w:bottom w:val="none" w:sz="0" w:space="0" w:color="auto"/>
        <w:right w:val="none" w:sz="0" w:space="0" w:color="auto"/>
      </w:divBdr>
      <w:divsChild>
        <w:div w:id="1886598409">
          <w:marLeft w:val="0"/>
          <w:marRight w:val="0"/>
          <w:marTop w:val="0"/>
          <w:marBottom w:val="0"/>
          <w:divBdr>
            <w:top w:val="none" w:sz="0" w:space="0" w:color="auto"/>
            <w:left w:val="none" w:sz="0" w:space="0" w:color="auto"/>
            <w:bottom w:val="none" w:sz="0" w:space="0" w:color="auto"/>
            <w:right w:val="none" w:sz="0" w:space="0" w:color="auto"/>
          </w:divBdr>
        </w:div>
      </w:divsChild>
    </w:div>
    <w:div w:id="1015958515">
      <w:bodyDiv w:val="1"/>
      <w:marLeft w:val="0"/>
      <w:marRight w:val="0"/>
      <w:marTop w:val="0"/>
      <w:marBottom w:val="0"/>
      <w:divBdr>
        <w:top w:val="none" w:sz="0" w:space="0" w:color="auto"/>
        <w:left w:val="none" w:sz="0" w:space="0" w:color="auto"/>
        <w:bottom w:val="none" w:sz="0" w:space="0" w:color="auto"/>
        <w:right w:val="none" w:sz="0" w:space="0" w:color="auto"/>
      </w:divBdr>
      <w:divsChild>
        <w:div w:id="248545275">
          <w:marLeft w:val="0"/>
          <w:marRight w:val="0"/>
          <w:marTop w:val="0"/>
          <w:marBottom w:val="0"/>
          <w:divBdr>
            <w:top w:val="none" w:sz="0" w:space="0" w:color="auto"/>
            <w:left w:val="none" w:sz="0" w:space="0" w:color="auto"/>
            <w:bottom w:val="none" w:sz="0" w:space="0" w:color="auto"/>
            <w:right w:val="none" w:sz="0" w:space="0" w:color="auto"/>
          </w:divBdr>
        </w:div>
        <w:div w:id="2005669389">
          <w:marLeft w:val="0"/>
          <w:marRight w:val="0"/>
          <w:marTop w:val="0"/>
          <w:marBottom w:val="0"/>
          <w:divBdr>
            <w:top w:val="none" w:sz="0" w:space="0" w:color="auto"/>
            <w:left w:val="none" w:sz="0" w:space="0" w:color="auto"/>
            <w:bottom w:val="none" w:sz="0" w:space="0" w:color="auto"/>
            <w:right w:val="none" w:sz="0" w:space="0" w:color="auto"/>
          </w:divBdr>
        </w:div>
      </w:divsChild>
    </w:div>
    <w:div w:id="1017924051">
      <w:bodyDiv w:val="1"/>
      <w:marLeft w:val="0"/>
      <w:marRight w:val="0"/>
      <w:marTop w:val="0"/>
      <w:marBottom w:val="0"/>
      <w:divBdr>
        <w:top w:val="none" w:sz="0" w:space="0" w:color="auto"/>
        <w:left w:val="none" w:sz="0" w:space="0" w:color="auto"/>
        <w:bottom w:val="none" w:sz="0" w:space="0" w:color="auto"/>
        <w:right w:val="none" w:sz="0" w:space="0" w:color="auto"/>
      </w:divBdr>
    </w:div>
    <w:div w:id="1018920823">
      <w:bodyDiv w:val="1"/>
      <w:marLeft w:val="0"/>
      <w:marRight w:val="0"/>
      <w:marTop w:val="0"/>
      <w:marBottom w:val="0"/>
      <w:divBdr>
        <w:top w:val="none" w:sz="0" w:space="0" w:color="auto"/>
        <w:left w:val="none" w:sz="0" w:space="0" w:color="auto"/>
        <w:bottom w:val="none" w:sz="0" w:space="0" w:color="auto"/>
        <w:right w:val="none" w:sz="0" w:space="0" w:color="auto"/>
      </w:divBdr>
    </w:div>
    <w:div w:id="1030227304">
      <w:bodyDiv w:val="1"/>
      <w:marLeft w:val="0"/>
      <w:marRight w:val="0"/>
      <w:marTop w:val="0"/>
      <w:marBottom w:val="0"/>
      <w:divBdr>
        <w:top w:val="none" w:sz="0" w:space="0" w:color="auto"/>
        <w:left w:val="none" w:sz="0" w:space="0" w:color="auto"/>
        <w:bottom w:val="none" w:sz="0" w:space="0" w:color="auto"/>
        <w:right w:val="none" w:sz="0" w:space="0" w:color="auto"/>
      </w:divBdr>
      <w:divsChild>
        <w:div w:id="1995254328">
          <w:marLeft w:val="0"/>
          <w:marRight w:val="0"/>
          <w:marTop w:val="0"/>
          <w:marBottom w:val="0"/>
          <w:divBdr>
            <w:top w:val="none" w:sz="0" w:space="0" w:color="auto"/>
            <w:left w:val="none" w:sz="0" w:space="0" w:color="auto"/>
            <w:bottom w:val="none" w:sz="0" w:space="0" w:color="auto"/>
            <w:right w:val="none" w:sz="0" w:space="0" w:color="auto"/>
          </w:divBdr>
        </w:div>
        <w:div w:id="1172988790">
          <w:marLeft w:val="0"/>
          <w:marRight w:val="0"/>
          <w:marTop w:val="0"/>
          <w:marBottom w:val="0"/>
          <w:divBdr>
            <w:top w:val="none" w:sz="0" w:space="0" w:color="auto"/>
            <w:left w:val="none" w:sz="0" w:space="0" w:color="auto"/>
            <w:bottom w:val="none" w:sz="0" w:space="0" w:color="auto"/>
            <w:right w:val="none" w:sz="0" w:space="0" w:color="auto"/>
          </w:divBdr>
        </w:div>
      </w:divsChild>
    </w:div>
    <w:div w:id="1032147837">
      <w:bodyDiv w:val="1"/>
      <w:marLeft w:val="0"/>
      <w:marRight w:val="0"/>
      <w:marTop w:val="0"/>
      <w:marBottom w:val="0"/>
      <w:divBdr>
        <w:top w:val="none" w:sz="0" w:space="0" w:color="auto"/>
        <w:left w:val="none" w:sz="0" w:space="0" w:color="auto"/>
        <w:bottom w:val="none" w:sz="0" w:space="0" w:color="auto"/>
        <w:right w:val="none" w:sz="0" w:space="0" w:color="auto"/>
      </w:divBdr>
    </w:div>
    <w:div w:id="1033311991">
      <w:bodyDiv w:val="1"/>
      <w:marLeft w:val="0"/>
      <w:marRight w:val="0"/>
      <w:marTop w:val="0"/>
      <w:marBottom w:val="0"/>
      <w:divBdr>
        <w:top w:val="none" w:sz="0" w:space="0" w:color="auto"/>
        <w:left w:val="none" w:sz="0" w:space="0" w:color="auto"/>
        <w:bottom w:val="none" w:sz="0" w:space="0" w:color="auto"/>
        <w:right w:val="none" w:sz="0" w:space="0" w:color="auto"/>
      </w:divBdr>
    </w:div>
    <w:div w:id="1034112681">
      <w:bodyDiv w:val="1"/>
      <w:marLeft w:val="0"/>
      <w:marRight w:val="0"/>
      <w:marTop w:val="0"/>
      <w:marBottom w:val="0"/>
      <w:divBdr>
        <w:top w:val="none" w:sz="0" w:space="0" w:color="auto"/>
        <w:left w:val="none" w:sz="0" w:space="0" w:color="auto"/>
        <w:bottom w:val="none" w:sz="0" w:space="0" w:color="auto"/>
        <w:right w:val="none" w:sz="0" w:space="0" w:color="auto"/>
      </w:divBdr>
      <w:divsChild>
        <w:div w:id="437453280">
          <w:marLeft w:val="0"/>
          <w:marRight w:val="0"/>
          <w:marTop w:val="0"/>
          <w:marBottom w:val="0"/>
          <w:divBdr>
            <w:top w:val="none" w:sz="0" w:space="0" w:color="auto"/>
            <w:left w:val="none" w:sz="0" w:space="0" w:color="auto"/>
            <w:bottom w:val="none" w:sz="0" w:space="0" w:color="auto"/>
            <w:right w:val="none" w:sz="0" w:space="0" w:color="auto"/>
          </w:divBdr>
          <w:divsChild>
            <w:div w:id="295910391">
              <w:marLeft w:val="0"/>
              <w:marRight w:val="0"/>
              <w:marTop w:val="0"/>
              <w:marBottom w:val="0"/>
              <w:divBdr>
                <w:top w:val="none" w:sz="0" w:space="0" w:color="auto"/>
                <w:left w:val="none" w:sz="0" w:space="0" w:color="auto"/>
                <w:bottom w:val="none" w:sz="0" w:space="0" w:color="auto"/>
                <w:right w:val="none" w:sz="0" w:space="0" w:color="auto"/>
              </w:divBdr>
            </w:div>
          </w:divsChild>
        </w:div>
        <w:div w:id="2044863005">
          <w:marLeft w:val="0"/>
          <w:marRight w:val="0"/>
          <w:marTop w:val="0"/>
          <w:marBottom w:val="0"/>
          <w:divBdr>
            <w:top w:val="none" w:sz="0" w:space="0" w:color="auto"/>
            <w:left w:val="none" w:sz="0" w:space="0" w:color="auto"/>
            <w:bottom w:val="none" w:sz="0" w:space="0" w:color="auto"/>
            <w:right w:val="none" w:sz="0" w:space="0" w:color="auto"/>
          </w:divBdr>
          <w:divsChild>
            <w:div w:id="1981685545">
              <w:marLeft w:val="0"/>
              <w:marRight w:val="0"/>
              <w:marTop w:val="0"/>
              <w:marBottom w:val="0"/>
              <w:divBdr>
                <w:top w:val="none" w:sz="0" w:space="0" w:color="auto"/>
                <w:left w:val="none" w:sz="0" w:space="0" w:color="auto"/>
                <w:bottom w:val="none" w:sz="0" w:space="0" w:color="auto"/>
                <w:right w:val="none" w:sz="0" w:space="0" w:color="auto"/>
              </w:divBdr>
              <w:divsChild>
                <w:div w:id="1989434718">
                  <w:marLeft w:val="0"/>
                  <w:marRight w:val="0"/>
                  <w:marTop w:val="0"/>
                  <w:marBottom w:val="0"/>
                  <w:divBdr>
                    <w:top w:val="none" w:sz="0" w:space="0" w:color="auto"/>
                    <w:left w:val="none" w:sz="0" w:space="0" w:color="auto"/>
                    <w:bottom w:val="none" w:sz="0" w:space="0" w:color="auto"/>
                    <w:right w:val="none" w:sz="0" w:space="0" w:color="auto"/>
                  </w:divBdr>
                  <w:divsChild>
                    <w:div w:id="947199048">
                      <w:marLeft w:val="0"/>
                      <w:marRight w:val="0"/>
                      <w:marTop w:val="0"/>
                      <w:marBottom w:val="0"/>
                      <w:divBdr>
                        <w:top w:val="none" w:sz="0" w:space="0" w:color="auto"/>
                        <w:left w:val="none" w:sz="0" w:space="0" w:color="auto"/>
                        <w:bottom w:val="none" w:sz="0" w:space="0" w:color="auto"/>
                        <w:right w:val="none" w:sz="0" w:space="0" w:color="auto"/>
                      </w:divBdr>
                      <w:divsChild>
                        <w:div w:id="1291210866">
                          <w:marLeft w:val="0"/>
                          <w:marRight w:val="0"/>
                          <w:marTop w:val="0"/>
                          <w:marBottom w:val="0"/>
                          <w:divBdr>
                            <w:top w:val="none" w:sz="0" w:space="0" w:color="auto"/>
                            <w:left w:val="none" w:sz="0" w:space="0" w:color="auto"/>
                            <w:bottom w:val="none" w:sz="0" w:space="0" w:color="auto"/>
                            <w:right w:val="none" w:sz="0" w:space="0" w:color="auto"/>
                          </w:divBdr>
                          <w:divsChild>
                            <w:div w:id="1537621765">
                              <w:marLeft w:val="0"/>
                              <w:marRight w:val="0"/>
                              <w:marTop w:val="0"/>
                              <w:marBottom w:val="0"/>
                              <w:divBdr>
                                <w:top w:val="none" w:sz="0" w:space="0" w:color="auto"/>
                                <w:left w:val="none" w:sz="0" w:space="0" w:color="auto"/>
                                <w:bottom w:val="none" w:sz="0" w:space="0" w:color="auto"/>
                                <w:right w:val="none" w:sz="0" w:space="0" w:color="auto"/>
                              </w:divBdr>
                              <w:divsChild>
                                <w:div w:id="434054866">
                                  <w:marLeft w:val="0"/>
                                  <w:marRight w:val="0"/>
                                  <w:marTop w:val="0"/>
                                  <w:marBottom w:val="0"/>
                                  <w:divBdr>
                                    <w:top w:val="none" w:sz="0" w:space="0" w:color="auto"/>
                                    <w:left w:val="none" w:sz="0" w:space="0" w:color="auto"/>
                                    <w:bottom w:val="none" w:sz="0" w:space="0" w:color="auto"/>
                                    <w:right w:val="none" w:sz="0" w:space="0" w:color="auto"/>
                                  </w:divBdr>
                                  <w:divsChild>
                                    <w:div w:id="445541471">
                                      <w:marLeft w:val="0"/>
                                      <w:marRight w:val="0"/>
                                      <w:marTop w:val="0"/>
                                      <w:marBottom w:val="0"/>
                                      <w:divBdr>
                                        <w:top w:val="none" w:sz="0" w:space="0" w:color="auto"/>
                                        <w:left w:val="none" w:sz="0" w:space="0" w:color="auto"/>
                                        <w:bottom w:val="none" w:sz="0" w:space="0" w:color="auto"/>
                                        <w:right w:val="none" w:sz="0" w:space="0" w:color="auto"/>
                                      </w:divBdr>
                                      <w:divsChild>
                                        <w:div w:id="1874420523">
                                          <w:marLeft w:val="0"/>
                                          <w:marRight w:val="0"/>
                                          <w:marTop w:val="0"/>
                                          <w:marBottom w:val="0"/>
                                          <w:divBdr>
                                            <w:top w:val="none" w:sz="0" w:space="0" w:color="auto"/>
                                            <w:left w:val="none" w:sz="0" w:space="0" w:color="auto"/>
                                            <w:bottom w:val="none" w:sz="0" w:space="0" w:color="auto"/>
                                            <w:right w:val="none" w:sz="0" w:space="0" w:color="auto"/>
                                          </w:divBdr>
                                          <w:divsChild>
                                            <w:div w:id="99418400">
                                              <w:marLeft w:val="0"/>
                                              <w:marRight w:val="0"/>
                                              <w:marTop w:val="0"/>
                                              <w:marBottom w:val="0"/>
                                              <w:divBdr>
                                                <w:top w:val="none" w:sz="0" w:space="0" w:color="auto"/>
                                                <w:left w:val="none" w:sz="0" w:space="0" w:color="auto"/>
                                                <w:bottom w:val="none" w:sz="0" w:space="0" w:color="auto"/>
                                                <w:right w:val="none" w:sz="0" w:space="0" w:color="auto"/>
                                              </w:divBdr>
                                            </w:div>
                                            <w:div w:id="161510775">
                                              <w:marLeft w:val="0"/>
                                              <w:marRight w:val="0"/>
                                              <w:marTop w:val="0"/>
                                              <w:marBottom w:val="0"/>
                                              <w:divBdr>
                                                <w:top w:val="none" w:sz="0" w:space="0" w:color="auto"/>
                                                <w:left w:val="none" w:sz="0" w:space="0" w:color="auto"/>
                                                <w:bottom w:val="none" w:sz="0" w:space="0" w:color="auto"/>
                                                <w:right w:val="none" w:sz="0" w:space="0" w:color="auto"/>
                                              </w:divBdr>
                                            </w:div>
                                            <w:div w:id="244464496">
                                              <w:marLeft w:val="0"/>
                                              <w:marRight w:val="0"/>
                                              <w:marTop w:val="0"/>
                                              <w:marBottom w:val="0"/>
                                              <w:divBdr>
                                                <w:top w:val="none" w:sz="0" w:space="0" w:color="auto"/>
                                                <w:left w:val="none" w:sz="0" w:space="0" w:color="auto"/>
                                                <w:bottom w:val="none" w:sz="0" w:space="0" w:color="auto"/>
                                                <w:right w:val="none" w:sz="0" w:space="0" w:color="auto"/>
                                              </w:divBdr>
                                            </w:div>
                                            <w:div w:id="245848801">
                                              <w:marLeft w:val="0"/>
                                              <w:marRight w:val="0"/>
                                              <w:marTop w:val="0"/>
                                              <w:marBottom w:val="0"/>
                                              <w:divBdr>
                                                <w:top w:val="none" w:sz="0" w:space="0" w:color="auto"/>
                                                <w:left w:val="none" w:sz="0" w:space="0" w:color="auto"/>
                                                <w:bottom w:val="none" w:sz="0" w:space="0" w:color="auto"/>
                                                <w:right w:val="none" w:sz="0" w:space="0" w:color="auto"/>
                                              </w:divBdr>
                                            </w:div>
                                            <w:div w:id="327946337">
                                              <w:marLeft w:val="0"/>
                                              <w:marRight w:val="0"/>
                                              <w:marTop w:val="0"/>
                                              <w:marBottom w:val="0"/>
                                              <w:divBdr>
                                                <w:top w:val="none" w:sz="0" w:space="0" w:color="auto"/>
                                                <w:left w:val="none" w:sz="0" w:space="0" w:color="auto"/>
                                                <w:bottom w:val="none" w:sz="0" w:space="0" w:color="auto"/>
                                                <w:right w:val="none" w:sz="0" w:space="0" w:color="auto"/>
                                              </w:divBdr>
                                            </w:div>
                                            <w:div w:id="547691485">
                                              <w:marLeft w:val="0"/>
                                              <w:marRight w:val="0"/>
                                              <w:marTop w:val="0"/>
                                              <w:marBottom w:val="0"/>
                                              <w:divBdr>
                                                <w:top w:val="none" w:sz="0" w:space="0" w:color="auto"/>
                                                <w:left w:val="none" w:sz="0" w:space="0" w:color="auto"/>
                                                <w:bottom w:val="none" w:sz="0" w:space="0" w:color="auto"/>
                                                <w:right w:val="none" w:sz="0" w:space="0" w:color="auto"/>
                                              </w:divBdr>
                                            </w:div>
                                            <w:div w:id="639188129">
                                              <w:marLeft w:val="0"/>
                                              <w:marRight w:val="0"/>
                                              <w:marTop w:val="0"/>
                                              <w:marBottom w:val="0"/>
                                              <w:divBdr>
                                                <w:top w:val="none" w:sz="0" w:space="0" w:color="auto"/>
                                                <w:left w:val="none" w:sz="0" w:space="0" w:color="auto"/>
                                                <w:bottom w:val="none" w:sz="0" w:space="0" w:color="auto"/>
                                                <w:right w:val="none" w:sz="0" w:space="0" w:color="auto"/>
                                              </w:divBdr>
                                            </w:div>
                                            <w:div w:id="770782820">
                                              <w:marLeft w:val="0"/>
                                              <w:marRight w:val="0"/>
                                              <w:marTop w:val="0"/>
                                              <w:marBottom w:val="0"/>
                                              <w:divBdr>
                                                <w:top w:val="none" w:sz="0" w:space="0" w:color="auto"/>
                                                <w:left w:val="none" w:sz="0" w:space="0" w:color="auto"/>
                                                <w:bottom w:val="none" w:sz="0" w:space="0" w:color="auto"/>
                                                <w:right w:val="none" w:sz="0" w:space="0" w:color="auto"/>
                                              </w:divBdr>
                                              <w:divsChild>
                                                <w:div w:id="655763303">
                                                  <w:marLeft w:val="0"/>
                                                  <w:marRight w:val="0"/>
                                                  <w:marTop w:val="0"/>
                                                  <w:marBottom w:val="0"/>
                                                  <w:divBdr>
                                                    <w:top w:val="none" w:sz="0" w:space="0" w:color="auto"/>
                                                    <w:left w:val="none" w:sz="0" w:space="0" w:color="auto"/>
                                                    <w:bottom w:val="none" w:sz="0" w:space="0" w:color="auto"/>
                                                    <w:right w:val="none" w:sz="0" w:space="0" w:color="auto"/>
                                                  </w:divBdr>
                                                </w:div>
                                              </w:divsChild>
                                            </w:div>
                                            <w:div w:id="788279739">
                                              <w:marLeft w:val="0"/>
                                              <w:marRight w:val="0"/>
                                              <w:marTop w:val="0"/>
                                              <w:marBottom w:val="0"/>
                                              <w:divBdr>
                                                <w:top w:val="none" w:sz="0" w:space="0" w:color="auto"/>
                                                <w:left w:val="none" w:sz="0" w:space="0" w:color="auto"/>
                                                <w:bottom w:val="none" w:sz="0" w:space="0" w:color="auto"/>
                                                <w:right w:val="none" w:sz="0" w:space="0" w:color="auto"/>
                                              </w:divBdr>
                                            </w:div>
                                            <w:div w:id="824662267">
                                              <w:marLeft w:val="0"/>
                                              <w:marRight w:val="0"/>
                                              <w:marTop w:val="0"/>
                                              <w:marBottom w:val="0"/>
                                              <w:divBdr>
                                                <w:top w:val="none" w:sz="0" w:space="0" w:color="auto"/>
                                                <w:left w:val="none" w:sz="0" w:space="0" w:color="auto"/>
                                                <w:bottom w:val="none" w:sz="0" w:space="0" w:color="auto"/>
                                                <w:right w:val="none" w:sz="0" w:space="0" w:color="auto"/>
                                              </w:divBdr>
                                            </w:div>
                                            <w:div w:id="1066873837">
                                              <w:marLeft w:val="0"/>
                                              <w:marRight w:val="0"/>
                                              <w:marTop w:val="0"/>
                                              <w:marBottom w:val="0"/>
                                              <w:divBdr>
                                                <w:top w:val="none" w:sz="0" w:space="0" w:color="auto"/>
                                                <w:left w:val="none" w:sz="0" w:space="0" w:color="auto"/>
                                                <w:bottom w:val="none" w:sz="0" w:space="0" w:color="auto"/>
                                                <w:right w:val="none" w:sz="0" w:space="0" w:color="auto"/>
                                              </w:divBdr>
                                            </w:div>
                                            <w:div w:id="1105078255">
                                              <w:marLeft w:val="0"/>
                                              <w:marRight w:val="0"/>
                                              <w:marTop w:val="0"/>
                                              <w:marBottom w:val="0"/>
                                              <w:divBdr>
                                                <w:top w:val="none" w:sz="0" w:space="0" w:color="auto"/>
                                                <w:left w:val="none" w:sz="0" w:space="0" w:color="auto"/>
                                                <w:bottom w:val="none" w:sz="0" w:space="0" w:color="auto"/>
                                                <w:right w:val="none" w:sz="0" w:space="0" w:color="auto"/>
                                              </w:divBdr>
                                            </w:div>
                                            <w:div w:id="1232613831">
                                              <w:marLeft w:val="0"/>
                                              <w:marRight w:val="0"/>
                                              <w:marTop w:val="0"/>
                                              <w:marBottom w:val="0"/>
                                              <w:divBdr>
                                                <w:top w:val="none" w:sz="0" w:space="0" w:color="auto"/>
                                                <w:left w:val="none" w:sz="0" w:space="0" w:color="auto"/>
                                                <w:bottom w:val="none" w:sz="0" w:space="0" w:color="auto"/>
                                                <w:right w:val="none" w:sz="0" w:space="0" w:color="auto"/>
                                              </w:divBdr>
                                            </w:div>
                                            <w:div w:id="1239444655">
                                              <w:marLeft w:val="0"/>
                                              <w:marRight w:val="0"/>
                                              <w:marTop w:val="0"/>
                                              <w:marBottom w:val="0"/>
                                              <w:divBdr>
                                                <w:top w:val="none" w:sz="0" w:space="0" w:color="auto"/>
                                                <w:left w:val="none" w:sz="0" w:space="0" w:color="auto"/>
                                                <w:bottom w:val="none" w:sz="0" w:space="0" w:color="auto"/>
                                                <w:right w:val="none" w:sz="0" w:space="0" w:color="auto"/>
                                              </w:divBdr>
                                            </w:div>
                                            <w:div w:id="1304962911">
                                              <w:marLeft w:val="0"/>
                                              <w:marRight w:val="0"/>
                                              <w:marTop w:val="0"/>
                                              <w:marBottom w:val="0"/>
                                              <w:divBdr>
                                                <w:top w:val="none" w:sz="0" w:space="0" w:color="auto"/>
                                                <w:left w:val="none" w:sz="0" w:space="0" w:color="auto"/>
                                                <w:bottom w:val="none" w:sz="0" w:space="0" w:color="auto"/>
                                                <w:right w:val="none" w:sz="0" w:space="0" w:color="auto"/>
                                              </w:divBdr>
                                            </w:div>
                                            <w:div w:id="1431438582">
                                              <w:marLeft w:val="0"/>
                                              <w:marRight w:val="0"/>
                                              <w:marTop w:val="0"/>
                                              <w:marBottom w:val="0"/>
                                              <w:divBdr>
                                                <w:top w:val="none" w:sz="0" w:space="0" w:color="auto"/>
                                                <w:left w:val="none" w:sz="0" w:space="0" w:color="auto"/>
                                                <w:bottom w:val="none" w:sz="0" w:space="0" w:color="auto"/>
                                                <w:right w:val="none" w:sz="0" w:space="0" w:color="auto"/>
                                              </w:divBdr>
                                            </w:div>
                                            <w:div w:id="1677730833">
                                              <w:marLeft w:val="0"/>
                                              <w:marRight w:val="0"/>
                                              <w:marTop w:val="0"/>
                                              <w:marBottom w:val="0"/>
                                              <w:divBdr>
                                                <w:top w:val="none" w:sz="0" w:space="0" w:color="auto"/>
                                                <w:left w:val="none" w:sz="0" w:space="0" w:color="auto"/>
                                                <w:bottom w:val="none" w:sz="0" w:space="0" w:color="auto"/>
                                                <w:right w:val="none" w:sz="0" w:space="0" w:color="auto"/>
                                              </w:divBdr>
                                            </w:div>
                                            <w:div w:id="1730953258">
                                              <w:marLeft w:val="0"/>
                                              <w:marRight w:val="0"/>
                                              <w:marTop w:val="0"/>
                                              <w:marBottom w:val="0"/>
                                              <w:divBdr>
                                                <w:top w:val="none" w:sz="0" w:space="0" w:color="auto"/>
                                                <w:left w:val="none" w:sz="0" w:space="0" w:color="auto"/>
                                                <w:bottom w:val="none" w:sz="0" w:space="0" w:color="auto"/>
                                                <w:right w:val="none" w:sz="0" w:space="0" w:color="auto"/>
                                              </w:divBdr>
                                              <w:divsChild>
                                                <w:div w:id="1067802330">
                                                  <w:marLeft w:val="0"/>
                                                  <w:marRight w:val="0"/>
                                                  <w:marTop w:val="0"/>
                                                  <w:marBottom w:val="0"/>
                                                  <w:divBdr>
                                                    <w:top w:val="none" w:sz="0" w:space="0" w:color="auto"/>
                                                    <w:left w:val="none" w:sz="0" w:space="0" w:color="auto"/>
                                                    <w:bottom w:val="none" w:sz="0" w:space="0" w:color="auto"/>
                                                    <w:right w:val="none" w:sz="0" w:space="0" w:color="auto"/>
                                                  </w:divBdr>
                                                </w:div>
                                                <w:div w:id="1590192901">
                                                  <w:marLeft w:val="0"/>
                                                  <w:marRight w:val="0"/>
                                                  <w:marTop w:val="0"/>
                                                  <w:marBottom w:val="0"/>
                                                  <w:divBdr>
                                                    <w:top w:val="none" w:sz="0" w:space="0" w:color="auto"/>
                                                    <w:left w:val="none" w:sz="0" w:space="0" w:color="auto"/>
                                                    <w:bottom w:val="none" w:sz="0" w:space="0" w:color="auto"/>
                                                    <w:right w:val="none" w:sz="0" w:space="0" w:color="auto"/>
                                                  </w:divBdr>
                                                </w:div>
                                              </w:divsChild>
                                            </w:div>
                                            <w:div w:id="2047170972">
                                              <w:marLeft w:val="0"/>
                                              <w:marRight w:val="0"/>
                                              <w:marTop w:val="0"/>
                                              <w:marBottom w:val="0"/>
                                              <w:divBdr>
                                                <w:top w:val="none" w:sz="0" w:space="0" w:color="auto"/>
                                                <w:left w:val="none" w:sz="0" w:space="0" w:color="auto"/>
                                                <w:bottom w:val="none" w:sz="0" w:space="0" w:color="auto"/>
                                                <w:right w:val="none" w:sz="0" w:space="0" w:color="auto"/>
                                              </w:divBdr>
                                            </w:div>
                                            <w:div w:id="2049260501">
                                              <w:blockQuote w:val="1"/>
                                              <w:marLeft w:val="0"/>
                                              <w:marRight w:val="720"/>
                                              <w:marTop w:val="100"/>
                                              <w:marBottom w:val="100"/>
                                              <w:divBdr>
                                                <w:top w:val="none" w:sz="0" w:space="0" w:color="auto"/>
                                                <w:left w:val="single" w:sz="6" w:space="6" w:color="715FFA"/>
                                                <w:bottom w:val="none" w:sz="0" w:space="0" w:color="auto"/>
                                                <w:right w:val="none" w:sz="0" w:space="0" w:color="auto"/>
                                              </w:divBdr>
                                              <w:divsChild>
                                                <w:div w:id="494801307">
                                                  <w:marLeft w:val="0"/>
                                                  <w:marRight w:val="0"/>
                                                  <w:marTop w:val="0"/>
                                                  <w:marBottom w:val="0"/>
                                                  <w:divBdr>
                                                    <w:top w:val="none" w:sz="0" w:space="0" w:color="auto"/>
                                                    <w:left w:val="none" w:sz="0" w:space="0" w:color="auto"/>
                                                    <w:bottom w:val="none" w:sz="0" w:space="0" w:color="auto"/>
                                                    <w:right w:val="none" w:sz="0" w:space="0" w:color="auto"/>
                                                  </w:divBdr>
                                                  <w:divsChild>
                                                    <w:div w:id="294993001">
                                                      <w:marLeft w:val="0"/>
                                                      <w:marRight w:val="0"/>
                                                      <w:marTop w:val="0"/>
                                                      <w:marBottom w:val="0"/>
                                                      <w:divBdr>
                                                        <w:top w:val="none" w:sz="0" w:space="0" w:color="auto"/>
                                                        <w:left w:val="none" w:sz="0" w:space="0" w:color="auto"/>
                                                        <w:bottom w:val="none" w:sz="0" w:space="0" w:color="auto"/>
                                                        <w:right w:val="none" w:sz="0" w:space="0" w:color="auto"/>
                                                      </w:divBdr>
                                                      <w:divsChild>
                                                        <w:div w:id="1754863107">
                                                          <w:marLeft w:val="0"/>
                                                          <w:marRight w:val="0"/>
                                                          <w:marTop w:val="0"/>
                                                          <w:marBottom w:val="0"/>
                                                          <w:divBdr>
                                                            <w:top w:val="none" w:sz="0" w:space="0" w:color="auto"/>
                                                            <w:left w:val="none" w:sz="0" w:space="0" w:color="auto"/>
                                                            <w:bottom w:val="none" w:sz="0" w:space="0" w:color="auto"/>
                                                            <w:right w:val="none" w:sz="0" w:space="0" w:color="auto"/>
                                                          </w:divBdr>
                                                          <w:divsChild>
                                                            <w:div w:id="1635797253">
                                                              <w:marLeft w:val="0"/>
                                                              <w:marRight w:val="0"/>
                                                              <w:marTop w:val="0"/>
                                                              <w:marBottom w:val="0"/>
                                                              <w:divBdr>
                                                                <w:top w:val="none" w:sz="0" w:space="0" w:color="auto"/>
                                                                <w:left w:val="none" w:sz="0" w:space="0" w:color="auto"/>
                                                                <w:bottom w:val="none" w:sz="0" w:space="0" w:color="auto"/>
                                                                <w:right w:val="none" w:sz="0" w:space="0" w:color="auto"/>
                                                              </w:divBdr>
                                                              <w:divsChild>
                                                                <w:div w:id="825707775">
                                                                  <w:marLeft w:val="0"/>
                                                                  <w:marRight w:val="0"/>
                                                                  <w:marTop w:val="0"/>
                                                                  <w:marBottom w:val="0"/>
                                                                  <w:divBdr>
                                                                    <w:top w:val="none" w:sz="0" w:space="0" w:color="auto"/>
                                                                    <w:left w:val="none" w:sz="0" w:space="0" w:color="auto"/>
                                                                    <w:bottom w:val="none" w:sz="0" w:space="0" w:color="auto"/>
                                                                    <w:right w:val="none" w:sz="0" w:space="0" w:color="auto"/>
                                                                  </w:divBdr>
                                                                  <w:divsChild>
                                                                    <w:div w:id="1345087343">
                                                                      <w:marLeft w:val="0"/>
                                                                      <w:marRight w:val="0"/>
                                                                      <w:marTop w:val="0"/>
                                                                      <w:marBottom w:val="0"/>
                                                                      <w:divBdr>
                                                                        <w:top w:val="none" w:sz="0" w:space="0" w:color="auto"/>
                                                                        <w:left w:val="none" w:sz="0" w:space="0" w:color="auto"/>
                                                                        <w:bottom w:val="none" w:sz="0" w:space="0" w:color="auto"/>
                                                                        <w:right w:val="none" w:sz="0" w:space="0" w:color="auto"/>
                                                                      </w:divBdr>
                                                                      <w:divsChild>
                                                                        <w:div w:id="583416211">
                                                                          <w:marLeft w:val="0"/>
                                                                          <w:marRight w:val="0"/>
                                                                          <w:marTop w:val="0"/>
                                                                          <w:marBottom w:val="0"/>
                                                                          <w:divBdr>
                                                                            <w:top w:val="none" w:sz="0" w:space="0" w:color="auto"/>
                                                                            <w:left w:val="none" w:sz="0" w:space="0" w:color="auto"/>
                                                                            <w:bottom w:val="none" w:sz="0" w:space="0" w:color="auto"/>
                                                                            <w:right w:val="none" w:sz="0" w:space="0" w:color="auto"/>
                                                                          </w:divBdr>
                                                                          <w:divsChild>
                                                                            <w:div w:id="2067028385">
                                                                              <w:marLeft w:val="0"/>
                                                                              <w:marRight w:val="0"/>
                                                                              <w:marTop w:val="0"/>
                                                                              <w:marBottom w:val="0"/>
                                                                              <w:divBdr>
                                                                                <w:top w:val="none" w:sz="0" w:space="0" w:color="auto"/>
                                                                                <w:left w:val="none" w:sz="0" w:space="0" w:color="auto"/>
                                                                                <w:bottom w:val="none" w:sz="0" w:space="0" w:color="auto"/>
                                                                                <w:right w:val="none" w:sz="0" w:space="0" w:color="auto"/>
                                                                              </w:divBdr>
                                                                              <w:divsChild>
                                                                                <w:div w:id="1121144874">
                                                                                  <w:marLeft w:val="0"/>
                                                                                  <w:marRight w:val="0"/>
                                                                                  <w:marTop w:val="0"/>
                                                                                  <w:marBottom w:val="0"/>
                                                                                  <w:divBdr>
                                                                                    <w:top w:val="none" w:sz="0" w:space="0" w:color="auto"/>
                                                                                    <w:left w:val="none" w:sz="0" w:space="0" w:color="auto"/>
                                                                                    <w:bottom w:val="none" w:sz="0" w:space="0" w:color="auto"/>
                                                                                    <w:right w:val="none" w:sz="0" w:space="0" w:color="auto"/>
                                                                                  </w:divBdr>
                                                                                  <w:divsChild>
                                                                                    <w:div w:id="1714689741">
                                                                                      <w:marLeft w:val="0"/>
                                                                                      <w:marRight w:val="0"/>
                                                                                      <w:marTop w:val="0"/>
                                                                                      <w:marBottom w:val="0"/>
                                                                                      <w:divBdr>
                                                                                        <w:top w:val="none" w:sz="0" w:space="0" w:color="auto"/>
                                                                                        <w:left w:val="none" w:sz="0" w:space="0" w:color="auto"/>
                                                                                        <w:bottom w:val="none" w:sz="0" w:space="0" w:color="auto"/>
                                                                                        <w:right w:val="none" w:sz="0" w:space="0" w:color="auto"/>
                                                                                      </w:divBdr>
                                                                                      <w:divsChild>
                                                                                        <w:div w:id="292255715">
                                                                                          <w:marLeft w:val="0"/>
                                                                                          <w:marRight w:val="0"/>
                                                                                          <w:marTop w:val="0"/>
                                                                                          <w:marBottom w:val="0"/>
                                                                                          <w:divBdr>
                                                                                            <w:top w:val="none" w:sz="0" w:space="0" w:color="auto"/>
                                                                                            <w:left w:val="none" w:sz="0" w:space="0" w:color="auto"/>
                                                                                            <w:bottom w:val="none" w:sz="0" w:space="0" w:color="auto"/>
                                                                                            <w:right w:val="none" w:sz="0" w:space="0" w:color="auto"/>
                                                                                          </w:divBdr>
                                                                                          <w:divsChild>
                                                                                            <w:div w:id="2100061058">
                                                                                              <w:marLeft w:val="0"/>
                                                                                              <w:marRight w:val="0"/>
                                                                                              <w:marTop w:val="0"/>
                                                                                              <w:marBottom w:val="0"/>
                                                                                              <w:divBdr>
                                                                                                <w:top w:val="none" w:sz="0" w:space="0" w:color="auto"/>
                                                                                                <w:left w:val="none" w:sz="0" w:space="0" w:color="auto"/>
                                                                                                <w:bottom w:val="none" w:sz="0" w:space="0" w:color="auto"/>
                                                                                                <w:right w:val="none" w:sz="0" w:space="0" w:color="auto"/>
                                                                                              </w:divBdr>
                                                                                              <w:divsChild>
                                                                                                <w:div w:id="403845637">
                                                                                                  <w:marLeft w:val="0"/>
                                                                                                  <w:marRight w:val="0"/>
                                                                                                  <w:marTop w:val="0"/>
                                                                                                  <w:marBottom w:val="0"/>
                                                                                                  <w:divBdr>
                                                                                                    <w:top w:val="none" w:sz="0" w:space="0" w:color="auto"/>
                                                                                                    <w:left w:val="none" w:sz="0" w:space="0" w:color="auto"/>
                                                                                                    <w:bottom w:val="none" w:sz="0" w:space="0" w:color="auto"/>
                                                                                                    <w:right w:val="none" w:sz="0" w:space="0" w:color="auto"/>
                                                                                                  </w:divBdr>
                                                                                                  <w:divsChild>
                                                                                                    <w:div w:id="976837265">
                                                                                                      <w:marLeft w:val="0"/>
                                                                                                      <w:marRight w:val="0"/>
                                                                                                      <w:marTop w:val="0"/>
                                                                                                      <w:marBottom w:val="0"/>
                                                                                                      <w:divBdr>
                                                                                                        <w:top w:val="none" w:sz="0" w:space="0" w:color="auto"/>
                                                                                                        <w:left w:val="none" w:sz="0" w:space="0" w:color="auto"/>
                                                                                                        <w:bottom w:val="none" w:sz="0" w:space="0" w:color="auto"/>
                                                                                                        <w:right w:val="none" w:sz="0" w:space="0" w:color="auto"/>
                                                                                                      </w:divBdr>
                                                                                                      <w:divsChild>
                                                                                                        <w:div w:id="1862939660">
                                                                                                          <w:marLeft w:val="0"/>
                                                                                                          <w:marRight w:val="0"/>
                                                                                                          <w:marTop w:val="0"/>
                                                                                                          <w:marBottom w:val="0"/>
                                                                                                          <w:divBdr>
                                                                                                            <w:top w:val="none" w:sz="0" w:space="0" w:color="auto"/>
                                                                                                            <w:left w:val="none" w:sz="0" w:space="0" w:color="auto"/>
                                                                                                            <w:bottom w:val="none" w:sz="0" w:space="0" w:color="auto"/>
                                                                                                            <w:right w:val="none" w:sz="0" w:space="0" w:color="auto"/>
                                                                                                          </w:divBdr>
                                                                                                          <w:divsChild>
                                                                                                            <w:div w:id="705642273">
                                                                                                              <w:marLeft w:val="0"/>
                                                                                                              <w:marRight w:val="0"/>
                                                                                                              <w:marTop w:val="0"/>
                                                                                                              <w:marBottom w:val="0"/>
                                                                                                              <w:divBdr>
                                                                                                                <w:top w:val="none" w:sz="0" w:space="0" w:color="auto"/>
                                                                                                                <w:left w:val="none" w:sz="0" w:space="0" w:color="auto"/>
                                                                                                                <w:bottom w:val="none" w:sz="0" w:space="0" w:color="auto"/>
                                                                                                                <w:right w:val="none" w:sz="0" w:space="0" w:color="auto"/>
                                                                                                              </w:divBdr>
                                                                                                            </w:div>
                                                                                                            <w:div w:id="20483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08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304703">
      <w:bodyDiv w:val="1"/>
      <w:marLeft w:val="0"/>
      <w:marRight w:val="0"/>
      <w:marTop w:val="0"/>
      <w:marBottom w:val="0"/>
      <w:divBdr>
        <w:top w:val="none" w:sz="0" w:space="0" w:color="auto"/>
        <w:left w:val="none" w:sz="0" w:space="0" w:color="auto"/>
        <w:bottom w:val="none" w:sz="0" w:space="0" w:color="auto"/>
        <w:right w:val="none" w:sz="0" w:space="0" w:color="auto"/>
      </w:divBdr>
      <w:divsChild>
        <w:div w:id="1683821539">
          <w:marLeft w:val="2400"/>
          <w:marRight w:val="0"/>
          <w:marTop w:val="240"/>
          <w:marBottom w:val="0"/>
          <w:divBdr>
            <w:top w:val="none" w:sz="0" w:space="0" w:color="auto"/>
            <w:left w:val="none" w:sz="0" w:space="0" w:color="auto"/>
            <w:bottom w:val="none" w:sz="0" w:space="0" w:color="auto"/>
            <w:right w:val="none" w:sz="0" w:space="0" w:color="auto"/>
          </w:divBdr>
        </w:div>
        <w:div w:id="2074042467">
          <w:marLeft w:val="2400"/>
          <w:marRight w:val="0"/>
          <w:marTop w:val="240"/>
          <w:marBottom w:val="0"/>
          <w:divBdr>
            <w:top w:val="none" w:sz="0" w:space="0" w:color="auto"/>
            <w:left w:val="none" w:sz="0" w:space="0" w:color="auto"/>
            <w:bottom w:val="none" w:sz="0" w:space="0" w:color="auto"/>
            <w:right w:val="none" w:sz="0" w:space="0" w:color="auto"/>
          </w:divBdr>
        </w:div>
        <w:div w:id="1306811212">
          <w:marLeft w:val="2400"/>
          <w:marRight w:val="0"/>
          <w:marTop w:val="240"/>
          <w:marBottom w:val="0"/>
          <w:divBdr>
            <w:top w:val="none" w:sz="0" w:space="0" w:color="auto"/>
            <w:left w:val="none" w:sz="0" w:space="0" w:color="auto"/>
            <w:bottom w:val="none" w:sz="0" w:space="0" w:color="auto"/>
            <w:right w:val="none" w:sz="0" w:space="0" w:color="auto"/>
          </w:divBdr>
        </w:div>
        <w:div w:id="313218147">
          <w:marLeft w:val="2400"/>
          <w:marRight w:val="0"/>
          <w:marTop w:val="240"/>
          <w:marBottom w:val="0"/>
          <w:divBdr>
            <w:top w:val="none" w:sz="0" w:space="0" w:color="auto"/>
            <w:left w:val="none" w:sz="0" w:space="0" w:color="auto"/>
            <w:bottom w:val="none" w:sz="0" w:space="0" w:color="auto"/>
            <w:right w:val="none" w:sz="0" w:space="0" w:color="auto"/>
          </w:divBdr>
        </w:div>
        <w:div w:id="1932468148">
          <w:marLeft w:val="2400"/>
          <w:marRight w:val="0"/>
          <w:marTop w:val="240"/>
          <w:marBottom w:val="0"/>
          <w:divBdr>
            <w:top w:val="none" w:sz="0" w:space="0" w:color="auto"/>
            <w:left w:val="none" w:sz="0" w:space="0" w:color="auto"/>
            <w:bottom w:val="none" w:sz="0" w:space="0" w:color="auto"/>
            <w:right w:val="none" w:sz="0" w:space="0" w:color="auto"/>
          </w:divBdr>
        </w:div>
      </w:divsChild>
    </w:div>
    <w:div w:id="1037506035">
      <w:bodyDiv w:val="1"/>
      <w:marLeft w:val="0"/>
      <w:marRight w:val="0"/>
      <w:marTop w:val="0"/>
      <w:marBottom w:val="0"/>
      <w:divBdr>
        <w:top w:val="none" w:sz="0" w:space="0" w:color="auto"/>
        <w:left w:val="none" w:sz="0" w:space="0" w:color="auto"/>
        <w:bottom w:val="none" w:sz="0" w:space="0" w:color="auto"/>
        <w:right w:val="none" w:sz="0" w:space="0" w:color="auto"/>
      </w:divBdr>
      <w:divsChild>
        <w:div w:id="8332662">
          <w:marLeft w:val="0"/>
          <w:marRight w:val="0"/>
          <w:marTop w:val="0"/>
          <w:marBottom w:val="0"/>
          <w:divBdr>
            <w:top w:val="none" w:sz="0" w:space="0" w:color="auto"/>
            <w:left w:val="none" w:sz="0" w:space="0" w:color="auto"/>
            <w:bottom w:val="none" w:sz="0" w:space="0" w:color="auto"/>
            <w:right w:val="none" w:sz="0" w:space="0" w:color="auto"/>
          </w:divBdr>
        </w:div>
        <w:div w:id="428355866">
          <w:marLeft w:val="0"/>
          <w:marRight w:val="0"/>
          <w:marTop w:val="0"/>
          <w:marBottom w:val="0"/>
          <w:divBdr>
            <w:top w:val="none" w:sz="0" w:space="0" w:color="auto"/>
            <w:left w:val="none" w:sz="0" w:space="0" w:color="auto"/>
            <w:bottom w:val="none" w:sz="0" w:space="0" w:color="auto"/>
            <w:right w:val="none" w:sz="0" w:space="0" w:color="auto"/>
          </w:divBdr>
        </w:div>
        <w:div w:id="745684751">
          <w:marLeft w:val="0"/>
          <w:marRight w:val="0"/>
          <w:marTop w:val="0"/>
          <w:marBottom w:val="0"/>
          <w:divBdr>
            <w:top w:val="none" w:sz="0" w:space="0" w:color="auto"/>
            <w:left w:val="none" w:sz="0" w:space="0" w:color="auto"/>
            <w:bottom w:val="none" w:sz="0" w:space="0" w:color="auto"/>
            <w:right w:val="none" w:sz="0" w:space="0" w:color="auto"/>
          </w:divBdr>
        </w:div>
        <w:div w:id="916087858">
          <w:marLeft w:val="0"/>
          <w:marRight w:val="0"/>
          <w:marTop w:val="0"/>
          <w:marBottom w:val="0"/>
          <w:divBdr>
            <w:top w:val="none" w:sz="0" w:space="0" w:color="auto"/>
            <w:left w:val="none" w:sz="0" w:space="0" w:color="auto"/>
            <w:bottom w:val="none" w:sz="0" w:space="0" w:color="auto"/>
            <w:right w:val="none" w:sz="0" w:space="0" w:color="auto"/>
          </w:divBdr>
        </w:div>
        <w:div w:id="1667052588">
          <w:marLeft w:val="0"/>
          <w:marRight w:val="0"/>
          <w:marTop w:val="0"/>
          <w:marBottom w:val="0"/>
          <w:divBdr>
            <w:top w:val="none" w:sz="0" w:space="0" w:color="auto"/>
            <w:left w:val="none" w:sz="0" w:space="0" w:color="auto"/>
            <w:bottom w:val="none" w:sz="0" w:space="0" w:color="auto"/>
            <w:right w:val="none" w:sz="0" w:space="0" w:color="auto"/>
          </w:divBdr>
        </w:div>
      </w:divsChild>
    </w:div>
    <w:div w:id="1038699261">
      <w:bodyDiv w:val="1"/>
      <w:marLeft w:val="0"/>
      <w:marRight w:val="0"/>
      <w:marTop w:val="0"/>
      <w:marBottom w:val="0"/>
      <w:divBdr>
        <w:top w:val="none" w:sz="0" w:space="0" w:color="auto"/>
        <w:left w:val="none" w:sz="0" w:space="0" w:color="auto"/>
        <w:bottom w:val="none" w:sz="0" w:space="0" w:color="auto"/>
        <w:right w:val="none" w:sz="0" w:space="0" w:color="auto"/>
      </w:divBdr>
      <w:divsChild>
        <w:div w:id="114906625">
          <w:marLeft w:val="0"/>
          <w:marRight w:val="0"/>
          <w:marTop w:val="0"/>
          <w:marBottom w:val="0"/>
          <w:divBdr>
            <w:top w:val="none" w:sz="0" w:space="0" w:color="auto"/>
            <w:left w:val="none" w:sz="0" w:space="0" w:color="auto"/>
            <w:bottom w:val="none" w:sz="0" w:space="0" w:color="auto"/>
            <w:right w:val="none" w:sz="0" w:space="0" w:color="auto"/>
          </w:divBdr>
        </w:div>
        <w:div w:id="126902610">
          <w:marLeft w:val="0"/>
          <w:marRight w:val="0"/>
          <w:marTop w:val="0"/>
          <w:marBottom w:val="0"/>
          <w:divBdr>
            <w:top w:val="none" w:sz="0" w:space="0" w:color="auto"/>
            <w:left w:val="none" w:sz="0" w:space="0" w:color="auto"/>
            <w:bottom w:val="none" w:sz="0" w:space="0" w:color="auto"/>
            <w:right w:val="none" w:sz="0" w:space="0" w:color="auto"/>
          </w:divBdr>
        </w:div>
        <w:div w:id="396049080">
          <w:marLeft w:val="0"/>
          <w:marRight w:val="0"/>
          <w:marTop w:val="0"/>
          <w:marBottom w:val="0"/>
          <w:divBdr>
            <w:top w:val="none" w:sz="0" w:space="0" w:color="auto"/>
            <w:left w:val="none" w:sz="0" w:space="0" w:color="auto"/>
            <w:bottom w:val="none" w:sz="0" w:space="0" w:color="auto"/>
            <w:right w:val="none" w:sz="0" w:space="0" w:color="auto"/>
          </w:divBdr>
        </w:div>
        <w:div w:id="622467059">
          <w:marLeft w:val="0"/>
          <w:marRight w:val="0"/>
          <w:marTop w:val="0"/>
          <w:marBottom w:val="0"/>
          <w:divBdr>
            <w:top w:val="none" w:sz="0" w:space="0" w:color="auto"/>
            <w:left w:val="none" w:sz="0" w:space="0" w:color="auto"/>
            <w:bottom w:val="none" w:sz="0" w:space="0" w:color="auto"/>
            <w:right w:val="none" w:sz="0" w:space="0" w:color="auto"/>
          </w:divBdr>
        </w:div>
        <w:div w:id="631636735">
          <w:marLeft w:val="0"/>
          <w:marRight w:val="0"/>
          <w:marTop w:val="0"/>
          <w:marBottom w:val="0"/>
          <w:divBdr>
            <w:top w:val="none" w:sz="0" w:space="0" w:color="auto"/>
            <w:left w:val="none" w:sz="0" w:space="0" w:color="auto"/>
            <w:bottom w:val="none" w:sz="0" w:space="0" w:color="auto"/>
            <w:right w:val="none" w:sz="0" w:space="0" w:color="auto"/>
          </w:divBdr>
        </w:div>
        <w:div w:id="1268465267">
          <w:marLeft w:val="0"/>
          <w:marRight w:val="0"/>
          <w:marTop w:val="0"/>
          <w:marBottom w:val="0"/>
          <w:divBdr>
            <w:top w:val="none" w:sz="0" w:space="0" w:color="auto"/>
            <w:left w:val="none" w:sz="0" w:space="0" w:color="auto"/>
            <w:bottom w:val="none" w:sz="0" w:space="0" w:color="auto"/>
            <w:right w:val="none" w:sz="0" w:space="0" w:color="auto"/>
          </w:divBdr>
        </w:div>
        <w:div w:id="1556964976">
          <w:marLeft w:val="0"/>
          <w:marRight w:val="0"/>
          <w:marTop w:val="0"/>
          <w:marBottom w:val="0"/>
          <w:divBdr>
            <w:top w:val="none" w:sz="0" w:space="0" w:color="auto"/>
            <w:left w:val="none" w:sz="0" w:space="0" w:color="auto"/>
            <w:bottom w:val="none" w:sz="0" w:space="0" w:color="auto"/>
            <w:right w:val="none" w:sz="0" w:space="0" w:color="auto"/>
          </w:divBdr>
        </w:div>
      </w:divsChild>
    </w:div>
    <w:div w:id="1040516376">
      <w:bodyDiv w:val="1"/>
      <w:marLeft w:val="0"/>
      <w:marRight w:val="0"/>
      <w:marTop w:val="0"/>
      <w:marBottom w:val="0"/>
      <w:divBdr>
        <w:top w:val="none" w:sz="0" w:space="0" w:color="auto"/>
        <w:left w:val="none" w:sz="0" w:space="0" w:color="auto"/>
        <w:bottom w:val="none" w:sz="0" w:space="0" w:color="auto"/>
        <w:right w:val="none" w:sz="0" w:space="0" w:color="auto"/>
      </w:divBdr>
      <w:divsChild>
        <w:div w:id="649098154">
          <w:marLeft w:val="0"/>
          <w:marRight w:val="0"/>
          <w:marTop w:val="0"/>
          <w:marBottom w:val="0"/>
          <w:divBdr>
            <w:top w:val="none" w:sz="0" w:space="0" w:color="auto"/>
            <w:left w:val="none" w:sz="0" w:space="0" w:color="auto"/>
            <w:bottom w:val="none" w:sz="0" w:space="0" w:color="auto"/>
            <w:right w:val="none" w:sz="0" w:space="0" w:color="auto"/>
          </w:divBdr>
        </w:div>
        <w:div w:id="1353650900">
          <w:marLeft w:val="0"/>
          <w:marRight w:val="0"/>
          <w:marTop w:val="0"/>
          <w:marBottom w:val="0"/>
          <w:divBdr>
            <w:top w:val="none" w:sz="0" w:space="0" w:color="auto"/>
            <w:left w:val="none" w:sz="0" w:space="0" w:color="auto"/>
            <w:bottom w:val="none" w:sz="0" w:space="0" w:color="auto"/>
            <w:right w:val="none" w:sz="0" w:space="0" w:color="auto"/>
          </w:divBdr>
        </w:div>
        <w:div w:id="1511916337">
          <w:marLeft w:val="0"/>
          <w:marRight w:val="0"/>
          <w:marTop w:val="0"/>
          <w:marBottom w:val="0"/>
          <w:divBdr>
            <w:top w:val="none" w:sz="0" w:space="0" w:color="auto"/>
            <w:left w:val="none" w:sz="0" w:space="0" w:color="auto"/>
            <w:bottom w:val="none" w:sz="0" w:space="0" w:color="auto"/>
            <w:right w:val="none" w:sz="0" w:space="0" w:color="auto"/>
          </w:divBdr>
        </w:div>
        <w:div w:id="1527865690">
          <w:marLeft w:val="0"/>
          <w:marRight w:val="0"/>
          <w:marTop w:val="0"/>
          <w:marBottom w:val="0"/>
          <w:divBdr>
            <w:top w:val="none" w:sz="0" w:space="0" w:color="auto"/>
            <w:left w:val="none" w:sz="0" w:space="0" w:color="auto"/>
            <w:bottom w:val="none" w:sz="0" w:space="0" w:color="auto"/>
            <w:right w:val="none" w:sz="0" w:space="0" w:color="auto"/>
          </w:divBdr>
        </w:div>
        <w:div w:id="1610970139">
          <w:marLeft w:val="0"/>
          <w:marRight w:val="0"/>
          <w:marTop w:val="0"/>
          <w:marBottom w:val="0"/>
          <w:divBdr>
            <w:top w:val="none" w:sz="0" w:space="0" w:color="auto"/>
            <w:left w:val="none" w:sz="0" w:space="0" w:color="auto"/>
            <w:bottom w:val="none" w:sz="0" w:space="0" w:color="auto"/>
            <w:right w:val="none" w:sz="0" w:space="0" w:color="auto"/>
          </w:divBdr>
        </w:div>
        <w:div w:id="1674718884">
          <w:marLeft w:val="0"/>
          <w:marRight w:val="0"/>
          <w:marTop w:val="0"/>
          <w:marBottom w:val="0"/>
          <w:divBdr>
            <w:top w:val="none" w:sz="0" w:space="0" w:color="auto"/>
            <w:left w:val="none" w:sz="0" w:space="0" w:color="auto"/>
            <w:bottom w:val="none" w:sz="0" w:space="0" w:color="auto"/>
            <w:right w:val="none" w:sz="0" w:space="0" w:color="auto"/>
          </w:divBdr>
        </w:div>
        <w:div w:id="1680935007">
          <w:marLeft w:val="0"/>
          <w:marRight w:val="0"/>
          <w:marTop w:val="0"/>
          <w:marBottom w:val="0"/>
          <w:divBdr>
            <w:top w:val="none" w:sz="0" w:space="0" w:color="auto"/>
            <w:left w:val="none" w:sz="0" w:space="0" w:color="auto"/>
            <w:bottom w:val="none" w:sz="0" w:space="0" w:color="auto"/>
            <w:right w:val="none" w:sz="0" w:space="0" w:color="auto"/>
          </w:divBdr>
        </w:div>
        <w:div w:id="1899826485">
          <w:marLeft w:val="0"/>
          <w:marRight w:val="0"/>
          <w:marTop w:val="0"/>
          <w:marBottom w:val="0"/>
          <w:divBdr>
            <w:top w:val="none" w:sz="0" w:space="0" w:color="auto"/>
            <w:left w:val="none" w:sz="0" w:space="0" w:color="auto"/>
            <w:bottom w:val="none" w:sz="0" w:space="0" w:color="auto"/>
            <w:right w:val="none" w:sz="0" w:space="0" w:color="auto"/>
          </w:divBdr>
        </w:div>
      </w:divsChild>
    </w:div>
    <w:div w:id="1042176094">
      <w:bodyDiv w:val="1"/>
      <w:marLeft w:val="0"/>
      <w:marRight w:val="0"/>
      <w:marTop w:val="0"/>
      <w:marBottom w:val="0"/>
      <w:divBdr>
        <w:top w:val="none" w:sz="0" w:space="0" w:color="auto"/>
        <w:left w:val="none" w:sz="0" w:space="0" w:color="auto"/>
        <w:bottom w:val="none" w:sz="0" w:space="0" w:color="auto"/>
        <w:right w:val="none" w:sz="0" w:space="0" w:color="auto"/>
      </w:divBdr>
    </w:div>
    <w:div w:id="1042562426">
      <w:bodyDiv w:val="1"/>
      <w:marLeft w:val="0"/>
      <w:marRight w:val="0"/>
      <w:marTop w:val="0"/>
      <w:marBottom w:val="0"/>
      <w:divBdr>
        <w:top w:val="none" w:sz="0" w:space="0" w:color="auto"/>
        <w:left w:val="none" w:sz="0" w:space="0" w:color="auto"/>
        <w:bottom w:val="none" w:sz="0" w:space="0" w:color="auto"/>
        <w:right w:val="none" w:sz="0" w:space="0" w:color="auto"/>
      </w:divBdr>
    </w:div>
    <w:div w:id="1047221546">
      <w:bodyDiv w:val="1"/>
      <w:marLeft w:val="0"/>
      <w:marRight w:val="0"/>
      <w:marTop w:val="0"/>
      <w:marBottom w:val="0"/>
      <w:divBdr>
        <w:top w:val="none" w:sz="0" w:space="0" w:color="auto"/>
        <w:left w:val="none" w:sz="0" w:space="0" w:color="auto"/>
        <w:bottom w:val="none" w:sz="0" w:space="0" w:color="auto"/>
        <w:right w:val="none" w:sz="0" w:space="0" w:color="auto"/>
      </w:divBdr>
      <w:divsChild>
        <w:div w:id="349307736">
          <w:marLeft w:val="0"/>
          <w:marRight w:val="0"/>
          <w:marTop w:val="0"/>
          <w:marBottom w:val="0"/>
          <w:divBdr>
            <w:top w:val="none" w:sz="0" w:space="0" w:color="auto"/>
            <w:left w:val="none" w:sz="0" w:space="0" w:color="auto"/>
            <w:bottom w:val="none" w:sz="0" w:space="0" w:color="auto"/>
            <w:right w:val="none" w:sz="0" w:space="0" w:color="auto"/>
          </w:divBdr>
          <w:divsChild>
            <w:div w:id="1288856907">
              <w:marLeft w:val="0"/>
              <w:marRight w:val="0"/>
              <w:marTop w:val="0"/>
              <w:marBottom w:val="0"/>
              <w:divBdr>
                <w:top w:val="none" w:sz="0" w:space="0" w:color="auto"/>
                <w:left w:val="none" w:sz="0" w:space="0" w:color="auto"/>
                <w:bottom w:val="none" w:sz="0" w:space="0" w:color="auto"/>
                <w:right w:val="none" w:sz="0" w:space="0" w:color="auto"/>
              </w:divBdr>
              <w:divsChild>
                <w:div w:id="513225597">
                  <w:marLeft w:val="0"/>
                  <w:marRight w:val="0"/>
                  <w:marTop w:val="0"/>
                  <w:marBottom w:val="0"/>
                  <w:divBdr>
                    <w:top w:val="none" w:sz="0" w:space="0" w:color="auto"/>
                    <w:left w:val="none" w:sz="0" w:space="0" w:color="auto"/>
                    <w:bottom w:val="none" w:sz="0" w:space="0" w:color="auto"/>
                    <w:right w:val="none" w:sz="0" w:space="0" w:color="auto"/>
                  </w:divBdr>
                  <w:divsChild>
                    <w:div w:id="442503146">
                      <w:marLeft w:val="0"/>
                      <w:marRight w:val="0"/>
                      <w:marTop w:val="0"/>
                      <w:marBottom w:val="0"/>
                      <w:divBdr>
                        <w:top w:val="none" w:sz="0" w:space="0" w:color="auto"/>
                        <w:left w:val="none" w:sz="0" w:space="0" w:color="auto"/>
                        <w:bottom w:val="none" w:sz="0" w:space="0" w:color="auto"/>
                        <w:right w:val="none" w:sz="0" w:space="0" w:color="auto"/>
                      </w:divBdr>
                      <w:divsChild>
                        <w:div w:id="696347599">
                          <w:marLeft w:val="0"/>
                          <w:marRight w:val="0"/>
                          <w:marTop w:val="0"/>
                          <w:marBottom w:val="0"/>
                          <w:divBdr>
                            <w:top w:val="none" w:sz="0" w:space="0" w:color="auto"/>
                            <w:left w:val="none" w:sz="0" w:space="0" w:color="auto"/>
                            <w:bottom w:val="none" w:sz="0" w:space="0" w:color="auto"/>
                            <w:right w:val="none" w:sz="0" w:space="0" w:color="auto"/>
                          </w:divBdr>
                          <w:divsChild>
                            <w:div w:id="984624416">
                              <w:marLeft w:val="0"/>
                              <w:marRight w:val="0"/>
                              <w:marTop w:val="240"/>
                              <w:marBottom w:val="240"/>
                              <w:divBdr>
                                <w:top w:val="none" w:sz="0" w:space="0" w:color="auto"/>
                                <w:left w:val="none" w:sz="0" w:space="0" w:color="auto"/>
                                <w:bottom w:val="none" w:sz="0" w:space="0" w:color="auto"/>
                                <w:right w:val="none" w:sz="0" w:space="0" w:color="auto"/>
                              </w:divBdr>
                              <w:divsChild>
                                <w:div w:id="414783121">
                                  <w:marLeft w:val="0"/>
                                  <w:marRight w:val="0"/>
                                  <w:marTop w:val="0"/>
                                  <w:marBottom w:val="0"/>
                                  <w:divBdr>
                                    <w:top w:val="none" w:sz="0" w:space="0" w:color="auto"/>
                                    <w:left w:val="none" w:sz="0" w:space="0" w:color="auto"/>
                                    <w:bottom w:val="none" w:sz="0" w:space="0" w:color="auto"/>
                                    <w:right w:val="none" w:sz="0" w:space="0" w:color="auto"/>
                                  </w:divBdr>
                                  <w:divsChild>
                                    <w:div w:id="1034699563">
                                      <w:marLeft w:val="0"/>
                                      <w:marRight w:val="0"/>
                                      <w:marTop w:val="0"/>
                                      <w:marBottom w:val="0"/>
                                      <w:divBdr>
                                        <w:top w:val="none" w:sz="0" w:space="0" w:color="auto"/>
                                        <w:left w:val="none" w:sz="0" w:space="0" w:color="auto"/>
                                        <w:bottom w:val="none" w:sz="0" w:space="0" w:color="auto"/>
                                        <w:right w:val="none" w:sz="0" w:space="0" w:color="auto"/>
                                      </w:divBdr>
                                    </w:div>
                                    <w:div w:id="14267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852976">
      <w:bodyDiv w:val="1"/>
      <w:marLeft w:val="0"/>
      <w:marRight w:val="0"/>
      <w:marTop w:val="0"/>
      <w:marBottom w:val="0"/>
      <w:divBdr>
        <w:top w:val="none" w:sz="0" w:space="0" w:color="auto"/>
        <w:left w:val="none" w:sz="0" w:space="0" w:color="auto"/>
        <w:bottom w:val="none" w:sz="0" w:space="0" w:color="auto"/>
        <w:right w:val="none" w:sz="0" w:space="0" w:color="auto"/>
      </w:divBdr>
      <w:divsChild>
        <w:div w:id="1058553532">
          <w:marLeft w:val="0"/>
          <w:marRight w:val="0"/>
          <w:marTop w:val="0"/>
          <w:marBottom w:val="0"/>
          <w:divBdr>
            <w:top w:val="none" w:sz="0" w:space="0" w:color="auto"/>
            <w:left w:val="none" w:sz="0" w:space="0" w:color="auto"/>
            <w:bottom w:val="none" w:sz="0" w:space="0" w:color="auto"/>
            <w:right w:val="none" w:sz="0" w:space="0" w:color="auto"/>
          </w:divBdr>
        </w:div>
        <w:div w:id="1154951721">
          <w:marLeft w:val="0"/>
          <w:marRight w:val="0"/>
          <w:marTop w:val="0"/>
          <w:marBottom w:val="0"/>
          <w:divBdr>
            <w:top w:val="none" w:sz="0" w:space="0" w:color="auto"/>
            <w:left w:val="none" w:sz="0" w:space="0" w:color="auto"/>
            <w:bottom w:val="none" w:sz="0" w:space="0" w:color="auto"/>
            <w:right w:val="none" w:sz="0" w:space="0" w:color="auto"/>
          </w:divBdr>
        </w:div>
        <w:div w:id="1769734889">
          <w:marLeft w:val="0"/>
          <w:marRight w:val="0"/>
          <w:marTop w:val="0"/>
          <w:marBottom w:val="0"/>
          <w:divBdr>
            <w:top w:val="none" w:sz="0" w:space="0" w:color="auto"/>
            <w:left w:val="none" w:sz="0" w:space="0" w:color="auto"/>
            <w:bottom w:val="none" w:sz="0" w:space="0" w:color="auto"/>
            <w:right w:val="none" w:sz="0" w:space="0" w:color="auto"/>
          </w:divBdr>
        </w:div>
      </w:divsChild>
    </w:div>
    <w:div w:id="1055544505">
      <w:bodyDiv w:val="1"/>
      <w:marLeft w:val="0"/>
      <w:marRight w:val="0"/>
      <w:marTop w:val="0"/>
      <w:marBottom w:val="0"/>
      <w:divBdr>
        <w:top w:val="none" w:sz="0" w:space="0" w:color="auto"/>
        <w:left w:val="none" w:sz="0" w:space="0" w:color="auto"/>
        <w:bottom w:val="none" w:sz="0" w:space="0" w:color="auto"/>
        <w:right w:val="none" w:sz="0" w:space="0" w:color="auto"/>
      </w:divBdr>
      <w:divsChild>
        <w:div w:id="509485398">
          <w:marLeft w:val="0"/>
          <w:marRight w:val="0"/>
          <w:marTop w:val="0"/>
          <w:marBottom w:val="0"/>
          <w:divBdr>
            <w:top w:val="none" w:sz="0" w:space="0" w:color="auto"/>
            <w:left w:val="none" w:sz="0" w:space="0" w:color="auto"/>
            <w:bottom w:val="none" w:sz="0" w:space="0" w:color="auto"/>
            <w:right w:val="none" w:sz="0" w:space="0" w:color="auto"/>
          </w:divBdr>
        </w:div>
        <w:div w:id="1916357559">
          <w:marLeft w:val="0"/>
          <w:marRight w:val="0"/>
          <w:marTop w:val="0"/>
          <w:marBottom w:val="0"/>
          <w:divBdr>
            <w:top w:val="none" w:sz="0" w:space="0" w:color="auto"/>
            <w:left w:val="none" w:sz="0" w:space="0" w:color="auto"/>
            <w:bottom w:val="none" w:sz="0" w:space="0" w:color="auto"/>
            <w:right w:val="none" w:sz="0" w:space="0" w:color="auto"/>
          </w:divBdr>
        </w:div>
      </w:divsChild>
    </w:div>
    <w:div w:id="1056709124">
      <w:bodyDiv w:val="1"/>
      <w:marLeft w:val="0"/>
      <w:marRight w:val="0"/>
      <w:marTop w:val="0"/>
      <w:marBottom w:val="0"/>
      <w:divBdr>
        <w:top w:val="none" w:sz="0" w:space="0" w:color="auto"/>
        <w:left w:val="none" w:sz="0" w:space="0" w:color="auto"/>
        <w:bottom w:val="none" w:sz="0" w:space="0" w:color="auto"/>
        <w:right w:val="none" w:sz="0" w:space="0" w:color="auto"/>
      </w:divBdr>
      <w:divsChild>
        <w:div w:id="606035839">
          <w:marLeft w:val="0"/>
          <w:marRight w:val="0"/>
          <w:marTop w:val="0"/>
          <w:marBottom w:val="0"/>
          <w:divBdr>
            <w:top w:val="none" w:sz="0" w:space="0" w:color="auto"/>
            <w:left w:val="none" w:sz="0" w:space="0" w:color="auto"/>
            <w:bottom w:val="none" w:sz="0" w:space="0" w:color="auto"/>
            <w:right w:val="none" w:sz="0" w:space="0" w:color="auto"/>
          </w:divBdr>
        </w:div>
        <w:div w:id="1040668813">
          <w:marLeft w:val="0"/>
          <w:marRight w:val="0"/>
          <w:marTop w:val="0"/>
          <w:marBottom w:val="0"/>
          <w:divBdr>
            <w:top w:val="none" w:sz="0" w:space="0" w:color="auto"/>
            <w:left w:val="none" w:sz="0" w:space="0" w:color="auto"/>
            <w:bottom w:val="none" w:sz="0" w:space="0" w:color="auto"/>
            <w:right w:val="none" w:sz="0" w:space="0" w:color="auto"/>
          </w:divBdr>
        </w:div>
        <w:div w:id="1162084686">
          <w:marLeft w:val="0"/>
          <w:marRight w:val="0"/>
          <w:marTop w:val="0"/>
          <w:marBottom w:val="0"/>
          <w:divBdr>
            <w:top w:val="none" w:sz="0" w:space="0" w:color="auto"/>
            <w:left w:val="none" w:sz="0" w:space="0" w:color="auto"/>
            <w:bottom w:val="none" w:sz="0" w:space="0" w:color="auto"/>
            <w:right w:val="none" w:sz="0" w:space="0" w:color="auto"/>
          </w:divBdr>
        </w:div>
        <w:div w:id="1564875072">
          <w:marLeft w:val="0"/>
          <w:marRight w:val="0"/>
          <w:marTop w:val="0"/>
          <w:marBottom w:val="0"/>
          <w:divBdr>
            <w:top w:val="none" w:sz="0" w:space="0" w:color="auto"/>
            <w:left w:val="none" w:sz="0" w:space="0" w:color="auto"/>
            <w:bottom w:val="none" w:sz="0" w:space="0" w:color="auto"/>
            <w:right w:val="none" w:sz="0" w:space="0" w:color="auto"/>
          </w:divBdr>
        </w:div>
      </w:divsChild>
    </w:div>
    <w:div w:id="1057096530">
      <w:bodyDiv w:val="1"/>
      <w:marLeft w:val="0"/>
      <w:marRight w:val="0"/>
      <w:marTop w:val="0"/>
      <w:marBottom w:val="0"/>
      <w:divBdr>
        <w:top w:val="none" w:sz="0" w:space="0" w:color="auto"/>
        <w:left w:val="none" w:sz="0" w:space="0" w:color="auto"/>
        <w:bottom w:val="none" w:sz="0" w:space="0" w:color="auto"/>
        <w:right w:val="none" w:sz="0" w:space="0" w:color="auto"/>
      </w:divBdr>
    </w:div>
    <w:div w:id="1057554816">
      <w:bodyDiv w:val="1"/>
      <w:marLeft w:val="0"/>
      <w:marRight w:val="0"/>
      <w:marTop w:val="0"/>
      <w:marBottom w:val="0"/>
      <w:divBdr>
        <w:top w:val="none" w:sz="0" w:space="0" w:color="auto"/>
        <w:left w:val="none" w:sz="0" w:space="0" w:color="auto"/>
        <w:bottom w:val="none" w:sz="0" w:space="0" w:color="auto"/>
        <w:right w:val="none" w:sz="0" w:space="0" w:color="auto"/>
      </w:divBdr>
      <w:divsChild>
        <w:div w:id="1100686704">
          <w:marLeft w:val="0"/>
          <w:marRight w:val="0"/>
          <w:marTop w:val="0"/>
          <w:marBottom w:val="0"/>
          <w:divBdr>
            <w:top w:val="none" w:sz="0" w:space="0" w:color="auto"/>
            <w:left w:val="none" w:sz="0" w:space="0" w:color="auto"/>
            <w:bottom w:val="none" w:sz="0" w:space="0" w:color="auto"/>
            <w:right w:val="none" w:sz="0" w:space="0" w:color="auto"/>
          </w:divBdr>
        </w:div>
      </w:divsChild>
    </w:div>
    <w:div w:id="1060834021">
      <w:bodyDiv w:val="1"/>
      <w:marLeft w:val="0"/>
      <w:marRight w:val="0"/>
      <w:marTop w:val="0"/>
      <w:marBottom w:val="0"/>
      <w:divBdr>
        <w:top w:val="none" w:sz="0" w:space="0" w:color="auto"/>
        <w:left w:val="none" w:sz="0" w:space="0" w:color="auto"/>
        <w:bottom w:val="none" w:sz="0" w:space="0" w:color="auto"/>
        <w:right w:val="none" w:sz="0" w:space="0" w:color="auto"/>
      </w:divBdr>
      <w:divsChild>
        <w:div w:id="2010013874">
          <w:marLeft w:val="0"/>
          <w:marRight w:val="0"/>
          <w:marTop w:val="0"/>
          <w:marBottom w:val="0"/>
          <w:divBdr>
            <w:top w:val="none" w:sz="0" w:space="0" w:color="auto"/>
            <w:left w:val="none" w:sz="0" w:space="0" w:color="auto"/>
            <w:bottom w:val="none" w:sz="0" w:space="0" w:color="auto"/>
            <w:right w:val="none" w:sz="0" w:space="0" w:color="auto"/>
          </w:divBdr>
        </w:div>
      </w:divsChild>
    </w:div>
    <w:div w:id="1061640970">
      <w:bodyDiv w:val="1"/>
      <w:marLeft w:val="0"/>
      <w:marRight w:val="0"/>
      <w:marTop w:val="0"/>
      <w:marBottom w:val="0"/>
      <w:divBdr>
        <w:top w:val="none" w:sz="0" w:space="0" w:color="auto"/>
        <w:left w:val="none" w:sz="0" w:space="0" w:color="auto"/>
        <w:bottom w:val="none" w:sz="0" w:space="0" w:color="auto"/>
        <w:right w:val="none" w:sz="0" w:space="0" w:color="auto"/>
      </w:divBdr>
      <w:divsChild>
        <w:div w:id="1094738705">
          <w:marLeft w:val="0"/>
          <w:marRight w:val="0"/>
          <w:marTop w:val="0"/>
          <w:marBottom w:val="0"/>
          <w:divBdr>
            <w:top w:val="none" w:sz="0" w:space="0" w:color="auto"/>
            <w:left w:val="none" w:sz="0" w:space="0" w:color="auto"/>
            <w:bottom w:val="none" w:sz="0" w:space="0" w:color="auto"/>
            <w:right w:val="none" w:sz="0" w:space="0" w:color="auto"/>
          </w:divBdr>
        </w:div>
        <w:div w:id="398751365">
          <w:marLeft w:val="0"/>
          <w:marRight w:val="0"/>
          <w:marTop w:val="0"/>
          <w:marBottom w:val="0"/>
          <w:divBdr>
            <w:top w:val="none" w:sz="0" w:space="0" w:color="auto"/>
            <w:left w:val="none" w:sz="0" w:space="0" w:color="auto"/>
            <w:bottom w:val="none" w:sz="0" w:space="0" w:color="auto"/>
            <w:right w:val="none" w:sz="0" w:space="0" w:color="auto"/>
          </w:divBdr>
        </w:div>
        <w:div w:id="1758284392">
          <w:marLeft w:val="0"/>
          <w:marRight w:val="0"/>
          <w:marTop w:val="0"/>
          <w:marBottom w:val="0"/>
          <w:divBdr>
            <w:top w:val="none" w:sz="0" w:space="0" w:color="auto"/>
            <w:left w:val="none" w:sz="0" w:space="0" w:color="auto"/>
            <w:bottom w:val="none" w:sz="0" w:space="0" w:color="auto"/>
            <w:right w:val="none" w:sz="0" w:space="0" w:color="auto"/>
          </w:divBdr>
        </w:div>
        <w:div w:id="276253874">
          <w:marLeft w:val="0"/>
          <w:marRight w:val="0"/>
          <w:marTop w:val="0"/>
          <w:marBottom w:val="0"/>
          <w:divBdr>
            <w:top w:val="none" w:sz="0" w:space="0" w:color="auto"/>
            <w:left w:val="none" w:sz="0" w:space="0" w:color="auto"/>
            <w:bottom w:val="none" w:sz="0" w:space="0" w:color="auto"/>
            <w:right w:val="none" w:sz="0" w:space="0" w:color="auto"/>
          </w:divBdr>
        </w:div>
        <w:div w:id="1436436358">
          <w:marLeft w:val="0"/>
          <w:marRight w:val="0"/>
          <w:marTop w:val="0"/>
          <w:marBottom w:val="0"/>
          <w:divBdr>
            <w:top w:val="none" w:sz="0" w:space="0" w:color="auto"/>
            <w:left w:val="none" w:sz="0" w:space="0" w:color="auto"/>
            <w:bottom w:val="none" w:sz="0" w:space="0" w:color="auto"/>
            <w:right w:val="none" w:sz="0" w:space="0" w:color="auto"/>
          </w:divBdr>
        </w:div>
        <w:div w:id="1899391484">
          <w:marLeft w:val="0"/>
          <w:marRight w:val="0"/>
          <w:marTop w:val="0"/>
          <w:marBottom w:val="0"/>
          <w:divBdr>
            <w:top w:val="none" w:sz="0" w:space="0" w:color="auto"/>
            <w:left w:val="none" w:sz="0" w:space="0" w:color="auto"/>
            <w:bottom w:val="none" w:sz="0" w:space="0" w:color="auto"/>
            <w:right w:val="none" w:sz="0" w:space="0" w:color="auto"/>
          </w:divBdr>
        </w:div>
        <w:div w:id="114763750">
          <w:marLeft w:val="0"/>
          <w:marRight w:val="0"/>
          <w:marTop w:val="0"/>
          <w:marBottom w:val="0"/>
          <w:divBdr>
            <w:top w:val="none" w:sz="0" w:space="0" w:color="auto"/>
            <w:left w:val="none" w:sz="0" w:space="0" w:color="auto"/>
            <w:bottom w:val="none" w:sz="0" w:space="0" w:color="auto"/>
            <w:right w:val="none" w:sz="0" w:space="0" w:color="auto"/>
          </w:divBdr>
        </w:div>
      </w:divsChild>
    </w:div>
    <w:div w:id="1062559678">
      <w:bodyDiv w:val="1"/>
      <w:marLeft w:val="0"/>
      <w:marRight w:val="0"/>
      <w:marTop w:val="0"/>
      <w:marBottom w:val="0"/>
      <w:divBdr>
        <w:top w:val="none" w:sz="0" w:space="0" w:color="auto"/>
        <w:left w:val="none" w:sz="0" w:space="0" w:color="auto"/>
        <w:bottom w:val="none" w:sz="0" w:space="0" w:color="auto"/>
        <w:right w:val="none" w:sz="0" w:space="0" w:color="auto"/>
      </w:divBdr>
    </w:div>
    <w:div w:id="1065569587">
      <w:bodyDiv w:val="1"/>
      <w:marLeft w:val="0"/>
      <w:marRight w:val="0"/>
      <w:marTop w:val="0"/>
      <w:marBottom w:val="0"/>
      <w:divBdr>
        <w:top w:val="none" w:sz="0" w:space="0" w:color="auto"/>
        <w:left w:val="none" w:sz="0" w:space="0" w:color="auto"/>
        <w:bottom w:val="none" w:sz="0" w:space="0" w:color="auto"/>
        <w:right w:val="none" w:sz="0" w:space="0" w:color="auto"/>
      </w:divBdr>
      <w:divsChild>
        <w:div w:id="1410468009">
          <w:marLeft w:val="0"/>
          <w:marRight w:val="0"/>
          <w:marTop w:val="0"/>
          <w:marBottom w:val="0"/>
          <w:divBdr>
            <w:top w:val="none" w:sz="0" w:space="0" w:color="auto"/>
            <w:left w:val="none" w:sz="0" w:space="0" w:color="auto"/>
            <w:bottom w:val="none" w:sz="0" w:space="0" w:color="auto"/>
            <w:right w:val="none" w:sz="0" w:space="0" w:color="auto"/>
          </w:divBdr>
          <w:divsChild>
            <w:div w:id="554312355">
              <w:marLeft w:val="0"/>
              <w:marRight w:val="0"/>
              <w:marTop w:val="0"/>
              <w:marBottom w:val="0"/>
              <w:divBdr>
                <w:top w:val="none" w:sz="0" w:space="0" w:color="auto"/>
                <w:left w:val="none" w:sz="0" w:space="0" w:color="auto"/>
                <w:bottom w:val="none" w:sz="0" w:space="0" w:color="auto"/>
                <w:right w:val="none" w:sz="0" w:space="0" w:color="auto"/>
              </w:divBdr>
              <w:divsChild>
                <w:div w:id="1480998657">
                  <w:marLeft w:val="0"/>
                  <w:marRight w:val="0"/>
                  <w:marTop w:val="0"/>
                  <w:marBottom w:val="0"/>
                  <w:divBdr>
                    <w:top w:val="none" w:sz="0" w:space="0" w:color="auto"/>
                    <w:left w:val="none" w:sz="0" w:space="0" w:color="auto"/>
                    <w:bottom w:val="none" w:sz="0" w:space="0" w:color="auto"/>
                    <w:right w:val="none" w:sz="0" w:space="0" w:color="auto"/>
                  </w:divBdr>
                  <w:divsChild>
                    <w:div w:id="2066296721">
                      <w:marLeft w:val="0"/>
                      <w:marRight w:val="0"/>
                      <w:marTop w:val="0"/>
                      <w:marBottom w:val="0"/>
                      <w:divBdr>
                        <w:top w:val="none" w:sz="0" w:space="0" w:color="auto"/>
                        <w:left w:val="none" w:sz="0" w:space="0" w:color="auto"/>
                        <w:bottom w:val="none" w:sz="0" w:space="0" w:color="auto"/>
                        <w:right w:val="none" w:sz="0" w:space="0" w:color="auto"/>
                      </w:divBdr>
                      <w:divsChild>
                        <w:div w:id="804082240">
                          <w:marLeft w:val="0"/>
                          <w:marRight w:val="0"/>
                          <w:marTop w:val="0"/>
                          <w:marBottom w:val="0"/>
                          <w:divBdr>
                            <w:top w:val="none" w:sz="0" w:space="0" w:color="auto"/>
                            <w:left w:val="none" w:sz="0" w:space="0" w:color="auto"/>
                            <w:bottom w:val="none" w:sz="0" w:space="0" w:color="auto"/>
                            <w:right w:val="none" w:sz="0" w:space="0" w:color="auto"/>
                          </w:divBdr>
                          <w:divsChild>
                            <w:div w:id="369693725">
                              <w:marLeft w:val="0"/>
                              <w:marRight w:val="0"/>
                              <w:marTop w:val="240"/>
                              <w:marBottom w:val="240"/>
                              <w:divBdr>
                                <w:top w:val="none" w:sz="0" w:space="0" w:color="auto"/>
                                <w:left w:val="none" w:sz="0" w:space="0" w:color="auto"/>
                                <w:bottom w:val="none" w:sz="0" w:space="0" w:color="auto"/>
                                <w:right w:val="none" w:sz="0" w:space="0" w:color="auto"/>
                              </w:divBdr>
                              <w:divsChild>
                                <w:div w:id="1594163894">
                                  <w:marLeft w:val="0"/>
                                  <w:marRight w:val="0"/>
                                  <w:marTop w:val="0"/>
                                  <w:marBottom w:val="0"/>
                                  <w:divBdr>
                                    <w:top w:val="none" w:sz="0" w:space="0" w:color="auto"/>
                                    <w:left w:val="none" w:sz="0" w:space="0" w:color="auto"/>
                                    <w:bottom w:val="none" w:sz="0" w:space="0" w:color="auto"/>
                                    <w:right w:val="none" w:sz="0" w:space="0" w:color="auto"/>
                                  </w:divBdr>
                                  <w:divsChild>
                                    <w:div w:id="19099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148675">
      <w:bodyDiv w:val="1"/>
      <w:marLeft w:val="0"/>
      <w:marRight w:val="0"/>
      <w:marTop w:val="0"/>
      <w:marBottom w:val="0"/>
      <w:divBdr>
        <w:top w:val="none" w:sz="0" w:space="0" w:color="auto"/>
        <w:left w:val="none" w:sz="0" w:space="0" w:color="auto"/>
        <w:bottom w:val="none" w:sz="0" w:space="0" w:color="auto"/>
        <w:right w:val="none" w:sz="0" w:space="0" w:color="auto"/>
      </w:divBdr>
      <w:divsChild>
        <w:div w:id="1865292246">
          <w:marLeft w:val="0"/>
          <w:marRight w:val="0"/>
          <w:marTop w:val="0"/>
          <w:marBottom w:val="0"/>
          <w:divBdr>
            <w:top w:val="none" w:sz="0" w:space="0" w:color="auto"/>
            <w:left w:val="none" w:sz="0" w:space="0" w:color="auto"/>
            <w:bottom w:val="none" w:sz="0" w:space="0" w:color="auto"/>
            <w:right w:val="none" w:sz="0" w:space="0" w:color="auto"/>
          </w:divBdr>
        </w:div>
      </w:divsChild>
    </w:div>
    <w:div w:id="1067269377">
      <w:bodyDiv w:val="1"/>
      <w:marLeft w:val="0"/>
      <w:marRight w:val="0"/>
      <w:marTop w:val="0"/>
      <w:marBottom w:val="0"/>
      <w:divBdr>
        <w:top w:val="none" w:sz="0" w:space="0" w:color="auto"/>
        <w:left w:val="none" w:sz="0" w:space="0" w:color="auto"/>
        <w:bottom w:val="none" w:sz="0" w:space="0" w:color="auto"/>
        <w:right w:val="none" w:sz="0" w:space="0" w:color="auto"/>
      </w:divBdr>
      <w:divsChild>
        <w:div w:id="217278345">
          <w:marLeft w:val="0"/>
          <w:marRight w:val="0"/>
          <w:marTop w:val="0"/>
          <w:marBottom w:val="0"/>
          <w:divBdr>
            <w:top w:val="none" w:sz="0" w:space="0" w:color="auto"/>
            <w:left w:val="none" w:sz="0" w:space="0" w:color="auto"/>
            <w:bottom w:val="none" w:sz="0" w:space="0" w:color="auto"/>
            <w:right w:val="none" w:sz="0" w:space="0" w:color="auto"/>
          </w:divBdr>
        </w:div>
        <w:div w:id="276255727">
          <w:marLeft w:val="0"/>
          <w:marRight w:val="0"/>
          <w:marTop w:val="0"/>
          <w:marBottom w:val="0"/>
          <w:divBdr>
            <w:top w:val="none" w:sz="0" w:space="0" w:color="auto"/>
            <w:left w:val="none" w:sz="0" w:space="0" w:color="auto"/>
            <w:bottom w:val="none" w:sz="0" w:space="0" w:color="auto"/>
            <w:right w:val="none" w:sz="0" w:space="0" w:color="auto"/>
          </w:divBdr>
        </w:div>
        <w:div w:id="303701816">
          <w:marLeft w:val="0"/>
          <w:marRight w:val="0"/>
          <w:marTop w:val="0"/>
          <w:marBottom w:val="0"/>
          <w:divBdr>
            <w:top w:val="none" w:sz="0" w:space="0" w:color="auto"/>
            <w:left w:val="none" w:sz="0" w:space="0" w:color="auto"/>
            <w:bottom w:val="none" w:sz="0" w:space="0" w:color="auto"/>
            <w:right w:val="none" w:sz="0" w:space="0" w:color="auto"/>
          </w:divBdr>
        </w:div>
      </w:divsChild>
    </w:div>
    <w:div w:id="1071124473">
      <w:bodyDiv w:val="1"/>
      <w:marLeft w:val="0"/>
      <w:marRight w:val="0"/>
      <w:marTop w:val="0"/>
      <w:marBottom w:val="0"/>
      <w:divBdr>
        <w:top w:val="none" w:sz="0" w:space="0" w:color="auto"/>
        <w:left w:val="none" w:sz="0" w:space="0" w:color="auto"/>
        <w:bottom w:val="none" w:sz="0" w:space="0" w:color="auto"/>
        <w:right w:val="none" w:sz="0" w:space="0" w:color="auto"/>
      </w:divBdr>
    </w:div>
    <w:div w:id="1071730490">
      <w:bodyDiv w:val="1"/>
      <w:marLeft w:val="0"/>
      <w:marRight w:val="0"/>
      <w:marTop w:val="0"/>
      <w:marBottom w:val="0"/>
      <w:divBdr>
        <w:top w:val="none" w:sz="0" w:space="0" w:color="auto"/>
        <w:left w:val="none" w:sz="0" w:space="0" w:color="auto"/>
        <w:bottom w:val="none" w:sz="0" w:space="0" w:color="auto"/>
        <w:right w:val="none" w:sz="0" w:space="0" w:color="auto"/>
      </w:divBdr>
      <w:divsChild>
        <w:div w:id="127864388">
          <w:marLeft w:val="0"/>
          <w:marRight w:val="0"/>
          <w:marTop w:val="0"/>
          <w:marBottom w:val="0"/>
          <w:divBdr>
            <w:top w:val="none" w:sz="0" w:space="0" w:color="auto"/>
            <w:left w:val="none" w:sz="0" w:space="0" w:color="auto"/>
            <w:bottom w:val="none" w:sz="0" w:space="0" w:color="auto"/>
            <w:right w:val="none" w:sz="0" w:space="0" w:color="auto"/>
          </w:divBdr>
        </w:div>
        <w:div w:id="374626560">
          <w:marLeft w:val="0"/>
          <w:marRight w:val="0"/>
          <w:marTop w:val="0"/>
          <w:marBottom w:val="0"/>
          <w:divBdr>
            <w:top w:val="none" w:sz="0" w:space="0" w:color="auto"/>
            <w:left w:val="none" w:sz="0" w:space="0" w:color="auto"/>
            <w:bottom w:val="none" w:sz="0" w:space="0" w:color="auto"/>
            <w:right w:val="none" w:sz="0" w:space="0" w:color="auto"/>
          </w:divBdr>
        </w:div>
        <w:div w:id="669909345">
          <w:marLeft w:val="0"/>
          <w:marRight w:val="0"/>
          <w:marTop w:val="0"/>
          <w:marBottom w:val="0"/>
          <w:divBdr>
            <w:top w:val="none" w:sz="0" w:space="0" w:color="auto"/>
            <w:left w:val="none" w:sz="0" w:space="0" w:color="auto"/>
            <w:bottom w:val="none" w:sz="0" w:space="0" w:color="auto"/>
            <w:right w:val="none" w:sz="0" w:space="0" w:color="auto"/>
          </w:divBdr>
        </w:div>
        <w:div w:id="672805383">
          <w:marLeft w:val="0"/>
          <w:marRight w:val="0"/>
          <w:marTop w:val="0"/>
          <w:marBottom w:val="0"/>
          <w:divBdr>
            <w:top w:val="none" w:sz="0" w:space="0" w:color="auto"/>
            <w:left w:val="none" w:sz="0" w:space="0" w:color="auto"/>
            <w:bottom w:val="none" w:sz="0" w:space="0" w:color="auto"/>
            <w:right w:val="none" w:sz="0" w:space="0" w:color="auto"/>
          </w:divBdr>
        </w:div>
        <w:div w:id="709915061">
          <w:marLeft w:val="0"/>
          <w:marRight w:val="0"/>
          <w:marTop w:val="0"/>
          <w:marBottom w:val="0"/>
          <w:divBdr>
            <w:top w:val="none" w:sz="0" w:space="0" w:color="auto"/>
            <w:left w:val="none" w:sz="0" w:space="0" w:color="auto"/>
            <w:bottom w:val="none" w:sz="0" w:space="0" w:color="auto"/>
            <w:right w:val="none" w:sz="0" w:space="0" w:color="auto"/>
          </w:divBdr>
        </w:div>
        <w:div w:id="1051687916">
          <w:marLeft w:val="0"/>
          <w:marRight w:val="0"/>
          <w:marTop w:val="0"/>
          <w:marBottom w:val="0"/>
          <w:divBdr>
            <w:top w:val="none" w:sz="0" w:space="0" w:color="auto"/>
            <w:left w:val="none" w:sz="0" w:space="0" w:color="auto"/>
            <w:bottom w:val="none" w:sz="0" w:space="0" w:color="auto"/>
            <w:right w:val="none" w:sz="0" w:space="0" w:color="auto"/>
          </w:divBdr>
        </w:div>
        <w:div w:id="1071924215">
          <w:marLeft w:val="0"/>
          <w:marRight w:val="0"/>
          <w:marTop w:val="0"/>
          <w:marBottom w:val="0"/>
          <w:divBdr>
            <w:top w:val="none" w:sz="0" w:space="0" w:color="auto"/>
            <w:left w:val="none" w:sz="0" w:space="0" w:color="auto"/>
            <w:bottom w:val="none" w:sz="0" w:space="0" w:color="auto"/>
            <w:right w:val="none" w:sz="0" w:space="0" w:color="auto"/>
          </w:divBdr>
        </w:div>
        <w:div w:id="1177647793">
          <w:marLeft w:val="0"/>
          <w:marRight w:val="0"/>
          <w:marTop w:val="0"/>
          <w:marBottom w:val="0"/>
          <w:divBdr>
            <w:top w:val="none" w:sz="0" w:space="0" w:color="auto"/>
            <w:left w:val="none" w:sz="0" w:space="0" w:color="auto"/>
            <w:bottom w:val="none" w:sz="0" w:space="0" w:color="auto"/>
            <w:right w:val="none" w:sz="0" w:space="0" w:color="auto"/>
          </w:divBdr>
        </w:div>
        <w:div w:id="1188300699">
          <w:marLeft w:val="0"/>
          <w:marRight w:val="0"/>
          <w:marTop w:val="0"/>
          <w:marBottom w:val="0"/>
          <w:divBdr>
            <w:top w:val="none" w:sz="0" w:space="0" w:color="auto"/>
            <w:left w:val="none" w:sz="0" w:space="0" w:color="auto"/>
            <w:bottom w:val="none" w:sz="0" w:space="0" w:color="auto"/>
            <w:right w:val="none" w:sz="0" w:space="0" w:color="auto"/>
          </w:divBdr>
        </w:div>
        <w:div w:id="1204515375">
          <w:marLeft w:val="0"/>
          <w:marRight w:val="0"/>
          <w:marTop w:val="0"/>
          <w:marBottom w:val="0"/>
          <w:divBdr>
            <w:top w:val="none" w:sz="0" w:space="0" w:color="auto"/>
            <w:left w:val="none" w:sz="0" w:space="0" w:color="auto"/>
            <w:bottom w:val="none" w:sz="0" w:space="0" w:color="auto"/>
            <w:right w:val="none" w:sz="0" w:space="0" w:color="auto"/>
          </w:divBdr>
        </w:div>
        <w:div w:id="1231771184">
          <w:marLeft w:val="0"/>
          <w:marRight w:val="0"/>
          <w:marTop w:val="0"/>
          <w:marBottom w:val="0"/>
          <w:divBdr>
            <w:top w:val="none" w:sz="0" w:space="0" w:color="auto"/>
            <w:left w:val="none" w:sz="0" w:space="0" w:color="auto"/>
            <w:bottom w:val="none" w:sz="0" w:space="0" w:color="auto"/>
            <w:right w:val="none" w:sz="0" w:space="0" w:color="auto"/>
          </w:divBdr>
        </w:div>
        <w:div w:id="1356543416">
          <w:marLeft w:val="0"/>
          <w:marRight w:val="0"/>
          <w:marTop w:val="0"/>
          <w:marBottom w:val="0"/>
          <w:divBdr>
            <w:top w:val="none" w:sz="0" w:space="0" w:color="auto"/>
            <w:left w:val="none" w:sz="0" w:space="0" w:color="auto"/>
            <w:bottom w:val="none" w:sz="0" w:space="0" w:color="auto"/>
            <w:right w:val="none" w:sz="0" w:space="0" w:color="auto"/>
          </w:divBdr>
        </w:div>
        <w:div w:id="1405489949">
          <w:marLeft w:val="0"/>
          <w:marRight w:val="0"/>
          <w:marTop w:val="0"/>
          <w:marBottom w:val="0"/>
          <w:divBdr>
            <w:top w:val="none" w:sz="0" w:space="0" w:color="auto"/>
            <w:left w:val="none" w:sz="0" w:space="0" w:color="auto"/>
            <w:bottom w:val="none" w:sz="0" w:space="0" w:color="auto"/>
            <w:right w:val="none" w:sz="0" w:space="0" w:color="auto"/>
          </w:divBdr>
        </w:div>
        <w:div w:id="1416854161">
          <w:marLeft w:val="0"/>
          <w:marRight w:val="0"/>
          <w:marTop w:val="0"/>
          <w:marBottom w:val="0"/>
          <w:divBdr>
            <w:top w:val="none" w:sz="0" w:space="0" w:color="auto"/>
            <w:left w:val="none" w:sz="0" w:space="0" w:color="auto"/>
            <w:bottom w:val="none" w:sz="0" w:space="0" w:color="auto"/>
            <w:right w:val="none" w:sz="0" w:space="0" w:color="auto"/>
          </w:divBdr>
        </w:div>
        <w:div w:id="1470633612">
          <w:marLeft w:val="0"/>
          <w:marRight w:val="0"/>
          <w:marTop w:val="0"/>
          <w:marBottom w:val="0"/>
          <w:divBdr>
            <w:top w:val="none" w:sz="0" w:space="0" w:color="auto"/>
            <w:left w:val="none" w:sz="0" w:space="0" w:color="auto"/>
            <w:bottom w:val="none" w:sz="0" w:space="0" w:color="auto"/>
            <w:right w:val="none" w:sz="0" w:space="0" w:color="auto"/>
          </w:divBdr>
        </w:div>
        <w:div w:id="1765610904">
          <w:marLeft w:val="0"/>
          <w:marRight w:val="0"/>
          <w:marTop w:val="0"/>
          <w:marBottom w:val="0"/>
          <w:divBdr>
            <w:top w:val="none" w:sz="0" w:space="0" w:color="auto"/>
            <w:left w:val="none" w:sz="0" w:space="0" w:color="auto"/>
            <w:bottom w:val="none" w:sz="0" w:space="0" w:color="auto"/>
            <w:right w:val="none" w:sz="0" w:space="0" w:color="auto"/>
          </w:divBdr>
          <w:divsChild>
            <w:div w:id="2067029065">
              <w:marLeft w:val="0"/>
              <w:marRight w:val="0"/>
              <w:marTop w:val="0"/>
              <w:marBottom w:val="0"/>
              <w:divBdr>
                <w:top w:val="none" w:sz="0" w:space="0" w:color="auto"/>
                <w:left w:val="none" w:sz="0" w:space="0" w:color="auto"/>
                <w:bottom w:val="none" w:sz="0" w:space="0" w:color="auto"/>
                <w:right w:val="none" w:sz="0" w:space="0" w:color="auto"/>
              </w:divBdr>
            </w:div>
          </w:divsChild>
        </w:div>
        <w:div w:id="1825899733">
          <w:marLeft w:val="0"/>
          <w:marRight w:val="0"/>
          <w:marTop w:val="0"/>
          <w:marBottom w:val="0"/>
          <w:divBdr>
            <w:top w:val="none" w:sz="0" w:space="0" w:color="auto"/>
            <w:left w:val="none" w:sz="0" w:space="0" w:color="auto"/>
            <w:bottom w:val="none" w:sz="0" w:space="0" w:color="auto"/>
            <w:right w:val="none" w:sz="0" w:space="0" w:color="auto"/>
          </w:divBdr>
        </w:div>
        <w:div w:id="1864703226">
          <w:marLeft w:val="0"/>
          <w:marRight w:val="0"/>
          <w:marTop w:val="0"/>
          <w:marBottom w:val="0"/>
          <w:divBdr>
            <w:top w:val="none" w:sz="0" w:space="0" w:color="auto"/>
            <w:left w:val="none" w:sz="0" w:space="0" w:color="auto"/>
            <w:bottom w:val="none" w:sz="0" w:space="0" w:color="auto"/>
            <w:right w:val="none" w:sz="0" w:space="0" w:color="auto"/>
          </w:divBdr>
        </w:div>
        <w:div w:id="1922372795">
          <w:marLeft w:val="0"/>
          <w:marRight w:val="0"/>
          <w:marTop w:val="0"/>
          <w:marBottom w:val="0"/>
          <w:divBdr>
            <w:top w:val="none" w:sz="0" w:space="0" w:color="auto"/>
            <w:left w:val="none" w:sz="0" w:space="0" w:color="auto"/>
            <w:bottom w:val="none" w:sz="0" w:space="0" w:color="auto"/>
            <w:right w:val="none" w:sz="0" w:space="0" w:color="auto"/>
          </w:divBdr>
        </w:div>
        <w:div w:id="1967928018">
          <w:marLeft w:val="0"/>
          <w:marRight w:val="0"/>
          <w:marTop w:val="0"/>
          <w:marBottom w:val="0"/>
          <w:divBdr>
            <w:top w:val="none" w:sz="0" w:space="0" w:color="auto"/>
            <w:left w:val="none" w:sz="0" w:space="0" w:color="auto"/>
            <w:bottom w:val="none" w:sz="0" w:space="0" w:color="auto"/>
            <w:right w:val="none" w:sz="0" w:space="0" w:color="auto"/>
          </w:divBdr>
        </w:div>
        <w:div w:id="1984311109">
          <w:marLeft w:val="0"/>
          <w:marRight w:val="0"/>
          <w:marTop w:val="0"/>
          <w:marBottom w:val="0"/>
          <w:divBdr>
            <w:top w:val="none" w:sz="0" w:space="0" w:color="auto"/>
            <w:left w:val="none" w:sz="0" w:space="0" w:color="auto"/>
            <w:bottom w:val="none" w:sz="0" w:space="0" w:color="auto"/>
            <w:right w:val="none" w:sz="0" w:space="0" w:color="auto"/>
          </w:divBdr>
        </w:div>
        <w:div w:id="2011173202">
          <w:marLeft w:val="0"/>
          <w:marRight w:val="0"/>
          <w:marTop w:val="0"/>
          <w:marBottom w:val="0"/>
          <w:divBdr>
            <w:top w:val="none" w:sz="0" w:space="0" w:color="auto"/>
            <w:left w:val="none" w:sz="0" w:space="0" w:color="auto"/>
            <w:bottom w:val="none" w:sz="0" w:space="0" w:color="auto"/>
            <w:right w:val="none" w:sz="0" w:space="0" w:color="auto"/>
          </w:divBdr>
        </w:div>
        <w:div w:id="2016180963">
          <w:marLeft w:val="0"/>
          <w:marRight w:val="0"/>
          <w:marTop w:val="0"/>
          <w:marBottom w:val="0"/>
          <w:divBdr>
            <w:top w:val="none" w:sz="0" w:space="0" w:color="auto"/>
            <w:left w:val="none" w:sz="0" w:space="0" w:color="auto"/>
            <w:bottom w:val="none" w:sz="0" w:space="0" w:color="auto"/>
            <w:right w:val="none" w:sz="0" w:space="0" w:color="auto"/>
          </w:divBdr>
        </w:div>
        <w:div w:id="2024898340">
          <w:marLeft w:val="0"/>
          <w:marRight w:val="0"/>
          <w:marTop w:val="0"/>
          <w:marBottom w:val="0"/>
          <w:divBdr>
            <w:top w:val="none" w:sz="0" w:space="0" w:color="auto"/>
            <w:left w:val="none" w:sz="0" w:space="0" w:color="auto"/>
            <w:bottom w:val="none" w:sz="0" w:space="0" w:color="auto"/>
            <w:right w:val="none" w:sz="0" w:space="0" w:color="auto"/>
          </w:divBdr>
        </w:div>
        <w:div w:id="2080785546">
          <w:marLeft w:val="0"/>
          <w:marRight w:val="0"/>
          <w:marTop w:val="0"/>
          <w:marBottom w:val="0"/>
          <w:divBdr>
            <w:top w:val="none" w:sz="0" w:space="0" w:color="auto"/>
            <w:left w:val="none" w:sz="0" w:space="0" w:color="auto"/>
            <w:bottom w:val="none" w:sz="0" w:space="0" w:color="auto"/>
            <w:right w:val="none" w:sz="0" w:space="0" w:color="auto"/>
          </w:divBdr>
        </w:div>
        <w:div w:id="2097481050">
          <w:marLeft w:val="0"/>
          <w:marRight w:val="0"/>
          <w:marTop w:val="0"/>
          <w:marBottom w:val="0"/>
          <w:divBdr>
            <w:top w:val="none" w:sz="0" w:space="0" w:color="auto"/>
            <w:left w:val="none" w:sz="0" w:space="0" w:color="auto"/>
            <w:bottom w:val="none" w:sz="0" w:space="0" w:color="auto"/>
            <w:right w:val="none" w:sz="0" w:space="0" w:color="auto"/>
          </w:divBdr>
        </w:div>
      </w:divsChild>
    </w:div>
    <w:div w:id="1072389118">
      <w:bodyDiv w:val="1"/>
      <w:marLeft w:val="0"/>
      <w:marRight w:val="0"/>
      <w:marTop w:val="0"/>
      <w:marBottom w:val="0"/>
      <w:divBdr>
        <w:top w:val="none" w:sz="0" w:space="0" w:color="auto"/>
        <w:left w:val="none" w:sz="0" w:space="0" w:color="auto"/>
        <w:bottom w:val="none" w:sz="0" w:space="0" w:color="auto"/>
        <w:right w:val="none" w:sz="0" w:space="0" w:color="auto"/>
      </w:divBdr>
      <w:divsChild>
        <w:div w:id="449402000">
          <w:marLeft w:val="0"/>
          <w:marRight w:val="0"/>
          <w:marTop w:val="0"/>
          <w:marBottom w:val="0"/>
          <w:divBdr>
            <w:top w:val="none" w:sz="0" w:space="0" w:color="auto"/>
            <w:left w:val="none" w:sz="0" w:space="0" w:color="auto"/>
            <w:bottom w:val="none" w:sz="0" w:space="0" w:color="auto"/>
            <w:right w:val="none" w:sz="0" w:space="0" w:color="auto"/>
          </w:divBdr>
        </w:div>
      </w:divsChild>
    </w:div>
    <w:div w:id="1075668583">
      <w:bodyDiv w:val="1"/>
      <w:marLeft w:val="0"/>
      <w:marRight w:val="0"/>
      <w:marTop w:val="0"/>
      <w:marBottom w:val="0"/>
      <w:divBdr>
        <w:top w:val="none" w:sz="0" w:space="0" w:color="auto"/>
        <w:left w:val="none" w:sz="0" w:space="0" w:color="auto"/>
        <w:bottom w:val="none" w:sz="0" w:space="0" w:color="auto"/>
        <w:right w:val="none" w:sz="0" w:space="0" w:color="auto"/>
      </w:divBdr>
    </w:div>
    <w:div w:id="1079711904">
      <w:bodyDiv w:val="1"/>
      <w:marLeft w:val="0"/>
      <w:marRight w:val="0"/>
      <w:marTop w:val="0"/>
      <w:marBottom w:val="0"/>
      <w:divBdr>
        <w:top w:val="none" w:sz="0" w:space="0" w:color="auto"/>
        <w:left w:val="none" w:sz="0" w:space="0" w:color="auto"/>
        <w:bottom w:val="none" w:sz="0" w:space="0" w:color="auto"/>
        <w:right w:val="none" w:sz="0" w:space="0" w:color="auto"/>
      </w:divBdr>
      <w:divsChild>
        <w:div w:id="250436456">
          <w:marLeft w:val="0"/>
          <w:marRight w:val="0"/>
          <w:marTop w:val="0"/>
          <w:marBottom w:val="0"/>
          <w:divBdr>
            <w:top w:val="none" w:sz="0" w:space="0" w:color="auto"/>
            <w:left w:val="none" w:sz="0" w:space="0" w:color="auto"/>
            <w:bottom w:val="none" w:sz="0" w:space="0" w:color="auto"/>
            <w:right w:val="none" w:sz="0" w:space="0" w:color="auto"/>
          </w:divBdr>
        </w:div>
        <w:div w:id="1606377516">
          <w:marLeft w:val="0"/>
          <w:marRight w:val="0"/>
          <w:marTop w:val="0"/>
          <w:marBottom w:val="0"/>
          <w:divBdr>
            <w:top w:val="none" w:sz="0" w:space="0" w:color="auto"/>
            <w:left w:val="none" w:sz="0" w:space="0" w:color="auto"/>
            <w:bottom w:val="none" w:sz="0" w:space="0" w:color="auto"/>
            <w:right w:val="none" w:sz="0" w:space="0" w:color="auto"/>
          </w:divBdr>
        </w:div>
      </w:divsChild>
    </w:div>
    <w:div w:id="1080060235">
      <w:bodyDiv w:val="1"/>
      <w:marLeft w:val="0"/>
      <w:marRight w:val="0"/>
      <w:marTop w:val="0"/>
      <w:marBottom w:val="0"/>
      <w:divBdr>
        <w:top w:val="none" w:sz="0" w:space="0" w:color="auto"/>
        <w:left w:val="none" w:sz="0" w:space="0" w:color="auto"/>
        <w:bottom w:val="none" w:sz="0" w:space="0" w:color="auto"/>
        <w:right w:val="none" w:sz="0" w:space="0" w:color="auto"/>
      </w:divBdr>
    </w:div>
    <w:div w:id="1081608637">
      <w:bodyDiv w:val="1"/>
      <w:marLeft w:val="0"/>
      <w:marRight w:val="0"/>
      <w:marTop w:val="0"/>
      <w:marBottom w:val="0"/>
      <w:divBdr>
        <w:top w:val="none" w:sz="0" w:space="0" w:color="auto"/>
        <w:left w:val="none" w:sz="0" w:space="0" w:color="auto"/>
        <w:bottom w:val="none" w:sz="0" w:space="0" w:color="auto"/>
        <w:right w:val="none" w:sz="0" w:space="0" w:color="auto"/>
      </w:divBdr>
    </w:div>
    <w:div w:id="1082414684">
      <w:bodyDiv w:val="1"/>
      <w:marLeft w:val="0"/>
      <w:marRight w:val="0"/>
      <w:marTop w:val="0"/>
      <w:marBottom w:val="0"/>
      <w:divBdr>
        <w:top w:val="none" w:sz="0" w:space="0" w:color="auto"/>
        <w:left w:val="none" w:sz="0" w:space="0" w:color="auto"/>
        <w:bottom w:val="none" w:sz="0" w:space="0" w:color="auto"/>
        <w:right w:val="none" w:sz="0" w:space="0" w:color="auto"/>
      </w:divBdr>
      <w:divsChild>
        <w:div w:id="1086654839">
          <w:marLeft w:val="0"/>
          <w:marRight w:val="0"/>
          <w:marTop w:val="0"/>
          <w:marBottom w:val="0"/>
          <w:divBdr>
            <w:top w:val="none" w:sz="0" w:space="0" w:color="auto"/>
            <w:left w:val="none" w:sz="0" w:space="0" w:color="auto"/>
            <w:bottom w:val="none" w:sz="0" w:space="0" w:color="auto"/>
            <w:right w:val="none" w:sz="0" w:space="0" w:color="auto"/>
          </w:divBdr>
        </w:div>
      </w:divsChild>
    </w:div>
    <w:div w:id="1083726483">
      <w:bodyDiv w:val="1"/>
      <w:marLeft w:val="0"/>
      <w:marRight w:val="0"/>
      <w:marTop w:val="0"/>
      <w:marBottom w:val="0"/>
      <w:divBdr>
        <w:top w:val="none" w:sz="0" w:space="0" w:color="auto"/>
        <w:left w:val="none" w:sz="0" w:space="0" w:color="auto"/>
        <w:bottom w:val="none" w:sz="0" w:space="0" w:color="auto"/>
        <w:right w:val="none" w:sz="0" w:space="0" w:color="auto"/>
      </w:divBdr>
      <w:divsChild>
        <w:div w:id="63069866">
          <w:marLeft w:val="0"/>
          <w:marRight w:val="0"/>
          <w:marTop w:val="0"/>
          <w:marBottom w:val="0"/>
          <w:divBdr>
            <w:top w:val="none" w:sz="0" w:space="0" w:color="auto"/>
            <w:left w:val="none" w:sz="0" w:space="0" w:color="auto"/>
            <w:bottom w:val="none" w:sz="0" w:space="0" w:color="auto"/>
            <w:right w:val="none" w:sz="0" w:space="0" w:color="auto"/>
          </w:divBdr>
        </w:div>
      </w:divsChild>
    </w:div>
    <w:div w:id="1084299165">
      <w:bodyDiv w:val="1"/>
      <w:marLeft w:val="0"/>
      <w:marRight w:val="0"/>
      <w:marTop w:val="0"/>
      <w:marBottom w:val="0"/>
      <w:divBdr>
        <w:top w:val="none" w:sz="0" w:space="0" w:color="auto"/>
        <w:left w:val="none" w:sz="0" w:space="0" w:color="auto"/>
        <w:bottom w:val="none" w:sz="0" w:space="0" w:color="auto"/>
        <w:right w:val="none" w:sz="0" w:space="0" w:color="auto"/>
      </w:divBdr>
    </w:div>
    <w:div w:id="1085147127">
      <w:bodyDiv w:val="1"/>
      <w:marLeft w:val="0"/>
      <w:marRight w:val="0"/>
      <w:marTop w:val="0"/>
      <w:marBottom w:val="0"/>
      <w:divBdr>
        <w:top w:val="none" w:sz="0" w:space="0" w:color="auto"/>
        <w:left w:val="none" w:sz="0" w:space="0" w:color="auto"/>
        <w:bottom w:val="none" w:sz="0" w:space="0" w:color="auto"/>
        <w:right w:val="none" w:sz="0" w:space="0" w:color="auto"/>
      </w:divBdr>
    </w:div>
    <w:div w:id="1095594175">
      <w:bodyDiv w:val="1"/>
      <w:marLeft w:val="0"/>
      <w:marRight w:val="0"/>
      <w:marTop w:val="0"/>
      <w:marBottom w:val="0"/>
      <w:divBdr>
        <w:top w:val="none" w:sz="0" w:space="0" w:color="auto"/>
        <w:left w:val="none" w:sz="0" w:space="0" w:color="auto"/>
        <w:bottom w:val="none" w:sz="0" w:space="0" w:color="auto"/>
        <w:right w:val="none" w:sz="0" w:space="0" w:color="auto"/>
      </w:divBdr>
    </w:div>
    <w:div w:id="1096055602">
      <w:bodyDiv w:val="1"/>
      <w:marLeft w:val="0"/>
      <w:marRight w:val="0"/>
      <w:marTop w:val="0"/>
      <w:marBottom w:val="0"/>
      <w:divBdr>
        <w:top w:val="none" w:sz="0" w:space="0" w:color="auto"/>
        <w:left w:val="none" w:sz="0" w:space="0" w:color="auto"/>
        <w:bottom w:val="none" w:sz="0" w:space="0" w:color="auto"/>
        <w:right w:val="none" w:sz="0" w:space="0" w:color="auto"/>
      </w:divBdr>
    </w:div>
    <w:div w:id="1096832123">
      <w:bodyDiv w:val="1"/>
      <w:marLeft w:val="0"/>
      <w:marRight w:val="0"/>
      <w:marTop w:val="0"/>
      <w:marBottom w:val="0"/>
      <w:divBdr>
        <w:top w:val="none" w:sz="0" w:space="0" w:color="auto"/>
        <w:left w:val="none" w:sz="0" w:space="0" w:color="auto"/>
        <w:bottom w:val="none" w:sz="0" w:space="0" w:color="auto"/>
        <w:right w:val="none" w:sz="0" w:space="0" w:color="auto"/>
      </w:divBdr>
      <w:divsChild>
        <w:div w:id="1677998182">
          <w:marLeft w:val="0"/>
          <w:marRight w:val="0"/>
          <w:marTop w:val="0"/>
          <w:marBottom w:val="0"/>
          <w:divBdr>
            <w:top w:val="none" w:sz="0" w:space="0" w:color="auto"/>
            <w:left w:val="none" w:sz="0" w:space="0" w:color="auto"/>
            <w:bottom w:val="none" w:sz="0" w:space="0" w:color="auto"/>
            <w:right w:val="none" w:sz="0" w:space="0" w:color="auto"/>
          </w:divBdr>
          <w:divsChild>
            <w:div w:id="17231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4114">
      <w:bodyDiv w:val="1"/>
      <w:marLeft w:val="0"/>
      <w:marRight w:val="0"/>
      <w:marTop w:val="0"/>
      <w:marBottom w:val="0"/>
      <w:divBdr>
        <w:top w:val="none" w:sz="0" w:space="0" w:color="auto"/>
        <w:left w:val="none" w:sz="0" w:space="0" w:color="auto"/>
        <w:bottom w:val="none" w:sz="0" w:space="0" w:color="auto"/>
        <w:right w:val="none" w:sz="0" w:space="0" w:color="auto"/>
      </w:divBdr>
      <w:divsChild>
        <w:div w:id="2095739708">
          <w:marLeft w:val="0"/>
          <w:marRight w:val="0"/>
          <w:marTop w:val="0"/>
          <w:marBottom w:val="0"/>
          <w:divBdr>
            <w:top w:val="none" w:sz="0" w:space="0" w:color="auto"/>
            <w:left w:val="none" w:sz="0" w:space="0" w:color="auto"/>
            <w:bottom w:val="none" w:sz="0" w:space="0" w:color="auto"/>
            <w:right w:val="none" w:sz="0" w:space="0" w:color="auto"/>
          </w:divBdr>
        </w:div>
        <w:div w:id="1945922743">
          <w:marLeft w:val="0"/>
          <w:marRight w:val="0"/>
          <w:marTop w:val="0"/>
          <w:marBottom w:val="0"/>
          <w:divBdr>
            <w:top w:val="none" w:sz="0" w:space="0" w:color="auto"/>
            <w:left w:val="none" w:sz="0" w:space="0" w:color="auto"/>
            <w:bottom w:val="none" w:sz="0" w:space="0" w:color="auto"/>
            <w:right w:val="none" w:sz="0" w:space="0" w:color="auto"/>
          </w:divBdr>
        </w:div>
        <w:div w:id="1397708561">
          <w:marLeft w:val="0"/>
          <w:marRight w:val="0"/>
          <w:marTop w:val="0"/>
          <w:marBottom w:val="0"/>
          <w:divBdr>
            <w:top w:val="none" w:sz="0" w:space="0" w:color="auto"/>
            <w:left w:val="none" w:sz="0" w:space="0" w:color="auto"/>
            <w:bottom w:val="none" w:sz="0" w:space="0" w:color="auto"/>
            <w:right w:val="none" w:sz="0" w:space="0" w:color="auto"/>
          </w:divBdr>
        </w:div>
      </w:divsChild>
    </w:div>
    <w:div w:id="1108500942">
      <w:bodyDiv w:val="1"/>
      <w:marLeft w:val="0"/>
      <w:marRight w:val="0"/>
      <w:marTop w:val="0"/>
      <w:marBottom w:val="0"/>
      <w:divBdr>
        <w:top w:val="none" w:sz="0" w:space="0" w:color="auto"/>
        <w:left w:val="none" w:sz="0" w:space="0" w:color="auto"/>
        <w:bottom w:val="none" w:sz="0" w:space="0" w:color="auto"/>
        <w:right w:val="none" w:sz="0" w:space="0" w:color="auto"/>
      </w:divBdr>
    </w:div>
    <w:div w:id="1111899021">
      <w:bodyDiv w:val="1"/>
      <w:marLeft w:val="0"/>
      <w:marRight w:val="0"/>
      <w:marTop w:val="0"/>
      <w:marBottom w:val="0"/>
      <w:divBdr>
        <w:top w:val="none" w:sz="0" w:space="0" w:color="auto"/>
        <w:left w:val="none" w:sz="0" w:space="0" w:color="auto"/>
        <w:bottom w:val="none" w:sz="0" w:space="0" w:color="auto"/>
        <w:right w:val="none" w:sz="0" w:space="0" w:color="auto"/>
      </w:divBdr>
    </w:div>
    <w:div w:id="1113089566">
      <w:bodyDiv w:val="1"/>
      <w:marLeft w:val="0"/>
      <w:marRight w:val="0"/>
      <w:marTop w:val="0"/>
      <w:marBottom w:val="0"/>
      <w:divBdr>
        <w:top w:val="none" w:sz="0" w:space="0" w:color="auto"/>
        <w:left w:val="none" w:sz="0" w:space="0" w:color="auto"/>
        <w:bottom w:val="none" w:sz="0" w:space="0" w:color="auto"/>
        <w:right w:val="none" w:sz="0" w:space="0" w:color="auto"/>
      </w:divBdr>
      <w:divsChild>
        <w:div w:id="416951144">
          <w:marLeft w:val="0"/>
          <w:marRight w:val="0"/>
          <w:marTop w:val="0"/>
          <w:marBottom w:val="0"/>
          <w:divBdr>
            <w:top w:val="none" w:sz="0" w:space="0" w:color="auto"/>
            <w:left w:val="none" w:sz="0" w:space="0" w:color="auto"/>
            <w:bottom w:val="none" w:sz="0" w:space="0" w:color="auto"/>
            <w:right w:val="none" w:sz="0" w:space="0" w:color="auto"/>
          </w:divBdr>
        </w:div>
      </w:divsChild>
    </w:div>
    <w:div w:id="1120761947">
      <w:bodyDiv w:val="1"/>
      <w:marLeft w:val="0"/>
      <w:marRight w:val="0"/>
      <w:marTop w:val="0"/>
      <w:marBottom w:val="0"/>
      <w:divBdr>
        <w:top w:val="none" w:sz="0" w:space="0" w:color="auto"/>
        <w:left w:val="none" w:sz="0" w:space="0" w:color="auto"/>
        <w:bottom w:val="none" w:sz="0" w:space="0" w:color="auto"/>
        <w:right w:val="none" w:sz="0" w:space="0" w:color="auto"/>
      </w:divBdr>
    </w:div>
    <w:div w:id="1121337775">
      <w:bodyDiv w:val="1"/>
      <w:marLeft w:val="0"/>
      <w:marRight w:val="0"/>
      <w:marTop w:val="0"/>
      <w:marBottom w:val="0"/>
      <w:divBdr>
        <w:top w:val="none" w:sz="0" w:space="0" w:color="auto"/>
        <w:left w:val="none" w:sz="0" w:space="0" w:color="auto"/>
        <w:bottom w:val="none" w:sz="0" w:space="0" w:color="auto"/>
        <w:right w:val="none" w:sz="0" w:space="0" w:color="auto"/>
      </w:divBdr>
      <w:divsChild>
        <w:div w:id="1608656891">
          <w:marLeft w:val="0"/>
          <w:marRight w:val="0"/>
          <w:marTop w:val="0"/>
          <w:marBottom w:val="0"/>
          <w:divBdr>
            <w:top w:val="none" w:sz="0" w:space="0" w:color="auto"/>
            <w:left w:val="none" w:sz="0" w:space="0" w:color="auto"/>
            <w:bottom w:val="none" w:sz="0" w:space="0" w:color="auto"/>
            <w:right w:val="none" w:sz="0" w:space="0" w:color="auto"/>
          </w:divBdr>
        </w:div>
        <w:div w:id="1673414255">
          <w:marLeft w:val="0"/>
          <w:marRight w:val="0"/>
          <w:marTop w:val="0"/>
          <w:marBottom w:val="0"/>
          <w:divBdr>
            <w:top w:val="none" w:sz="0" w:space="0" w:color="auto"/>
            <w:left w:val="none" w:sz="0" w:space="0" w:color="auto"/>
            <w:bottom w:val="none" w:sz="0" w:space="0" w:color="auto"/>
            <w:right w:val="none" w:sz="0" w:space="0" w:color="auto"/>
          </w:divBdr>
        </w:div>
        <w:div w:id="928973181">
          <w:marLeft w:val="0"/>
          <w:marRight w:val="0"/>
          <w:marTop w:val="0"/>
          <w:marBottom w:val="0"/>
          <w:divBdr>
            <w:top w:val="none" w:sz="0" w:space="0" w:color="auto"/>
            <w:left w:val="none" w:sz="0" w:space="0" w:color="auto"/>
            <w:bottom w:val="none" w:sz="0" w:space="0" w:color="auto"/>
            <w:right w:val="none" w:sz="0" w:space="0" w:color="auto"/>
          </w:divBdr>
        </w:div>
        <w:div w:id="522322122">
          <w:marLeft w:val="0"/>
          <w:marRight w:val="0"/>
          <w:marTop w:val="0"/>
          <w:marBottom w:val="0"/>
          <w:divBdr>
            <w:top w:val="none" w:sz="0" w:space="0" w:color="auto"/>
            <w:left w:val="none" w:sz="0" w:space="0" w:color="auto"/>
            <w:bottom w:val="none" w:sz="0" w:space="0" w:color="auto"/>
            <w:right w:val="none" w:sz="0" w:space="0" w:color="auto"/>
          </w:divBdr>
        </w:div>
        <w:div w:id="1280141321">
          <w:marLeft w:val="0"/>
          <w:marRight w:val="0"/>
          <w:marTop w:val="0"/>
          <w:marBottom w:val="0"/>
          <w:divBdr>
            <w:top w:val="none" w:sz="0" w:space="0" w:color="auto"/>
            <w:left w:val="none" w:sz="0" w:space="0" w:color="auto"/>
            <w:bottom w:val="none" w:sz="0" w:space="0" w:color="auto"/>
            <w:right w:val="none" w:sz="0" w:space="0" w:color="auto"/>
          </w:divBdr>
        </w:div>
        <w:div w:id="979845022">
          <w:marLeft w:val="0"/>
          <w:marRight w:val="0"/>
          <w:marTop w:val="0"/>
          <w:marBottom w:val="0"/>
          <w:divBdr>
            <w:top w:val="none" w:sz="0" w:space="0" w:color="auto"/>
            <w:left w:val="none" w:sz="0" w:space="0" w:color="auto"/>
            <w:bottom w:val="none" w:sz="0" w:space="0" w:color="auto"/>
            <w:right w:val="none" w:sz="0" w:space="0" w:color="auto"/>
          </w:divBdr>
        </w:div>
        <w:div w:id="967197264">
          <w:marLeft w:val="0"/>
          <w:marRight w:val="0"/>
          <w:marTop w:val="0"/>
          <w:marBottom w:val="0"/>
          <w:divBdr>
            <w:top w:val="none" w:sz="0" w:space="0" w:color="auto"/>
            <w:left w:val="none" w:sz="0" w:space="0" w:color="auto"/>
            <w:bottom w:val="none" w:sz="0" w:space="0" w:color="auto"/>
            <w:right w:val="none" w:sz="0" w:space="0" w:color="auto"/>
          </w:divBdr>
        </w:div>
        <w:div w:id="585043563">
          <w:marLeft w:val="0"/>
          <w:marRight w:val="0"/>
          <w:marTop w:val="0"/>
          <w:marBottom w:val="0"/>
          <w:divBdr>
            <w:top w:val="none" w:sz="0" w:space="0" w:color="auto"/>
            <w:left w:val="none" w:sz="0" w:space="0" w:color="auto"/>
            <w:bottom w:val="none" w:sz="0" w:space="0" w:color="auto"/>
            <w:right w:val="none" w:sz="0" w:space="0" w:color="auto"/>
          </w:divBdr>
        </w:div>
      </w:divsChild>
    </w:div>
    <w:div w:id="1121920625">
      <w:bodyDiv w:val="1"/>
      <w:marLeft w:val="0"/>
      <w:marRight w:val="0"/>
      <w:marTop w:val="0"/>
      <w:marBottom w:val="0"/>
      <w:divBdr>
        <w:top w:val="none" w:sz="0" w:space="0" w:color="auto"/>
        <w:left w:val="none" w:sz="0" w:space="0" w:color="auto"/>
        <w:bottom w:val="none" w:sz="0" w:space="0" w:color="auto"/>
        <w:right w:val="none" w:sz="0" w:space="0" w:color="auto"/>
      </w:divBdr>
    </w:div>
    <w:div w:id="1123232405">
      <w:bodyDiv w:val="1"/>
      <w:marLeft w:val="0"/>
      <w:marRight w:val="0"/>
      <w:marTop w:val="0"/>
      <w:marBottom w:val="0"/>
      <w:divBdr>
        <w:top w:val="none" w:sz="0" w:space="0" w:color="auto"/>
        <w:left w:val="none" w:sz="0" w:space="0" w:color="auto"/>
        <w:bottom w:val="none" w:sz="0" w:space="0" w:color="auto"/>
        <w:right w:val="none" w:sz="0" w:space="0" w:color="auto"/>
      </w:divBdr>
      <w:divsChild>
        <w:div w:id="1123883889">
          <w:marLeft w:val="0"/>
          <w:marRight w:val="0"/>
          <w:marTop w:val="0"/>
          <w:marBottom w:val="0"/>
          <w:divBdr>
            <w:top w:val="none" w:sz="0" w:space="0" w:color="auto"/>
            <w:left w:val="none" w:sz="0" w:space="0" w:color="auto"/>
            <w:bottom w:val="none" w:sz="0" w:space="0" w:color="auto"/>
            <w:right w:val="none" w:sz="0" w:space="0" w:color="auto"/>
          </w:divBdr>
        </w:div>
      </w:divsChild>
    </w:div>
    <w:div w:id="1124734853">
      <w:bodyDiv w:val="1"/>
      <w:marLeft w:val="0"/>
      <w:marRight w:val="0"/>
      <w:marTop w:val="0"/>
      <w:marBottom w:val="0"/>
      <w:divBdr>
        <w:top w:val="none" w:sz="0" w:space="0" w:color="auto"/>
        <w:left w:val="none" w:sz="0" w:space="0" w:color="auto"/>
        <w:bottom w:val="none" w:sz="0" w:space="0" w:color="auto"/>
        <w:right w:val="none" w:sz="0" w:space="0" w:color="auto"/>
      </w:divBdr>
      <w:divsChild>
        <w:div w:id="331682744">
          <w:marLeft w:val="0"/>
          <w:marRight w:val="0"/>
          <w:marTop w:val="0"/>
          <w:marBottom w:val="0"/>
          <w:divBdr>
            <w:top w:val="none" w:sz="0" w:space="0" w:color="auto"/>
            <w:left w:val="none" w:sz="0" w:space="0" w:color="auto"/>
            <w:bottom w:val="none" w:sz="0" w:space="0" w:color="auto"/>
            <w:right w:val="none" w:sz="0" w:space="0" w:color="auto"/>
          </w:divBdr>
        </w:div>
        <w:div w:id="2063867330">
          <w:marLeft w:val="0"/>
          <w:marRight w:val="0"/>
          <w:marTop w:val="0"/>
          <w:marBottom w:val="0"/>
          <w:divBdr>
            <w:top w:val="none" w:sz="0" w:space="0" w:color="auto"/>
            <w:left w:val="none" w:sz="0" w:space="0" w:color="auto"/>
            <w:bottom w:val="none" w:sz="0" w:space="0" w:color="auto"/>
            <w:right w:val="none" w:sz="0" w:space="0" w:color="auto"/>
          </w:divBdr>
        </w:div>
        <w:div w:id="728770539">
          <w:marLeft w:val="0"/>
          <w:marRight w:val="0"/>
          <w:marTop w:val="0"/>
          <w:marBottom w:val="0"/>
          <w:divBdr>
            <w:top w:val="none" w:sz="0" w:space="0" w:color="auto"/>
            <w:left w:val="none" w:sz="0" w:space="0" w:color="auto"/>
            <w:bottom w:val="none" w:sz="0" w:space="0" w:color="auto"/>
            <w:right w:val="none" w:sz="0" w:space="0" w:color="auto"/>
          </w:divBdr>
        </w:div>
        <w:div w:id="1808667314">
          <w:marLeft w:val="0"/>
          <w:marRight w:val="0"/>
          <w:marTop w:val="0"/>
          <w:marBottom w:val="0"/>
          <w:divBdr>
            <w:top w:val="none" w:sz="0" w:space="0" w:color="auto"/>
            <w:left w:val="none" w:sz="0" w:space="0" w:color="auto"/>
            <w:bottom w:val="none" w:sz="0" w:space="0" w:color="auto"/>
            <w:right w:val="none" w:sz="0" w:space="0" w:color="auto"/>
          </w:divBdr>
        </w:div>
        <w:div w:id="1049694031">
          <w:marLeft w:val="0"/>
          <w:marRight w:val="0"/>
          <w:marTop w:val="0"/>
          <w:marBottom w:val="0"/>
          <w:divBdr>
            <w:top w:val="none" w:sz="0" w:space="0" w:color="auto"/>
            <w:left w:val="none" w:sz="0" w:space="0" w:color="auto"/>
            <w:bottom w:val="none" w:sz="0" w:space="0" w:color="auto"/>
            <w:right w:val="none" w:sz="0" w:space="0" w:color="auto"/>
          </w:divBdr>
        </w:div>
      </w:divsChild>
    </w:div>
    <w:div w:id="1124999971">
      <w:bodyDiv w:val="1"/>
      <w:marLeft w:val="0"/>
      <w:marRight w:val="0"/>
      <w:marTop w:val="0"/>
      <w:marBottom w:val="0"/>
      <w:divBdr>
        <w:top w:val="none" w:sz="0" w:space="0" w:color="auto"/>
        <w:left w:val="none" w:sz="0" w:space="0" w:color="auto"/>
        <w:bottom w:val="none" w:sz="0" w:space="0" w:color="auto"/>
        <w:right w:val="none" w:sz="0" w:space="0" w:color="auto"/>
      </w:divBdr>
    </w:div>
    <w:div w:id="1126703787">
      <w:bodyDiv w:val="1"/>
      <w:marLeft w:val="0"/>
      <w:marRight w:val="0"/>
      <w:marTop w:val="0"/>
      <w:marBottom w:val="0"/>
      <w:divBdr>
        <w:top w:val="none" w:sz="0" w:space="0" w:color="auto"/>
        <w:left w:val="none" w:sz="0" w:space="0" w:color="auto"/>
        <w:bottom w:val="none" w:sz="0" w:space="0" w:color="auto"/>
        <w:right w:val="none" w:sz="0" w:space="0" w:color="auto"/>
      </w:divBdr>
      <w:divsChild>
        <w:div w:id="1900287880">
          <w:marLeft w:val="0"/>
          <w:marRight w:val="0"/>
          <w:marTop w:val="0"/>
          <w:marBottom w:val="0"/>
          <w:divBdr>
            <w:top w:val="none" w:sz="0" w:space="0" w:color="auto"/>
            <w:left w:val="none" w:sz="0" w:space="0" w:color="auto"/>
            <w:bottom w:val="none" w:sz="0" w:space="0" w:color="auto"/>
            <w:right w:val="none" w:sz="0" w:space="0" w:color="auto"/>
          </w:divBdr>
        </w:div>
      </w:divsChild>
    </w:div>
    <w:div w:id="1127702910">
      <w:bodyDiv w:val="1"/>
      <w:marLeft w:val="0"/>
      <w:marRight w:val="0"/>
      <w:marTop w:val="0"/>
      <w:marBottom w:val="0"/>
      <w:divBdr>
        <w:top w:val="none" w:sz="0" w:space="0" w:color="auto"/>
        <w:left w:val="none" w:sz="0" w:space="0" w:color="auto"/>
        <w:bottom w:val="none" w:sz="0" w:space="0" w:color="auto"/>
        <w:right w:val="none" w:sz="0" w:space="0" w:color="auto"/>
      </w:divBdr>
      <w:divsChild>
        <w:div w:id="1737894297">
          <w:marLeft w:val="0"/>
          <w:marRight w:val="0"/>
          <w:marTop w:val="0"/>
          <w:marBottom w:val="0"/>
          <w:divBdr>
            <w:top w:val="none" w:sz="0" w:space="0" w:color="auto"/>
            <w:left w:val="none" w:sz="0" w:space="0" w:color="auto"/>
            <w:bottom w:val="none" w:sz="0" w:space="0" w:color="auto"/>
            <w:right w:val="none" w:sz="0" w:space="0" w:color="auto"/>
          </w:divBdr>
        </w:div>
        <w:div w:id="1770663891">
          <w:marLeft w:val="0"/>
          <w:marRight w:val="0"/>
          <w:marTop w:val="0"/>
          <w:marBottom w:val="0"/>
          <w:divBdr>
            <w:top w:val="none" w:sz="0" w:space="0" w:color="auto"/>
            <w:left w:val="none" w:sz="0" w:space="0" w:color="auto"/>
            <w:bottom w:val="none" w:sz="0" w:space="0" w:color="auto"/>
            <w:right w:val="none" w:sz="0" w:space="0" w:color="auto"/>
          </w:divBdr>
        </w:div>
      </w:divsChild>
    </w:div>
    <w:div w:id="1128933554">
      <w:bodyDiv w:val="1"/>
      <w:marLeft w:val="0"/>
      <w:marRight w:val="0"/>
      <w:marTop w:val="0"/>
      <w:marBottom w:val="0"/>
      <w:divBdr>
        <w:top w:val="none" w:sz="0" w:space="0" w:color="auto"/>
        <w:left w:val="none" w:sz="0" w:space="0" w:color="auto"/>
        <w:bottom w:val="none" w:sz="0" w:space="0" w:color="auto"/>
        <w:right w:val="none" w:sz="0" w:space="0" w:color="auto"/>
      </w:divBdr>
      <w:divsChild>
        <w:div w:id="342363602">
          <w:marLeft w:val="0"/>
          <w:marRight w:val="0"/>
          <w:marTop w:val="0"/>
          <w:marBottom w:val="0"/>
          <w:divBdr>
            <w:top w:val="none" w:sz="0" w:space="0" w:color="auto"/>
            <w:left w:val="none" w:sz="0" w:space="0" w:color="auto"/>
            <w:bottom w:val="none" w:sz="0" w:space="0" w:color="auto"/>
            <w:right w:val="none" w:sz="0" w:space="0" w:color="auto"/>
          </w:divBdr>
        </w:div>
      </w:divsChild>
    </w:div>
    <w:div w:id="1128937907">
      <w:bodyDiv w:val="1"/>
      <w:marLeft w:val="0"/>
      <w:marRight w:val="0"/>
      <w:marTop w:val="0"/>
      <w:marBottom w:val="0"/>
      <w:divBdr>
        <w:top w:val="none" w:sz="0" w:space="0" w:color="auto"/>
        <w:left w:val="none" w:sz="0" w:space="0" w:color="auto"/>
        <w:bottom w:val="none" w:sz="0" w:space="0" w:color="auto"/>
        <w:right w:val="none" w:sz="0" w:space="0" w:color="auto"/>
      </w:divBdr>
    </w:div>
    <w:div w:id="1129202520">
      <w:bodyDiv w:val="1"/>
      <w:marLeft w:val="0"/>
      <w:marRight w:val="0"/>
      <w:marTop w:val="0"/>
      <w:marBottom w:val="0"/>
      <w:divBdr>
        <w:top w:val="none" w:sz="0" w:space="0" w:color="auto"/>
        <w:left w:val="none" w:sz="0" w:space="0" w:color="auto"/>
        <w:bottom w:val="none" w:sz="0" w:space="0" w:color="auto"/>
        <w:right w:val="none" w:sz="0" w:space="0" w:color="auto"/>
      </w:divBdr>
      <w:divsChild>
        <w:div w:id="889193861">
          <w:marLeft w:val="0"/>
          <w:marRight w:val="0"/>
          <w:marTop w:val="0"/>
          <w:marBottom w:val="270"/>
          <w:divBdr>
            <w:top w:val="none" w:sz="0" w:space="0" w:color="auto"/>
            <w:left w:val="none" w:sz="0" w:space="0" w:color="auto"/>
            <w:bottom w:val="none" w:sz="0" w:space="0" w:color="auto"/>
            <w:right w:val="none" w:sz="0" w:space="0" w:color="auto"/>
          </w:divBdr>
        </w:div>
      </w:divsChild>
    </w:div>
    <w:div w:id="1129859163">
      <w:bodyDiv w:val="1"/>
      <w:marLeft w:val="0"/>
      <w:marRight w:val="0"/>
      <w:marTop w:val="0"/>
      <w:marBottom w:val="0"/>
      <w:divBdr>
        <w:top w:val="none" w:sz="0" w:space="0" w:color="auto"/>
        <w:left w:val="none" w:sz="0" w:space="0" w:color="auto"/>
        <w:bottom w:val="none" w:sz="0" w:space="0" w:color="auto"/>
        <w:right w:val="none" w:sz="0" w:space="0" w:color="auto"/>
      </w:divBdr>
    </w:div>
    <w:div w:id="1135608278">
      <w:bodyDiv w:val="1"/>
      <w:marLeft w:val="0"/>
      <w:marRight w:val="0"/>
      <w:marTop w:val="0"/>
      <w:marBottom w:val="0"/>
      <w:divBdr>
        <w:top w:val="none" w:sz="0" w:space="0" w:color="auto"/>
        <w:left w:val="none" w:sz="0" w:space="0" w:color="auto"/>
        <w:bottom w:val="none" w:sz="0" w:space="0" w:color="auto"/>
        <w:right w:val="none" w:sz="0" w:space="0" w:color="auto"/>
      </w:divBdr>
      <w:divsChild>
        <w:div w:id="120459111">
          <w:marLeft w:val="0"/>
          <w:marRight w:val="0"/>
          <w:marTop w:val="0"/>
          <w:marBottom w:val="0"/>
          <w:divBdr>
            <w:top w:val="none" w:sz="0" w:space="0" w:color="auto"/>
            <w:left w:val="none" w:sz="0" w:space="0" w:color="auto"/>
            <w:bottom w:val="none" w:sz="0" w:space="0" w:color="auto"/>
            <w:right w:val="none" w:sz="0" w:space="0" w:color="auto"/>
          </w:divBdr>
        </w:div>
        <w:div w:id="1821341073">
          <w:marLeft w:val="0"/>
          <w:marRight w:val="0"/>
          <w:marTop w:val="0"/>
          <w:marBottom w:val="0"/>
          <w:divBdr>
            <w:top w:val="none" w:sz="0" w:space="0" w:color="auto"/>
            <w:left w:val="none" w:sz="0" w:space="0" w:color="auto"/>
            <w:bottom w:val="none" w:sz="0" w:space="0" w:color="auto"/>
            <w:right w:val="none" w:sz="0" w:space="0" w:color="auto"/>
          </w:divBdr>
        </w:div>
        <w:div w:id="1945067011">
          <w:marLeft w:val="0"/>
          <w:marRight w:val="0"/>
          <w:marTop w:val="0"/>
          <w:marBottom w:val="0"/>
          <w:divBdr>
            <w:top w:val="none" w:sz="0" w:space="0" w:color="auto"/>
            <w:left w:val="none" w:sz="0" w:space="0" w:color="auto"/>
            <w:bottom w:val="none" w:sz="0" w:space="0" w:color="auto"/>
            <w:right w:val="none" w:sz="0" w:space="0" w:color="auto"/>
          </w:divBdr>
        </w:div>
      </w:divsChild>
    </w:div>
    <w:div w:id="1136411986">
      <w:bodyDiv w:val="1"/>
      <w:marLeft w:val="0"/>
      <w:marRight w:val="0"/>
      <w:marTop w:val="0"/>
      <w:marBottom w:val="0"/>
      <w:divBdr>
        <w:top w:val="none" w:sz="0" w:space="0" w:color="auto"/>
        <w:left w:val="none" w:sz="0" w:space="0" w:color="auto"/>
        <w:bottom w:val="none" w:sz="0" w:space="0" w:color="auto"/>
        <w:right w:val="none" w:sz="0" w:space="0" w:color="auto"/>
      </w:divBdr>
      <w:divsChild>
        <w:div w:id="627052917">
          <w:marLeft w:val="0"/>
          <w:marRight w:val="0"/>
          <w:marTop w:val="0"/>
          <w:marBottom w:val="0"/>
          <w:divBdr>
            <w:top w:val="none" w:sz="0" w:space="0" w:color="auto"/>
            <w:left w:val="none" w:sz="0" w:space="0" w:color="auto"/>
            <w:bottom w:val="none" w:sz="0" w:space="0" w:color="auto"/>
            <w:right w:val="none" w:sz="0" w:space="0" w:color="auto"/>
          </w:divBdr>
        </w:div>
        <w:div w:id="1494834060">
          <w:marLeft w:val="0"/>
          <w:marRight w:val="0"/>
          <w:marTop w:val="0"/>
          <w:marBottom w:val="0"/>
          <w:divBdr>
            <w:top w:val="none" w:sz="0" w:space="0" w:color="auto"/>
            <w:left w:val="none" w:sz="0" w:space="0" w:color="auto"/>
            <w:bottom w:val="none" w:sz="0" w:space="0" w:color="auto"/>
            <w:right w:val="none" w:sz="0" w:space="0" w:color="auto"/>
          </w:divBdr>
        </w:div>
        <w:div w:id="2135635270">
          <w:marLeft w:val="0"/>
          <w:marRight w:val="0"/>
          <w:marTop w:val="0"/>
          <w:marBottom w:val="0"/>
          <w:divBdr>
            <w:top w:val="none" w:sz="0" w:space="0" w:color="auto"/>
            <w:left w:val="none" w:sz="0" w:space="0" w:color="auto"/>
            <w:bottom w:val="none" w:sz="0" w:space="0" w:color="auto"/>
            <w:right w:val="none" w:sz="0" w:space="0" w:color="auto"/>
          </w:divBdr>
        </w:div>
      </w:divsChild>
    </w:div>
    <w:div w:id="1138107869">
      <w:bodyDiv w:val="1"/>
      <w:marLeft w:val="0"/>
      <w:marRight w:val="0"/>
      <w:marTop w:val="0"/>
      <w:marBottom w:val="0"/>
      <w:divBdr>
        <w:top w:val="none" w:sz="0" w:space="0" w:color="auto"/>
        <w:left w:val="none" w:sz="0" w:space="0" w:color="auto"/>
        <w:bottom w:val="none" w:sz="0" w:space="0" w:color="auto"/>
        <w:right w:val="none" w:sz="0" w:space="0" w:color="auto"/>
      </w:divBdr>
      <w:divsChild>
        <w:div w:id="267086569">
          <w:marLeft w:val="0"/>
          <w:marRight w:val="0"/>
          <w:marTop w:val="0"/>
          <w:marBottom w:val="0"/>
          <w:divBdr>
            <w:top w:val="none" w:sz="0" w:space="0" w:color="auto"/>
            <w:left w:val="none" w:sz="0" w:space="0" w:color="auto"/>
            <w:bottom w:val="none" w:sz="0" w:space="0" w:color="auto"/>
            <w:right w:val="none" w:sz="0" w:space="0" w:color="auto"/>
          </w:divBdr>
        </w:div>
        <w:div w:id="411393452">
          <w:marLeft w:val="0"/>
          <w:marRight w:val="0"/>
          <w:marTop w:val="0"/>
          <w:marBottom w:val="0"/>
          <w:divBdr>
            <w:top w:val="none" w:sz="0" w:space="0" w:color="auto"/>
            <w:left w:val="none" w:sz="0" w:space="0" w:color="auto"/>
            <w:bottom w:val="none" w:sz="0" w:space="0" w:color="auto"/>
            <w:right w:val="none" w:sz="0" w:space="0" w:color="auto"/>
          </w:divBdr>
        </w:div>
        <w:div w:id="528296293">
          <w:marLeft w:val="0"/>
          <w:marRight w:val="0"/>
          <w:marTop w:val="0"/>
          <w:marBottom w:val="0"/>
          <w:divBdr>
            <w:top w:val="none" w:sz="0" w:space="0" w:color="auto"/>
            <w:left w:val="none" w:sz="0" w:space="0" w:color="auto"/>
            <w:bottom w:val="none" w:sz="0" w:space="0" w:color="auto"/>
            <w:right w:val="none" w:sz="0" w:space="0" w:color="auto"/>
          </w:divBdr>
        </w:div>
        <w:div w:id="645476540">
          <w:marLeft w:val="0"/>
          <w:marRight w:val="0"/>
          <w:marTop w:val="0"/>
          <w:marBottom w:val="0"/>
          <w:divBdr>
            <w:top w:val="none" w:sz="0" w:space="0" w:color="auto"/>
            <w:left w:val="none" w:sz="0" w:space="0" w:color="auto"/>
            <w:bottom w:val="none" w:sz="0" w:space="0" w:color="auto"/>
            <w:right w:val="none" w:sz="0" w:space="0" w:color="auto"/>
          </w:divBdr>
        </w:div>
      </w:divsChild>
    </w:div>
    <w:div w:id="1139611343">
      <w:bodyDiv w:val="1"/>
      <w:marLeft w:val="0"/>
      <w:marRight w:val="0"/>
      <w:marTop w:val="0"/>
      <w:marBottom w:val="0"/>
      <w:divBdr>
        <w:top w:val="none" w:sz="0" w:space="0" w:color="auto"/>
        <w:left w:val="none" w:sz="0" w:space="0" w:color="auto"/>
        <w:bottom w:val="none" w:sz="0" w:space="0" w:color="auto"/>
        <w:right w:val="none" w:sz="0" w:space="0" w:color="auto"/>
      </w:divBdr>
      <w:divsChild>
        <w:div w:id="887494272">
          <w:marLeft w:val="0"/>
          <w:marRight w:val="0"/>
          <w:marTop w:val="0"/>
          <w:marBottom w:val="0"/>
          <w:divBdr>
            <w:top w:val="none" w:sz="0" w:space="0" w:color="auto"/>
            <w:left w:val="none" w:sz="0" w:space="0" w:color="auto"/>
            <w:bottom w:val="none" w:sz="0" w:space="0" w:color="auto"/>
            <w:right w:val="none" w:sz="0" w:space="0" w:color="auto"/>
          </w:divBdr>
        </w:div>
      </w:divsChild>
    </w:div>
    <w:div w:id="1144202810">
      <w:bodyDiv w:val="1"/>
      <w:marLeft w:val="0"/>
      <w:marRight w:val="0"/>
      <w:marTop w:val="0"/>
      <w:marBottom w:val="0"/>
      <w:divBdr>
        <w:top w:val="none" w:sz="0" w:space="0" w:color="auto"/>
        <w:left w:val="none" w:sz="0" w:space="0" w:color="auto"/>
        <w:bottom w:val="none" w:sz="0" w:space="0" w:color="auto"/>
        <w:right w:val="none" w:sz="0" w:space="0" w:color="auto"/>
      </w:divBdr>
      <w:divsChild>
        <w:div w:id="11762181">
          <w:marLeft w:val="0"/>
          <w:marRight w:val="0"/>
          <w:marTop w:val="0"/>
          <w:marBottom w:val="0"/>
          <w:divBdr>
            <w:top w:val="none" w:sz="0" w:space="0" w:color="auto"/>
            <w:left w:val="none" w:sz="0" w:space="0" w:color="auto"/>
            <w:bottom w:val="none" w:sz="0" w:space="0" w:color="auto"/>
            <w:right w:val="none" w:sz="0" w:space="0" w:color="auto"/>
          </w:divBdr>
        </w:div>
      </w:divsChild>
    </w:div>
    <w:div w:id="1145319457">
      <w:bodyDiv w:val="1"/>
      <w:marLeft w:val="0"/>
      <w:marRight w:val="0"/>
      <w:marTop w:val="0"/>
      <w:marBottom w:val="0"/>
      <w:divBdr>
        <w:top w:val="none" w:sz="0" w:space="0" w:color="auto"/>
        <w:left w:val="none" w:sz="0" w:space="0" w:color="auto"/>
        <w:bottom w:val="none" w:sz="0" w:space="0" w:color="auto"/>
        <w:right w:val="none" w:sz="0" w:space="0" w:color="auto"/>
      </w:divBdr>
      <w:divsChild>
        <w:div w:id="1111702355">
          <w:marLeft w:val="0"/>
          <w:marRight w:val="0"/>
          <w:marTop w:val="0"/>
          <w:marBottom w:val="0"/>
          <w:divBdr>
            <w:top w:val="none" w:sz="0" w:space="0" w:color="auto"/>
            <w:left w:val="none" w:sz="0" w:space="0" w:color="auto"/>
            <w:bottom w:val="none" w:sz="0" w:space="0" w:color="auto"/>
            <w:right w:val="none" w:sz="0" w:space="0" w:color="auto"/>
          </w:divBdr>
        </w:div>
        <w:div w:id="103430652">
          <w:marLeft w:val="0"/>
          <w:marRight w:val="0"/>
          <w:marTop w:val="0"/>
          <w:marBottom w:val="0"/>
          <w:divBdr>
            <w:top w:val="none" w:sz="0" w:space="0" w:color="auto"/>
            <w:left w:val="none" w:sz="0" w:space="0" w:color="auto"/>
            <w:bottom w:val="none" w:sz="0" w:space="0" w:color="auto"/>
            <w:right w:val="none" w:sz="0" w:space="0" w:color="auto"/>
          </w:divBdr>
        </w:div>
        <w:div w:id="357853198">
          <w:marLeft w:val="0"/>
          <w:marRight w:val="0"/>
          <w:marTop w:val="0"/>
          <w:marBottom w:val="0"/>
          <w:divBdr>
            <w:top w:val="none" w:sz="0" w:space="0" w:color="auto"/>
            <w:left w:val="none" w:sz="0" w:space="0" w:color="auto"/>
            <w:bottom w:val="none" w:sz="0" w:space="0" w:color="auto"/>
            <w:right w:val="none" w:sz="0" w:space="0" w:color="auto"/>
          </w:divBdr>
        </w:div>
        <w:div w:id="2021614714">
          <w:marLeft w:val="0"/>
          <w:marRight w:val="0"/>
          <w:marTop w:val="0"/>
          <w:marBottom w:val="0"/>
          <w:divBdr>
            <w:top w:val="none" w:sz="0" w:space="0" w:color="auto"/>
            <w:left w:val="none" w:sz="0" w:space="0" w:color="auto"/>
            <w:bottom w:val="none" w:sz="0" w:space="0" w:color="auto"/>
            <w:right w:val="none" w:sz="0" w:space="0" w:color="auto"/>
          </w:divBdr>
        </w:div>
        <w:div w:id="934048448">
          <w:marLeft w:val="0"/>
          <w:marRight w:val="0"/>
          <w:marTop w:val="0"/>
          <w:marBottom w:val="0"/>
          <w:divBdr>
            <w:top w:val="none" w:sz="0" w:space="0" w:color="auto"/>
            <w:left w:val="none" w:sz="0" w:space="0" w:color="auto"/>
            <w:bottom w:val="none" w:sz="0" w:space="0" w:color="auto"/>
            <w:right w:val="none" w:sz="0" w:space="0" w:color="auto"/>
          </w:divBdr>
        </w:div>
        <w:div w:id="1230339156">
          <w:marLeft w:val="0"/>
          <w:marRight w:val="0"/>
          <w:marTop w:val="0"/>
          <w:marBottom w:val="0"/>
          <w:divBdr>
            <w:top w:val="none" w:sz="0" w:space="0" w:color="auto"/>
            <w:left w:val="none" w:sz="0" w:space="0" w:color="auto"/>
            <w:bottom w:val="none" w:sz="0" w:space="0" w:color="auto"/>
            <w:right w:val="none" w:sz="0" w:space="0" w:color="auto"/>
          </w:divBdr>
        </w:div>
      </w:divsChild>
    </w:div>
    <w:div w:id="1146623307">
      <w:bodyDiv w:val="1"/>
      <w:marLeft w:val="0"/>
      <w:marRight w:val="0"/>
      <w:marTop w:val="0"/>
      <w:marBottom w:val="0"/>
      <w:divBdr>
        <w:top w:val="none" w:sz="0" w:space="0" w:color="auto"/>
        <w:left w:val="none" w:sz="0" w:space="0" w:color="auto"/>
        <w:bottom w:val="none" w:sz="0" w:space="0" w:color="auto"/>
        <w:right w:val="none" w:sz="0" w:space="0" w:color="auto"/>
      </w:divBdr>
      <w:divsChild>
        <w:div w:id="1252277481">
          <w:marLeft w:val="0"/>
          <w:marRight w:val="0"/>
          <w:marTop w:val="0"/>
          <w:marBottom w:val="0"/>
          <w:divBdr>
            <w:top w:val="none" w:sz="0" w:space="0" w:color="auto"/>
            <w:left w:val="none" w:sz="0" w:space="0" w:color="auto"/>
            <w:bottom w:val="none" w:sz="0" w:space="0" w:color="auto"/>
            <w:right w:val="none" w:sz="0" w:space="0" w:color="auto"/>
          </w:divBdr>
          <w:divsChild>
            <w:div w:id="1424565292">
              <w:marLeft w:val="0"/>
              <w:marRight w:val="0"/>
              <w:marTop w:val="0"/>
              <w:marBottom w:val="0"/>
              <w:divBdr>
                <w:top w:val="none" w:sz="0" w:space="0" w:color="auto"/>
                <w:left w:val="none" w:sz="0" w:space="0" w:color="auto"/>
                <w:bottom w:val="none" w:sz="0" w:space="0" w:color="auto"/>
                <w:right w:val="none" w:sz="0" w:space="0" w:color="auto"/>
              </w:divBdr>
              <w:divsChild>
                <w:div w:id="698434493">
                  <w:marLeft w:val="0"/>
                  <w:marRight w:val="0"/>
                  <w:marTop w:val="0"/>
                  <w:marBottom w:val="0"/>
                  <w:divBdr>
                    <w:top w:val="none" w:sz="0" w:space="0" w:color="auto"/>
                    <w:left w:val="none" w:sz="0" w:space="0" w:color="auto"/>
                    <w:bottom w:val="none" w:sz="0" w:space="0" w:color="auto"/>
                    <w:right w:val="none" w:sz="0" w:space="0" w:color="auto"/>
                  </w:divBdr>
                  <w:divsChild>
                    <w:div w:id="1509248126">
                      <w:marLeft w:val="0"/>
                      <w:marRight w:val="0"/>
                      <w:marTop w:val="0"/>
                      <w:marBottom w:val="0"/>
                      <w:divBdr>
                        <w:top w:val="none" w:sz="0" w:space="0" w:color="auto"/>
                        <w:left w:val="none" w:sz="0" w:space="0" w:color="auto"/>
                        <w:bottom w:val="none" w:sz="0" w:space="0" w:color="auto"/>
                        <w:right w:val="none" w:sz="0" w:space="0" w:color="auto"/>
                      </w:divBdr>
                      <w:divsChild>
                        <w:div w:id="610553033">
                          <w:marLeft w:val="0"/>
                          <w:marRight w:val="0"/>
                          <w:marTop w:val="0"/>
                          <w:marBottom w:val="0"/>
                          <w:divBdr>
                            <w:top w:val="none" w:sz="0" w:space="0" w:color="auto"/>
                            <w:left w:val="none" w:sz="0" w:space="0" w:color="auto"/>
                            <w:bottom w:val="none" w:sz="0" w:space="0" w:color="auto"/>
                            <w:right w:val="none" w:sz="0" w:space="0" w:color="auto"/>
                          </w:divBdr>
                          <w:divsChild>
                            <w:div w:id="1690788605">
                              <w:marLeft w:val="0"/>
                              <w:marRight w:val="0"/>
                              <w:marTop w:val="240"/>
                              <w:marBottom w:val="240"/>
                              <w:divBdr>
                                <w:top w:val="none" w:sz="0" w:space="0" w:color="auto"/>
                                <w:left w:val="none" w:sz="0" w:space="0" w:color="auto"/>
                                <w:bottom w:val="none" w:sz="0" w:space="0" w:color="auto"/>
                                <w:right w:val="none" w:sz="0" w:space="0" w:color="auto"/>
                              </w:divBdr>
                              <w:divsChild>
                                <w:div w:id="1535803100">
                                  <w:marLeft w:val="0"/>
                                  <w:marRight w:val="0"/>
                                  <w:marTop w:val="0"/>
                                  <w:marBottom w:val="0"/>
                                  <w:divBdr>
                                    <w:top w:val="none" w:sz="0" w:space="0" w:color="auto"/>
                                    <w:left w:val="none" w:sz="0" w:space="0" w:color="auto"/>
                                    <w:bottom w:val="none" w:sz="0" w:space="0" w:color="auto"/>
                                    <w:right w:val="none" w:sz="0" w:space="0" w:color="auto"/>
                                  </w:divBdr>
                                  <w:divsChild>
                                    <w:div w:id="6203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823100">
      <w:bodyDiv w:val="1"/>
      <w:marLeft w:val="0"/>
      <w:marRight w:val="0"/>
      <w:marTop w:val="0"/>
      <w:marBottom w:val="0"/>
      <w:divBdr>
        <w:top w:val="none" w:sz="0" w:space="0" w:color="auto"/>
        <w:left w:val="none" w:sz="0" w:space="0" w:color="auto"/>
        <w:bottom w:val="none" w:sz="0" w:space="0" w:color="auto"/>
        <w:right w:val="none" w:sz="0" w:space="0" w:color="auto"/>
      </w:divBdr>
      <w:divsChild>
        <w:div w:id="478689239">
          <w:marLeft w:val="0"/>
          <w:marRight w:val="0"/>
          <w:marTop w:val="0"/>
          <w:marBottom w:val="0"/>
          <w:divBdr>
            <w:top w:val="none" w:sz="0" w:space="0" w:color="auto"/>
            <w:left w:val="none" w:sz="0" w:space="0" w:color="auto"/>
            <w:bottom w:val="none" w:sz="0" w:space="0" w:color="auto"/>
            <w:right w:val="none" w:sz="0" w:space="0" w:color="auto"/>
          </w:divBdr>
        </w:div>
        <w:div w:id="1417901236">
          <w:marLeft w:val="0"/>
          <w:marRight w:val="0"/>
          <w:marTop w:val="0"/>
          <w:marBottom w:val="0"/>
          <w:divBdr>
            <w:top w:val="none" w:sz="0" w:space="0" w:color="auto"/>
            <w:left w:val="none" w:sz="0" w:space="0" w:color="auto"/>
            <w:bottom w:val="none" w:sz="0" w:space="0" w:color="auto"/>
            <w:right w:val="none" w:sz="0" w:space="0" w:color="auto"/>
          </w:divBdr>
        </w:div>
        <w:div w:id="1398089893">
          <w:marLeft w:val="0"/>
          <w:marRight w:val="0"/>
          <w:marTop w:val="0"/>
          <w:marBottom w:val="0"/>
          <w:divBdr>
            <w:top w:val="none" w:sz="0" w:space="0" w:color="auto"/>
            <w:left w:val="none" w:sz="0" w:space="0" w:color="auto"/>
            <w:bottom w:val="none" w:sz="0" w:space="0" w:color="auto"/>
            <w:right w:val="none" w:sz="0" w:space="0" w:color="auto"/>
          </w:divBdr>
        </w:div>
      </w:divsChild>
    </w:div>
    <w:div w:id="1156847911">
      <w:bodyDiv w:val="1"/>
      <w:marLeft w:val="0"/>
      <w:marRight w:val="0"/>
      <w:marTop w:val="0"/>
      <w:marBottom w:val="0"/>
      <w:divBdr>
        <w:top w:val="none" w:sz="0" w:space="0" w:color="auto"/>
        <w:left w:val="none" w:sz="0" w:space="0" w:color="auto"/>
        <w:bottom w:val="none" w:sz="0" w:space="0" w:color="auto"/>
        <w:right w:val="none" w:sz="0" w:space="0" w:color="auto"/>
      </w:divBdr>
    </w:div>
    <w:div w:id="1161776252">
      <w:bodyDiv w:val="1"/>
      <w:marLeft w:val="0"/>
      <w:marRight w:val="0"/>
      <w:marTop w:val="0"/>
      <w:marBottom w:val="0"/>
      <w:divBdr>
        <w:top w:val="none" w:sz="0" w:space="0" w:color="auto"/>
        <w:left w:val="none" w:sz="0" w:space="0" w:color="auto"/>
        <w:bottom w:val="none" w:sz="0" w:space="0" w:color="auto"/>
        <w:right w:val="none" w:sz="0" w:space="0" w:color="auto"/>
      </w:divBdr>
      <w:divsChild>
        <w:div w:id="428237597">
          <w:marLeft w:val="0"/>
          <w:marRight w:val="0"/>
          <w:marTop w:val="0"/>
          <w:marBottom w:val="0"/>
          <w:divBdr>
            <w:top w:val="none" w:sz="0" w:space="0" w:color="auto"/>
            <w:left w:val="none" w:sz="0" w:space="0" w:color="auto"/>
            <w:bottom w:val="none" w:sz="0" w:space="0" w:color="auto"/>
            <w:right w:val="none" w:sz="0" w:space="0" w:color="auto"/>
          </w:divBdr>
        </w:div>
        <w:div w:id="499082933">
          <w:marLeft w:val="0"/>
          <w:marRight w:val="0"/>
          <w:marTop w:val="0"/>
          <w:marBottom w:val="0"/>
          <w:divBdr>
            <w:top w:val="none" w:sz="0" w:space="0" w:color="auto"/>
            <w:left w:val="none" w:sz="0" w:space="0" w:color="auto"/>
            <w:bottom w:val="none" w:sz="0" w:space="0" w:color="auto"/>
            <w:right w:val="none" w:sz="0" w:space="0" w:color="auto"/>
          </w:divBdr>
        </w:div>
        <w:div w:id="937180483">
          <w:marLeft w:val="0"/>
          <w:marRight w:val="0"/>
          <w:marTop w:val="0"/>
          <w:marBottom w:val="0"/>
          <w:divBdr>
            <w:top w:val="none" w:sz="0" w:space="0" w:color="auto"/>
            <w:left w:val="none" w:sz="0" w:space="0" w:color="auto"/>
            <w:bottom w:val="none" w:sz="0" w:space="0" w:color="auto"/>
            <w:right w:val="none" w:sz="0" w:space="0" w:color="auto"/>
          </w:divBdr>
        </w:div>
        <w:div w:id="988245810">
          <w:marLeft w:val="0"/>
          <w:marRight w:val="0"/>
          <w:marTop w:val="0"/>
          <w:marBottom w:val="0"/>
          <w:divBdr>
            <w:top w:val="none" w:sz="0" w:space="0" w:color="auto"/>
            <w:left w:val="none" w:sz="0" w:space="0" w:color="auto"/>
            <w:bottom w:val="none" w:sz="0" w:space="0" w:color="auto"/>
            <w:right w:val="none" w:sz="0" w:space="0" w:color="auto"/>
          </w:divBdr>
        </w:div>
        <w:div w:id="1322663315">
          <w:marLeft w:val="0"/>
          <w:marRight w:val="0"/>
          <w:marTop w:val="0"/>
          <w:marBottom w:val="0"/>
          <w:divBdr>
            <w:top w:val="none" w:sz="0" w:space="0" w:color="auto"/>
            <w:left w:val="none" w:sz="0" w:space="0" w:color="auto"/>
            <w:bottom w:val="none" w:sz="0" w:space="0" w:color="auto"/>
            <w:right w:val="none" w:sz="0" w:space="0" w:color="auto"/>
          </w:divBdr>
        </w:div>
        <w:div w:id="1368722035">
          <w:marLeft w:val="0"/>
          <w:marRight w:val="0"/>
          <w:marTop w:val="0"/>
          <w:marBottom w:val="0"/>
          <w:divBdr>
            <w:top w:val="none" w:sz="0" w:space="0" w:color="auto"/>
            <w:left w:val="none" w:sz="0" w:space="0" w:color="auto"/>
            <w:bottom w:val="none" w:sz="0" w:space="0" w:color="auto"/>
            <w:right w:val="none" w:sz="0" w:space="0" w:color="auto"/>
          </w:divBdr>
        </w:div>
        <w:div w:id="1453329717">
          <w:marLeft w:val="0"/>
          <w:marRight w:val="0"/>
          <w:marTop w:val="0"/>
          <w:marBottom w:val="0"/>
          <w:divBdr>
            <w:top w:val="none" w:sz="0" w:space="0" w:color="auto"/>
            <w:left w:val="none" w:sz="0" w:space="0" w:color="auto"/>
            <w:bottom w:val="none" w:sz="0" w:space="0" w:color="auto"/>
            <w:right w:val="none" w:sz="0" w:space="0" w:color="auto"/>
          </w:divBdr>
        </w:div>
        <w:div w:id="1670250671">
          <w:marLeft w:val="0"/>
          <w:marRight w:val="0"/>
          <w:marTop w:val="0"/>
          <w:marBottom w:val="0"/>
          <w:divBdr>
            <w:top w:val="none" w:sz="0" w:space="0" w:color="auto"/>
            <w:left w:val="none" w:sz="0" w:space="0" w:color="auto"/>
            <w:bottom w:val="none" w:sz="0" w:space="0" w:color="auto"/>
            <w:right w:val="none" w:sz="0" w:space="0" w:color="auto"/>
          </w:divBdr>
        </w:div>
        <w:div w:id="1800415371">
          <w:marLeft w:val="0"/>
          <w:marRight w:val="0"/>
          <w:marTop w:val="0"/>
          <w:marBottom w:val="0"/>
          <w:divBdr>
            <w:top w:val="none" w:sz="0" w:space="0" w:color="auto"/>
            <w:left w:val="none" w:sz="0" w:space="0" w:color="auto"/>
            <w:bottom w:val="none" w:sz="0" w:space="0" w:color="auto"/>
            <w:right w:val="none" w:sz="0" w:space="0" w:color="auto"/>
          </w:divBdr>
        </w:div>
        <w:div w:id="1927182428">
          <w:marLeft w:val="0"/>
          <w:marRight w:val="0"/>
          <w:marTop w:val="0"/>
          <w:marBottom w:val="0"/>
          <w:divBdr>
            <w:top w:val="none" w:sz="0" w:space="0" w:color="auto"/>
            <w:left w:val="none" w:sz="0" w:space="0" w:color="auto"/>
            <w:bottom w:val="none" w:sz="0" w:space="0" w:color="auto"/>
            <w:right w:val="none" w:sz="0" w:space="0" w:color="auto"/>
          </w:divBdr>
        </w:div>
        <w:div w:id="1929465670">
          <w:marLeft w:val="0"/>
          <w:marRight w:val="0"/>
          <w:marTop w:val="0"/>
          <w:marBottom w:val="0"/>
          <w:divBdr>
            <w:top w:val="none" w:sz="0" w:space="0" w:color="auto"/>
            <w:left w:val="none" w:sz="0" w:space="0" w:color="auto"/>
            <w:bottom w:val="none" w:sz="0" w:space="0" w:color="auto"/>
            <w:right w:val="none" w:sz="0" w:space="0" w:color="auto"/>
          </w:divBdr>
        </w:div>
        <w:div w:id="1933586331">
          <w:marLeft w:val="0"/>
          <w:marRight w:val="0"/>
          <w:marTop w:val="0"/>
          <w:marBottom w:val="0"/>
          <w:divBdr>
            <w:top w:val="none" w:sz="0" w:space="0" w:color="auto"/>
            <w:left w:val="none" w:sz="0" w:space="0" w:color="auto"/>
            <w:bottom w:val="none" w:sz="0" w:space="0" w:color="auto"/>
            <w:right w:val="none" w:sz="0" w:space="0" w:color="auto"/>
          </w:divBdr>
        </w:div>
      </w:divsChild>
    </w:div>
    <w:div w:id="1171288017">
      <w:bodyDiv w:val="1"/>
      <w:marLeft w:val="0"/>
      <w:marRight w:val="0"/>
      <w:marTop w:val="0"/>
      <w:marBottom w:val="0"/>
      <w:divBdr>
        <w:top w:val="none" w:sz="0" w:space="0" w:color="auto"/>
        <w:left w:val="none" w:sz="0" w:space="0" w:color="auto"/>
        <w:bottom w:val="none" w:sz="0" w:space="0" w:color="auto"/>
        <w:right w:val="none" w:sz="0" w:space="0" w:color="auto"/>
      </w:divBdr>
    </w:div>
    <w:div w:id="1171406502">
      <w:bodyDiv w:val="1"/>
      <w:marLeft w:val="0"/>
      <w:marRight w:val="0"/>
      <w:marTop w:val="0"/>
      <w:marBottom w:val="0"/>
      <w:divBdr>
        <w:top w:val="none" w:sz="0" w:space="0" w:color="auto"/>
        <w:left w:val="none" w:sz="0" w:space="0" w:color="auto"/>
        <w:bottom w:val="none" w:sz="0" w:space="0" w:color="auto"/>
        <w:right w:val="none" w:sz="0" w:space="0" w:color="auto"/>
      </w:divBdr>
      <w:divsChild>
        <w:div w:id="427624295">
          <w:marLeft w:val="0"/>
          <w:marRight w:val="0"/>
          <w:marTop w:val="0"/>
          <w:marBottom w:val="0"/>
          <w:divBdr>
            <w:top w:val="none" w:sz="0" w:space="0" w:color="auto"/>
            <w:left w:val="none" w:sz="0" w:space="0" w:color="auto"/>
            <w:bottom w:val="none" w:sz="0" w:space="0" w:color="auto"/>
            <w:right w:val="none" w:sz="0" w:space="0" w:color="auto"/>
          </w:divBdr>
        </w:div>
        <w:div w:id="625048365">
          <w:marLeft w:val="0"/>
          <w:marRight w:val="0"/>
          <w:marTop w:val="0"/>
          <w:marBottom w:val="0"/>
          <w:divBdr>
            <w:top w:val="none" w:sz="0" w:space="0" w:color="auto"/>
            <w:left w:val="none" w:sz="0" w:space="0" w:color="auto"/>
            <w:bottom w:val="none" w:sz="0" w:space="0" w:color="auto"/>
            <w:right w:val="none" w:sz="0" w:space="0" w:color="auto"/>
          </w:divBdr>
        </w:div>
        <w:div w:id="1670014331">
          <w:marLeft w:val="0"/>
          <w:marRight w:val="0"/>
          <w:marTop w:val="0"/>
          <w:marBottom w:val="0"/>
          <w:divBdr>
            <w:top w:val="none" w:sz="0" w:space="0" w:color="auto"/>
            <w:left w:val="none" w:sz="0" w:space="0" w:color="auto"/>
            <w:bottom w:val="none" w:sz="0" w:space="0" w:color="auto"/>
            <w:right w:val="none" w:sz="0" w:space="0" w:color="auto"/>
          </w:divBdr>
        </w:div>
        <w:div w:id="1945533405">
          <w:marLeft w:val="0"/>
          <w:marRight w:val="0"/>
          <w:marTop w:val="0"/>
          <w:marBottom w:val="0"/>
          <w:divBdr>
            <w:top w:val="none" w:sz="0" w:space="0" w:color="auto"/>
            <w:left w:val="none" w:sz="0" w:space="0" w:color="auto"/>
            <w:bottom w:val="none" w:sz="0" w:space="0" w:color="auto"/>
            <w:right w:val="none" w:sz="0" w:space="0" w:color="auto"/>
          </w:divBdr>
        </w:div>
        <w:div w:id="2140493289">
          <w:marLeft w:val="0"/>
          <w:marRight w:val="0"/>
          <w:marTop w:val="0"/>
          <w:marBottom w:val="0"/>
          <w:divBdr>
            <w:top w:val="none" w:sz="0" w:space="0" w:color="auto"/>
            <w:left w:val="none" w:sz="0" w:space="0" w:color="auto"/>
            <w:bottom w:val="none" w:sz="0" w:space="0" w:color="auto"/>
            <w:right w:val="none" w:sz="0" w:space="0" w:color="auto"/>
          </w:divBdr>
        </w:div>
      </w:divsChild>
    </w:div>
    <w:div w:id="1172405947">
      <w:bodyDiv w:val="1"/>
      <w:marLeft w:val="0"/>
      <w:marRight w:val="0"/>
      <w:marTop w:val="0"/>
      <w:marBottom w:val="0"/>
      <w:divBdr>
        <w:top w:val="none" w:sz="0" w:space="0" w:color="auto"/>
        <w:left w:val="none" w:sz="0" w:space="0" w:color="auto"/>
        <w:bottom w:val="none" w:sz="0" w:space="0" w:color="auto"/>
        <w:right w:val="none" w:sz="0" w:space="0" w:color="auto"/>
      </w:divBdr>
      <w:divsChild>
        <w:div w:id="287391930">
          <w:marLeft w:val="0"/>
          <w:marRight w:val="0"/>
          <w:marTop w:val="0"/>
          <w:marBottom w:val="0"/>
          <w:divBdr>
            <w:top w:val="none" w:sz="0" w:space="0" w:color="auto"/>
            <w:left w:val="none" w:sz="0" w:space="0" w:color="auto"/>
            <w:bottom w:val="none" w:sz="0" w:space="0" w:color="auto"/>
            <w:right w:val="none" w:sz="0" w:space="0" w:color="auto"/>
          </w:divBdr>
        </w:div>
        <w:div w:id="515732641">
          <w:marLeft w:val="0"/>
          <w:marRight w:val="0"/>
          <w:marTop w:val="0"/>
          <w:marBottom w:val="0"/>
          <w:divBdr>
            <w:top w:val="none" w:sz="0" w:space="0" w:color="auto"/>
            <w:left w:val="none" w:sz="0" w:space="0" w:color="auto"/>
            <w:bottom w:val="none" w:sz="0" w:space="0" w:color="auto"/>
            <w:right w:val="none" w:sz="0" w:space="0" w:color="auto"/>
          </w:divBdr>
        </w:div>
        <w:div w:id="822937125">
          <w:marLeft w:val="0"/>
          <w:marRight w:val="0"/>
          <w:marTop w:val="0"/>
          <w:marBottom w:val="0"/>
          <w:divBdr>
            <w:top w:val="none" w:sz="0" w:space="0" w:color="auto"/>
            <w:left w:val="none" w:sz="0" w:space="0" w:color="auto"/>
            <w:bottom w:val="none" w:sz="0" w:space="0" w:color="auto"/>
            <w:right w:val="none" w:sz="0" w:space="0" w:color="auto"/>
          </w:divBdr>
        </w:div>
        <w:div w:id="863402393">
          <w:marLeft w:val="0"/>
          <w:marRight w:val="0"/>
          <w:marTop w:val="0"/>
          <w:marBottom w:val="0"/>
          <w:divBdr>
            <w:top w:val="none" w:sz="0" w:space="0" w:color="auto"/>
            <w:left w:val="none" w:sz="0" w:space="0" w:color="auto"/>
            <w:bottom w:val="none" w:sz="0" w:space="0" w:color="auto"/>
            <w:right w:val="none" w:sz="0" w:space="0" w:color="auto"/>
          </w:divBdr>
          <w:divsChild>
            <w:div w:id="93019058">
              <w:marLeft w:val="0"/>
              <w:marRight w:val="0"/>
              <w:marTop w:val="0"/>
              <w:marBottom w:val="0"/>
              <w:divBdr>
                <w:top w:val="none" w:sz="0" w:space="0" w:color="auto"/>
                <w:left w:val="none" w:sz="0" w:space="0" w:color="auto"/>
                <w:bottom w:val="none" w:sz="0" w:space="0" w:color="auto"/>
                <w:right w:val="none" w:sz="0" w:space="0" w:color="auto"/>
              </w:divBdr>
            </w:div>
            <w:div w:id="114449326">
              <w:marLeft w:val="0"/>
              <w:marRight w:val="0"/>
              <w:marTop w:val="0"/>
              <w:marBottom w:val="0"/>
              <w:divBdr>
                <w:top w:val="none" w:sz="0" w:space="0" w:color="auto"/>
                <w:left w:val="none" w:sz="0" w:space="0" w:color="auto"/>
                <w:bottom w:val="none" w:sz="0" w:space="0" w:color="auto"/>
                <w:right w:val="none" w:sz="0" w:space="0" w:color="auto"/>
              </w:divBdr>
            </w:div>
            <w:div w:id="346757894">
              <w:marLeft w:val="0"/>
              <w:marRight w:val="0"/>
              <w:marTop w:val="0"/>
              <w:marBottom w:val="0"/>
              <w:divBdr>
                <w:top w:val="none" w:sz="0" w:space="0" w:color="auto"/>
                <w:left w:val="none" w:sz="0" w:space="0" w:color="auto"/>
                <w:bottom w:val="none" w:sz="0" w:space="0" w:color="auto"/>
                <w:right w:val="none" w:sz="0" w:space="0" w:color="auto"/>
              </w:divBdr>
            </w:div>
            <w:div w:id="599605813">
              <w:marLeft w:val="0"/>
              <w:marRight w:val="0"/>
              <w:marTop w:val="0"/>
              <w:marBottom w:val="0"/>
              <w:divBdr>
                <w:top w:val="none" w:sz="0" w:space="0" w:color="auto"/>
                <w:left w:val="none" w:sz="0" w:space="0" w:color="auto"/>
                <w:bottom w:val="none" w:sz="0" w:space="0" w:color="auto"/>
                <w:right w:val="none" w:sz="0" w:space="0" w:color="auto"/>
              </w:divBdr>
            </w:div>
            <w:div w:id="976449007">
              <w:marLeft w:val="0"/>
              <w:marRight w:val="0"/>
              <w:marTop w:val="0"/>
              <w:marBottom w:val="0"/>
              <w:divBdr>
                <w:top w:val="none" w:sz="0" w:space="0" w:color="auto"/>
                <w:left w:val="none" w:sz="0" w:space="0" w:color="auto"/>
                <w:bottom w:val="none" w:sz="0" w:space="0" w:color="auto"/>
                <w:right w:val="none" w:sz="0" w:space="0" w:color="auto"/>
              </w:divBdr>
            </w:div>
            <w:div w:id="1035736763">
              <w:marLeft w:val="0"/>
              <w:marRight w:val="0"/>
              <w:marTop w:val="0"/>
              <w:marBottom w:val="0"/>
              <w:divBdr>
                <w:top w:val="none" w:sz="0" w:space="0" w:color="auto"/>
                <w:left w:val="none" w:sz="0" w:space="0" w:color="auto"/>
                <w:bottom w:val="none" w:sz="0" w:space="0" w:color="auto"/>
                <w:right w:val="none" w:sz="0" w:space="0" w:color="auto"/>
              </w:divBdr>
            </w:div>
            <w:div w:id="1774351026">
              <w:marLeft w:val="0"/>
              <w:marRight w:val="0"/>
              <w:marTop w:val="0"/>
              <w:marBottom w:val="0"/>
              <w:divBdr>
                <w:top w:val="none" w:sz="0" w:space="0" w:color="auto"/>
                <w:left w:val="none" w:sz="0" w:space="0" w:color="auto"/>
                <w:bottom w:val="none" w:sz="0" w:space="0" w:color="auto"/>
                <w:right w:val="none" w:sz="0" w:space="0" w:color="auto"/>
              </w:divBdr>
            </w:div>
          </w:divsChild>
        </w:div>
        <w:div w:id="933900200">
          <w:marLeft w:val="0"/>
          <w:marRight w:val="0"/>
          <w:marTop w:val="0"/>
          <w:marBottom w:val="0"/>
          <w:divBdr>
            <w:top w:val="none" w:sz="0" w:space="0" w:color="auto"/>
            <w:left w:val="none" w:sz="0" w:space="0" w:color="auto"/>
            <w:bottom w:val="none" w:sz="0" w:space="0" w:color="auto"/>
            <w:right w:val="none" w:sz="0" w:space="0" w:color="auto"/>
          </w:divBdr>
        </w:div>
        <w:div w:id="1205558167">
          <w:marLeft w:val="0"/>
          <w:marRight w:val="0"/>
          <w:marTop w:val="0"/>
          <w:marBottom w:val="0"/>
          <w:divBdr>
            <w:top w:val="none" w:sz="0" w:space="0" w:color="auto"/>
            <w:left w:val="none" w:sz="0" w:space="0" w:color="auto"/>
            <w:bottom w:val="none" w:sz="0" w:space="0" w:color="auto"/>
            <w:right w:val="none" w:sz="0" w:space="0" w:color="auto"/>
          </w:divBdr>
        </w:div>
        <w:div w:id="1215122552">
          <w:marLeft w:val="0"/>
          <w:marRight w:val="0"/>
          <w:marTop w:val="0"/>
          <w:marBottom w:val="0"/>
          <w:divBdr>
            <w:top w:val="none" w:sz="0" w:space="0" w:color="auto"/>
            <w:left w:val="none" w:sz="0" w:space="0" w:color="auto"/>
            <w:bottom w:val="none" w:sz="0" w:space="0" w:color="auto"/>
            <w:right w:val="none" w:sz="0" w:space="0" w:color="auto"/>
          </w:divBdr>
        </w:div>
        <w:div w:id="1230112934">
          <w:marLeft w:val="0"/>
          <w:marRight w:val="0"/>
          <w:marTop w:val="0"/>
          <w:marBottom w:val="0"/>
          <w:divBdr>
            <w:top w:val="none" w:sz="0" w:space="0" w:color="auto"/>
            <w:left w:val="none" w:sz="0" w:space="0" w:color="auto"/>
            <w:bottom w:val="none" w:sz="0" w:space="0" w:color="auto"/>
            <w:right w:val="none" w:sz="0" w:space="0" w:color="auto"/>
          </w:divBdr>
        </w:div>
        <w:div w:id="1412775016">
          <w:marLeft w:val="0"/>
          <w:marRight w:val="0"/>
          <w:marTop w:val="0"/>
          <w:marBottom w:val="0"/>
          <w:divBdr>
            <w:top w:val="none" w:sz="0" w:space="0" w:color="auto"/>
            <w:left w:val="none" w:sz="0" w:space="0" w:color="auto"/>
            <w:bottom w:val="none" w:sz="0" w:space="0" w:color="auto"/>
            <w:right w:val="none" w:sz="0" w:space="0" w:color="auto"/>
          </w:divBdr>
        </w:div>
        <w:div w:id="1456176754">
          <w:marLeft w:val="0"/>
          <w:marRight w:val="0"/>
          <w:marTop w:val="0"/>
          <w:marBottom w:val="0"/>
          <w:divBdr>
            <w:top w:val="none" w:sz="0" w:space="0" w:color="auto"/>
            <w:left w:val="none" w:sz="0" w:space="0" w:color="auto"/>
            <w:bottom w:val="none" w:sz="0" w:space="0" w:color="auto"/>
            <w:right w:val="none" w:sz="0" w:space="0" w:color="auto"/>
          </w:divBdr>
        </w:div>
        <w:div w:id="1557887899">
          <w:marLeft w:val="0"/>
          <w:marRight w:val="0"/>
          <w:marTop w:val="0"/>
          <w:marBottom w:val="0"/>
          <w:divBdr>
            <w:top w:val="none" w:sz="0" w:space="0" w:color="auto"/>
            <w:left w:val="none" w:sz="0" w:space="0" w:color="auto"/>
            <w:bottom w:val="none" w:sz="0" w:space="0" w:color="auto"/>
            <w:right w:val="none" w:sz="0" w:space="0" w:color="auto"/>
          </w:divBdr>
        </w:div>
        <w:div w:id="1729302849">
          <w:marLeft w:val="0"/>
          <w:marRight w:val="0"/>
          <w:marTop w:val="0"/>
          <w:marBottom w:val="0"/>
          <w:divBdr>
            <w:top w:val="none" w:sz="0" w:space="0" w:color="auto"/>
            <w:left w:val="none" w:sz="0" w:space="0" w:color="auto"/>
            <w:bottom w:val="none" w:sz="0" w:space="0" w:color="auto"/>
            <w:right w:val="none" w:sz="0" w:space="0" w:color="auto"/>
          </w:divBdr>
        </w:div>
        <w:div w:id="1773428550">
          <w:marLeft w:val="0"/>
          <w:marRight w:val="0"/>
          <w:marTop w:val="0"/>
          <w:marBottom w:val="0"/>
          <w:divBdr>
            <w:top w:val="none" w:sz="0" w:space="0" w:color="auto"/>
            <w:left w:val="none" w:sz="0" w:space="0" w:color="auto"/>
            <w:bottom w:val="none" w:sz="0" w:space="0" w:color="auto"/>
            <w:right w:val="none" w:sz="0" w:space="0" w:color="auto"/>
          </w:divBdr>
        </w:div>
        <w:div w:id="1887599483">
          <w:marLeft w:val="0"/>
          <w:marRight w:val="0"/>
          <w:marTop w:val="0"/>
          <w:marBottom w:val="0"/>
          <w:divBdr>
            <w:top w:val="none" w:sz="0" w:space="0" w:color="auto"/>
            <w:left w:val="none" w:sz="0" w:space="0" w:color="auto"/>
            <w:bottom w:val="none" w:sz="0" w:space="0" w:color="auto"/>
            <w:right w:val="none" w:sz="0" w:space="0" w:color="auto"/>
          </w:divBdr>
          <w:divsChild>
            <w:div w:id="567570770">
              <w:marLeft w:val="0"/>
              <w:marRight w:val="0"/>
              <w:marTop w:val="0"/>
              <w:marBottom w:val="0"/>
              <w:divBdr>
                <w:top w:val="none" w:sz="0" w:space="0" w:color="auto"/>
                <w:left w:val="none" w:sz="0" w:space="0" w:color="auto"/>
                <w:bottom w:val="none" w:sz="0" w:space="0" w:color="auto"/>
                <w:right w:val="none" w:sz="0" w:space="0" w:color="auto"/>
              </w:divBdr>
            </w:div>
          </w:divsChild>
        </w:div>
        <w:div w:id="1940288388">
          <w:marLeft w:val="0"/>
          <w:marRight w:val="0"/>
          <w:marTop w:val="0"/>
          <w:marBottom w:val="0"/>
          <w:divBdr>
            <w:top w:val="none" w:sz="0" w:space="0" w:color="auto"/>
            <w:left w:val="none" w:sz="0" w:space="0" w:color="auto"/>
            <w:bottom w:val="none" w:sz="0" w:space="0" w:color="auto"/>
            <w:right w:val="none" w:sz="0" w:space="0" w:color="auto"/>
          </w:divBdr>
        </w:div>
      </w:divsChild>
    </w:div>
    <w:div w:id="1175464073">
      <w:bodyDiv w:val="1"/>
      <w:marLeft w:val="0"/>
      <w:marRight w:val="0"/>
      <w:marTop w:val="0"/>
      <w:marBottom w:val="0"/>
      <w:divBdr>
        <w:top w:val="none" w:sz="0" w:space="0" w:color="auto"/>
        <w:left w:val="none" w:sz="0" w:space="0" w:color="auto"/>
        <w:bottom w:val="none" w:sz="0" w:space="0" w:color="auto"/>
        <w:right w:val="none" w:sz="0" w:space="0" w:color="auto"/>
      </w:divBdr>
      <w:divsChild>
        <w:div w:id="148177615">
          <w:marLeft w:val="0"/>
          <w:marRight w:val="0"/>
          <w:marTop w:val="0"/>
          <w:marBottom w:val="0"/>
          <w:divBdr>
            <w:top w:val="none" w:sz="0" w:space="0" w:color="auto"/>
            <w:left w:val="none" w:sz="0" w:space="0" w:color="auto"/>
            <w:bottom w:val="none" w:sz="0" w:space="0" w:color="auto"/>
            <w:right w:val="none" w:sz="0" w:space="0" w:color="auto"/>
          </w:divBdr>
        </w:div>
        <w:div w:id="352193829">
          <w:marLeft w:val="0"/>
          <w:marRight w:val="0"/>
          <w:marTop w:val="0"/>
          <w:marBottom w:val="0"/>
          <w:divBdr>
            <w:top w:val="none" w:sz="0" w:space="0" w:color="auto"/>
            <w:left w:val="none" w:sz="0" w:space="0" w:color="auto"/>
            <w:bottom w:val="none" w:sz="0" w:space="0" w:color="auto"/>
            <w:right w:val="none" w:sz="0" w:space="0" w:color="auto"/>
          </w:divBdr>
        </w:div>
        <w:div w:id="374740698">
          <w:marLeft w:val="0"/>
          <w:marRight w:val="0"/>
          <w:marTop w:val="0"/>
          <w:marBottom w:val="0"/>
          <w:divBdr>
            <w:top w:val="none" w:sz="0" w:space="0" w:color="auto"/>
            <w:left w:val="none" w:sz="0" w:space="0" w:color="auto"/>
            <w:bottom w:val="none" w:sz="0" w:space="0" w:color="auto"/>
            <w:right w:val="none" w:sz="0" w:space="0" w:color="auto"/>
          </w:divBdr>
        </w:div>
        <w:div w:id="838078313">
          <w:marLeft w:val="0"/>
          <w:marRight w:val="0"/>
          <w:marTop w:val="0"/>
          <w:marBottom w:val="0"/>
          <w:divBdr>
            <w:top w:val="none" w:sz="0" w:space="0" w:color="auto"/>
            <w:left w:val="none" w:sz="0" w:space="0" w:color="auto"/>
            <w:bottom w:val="none" w:sz="0" w:space="0" w:color="auto"/>
            <w:right w:val="none" w:sz="0" w:space="0" w:color="auto"/>
          </w:divBdr>
        </w:div>
        <w:div w:id="937104099">
          <w:marLeft w:val="0"/>
          <w:marRight w:val="0"/>
          <w:marTop w:val="0"/>
          <w:marBottom w:val="0"/>
          <w:divBdr>
            <w:top w:val="none" w:sz="0" w:space="0" w:color="auto"/>
            <w:left w:val="none" w:sz="0" w:space="0" w:color="auto"/>
            <w:bottom w:val="none" w:sz="0" w:space="0" w:color="auto"/>
            <w:right w:val="none" w:sz="0" w:space="0" w:color="auto"/>
          </w:divBdr>
        </w:div>
        <w:div w:id="1166940012">
          <w:marLeft w:val="0"/>
          <w:marRight w:val="0"/>
          <w:marTop w:val="0"/>
          <w:marBottom w:val="0"/>
          <w:divBdr>
            <w:top w:val="none" w:sz="0" w:space="0" w:color="auto"/>
            <w:left w:val="none" w:sz="0" w:space="0" w:color="auto"/>
            <w:bottom w:val="none" w:sz="0" w:space="0" w:color="auto"/>
            <w:right w:val="none" w:sz="0" w:space="0" w:color="auto"/>
          </w:divBdr>
        </w:div>
        <w:div w:id="1385985517">
          <w:marLeft w:val="0"/>
          <w:marRight w:val="0"/>
          <w:marTop w:val="0"/>
          <w:marBottom w:val="0"/>
          <w:divBdr>
            <w:top w:val="none" w:sz="0" w:space="0" w:color="auto"/>
            <w:left w:val="none" w:sz="0" w:space="0" w:color="auto"/>
            <w:bottom w:val="none" w:sz="0" w:space="0" w:color="auto"/>
            <w:right w:val="none" w:sz="0" w:space="0" w:color="auto"/>
          </w:divBdr>
        </w:div>
      </w:divsChild>
    </w:div>
    <w:div w:id="1179807733">
      <w:bodyDiv w:val="1"/>
      <w:marLeft w:val="0"/>
      <w:marRight w:val="0"/>
      <w:marTop w:val="0"/>
      <w:marBottom w:val="0"/>
      <w:divBdr>
        <w:top w:val="none" w:sz="0" w:space="0" w:color="auto"/>
        <w:left w:val="none" w:sz="0" w:space="0" w:color="auto"/>
        <w:bottom w:val="none" w:sz="0" w:space="0" w:color="auto"/>
        <w:right w:val="none" w:sz="0" w:space="0" w:color="auto"/>
      </w:divBdr>
    </w:div>
    <w:div w:id="1180122256">
      <w:bodyDiv w:val="1"/>
      <w:marLeft w:val="0"/>
      <w:marRight w:val="0"/>
      <w:marTop w:val="0"/>
      <w:marBottom w:val="0"/>
      <w:divBdr>
        <w:top w:val="none" w:sz="0" w:space="0" w:color="auto"/>
        <w:left w:val="none" w:sz="0" w:space="0" w:color="auto"/>
        <w:bottom w:val="none" w:sz="0" w:space="0" w:color="auto"/>
        <w:right w:val="none" w:sz="0" w:space="0" w:color="auto"/>
      </w:divBdr>
      <w:divsChild>
        <w:div w:id="1113551992">
          <w:marLeft w:val="0"/>
          <w:marRight w:val="0"/>
          <w:marTop w:val="0"/>
          <w:marBottom w:val="0"/>
          <w:divBdr>
            <w:top w:val="none" w:sz="0" w:space="0" w:color="auto"/>
            <w:left w:val="none" w:sz="0" w:space="0" w:color="auto"/>
            <w:bottom w:val="none" w:sz="0" w:space="0" w:color="auto"/>
            <w:right w:val="none" w:sz="0" w:space="0" w:color="auto"/>
          </w:divBdr>
        </w:div>
      </w:divsChild>
    </w:div>
    <w:div w:id="1180318699">
      <w:bodyDiv w:val="1"/>
      <w:marLeft w:val="0"/>
      <w:marRight w:val="0"/>
      <w:marTop w:val="0"/>
      <w:marBottom w:val="0"/>
      <w:divBdr>
        <w:top w:val="none" w:sz="0" w:space="0" w:color="auto"/>
        <w:left w:val="none" w:sz="0" w:space="0" w:color="auto"/>
        <w:bottom w:val="none" w:sz="0" w:space="0" w:color="auto"/>
        <w:right w:val="none" w:sz="0" w:space="0" w:color="auto"/>
      </w:divBdr>
      <w:divsChild>
        <w:div w:id="17508717">
          <w:marLeft w:val="0"/>
          <w:marRight w:val="0"/>
          <w:marTop w:val="0"/>
          <w:marBottom w:val="0"/>
          <w:divBdr>
            <w:top w:val="none" w:sz="0" w:space="0" w:color="auto"/>
            <w:left w:val="none" w:sz="0" w:space="0" w:color="auto"/>
            <w:bottom w:val="none" w:sz="0" w:space="0" w:color="auto"/>
            <w:right w:val="none" w:sz="0" w:space="0" w:color="auto"/>
          </w:divBdr>
        </w:div>
        <w:div w:id="1213233706">
          <w:marLeft w:val="0"/>
          <w:marRight w:val="0"/>
          <w:marTop w:val="0"/>
          <w:marBottom w:val="0"/>
          <w:divBdr>
            <w:top w:val="none" w:sz="0" w:space="0" w:color="auto"/>
            <w:left w:val="none" w:sz="0" w:space="0" w:color="auto"/>
            <w:bottom w:val="none" w:sz="0" w:space="0" w:color="auto"/>
            <w:right w:val="none" w:sz="0" w:space="0" w:color="auto"/>
          </w:divBdr>
        </w:div>
        <w:div w:id="1487821101">
          <w:marLeft w:val="0"/>
          <w:marRight w:val="0"/>
          <w:marTop w:val="0"/>
          <w:marBottom w:val="0"/>
          <w:divBdr>
            <w:top w:val="none" w:sz="0" w:space="0" w:color="auto"/>
            <w:left w:val="none" w:sz="0" w:space="0" w:color="auto"/>
            <w:bottom w:val="none" w:sz="0" w:space="0" w:color="auto"/>
            <w:right w:val="none" w:sz="0" w:space="0" w:color="auto"/>
          </w:divBdr>
        </w:div>
      </w:divsChild>
    </w:div>
    <w:div w:id="1181698194">
      <w:bodyDiv w:val="1"/>
      <w:marLeft w:val="0"/>
      <w:marRight w:val="0"/>
      <w:marTop w:val="0"/>
      <w:marBottom w:val="0"/>
      <w:divBdr>
        <w:top w:val="none" w:sz="0" w:space="0" w:color="auto"/>
        <w:left w:val="none" w:sz="0" w:space="0" w:color="auto"/>
        <w:bottom w:val="none" w:sz="0" w:space="0" w:color="auto"/>
        <w:right w:val="none" w:sz="0" w:space="0" w:color="auto"/>
      </w:divBdr>
      <w:divsChild>
        <w:div w:id="1956477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756131">
              <w:marLeft w:val="0"/>
              <w:marRight w:val="0"/>
              <w:marTop w:val="0"/>
              <w:marBottom w:val="0"/>
              <w:divBdr>
                <w:top w:val="none" w:sz="0" w:space="0" w:color="auto"/>
                <w:left w:val="none" w:sz="0" w:space="0" w:color="auto"/>
                <w:bottom w:val="none" w:sz="0" w:space="0" w:color="auto"/>
                <w:right w:val="none" w:sz="0" w:space="0" w:color="auto"/>
              </w:divBdr>
              <w:divsChild>
                <w:div w:id="1091896329">
                  <w:marLeft w:val="0"/>
                  <w:marRight w:val="0"/>
                  <w:marTop w:val="0"/>
                  <w:marBottom w:val="0"/>
                  <w:divBdr>
                    <w:top w:val="none" w:sz="0" w:space="0" w:color="auto"/>
                    <w:left w:val="none" w:sz="0" w:space="0" w:color="auto"/>
                    <w:bottom w:val="none" w:sz="0" w:space="0" w:color="auto"/>
                    <w:right w:val="none" w:sz="0" w:space="0" w:color="auto"/>
                  </w:divBdr>
                  <w:divsChild>
                    <w:div w:id="1841043282">
                      <w:marLeft w:val="0"/>
                      <w:marRight w:val="0"/>
                      <w:marTop w:val="0"/>
                      <w:marBottom w:val="0"/>
                      <w:divBdr>
                        <w:top w:val="none" w:sz="0" w:space="0" w:color="auto"/>
                        <w:left w:val="none" w:sz="0" w:space="0" w:color="auto"/>
                        <w:bottom w:val="none" w:sz="0" w:space="0" w:color="auto"/>
                        <w:right w:val="none" w:sz="0" w:space="0" w:color="auto"/>
                      </w:divBdr>
                      <w:divsChild>
                        <w:div w:id="8000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971094">
      <w:bodyDiv w:val="1"/>
      <w:marLeft w:val="0"/>
      <w:marRight w:val="0"/>
      <w:marTop w:val="0"/>
      <w:marBottom w:val="0"/>
      <w:divBdr>
        <w:top w:val="none" w:sz="0" w:space="0" w:color="auto"/>
        <w:left w:val="none" w:sz="0" w:space="0" w:color="auto"/>
        <w:bottom w:val="none" w:sz="0" w:space="0" w:color="auto"/>
        <w:right w:val="none" w:sz="0" w:space="0" w:color="auto"/>
      </w:divBdr>
      <w:divsChild>
        <w:div w:id="42170285">
          <w:marLeft w:val="0"/>
          <w:marRight w:val="0"/>
          <w:marTop w:val="0"/>
          <w:marBottom w:val="200"/>
          <w:divBdr>
            <w:top w:val="none" w:sz="0" w:space="0" w:color="auto"/>
            <w:left w:val="none" w:sz="0" w:space="0" w:color="auto"/>
            <w:bottom w:val="none" w:sz="0" w:space="0" w:color="auto"/>
            <w:right w:val="none" w:sz="0" w:space="0" w:color="auto"/>
          </w:divBdr>
        </w:div>
        <w:div w:id="126823129">
          <w:marLeft w:val="0"/>
          <w:marRight w:val="0"/>
          <w:marTop w:val="0"/>
          <w:marBottom w:val="200"/>
          <w:divBdr>
            <w:top w:val="none" w:sz="0" w:space="0" w:color="auto"/>
            <w:left w:val="none" w:sz="0" w:space="0" w:color="auto"/>
            <w:bottom w:val="none" w:sz="0" w:space="0" w:color="auto"/>
            <w:right w:val="none" w:sz="0" w:space="0" w:color="auto"/>
          </w:divBdr>
        </w:div>
        <w:div w:id="177892821">
          <w:marLeft w:val="0"/>
          <w:marRight w:val="0"/>
          <w:marTop w:val="0"/>
          <w:marBottom w:val="200"/>
          <w:divBdr>
            <w:top w:val="none" w:sz="0" w:space="0" w:color="auto"/>
            <w:left w:val="none" w:sz="0" w:space="0" w:color="auto"/>
            <w:bottom w:val="none" w:sz="0" w:space="0" w:color="auto"/>
            <w:right w:val="none" w:sz="0" w:space="0" w:color="auto"/>
          </w:divBdr>
        </w:div>
        <w:div w:id="1035276790">
          <w:marLeft w:val="0"/>
          <w:marRight w:val="0"/>
          <w:marTop w:val="0"/>
          <w:marBottom w:val="200"/>
          <w:divBdr>
            <w:top w:val="none" w:sz="0" w:space="0" w:color="auto"/>
            <w:left w:val="none" w:sz="0" w:space="0" w:color="auto"/>
            <w:bottom w:val="none" w:sz="0" w:space="0" w:color="auto"/>
            <w:right w:val="none" w:sz="0" w:space="0" w:color="auto"/>
          </w:divBdr>
        </w:div>
        <w:div w:id="1133139871">
          <w:marLeft w:val="0"/>
          <w:marRight w:val="0"/>
          <w:marTop w:val="0"/>
          <w:marBottom w:val="200"/>
          <w:divBdr>
            <w:top w:val="none" w:sz="0" w:space="0" w:color="auto"/>
            <w:left w:val="none" w:sz="0" w:space="0" w:color="auto"/>
            <w:bottom w:val="none" w:sz="0" w:space="0" w:color="auto"/>
            <w:right w:val="none" w:sz="0" w:space="0" w:color="auto"/>
          </w:divBdr>
        </w:div>
        <w:div w:id="1324821455">
          <w:marLeft w:val="0"/>
          <w:marRight w:val="0"/>
          <w:marTop w:val="0"/>
          <w:marBottom w:val="200"/>
          <w:divBdr>
            <w:top w:val="none" w:sz="0" w:space="0" w:color="auto"/>
            <w:left w:val="none" w:sz="0" w:space="0" w:color="auto"/>
            <w:bottom w:val="none" w:sz="0" w:space="0" w:color="auto"/>
            <w:right w:val="none" w:sz="0" w:space="0" w:color="auto"/>
          </w:divBdr>
        </w:div>
        <w:div w:id="1460763615">
          <w:marLeft w:val="0"/>
          <w:marRight w:val="0"/>
          <w:marTop w:val="0"/>
          <w:marBottom w:val="200"/>
          <w:divBdr>
            <w:top w:val="none" w:sz="0" w:space="0" w:color="auto"/>
            <w:left w:val="none" w:sz="0" w:space="0" w:color="auto"/>
            <w:bottom w:val="none" w:sz="0" w:space="0" w:color="auto"/>
            <w:right w:val="none" w:sz="0" w:space="0" w:color="auto"/>
          </w:divBdr>
        </w:div>
      </w:divsChild>
    </w:div>
    <w:div w:id="1182401363">
      <w:bodyDiv w:val="1"/>
      <w:marLeft w:val="0"/>
      <w:marRight w:val="0"/>
      <w:marTop w:val="0"/>
      <w:marBottom w:val="0"/>
      <w:divBdr>
        <w:top w:val="none" w:sz="0" w:space="0" w:color="auto"/>
        <w:left w:val="none" w:sz="0" w:space="0" w:color="auto"/>
        <w:bottom w:val="none" w:sz="0" w:space="0" w:color="auto"/>
        <w:right w:val="none" w:sz="0" w:space="0" w:color="auto"/>
      </w:divBdr>
      <w:divsChild>
        <w:div w:id="169880991">
          <w:marLeft w:val="0"/>
          <w:marRight w:val="0"/>
          <w:marTop w:val="0"/>
          <w:marBottom w:val="0"/>
          <w:divBdr>
            <w:top w:val="none" w:sz="0" w:space="0" w:color="auto"/>
            <w:left w:val="none" w:sz="0" w:space="0" w:color="auto"/>
            <w:bottom w:val="none" w:sz="0" w:space="0" w:color="auto"/>
            <w:right w:val="none" w:sz="0" w:space="0" w:color="auto"/>
          </w:divBdr>
        </w:div>
        <w:div w:id="287663747">
          <w:marLeft w:val="0"/>
          <w:marRight w:val="0"/>
          <w:marTop w:val="0"/>
          <w:marBottom w:val="0"/>
          <w:divBdr>
            <w:top w:val="none" w:sz="0" w:space="0" w:color="auto"/>
            <w:left w:val="none" w:sz="0" w:space="0" w:color="auto"/>
            <w:bottom w:val="none" w:sz="0" w:space="0" w:color="auto"/>
            <w:right w:val="none" w:sz="0" w:space="0" w:color="auto"/>
          </w:divBdr>
        </w:div>
        <w:div w:id="566961480">
          <w:marLeft w:val="0"/>
          <w:marRight w:val="0"/>
          <w:marTop w:val="0"/>
          <w:marBottom w:val="0"/>
          <w:divBdr>
            <w:top w:val="none" w:sz="0" w:space="0" w:color="auto"/>
            <w:left w:val="none" w:sz="0" w:space="0" w:color="auto"/>
            <w:bottom w:val="none" w:sz="0" w:space="0" w:color="auto"/>
            <w:right w:val="none" w:sz="0" w:space="0" w:color="auto"/>
          </w:divBdr>
        </w:div>
        <w:div w:id="859777273">
          <w:marLeft w:val="0"/>
          <w:marRight w:val="0"/>
          <w:marTop w:val="0"/>
          <w:marBottom w:val="0"/>
          <w:divBdr>
            <w:top w:val="none" w:sz="0" w:space="0" w:color="auto"/>
            <w:left w:val="none" w:sz="0" w:space="0" w:color="auto"/>
            <w:bottom w:val="none" w:sz="0" w:space="0" w:color="auto"/>
            <w:right w:val="none" w:sz="0" w:space="0" w:color="auto"/>
          </w:divBdr>
        </w:div>
        <w:div w:id="1306198692">
          <w:marLeft w:val="0"/>
          <w:marRight w:val="0"/>
          <w:marTop w:val="0"/>
          <w:marBottom w:val="0"/>
          <w:divBdr>
            <w:top w:val="none" w:sz="0" w:space="0" w:color="auto"/>
            <w:left w:val="none" w:sz="0" w:space="0" w:color="auto"/>
            <w:bottom w:val="none" w:sz="0" w:space="0" w:color="auto"/>
            <w:right w:val="none" w:sz="0" w:space="0" w:color="auto"/>
          </w:divBdr>
        </w:div>
        <w:div w:id="1396271304">
          <w:marLeft w:val="0"/>
          <w:marRight w:val="0"/>
          <w:marTop w:val="0"/>
          <w:marBottom w:val="0"/>
          <w:divBdr>
            <w:top w:val="none" w:sz="0" w:space="0" w:color="auto"/>
            <w:left w:val="none" w:sz="0" w:space="0" w:color="auto"/>
            <w:bottom w:val="none" w:sz="0" w:space="0" w:color="auto"/>
            <w:right w:val="none" w:sz="0" w:space="0" w:color="auto"/>
          </w:divBdr>
        </w:div>
        <w:div w:id="1435855850">
          <w:marLeft w:val="0"/>
          <w:marRight w:val="0"/>
          <w:marTop w:val="0"/>
          <w:marBottom w:val="0"/>
          <w:divBdr>
            <w:top w:val="none" w:sz="0" w:space="0" w:color="auto"/>
            <w:left w:val="none" w:sz="0" w:space="0" w:color="auto"/>
            <w:bottom w:val="none" w:sz="0" w:space="0" w:color="auto"/>
            <w:right w:val="none" w:sz="0" w:space="0" w:color="auto"/>
          </w:divBdr>
        </w:div>
        <w:div w:id="2009822420">
          <w:marLeft w:val="0"/>
          <w:marRight w:val="0"/>
          <w:marTop w:val="0"/>
          <w:marBottom w:val="0"/>
          <w:divBdr>
            <w:top w:val="none" w:sz="0" w:space="0" w:color="auto"/>
            <w:left w:val="none" w:sz="0" w:space="0" w:color="auto"/>
            <w:bottom w:val="none" w:sz="0" w:space="0" w:color="auto"/>
            <w:right w:val="none" w:sz="0" w:space="0" w:color="auto"/>
          </w:divBdr>
        </w:div>
      </w:divsChild>
    </w:div>
    <w:div w:id="1189755771">
      <w:bodyDiv w:val="1"/>
      <w:marLeft w:val="0"/>
      <w:marRight w:val="0"/>
      <w:marTop w:val="0"/>
      <w:marBottom w:val="0"/>
      <w:divBdr>
        <w:top w:val="none" w:sz="0" w:space="0" w:color="auto"/>
        <w:left w:val="none" w:sz="0" w:space="0" w:color="auto"/>
        <w:bottom w:val="none" w:sz="0" w:space="0" w:color="auto"/>
        <w:right w:val="none" w:sz="0" w:space="0" w:color="auto"/>
      </w:divBdr>
      <w:divsChild>
        <w:div w:id="282688349">
          <w:marLeft w:val="0"/>
          <w:marRight w:val="0"/>
          <w:marTop w:val="0"/>
          <w:marBottom w:val="0"/>
          <w:divBdr>
            <w:top w:val="none" w:sz="0" w:space="0" w:color="auto"/>
            <w:left w:val="none" w:sz="0" w:space="0" w:color="auto"/>
            <w:bottom w:val="none" w:sz="0" w:space="0" w:color="auto"/>
            <w:right w:val="none" w:sz="0" w:space="0" w:color="auto"/>
          </w:divBdr>
        </w:div>
        <w:div w:id="682164971">
          <w:marLeft w:val="0"/>
          <w:marRight w:val="0"/>
          <w:marTop w:val="0"/>
          <w:marBottom w:val="0"/>
          <w:divBdr>
            <w:top w:val="none" w:sz="0" w:space="0" w:color="auto"/>
            <w:left w:val="none" w:sz="0" w:space="0" w:color="auto"/>
            <w:bottom w:val="none" w:sz="0" w:space="0" w:color="auto"/>
            <w:right w:val="none" w:sz="0" w:space="0" w:color="auto"/>
          </w:divBdr>
        </w:div>
        <w:div w:id="683440143">
          <w:marLeft w:val="0"/>
          <w:marRight w:val="0"/>
          <w:marTop w:val="0"/>
          <w:marBottom w:val="0"/>
          <w:divBdr>
            <w:top w:val="none" w:sz="0" w:space="0" w:color="auto"/>
            <w:left w:val="none" w:sz="0" w:space="0" w:color="auto"/>
            <w:bottom w:val="none" w:sz="0" w:space="0" w:color="auto"/>
            <w:right w:val="none" w:sz="0" w:space="0" w:color="auto"/>
          </w:divBdr>
        </w:div>
        <w:div w:id="1188449721">
          <w:marLeft w:val="0"/>
          <w:marRight w:val="0"/>
          <w:marTop w:val="0"/>
          <w:marBottom w:val="0"/>
          <w:divBdr>
            <w:top w:val="none" w:sz="0" w:space="0" w:color="auto"/>
            <w:left w:val="none" w:sz="0" w:space="0" w:color="auto"/>
            <w:bottom w:val="none" w:sz="0" w:space="0" w:color="auto"/>
            <w:right w:val="none" w:sz="0" w:space="0" w:color="auto"/>
          </w:divBdr>
        </w:div>
        <w:div w:id="1828284351">
          <w:marLeft w:val="0"/>
          <w:marRight w:val="0"/>
          <w:marTop w:val="0"/>
          <w:marBottom w:val="0"/>
          <w:divBdr>
            <w:top w:val="none" w:sz="0" w:space="0" w:color="auto"/>
            <w:left w:val="none" w:sz="0" w:space="0" w:color="auto"/>
            <w:bottom w:val="none" w:sz="0" w:space="0" w:color="auto"/>
            <w:right w:val="none" w:sz="0" w:space="0" w:color="auto"/>
          </w:divBdr>
        </w:div>
      </w:divsChild>
    </w:div>
    <w:div w:id="1194420074">
      <w:bodyDiv w:val="1"/>
      <w:marLeft w:val="0"/>
      <w:marRight w:val="0"/>
      <w:marTop w:val="0"/>
      <w:marBottom w:val="0"/>
      <w:divBdr>
        <w:top w:val="none" w:sz="0" w:space="0" w:color="auto"/>
        <w:left w:val="none" w:sz="0" w:space="0" w:color="auto"/>
        <w:bottom w:val="none" w:sz="0" w:space="0" w:color="auto"/>
        <w:right w:val="none" w:sz="0" w:space="0" w:color="auto"/>
      </w:divBdr>
    </w:div>
    <w:div w:id="1196581283">
      <w:bodyDiv w:val="1"/>
      <w:marLeft w:val="0"/>
      <w:marRight w:val="0"/>
      <w:marTop w:val="0"/>
      <w:marBottom w:val="0"/>
      <w:divBdr>
        <w:top w:val="none" w:sz="0" w:space="0" w:color="auto"/>
        <w:left w:val="none" w:sz="0" w:space="0" w:color="auto"/>
        <w:bottom w:val="none" w:sz="0" w:space="0" w:color="auto"/>
        <w:right w:val="none" w:sz="0" w:space="0" w:color="auto"/>
      </w:divBdr>
      <w:divsChild>
        <w:div w:id="909270528">
          <w:marLeft w:val="0"/>
          <w:marRight w:val="0"/>
          <w:marTop w:val="0"/>
          <w:marBottom w:val="0"/>
          <w:divBdr>
            <w:top w:val="none" w:sz="0" w:space="0" w:color="auto"/>
            <w:left w:val="none" w:sz="0" w:space="0" w:color="auto"/>
            <w:bottom w:val="none" w:sz="0" w:space="0" w:color="auto"/>
            <w:right w:val="none" w:sz="0" w:space="0" w:color="auto"/>
          </w:divBdr>
        </w:div>
      </w:divsChild>
    </w:div>
    <w:div w:id="1196692208">
      <w:bodyDiv w:val="1"/>
      <w:marLeft w:val="0"/>
      <w:marRight w:val="0"/>
      <w:marTop w:val="0"/>
      <w:marBottom w:val="0"/>
      <w:divBdr>
        <w:top w:val="none" w:sz="0" w:space="0" w:color="auto"/>
        <w:left w:val="none" w:sz="0" w:space="0" w:color="auto"/>
        <w:bottom w:val="none" w:sz="0" w:space="0" w:color="auto"/>
        <w:right w:val="none" w:sz="0" w:space="0" w:color="auto"/>
      </w:divBdr>
      <w:divsChild>
        <w:div w:id="2073119901">
          <w:marLeft w:val="0"/>
          <w:marRight w:val="0"/>
          <w:marTop w:val="0"/>
          <w:marBottom w:val="0"/>
          <w:divBdr>
            <w:top w:val="none" w:sz="0" w:space="0" w:color="auto"/>
            <w:left w:val="none" w:sz="0" w:space="0" w:color="auto"/>
            <w:bottom w:val="none" w:sz="0" w:space="0" w:color="auto"/>
            <w:right w:val="none" w:sz="0" w:space="0" w:color="auto"/>
          </w:divBdr>
        </w:div>
      </w:divsChild>
    </w:div>
    <w:div w:id="1197087521">
      <w:bodyDiv w:val="1"/>
      <w:marLeft w:val="0"/>
      <w:marRight w:val="0"/>
      <w:marTop w:val="0"/>
      <w:marBottom w:val="0"/>
      <w:divBdr>
        <w:top w:val="none" w:sz="0" w:space="0" w:color="auto"/>
        <w:left w:val="none" w:sz="0" w:space="0" w:color="auto"/>
        <w:bottom w:val="none" w:sz="0" w:space="0" w:color="auto"/>
        <w:right w:val="none" w:sz="0" w:space="0" w:color="auto"/>
      </w:divBdr>
      <w:divsChild>
        <w:div w:id="1110931727">
          <w:marLeft w:val="0"/>
          <w:marRight w:val="0"/>
          <w:marTop w:val="0"/>
          <w:marBottom w:val="0"/>
          <w:divBdr>
            <w:top w:val="none" w:sz="0" w:space="0" w:color="auto"/>
            <w:left w:val="none" w:sz="0" w:space="0" w:color="auto"/>
            <w:bottom w:val="none" w:sz="0" w:space="0" w:color="auto"/>
            <w:right w:val="none" w:sz="0" w:space="0" w:color="auto"/>
          </w:divBdr>
          <w:divsChild>
            <w:div w:id="697969642">
              <w:marLeft w:val="0"/>
              <w:marRight w:val="0"/>
              <w:marTop w:val="0"/>
              <w:marBottom w:val="0"/>
              <w:divBdr>
                <w:top w:val="none" w:sz="0" w:space="0" w:color="auto"/>
                <w:left w:val="none" w:sz="0" w:space="0" w:color="auto"/>
                <w:bottom w:val="none" w:sz="0" w:space="0" w:color="auto"/>
                <w:right w:val="none" w:sz="0" w:space="0" w:color="auto"/>
              </w:divBdr>
            </w:div>
          </w:divsChild>
        </w:div>
        <w:div w:id="2087876451">
          <w:marLeft w:val="0"/>
          <w:marRight w:val="0"/>
          <w:marTop w:val="0"/>
          <w:marBottom w:val="0"/>
          <w:divBdr>
            <w:top w:val="none" w:sz="0" w:space="0" w:color="auto"/>
            <w:left w:val="none" w:sz="0" w:space="0" w:color="auto"/>
            <w:bottom w:val="none" w:sz="0" w:space="0" w:color="auto"/>
            <w:right w:val="none" w:sz="0" w:space="0" w:color="auto"/>
          </w:divBdr>
          <w:divsChild>
            <w:div w:id="281494789">
              <w:marLeft w:val="0"/>
              <w:marRight w:val="0"/>
              <w:marTop w:val="0"/>
              <w:marBottom w:val="0"/>
              <w:divBdr>
                <w:top w:val="none" w:sz="0" w:space="0" w:color="auto"/>
                <w:left w:val="none" w:sz="0" w:space="0" w:color="auto"/>
                <w:bottom w:val="none" w:sz="0" w:space="0" w:color="auto"/>
                <w:right w:val="none" w:sz="0" w:space="0" w:color="auto"/>
              </w:divBdr>
            </w:div>
            <w:div w:id="518273332">
              <w:marLeft w:val="0"/>
              <w:marRight w:val="0"/>
              <w:marTop w:val="0"/>
              <w:marBottom w:val="0"/>
              <w:divBdr>
                <w:top w:val="none" w:sz="0" w:space="0" w:color="auto"/>
                <w:left w:val="none" w:sz="0" w:space="0" w:color="auto"/>
                <w:bottom w:val="none" w:sz="0" w:space="0" w:color="auto"/>
                <w:right w:val="none" w:sz="0" w:space="0" w:color="auto"/>
              </w:divBdr>
            </w:div>
            <w:div w:id="805701158">
              <w:marLeft w:val="0"/>
              <w:marRight w:val="0"/>
              <w:marTop w:val="0"/>
              <w:marBottom w:val="0"/>
              <w:divBdr>
                <w:top w:val="none" w:sz="0" w:space="0" w:color="auto"/>
                <w:left w:val="none" w:sz="0" w:space="0" w:color="auto"/>
                <w:bottom w:val="none" w:sz="0" w:space="0" w:color="auto"/>
                <w:right w:val="none" w:sz="0" w:space="0" w:color="auto"/>
              </w:divBdr>
            </w:div>
            <w:div w:id="858859253">
              <w:marLeft w:val="0"/>
              <w:marRight w:val="0"/>
              <w:marTop w:val="0"/>
              <w:marBottom w:val="0"/>
              <w:divBdr>
                <w:top w:val="none" w:sz="0" w:space="0" w:color="auto"/>
                <w:left w:val="none" w:sz="0" w:space="0" w:color="auto"/>
                <w:bottom w:val="none" w:sz="0" w:space="0" w:color="auto"/>
                <w:right w:val="none" w:sz="0" w:space="0" w:color="auto"/>
              </w:divBdr>
            </w:div>
            <w:div w:id="1481262410">
              <w:marLeft w:val="0"/>
              <w:marRight w:val="0"/>
              <w:marTop w:val="0"/>
              <w:marBottom w:val="0"/>
              <w:divBdr>
                <w:top w:val="none" w:sz="0" w:space="0" w:color="auto"/>
                <w:left w:val="none" w:sz="0" w:space="0" w:color="auto"/>
                <w:bottom w:val="none" w:sz="0" w:space="0" w:color="auto"/>
                <w:right w:val="none" w:sz="0" w:space="0" w:color="auto"/>
              </w:divBdr>
            </w:div>
            <w:div w:id="16106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5618">
      <w:bodyDiv w:val="1"/>
      <w:marLeft w:val="0"/>
      <w:marRight w:val="0"/>
      <w:marTop w:val="0"/>
      <w:marBottom w:val="0"/>
      <w:divBdr>
        <w:top w:val="none" w:sz="0" w:space="0" w:color="auto"/>
        <w:left w:val="none" w:sz="0" w:space="0" w:color="auto"/>
        <w:bottom w:val="none" w:sz="0" w:space="0" w:color="auto"/>
        <w:right w:val="none" w:sz="0" w:space="0" w:color="auto"/>
      </w:divBdr>
      <w:divsChild>
        <w:div w:id="526254805">
          <w:marLeft w:val="0"/>
          <w:marRight w:val="0"/>
          <w:marTop w:val="0"/>
          <w:marBottom w:val="0"/>
          <w:divBdr>
            <w:top w:val="none" w:sz="0" w:space="0" w:color="auto"/>
            <w:left w:val="none" w:sz="0" w:space="0" w:color="auto"/>
            <w:bottom w:val="none" w:sz="0" w:space="0" w:color="auto"/>
            <w:right w:val="none" w:sz="0" w:space="0" w:color="auto"/>
          </w:divBdr>
        </w:div>
        <w:div w:id="971980950">
          <w:marLeft w:val="0"/>
          <w:marRight w:val="0"/>
          <w:marTop w:val="0"/>
          <w:marBottom w:val="0"/>
          <w:divBdr>
            <w:top w:val="none" w:sz="0" w:space="0" w:color="auto"/>
            <w:left w:val="none" w:sz="0" w:space="0" w:color="auto"/>
            <w:bottom w:val="none" w:sz="0" w:space="0" w:color="auto"/>
            <w:right w:val="none" w:sz="0" w:space="0" w:color="auto"/>
          </w:divBdr>
        </w:div>
      </w:divsChild>
    </w:div>
    <w:div w:id="1205483747">
      <w:bodyDiv w:val="1"/>
      <w:marLeft w:val="0"/>
      <w:marRight w:val="0"/>
      <w:marTop w:val="0"/>
      <w:marBottom w:val="0"/>
      <w:divBdr>
        <w:top w:val="none" w:sz="0" w:space="0" w:color="auto"/>
        <w:left w:val="none" w:sz="0" w:space="0" w:color="auto"/>
        <w:bottom w:val="none" w:sz="0" w:space="0" w:color="auto"/>
        <w:right w:val="none" w:sz="0" w:space="0" w:color="auto"/>
      </w:divBdr>
    </w:div>
    <w:div w:id="1208882984">
      <w:bodyDiv w:val="1"/>
      <w:marLeft w:val="0"/>
      <w:marRight w:val="0"/>
      <w:marTop w:val="0"/>
      <w:marBottom w:val="0"/>
      <w:divBdr>
        <w:top w:val="none" w:sz="0" w:space="0" w:color="auto"/>
        <w:left w:val="none" w:sz="0" w:space="0" w:color="auto"/>
        <w:bottom w:val="none" w:sz="0" w:space="0" w:color="auto"/>
        <w:right w:val="none" w:sz="0" w:space="0" w:color="auto"/>
      </w:divBdr>
    </w:div>
    <w:div w:id="1209024545">
      <w:bodyDiv w:val="1"/>
      <w:marLeft w:val="0"/>
      <w:marRight w:val="0"/>
      <w:marTop w:val="0"/>
      <w:marBottom w:val="0"/>
      <w:divBdr>
        <w:top w:val="none" w:sz="0" w:space="0" w:color="auto"/>
        <w:left w:val="none" w:sz="0" w:space="0" w:color="auto"/>
        <w:bottom w:val="none" w:sz="0" w:space="0" w:color="auto"/>
        <w:right w:val="none" w:sz="0" w:space="0" w:color="auto"/>
      </w:divBdr>
    </w:div>
    <w:div w:id="1209146193">
      <w:bodyDiv w:val="1"/>
      <w:marLeft w:val="0"/>
      <w:marRight w:val="0"/>
      <w:marTop w:val="0"/>
      <w:marBottom w:val="0"/>
      <w:divBdr>
        <w:top w:val="none" w:sz="0" w:space="0" w:color="auto"/>
        <w:left w:val="none" w:sz="0" w:space="0" w:color="auto"/>
        <w:bottom w:val="none" w:sz="0" w:space="0" w:color="auto"/>
        <w:right w:val="none" w:sz="0" w:space="0" w:color="auto"/>
      </w:divBdr>
      <w:divsChild>
        <w:div w:id="599065225">
          <w:marLeft w:val="0"/>
          <w:marRight w:val="0"/>
          <w:marTop w:val="0"/>
          <w:marBottom w:val="0"/>
          <w:divBdr>
            <w:top w:val="none" w:sz="0" w:space="0" w:color="auto"/>
            <w:left w:val="none" w:sz="0" w:space="0" w:color="auto"/>
            <w:bottom w:val="none" w:sz="0" w:space="0" w:color="auto"/>
            <w:right w:val="none" w:sz="0" w:space="0" w:color="auto"/>
          </w:divBdr>
        </w:div>
      </w:divsChild>
    </w:div>
    <w:div w:id="1211069593">
      <w:bodyDiv w:val="1"/>
      <w:marLeft w:val="0"/>
      <w:marRight w:val="0"/>
      <w:marTop w:val="0"/>
      <w:marBottom w:val="0"/>
      <w:divBdr>
        <w:top w:val="none" w:sz="0" w:space="0" w:color="auto"/>
        <w:left w:val="none" w:sz="0" w:space="0" w:color="auto"/>
        <w:bottom w:val="none" w:sz="0" w:space="0" w:color="auto"/>
        <w:right w:val="none" w:sz="0" w:space="0" w:color="auto"/>
      </w:divBdr>
    </w:div>
    <w:div w:id="1211503976">
      <w:bodyDiv w:val="1"/>
      <w:marLeft w:val="0"/>
      <w:marRight w:val="0"/>
      <w:marTop w:val="0"/>
      <w:marBottom w:val="0"/>
      <w:divBdr>
        <w:top w:val="none" w:sz="0" w:space="0" w:color="auto"/>
        <w:left w:val="none" w:sz="0" w:space="0" w:color="auto"/>
        <w:bottom w:val="none" w:sz="0" w:space="0" w:color="auto"/>
        <w:right w:val="none" w:sz="0" w:space="0" w:color="auto"/>
      </w:divBdr>
    </w:div>
    <w:div w:id="1212381861">
      <w:bodyDiv w:val="1"/>
      <w:marLeft w:val="0"/>
      <w:marRight w:val="0"/>
      <w:marTop w:val="0"/>
      <w:marBottom w:val="0"/>
      <w:divBdr>
        <w:top w:val="none" w:sz="0" w:space="0" w:color="auto"/>
        <w:left w:val="none" w:sz="0" w:space="0" w:color="auto"/>
        <w:bottom w:val="none" w:sz="0" w:space="0" w:color="auto"/>
        <w:right w:val="none" w:sz="0" w:space="0" w:color="auto"/>
      </w:divBdr>
      <w:divsChild>
        <w:div w:id="816461186">
          <w:marLeft w:val="0"/>
          <w:marRight w:val="0"/>
          <w:marTop w:val="0"/>
          <w:marBottom w:val="0"/>
          <w:divBdr>
            <w:top w:val="none" w:sz="0" w:space="0" w:color="auto"/>
            <w:left w:val="none" w:sz="0" w:space="0" w:color="auto"/>
            <w:bottom w:val="none" w:sz="0" w:space="0" w:color="auto"/>
            <w:right w:val="none" w:sz="0" w:space="0" w:color="auto"/>
          </w:divBdr>
        </w:div>
      </w:divsChild>
    </w:div>
    <w:div w:id="1214077851">
      <w:bodyDiv w:val="1"/>
      <w:marLeft w:val="0"/>
      <w:marRight w:val="0"/>
      <w:marTop w:val="0"/>
      <w:marBottom w:val="0"/>
      <w:divBdr>
        <w:top w:val="none" w:sz="0" w:space="0" w:color="auto"/>
        <w:left w:val="none" w:sz="0" w:space="0" w:color="auto"/>
        <w:bottom w:val="none" w:sz="0" w:space="0" w:color="auto"/>
        <w:right w:val="none" w:sz="0" w:space="0" w:color="auto"/>
      </w:divBdr>
    </w:div>
    <w:div w:id="1214540730">
      <w:bodyDiv w:val="1"/>
      <w:marLeft w:val="0"/>
      <w:marRight w:val="0"/>
      <w:marTop w:val="0"/>
      <w:marBottom w:val="0"/>
      <w:divBdr>
        <w:top w:val="none" w:sz="0" w:space="0" w:color="auto"/>
        <w:left w:val="none" w:sz="0" w:space="0" w:color="auto"/>
        <w:bottom w:val="none" w:sz="0" w:space="0" w:color="auto"/>
        <w:right w:val="none" w:sz="0" w:space="0" w:color="auto"/>
      </w:divBdr>
    </w:div>
    <w:div w:id="1218514367">
      <w:bodyDiv w:val="1"/>
      <w:marLeft w:val="0"/>
      <w:marRight w:val="0"/>
      <w:marTop w:val="0"/>
      <w:marBottom w:val="0"/>
      <w:divBdr>
        <w:top w:val="none" w:sz="0" w:space="0" w:color="auto"/>
        <w:left w:val="none" w:sz="0" w:space="0" w:color="auto"/>
        <w:bottom w:val="none" w:sz="0" w:space="0" w:color="auto"/>
        <w:right w:val="none" w:sz="0" w:space="0" w:color="auto"/>
      </w:divBdr>
      <w:divsChild>
        <w:div w:id="39912653">
          <w:marLeft w:val="0"/>
          <w:marRight w:val="0"/>
          <w:marTop w:val="0"/>
          <w:marBottom w:val="0"/>
          <w:divBdr>
            <w:top w:val="none" w:sz="0" w:space="0" w:color="auto"/>
            <w:left w:val="none" w:sz="0" w:space="0" w:color="auto"/>
            <w:bottom w:val="none" w:sz="0" w:space="0" w:color="auto"/>
            <w:right w:val="none" w:sz="0" w:space="0" w:color="auto"/>
          </w:divBdr>
        </w:div>
        <w:div w:id="343172335">
          <w:marLeft w:val="0"/>
          <w:marRight w:val="0"/>
          <w:marTop w:val="0"/>
          <w:marBottom w:val="0"/>
          <w:divBdr>
            <w:top w:val="none" w:sz="0" w:space="0" w:color="auto"/>
            <w:left w:val="none" w:sz="0" w:space="0" w:color="auto"/>
            <w:bottom w:val="none" w:sz="0" w:space="0" w:color="auto"/>
            <w:right w:val="none" w:sz="0" w:space="0" w:color="auto"/>
          </w:divBdr>
        </w:div>
        <w:div w:id="390538109">
          <w:marLeft w:val="0"/>
          <w:marRight w:val="0"/>
          <w:marTop w:val="0"/>
          <w:marBottom w:val="0"/>
          <w:divBdr>
            <w:top w:val="none" w:sz="0" w:space="0" w:color="auto"/>
            <w:left w:val="none" w:sz="0" w:space="0" w:color="auto"/>
            <w:bottom w:val="none" w:sz="0" w:space="0" w:color="auto"/>
            <w:right w:val="none" w:sz="0" w:space="0" w:color="auto"/>
          </w:divBdr>
        </w:div>
        <w:div w:id="487402843">
          <w:marLeft w:val="0"/>
          <w:marRight w:val="0"/>
          <w:marTop w:val="0"/>
          <w:marBottom w:val="0"/>
          <w:divBdr>
            <w:top w:val="none" w:sz="0" w:space="0" w:color="auto"/>
            <w:left w:val="none" w:sz="0" w:space="0" w:color="auto"/>
            <w:bottom w:val="none" w:sz="0" w:space="0" w:color="auto"/>
            <w:right w:val="none" w:sz="0" w:space="0" w:color="auto"/>
          </w:divBdr>
        </w:div>
        <w:div w:id="746725508">
          <w:marLeft w:val="0"/>
          <w:marRight w:val="0"/>
          <w:marTop w:val="0"/>
          <w:marBottom w:val="0"/>
          <w:divBdr>
            <w:top w:val="none" w:sz="0" w:space="0" w:color="auto"/>
            <w:left w:val="none" w:sz="0" w:space="0" w:color="auto"/>
            <w:bottom w:val="none" w:sz="0" w:space="0" w:color="auto"/>
            <w:right w:val="none" w:sz="0" w:space="0" w:color="auto"/>
          </w:divBdr>
        </w:div>
        <w:div w:id="1284188838">
          <w:marLeft w:val="0"/>
          <w:marRight w:val="0"/>
          <w:marTop w:val="0"/>
          <w:marBottom w:val="0"/>
          <w:divBdr>
            <w:top w:val="none" w:sz="0" w:space="0" w:color="auto"/>
            <w:left w:val="none" w:sz="0" w:space="0" w:color="auto"/>
            <w:bottom w:val="none" w:sz="0" w:space="0" w:color="auto"/>
            <w:right w:val="none" w:sz="0" w:space="0" w:color="auto"/>
          </w:divBdr>
        </w:div>
        <w:div w:id="1998411189">
          <w:marLeft w:val="0"/>
          <w:marRight w:val="0"/>
          <w:marTop w:val="0"/>
          <w:marBottom w:val="0"/>
          <w:divBdr>
            <w:top w:val="none" w:sz="0" w:space="0" w:color="auto"/>
            <w:left w:val="none" w:sz="0" w:space="0" w:color="auto"/>
            <w:bottom w:val="none" w:sz="0" w:space="0" w:color="auto"/>
            <w:right w:val="none" w:sz="0" w:space="0" w:color="auto"/>
          </w:divBdr>
        </w:div>
      </w:divsChild>
    </w:div>
    <w:div w:id="1218931206">
      <w:bodyDiv w:val="1"/>
      <w:marLeft w:val="0"/>
      <w:marRight w:val="0"/>
      <w:marTop w:val="0"/>
      <w:marBottom w:val="0"/>
      <w:divBdr>
        <w:top w:val="none" w:sz="0" w:space="0" w:color="auto"/>
        <w:left w:val="none" w:sz="0" w:space="0" w:color="auto"/>
        <w:bottom w:val="none" w:sz="0" w:space="0" w:color="auto"/>
        <w:right w:val="none" w:sz="0" w:space="0" w:color="auto"/>
      </w:divBdr>
      <w:divsChild>
        <w:div w:id="812985586">
          <w:marLeft w:val="0"/>
          <w:marRight w:val="0"/>
          <w:marTop w:val="0"/>
          <w:marBottom w:val="0"/>
          <w:divBdr>
            <w:top w:val="none" w:sz="0" w:space="0" w:color="auto"/>
            <w:left w:val="none" w:sz="0" w:space="0" w:color="auto"/>
            <w:bottom w:val="none" w:sz="0" w:space="0" w:color="auto"/>
            <w:right w:val="none" w:sz="0" w:space="0" w:color="auto"/>
          </w:divBdr>
          <w:divsChild>
            <w:div w:id="238828866">
              <w:marLeft w:val="0"/>
              <w:marRight w:val="0"/>
              <w:marTop w:val="0"/>
              <w:marBottom w:val="0"/>
              <w:divBdr>
                <w:top w:val="none" w:sz="0" w:space="0" w:color="auto"/>
                <w:left w:val="none" w:sz="0" w:space="0" w:color="auto"/>
                <w:bottom w:val="none" w:sz="0" w:space="0" w:color="auto"/>
                <w:right w:val="none" w:sz="0" w:space="0" w:color="auto"/>
              </w:divBdr>
              <w:divsChild>
                <w:div w:id="1793787174">
                  <w:marLeft w:val="0"/>
                  <w:marRight w:val="0"/>
                  <w:marTop w:val="0"/>
                  <w:marBottom w:val="0"/>
                  <w:divBdr>
                    <w:top w:val="none" w:sz="0" w:space="0" w:color="auto"/>
                    <w:left w:val="none" w:sz="0" w:space="0" w:color="auto"/>
                    <w:bottom w:val="none" w:sz="0" w:space="0" w:color="auto"/>
                    <w:right w:val="none" w:sz="0" w:space="0" w:color="auto"/>
                  </w:divBdr>
                  <w:divsChild>
                    <w:div w:id="171067673">
                      <w:marLeft w:val="0"/>
                      <w:marRight w:val="0"/>
                      <w:marTop w:val="0"/>
                      <w:marBottom w:val="0"/>
                      <w:divBdr>
                        <w:top w:val="none" w:sz="0" w:space="0" w:color="auto"/>
                        <w:left w:val="none" w:sz="0" w:space="0" w:color="auto"/>
                        <w:bottom w:val="none" w:sz="0" w:space="0" w:color="auto"/>
                        <w:right w:val="none" w:sz="0" w:space="0" w:color="auto"/>
                      </w:divBdr>
                      <w:divsChild>
                        <w:div w:id="1803230784">
                          <w:marLeft w:val="0"/>
                          <w:marRight w:val="0"/>
                          <w:marTop w:val="0"/>
                          <w:marBottom w:val="0"/>
                          <w:divBdr>
                            <w:top w:val="none" w:sz="0" w:space="0" w:color="auto"/>
                            <w:left w:val="none" w:sz="0" w:space="0" w:color="auto"/>
                            <w:bottom w:val="none" w:sz="0" w:space="0" w:color="auto"/>
                            <w:right w:val="none" w:sz="0" w:space="0" w:color="auto"/>
                          </w:divBdr>
                          <w:divsChild>
                            <w:div w:id="1497648173">
                              <w:marLeft w:val="0"/>
                              <w:marRight w:val="0"/>
                              <w:marTop w:val="240"/>
                              <w:marBottom w:val="240"/>
                              <w:divBdr>
                                <w:top w:val="none" w:sz="0" w:space="0" w:color="auto"/>
                                <w:left w:val="none" w:sz="0" w:space="0" w:color="auto"/>
                                <w:bottom w:val="none" w:sz="0" w:space="0" w:color="auto"/>
                                <w:right w:val="none" w:sz="0" w:space="0" w:color="auto"/>
                              </w:divBdr>
                              <w:divsChild>
                                <w:div w:id="232281683">
                                  <w:marLeft w:val="0"/>
                                  <w:marRight w:val="0"/>
                                  <w:marTop w:val="0"/>
                                  <w:marBottom w:val="0"/>
                                  <w:divBdr>
                                    <w:top w:val="none" w:sz="0" w:space="0" w:color="auto"/>
                                    <w:left w:val="none" w:sz="0" w:space="0" w:color="auto"/>
                                    <w:bottom w:val="none" w:sz="0" w:space="0" w:color="auto"/>
                                    <w:right w:val="none" w:sz="0" w:space="0" w:color="auto"/>
                                  </w:divBdr>
                                  <w:divsChild>
                                    <w:div w:id="8422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483908">
      <w:bodyDiv w:val="1"/>
      <w:marLeft w:val="0"/>
      <w:marRight w:val="0"/>
      <w:marTop w:val="0"/>
      <w:marBottom w:val="0"/>
      <w:divBdr>
        <w:top w:val="none" w:sz="0" w:space="0" w:color="auto"/>
        <w:left w:val="none" w:sz="0" w:space="0" w:color="auto"/>
        <w:bottom w:val="none" w:sz="0" w:space="0" w:color="auto"/>
        <w:right w:val="none" w:sz="0" w:space="0" w:color="auto"/>
      </w:divBdr>
    </w:div>
    <w:div w:id="1220632142">
      <w:bodyDiv w:val="1"/>
      <w:marLeft w:val="0"/>
      <w:marRight w:val="0"/>
      <w:marTop w:val="0"/>
      <w:marBottom w:val="0"/>
      <w:divBdr>
        <w:top w:val="none" w:sz="0" w:space="0" w:color="auto"/>
        <w:left w:val="none" w:sz="0" w:space="0" w:color="auto"/>
        <w:bottom w:val="none" w:sz="0" w:space="0" w:color="auto"/>
        <w:right w:val="none" w:sz="0" w:space="0" w:color="auto"/>
      </w:divBdr>
      <w:divsChild>
        <w:div w:id="1137379910">
          <w:marLeft w:val="0"/>
          <w:marRight w:val="0"/>
          <w:marTop w:val="0"/>
          <w:marBottom w:val="0"/>
          <w:divBdr>
            <w:top w:val="none" w:sz="0" w:space="0" w:color="auto"/>
            <w:left w:val="none" w:sz="0" w:space="0" w:color="auto"/>
            <w:bottom w:val="none" w:sz="0" w:space="0" w:color="auto"/>
            <w:right w:val="none" w:sz="0" w:space="0" w:color="auto"/>
          </w:divBdr>
        </w:div>
        <w:div w:id="363101151">
          <w:marLeft w:val="0"/>
          <w:marRight w:val="0"/>
          <w:marTop w:val="0"/>
          <w:marBottom w:val="0"/>
          <w:divBdr>
            <w:top w:val="none" w:sz="0" w:space="0" w:color="auto"/>
            <w:left w:val="none" w:sz="0" w:space="0" w:color="auto"/>
            <w:bottom w:val="none" w:sz="0" w:space="0" w:color="auto"/>
            <w:right w:val="none" w:sz="0" w:space="0" w:color="auto"/>
          </w:divBdr>
          <w:divsChild>
            <w:div w:id="649945062">
              <w:marLeft w:val="0"/>
              <w:marRight w:val="0"/>
              <w:marTop w:val="0"/>
              <w:marBottom w:val="0"/>
              <w:divBdr>
                <w:top w:val="none" w:sz="0" w:space="0" w:color="auto"/>
                <w:left w:val="none" w:sz="0" w:space="0" w:color="auto"/>
                <w:bottom w:val="none" w:sz="0" w:space="0" w:color="auto"/>
                <w:right w:val="none" w:sz="0" w:space="0" w:color="auto"/>
              </w:divBdr>
            </w:div>
            <w:div w:id="307826456">
              <w:marLeft w:val="0"/>
              <w:marRight w:val="0"/>
              <w:marTop w:val="0"/>
              <w:marBottom w:val="0"/>
              <w:divBdr>
                <w:top w:val="none" w:sz="0" w:space="0" w:color="auto"/>
                <w:left w:val="none" w:sz="0" w:space="0" w:color="auto"/>
                <w:bottom w:val="none" w:sz="0" w:space="0" w:color="auto"/>
                <w:right w:val="none" w:sz="0" w:space="0" w:color="auto"/>
              </w:divBdr>
            </w:div>
            <w:div w:id="4613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898">
      <w:bodyDiv w:val="1"/>
      <w:marLeft w:val="0"/>
      <w:marRight w:val="0"/>
      <w:marTop w:val="0"/>
      <w:marBottom w:val="0"/>
      <w:divBdr>
        <w:top w:val="none" w:sz="0" w:space="0" w:color="auto"/>
        <w:left w:val="none" w:sz="0" w:space="0" w:color="auto"/>
        <w:bottom w:val="none" w:sz="0" w:space="0" w:color="auto"/>
        <w:right w:val="none" w:sz="0" w:space="0" w:color="auto"/>
      </w:divBdr>
      <w:divsChild>
        <w:div w:id="1855684041">
          <w:marLeft w:val="0"/>
          <w:marRight w:val="0"/>
          <w:marTop w:val="0"/>
          <w:marBottom w:val="0"/>
          <w:divBdr>
            <w:top w:val="none" w:sz="0" w:space="0" w:color="auto"/>
            <w:left w:val="none" w:sz="0" w:space="0" w:color="auto"/>
            <w:bottom w:val="none" w:sz="0" w:space="0" w:color="auto"/>
            <w:right w:val="none" w:sz="0" w:space="0" w:color="auto"/>
          </w:divBdr>
        </w:div>
        <w:div w:id="1173254210">
          <w:marLeft w:val="0"/>
          <w:marRight w:val="0"/>
          <w:marTop w:val="0"/>
          <w:marBottom w:val="0"/>
          <w:divBdr>
            <w:top w:val="none" w:sz="0" w:space="0" w:color="auto"/>
            <w:left w:val="none" w:sz="0" w:space="0" w:color="auto"/>
            <w:bottom w:val="none" w:sz="0" w:space="0" w:color="auto"/>
            <w:right w:val="none" w:sz="0" w:space="0" w:color="auto"/>
          </w:divBdr>
        </w:div>
      </w:divsChild>
    </w:div>
    <w:div w:id="1223178930">
      <w:bodyDiv w:val="1"/>
      <w:marLeft w:val="0"/>
      <w:marRight w:val="0"/>
      <w:marTop w:val="0"/>
      <w:marBottom w:val="0"/>
      <w:divBdr>
        <w:top w:val="none" w:sz="0" w:space="0" w:color="auto"/>
        <w:left w:val="none" w:sz="0" w:space="0" w:color="auto"/>
        <w:bottom w:val="none" w:sz="0" w:space="0" w:color="auto"/>
        <w:right w:val="none" w:sz="0" w:space="0" w:color="auto"/>
      </w:divBdr>
      <w:divsChild>
        <w:div w:id="852107009">
          <w:marLeft w:val="0"/>
          <w:marRight w:val="0"/>
          <w:marTop w:val="0"/>
          <w:marBottom w:val="0"/>
          <w:divBdr>
            <w:top w:val="none" w:sz="0" w:space="0" w:color="auto"/>
            <w:left w:val="none" w:sz="0" w:space="0" w:color="auto"/>
            <w:bottom w:val="none" w:sz="0" w:space="0" w:color="auto"/>
            <w:right w:val="none" w:sz="0" w:space="0" w:color="auto"/>
          </w:divBdr>
        </w:div>
        <w:div w:id="1295600874">
          <w:marLeft w:val="0"/>
          <w:marRight w:val="0"/>
          <w:marTop w:val="0"/>
          <w:marBottom w:val="0"/>
          <w:divBdr>
            <w:top w:val="none" w:sz="0" w:space="0" w:color="auto"/>
            <w:left w:val="none" w:sz="0" w:space="0" w:color="auto"/>
            <w:bottom w:val="none" w:sz="0" w:space="0" w:color="auto"/>
            <w:right w:val="none" w:sz="0" w:space="0" w:color="auto"/>
          </w:divBdr>
        </w:div>
        <w:div w:id="2087217215">
          <w:marLeft w:val="0"/>
          <w:marRight w:val="0"/>
          <w:marTop w:val="0"/>
          <w:marBottom w:val="0"/>
          <w:divBdr>
            <w:top w:val="none" w:sz="0" w:space="0" w:color="auto"/>
            <w:left w:val="none" w:sz="0" w:space="0" w:color="auto"/>
            <w:bottom w:val="none" w:sz="0" w:space="0" w:color="auto"/>
            <w:right w:val="none" w:sz="0" w:space="0" w:color="auto"/>
          </w:divBdr>
        </w:div>
      </w:divsChild>
    </w:div>
    <w:div w:id="1224876530">
      <w:bodyDiv w:val="1"/>
      <w:marLeft w:val="0"/>
      <w:marRight w:val="0"/>
      <w:marTop w:val="0"/>
      <w:marBottom w:val="0"/>
      <w:divBdr>
        <w:top w:val="none" w:sz="0" w:space="0" w:color="auto"/>
        <w:left w:val="none" w:sz="0" w:space="0" w:color="auto"/>
        <w:bottom w:val="none" w:sz="0" w:space="0" w:color="auto"/>
        <w:right w:val="none" w:sz="0" w:space="0" w:color="auto"/>
      </w:divBdr>
      <w:divsChild>
        <w:div w:id="1835605788">
          <w:marLeft w:val="0"/>
          <w:marRight w:val="0"/>
          <w:marTop w:val="0"/>
          <w:marBottom w:val="0"/>
          <w:divBdr>
            <w:top w:val="none" w:sz="0" w:space="0" w:color="auto"/>
            <w:left w:val="none" w:sz="0" w:space="0" w:color="auto"/>
            <w:bottom w:val="none" w:sz="0" w:space="0" w:color="auto"/>
            <w:right w:val="none" w:sz="0" w:space="0" w:color="auto"/>
          </w:divBdr>
        </w:div>
      </w:divsChild>
    </w:div>
    <w:div w:id="1226457192">
      <w:bodyDiv w:val="1"/>
      <w:marLeft w:val="0"/>
      <w:marRight w:val="0"/>
      <w:marTop w:val="0"/>
      <w:marBottom w:val="0"/>
      <w:divBdr>
        <w:top w:val="none" w:sz="0" w:space="0" w:color="auto"/>
        <w:left w:val="none" w:sz="0" w:space="0" w:color="auto"/>
        <w:bottom w:val="none" w:sz="0" w:space="0" w:color="auto"/>
        <w:right w:val="none" w:sz="0" w:space="0" w:color="auto"/>
      </w:divBdr>
    </w:div>
    <w:div w:id="1228496162">
      <w:bodyDiv w:val="1"/>
      <w:marLeft w:val="0"/>
      <w:marRight w:val="0"/>
      <w:marTop w:val="0"/>
      <w:marBottom w:val="0"/>
      <w:divBdr>
        <w:top w:val="none" w:sz="0" w:space="0" w:color="auto"/>
        <w:left w:val="none" w:sz="0" w:space="0" w:color="auto"/>
        <w:bottom w:val="none" w:sz="0" w:space="0" w:color="auto"/>
        <w:right w:val="none" w:sz="0" w:space="0" w:color="auto"/>
      </w:divBdr>
      <w:divsChild>
        <w:div w:id="1560172118">
          <w:marLeft w:val="0"/>
          <w:marRight w:val="0"/>
          <w:marTop w:val="0"/>
          <w:marBottom w:val="0"/>
          <w:divBdr>
            <w:top w:val="none" w:sz="0" w:space="0" w:color="auto"/>
            <w:left w:val="none" w:sz="0" w:space="0" w:color="auto"/>
            <w:bottom w:val="none" w:sz="0" w:space="0" w:color="auto"/>
            <w:right w:val="none" w:sz="0" w:space="0" w:color="auto"/>
          </w:divBdr>
        </w:div>
      </w:divsChild>
    </w:div>
    <w:div w:id="1230193181">
      <w:bodyDiv w:val="1"/>
      <w:marLeft w:val="0"/>
      <w:marRight w:val="0"/>
      <w:marTop w:val="0"/>
      <w:marBottom w:val="0"/>
      <w:divBdr>
        <w:top w:val="none" w:sz="0" w:space="0" w:color="auto"/>
        <w:left w:val="none" w:sz="0" w:space="0" w:color="auto"/>
        <w:bottom w:val="none" w:sz="0" w:space="0" w:color="auto"/>
        <w:right w:val="none" w:sz="0" w:space="0" w:color="auto"/>
      </w:divBdr>
    </w:div>
    <w:div w:id="1231114562">
      <w:bodyDiv w:val="1"/>
      <w:marLeft w:val="0"/>
      <w:marRight w:val="0"/>
      <w:marTop w:val="0"/>
      <w:marBottom w:val="0"/>
      <w:divBdr>
        <w:top w:val="none" w:sz="0" w:space="0" w:color="auto"/>
        <w:left w:val="none" w:sz="0" w:space="0" w:color="auto"/>
        <w:bottom w:val="none" w:sz="0" w:space="0" w:color="auto"/>
        <w:right w:val="none" w:sz="0" w:space="0" w:color="auto"/>
      </w:divBdr>
    </w:div>
    <w:div w:id="1234239578">
      <w:bodyDiv w:val="1"/>
      <w:marLeft w:val="0"/>
      <w:marRight w:val="0"/>
      <w:marTop w:val="0"/>
      <w:marBottom w:val="0"/>
      <w:divBdr>
        <w:top w:val="none" w:sz="0" w:space="0" w:color="auto"/>
        <w:left w:val="none" w:sz="0" w:space="0" w:color="auto"/>
        <w:bottom w:val="none" w:sz="0" w:space="0" w:color="auto"/>
        <w:right w:val="none" w:sz="0" w:space="0" w:color="auto"/>
      </w:divBdr>
      <w:divsChild>
        <w:div w:id="304506268">
          <w:marLeft w:val="0"/>
          <w:marRight w:val="0"/>
          <w:marTop w:val="0"/>
          <w:marBottom w:val="0"/>
          <w:divBdr>
            <w:top w:val="none" w:sz="0" w:space="0" w:color="auto"/>
            <w:left w:val="none" w:sz="0" w:space="0" w:color="auto"/>
            <w:bottom w:val="none" w:sz="0" w:space="0" w:color="auto"/>
            <w:right w:val="none" w:sz="0" w:space="0" w:color="auto"/>
          </w:divBdr>
          <w:divsChild>
            <w:div w:id="638609155">
              <w:marLeft w:val="0"/>
              <w:marRight w:val="0"/>
              <w:marTop w:val="0"/>
              <w:marBottom w:val="0"/>
              <w:divBdr>
                <w:top w:val="none" w:sz="0" w:space="0" w:color="auto"/>
                <w:left w:val="none" w:sz="0" w:space="0" w:color="auto"/>
                <w:bottom w:val="none" w:sz="0" w:space="0" w:color="auto"/>
                <w:right w:val="none" w:sz="0" w:space="0" w:color="auto"/>
              </w:divBdr>
              <w:divsChild>
                <w:div w:id="1103571451">
                  <w:marLeft w:val="0"/>
                  <w:marRight w:val="0"/>
                  <w:marTop w:val="0"/>
                  <w:marBottom w:val="0"/>
                  <w:divBdr>
                    <w:top w:val="none" w:sz="0" w:space="0" w:color="auto"/>
                    <w:left w:val="none" w:sz="0" w:space="0" w:color="auto"/>
                    <w:bottom w:val="none" w:sz="0" w:space="0" w:color="auto"/>
                    <w:right w:val="none" w:sz="0" w:space="0" w:color="auto"/>
                  </w:divBdr>
                  <w:divsChild>
                    <w:div w:id="646320851">
                      <w:marLeft w:val="0"/>
                      <w:marRight w:val="0"/>
                      <w:marTop w:val="0"/>
                      <w:marBottom w:val="0"/>
                      <w:divBdr>
                        <w:top w:val="none" w:sz="0" w:space="0" w:color="auto"/>
                        <w:left w:val="none" w:sz="0" w:space="0" w:color="auto"/>
                        <w:bottom w:val="none" w:sz="0" w:space="0" w:color="auto"/>
                        <w:right w:val="none" w:sz="0" w:space="0" w:color="auto"/>
                      </w:divBdr>
                      <w:divsChild>
                        <w:div w:id="699401994">
                          <w:marLeft w:val="0"/>
                          <w:marRight w:val="0"/>
                          <w:marTop w:val="0"/>
                          <w:marBottom w:val="0"/>
                          <w:divBdr>
                            <w:top w:val="none" w:sz="0" w:space="0" w:color="auto"/>
                            <w:left w:val="none" w:sz="0" w:space="0" w:color="auto"/>
                            <w:bottom w:val="none" w:sz="0" w:space="0" w:color="auto"/>
                            <w:right w:val="none" w:sz="0" w:space="0" w:color="auto"/>
                          </w:divBdr>
                          <w:divsChild>
                            <w:div w:id="2061397144">
                              <w:marLeft w:val="0"/>
                              <w:marRight w:val="0"/>
                              <w:marTop w:val="240"/>
                              <w:marBottom w:val="240"/>
                              <w:divBdr>
                                <w:top w:val="none" w:sz="0" w:space="0" w:color="auto"/>
                                <w:left w:val="none" w:sz="0" w:space="0" w:color="auto"/>
                                <w:bottom w:val="none" w:sz="0" w:space="0" w:color="auto"/>
                                <w:right w:val="none" w:sz="0" w:space="0" w:color="auto"/>
                              </w:divBdr>
                              <w:divsChild>
                                <w:div w:id="1442915801">
                                  <w:marLeft w:val="0"/>
                                  <w:marRight w:val="0"/>
                                  <w:marTop w:val="0"/>
                                  <w:marBottom w:val="0"/>
                                  <w:divBdr>
                                    <w:top w:val="none" w:sz="0" w:space="0" w:color="auto"/>
                                    <w:left w:val="none" w:sz="0" w:space="0" w:color="auto"/>
                                    <w:bottom w:val="none" w:sz="0" w:space="0" w:color="auto"/>
                                    <w:right w:val="none" w:sz="0" w:space="0" w:color="auto"/>
                                  </w:divBdr>
                                  <w:divsChild>
                                    <w:div w:id="1416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823747">
      <w:bodyDiv w:val="1"/>
      <w:marLeft w:val="0"/>
      <w:marRight w:val="0"/>
      <w:marTop w:val="0"/>
      <w:marBottom w:val="0"/>
      <w:divBdr>
        <w:top w:val="none" w:sz="0" w:space="0" w:color="auto"/>
        <w:left w:val="none" w:sz="0" w:space="0" w:color="auto"/>
        <w:bottom w:val="none" w:sz="0" w:space="0" w:color="auto"/>
        <w:right w:val="none" w:sz="0" w:space="0" w:color="auto"/>
      </w:divBdr>
    </w:div>
    <w:div w:id="1237934497">
      <w:bodyDiv w:val="1"/>
      <w:marLeft w:val="0"/>
      <w:marRight w:val="0"/>
      <w:marTop w:val="0"/>
      <w:marBottom w:val="0"/>
      <w:divBdr>
        <w:top w:val="none" w:sz="0" w:space="0" w:color="auto"/>
        <w:left w:val="none" w:sz="0" w:space="0" w:color="auto"/>
        <w:bottom w:val="none" w:sz="0" w:space="0" w:color="auto"/>
        <w:right w:val="none" w:sz="0" w:space="0" w:color="auto"/>
      </w:divBdr>
      <w:divsChild>
        <w:div w:id="111903068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40932898">
              <w:marLeft w:val="0"/>
              <w:marRight w:val="0"/>
              <w:marTop w:val="0"/>
              <w:marBottom w:val="0"/>
              <w:divBdr>
                <w:top w:val="none" w:sz="0" w:space="0" w:color="auto"/>
                <w:left w:val="none" w:sz="0" w:space="0" w:color="auto"/>
                <w:bottom w:val="none" w:sz="0" w:space="0" w:color="auto"/>
                <w:right w:val="none" w:sz="0" w:space="0" w:color="auto"/>
              </w:divBdr>
              <w:divsChild>
                <w:div w:id="180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49897">
      <w:bodyDiv w:val="1"/>
      <w:marLeft w:val="0"/>
      <w:marRight w:val="0"/>
      <w:marTop w:val="0"/>
      <w:marBottom w:val="0"/>
      <w:divBdr>
        <w:top w:val="none" w:sz="0" w:space="0" w:color="auto"/>
        <w:left w:val="none" w:sz="0" w:space="0" w:color="auto"/>
        <w:bottom w:val="none" w:sz="0" w:space="0" w:color="auto"/>
        <w:right w:val="none" w:sz="0" w:space="0" w:color="auto"/>
      </w:divBdr>
    </w:div>
    <w:div w:id="1239554957">
      <w:bodyDiv w:val="1"/>
      <w:marLeft w:val="0"/>
      <w:marRight w:val="0"/>
      <w:marTop w:val="0"/>
      <w:marBottom w:val="0"/>
      <w:divBdr>
        <w:top w:val="none" w:sz="0" w:space="0" w:color="auto"/>
        <w:left w:val="none" w:sz="0" w:space="0" w:color="auto"/>
        <w:bottom w:val="none" w:sz="0" w:space="0" w:color="auto"/>
        <w:right w:val="none" w:sz="0" w:space="0" w:color="auto"/>
      </w:divBdr>
    </w:div>
    <w:div w:id="1242524393">
      <w:bodyDiv w:val="1"/>
      <w:marLeft w:val="0"/>
      <w:marRight w:val="0"/>
      <w:marTop w:val="0"/>
      <w:marBottom w:val="0"/>
      <w:divBdr>
        <w:top w:val="none" w:sz="0" w:space="0" w:color="auto"/>
        <w:left w:val="none" w:sz="0" w:space="0" w:color="auto"/>
        <w:bottom w:val="none" w:sz="0" w:space="0" w:color="auto"/>
        <w:right w:val="none" w:sz="0" w:space="0" w:color="auto"/>
      </w:divBdr>
    </w:div>
    <w:div w:id="1246259107">
      <w:bodyDiv w:val="1"/>
      <w:marLeft w:val="0"/>
      <w:marRight w:val="0"/>
      <w:marTop w:val="0"/>
      <w:marBottom w:val="0"/>
      <w:divBdr>
        <w:top w:val="none" w:sz="0" w:space="0" w:color="auto"/>
        <w:left w:val="none" w:sz="0" w:space="0" w:color="auto"/>
        <w:bottom w:val="none" w:sz="0" w:space="0" w:color="auto"/>
        <w:right w:val="none" w:sz="0" w:space="0" w:color="auto"/>
      </w:divBdr>
      <w:divsChild>
        <w:div w:id="294415680">
          <w:marLeft w:val="0"/>
          <w:marRight w:val="0"/>
          <w:marTop w:val="0"/>
          <w:marBottom w:val="0"/>
          <w:divBdr>
            <w:top w:val="none" w:sz="0" w:space="0" w:color="auto"/>
            <w:left w:val="none" w:sz="0" w:space="0" w:color="auto"/>
            <w:bottom w:val="none" w:sz="0" w:space="0" w:color="auto"/>
            <w:right w:val="none" w:sz="0" w:space="0" w:color="auto"/>
          </w:divBdr>
        </w:div>
        <w:div w:id="504855801">
          <w:marLeft w:val="0"/>
          <w:marRight w:val="0"/>
          <w:marTop w:val="0"/>
          <w:marBottom w:val="0"/>
          <w:divBdr>
            <w:top w:val="none" w:sz="0" w:space="0" w:color="auto"/>
            <w:left w:val="none" w:sz="0" w:space="0" w:color="auto"/>
            <w:bottom w:val="none" w:sz="0" w:space="0" w:color="auto"/>
            <w:right w:val="none" w:sz="0" w:space="0" w:color="auto"/>
          </w:divBdr>
        </w:div>
      </w:divsChild>
    </w:div>
    <w:div w:id="1246501442">
      <w:bodyDiv w:val="1"/>
      <w:marLeft w:val="0"/>
      <w:marRight w:val="0"/>
      <w:marTop w:val="0"/>
      <w:marBottom w:val="0"/>
      <w:divBdr>
        <w:top w:val="none" w:sz="0" w:space="0" w:color="auto"/>
        <w:left w:val="none" w:sz="0" w:space="0" w:color="auto"/>
        <w:bottom w:val="none" w:sz="0" w:space="0" w:color="auto"/>
        <w:right w:val="none" w:sz="0" w:space="0" w:color="auto"/>
      </w:divBdr>
    </w:div>
    <w:div w:id="1247230187">
      <w:bodyDiv w:val="1"/>
      <w:marLeft w:val="0"/>
      <w:marRight w:val="0"/>
      <w:marTop w:val="0"/>
      <w:marBottom w:val="0"/>
      <w:divBdr>
        <w:top w:val="none" w:sz="0" w:space="0" w:color="auto"/>
        <w:left w:val="none" w:sz="0" w:space="0" w:color="auto"/>
        <w:bottom w:val="none" w:sz="0" w:space="0" w:color="auto"/>
        <w:right w:val="none" w:sz="0" w:space="0" w:color="auto"/>
      </w:divBdr>
    </w:div>
    <w:div w:id="1249462538">
      <w:bodyDiv w:val="1"/>
      <w:marLeft w:val="0"/>
      <w:marRight w:val="0"/>
      <w:marTop w:val="0"/>
      <w:marBottom w:val="0"/>
      <w:divBdr>
        <w:top w:val="none" w:sz="0" w:space="0" w:color="auto"/>
        <w:left w:val="none" w:sz="0" w:space="0" w:color="auto"/>
        <w:bottom w:val="none" w:sz="0" w:space="0" w:color="auto"/>
        <w:right w:val="none" w:sz="0" w:space="0" w:color="auto"/>
      </w:divBdr>
      <w:divsChild>
        <w:div w:id="364137062">
          <w:marLeft w:val="0"/>
          <w:marRight w:val="0"/>
          <w:marTop w:val="0"/>
          <w:marBottom w:val="0"/>
          <w:divBdr>
            <w:top w:val="none" w:sz="0" w:space="0" w:color="auto"/>
            <w:left w:val="none" w:sz="0" w:space="0" w:color="auto"/>
            <w:bottom w:val="none" w:sz="0" w:space="0" w:color="auto"/>
            <w:right w:val="none" w:sz="0" w:space="0" w:color="auto"/>
          </w:divBdr>
        </w:div>
        <w:div w:id="1093746578">
          <w:marLeft w:val="0"/>
          <w:marRight w:val="0"/>
          <w:marTop w:val="0"/>
          <w:marBottom w:val="0"/>
          <w:divBdr>
            <w:top w:val="none" w:sz="0" w:space="0" w:color="auto"/>
            <w:left w:val="none" w:sz="0" w:space="0" w:color="auto"/>
            <w:bottom w:val="none" w:sz="0" w:space="0" w:color="auto"/>
            <w:right w:val="none" w:sz="0" w:space="0" w:color="auto"/>
          </w:divBdr>
        </w:div>
        <w:div w:id="1265845549">
          <w:marLeft w:val="0"/>
          <w:marRight w:val="0"/>
          <w:marTop w:val="0"/>
          <w:marBottom w:val="0"/>
          <w:divBdr>
            <w:top w:val="none" w:sz="0" w:space="0" w:color="auto"/>
            <w:left w:val="none" w:sz="0" w:space="0" w:color="auto"/>
            <w:bottom w:val="none" w:sz="0" w:space="0" w:color="auto"/>
            <w:right w:val="none" w:sz="0" w:space="0" w:color="auto"/>
          </w:divBdr>
        </w:div>
        <w:div w:id="1755782200">
          <w:marLeft w:val="0"/>
          <w:marRight w:val="0"/>
          <w:marTop w:val="0"/>
          <w:marBottom w:val="0"/>
          <w:divBdr>
            <w:top w:val="none" w:sz="0" w:space="0" w:color="auto"/>
            <w:left w:val="none" w:sz="0" w:space="0" w:color="auto"/>
            <w:bottom w:val="none" w:sz="0" w:space="0" w:color="auto"/>
            <w:right w:val="none" w:sz="0" w:space="0" w:color="auto"/>
          </w:divBdr>
        </w:div>
        <w:div w:id="1777559498">
          <w:marLeft w:val="0"/>
          <w:marRight w:val="0"/>
          <w:marTop w:val="0"/>
          <w:marBottom w:val="0"/>
          <w:divBdr>
            <w:top w:val="none" w:sz="0" w:space="0" w:color="auto"/>
            <w:left w:val="none" w:sz="0" w:space="0" w:color="auto"/>
            <w:bottom w:val="none" w:sz="0" w:space="0" w:color="auto"/>
            <w:right w:val="none" w:sz="0" w:space="0" w:color="auto"/>
          </w:divBdr>
          <w:divsChild>
            <w:div w:id="31808300">
              <w:marLeft w:val="0"/>
              <w:marRight w:val="0"/>
              <w:marTop w:val="0"/>
              <w:marBottom w:val="0"/>
              <w:divBdr>
                <w:top w:val="none" w:sz="0" w:space="0" w:color="auto"/>
                <w:left w:val="none" w:sz="0" w:space="0" w:color="auto"/>
                <w:bottom w:val="none" w:sz="0" w:space="0" w:color="auto"/>
                <w:right w:val="none" w:sz="0" w:space="0" w:color="auto"/>
              </w:divBdr>
            </w:div>
            <w:div w:id="965814638">
              <w:marLeft w:val="0"/>
              <w:marRight w:val="0"/>
              <w:marTop w:val="0"/>
              <w:marBottom w:val="0"/>
              <w:divBdr>
                <w:top w:val="none" w:sz="0" w:space="0" w:color="auto"/>
                <w:left w:val="none" w:sz="0" w:space="0" w:color="auto"/>
                <w:bottom w:val="none" w:sz="0" w:space="0" w:color="auto"/>
                <w:right w:val="none" w:sz="0" w:space="0" w:color="auto"/>
              </w:divBdr>
            </w:div>
            <w:div w:id="1405028082">
              <w:marLeft w:val="0"/>
              <w:marRight w:val="0"/>
              <w:marTop w:val="0"/>
              <w:marBottom w:val="0"/>
              <w:divBdr>
                <w:top w:val="none" w:sz="0" w:space="0" w:color="auto"/>
                <w:left w:val="none" w:sz="0" w:space="0" w:color="auto"/>
                <w:bottom w:val="none" w:sz="0" w:space="0" w:color="auto"/>
                <w:right w:val="none" w:sz="0" w:space="0" w:color="auto"/>
              </w:divBdr>
            </w:div>
            <w:div w:id="1767772257">
              <w:marLeft w:val="0"/>
              <w:marRight w:val="0"/>
              <w:marTop w:val="0"/>
              <w:marBottom w:val="0"/>
              <w:divBdr>
                <w:top w:val="none" w:sz="0" w:space="0" w:color="auto"/>
                <w:left w:val="none" w:sz="0" w:space="0" w:color="auto"/>
                <w:bottom w:val="none" w:sz="0" w:space="0" w:color="auto"/>
                <w:right w:val="none" w:sz="0" w:space="0" w:color="auto"/>
              </w:divBdr>
            </w:div>
            <w:div w:id="1845170064">
              <w:marLeft w:val="0"/>
              <w:marRight w:val="0"/>
              <w:marTop w:val="0"/>
              <w:marBottom w:val="0"/>
              <w:divBdr>
                <w:top w:val="none" w:sz="0" w:space="0" w:color="auto"/>
                <w:left w:val="none" w:sz="0" w:space="0" w:color="auto"/>
                <w:bottom w:val="none" w:sz="0" w:space="0" w:color="auto"/>
                <w:right w:val="none" w:sz="0" w:space="0" w:color="auto"/>
              </w:divBdr>
            </w:div>
          </w:divsChild>
        </w:div>
        <w:div w:id="1953778739">
          <w:marLeft w:val="0"/>
          <w:marRight w:val="0"/>
          <w:marTop w:val="0"/>
          <w:marBottom w:val="0"/>
          <w:divBdr>
            <w:top w:val="none" w:sz="0" w:space="0" w:color="auto"/>
            <w:left w:val="none" w:sz="0" w:space="0" w:color="auto"/>
            <w:bottom w:val="none" w:sz="0" w:space="0" w:color="auto"/>
            <w:right w:val="none" w:sz="0" w:space="0" w:color="auto"/>
          </w:divBdr>
        </w:div>
      </w:divsChild>
    </w:div>
    <w:div w:id="1249464917">
      <w:bodyDiv w:val="1"/>
      <w:marLeft w:val="0"/>
      <w:marRight w:val="0"/>
      <w:marTop w:val="0"/>
      <w:marBottom w:val="0"/>
      <w:divBdr>
        <w:top w:val="none" w:sz="0" w:space="0" w:color="auto"/>
        <w:left w:val="none" w:sz="0" w:space="0" w:color="auto"/>
        <w:bottom w:val="none" w:sz="0" w:space="0" w:color="auto"/>
        <w:right w:val="none" w:sz="0" w:space="0" w:color="auto"/>
      </w:divBdr>
    </w:div>
    <w:div w:id="1249576027">
      <w:bodyDiv w:val="1"/>
      <w:marLeft w:val="0"/>
      <w:marRight w:val="0"/>
      <w:marTop w:val="0"/>
      <w:marBottom w:val="0"/>
      <w:divBdr>
        <w:top w:val="none" w:sz="0" w:space="0" w:color="auto"/>
        <w:left w:val="none" w:sz="0" w:space="0" w:color="auto"/>
        <w:bottom w:val="none" w:sz="0" w:space="0" w:color="auto"/>
        <w:right w:val="none" w:sz="0" w:space="0" w:color="auto"/>
      </w:divBdr>
      <w:divsChild>
        <w:div w:id="116264132">
          <w:marLeft w:val="0"/>
          <w:marRight w:val="0"/>
          <w:marTop w:val="0"/>
          <w:marBottom w:val="0"/>
          <w:divBdr>
            <w:top w:val="none" w:sz="0" w:space="0" w:color="auto"/>
            <w:left w:val="none" w:sz="0" w:space="0" w:color="auto"/>
            <w:bottom w:val="none" w:sz="0" w:space="0" w:color="auto"/>
            <w:right w:val="none" w:sz="0" w:space="0" w:color="auto"/>
          </w:divBdr>
        </w:div>
        <w:div w:id="1121000893">
          <w:marLeft w:val="0"/>
          <w:marRight w:val="0"/>
          <w:marTop w:val="0"/>
          <w:marBottom w:val="0"/>
          <w:divBdr>
            <w:top w:val="none" w:sz="0" w:space="0" w:color="auto"/>
            <w:left w:val="none" w:sz="0" w:space="0" w:color="auto"/>
            <w:bottom w:val="none" w:sz="0" w:space="0" w:color="auto"/>
            <w:right w:val="none" w:sz="0" w:space="0" w:color="auto"/>
          </w:divBdr>
        </w:div>
        <w:div w:id="1880123354">
          <w:marLeft w:val="0"/>
          <w:marRight w:val="0"/>
          <w:marTop w:val="0"/>
          <w:marBottom w:val="0"/>
          <w:divBdr>
            <w:top w:val="none" w:sz="0" w:space="0" w:color="auto"/>
            <w:left w:val="none" w:sz="0" w:space="0" w:color="auto"/>
            <w:bottom w:val="none" w:sz="0" w:space="0" w:color="auto"/>
            <w:right w:val="none" w:sz="0" w:space="0" w:color="auto"/>
          </w:divBdr>
        </w:div>
      </w:divsChild>
    </w:div>
    <w:div w:id="1250500500">
      <w:bodyDiv w:val="1"/>
      <w:marLeft w:val="0"/>
      <w:marRight w:val="0"/>
      <w:marTop w:val="0"/>
      <w:marBottom w:val="0"/>
      <w:divBdr>
        <w:top w:val="none" w:sz="0" w:space="0" w:color="auto"/>
        <w:left w:val="none" w:sz="0" w:space="0" w:color="auto"/>
        <w:bottom w:val="none" w:sz="0" w:space="0" w:color="auto"/>
        <w:right w:val="none" w:sz="0" w:space="0" w:color="auto"/>
      </w:divBdr>
      <w:divsChild>
        <w:div w:id="1409646219">
          <w:marLeft w:val="0"/>
          <w:marRight w:val="0"/>
          <w:marTop w:val="0"/>
          <w:marBottom w:val="0"/>
          <w:divBdr>
            <w:top w:val="none" w:sz="0" w:space="0" w:color="auto"/>
            <w:left w:val="none" w:sz="0" w:space="0" w:color="auto"/>
            <w:bottom w:val="none" w:sz="0" w:space="0" w:color="auto"/>
            <w:right w:val="none" w:sz="0" w:space="0" w:color="auto"/>
          </w:divBdr>
        </w:div>
      </w:divsChild>
    </w:div>
    <w:div w:id="1252740730">
      <w:bodyDiv w:val="1"/>
      <w:marLeft w:val="0"/>
      <w:marRight w:val="0"/>
      <w:marTop w:val="0"/>
      <w:marBottom w:val="0"/>
      <w:divBdr>
        <w:top w:val="none" w:sz="0" w:space="0" w:color="auto"/>
        <w:left w:val="none" w:sz="0" w:space="0" w:color="auto"/>
        <w:bottom w:val="none" w:sz="0" w:space="0" w:color="auto"/>
        <w:right w:val="none" w:sz="0" w:space="0" w:color="auto"/>
      </w:divBdr>
    </w:div>
    <w:div w:id="1255044132">
      <w:bodyDiv w:val="1"/>
      <w:marLeft w:val="0"/>
      <w:marRight w:val="0"/>
      <w:marTop w:val="0"/>
      <w:marBottom w:val="0"/>
      <w:divBdr>
        <w:top w:val="none" w:sz="0" w:space="0" w:color="auto"/>
        <w:left w:val="none" w:sz="0" w:space="0" w:color="auto"/>
        <w:bottom w:val="none" w:sz="0" w:space="0" w:color="auto"/>
        <w:right w:val="none" w:sz="0" w:space="0" w:color="auto"/>
      </w:divBdr>
    </w:div>
    <w:div w:id="1257711317">
      <w:bodyDiv w:val="1"/>
      <w:marLeft w:val="0"/>
      <w:marRight w:val="0"/>
      <w:marTop w:val="0"/>
      <w:marBottom w:val="0"/>
      <w:divBdr>
        <w:top w:val="none" w:sz="0" w:space="0" w:color="auto"/>
        <w:left w:val="none" w:sz="0" w:space="0" w:color="auto"/>
        <w:bottom w:val="none" w:sz="0" w:space="0" w:color="auto"/>
        <w:right w:val="none" w:sz="0" w:space="0" w:color="auto"/>
      </w:divBdr>
    </w:div>
    <w:div w:id="1258098702">
      <w:bodyDiv w:val="1"/>
      <w:marLeft w:val="0"/>
      <w:marRight w:val="0"/>
      <w:marTop w:val="0"/>
      <w:marBottom w:val="0"/>
      <w:divBdr>
        <w:top w:val="none" w:sz="0" w:space="0" w:color="auto"/>
        <w:left w:val="none" w:sz="0" w:space="0" w:color="auto"/>
        <w:bottom w:val="none" w:sz="0" w:space="0" w:color="auto"/>
        <w:right w:val="none" w:sz="0" w:space="0" w:color="auto"/>
      </w:divBdr>
      <w:divsChild>
        <w:div w:id="1315139877">
          <w:marLeft w:val="0"/>
          <w:marRight w:val="0"/>
          <w:marTop w:val="0"/>
          <w:marBottom w:val="0"/>
          <w:divBdr>
            <w:top w:val="none" w:sz="0" w:space="0" w:color="auto"/>
            <w:left w:val="none" w:sz="0" w:space="0" w:color="auto"/>
            <w:bottom w:val="none" w:sz="0" w:space="0" w:color="auto"/>
            <w:right w:val="none" w:sz="0" w:space="0" w:color="auto"/>
          </w:divBdr>
          <w:divsChild>
            <w:div w:id="1656106263">
              <w:marLeft w:val="0"/>
              <w:marRight w:val="0"/>
              <w:marTop w:val="0"/>
              <w:marBottom w:val="0"/>
              <w:divBdr>
                <w:top w:val="none" w:sz="0" w:space="0" w:color="auto"/>
                <w:left w:val="none" w:sz="0" w:space="0" w:color="auto"/>
                <w:bottom w:val="none" w:sz="0" w:space="0" w:color="auto"/>
                <w:right w:val="none" w:sz="0" w:space="0" w:color="auto"/>
              </w:divBdr>
              <w:divsChild>
                <w:div w:id="18402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9820">
      <w:bodyDiv w:val="1"/>
      <w:marLeft w:val="0"/>
      <w:marRight w:val="0"/>
      <w:marTop w:val="0"/>
      <w:marBottom w:val="0"/>
      <w:divBdr>
        <w:top w:val="none" w:sz="0" w:space="0" w:color="auto"/>
        <w:left w:val="none" w:sz="0" w:space="0" w:color="auto"/>
        <w:bottom w:val="none" w:sz="0" w:space="0" w:color="auto"/>
        <w:right w:val="none" w:sz="0" w:space="0" w:color="auto"/>
      </w:divBdr>
      <w:divsChild>
        <w:div w:id="51974528">
          <w:marLeft w:val="0"/>
          <w:marRight w:val="0"/>
          <w:marTop w:val="0"/>
          <w:marBottom w:val="0"/>
          <w:divBdr>
            <w:top w:val="none" w:sz="0" w:space="0" w:color="auto"/>
            <w:left w:val="none" w:sz="0" w:space="0" w:color="auto"/>
            <w:bottom w:val="none" w:sz="0" w:space="0" w:color="auto"/>
            <w:right w:val="none" w:sz="0" w:space="0" w:color="auto"/>
          </w:divBdr>
        </w:div>
        <w:div w:id="1497453169">
          <w:marLeft w:val="0"/>
          <w:marRight w:val="0"/>
          <w:marTop w:val="0"/>
          <w:marBottom w:val="0"/>
          <w:divBdr>
            <w:top w:val="none" w:sz="0" w:space="0" w:color="auto"/>
            <w:left w:val="none" w:sz="0" w:space="0" w:color="auto"/>
            <w:bottom w:val="none" w:sz="0" w:space="0" w:color="auto"/>
            <w:right w:val="none" w:sz="0" w:space="0" w:color="auto"/>
          </w:divBdr>
        </w:div>
        <w:div w:id="1967854693">
          <w:marLeft w:val="0"/>
          <w:marRight w:val="0"/>
          <w:marTop w:val="0"/>
          <w:marBottom w:val="0"/>
          <w:divBdr>
            <w:top w:val="none" w:sz="0" w:space="0" w:color="auto"/>
            <w:left w:val="none" w:sz="0" w:space="0" w:color="auto"/>
            <w:bottom w:val="none" w:sz="0" w:space="0" w:color="auto"/>
            <w:right w:val="none" w:sz="0" w:space="0" w:color="auto"/>
          </w:divBdr>
        </w:div>
      </w:divsChild>
    </w:div>
    <w:div w:id="1258517023">
      <w:bodyDiv w:val="1"/>
      <w:marLeft w:val="0"/>
      <w:marRight w:val="0"/>
      <w:marTop w:val="0"/>
      <w:marBottom w:val="0"/>
      <w:divBdr>
        <w:top w:val="none" w:sz="0" w:space="0" w:color="auto"/>
        <w:left w:val="none" w:sz="0" w:space="0" w:color="auto"/>
        <w:bottom w:val="none" w:sz="0" w:space="0" w:color="auto"/>
        <w:right w:val="none" w:sz="0" w:space="0" w:color="auto"/>
      </w:divBdr>
    </w:div>
    <w:div w:id="1270699781">
      <w:bodyDiv w:val="1"/>
      <w:marLeft w:val="0"/>
      <w:marRight w:val="0"/>
      <w:marTop w:val="0"/>
      <w:marBottom w:val="0"/>
      <w:divBdr>
        <w:top w:val="none" w:sz="0" w:space="0" w:color="auto"/>
        <w:left w:val="none" w:sz="0" w:space="0" w:color="auto"/>
        <w:bottom w:val="none" w:sz="0" w:space="0" w:color="auto"/>
        <w:right w:val="none" w:sz="0" w:space="0" w:color="auto"/>
      </w:divBdr>
      <w:divsChild>
        <w:div w:id="1281766766">
          <w:marLeft w:val="0"/>
          <w:marRight w:val="0"/>
          <w:marTop w:val="0"/>
          <w:marBottom w:val="0"/>
          <w:divBdr>
            <w:top w:val="none" w:sz="0" w:space="0" w:color="auto"/>
            <w:left w:val="none" w:sz="0" w:space="0" w:color="auto"/>
            <w:bottom w:val="none" w:sz="0" w:space="0" w:color="auto"/>
            <w:right w:val="none" w:sz="0" w:space="0" w:color="auto"/>
          </w:divBdr>
        </w:div>
      </w:divsChild>
    </w:div>
    <w:div w:id="1276907142">
      <w:bodyDiv w:val="1"/>
      <w:marLeft w:val="0"/>
      <w:marRight w:val="0"/>
      <w:marTop w:val="0"/>
      <w:marBottom w:val="0"/>
      <w:divBdr>
        <w:top w:val="none" w:sz="0" w:space="0" w:color="auto"/>
        <w:left w:val="none" w:sz="0" w:space="0" w:color="auto"/>
        <w:bottom w:val="none" w:sz="0" w:space="0" w:color="auto"/>
        <w:right w:val="none" w:sz="0" w:space="0" w:color="auto"/>
      </w:divBdr>
      <w:divsChild>
        <w:div w:id="816651761">
          <w:marLeft w:val="0"/>
          <w:marRight w:val="0"/>
          <w:marTop w:val="0"/>
          <w:marBottom w:val="0"/>
          <w:divBdr>
            <w:top w:val="none" w:sz="0" w:space="0" w:color="auto"/>
            <w:left w:val="none" w:sz="0" w:space="0" w:color="auto"/>
            <w:bottom w:val="none" w:sz="0" w:space="0" w:color="auto"/>
            <w:right w:val="none" w:sz="0" w:space="0" w:color="auto"/>
          </w:divBdr>
        </w:div>
        <w:div w:id="1163819719">
          <w:marLeft w:val="0"/>
          <w:marRight w:val="0"/>
          <w:marTop w:val="0"/>
          <w:marBottom w:val="0"/>
          <w:divBdr>
            <w:top w:val="none" w:sz="0" w:space="0" w:color="auto"/>
            <w:left w:val="none" w:sz="0" w:space="0" w:color="auto"/>
            <w:bottom w:val="none" w:sz="0" w:space="0" w:color="auto"/>
            <w:right w:val="none" w:sz="0" w:space="0" w:color="auto"/>
          </w:divBdr>
        </w:div>
        <w:div w:id="2019917524">
          <w:marLeft w:val="0"/>
          <w:marRight w:val="0"/>
          <w:marTop w:val="0"/>
          <w:marBottom w:val="0"/>
          <w:divBdr>
            <w:top w:val="none" w:sz="0" w:space="0" w:color="auto"/>
            <w:left w:val="none" w:sz="0" w:space="0" w:color="auto"/>
            <w:bottom w:val="none" w:sz="0" w:space="0" w:color="auto"/>
            <w:right w:val="none" w:sz="0" w:space="0" w:color="auto"/>
          </w:divBdr>
        </w:div>
      </w:divsChild>
    </w:div>
    <w:div w:id="1277253308">
      <w:bodyDiv w:val="1"/>
      <w:marLeft w:val="0"/>
      <w:marRight w:val="0"/>
      <w:marTop w:val="0"/>
      <w:marBottom w:val="0"/>
      <w:divBdr>
        <w:top w:val="none" w:sz="0" w:space="0" w:color="auto"/>
        <w:left w:val="none" w:sz="0" w:space="0" w:color="auto"/>
        <w:bottom w:val="none" w:sz="0" w:space="0" w:color="auto"/>
        <w:right w:val="none" w:sz="0" w:space="0" w:color="auto"/>
      </w:divBdr>
      <w:divsChild>
        <w:div w:id="643463853">
          <w:marLeft w:val="0"/>
          <w:marRight w:val="0"/>
          <w:marTop w:val="0"/>
          <w:marBottom w:val="0"/>
          <w:divBdr>
            <w:top w:val="none" w:sz="0" w:space="0" w:color="auto"/>
            <w:left w:val="none" w:sz="0" w:space="0" w:color="auto"/>
            <w:bottom w:val="none" w:sz="0" w:space="0" w:color="auto"/>
            <w:right w:val="none" w:sz="0" w:space="0" w:color="auto"/>
          </w:divBdr>
        </w:div>
        <w:div w:id="2092924058">
          <w:marLeft w:val="0"/>
          <w:marRight w:val="0"/>
          <w:marTop w:val="0"/>
          <w:marBottom w:val="0"/>
          <w:divBdr>
            <w:top w:val="none" w:sz="0" w:space="0" w:color="auto"/>
            <w:left w:val="none" w:sz="0" w:space="0" w:color="auto"/>
            <w:bottom w:val="none" w:sz="0" w:space="0" w:color="auto"/>
            <w:right w:val="none" w:sz="0" w:space="0" w:color="auto"/>
          </w:divBdr>
        </w:div>
      </w:divsChild>
    </w:div>
    <w:div w:id="1277643044">
      <w:bodyDiv w:val="1"/>
      <w:marLeft w:val="0"/>
      <w:marRight w:val="0"/>
      <w:marTop w:val="0"/>
      <w:marBottom w:val="0"/>
      <w:divBdr>
        <w:top w:val="none" w:sz="0" w:space="0" w:color="auto"/>
        <w:left w:val="none" w:sz="0" w:space="0" w:color="auto"/>
        <w:bottom w:val="none" w:sz="0" w:space="0" w:color="auto"/>
        <w:right w:val="none" w:sz="0" w:space="0" w:color="auto"/>
      </w:divBdr>
    </w:div>
    <w:div w:id="1280181235">
      <w:bodyDiv w:val="1"/>
      <w:marLeft w:val="0"/>
      <w:marRight w:val="0"/>
      <w:marTop w:val="0"/>
      <w:marBottom w:val="0"/>
      <w:divBdr>
        <w:top w:val="none" w:sz="0" w:space="0" w:color="auto"/>
        <w:left w:val="none" w:sz="0" w:space="0" w:color="auto"/>
        <w:bottom w:val="none" w:sz="0" w:space="0" w:color="auto"/>
        <w:right w:val="none" w:sz="0" w:space="0" w:color="auto"/>
      </w:divBdr>
    </w:div>
    <w:div w:id="1280911418">
      <w:bodyDiv w:val="1"/>
      <w:marLeft w:val="0"/>
      <w:marRight w:val="0"/>
      <w:marTop w:val="0"/>
      <w:marBottom w:val="0"/>
      <w:divBdr>
        <w:top w:val="none" w:sz="0" w:space="0" w:color="auto"/>
        <w:left w:val="none" w:sz="0" w:space="0" w:color="auto"/>
        <w:bottom w:val="none" w:sz="0" w:space="0" w:color="auto"/>
        <w:right w:val="none" w:sz="0" w:space="0" w:color="auto"/>
      </w:divBdr>
      <w:divsChild>
        <w:div w:id="546262267">
          <w:marLeft w:val="0"/>
          <w:marRight w:val="0"/>
          <w:marTop w:val="0"/>
          <w:marBottom w:val="0"/>
          <w:divBdr>
            <w:top w:val="none" w:sz="0" w:space="0" w:color="auto"/>
            <w:left w:val="none" w:sz="0" w:space="0" w:color="auto"/>
            <w:bottom w:val="none" w:sz="0" w:space="0" w:color="auto"/>
            <w:right w:val="none" w:sz="0" w:space="0" w:color="auto"/>
          </w:divBdr>
          <w:divsChild>
            <w:div w:id="1388336506">
              <w:marLeft w:val="0"/>
              <w:marRight w:val="0"/>
              <w:marTop w:val="0"/>
              <w:marBottom w:val="0"/>
              <w:divBdr>
                <w:top w:val="none" w:sz="0" w:space="0" w:color="auto"/>
                <w:left w:val="none" w:sz="0" w:space="0" w:color="auto"/>
                <w:bottom w:val="none" w:sz="0" w:space="0" w:color="auto"/>
                <w:right w:val="none" w:sz="0" w:space="0" w:color="auto"/>
              </w:divBdr>
              <w:divsChild>
                <w:div w:id="691229637">
                  <w:marLeft w:val="0"/>
                  <w:marRight w:val="0"/>
                  <w:marTop w:val="0"/>
                  <w:marBottom w:val="0"/>
                  <w:divBdr>
                    <w:top w:val="none" w:sz="0" w:space="0" w:color="auto"/>
                    <w:left w:val="none" w:sz="0" w:space="0" w:color="auto"/>
                    <w:bottom w:val="none" w:sz="0" w:space="0" w:color="auto"/>
                    <w:right w:val="none" w:sz="0" w:space="0" w:color="auto"/>
                  </w:divBdr>
                </w:div>
              </w:divsChild>
            </w:div>
            <w:div w:id="1443693939">
              <w:marLeft w:val="0"/>
              <w:marRight w:val="0"/>
              <w:marTop w:val="0"/>
              <w:marBottom w:val="0"/>
              <w:divBdr>
                <w:top w:val="none" w:sz="0" w:space="0" w:color="auto"/>
                <w:left w:val="none" w:sz="0" w:space="0" w:color="auto"/>
                <w:bottom w:val="none" w:sz="0" w:space="0" w:color="auto"/>
                <w:right w:val="none" w:sz="0" w:space="0" w:color="auto"/>
              </w:divBdr>
            </w:div>
            <w:div w:id="1575970801">
              <w:marLeft w:val="0"/>
              <w:marRight w:val="0"/>
              <w:marTop w:val="0"/>
              <w:marBottom w:val="0"/>
              <w:divBdr>
                <w:top w:val="none" w:sz="0" w:space="0" w:color="auto"/>
                <w:left w:val="none" w:sz="0" w:space="0" w:color="auto"/>
                <w:bottom w:val="none" w:sz="0" w:space="0" w:color="auto"/>
                <w:right w:val="none" w:sz="0" w:space="0" w:color="auto"/>
              </w:divBdr>
              <w:divsChild>
                <w:div w:id="11349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4853">
          <w:marLeft w:val="0"/>
          <w:marRight w:val="0"/>
          <w:marTop w:val="0"/>
          <w:marBottom w:val="0"/>
          <w:divBdr>
            <w:top w:val="none" w:sz="0" w:space="0" w:color="auto"/>
            <w:left w:val="none" w:sz="0" w:space="0" w:color="auto"/>
            <w:bottom w:val="none" w:sz="0" w:space="0" w:color="auto"/>
            <w:right w:val="none" w:sz="0" w:space="0" w:color="auto"/>
          </w:divBdr>
        </w:div>
        <w:div w:id="1739742759">
          <w:marLeft w:val="0"/>
          <w:marRight w:val="0"/>
          <w:marTop w:val="0"/>
          <w:marBottom w:val="0"/>
          <w:divBdr>
            <w:top w:val="none" w:sz="0" w:space="0" w:color="auto"/>
            <w:left w:val="none" w:sz="0" w:space="0" w:color="auto"/>
            <w:bottom w:val="none" w:sz="0" w:space="0" w:color="auto"/>
            <w:right w:val="none" w:sz="0" w:space="0" w:color="auto"/>
          </w:divBdr>
        </w:div>
      </w:divsChild>
    </w:div>
    <w:div w:id="1282036165">
      <w:bodyDiv w:val="1"/>
      <w:marLeft w:val="0"/>
      <w:marRight w:val="0"/>
      <w:marTop w:val="0"/>
      <w:marBottom w:val="0"/>
      <w:divBdr>
        <w:top w:val="none" w:sz="0" w:space="0" w:color="auto"/>
        <w:left w:val="none" w:sz="0" w:space="0" w:color="auto"/>
        <w:bottom w:val="none" w:sz="0" w:space="0" w:color="auto"/>
        <w:right w:val="none" w:sz="0" w:space="0" w:color="auto"/>
      </w:divBdr>
    </w:div>
    <w:div w:id="1286307038">
      <w:bodyDiv w:val="1"/>
      <w:marLeft w:val="0"/>
      <w:marRight w:val="0"/>
      <w:marTop w:val="0"/>
      <w:marBottom w:val="0"/>
      <w:divBdr>
        <w:top w:val="none" w:sz="0" w:space="0" w:color="auto"/>
        <w:left w:val="none" w:sz="0" w:space="0" w:color="auto"/>
        <w:bottom w:val="none" w:sz="0" w:space="0" w:color="auto"/>
        <w:right w:val="none" w:sz="0" w:space="0" w:color="auto"/>
      </w:divBdr>
      <w:divsChild>
        <w:div w:id="271671848">
          <w:marLeft w:val="0"/>
          <w:marRight w:val="0"/>
          <w:marTop w:val="0"/>
          <w:marBottom w:val="0"/>
          <w:divBdr>
            <w:top w:val="none" w:sz="0" w:space="0" w:color="auto"/>
            <w:left w:val="none" w:sz="0" w:space="0" w:color="auto"/>
            <w:bottom w:val="none" w:sz="0" w:space="0" w:color="auto"/>
            <w:right w:val="none" w:sz="0" w:space="0" w:color="auto"/>
          </w:divBdr>
        </w:div>
      </w:divsChild>
    </w:div>
    <w:div w:id="1287538605">
      <w:bodyDiv w:val="1"/>
      <w:marLeft w:val="0"/>
      <w:marRight w:val="0"/>
      <w:marTop w:val="0"/>
      <w:marBottom w:val="0"/>
      <w:divBdr>
        <w:top w:val="none" w:sz="0" w:space="0" w:color="auto"/>
        <w:left w:val="none" w:sz="0" w:space="0" w:color="auto"/>
        <w:bottom w:val="none" w:sz="0" w:space="0" w:color="auto"/>
        <w:right w:val="none" w:sz="0" w:space="0" w:color="auto"/>
      </w:divBdr>
      <w:divsChild>
        <w:div w:id="22631067">
          <w:marLeft w:val="0"/>
          <w:marRight w:val="0"/>
          <w:marTop w:val="0"/>
          <w:marBottom w:val="0"/>
          <w:divBdr>
            <w:top w:val="none" w:sz="0" w:space="0" w:color="auto"/>
            <w:left w:val="none" w:sz="0" w:space="0" w:color="auto"/>
            <w:bottom w:val="none" w:sz="0" w:space="0" w:color="auto"/>
            <w:right w:val="none" w:sz="0" w:space="0" w:color="auto"/>
          </w:divBdr>
        </w:div>
        <w:div w:id="316956207">
          <w:marLeft w:val="0"/>
          <w:marRight w:val="0"/>
          <w:marTop w:val="0"/>
          <w:marBottom w:val="0"/>
          <w:divBdr>
            <w:top w:val="none" w:sz="0" w:space="0" w:color="auto"/>
            <w:left w:val="none" w:sz="0" w:space="0" w:color="auto"/>
            <w:bottom w:val="none" w:sz="0" w:space="0" w:color="auto"/>
            <w:right w:val="none" w:sz="0" w:space="0" w:color="auto"/>
          </w:divBdr>
        </w:div>
        <w:div w:id="630981647">
          <w:marLeft w:val="0"/>
          <w:marRight w:val="0"/>
          <w:marTop w:val="0"/>
          <w:marBottom w:val="0"/>
          <w:divBdr>
            <w:top w:val="none" w:sz="0" w:space="0" w:color="auto"/>
            <w:left w:val="none" w:sz="0" w:space="0" w:color="auto"/>
            <w:bottom w:val="none" w:sz="0" w:space="0" w:color="auto"/>
            <w:right w:val="none" w:sz="0" w:space="0" w:color="auto"/>
          </w:divBdr>
        </w:div>
        <w:div w:id="965085588">
          <w:marLeft w:val="0"/>
          <w:marRight w:val="0"/>
          <w:marTop w:val="0"/>
          <w:marBottom w:val="0"/>
          <w:divBdr>
            <w:top w:val="none" w:sz="0" w:space="0" w:color="auto"/>
            <w:left w:val="none" w:sz="0" w:space="0" w:color="auto"/>
            <w:bottom w:val="none" w:sz="0" w:space="0" w:color="auto"/>
            <w:right w:val="none" w:sz="0" w:space="0" w:color="auto"/>
          </w:divBdr>
        </w:div>
        <w:div w:id="1034958833">
          <w:marLeft w:val="0"/>
          <w:marRight w:val="0"/>
          <w:marTop w:val="0"/>
          <w:marBottom w:val="0"/>
          <w:divBdr>
            <w:top w:val="none" w:sz="0" w:space="0" w:color="auto"/>
            <w:left w:val="none" w:sz="0" w:space="0" w:color="auto"/>
            <w:bottom w:val="none" w:sz="0" w:space="0" w:color="auto"/>
            <w:right w:val="none" w:sz="0" w:space="0" w:color="auto"/>
          </w:divBdr>
        </w:div>
      </w:divsChild>
    </w:div>
    <w:div w:id="1290549615">
      <w:bodyDiv w:val="1"/>
      <w:marLeft w:val="0"/>
      <w:marRight w:val="0"/>
      <w:marTop w:val="0"/>
      <w:marBottom w:val="0"/>
      <w:divBdr>
        <w:top w:val="none" w:sz="0" w:space="0" w:color="auto"/>
        <w:left w:val="none" w:sz="0" w:space="0" w:color="auto"/>
        <w:bottom w:val="none" w:sz="0" w:space="0" w:color="auto"/>
        <w:right w:val="none" w:sz="0" w:space="0" w:color="auto"/>
      </w:divBdr>
    </w:div>
    <w:div w:id="1296059438">
      <w:bodyDiv w:val="1"/>
      <w:marLeft w:val="0"/>
      <w:marRight w:val="0"/>
      <w:marTop w:val="0"/>
      <w:marBottom w:val="0"/>
      <w:divBdr>
        <w:top w:val="none" w:sz="0" w:space="0" w:color="auto"/>
        <w:left w:val="none" w:sz="0" w:space="0" w:color="auto"/>
        <w:bottom w:val="none" w:sz="0" w:space="0" w:color="auto"/>
        <w:right w:val="none" w:sz="0" w:space="0" w:color="auto"/>
      </w:divBdr>
      <w:divsChild>
        <w:div w:id="848178441">
          <w:marLeft w:val="0"/>
          <w:marRight w:val="0"/>
          <w:marTop w:val="0"/>
          <w:marBottom w:val="0"/>
          <w:divBdr>
            <w:top w:val="none" w:sz="0" w:space="0" w:color="auto"/>
            <w:left w:val="none" w:sz="0" w:space="0" w:color="auto"/>
            <w:bottom w:val="none" w:sz="0" w:space="0" w:color="auto"/>
            <w:right w:val="none" w:sz="0" w:space="0" w:color="auto"/>
          </w:divBdr>
        </w:div>
      </w:divsChild>
    </w:div>
    <w:div w:id="1297294021">
      <w:bodyDiv w:val="1"/>
      <w:marLeft w:val="0"/>
      <w:marRight w:val="0"/>
      <w:marTop w:val="0"/>
      <w:marBottom w:val="0"/>
      <w:divBdr>
        <w:top w:val="none" w:sz="0" w:space="0" w:color="auto"/>
        <w:left w:val="none" w:sz="0" w:space="0" w:color="auto"/>
        <w:bottom w:val="none" w:sz="0" w:space="0" w:color="auto"/>
        <w:right w:val="none" w:sz="0" w:space="0" w:color="auto"/>
      </w:divBdr>
      <w:divsChild>
        <w:div w:id="910625358">
          <w:marLeft w:val="0"/>
          <w:marRight w:val="0"/>
          <w:marTop w:val="0"/>
          <w:marBottom w:val="0"/>
          <w:divBdr>
            <w:top w:val="none" w:sz="0" w:space="0" w:color="auto"/>
            <w:left w:val="none" w:sz="0" w:space="0" w:color="auto"/>
            <w:bottom w:val="none" w:sz="0" w:space="0" w:color="auto"/>
            <w:right w:val="none" w:sz="0" w:space="0" w:color="auto"/>
          </w:divBdr>
          <w:divsChild>
            <w:div w:id="431557334">
              <w:marLeft w:val="0"/>
              <w:marRight w:val="0"/>
              <w:marTop w:val="0"/>
              <w:marBottom w:val="0"/>
              <w:divBdr>
                <w:top w:val="none" w:sz="0" w:space="0" w:color="auto"/>
                <w:left w:val="none" w:sz="0" w:space="0" w:color="auto"/>
                <w:bottom w:val="none" w:sz="0" w:space="0" w:color="auto"/>
                <w:right w:val="none" w:sz="0" w:space="0" w:color="auto"/>
              </w:divBdr>
              <w:divsChild>
                <w:div w:id="1866289141">
                  <w:marLeft w:val="0"/>
                  <w:marRight w:val="0"/>
                  <w:marTop w:val="0"/>
                  <w:marBottom w:val="0"/>
                  <w:divBdr>
                    <w:top w:val="none" w:sz="0" w:space="0" w:color="auto"/>
                    <w:left w:val="none" w:sz="0" w:space="0" w:color="auto"/>
                    <w:bottom w:val="none" w:sz="0" w:space="0" w:color="auto"/>
                    <w:right w:val="none" w:sz="0" w:space="0" w:color="auto"/>
                  </w:divBdr>
                  <w:divsChild>
                    <w:div w:id="1906405233">
                      <w:marLeft w:val="0"/>
                      <w:marRight w:val="0"/>
                      <w:marTop w:val="0"/>
                      <w:marBottom w:val="0"/>
                      <w:divBdr>
                        <w:top w:val="none" w:sz="0" w:space="0" w:color="auto"/>
                        <w:left w:val="none" w:sz="0" w:space="0" w:color="auto"/>
                        <w:bottom w:val="none" w:sz="0" w:space="0" w:color="auto"/>
                        <w:right w:val="none" w:sz="0" w:space="0" w:color="auto"/>
                      </w:divBdr>
                      <w:divsChild>
                        <w:div w:id="1380202066">
                          <w:marLeft w:val="0"/>
                          <w:marRight w:val="0"/>
                          <w:marTop w:val="0"/>
                          <w:marBottom w:val="0"/>
                          <w:divBdr>
                            <w:top w:val="none" w:sz="0" w:space="0" w:color="auto"/>
                            <w:left w:val="none" w:sz="0" w:space="0" w:color="auto"/>
                            <w:bottom w:val="none" w:sz="0" w:space="0" w:color="auto"/>
                            <w:right w:val="none" w:sz="0" w:space="0" w:color="auto"/>
                          </w:divBdr>
                          <w:divsChild>
                            <w:div w:id="1606425644">
                              <w:marLeft w:val="0"/>
                              <w:marRight w:val="0"/>
                              <w:marTop w:val="0"/>
                              <w:marBottom w:val="0"/>
                              <w:divBdr>
                                <w:top w:val="none" w:sz="0" w:space="0" w:color="auto"/>
                                <w:left w:val="none" w:sz="0" w:space="0" w:color="auto"/>
                                <w:bottom w:val="none" w:sz="0" w:space="0" w:color="auto"/>
                                <w:right w:val="none" w:sz="0" w:space="0" w:color="auto"/>
                              </w:divBdr>
                              <w:divsChild>
                                <w:div w:id="783772682">
                                  <w:marLeft w:val="0"/>
                                  <w:marRight w:val="0"/>
                                  <w:marTop w:val="240"/>
                                  <w:marBottom w:val="240"/>
                                  <w:divBdr>
                                    <w:top w:val="none" w:sz="0" w:space="0" w:color="auto"/>
                                    <w:left w:val="none" w:sz="0" w:space="0" w:color="auto"/>
                                    <w:bottom w:val="none" w:sz="0" w:space="0" w:color="auto"/>
                                    <w:right w:val="none" w:sz="0" w:space="0" w:color="auto"/>
                                  </w:divBdr>
                                  <w:divsChild>
                                    <w:div w:id="11109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039705">
      <w:bodyDiv w:val="1"/>
      <w:marLeft w:val="0"/>
      <w:marRight w:val="0"/>
      <w:marTop w:val="0"/>
      <w:marBottom w:val="0"/>
      <w:divBdr>
        <w:top w:val="none" w:sz="0" w:space="0" w:color="auto"/>
        <w:left w:val="none" w:sz="0" w:space="0" w:color="auto"/>
        <w:bottom w:val="none" w:sz="0" w:space="0" w:color="auto"/>
        <w:right w:val="none" w:sz="0" w:space="0" w:color="auto"/>
      </w:divBdr>
      <w:divsChild>
        <w:div w:id="163251363">
          <w:marLeft w:val="0"/>
          <w:marRight w:val="0"/>
          <w:marTop w:val="0"/>
          <w:marBottom w:val="0"/>
          <w:divBdr>
            <w:top w:val="none" w:sz="0" w:space="0" w:color="auto"/>
            <w:left w:val="none" w:sz="0" w:space="0" w:color="auto"/>
            <w:bottom w:val="none" w:sz="0" w:space="0" w:color="auto"/>
            <w:right w:val="none" w:sz="0" w:space="0" w:color="auto"/>
          </w:divBdr>
        </w:div>
        <w:div w:id="1710570464">
          <w:marLeft w:val="0"/>
          <w:marRight w:val="0"/>
          <w:marTop w:val="0"/>
          <w:marBottom w:val="0"/>
          <w:divBdr>
            <w:top w:val="none" w:sz="0" w:space="0" w:color="auto"/>
            <w:left w:val="none" w:sz="0" w:space="0" w:color="auto"/>
            <w:bottom w:val="none" w:sz="0" w:space="0" w:color="auto"/>
            <w:right w:val="none" w:sz="0" w:space="0" w:color="auto"/>
          </w:divBdr>
        </w:div>
        <w:div w:id="196742264">
          <w:marLeft w:val="0"/>
          <w:marRight w:val="0"/>
          <w:marTop w:val="0"/>
          <w:marBottom w:val="0"/>
          <w:divBdr>
            <w:top w:val="none" w:sz="0" w:space="0" w:color="auto"/>
            <w:left w:val="none" w:sz="0" w:space="0" w:color="auto"/>
            <w:bottom w:val="none" w:sz="0" w:space="0" w:color="auto"/>
            <w:right w:val="none" w:sz="0" w:space="0" w:color="auto"/>
          </w:divBdr>
        </w:div>
        <w:div w:id="1707831771">
          <w:marLeft w:val="0"/>
          <w:marRight w:val="0"/>
          <w:marTop w:val="0"/>
          <w:marBottom w:val="0"/>
          <w:divBdr>
            <w:top w:val="none" w:sz="0" w:space="0" w:color="auto"/>
            <w:left w:val="none" w:sz="0" w:space="0" w:color="auto"/>
            <w:bottom w:val="none" w:sz="0" w:space="0" w:color="auto"/>
            <w:right w:val="none" w:sz="0" w:space="0" w:color="auto"/>
          </w:divBdr>
        </w:div>
        <w:div w:id="150411311">
          <w:marLeft w:val="0"/>
          <w:marRight w:val="0"/>
          <w:marTop w:val="0"/>
          <w:marBottom w:val="0"/>
          <w:divBdr>
            <w:top w:val="none" w:sz="0" w:space="0" w:color="auto"/>
            <w:left w:val="none" w:sz="0" w:space="0" w:color="auto"/>
            <w:bottom w:val="none" w:sz="0" w:space="0" w:color="auto"/>
            <w:right w:val="none" w:sz="0" w:space="0" w:color="auto"/>
          </w:divBdr>
        </w:div>
      </w:divsChild>
    </w:div>
    <w:div w:id="1302273323">
      <w:bodyDiv w:val="1"/>
      <w:marLeft w:val="0"/>
      <w:marRight w:val="0"/>
      <w:marTop w:val="0"/>
      <w:marBottom w:val="0"/>
      <w:divBdr>
        <w:top w:val="none" w:sz="0" w:space="0" w:color="auto"/>
        <w:left w:val="none" w:sz="0" w:space="0" w:color="auto"/>
        <w:bottom w:val="none" w:sz="0" w:space="0" w:color="auto"/>
        <w:right w:val="none" w:sz="0" w:space="0" w:color="auto"/>
      </w:divBdr>
    </w:div>
    <w:div w:id="1303149553">
      <w:bodyDiv w:val="1"/>
      <w:marLeft w:val="0"/>
      <w:marRight w:val="0"/>
      <w:marTop w:val="0"/>
      <w:marBottom w:val="0"/>
      <w:divBdr>
        <w:top w:val="none" w:sz="0" w:space="0" w:color="auto"/>
        <w:left w:val="none" w:sz="0" w:space="0" w:color="auto"/>
        <w:bottom w:val="none" w:sz="0" w:space="0" w:color="auto"/>
        <w:right w:val="none" w:sz="0" w:space="0" w:color="auto"/>
      </w:divBdr>
      <w:divsChild>
        <w:div w:id="921253774">
          <w:marLeft w:val="0"/>
          <w:marRight w:val="0"/>
          <w:marTop w:val="0"/>
          <w:marBottom w:val="0"/>
          <w:divBdr>
            <w:top w:val="none" w:sz="0" w:space="0" w:color="auto"/>
            <w:left w:val="none" w:sz="0" w:space="0" w:color="auto"/>
            <w:bottom w:val="none" w:sz="0" w:space="0" w:color="auto"/>
            <w:right w:val="none" w:sz="0" w:space="0" w:color="auto"/>
          </w:divBdr>
        </w:div>
        <w:div w:id="1016344264">
          <w:marLeft w:val="0"/>
          <w:marRight w:val="0"/>
          <w:marTop w:val="0"/>
          <w:marBottom w:val="0"/>
          <w:divBdr>
            <w:top w:val="none" w:sz="0" w:space="0" w:color="auto"/>
            <w:left w:val="none" w:sz="0" w:space="0" w:color="auto"/>
            <w:bottom w:val="none" w:sz="0" w:space="0" w:color="auto"/>
            <w:right w:val="none" w:sz="0" w:space="0" w:color="auto"/>
          </w:divBdr>
        </w:div>
      </w:divsChild>
    </w:div>
    <w:div w:id="1303464834">
      <w:bodyDiv w:val="1"/>
      <w:marLeft w:val="0"/>
      <w:marRight w:val="0"/>
      <w:marTop w:val="0"/>
      <w:marBottom w:val="0"/>
      <w:divBdr>
        <w:top w:val="none" w:sz="0" w:space="0" w:color="auto"/>
        <w:left w:val="none" w:sz="0" w:space="0" w:color="auto"/>
        <w:bottom w:val="none" w:sz="0" w:space="0" w:color="auto"/>
        <w:right w:val="none" w:sz="0" w:space="0" w:color="auto"/>
      </w:divBdr>
      <w:divsChild>
        <w:div w:id="1310358552">
          <w:marLeft w:val="0"/>
          <w:marRight w:val="0"/>
          <w:marTop w:val="0"/>
          <w:marBottom w:val="0"/>
          <w:divBdr>
            <w:top w:val="none" w:sz="0" w:space="0" w:color="auto"/>
            <w:left w:val="none" w:sz="0" w:space="0" w:color="auto"/>
            <w:bottom w:val="none" w:sz="0" w:space="0" w:color="auto"/>
            <w:right w:val="none" w:sz="0" w:space="0" w:color="auto"/>
          </w:divBdr>
        </w:div>
      </w:divsChild>
    </w:div>
    <w:div w:id="1305426097">
      <w:bodyDiv w:val="1"/>
      <w:marLeft w:val="0"/>
      <w:marRight w:val="0"/>
      <w:marTop w:val="0"/>
      <w:marBottom w:val="0"/>
      <w:divBdr>
        <w:top w:val="none" w:sz="0" w:space="0" w:color="auto"/>
        <w:left w:val="none" w:sz="0" w:space="0" w:color="auto"/>
        <w:bottom w:val="none" w:sz="0" w:space="0" w:color="auto"/>
        <w:right w:val="none" w:sz="0" w:space="0" w:color="auto"/>
      </w:divBdr>
      <w:divsChild>
        <w:div w:id="981621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138486">
              <w:marLeft w:val="0"/>
              <w:marRight w:val="0"/>
              <w:marTop w:val="0"/>
              <w:marBottom w:val="0"/>
              <w:divBdr>
                <w:top w:val="none" w:sz="0" w:space="0" w:color="auto"/>
                <w:left w:val="none" w:sz="0" w:space="0" w:color="auto"/>
                <w:bottom w:val="none" w:sz="0" w:space="0" w:color="auto"/>
                <w:right w:val="none" w:sz="0" w:space="0" w:color="auto"/>
              </w:divBdr>
              <w:divsChild>
                <w:div w:id="1023285495">
                  <w:marLeft w:val="0"/>
                  <w:marRight w:val="0"/>
                  <w:marTop w:val="0"/>
                  <w:marBottom w:val="0"/>
                  <w:divBdr>
                    <w:top w:val="none" w:sz="0" w:space="0" w:color="auto"/>
                    <w:left w:val="none" w:sz="0" w:space="0" w:color="auto"/>
                    <w:bottom w:val="none" w:sz="0" w:space="0" w:color="auto"/>
                    <w:right w:val="none" w:sz="0" w:space="0" w:color="auto"/>
                  </w:divBdr>
                  <w:divsChild>
                    <w:div w:id="402142764">
                      <w:marLeft w:val="0"/>
                      <w:marRight w:val="0"/>
                      <w:marTop w:val="0"/>
                      <w:marBottom w:val="0"/>
                      <w:divBdr>
                        <w:top w:val="none" w:sz="0" w:space="0" w:color="auto"/>
                        <w:left w:val="none" w:sz="0" w:space="0" w:color="auto"/>
                        <w:bottom w:val="none" w:sz="0" w:space="0" w:color="auto"/>
                        <w:right w:val="none" w:sz="0" w:space="0" w:color="auto"/>
                      </w:divBdr>
                      <w:divsChild>
                        <w:div w:id="11689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87783">
      <w:bodyDiv w:val="1"/>
      <w:marLeft w:val="0"/>
      <w:marRight w:val="0"/>
      <w:marTop w:val="0"/>
      <w:marBottom w:val="0"/>
      <w:divBdr>
        <w:top w:val="none" w:sz="0" w:space="0" w:color="auto"/>
        <w:left w:val="none" w:sz="0" w:space="0" w:color="auto"/>
        <w:bottom w:val="none" w:sz="0" w:space="0" w:color="auto"/>
        <w:right w:val="none" w:sz="0" w:space="0" w:color="auto"/>
      </w:divBdr>
      <w:divsChild>
        <w:div w:id="594676562">
          <w:blockQuote w:val="1"/>
          <w:marLeft w:val="600"/>
          <w:marRight w:val="0"/>
          <w:marTop w:val="0"/>
          <w:marBottom w:val="0"/>
          <w:divBdr>
            <w:top w:val="none" w:sz="0" w:space="0" w:color="auto"/>
            <w:left w:val="none" w:sz="0" w:space="0" w:color="auto"/>
            <w:bottom w:val="none" w:sz="0" w:space="0" w:color="auto"/>
            <w:right w:val="none" w:sz="0" w:space="0" w:color="auto"/>
          </w:divBdr>
          <w:divsChild>
            <w:div w:id="1630893449">
              <w:blockQuote w:val="1"/>
              <w:marLeft w:val="600"/>
              <w:marRight w:val="0"/>
              <w:marTop w:val="0"/>
              <w:marBottom w:val="0"/>
              <w:divBdr>
                <w:top w:val="none" w:sz="0" w:space="0" w:color="auto"/>
                <w:left w:val="none" w:sz="0" w:space="0" w:color="auto"/>
                <w:bottom w:val="none" w:sz="0" w:space="0" w:color="auto"/>
                <w:right w:val="none" w:sz="0" w:space="0" w:color="auto"/>
              </w:divBdr>
              <w:divsChild>
                <w:div w:id="14195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69434">
          <w:blockQuote w:val="1"/>
          <w:marLeft w:val="600"/>
          <w:marRight w:val="0"/>
          <w:marTop w:val="0"/>
          <w:marBottom w:val="0"/>
          <w:divBdr>
            <w:top w:val="none" w:sz="0" w:space="0" w:color="auto"/>
            <w:left w:val="none" w:sz="0" w:space="0" w:color="auto"/>
            <w:bottom w:val="none" w:sz="0" w:space="0" w:color="auto"/>
            <w:right w:val="none" w:sz="0" w:space="0" w:color="auto"/>
          </w:divBdr>
          <w:divsChild>
            <w:div w:id="17202022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16687257">
      <w:bodyDiv w:val="1"/>
      <w:marLeft w:val="0"/>
      <w:marRight w:val="0"/>
      <w:marTop w:val="0"/>
      <w:marBottom w:val="0"/>
      <w:divBdr>
        <w:top w:val="none" w:sz="0" w:space="0" w:color="auto"/>
        <w:left w:val="none" w:sz="0" w:space="0" w:color="auto"/>
        <w:bottom w:val="none" w:sz="0" w:space="0" w:color="auto"/>
        <w:right w:val="none" w:sz="0" w:space="0" w:color="auto"/>
      </w:divBdr>
      <w:divsChild>
        <w:div w:id="914516421">
          <w:marLeft w:val="0"/>
          <w:marRight w:val="0"/>
          <w:marTop w:val="0"/>
          <w:marBottom w:val="0"/>
          <w:divBdr>
            <w:top w:val="none" w:sz="0" w:space="0" w:color="auto"/>
            <w:left w:val="none" w:sz="0" w:space="0" w:color="auto"/>
            <w:bottom w:val="none" w:sz="0" w:space="0" w:color="auto"/>
            <w:right w:val="none" w:sz="0" w:space="0" w:color="auto"/>
          </w:divBdr>
          <w:divsChild>
            <w:div w:id="2043089542">
              <w:marLeft w:val="0"/>
              <w:marRight w:val="0"/>
              <w:marTop w:val="0"/>
              <w:marBottom w:val="0"/>
              <w:divBdr>
                <w:top w:val="none" w:sz="0" w:space="0" w:color="auto"/>
                <w:left w:val="none" w:sz="0" w:space="0" w:color="auto"/>
                <w:bottom w:val="none" w:sz="0" w:space="0" w:color="auto"/>
                <w:right w:val="none" w:sz="0" w:space="0" w:color="auto"/>
              </w:divBdr>
              <w:divsChild>
                <w:div w:id="11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4590">
          <w:marLeft w:val="0"/>
          <w:marRight w:val="0"/>
          <w:marTop w:val="0"/>
          <w:marBottom w:val="0"/>
          <w:divBdr>
            <w:top w:val="none" w:sz="0" w:space="0" w:color="auto"/>
            <w:left w:val="none" w:sz="0" w:space="0" w:color="auto"/>
            <w:bottom w:val="none" w:sz="0" w:space="0" w:color="auto"/>
            <w:right w:val="none" w:sz="0" w:space="0" w:color="auto"/>
          </w:divBdr>
          <w:divsChild>
            <w:div w:id="1467627870">
              <w:marLeft w:val="0"/>
              <w:marRight w:val="0"/>
              <w:marTop w:val="0"/>
              <w:marBottom w:val="0"/>
              <w:divBdr>
                <w:top w:val="none" w:sz="0" w:space="0" w:color="auto"/>
                <w:left w:val="none" w:sz="0" w:space="0" w:color="auto"/>
                <w:bottom w:val="none" w:sz="0" w:space="0" w:color="auto"/>
                <w:right w:val="none" w:sz="0" w:space="0" w:color="auto"/>
              </w:divBdr>
              <w:divsChild>
                <w:div w:id="11050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19137">
      <w:bodyDiv w:val="1"/>
      <w:marLeft w:val="0"/>
      <w:marRight w:val="0"/>
      <w:marTop w:val="0"/>
      <w:marBottom w:val="0"/>
      <w:divBdr>
        <w:top w:val="none" w:sz="0" w:space="0" w:color="auto"/>
        <w:left w:val="none" w:sz="0" w:space="0" w:color="auto"/>
        <w:bottom w:val="none" w:sz="0" w:space="0" w:color="auto"/>
        <w:right w:val="none" w:sz="0" w:space="0" w:color="auto"/>
      </w:divBdr>
    </w:div>
    <w:div w:id="1319534582">
      <w:bodyDiv w:val="1"/>
      <w:marLeft w:val="0"/>
      <w:marRight w:val="0"/>
      <w:marTop w:val="0"/>
      <w:marBottom w:val="0"/>
      <w:divBdr>
        <w:top w:val="none" w:sz="0" w:space="0" w:color="auto"/>
        <w:left w:val="none" w:sz="0" w:space="0" w:color="auto"/>
        <w:bottom w:val="none" w:sz="0" w:space="0" w:color="auto"/>
        <w:right w:val="none" w:sz="0" w:space="0" w:color="auto"/>
      </w:divBdr>
    </w:div>
    <w:div w:id="1320385124">
      <w:bodyDiv w:val="1"/>
      <w:marLeft w:val="0"/>
      <w:marRight w:val="0"/>
      <w:marTop w:val="0"/>
      <w:marBottom w:val="0"/>
      <w:divBdr>
        <w:top w:val="none" w:sz="0" w:space="0" w:color="auto"/>
        <w:left w:val="none" w:sz="0" w:space="0" w:color="auto"/>
        <w:bottom w:val="none" w:sz="0" w:space="0" w:color="auto"/>
        <w:right w:val="none" w:sz="0" w:space="0" w:color="auto"/>
      </w:divBdr>
      <w:divsChild>
        <w:div w:id="11224097">
          <w:marLeft w:val="0"/>
          <w:marRight w:val="0"/>
          <w:marTop w:val="0"/>
          <w:marBottom w:val="0"/>
          <w:divBdr>
            <w:top w:val="none" w:sz="0" w:space="0" w:color="auto"/>
            <w:left w:val="none" w:sz="0" w:space="0" w:color="auto"/>
            <w:bottom w:val="none" w:sz="0" w:space="0" w:color="auto"/>
            <w:right w:val="none" w:sz="0" w:space="0" w:color="auto"/>
          </w:divBdr>
          <w:divsChild>
            <w:div w:id="904874239">
              <w:marLeft w:val="0"/>
              <w:marRight w:val="0"/>
              <w:marTop w:val="0"/>
              <w:marBottom w:val="0"/>
              <w:divBdr>
                <w:top w:val="none" w:sz="0" w:space="0" w:color="auto"/>
                <w:left w:val="none" w:sz="0" w:space="0" w:color="auto"/>
                <w:bottom w:val="none" w:sz="0" w:space="0" w:color="auto"/>
                <w:right w:val="none" w:sz="0" w:space="0" w:color="auto"/>
              </w:divBdr>
              <w:divsChild>
                <w:div w:id="1942374310">
                  <w:marLeft w:val="0"/>
                  <w:marRight w:val="0"/>
                  <w:marTop w:val="0"/>
                  <w:marBottom w:val="0"/>
                  <w:divBdr>
                    <w:top w:val="none" w:sz="0" w:space="0" w:color="auto"/>
                    <w:left w:val="none" w:sz="0" w:space="0" w:color="auto"/>
                    <w:bottom w:val="none" w:sz="0" w:space="0" w:color="auto"/>
                    <w:right w:val="none" w:sz="0" w:space="0" w:color="auto"/>
                  </w:divBdr>
                  <w:divsChild>
                    <w:div w:id="1325819901">
                      <w:marLeft w:val="0"/>
                      <w:marRight w:val="0"/>
                      <w:marTop w:val="0"/>
                      <w:marBottom w:val="0"/>
                      <w:divBdr>
                        <w:top w:val="none" w:sz="0" w:space="0" w:color="auto"/>
                        <w:left w:val="none" w:sz="0" w:space="0" w:color="auto"/>
                        <w:bottom w:val="none" w:sz="0" w:space="0" w:color="auto"/>
                        <w:right w:val="none" w:sz="0" w:space="0" w:color="auto"/>
                      </w:divBdr>
                      <w:divsChild>
                        <w:div w:id="1198808823">
                          <w:marLeft w:val="0"/>
                          <w:marRight w:val="0"/>
                          <w:marTop w:val="0"/>
                          <w:marBottom w:val="0"/>
                          <w:divBdr>
                            <w:top w:val="none" w:sz="0" w:space="0" w:color="auto"/>
                            <w:left w:val="none" w:sz="0" w:space="0" w:color="auto"/>
                            <w:bottom w:val="none" w:sz="0" w:space="0" w:color="auto"/>
                            <w:right w:val="none" w:sz="0" w:space="0" w:color="auto"/>
                          </w:divBdr>
                          <w:divsChild>
                            <w:div w:id="1243566364">
                              <w:marLeft w:val="0"/>
                              <w:marRight w:val="0"/>
                              <w:marTop w:val="240"/>
                              <w:marBottom w:val="240"/>
                              <w:divBdr>
                                <w:top w:val="none" w:sz="0" w:space="0" w:color="auto"/>
                                <w:left w:val="none" w:sz="0" w:space="0" w:color="auto"/>
                                <w:bottom w:val="none" w:sz="0" w:space="0" w:color="auto"/>
                                <w:right w:val="none" w:sz="0" w:space="0" w:color="auto"/>
                              </w:divBdr>
                              <w:divsChild>
                                <w:div w:id="498539797">
                                  <w:marLeft w:val="0"/>
                                  <w:marRight w:val="0"/>
                                  <w:marTop w:val="0"/>
                                  <w:marBottom w:val="0"/>
                                  <w:divBdr>
                                    <w:top w:val="none" w:sz="0" w:space="0" w:color="auto"/>
                                    <w:left w:val="none" w:sz="0" w:space="0" w:color="auto"/>
                                    <w:bottom w:val="none" w:sz="0" w:space="0" w:color="auto"/>
                                    <w:right w:val="none" w:sz="0" w:space="0" w:color="auto"/>
                                  </w:divBdr>
                                  <w:divsChild>
                                    <w:div w:id="17780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767393">
      <w:bodyDiv w:val="1"/>
      <w:marLeft w:val="0"/>
      <w:marRight w:val="0"/>
      <w:marTop w:val="0"/>
      <w:marBottom w:val="0"/>
      <w:divBdr>
        <w:top w:val="none" w:sz="0" w:space="0" w:color="auto"/>
        <w:left w:val="none" w:sz="0" w:space="0" w:color="auto"/>
        <w:bottom w:val="none" w:sz="0" w:space="0" w:color="auto"/>
        <w:right w:val="none" w:sz="0" w:space="0" w:color="auto"/>
      </w:divBdr>
      <w:divsChild>
        <w:div w:id="114831146">
          <w:marLeft w:val="0"/>
          <w:marRight w:val="0"/>
          <w:marTop w:val="0"/>
          <w:marBottom w:val="0"/>
          <w:divBdr>
            <w:top w:val="none" w:sz="0" w:space="0" w:color="auto"/>
            <w:left w:val="none" w:sz="0" w:space="0" w:color="auto"/>
            <w:bottom w:val="none" w:sz="0" w:space="0" w:color="auto"/>
            <w:right w:val="none" w:sz="0" w:space="0" w:color="auto"/>
          </w:divBdr>
        </w:div>
        <w:div w:id="351305129">
          <w:marLeft w:val="0"/>
          <w:marRight w:val="0"/>
          <w:marTop w:val="0"/>
          <w:marBottom w:val="0"/>
          <w:divBdr>
            <w:top w:val="none" w:sz="0" w:space="0" w:color="auto"/>
            <w:left w:val="none" w:sz="0" w:space="0" w:color="auto"/>
            <w:bottom w:val="none" w:sz="0" w:space="0" w:color="auto"/>
            <w:right w:val="none" w:sz="0" w:space="0" w:color="auto"/>
          </w:divBdr>
        </w:div>
        <w:div w:id="1669360080">
          <w:marLeft w:val="0"/>
          <w:marRight w:val="0"/>
          <w:marTop w:val="0"/>
          <w:marBottom w:val="0"/>
          <w:divBdr>
            <w:top w:val="none" w:sz="0" w:space="0" w:color="auto"/>
            <w:left w:val="none" w:sz="0" w:space="0" w:color="auto"/>
            <w:bottom w:val="none" w:sz="0" w:space="0" w:color="auto"/>
            <w:right w:val="none" w:sz="0" w:space="0" w:color="auto"/>
          </w:divBdr>
        </w:div>
        <w:div w:id="1700929918">
          <w:marLeft w:val="0"/>
          <w:marRight w:val="0"/>
          <w:marTop w:val="0"/>
          <w:marBottom w:val="0"/>
          <w:divBdr>
            <w:top w:val="none" w:sz="0" w:space="0" w:color="auto"/>
            <w:left w:val="none" w:sz="0" w:space="0" w:color="auto"/>
            <w:bottom w:val="none" w:sz="0" w:space="0" w:color="auto"/>
            <w:right w:val="none" w:sz="0" w:space="0" w:color="auto"/>
          </w:divBdr>
        </w:div>
        <w:div w:id="2100102490">
          <w:marLeft w:val="0"/>
          <w:marRight w:val="0"/>
          <w:marTop w:val="0"/>
          <w:marBottom w:val="0"/>
          <w:divBdr>
            <w:top w:val="none" w:sz="0" w:space="0" w:color="auto"/>
            <w:left w:val="none" w:sz="0" w:space="0" w:color="auto"/>
            <w:bottom w:val="none" w:sz="0" w:space="0" w:color="auto"/>
            <w:right w:val="none" w:sz="0" w:space="0" w:color="auto"/>
          </w:divBdr>
        </w:div>
      </w:divsChild>
    </w:div>
    <w:div w:id="1322587344">
      <w:bodyDiv w:val="1"/>
      <w:marLeft w:val="0"/>
      <w:marRight w:val="0"/>
      <w:marTop w:val="0"/>
      <w:marBottom w:val="0"/>
      <w:divBdr>
        <w:top w:val="none" w:sz="0" w:space="0" w:color="auto"/>
        <w:left w:val="none" w:sz="0" w:space="0" w:color="auto"/>
        <w:bottom w:val="none" w:sz="0" w:space="0" w:color="auto"/>
        <w:right w:val="none" w:sz="0" w:space="0" w:color="auto"/>
      </w:divBdr>
      <w:divsChild>
        <w:div w:id="1980768069">
          <w:marLeft w:val="0"/>
          <w:marRight w:val="0"/>
          <w:marTop w:val="0"/>
          <w:marBottom w:val="0"/>
          <w:divBdr>
            <w:top w:val="none" w:sz="0" w:space="0" w:color="auto"/>
            <w:left w:val="none" w:sz="0" w:space="0" w:color="auto"/>
            <w:bottom w:val="none" w:sz="0" w:space="0" w:color="auto"/>
            <w:right w:val="none" w:sz="0" w:space="0" w:color="auto"/>
          </w:divBdr>
        </w:div>
        <w:div w:id="1036613305">
          <w:marLeft w:val="0"/>
          <w:marRight w:val="0"/>
          <w:marTop w:val="0"/>
          <w:marBottom w:val="0"/>
          <w:divBdr>
            <w:top w:val="none" w:sz="0" w:space="0" w:color="auto"/>
            <w:left w:val="none" w:sz="0" w:space="0" w:color="auto"/>
            <w:bottom w:val="none" w:sz="0" w:space="0" w:color="auto"/>
            <w:right w:val="none" w:sz="0" w:space="0" w:color="auto"/>
          </w:divBdr>
        </w:div>
      </w:divsChild>
    </w:div>
    <w:div w:id="1323656224">
      <w:bodyDiv w:val="1"/>
      <w:marLeft w:val="0"/>
      <w:marRight w:val="0"/>
      <w:marTop w:val="0"/>
      <w:marBottom w:val="0"/>
      <w:divBdr>
        <w:top w:val="none" w:sz="0" w:space="0" w:color="auto"/>
        <w:left w:val="none" w:sz="0" w:space="0" w:color="auto"/>
        <w:bottom w:val="none" w:sz="0" w:space="0" w:color="auto"/>
        <w:right w:val="none" w:sz="0" w:space="0" w:color="auto"/>
      </w:divBdr>
    </w:div>
    <w:div w:id="1325278241">
      <w:bodyDiv w:val="1"/>
      <w:marLeft w:val="0"/>
      <w:marRight w:val="0"/>
      <w:marTop w:val="0"/>
      <w:marBottom w:val="0"/>
      <w:divBdr>
        <w:top w:val="none" w:sz="0" w:space="0" w:color="auto"/>
        <w:left w:val="none" w:sz="0" w:space="0" w:color="auto"/>
        <w:bottom w:val="none" w:sz="0" w:space="0" w:color="auto"/>
        <w:right w:val="none" w:sz="0" w:space="0" w:color="auto"/>
      </w:divBdr>
      <w:divsChild>
        <w:div w:id="1762481430">
          <w:marLeft w:val="0"/>
          <w:marRight w:val="0"/>
          <w:marTop w:val="0"/>
          <w:marBottom w:val="0"/>
          <w:divBdr>
            <w:top w:val="none" w:sz="0" w:space="0" w:color="auto"/>
            <w:left w:val="none" w:sz="0" w:space="0" w:color="auto"/>
            <w:bottom w:val="none" w:sz="0" w:space="0" w:color="auto"/>
            <w:right w:val="none" w:sz="0" w:space="0" w:color="auto"/>
          </w:divBdr>
        </w:div>
      </w:divsChild>
    </w:div>
    <w:div w:id="1329752825">
      <w:bodyDiv w:val="1"/>
      <w:marLeft w:val="0"/>
      <w:marRight w:val="0"/>
      <w:marTop w:val="0"/>
      <w:marBottom w:val="0"/>
      <w:divBdr>
        <w:top w:val="none" w:sz="0" w:space="0" w:color="auto"/>
        <w:left w:val="none" w:sz="0" w:space="0" w:color="auto"/>
        <w:bottom w:val="none" w:sz="0" w:space="0" w:color="auto"/>
        <w:right w:val="none" w:sz="0" w:space="0" w:color="auto"/>
      </w:divBdr>
    </w:div>
    <w:div w:id="1331257763">
      <w:bodyDiv w:val="1"/>
      <w:marLeft w:val="0"/>
      <w:marRight w:val="0"/>
      <w:marTop w:val="0"/>
      <w:marBottom w:val="0"/>
      <w:divBdr>
        <w:top w:val="none" w:sz="0" w:space="0" w:color="auto"/>
        <w:left w:val="none" w:sz="0" w:space="0" w:color="auto"/>
        <w:bottom w:val="none" w:sz="0" w:space="0" w:color="auto"/>
        <w:right w:val="none" w:sz="0" w:space="0" w:color="auto"/>
      </w:divBdr>
      <w:divsChild>
        <w:div w:id="403988222">
          <w:marLeft w:val="0"/>
          <w:marRight w:val="0"/>
          <w:marTop w:val="0"/>
          <w:marBottom w:val="0"/>
          <w:divBdr>
            <w:top w:val="none" w:sz="0" w:space="0" w:color="auto"/>
            <w:left w:val="none" w:sz="0" w:space="0" w:color="auto"/>
            <w:bottom w:val="none" w:sz="0" w:space="0" w:color="auto"/>
            <w:right w:val="none" w:sz="0" w:space="0" w:color="auto"/>
          </w:divBdr>
        </w:div>
        <w:div w:id="1554777306">
          <w:marLeft w:val="0"/>
          <w:marRight w:val="0"/>
          <w:marTop w:val="0"/>
          <w:marBottom w:val="0"/>
          <w:divBdr>
            <w:top w:val="none" w:sz="0" w:space="0" w:color="auto"/>
            <w:left w:val="none" w:sz="0" w:space="0" w:color="auto"/>
            <w:bottom w:val="none" w:sz="0" w:space="0" w:color="auto"/>
            <w:right w:val="none" w:sz="0" w:space="0" w:color="auto"/>
          </w:divBdr>
        </w:div>
        <w:div w:id="1678800129">
          <w:marLeft w:val="0"/>
          <w:marRight w:val="0"/>
          <w:marTop w:val="0"/>
          <w:marBottom w:val="0"/>
          <w:divBdr>
            <w:top w:val="none" w:sz="0" w:space="0" w:color="auto"/>
            <w:left w:val="none" w:sz="0" w:space="0" w:color="auto"/>
            <w:bottom w:val="none" w:sz="0" w:space="0" w:color="auto"/>
            <w:right w:val="none" w:sz="0" w:space="0" w:color="auto"/>
          </w:divBdr>
        </w:div>
      </w:divsChild>
    </w:div>
    <w:div w:id="1333680708">
      <w:bodyDiv w:val="1"/>
      <w:marLeft w:val="0"/>
      <w:marRight w:val="0"/>
      <w:marTop w:val="0"/>
      <w:marBottom w:val="0"/>
      <w:divBdr>
        <w:top w:val="none" w:sz="0" w:space="0" w:color="auto"/>
        <w:left w:val="none" w:sz="0" w:space="0" w:color="auto"/>
        <w:bottom w:val="none" w:sz="0" w:space="0" w:color="auto"/>
        <w:right w:val="none" w:sz="0" w:space="0" w:color="auto"/>
      </w:divBdr>
      <w:divsChild>
        <w:div w:id="8486746">
          <w:marLeft w:val="0"/>
          <w:marRight w:val="0"/>
          <w:marTop w:val="0"/>
          <w:marBottom w:val="0"/>
          <w:divBdr>
            <w:top w:val="none" w:sz="0" w:space="0" w:color="auto"/>
            <w:left w:val="none" w:sz="0" w:space="0" w:color="auto"/>
            <w:bottom w:val="none" w:sz="0" w:space="0" w:color="auto"/>
            <w:right w:val="none" w:sz="0" w:space="0" w:color="auto"/>
          </w:divBdr>
        </w:div>
        <w:div w:id="831143510">
          <w:marLeft w:val="0"/>
          <w:marRight w:val="0"/>
          <w:marTop w:val="0"/>
          <w:marBottom w:val="0"/>
          <w:divBdr>
            <w:top w:val="none" w:sz="0" w:space="0" w:color="auto"/>
            <w:left w:val="none" w:sz="0" w:space="0" w:color="auto"/>
            <w:bottom w:val="none" w:sz="0" w:space="0" w:color="auto"/>
            <w:right w:val="none" w:sz="0" w:space="0" w:color="auto"/>
          </w:divBdr>
        </w:div>
        <w:div w:id="840513406">
          <w:marLeft w:val="0"/>
          <w:marRight w:val="0"/>
          <w:marTop w:val="0"/>
          <w:marBottom w:val="0"/>
          <w:divBdr>
            <w:top w:val="none" w:sz="0" w:space="0" w:color="auto"/>
            <w:left w:val="none" w:sz="0" w:space="0" w:color="auto"/>
            <w:bottom w:val="none" w:sz="0" w:space="0" w:color="auto"/>
            <w:right w:val="none" w:sz="0" w:space="0" w:color="auto"/>
          </w:divBdr>
        </w:div>
        <w:div w:id="1232539605">
          <w:marLeft w:val="0"/>
          <w:marRight w:val="0"/>
          <w:marTop w:val="0"/>
          <w:marBottom w:val="0"/>
          <w:divBdr>
            <w:top w:val="none" w:sz="0" w:space="0" w:color="auto"/>
            <w:left w:val="none" w:sz="0" w:space="0" w:color="auto"/>
            <w:bottom w:val="none" w:sz="0" w:space="0" w:color="auto"/>
            <w:right w:val="none" w:sz="0" w:space="0" w:color="auto"/>
          </w:divBdr>
        </w:div>
        <w:div w:id="1265456669">
          <w:marLeft w:val="0"/>
          <w:marRight w:val="0"/>
          <w:marTop w:val="0"/>
          <w:marBottom w:val="0"/>
          <w:divBdr>
            <w:top w:val="none" w:sz="0" w:space="0" w:color="auto"/>
            <w:left w:val="none" w:sz="0" w:space="0" w:color="auto"/>
            <w:bottom w:val="none" w:sz="0" w:space="0" w:color="auto"/>
            <w:right w:val="none" w:sz="0" w:space="0" w:color="auto"/>
          </w:divBdr>
        </w:div>
        <w:div w:id="1802309201">
          <w:marLeft w:val="0"/>
          <w:marRight w:val="0"/>
          <w:marTop w:val="0"/>
          <w:marBottom w:val="0"/>
          <w:divBdr>
            <w:top w:val="none" w:sz="0" w:space="0" w:color="auto"/>
            <w:left w:val="none" w:sz="0" w:space="0" w:color="auto"/>
            <w:bottom w:val="none" w:sz="0" w:space="0" w:color="auto"/>
            <w:right w:val="none" w:sz="0" w:space="0" w:color="auto"/>
          </w:divBdr>
        </w:div>
        <w:div w:id="1828008574">
          <w:marLeft w:val="0"/>
          <w:marRight w:val="0"/>
          <w:marTop w:val="0"/>
          <w:marBottom w:val="0"/>
          <w:divBdr>
            <w:top w:val="none" w:sz="0" w:space="0" w:color="auto"/>
            <w:left w:val="none" w:sz="0" w:space="0" w:color="auto"/>
            <w:bottom w:val="none" w:sz="0" w:space="0" w:color="auto"/>
            <w:right w:val="none" w:sz="0" w:space="0" w:color="auto"/>
          </w:divBdr>
        </w:div>
        <w:div w:id="1975988046">
          <w:marLeft w:val="0"/>
          <w:marRight w:val="0"/>
          <w:marTop w:val="0"/>
          <w:marBottom w:val="0"/>
          <w:divBdr>
            <w:top w:val="none" w:sz="0" w:space="0" w:color="auto"/>
            <w:left w:val="none" w:sz="0" w:space="0" w:color="auto"/>
            <w:bottom w:val="none" w:sz="0" w:space="0" w:color="auto"/>
            <w:right w:val="none" w:sz="0" w:space="0" w:color="auto"/>
          </w:divBdr>
        </w:div>
        <w:div w:id="1981420815">
          <w:marLeft w:val="0"/>
          <w:marRight w:val="0"/>
          <w:marTop w:val="0"/>
          <w:marBottom w:val="0"/>
          <w:divBdr>
            <w:top w:val="none" w:sz="0" w:space="0" w:color="auto"/>
            <w:left w:val="none" w:sz="0" w:space="0" w:color="auto"/>
            <w:bottom w:val="none" w:sz="0" w:space="0" w:color="auto"/>
            <w:right w:val="none" w:sz="0" w:space="0" w:color="auto"/>
          </w:divBdr>
        </w:div>
      </w:divsChild>
    </w:div>
    <w:div w:id="1338457221">
      <w:bodyDiv w:val="1"/>
      <w:marLeft w:val="0"/>
      <w:marRight w:val="0"/>
      <w:marTop w:val="0"/>
      <w:marBottom w:val="0"/>
      <w:divBdr>
        <w:top w:val="none" w:sz="0" w:space="0" w:color="auto"/>
        <w:left w:val="none" w:sz="0" w:space="0" w:color="auto"/>
        <w:bottom w:val="none" w:sz="0" w:space="0" w:color="auto"/>
        <w:right w:val="none" w:sz="0" w:space="0" w:color="auto"/>
      </w:divBdr>
    </w:div>
    <w:div w:id="1341355611">
      <w:bodyDiv w:val="1"/>
      <w:marLeft w:val="0"/>
      <w:marRight w:val="0"/>
      <w:marTop w:val="0"/>
      <w:marBottom w:val="0"/>
      <w:divBdr>
        <w:top w:val="none" w:sz="0" w:space="0" w:color="auto"/>
        <w:left w:val="none" w:sz="0" w:space="0" w:color="auto"/>
        <w:bottom w:val="none" w:sz="0" w:space="0" w:color="auto"/>
        <w:right w:val="none" w:sz="0" w:space="0" w:color="auto"/>
      </w:divBdr>
    </w:div>
    <w:div w:id="1345747086">
      <w:bodyDiv w:val="1"/>
      <w:marLeft w:val="0"/>
      <w:marRight w:val="0"/>
      <w:marTop w:val="0"/>
      <w:marBottom w:val="0"/>
      <w:divBdr>
        <w:top w:val="none" w:sz="0" w:space="0" w:color="auto"/>
        <w:left w:val="none" w:sz="0" w:space="0" w:color="auto"/>
        <w:bottom w:val="none" w:sz="0" w:space="0" w:color="auto"/>
        <w:right w:val="none" w:sz="0" w:space="0" w:color="auto"/>
      </w:divBdr>
    </w:div>
    <w:div w:id="1345938325">
      <w:bodyDiv w:val="1"/>
      <w:marLeft w:val="0"/>
      <w:marRight w:val="0"/>
      <w:marTop w:val="0"/>
      <w:marBottom w:val="0"/>
      <w:divBdr>
        <w:top w:val="none" w:sz="0" w:space="0" w:color="auto"/>
        <w:left w:val="none" w:sz="0" w:space="0" w:color="auto"/>
        <w:bottom w:val="none" w:sz="0" w:space="0" w:color="auto"/>
        <w:right w:val="none" w:sz="0" w:space="0" w:color="auto"/>
      </w:divBdr>
      <w:divsChild>
        <w:div w:id="319427738">
          <w:marLeft w:val="0"/>
          <w:marRight w:val="0"/>
          <w:marTop w:val="0"/>
          <w:marBottom w:val="0"/>
          <w:divBdr>
            <w:top w:val="none" w:sz="0" w:space="0" w:color="auto"/>
            <w:left w:val="none" w:sz="0" w:space="0" w:color="auto"/>
            <w:bottom w:val="none" w:sz="0" w:space="0" w:color="auto"/>
            <w:right w:val="none" w:sz="0" w:space="0" w:color="auto"/>
          </w:divBdr>
          <w:divsChild>
            <w:div w:id="1423407747">
              <w:marLeft w:val="0"/>
              <w:marRight w:val="0"/>
              <w:marTop w:val="0"/>
              <w:marBottom w:val="0"/>
              <w:divBdr>
                <w:top w:val="none" w:sz="0" w:space="0" w:color="auto"/>
                <w:left w:val="none" w:sz="0" w:space="0" w:color="auto"/>
                <w:bottom w:val="none" w:sz="0" w:space="0" w:color="auto"/>
                <w:right w:val="none" w:sz="0" w:space="0" w:color="auto"/>
              </w:divBdr>
            </w:div>
            <w:div w:id="614026549">
              <w:marLeft w:val="0"/>
              <w:marRight w:val="0"/>
              <w:marTop w:val="0"/>
              <w:marBottom w:val="0"/>
              <w:divBdr>
                <w:top w:val="none" w:sz="0" w:space="0" w:color="auto"/>
                <w:left w:val="none" w:sz="0" w:space="0" w:color="auto"/>
                <w:bottom w:val="none" w:sz="0" w:space="0" w:color="auto"/>
                <w:right w:val="none" w:sz="0" w:space="0" w:color="auto"/>
              </w:divBdr>
            </w:div>
          </w:divsChild>
        </w:div>
        <w:div w:id="1340237366">
          <w:marLeft w:val="0"/>
          <w:marRight w:val="0"/>
          <w:marTop w:val="0"/>
          <w:marBottom w:val="0"/>
          <w:divBdr>
            <w:top w:val="none" w:sz="0" w:space="0" w:color="auto"/>
            <w:left w:val="none" w:sz="0" w:space="0" w:color="auto"/>
            <w:bottom w:val="none" w:sz="0" w:space="0" w:color="auto"/>
            <w:right w:val="none" w:sz="0" w:space="0" w:color="auto"/>
          </w:divBdr>
          <w:divsChild>
            <w:div w:id="1953170308">
              <w:marLeft w:val="0"/>
              <w:marRight w:val="0"/>
              <w:marTop w:val="0"/>
              <w:marBottom w:val="0"/>
              <w:divBdr>
                <w:top w:val="none" w:sz="0" w:space="0" w:color="auto"/>
                <w:left w:val="none" w:sz="0" w:space="0" w:color="auto"/>
                <w:bottom w:val="none" w:sz="0" w:space="0" w:color="auto"/>
                <w:right w:val="none" w:sz="0" w:space="0" w:color="auto"/>
              </w:divBdr>
            </w:div>
            <w:div w:id="1592809161">
              <w:marLeft w:val="0"/>
              <w:marRight w:val="0"/>
              <w:marTop w:val="0"/>
              <w:marBottom w:val="0"/>
              <w:divBdr>
                <w:top w:val="none" w:sz="0" w:space="0" w:color="auto"/>
                <w:left w:val="none" w:sz="0" w:space="0" w:color="auto"/>
                <w:bottom w:val="none" w:sz="0" w:space="0" w:color="auto"/>
                <w:right w:val="none" w:sz="0" w:space="0" w:color="auto"/>
              </w:divBdr>
            </w:div>
            <w:div w:id="1956520092">
              <w:marLeft w:val="0"/>
              <w:marRight w:val="0"/>
              <w:marTop w:val="0"/>
              <w:marBottom w:val="0"/>
              <w:divBdr>
                <w:top w:val="none" w:sz="0" w:space="0" w:color="auto"/>
                <w:left w:val="none" w:sz="0" w:space="0" w:color="auto"/>
                <w:bottom w:val="none" w:sz="0" w:space="0" w:color="auto"/>
                <w:right w:val="none" w:sz="0" w:space="0" w:color="auto"/>
              </w:divBdr>
            </w:div>
            <w:div w:id="494689612">
              <w:marLeft w:val="0"/>
              <w:marRight w:val="0"/>
              <w:marTop w:val="0"/>
              <w:marBottom w:val="0"/>
              <w:divBdr>
                <w:top w:val="none" w:sz="0" w:space="0" w:color="auto"/>
                <w:left w:val="none" w:sz="0" w:space="0" w:color="auto"/>
                <w:bottom w:val="none" w:sz="0" w:space="0" w:color="auto"/>
                <w:right w:val="none" w:sz="0" w:space="0" w:color="auto"/>
              </w:divBdr>
            </w:div>
            <w:div w:id="1241059468">
              <w:marLeft w:val="0"/>
              <w:marRight w:val="0"/>
              <w:marTop w:val="0"/>
              <w:marBottom w:val="0"/>
              <w:divBdr>
                <w:top w:val="none" w:sz="0" w:space="0" w:color="auto"/>
                <w:left w:val="none" w:sz="0" w:space="0" w:color="auto"/>
                <w:bottom w:val="none" w:sz="0" w:space="0" w:color="auto"/>
                <w:right w:val="none" w:sz="0" w:space="0" w:color="auto"/>
              </w:divBdr>
            </w:div>
            <w:div w:id="1472987662">
              <w:marLeft w:val="0"/>
              <w:marRight w:val="0"/>
              <w:marTop w:val="0"/>
              <w:marBottom w:val="0"/>
              <w:divBdr>
                <w:top w:val="none" w:sz="0" w:space="0" w:color="auto"/>
                <w:left w:val="none" w:sz="0" w:space="0" w:color="auto"/>
                <w:bottom w:val="none" w:sz="0" w:space="0" w:color="auto"/>
                <w:right w:val="none" w:sz="0" w:space="0" w:color="auto"/>
              </w:divBdr>
            </w:div>
            <w:div w:id="1223057032">
              <w:marLeft w:val="0"/>
              <w:marRight w:val="0"/>
              <w:marTop w:val="0"/>
              <w:marBottom w:val="0"/>
              <w:divBdr>
                <w:top w:val="none" w:sz="0" w:space="0" w:color="auto"/>
                <w:left w:val="none" w:sz="0" w:space="0" w:color="auto"/>
                <w:bottom w:val="none" w:sz="0" w:space="0" w:color="auto"/>
                <w:right w:val="none" w:sz="0" w:space="0" w:color="auto"/>
              </w:divBdr>
            </w:div>
            <w:div w:id="1002704406">
              <w:marLeft w:val="0"/>
              <w:marRight w:val="0"/>
              <w:marTop w:val="0"/>
              <w:marBottom w:val="0"/>
              <w:divBdr>
                <w:top w:val="none" w:sz="0" w:space="0" w:color="auto"/>
                <w:left w:val="none" w:sz="0" w:space="0" w:color="auto"/>
                <w:bottom w:val="none" w:sz="0" w:space="0" w:color="auto"/>
                <w:right w:val="none" w:sz="0" w:space="0" w:color="auto"/>
              </w:divBdr>
            </w:div>
            <w:div w:id="1684091963">
              <w:marLeft w:val="0"/>
              <w:marRight w:val="0"/>
              <w:marTop w:val="0"/>
              <w:marBottom w:val="0"/>
              <w:divBdr>
                <w:top w:val="none" w:sz="0" w:space="0" w:color="auto"/>
                <w:left w:val="none" w:sz="0" w:space="0" w:color="auto"/>
                <w:bottom w:val="none" w:sz="0" w:space="0" w:color="auto"/>
                <w:right w:val="none" w:sz="0" w:space="0" w:color="auto"/>
              </w:divBdr>
            </w:div>
            <w:div w:id="1274283291">
              <w:marLeft w:val="0"/>
              <w:marRight w:val="0"/>
              <w:marTop w:val="0"/>
              <w:marBottom w:val="0"/>
              <w:divBdr>
                <w:top w:val="none" w:sz="0" w:space="0" w:color="auto"/>
                <w:left w:val="none" w:sz="0" w:space="0" w:color="auto"/>
                <w:bottom w:val="none" w:sz="0" w:space="0" w:color="auto"/>
                <w:right w:val="none" w:sz="0" w:space="0" w:color="auto"/>
              </w:divBdr>
            </w:div>
            <w:div w:id="1581524205">
              <w:marLeft w:val="0"/>
              <w:marRight w:val="0"/>
              <w:marTop w:val="0"/>
              <w:marBottom w:val="0"/>
              <w:divBdr>
                <w:top w:val="none" w:sz="0" w:space="0" w:color="auto"/>
                <w:left w:val="none" w:sz="0" w:space="0" w:color="auto"/>
                <w:bottom w:val="none" w:sz="0" w:space="0" w:color="auto"/>
                <w:right w:val="none" w:sz="0" w:space="0" w:color="auto"/>
              </w:divBdr>
            </w:div>
            <w:div w:id="476456713">
              <w:marLeft w:val="0"/>
              <w:marRight w:val="0"/>
              <w:marTop w:val="0"/>
              <w:marBottom w:val="0"/>
              <w:divBdr>
                <w:top w:val="none" w:sz="0" w:space="0" w:color="auto"/>
                <w:left w:val="none" w:sz="0" w:space="0" w:color="auto"/>
                <w:bottom w:val="none" w:sz="0" w:space="0" w:color="auto"/>
                <w:right w:val="none" w:sz="0" w:space="0" w:color="auto"/>
              </w:divBdr>
            </w:div>
            <w:div w:id="4630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4440">
      <w:bodyDiv w:val="1"/>
      <w:marLeft w:val="0"/>
      <w:marRight w:val="0"/>
      <w:marTop w:val="0"/>
      <w:marBottom w:val="0"/>
      <w:divBdr>
        <w:top w:val="none" w:sz="0" w:space="0" w:color="auto"/>
        <w:left w:val="none" w:sz="0" w:space="0" w:color="auto"/>
        <w:bottom w:val="none" w:sz="0" w:space="0" w:color="auto"/>
        <w:right w:val="none" w:sz="0" w:space="0" w:color="auto"/>
      </w:divBdr>
      <w:divsChild>
        <w:div w:id="846790891">
          <w:marLeft w:val="0"/>
          <w:marRight w:val="0"/>
          <w:marTop w:val="0"/>
          <w:marBottom w:val="0"/>
          <w:divBdr>
            <w:top w:val="none" w:sz="0" w:space="0" w:color="auto"/>
            <w:left w:val="none" w:sz="0" w:space="0" w:color="auto"/>
            <w:bottom w:val="none" w:sz="0" w:space="0" w:color="auto"/>
            <w:right w:val="none" w:sz="0" w:space="0" w:color="auto"/>
          </w:divBdr>
          <w:divsChild>
            <w:div w:id="910625671">
              <w:marLeft w:val="0"/>
              <w:marRight w:val="0"/>
              <w:marTop w:val="0"/>
              <w:marBottom w:val="0"/>
              <w:divBdr>
                <w:top w:val="none" w:sz="0" w:space="0" w:color="auto"/>
                <w:left w:val="none" w:sz="0" w:space="0" w:color="auto"/>
                <w:bottom w:val="none" w:sz="0" w:space="0" w:color="auto"/>
                <w:right w:val="none" w:sz="0" w:space="0" w:color="auto"/>
              </w:divBdr>
              <w:divsChild>
                <w:div w:id="9542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3617">
          <w:marLeft w:val="0"/>
          <w:marRight w:val="0"/>
          <w:marTop w:val="0"/>
          <w:marBottom w:val="0"/>
          <w:divBdr>
            <w:top w:val="none" w:sz="0" w:space="0" w:color="auto"/>
            <w:left w:val="none" w:sz="0" w:space="0" w:color="auto"/>
            <w:bottom w:val="none" w:sz="0" w:space="0" w:color="auto"/>
            <w:right w:val="none" w:sz="0" w:space="0" w:color="auto"/>
          </w:divBdr>
          <w:divsChild>
            <w:div w:id="1827159233">
              <w:marLeft w:val="0"/>
              <w:marRight w:val="0"/>
              <w:marTop w:val="0"/>
              <w:marBottom w:val="0"/>
              <w:divBdr>
                <w:top w:val="none" w:sz="0" w:space="0" w:color="auto"/>
                <w:left w:val="none" w:sz="0" w:space="0" w:color="auto"/>
                <w:bottom w:val="none" w:sz="0" w:space="0" w:color="auto"/>
                <w:right w:val="none" w:sz="0" w:space="0" w:color="auto"/>
              </w:divBdr>
              <w:divsChild>
                <w:div w:id="14971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70121">
      <w:bodyDiv w:val="1"/>
      <w:marLeft w:val="0"/>
      <w:marRight w:val="0"/>
      <w:marTop w:val="0"/>
      <w:marBottom w:val="0"/>
      <w:divBdr>
        <w:top w:val="none" w:sz="0" w:space="0" w:color="auto"/>
        <w:left w:val="none" w:sz="0" w:space="0" w:color="auto"/>
        <w:bottom w:val="none" w:sz="0" w:space="0" w:color="auto"/>
        <w:right w:val="none" w:sz="0" w:space="0" w:color="auto"/>
      </w:divBdr>
      <w:divsChild>
        <w:div w:id="237598971">
          <w:marLeft w:val="0"/>
          <w:marRight w:val="0"/>
          <w:marTop w:val="0"/>
          <w:marBottom w:val="0"/>
          <w:divBdr>
            <w:top w:val="none" w:sz="0" w:space="0" w:color="auto"/>
            <w:left w:val="none" w:sz="0" w:space="0" w:color="auto"/>
            <w:bottom w:val="none" w:sz="0" w:space="0" w:color="auto"/>
            <w:right w:val="none" w:sz="0" w:space="0" w:color="auto"/>
          </w:divBdr>
          <w:divsChild>
            <w:div w:id="2045516519">
              <w:marLeft w:val="0"/>
              <w:marRight w:val="0"/>
              <w:marTop w:val="0"/>
              <w:marBottom w:val="0"/>
              <w:divBdr>
                <w:top w:val="none" w:sz="0" w:space="0" w:color="auto"/>
                <w:left w:val="none" w:sz="0" w:space="0" w:color="auto"/>
                <w:bottom w:val="none" w:sz="0" w:space="0" w:color="auto"/>
                <w:right w:val="none" w:sz="0" w:space="0" w:color="auto"/>
              </w:divBdr>
              <w:divsChild>
                <w:div w:id="524363054">
                  <w:marLeft w:val="0"/>
                  <w:marRight w:val="0"/>
                  <w:marTop w:val="0"/>
                  <w:marBottom w:val="0"/>
                  <w:divBdr>
                    <w:top w:val="none" w:sz="0" w:space="0" w:color="auto"/>
                    <w:left w:val="none" w:sz="0" w:space="0" w:color="auto"/>
                    <w:bottom w:val="none" w:sz="0" w:space="0" w:color="auto"/>
                    <w:right w:val="none" w:sz="0" w:space="0" w:color="auto"/>
                  </w:divBdr>
                  <w:divsChild>
                    <w:div w:id="976838196">
                      <w:marLeft w:val="0"/>
                      <w:marRight w:val="0"/>
                      <w:marTop w:val="0"/>
                      <w:marBottom w:val="0"/>
                      <w:divBdr>
                        <w:top w:val="none" w:sz="0" w:space="0" w:color="auto"/>
                        <w:left w:val="none" w:sz="0" w:space="0" w:color="auto"/>
                        <w:bottom w:val="none" w:sz="0" w:space="0" w:color="auto"/>
                        <w:right w:val="none" w:sz="0" w:space="0" w:color="auto"/>
                      </w:divBdr>
                      <w:divsChild>
                        <w:div w:id="536355854">
                          <w:marLeft w:val="0"/>
                          <w:marRight w:val="0"/>
                          <w:marTop w:val="0"/>
                          <w:marBottom w:val="0"/>
                          <w:divBdr>
                            <w:top w:val="none" w:sz="0" w:space="0" w:color="auto"/>
                            <w:left w:val="none" w:sz="0" w:space="0" w:color="auto"/>
                            <w:bottom w:val="none" w:sz="0" w:space="0" w:color="auto"/>
                            <w:right w:val="none" w:sz="0" w:space="0" w:color="auto"/>
                          </w:divBdr>
                          <w:divsChild>
                            <w:div w:id="1114209940">
                              <w:marLeft w:val="0"/>
                              <w:marRight w:val="0"/>
                              <w:marTop w:val="240"/>
                              <w:marBottom w:val="240"/>
                              <w:divBdr>
                                <w:top w:val="none" w:sz="0" w:space="0" w:color="auto"/>
                                <w:left w:val="none" w:sz="0" w:space="0" w:color="auto"/>
                                <w:bottom w:val="none" w:sz="0" w:space="0" w:color="auto"/>
                                <w:right w:val="none" w:sz="0" w:space="0" w:color="auto"/>
                              </w:divBdr>
                              <w:divsChild>
                                <w:div w:id="1366953329">
                                  <w:marLeft w:val="0"/>
                                  <w:marRight w:val="0"/>
                                  <w:marTop w:val="0"/>
                                  <w:marBottom w:val="0"/>
                                  <w:divBdr>
                                    <w:top w:val="none" w:sz="0" w:space="0" w:color="auto"/>
                                    <w:left w:val="none" w:sz="0" w:space="0" w:color="auto"/>
                                    <w:bottom w:val="none" w:sz="0" w:space="0" w:color="auto"/>
                                    <w:right w:val="none" w:sz="0" w:space="0" w:color="auto"/>
                                  </w:divBdr>
                                  <w:divsChild>
                                    <w:div w:id="707071789">
                                      <w:marLeft w:val="0"/>
                                      <w:marRight w:val="0"/>
                                      <w:marTop w:val="0"/>
                                      <w:marBottom w:val="0"/>
                                      <w:divBdr>
                                        <w:top w:val="none" w:sz="0" w:space="0" w:color="auto"/>
                                        <w:left w:val="none" w:sz="0" w:space="0" w:color="auto"/>
                                        <w:bottom w:val="none" w:sz="0" w:space="0" w:color="auto"/>
                                        <w:right w:val="none" w:sz="0" w:space="0" w:color="auto"/>
                                      </w:divBdr>
                                    </w:div>
                                    <w:div w:id="859274094">
                                      <w:marLeft w:val="0"/>
                                      <w:marRight w:val="0"/>
                                      <w:marTop w:val="0"/>
                                      <w:marBottom w:val="0"/>
                                      <w:divBdr>
                                        <w:top w:val="none" w:sz="0" w:space="0" w:color="auto"/>
                                        <w:left w:val="none" w:sz="0" w:space="0" w:color="auto"/>
                                        <w:bottom w:val="none" w:sz="0" w:space="0" w:color="auto"/>
                                        <w:right w:val="none" w:sz="0" w:space="0" w:color="auto"/>
                                      </w:divBdr>
                                    </w:div>
                                    <w:div w:id="11726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796651">
      <w:bodyDiv w:val="1"/>
      <w:marLeft w:val="0"/>
      <w:marRight w:val="0"/>
      <w:marTop w:val="0"/>
      <w:marBottom w:val="0"/>
      <w:divBdr>
        <w:top w:val="none" w:sz="0" w:space="0" w:color="auto"/>
        <w:left w:val="none" w:sz="0" w:space="0" w:color="auto"/>
        <w:bottom w:val="none" w:sz="0" w:space="0" w:color="auto"/>
        <w:right w:val="none" w:sz="0" w:space="0" w:color="auto"/>
      </w:divBdr>
      <w:divsChild>
        <w:div w:id="701170421">
          <w:marLeft w:val="0"/>
          <w:marRight w:val="0"/>
          <w:marTop w:val="0"/>
          <w:marBottom w:val="0"/>
          <w:divBdr>
            <w:top w:val="none" w:sz="0" w:space="0" w:color="auto"/>
            <w:left w:val="none" w:sz="0" w:space="0" w:color="auto"/>
            <w:bottom w:val="none" w:sz="0" w:space="0" w:color="auto"/>
            <w:right w:val="none" w:sz="0" w:space="0" w:color="auto"/>
          </w:divBdr>
        </w:div>
        <w:div w:id="2007512550">
          <w:marLeft w:val="0"/>
          <w:marRight w:val="0"/>
          <w:marTop w:val="0"/>
          <w:marBottom w:val="0"/>
          <w:divBdr>
            <w:top w:val="none" w:sz="0" w:space="0" w:color="auto"/>
            <w:left w:val="none" w:sz="0" w:space="0" w:color="auto"/>
            <w:bottom w:val="none" w:sz="0" w:space="0" w:color="auto"/>
            <w:right w:val="none" w:sz="0" w:space="0" w:color="auto"/>
          </w:divBdr>
          <w:divsChild>
            <w:div w:id="19742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4985">
      <w:bodyDiv w:val="1"/>
      <w:marLeft w:val="0"/>
      <w:marRight w:val="0"/>
      <w:marTop w:val="0"/>
      <w:marBottom w:val="0"/>
      <w:divBdr>
        <w:top w:val="none" w:sz="0" w:space="0" w:color="auto"/>
        <w:left w:val="none" w:sz="0" w:space="0" w:color="auto"/>
        <w:bottom w:val="none" w:sz="0" w:space="0" w:color="auto"/>
        <w:right w:val="none" w:sz="0" w:space="0" w:color="auto"/>
      </w:divBdr>
      <w:divsChild>
        <w:div w:id="577639816">
          <w:marLeft w:val="0"/>
          <w:marRight w:val="0"/>
          <w:marTop w:val="0"/>
          <w:marBottom w:val="0"/>
          <w:divBdr>
            <w:top w:val="none" w:sz="0" w:space="0" w:color="auto"/>
            <w:left w:val="none" w:sz="0" w:space="0" w:color="auto"/>
            <w:bottom w:val="none" w:sz="0" w:space="0" w:color="auto"/>
            <w:right w:val="none" w:sz="0" w:space="0" w:color="auto"/>
          </w:divBdr>
        </w:div>
        <w:div w:id="2143309899">
          <w:marLeft w:val="0"/>
          <w:marRight w:val="0"/>
          <w:marTop w:val="0"/>
          <w:marBottom w:val="0"/>
          <w:divBdr>
            <w:top w:val="none" w:sz="0" w:space="0" w:color="auto"/>
            <w:left w:val="none" w:sz="0" w:space="0" w:color="auto"/>
            <w:bottom w:val="none" w:sz="0" w:space="0" w:color="auto"/>
            <w:right w:val="none" w:sz="0" w:space="0" w:color="auto"/>
          </w:divBdr>
        </w:div>
        <w:div w:id="1663391789">
          <w:marLeft w:val="0"/>
          <w:marRight w:val="0"/>
          <w:marTop w:val="0"/>
          <w:marBottom w:val="0"/>
          <w:divBdr>
            <w:top w:val="none" w:sz="0" w:space="0" w:color="auto"/>
            <w:left w:val="none" w:sz="0" w:space="0" w:color="auto"/>
            <w:bottom w:val="none" w:sz="0" w:space="0" w:color="auto"/>
            <w:right w:val="none" w:sz="0" w:space="0" w:color="auto"/>
          </w:divBdr>
        </w:div>
        <w:div w:id="328211520">
          <w:marLeft w:val="0"/>
          <w:marRight w:val="0"/>
          <w:marTop w:val="0"/>
          <w:marBottom w:val="0"/>
          <w:divBdr>
            <w:top w:val="none" w:sz="0" w:space="0" w:color="auto"/>
            <w:left w:val="none" w:sz="0" w:space="0" w:color="auto"/>
            <w:bottom w:val="none" w:sz="0" w:space="0" w:color="auto"/>
            <w:right w:val="none" w:sz="0" w:space="0" w:color="auto"/>
          </w:divBdr>
          <w:divsChild>
            <w:div w:id="1726223081">
              <w:marLeft w:val="0"/>
              <w:marRight w:val="0"/>
              <w:marTop w:val="0"/>
              <w:marBottom w:val="0"/>
              <w:divBdr>
                <w:top w:val="none" w:sz="0" w:space="0" w:color="auto"/>
                <w:left w:val="none" w:sz="0" w:space="0" w:color="auto"/>
                <w:bottom w:val="none" w:sz="0" w:space="0" w:color="auto"/>
                <w:right w:val="none" w:sz="0" w:space="0" w:color="auto"/>
              </w:divBdr>
            </w:div>
          </w:divsChild>
        </w:div>
        <w:div w:id="1654528713">
          <w:marLeft w:val="0"/>
          <w:marRight w:val="0"/>
          <w:marTop w:val="0"/>
          <w:marBottom w:val="0"/>
          <w:divBdr>
            <w:top w:val="none" w:sz="0" w:space="0" w:color="auto"/>
            <w:left w:val="none" w:sz="0" w:space="0" w:color="auto"/>
            <w:bottom w:val="none" w:sz="0" w:space="0" w:color="auto"/>
            <w:right w:val="none" w:sz="0" w:space="0" w:color="auto"/>
          </w:divBdr>
        </w:div>
        <w:div w:id="1462387075">
          <w:marLeft w:val="0"/>
          <w:marRight w:val="0"/>
          <w:marTop w:val="0"/>
          <w:marBottom w:val="0"/>
          <w:divBdr>
            <w:top w:val="none" w:sz="0" w:space="0" w:color="auto"/>
            <w:left w:val="none" w:sz="0" w:space="0" w:color="auto"/>
            <w:bottom w:val="none" w:sz="0" w:space="0" w:color="auto"/>
            <w:right w:val="none" w:sz="0" w:space="0" w:color="auto"/>
          </w:divBdr>
          <w:divsChild>
            <w:div w:id="805898975">
              <w:marLeft w:val="0"/>
              <w:marRight w:val="0"/>
              <w:marTop w:val="0"/>
              <w:marBottom w:val="0"/>
              <w:divBdr>
                <w:top w:val="none" w:sz="0" w:space="0" w:color="auto"/>
                <w:left w:val="none" w:sz="0" w:space="0" w:color="auto"/>
                <w:bottom w:val="none" w:sz="0" w:space="0" w:color="auto"/>
                <w:right w:val="none" w:sz="0" w:space="0" w:color="auto"/>
              </w:divBdr>
            </w:div>
            <w:div w:id="6677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063">
      <w:bodyDiv w:val="1"/>
      <w:marLeft w:val="0"/>
      <w:marRight w:val="0"/>
      <w:marTop w:val="0"/>
      <w:marBottom w:val="0"/>
      <w:divBdr>
        <w:top w:val="none" w:sz="0" w:space="0" w:color="auto"/>
        <w:left w:val="none" w:sz="0" w:space="0" w:color="auto"/>
        <w:bottom w:val="none" w:sz="0" w:space="0" w:color="auto"/>
        <w:right w:val="none" w:sz="0" w:space="0" w:color="auto"/>
      </w:divBdr>
      <w:divsChild>
        <w:div w:id="374699376">
          <w:marLeft w:val="0"/>
          <w:marRight w:val="0"/>
          <w:marTop w:val="0"/>
          <w:marBottom w:val="0"/>
          <w:divBdr>
            <w:top w:val="none" w:sz="0" w:space="0" w:color="auto"/>
            <w:left w:val="none" w:sz="0" w:space="0" w:color="auto"/>
            <w:bottom w:val="none" w:sz="0" w:space="0" w:color="auto"/>
            <w:right w:val="none" w:sz="0" w:space="0" w:color="auto"/>
          </w:divBdr>
        </w:div>
        <w:div w:id="2065714777">
          <w:marLeft w:val="0"/>
          <w:marRight w:val="0"/>
          <w:marTop w:val="0"/>
          <w:marBottom w:val="0"/>
          <w:divBdr>
            <w:top w:val="none" w:sz="0" w:space="0" w:color="auto"/>
            <w:left w:val="none" w:sz="0" w:space="0" w:color="auto"/>
            <w:bottom w:val="none" w:sz="0" w:space="0" w:color="auto"/>
            <w:right w:val="none" w:sz="0" w:space="0" w:color="auto"/>
          </w:divBdr>
        </w:div>
        <w:div w:id="1042513416">
          <w:marLeft w:val="0"/>
          <w:marRight w:val="0"/>
          <w:marTop w:val="0"/>
          <w:marBottom w:val="0"/>
          <w:divBdr>
            <w:top w:val="none" w:sz="0" w:space="0" w:color="auto"/>
            <w:left w:val="none" w:sz="0" w:space="0" w:color="auto"/>
            <w:bottom w:val="none" w:sz="0" w:space="0" w:color="auto"/>
            <w:right w:val="none" w:sz="0" w:space="0" w:color="auto"/>
          </w:divBdr>
        </w:div>
        <w:div w:id="773748785">
          <w:marLeft w:val="0"/>
          <w:marRight w:val="0"/>
          <w:marTop w:val="0"/>
          <w:marBottom w:val="0"/>
          <w:divBdr>
            <w:top w:val="none" w:sz="0" w:space="0" w:color="auto"/>
            <w:left w:val="none" w:sz="0" w:space="0" w:color="auto"/>
            <w:bottom w:val="none" w:sz="0" w:space="0" w:color="auto"/>
            <w:right w:val="none" w:sz="0" w:space="0" w:color="auto"/>
          </w:divBdr>
        </w:div>
        <w:div w:id="543714118">
          <w:marLeft w:val="0"/>
          <w:marRight w:val="0"/>
          <w:marTop w:val="0"/>
          <w:marBottom w:val="0"/>
          <w:divBdr>
            <w:top w:val="none" w:sz="0" w:space="0" w:color="auto"/>
            <w:left w:val="none" w:sz="0" w:space="0" w:color="auto"/>
            <w:bottom w:val="none" w:sz="0" w:space="0" w:color="auto"/>
            <w:right w:val="none" w:sz="0" w:space="0" w:color="auto"/>
          </w:divBdr>
        </w:div>
        <w:div w:id="21832930">
          <w:marLeft w:val="0"/>
          <w:marRight w:val="0"/>
          <w:marTop w:val="0"/>
          <w:marBottom w:val="0"/>
          <w:divBdr>
            <w:top w:val="none" w:sz="0" w:space="0" w:color="auto"/>
            <w:left w:val="none" w:sz="0" w:space="0" w:color="auto"/>
            <w:bottom w:val="none" w:sz="0" w:space="0" w:color="auto"/>
            <w:right w:val="none" w:sz="0" w:space="0" w:color="auto"/>
          </w:divBdr>
        </w:div>
      </w:divsChild>
    </w:div>
    <w:div w:id="1352757274">
      <w:bodyDiv w:val="1"/>
      <w:marLeft w:val="0"/>
      <w:marRight w:val="0"/>
      <w:marTop w:val="0"/>
      <w:marBottom w:val="0"/>
      <w:divBdr>
        <w:top w:val="none" w:sz="0" w:space="0" w:color="auto"/>
        <w:left w:val="none" w:sz="0" w:space="0" w:color="auto"/>
        <w:bottom w:val="none" w:sz="0" w:space="0" w:color="auto"/>
        <w:right w:val="none" w:sz="0" w:space="0" w:color="auto"/>
      </w:divBdr>
      <w:divsChild>
        <w:div w:id="2098550752">
          <w:marLeft w:val="0"/>
          <w:marRight w:val="0"/>
          <w:marTop w:val="0"/>
          <w:marBottom w:val="0"/>
          <w:divBdr>
            <w:top w:val="none" w:sz="0" w:space="0" w:color="auto"/>
            <w:left w:val="none" w:sz="0" w:space="0" w:color="auto"/>
            <w:bottom w:val="none" w:sz="0" w:space="0" w:color="auto"/>
            <w:right w:val="none" w:sz="0" w:space="0" w:color="auto"/>
          </w:divBdr>
        </w:div>
      </w:divsChild>
    </w:div>
    <w:div w:id="1357268136">
      <w:bodyDiv w:val="1"/>
      <w:marLeft w:val="0"/>
      <w:marRight w:val="0"/>
      <w:marTop w:val="0"/>
      <w:marBottom w:val="0"/>
      <w:divBdr>
        <w:top w:val="none" w:sz="0" w:space="0" w:color="auto"/>
        <w:left w:val="none" w:sz="0" w:space="0" w:color="auto"/>
        <w:bottom w:val="none" w:sz="0" w:space="0" w:color="auto"/>
        <w:right w:val="none" w:sz="0" w:space="0" w:color="auto"/>
      </w:divBdr>
      <w:divsChild>
        <w:div w:id="94446354">
          <w:marLeft w:val="0"/>
          <w:marRight w:val="0"/>
          <w:marTop w:val="0"/>
          <w:marBottom w:val="0"/>
          <w:divBdr>
            <w:top w:val="none" w:sz="0" w:space="0" w:color="auto"/>
            <w:left w:val="none" w:sz="0" w:space="0" w:color="auto"/>
            <w:bottom w:val="none" w:sz="0" w:space="0" w:color="auto"/>
            <w:right w:val="none" w:sz="0" w:space="0" w:color="auto"/>
          </w:divBdr>
        </w:div>
        <w:div w:id="154348169">
          <w:marLeft w:val="0"/>
          <w:marRight w:val="0"/>
          <w:marTop w:val="0"/>
          <w:marBottom w:val="0"/>
          <w:divBdr>
            <w:top w:val="none" w:sz="0" w:space="0" w:color="auto"/>
            <w:left w:val="none" w:sz="0" w:space="0" w:color="auto"/>
            <w:bottom w:val="none" w:sz="0" w:space="0" w:color="auto"/>
            <w:right w:val="none" w:sz="0" w:space="0" w:color="auto"/>
          </w:divBdr>
        </w:div>
        <w:div w:id="863129424">
          <w:marLeft w:val="0"/>
          <w:marRight w:val="0"/>
          <w:marTop w:val="0"/>
          <w:marBottom w:val="0"/>
          <w:divBdr>
            <w:top w:val="none" w:sz="0" w:space="0" w:color="auto"/>
            <w:left w:val="none" w:sz="0" w:space="0" w:color="auto"/>
            <w:bottom w:val="none" w:sz="0" w:space="0" w:color="auto"/>
            <w:right w:val="none" w:sz="0" w:space="0" w:color="auto"/>
          </w:divBdr>
        </w:div>
        <w:div w:id="984704109">
          <w:marLeft w:val="0"/>
          <w:marRight w:val="0"/>
          <w:marTop w:val="0"/>
          <w:marBottom w:val="0"/>
          <w:divBdr>
            <w:top w:val="none" w:sz="0" w:space="0" w:color="auto"/>
            <w:left w:val="none" w:sz="0" w:space="0" w:color="auto"/>
            <w:bottom w:val="none" w:sz="0" w:space="0" w:color="auto"/>
            <w:right w:val="none" w:sz="0" w:space="0" w:color="auto"/>
          </w:divBdr>
        </w:div>
        <w:div w:id="1171292085">
          <w:marLeft w:val="0"/>
          <w:marRight w:val="0"/>
          <w:marTop w:val="0"/>
          <w:marBottom w:val="0"/>
          <w:divBdr>
            <w:top w:val="none" w:sz="0" w:space="0" w:color="auto"/>
            <w:left w:val="none" w:sz="0" w:space="0" w:color="auto"/>
            <w:bottom w:val="none" w:sz="0" w:space="0" w:color="auto"/>
            <w:right w:val="none" w:sz="0" w:space="0" w:color="auto"/>
          </w:divBdr>
        </w:div>
        <w:div w:id="1218783490">
          <w:marLeft w:val="0"/>
          <w:marRight w:val="0"/>
          <w:marTop w:val="0"/>
          <w:marBottom w:val="0"/>
          <w:divBdr>
            <w:top w:val="none" w:sz="0" w:space="0" w:color="auto"/>
            <w:left w:val="none" w:sz="0" w:space="0" w:color="auto"/>
            <w:bottom w:val="none" w:sz="0" w:space="0" w:color="auto"/>
            <w:right w:val="none" w:sz="0" w:space="0" w:color="auto"/>
          </w:divBdr>
        </w:div>
        <w:div w:id="1318653452">
          <w:marLeft w:val="0"/>
          <w:marRight w:val="0"/>
          <w:marTop w:val="0"/>
          <w:marBottom w:val="0"/>
          <w:divBdr>
            <w:top w:val="none" w:sz="0" w:space="0" w:color="auto"/>
            <w:left w:val="none" w:sz="0" w:space="0" w:color="auto"/>
            <w:bottom w:val="none" w:sz="0" w:space="0" w:color="auto"/>
            <w:right w:val="none" w:sz="0" w:space="0" w:color="auto"/>
          </w:divBdr>
        </w:div>
        <w:div w:id="1424258141">
          <w:marLeft w:val="0"/>
          <w:marRight w:val="0"/>
          <w:marTop w:val="0"/>
          <w:marBottom w:val="0"/>
          <w:divBdr>
            <w:top w:val="none" w:sz="0" w:space="0" w:color="auto"/>
            <w:left w:val="none" w:sz="0" w:space="0" w:color="auto"/>
            <w:bottom w:val="none" w:sz="0" w:space="0" w:color="auto"/>
            <w:right w:val="none" w:sz="0" w:space="0" w:color="auto"/>
          </w:divBdr>
        </w:div>
        <w:div w:id="1938171760">
          <w:marLeft w:val="0"/>
          <w:marRight w:val="0"/>
          <w:marTop w:val="0"/>
          <w:marBottom w:val="0"/>
          <w:divBdr>
            <w:top w:val="none" w:sz="0" w:space="0" w:color="auto"/>
            <w:left w:val="none" w:sz="0" w:space="0" w:color="auto"/>
            <w:bottom w:val="none" w:sz="0" w:space="0" w:color="auto"/>
            <w:right w:val="none" w:sz="0" w:space="0" w:color="auto"/>
          </w:divBdr>
        </w:div>
        <w:div w:id="1939634506">
          <w:marLeft w:val="0"/>
          <w:marRight w:val="0"/>
          <w:marTop w:val="0"/>
          <w:marBottom w:val="0"/>
          <w:divBdr>
            <w:top w:val="none" w:sz="0" w:space="0" w:color="auto"/>
            <w:left w:val="none" w:sz="0" w:space="0" w:color="auto"/>
            <w:bottom w:val="none" w:sz="0" w:space="0" w:color="auto"/>
            <w:right w:val="none" w:sz="0" w:space="0" w:color="auto"/>
          </w:divBdr>
        </w:div>
      </w:divsChild>
    </w:div>
    <w:div w:id="1360621129">
      <w:bodyDiv w:val="1"/>
      <w:marLeft w:val="0"/>
      <w:marRight w:val="0"/>
      <w:marTop w:val="0"/>
      <w:marBottom w:val="0"/>
      <w:divBdr>
        <w:top w:val="none" w:sz="0" w:space="0" w:color="auto"/>
        <w:left w:val="none" w:sz="0" w:space="0" w:color="auto"/>
        <w:bottom w:val="none" w:sz="0" w:space="0" w:color="auto"/>
        <w:right w:val="none" w:sz="0" w:space="0" w:color="auto"/>
      </w:divBdr>
      <w:divsChild>
        <w:div w:id="768231698">
          <w:marLeft w:val="0"/>
          <w:marRight w:val="0"/>
          <w:marTop w:val="0"/>
          <w:marBottom w:val="0"/>
          <w:divBdr>
            <w:top w:val="none" w:sz="0" w:space="0" w:color="auto"/>
            <w:left w:val="none" w:sz="0" w:space="0" w:color="auto"/>
            <w:bottom w:val="none" w:sz="0" w:space="0" w:color="auto"/>
            <w:right w:val="none" w:sz="0" w:space="0" w:color="auto"/>
          </w:divBdr>
        </w:div>
        <w:div w:id="1890023116">
          <w:marLeft w:val="0"/>
          <w:marRight w:val="0"/>
          <w:marTop w:val="0"/>
          <w:marBottom w:val="0"/>
          <w:divBdr>
            <w:top w:val="none" w:sz="0" w:space="0" w:color="auto"/>
            <w:left w:val="none" w:sz="0" w:space="0" w:color="auto"/>
            <w:bottom w:val="none" w:sz="0" w:space="0" w:color="auto"/>
            <w:right w:val="none" w:sz="0" w:space="0" w:color="auto"/>
          </w:divBdr>
        </w:div>
      </w:divsChild>
    </w:div>
    <w:div w:id="1362436290">
      <w:bodyDiv w:val="1"/>
      <w:marLeft w:val="0"/>
      <w:marRight w:val="0"/>
      <w:marTop w:val="0"/>
      <w:marBottom w:val="0"/>
      <w:divBdr>
        <w:top w:val="none" w:sz="0" w:space="0" w:color="auto"/>
        <w:left w:val="none" w:sz="0" w:space="0" w:color="auto"/>
        <w:bottom w:val="none" w:sz="0" w:space="0" w:color="auto"/>
        <w:right w:val="none" w:sz="0" w:space="0" w:color="auto"/>
      </w:divBdr>
    </w:div>
    <w:div w:id="1369991620">
      <w:bodyDiv w:val="1"/>
      <w:marLeft w:val="0"/>
      <w:marRight w:val="0"/>
      <w:marTop w:val="0"/>
      <w:marBottom w:val="0"/>
      <w:divBdr>
        <w:top w:val="none" w:sz="0" w:space="0" w:color="auto"/>
        <w:left w:val="none" w:sz="0" w:space="0" w:color="auto"/>
        <w:bottom w:val="none" w:sz="0" w:space="0" w:color="auto"/>
        <w:right w:val="none" w:sz="0" w:space="0" w:color="auto"/>
      </w:divBdr>
    </w:div>
    <w:div w:id="1372026483">
      <w:bodyDiv w:val="1"/>
      <w:marLeft w:val="0"/>
      <w:marRight w:val="0"/>
      <w:marTop w:val="0"/>
      <w:marBottom w:val="0"/>
      <w:divBdr>
        <w:top w:val="none" w:sz="0" w:space="0" w:color="auto"/>
        <w:left w:val="none" w:sz="0" w:space="0" w:color="auto"/>
        <w:bottom w:val="none" w:sz="0" w:space="0" w:color="auto"/>
        <w:right w:val="none" w:sz="0" w:space="0" w:color="auto"/>
      </w:divBdr>
      <w:divsChild>
        <w:div w:id="69543467">
          <w:marLeft w:val="0"/>
          <w:marRight w:val="0"/>
          <w:marTop w:val="0"/>
          <w:marBottom w:val="0"/>
          <w:divBdr>
            <w:top w:val="none" w:sz="0" w:space="0" w:color="auto"/>
            <w:left w:val="none" w:sz="0" w:space="0" w:color="auto"/>
            <w:bottom w:val="none" w:sz="0" w:space="0" w:color="auto"/>
            <w:right w:val="none" w:sz="0" w:space="0" w:color="auto"/>
          </w:divBdr>
        </w:div>
        <w:div w:id="103965696">
          <w:marLeft w:val="0"/>
          <w:marRight w:val="0"/>
          <w:marTop w:val="0"/>
          <w:marBottom w:val="0"/>
          <w:divBdr>
            <w:top w:val="none" w:sz="0" w:space="0" w:color="auto"/>
            <w:left w:val="none" w:sz="0" w:space="0" w:color="auto"/>
            <w:bottom w:val="none" w:sz="0" w:space="0" w:color="auto"/>
            <w:right w:val="none" w:sz="0" w:space="0" w:color="auto"/>
          </w:divBdr>
        </w:div>
        <w:div w:id="1137651407">
          <w:marLeft w:val="0"/>
          <w:marRight w:val="0"/>
          <w:marTop w:val="0"/>
          <w:marBottom w:val="0"/>
          <w:divBdr>
            <w:top w:val="none" w:sz="0" w:space="0" w:color="auto"/>
            <w:left w:val="none" w:sz="0" w:space="0" w:color="auto"/>
            <w:bottom w:val="none" w:sz="0" w:space="0" w:color="auto"/>
            <w:right w:val="none" w:sz="0" w:space="0" w:color="auto"/>
          </w:divBdr>
        </w:div>
        <w:div w:id="1416824490">
          <w:marLeft w:val="0"/>
          <w:marRight w:val="0"/>
          <w:marTop w:val="0"/>
          <w:marBottom w:val="0"/>
          <w:divBdr>
            <w:top w:val="none" w:sz="0" w:space="0" w:color="auto"/>
            <w:left w:val="none" w:sz="0" w:space="0" w:color="auto"/>
            <w:bottom w:val="none" w:sz="0" w:space="0" w:color="auto"/>
            <w:right w:val="none" w:sz="0" w:space="0" w:color="auto"/>
          </w:divBdr>
        </w:div>
      </w:divsChild>
    </w:div>
    <w:div w:id="1372534600">
      <w:bodyDiv w:val="1"/>
      <w:marLeft w:val="0"/>
      <w:marRight w:val="0"/>
      <w:marTop w:val="0"/>
      <w:marBottom w:val="0"/>
      <w:divBdr>
        <w:top w:val="none" w:sz="0" w:space="0" w:color="auto"/>
        <w:left w:val="none" w:sz="0" w:space="0" w:color="auto"/>
        <w:bottom w:val="none" w:sz="0" w:space="0" w:color="auto"/>
        <w:right w:val="none" w:sz="0" w:space="0" w:color="auto"/>
      </w:divBdr>
      <w:divsChild>
        <w:div w:id="1774670028">
          <w:marLeft w:val="0"/>
          <w:marRight w:val="0"/>
          <w:marTop w:val="0"/>
          <w:marBottom w:val="0"/>
          <w:divBdr>
            <w:top w:val="none" w:sz="0" w:space="0" w:color="auto"/>
            <w:left w:val="none" w:sz="0" w:space="0" w:color="auto"/>
            <w:bottom w:val="none" w:sz="0" w:space="0" w:color="auto"/>
            <w:right w:val="none" w:sz="0" w:space="0" w:color="auto"/>
          </w:divBdr>
        </w:div>
      </w:divsChild>
    </w:div>
    <w:div w:id="1375274147">
      <w:bodyDiv w:val="1"/>
      <w:marLeft w:val="0"/>
      <w:marRight w:val="0"/>
      <w:marTop w:val="0"/>
      <w:marBottom w:val="0"/>
      <w:divBdr>
        <w:top w:val="none" w:sz="0" w:space="0" w:color="auto"/>
        <w:left w:val="none" w:sz="0" w:space="0" w:color="auto"/>
        <w:bottom w:val="none" w:sz="0" w:space="0" w:color="auto"/>
        <w:right w:val="none" w:sz="0" w:space="0" w:color="auto"/>
      </w:divBdr>
    </w:div>
    <w:div w:id="1377509852">
      <w:bodyDiv w:val="1"/>
      <w:marLeft w:val="0"/>
      <w:marRight w:val="0"/>
      <w:marTop w:val="0"/>
      <w:marBottom w:val="0"/>
      <w:divBdr>
        <w:top w:val="none" w:sz="0" w:space="0" w:color="auto"/>
        <w:left w:val="none" w:sz="0" w:space="0" w:color="auto"/>
        <w:bottom w:val="none" w:sz="0" w:space="0" w:color="auto"/>
        <w:right w:val="none" w:sz="0" w:space="0" w:color="auto"/>
      </w:divBdr>
      <w:divsChild>
        <w:div w:id="419102725">
          <w:marLeft w:val="0"/>
          <w:marRight w:val="0"/>
          <w:marTop w:val="0"/>
          <w:marBottom w:val="0"/>
          <w:divBdr>
            <w:top w:val="none" w:sz="0" w:space="0" w:color="auto"/>
            <w:left w:val="none" w:sz="0" w:space="0" w:color="auto"/>
            <w:bottom w:val="none" w:sz="0" w:space="0" w:color="auto"/>
            <w:right w:val="none" w:sz="0" w:space="0" w:color="auto"/>
          </w:divBdr>
        </w:div>
        <w:div w:id="492985748">
          <w:marLeft w:val="0"/>
          <w:marRight w:val="0"/>
          <w:marTop w:val="0"/>
          <w:marBottom w:val="0"/>
          <w:divBdr>
            <w:top w:val="none" w:sz="0" w:space="0" w:color="auto"/>
            <w:left w:val="none" w:sz="0" w:space="0" w:color="auto"/>
            <w:bottom w:val="none" w:sz="0" w:space="0" w:color="auto"/>
            <w:right w:val="none" w:sz="0" w:space="0" w:color="auto"/>
          </w:divBdr>
          <w:divsChild>
            <w:div w:id="109665647">
              <w:marLeft w:val="0"/>
              <w:marRight w:val="0"/>
              <w:marTop w:val="0"/>
              <w:marBottom w:val="0"/>
              <w:divBdr>
                <w:top w:val="none" w:sz="0" w:space="0" w:color="auto"/>
                <w:left w:val="none" w:sz="0" w:space="0" w:color="auto"/>
                <w:bottom w:val="none" w:sz="0" w:space="0" w:color="auto"/>
                <w:right w:val="none" w:sz="0" w:space="0" w:color="auto"/>
              </w:divBdr>
            </w:div>
            <w:div w:id="1099956551">
              <w:marLeft w:val="0"/>
              <w:marRight w:val="0"/>
              <w:marTop w:val="0"/>
              <w:marBottom w:val="0"/>
              <w:divBdr>
                <w:top w:val="none" w:sz="0" w:space="0" w:color="auto"/>
                <w:left w:val="none" w:sz="0" w:space="0" w:color="auto"/>
                <w:bottom w:val="none" w:sz="0" w:space="0" w:color="auto"/>
                <w:right w:val="none" w:sz="0" w:space="0" w:color="auto"/>
              </w:divBdr>
            </w:div>
            <w:div w:id="1500119702">
              <w:marLeft w:val="0"/>
              <w:marRight w:val="0"/>
              <w:marTop w:val="0"/>
              <w:marBottom w:val="0"/>
              <w:divBdr>
                <w:top w:val="none" w:sz="0" w:space="0" w:color="auto"/>
                <w:left w:val="none" w:sz="0" w:space="0" w:color="auto"/>
                <w:bottom w:val="none" w:sz="0" w:space="0" w:color="auto"/>
                <w:right w:val="none" w:sz="0" w:space="0" w:color="auto"/>
              </w:divBdr>
            </w:div>
            <w:div w:id="1586068000">
              <w:marLeft w:val="0"/>
              <w:marRight w:val="0"/>
              <w:marTop w:val="0"/>
              <w:marBottom w:val="0"/>
              <w:divBdr>
                <w:top w:val="none" w:sz="0" w:space="0" w:color="auto"/>
                <w:left w:val="none" w:sz="0" w:space="0" w:color="auto"/>
                <w:bottom w:val="none" w:sz="0" w:space="0" w:color="auto"/>
                <w:right w:val="none" w:sz="0" w:space="0" w:color="auto"/>
              </w:divBdr>
            </w:div>
            <w:div w:id="2116048394">
              <w:marLeft w:val="0"/>
              <w:marRight w:val="0"/>
              <w:marTop w:val="0"/>
              <w:marBottom w:val="0"/>
              <w:divBdr>
                <w:top w:val="none" w:sz="0" w:space="0" w:color="auto"/>
                <w:left w:val="none" w:sz="0" w:space="0" w:color="auto"/>
                <w:bottom w:val="none" w:sz="0" w:space="0" w:color="auto"/>
                <w:right w:val="none" w:sz="0" w:space="0" w:color="auto"/>
              </w:divBdr>
              <w:divsChild>
                <w:div w:id="9208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5358">
          <w:marLeft w:val="0"/>
          <w:marRight w:val="0"/>
          <w:marTop w:val="0"/>
          <w:marBottom w:val="0"/>
          <w:divBdr>
            <w:top w:val="none" w:sz="0" w:space="0" w:color="auto"/>
            <w:left w:val="none" w:sz="0" w:space="0" w:color="auto"/>
            <w:bottom w:val="none" w:sz="0" w:space="0" w:color="auto"/>
            <w:right w:val="none" w:sz="0" w:space="0" w:color="auto"/>
          </w:divBdr>
          <w:divsChild>
            <w:div w:id="11558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14640">
      <w:bodyDiv w:val="1"/>
      <w:marLeft w:val="0"/>
      <w:marRight w:val="0"/>
      <w:marTop w:val="0"/>
      <w:marBottom w:val="0"/>
      <w:divBdr>
        <w:top w:val="none" w:sz="0" w:space="0" w:color="auto"/>
        <w:left w:val="none" w:sz="0" w:space="0" w:color="auto"/>
        <w:bottom w:val="none" w:sz="0" w:space="0" w:color="auto"/>
        <w:right w:val="none" w:sz="0" w:space="0" w:color="auto"/>
      </w:divBdr>
    </w:div>
    <w:div w:id="1386107019">
      <w:bodyDiv w:val="1"/>
      <w:marLeft w:val="0"/>
      <w:marRight w:val="0"/>
      <w:marTop w:val="0"/>
      <w:marBottom w:val="0"/>
      <w:divBdr>
        <w:top w:val="none" w:sz="0" w:space="0" w:color="auto"/>
        <w:left w:val="none" w:sz="0" w:space="0" w:color="auto"/>
        <w:bottom w:val="none" w:sz="0" w:space="0" w:color="auto"/>
        <w:right w:val="none" w:sz="0" w:space="0" w:color="auto"/>
      </w:divBdr>
    </w:div>
    <w:div w:id="1387340378">
      <w:bodyDiv w:val="1"/>
      <w:marLeft w:val="0"/>
      <w:marRight w:val="0"/>
      <w:marTop w:val="0"/>
      <w:marBottom w:val="0"/>
      <w:divBdr>
        <w:top w:val="none" w:sz="0" w:space="0" w:color="auto"/>
        <w:left w:val="none" w:sz="0" w:space="0" w:color="auto"/>
        <w:bottom w:val="none" w:sz="0" w:space="0" w:color="auto"/>
        <w:right w:val="none" w:sz="0" w:space="0" w:color="auto"/>
      </w:divBdr>
    </w:div>
    <w:div w:id="1389185405">
      <w:bodyDiv w:val="1"/>
      <w:marLeft w:val="0"/>
      <w:marRight w:val="0"/>
      <w:marTop w:val="0"/>
      <w:marBottom w:val="0"/>
      <w:divBdr>
        <w:top w:val="none" w:sz="0" w:space="0" w:color="auto"/>
        <w:left w:val="none" w:sz="0" w:space="0" w:color="auto"/>
        <w:bottom w:val="none" w:sz="0" w:space="0" w:color="auto"/>
        <w:right w:val="none" w:sz="0" w:space="0" w:color="auto"/>
      </w:divBdr>
      <w:divsChild>
        <w:div w:id="25185405">
          <w:marLeft w:val="0"/>
          <w:marRight w:val="0"/>
          <w:marTop w:val="0"/>
          <w:marBottom w:val="0"/>
          <w:divBdr>
            <w:top w:val="none" w:sz="0" w:space="0" w:color="auto"/>
            <w:left w:val="none" w:sz="0" w:space="0" w:color="auto"/>
            <w:bottom w:val="none" w:sz="0" w:space="0" w:color="auto"/>
            <w:right w:val="none" w:sz="0" w:space="0" w:color="auto"/>
          </w:divBdr>
        </w:div>
        <w:div w:id="36010204">
          <w:marLeft w:val="0"/>
          <w:marRight w:val="0"/>
          <w:marTop w:val="0"/>
          <w:marBottom w:val="0"/>
          <w:divBdr>
            <w:top w:val="none" w:sz="0" w:space="0" w:color="auto"/>
            <w:left w:val="none" w:sz="0" w:space="0" w:color="auto"/>
            <w:bottom w:val="none" w:sz="0" w:space="0" w:color="auto"/>
            <w:right w:val="none" w:sz="0" w:space="0" w:color="auto"/>
          </w:divBdr>
        </w:div>
        <w:div w:id="954290851">
          <w:marLeft w:val="0"/>
          <w:marRight w:val="0"/>
          <w:marTop w:val="0"/>
          <w:marBottom w:val="0"/>
          <w:divBdr>
            <w:top w:val="none" w:sz="0" w:space="0" w:color="auto"/>
            <w:left w:val="none" w:sz="0" w:space="0" w:color="auto"/>
            <w:bottom w:val="none" w:sz="0" w:space="0" w:color="auto"/>
            <w:right w:val="none" w:sz="0" w:space="0" w:color="auto"/>
          </w:divBdr>
        </w:div>
        <w:div w:id="1022439809">
          <w:marLeft w:val="0"/>
          <w:marRight w:val="0"/>
          <w:marTop w:val="0"/>
          <w:marBottom w:val="0"/>
          <w:divBdr>
            <w:top w:val="none" w:sz="0" w:space="0" w:color="auto"/>
            <w:left w:val="none" w:sz="0" w:space="0" w:color="auto"/>
            <w:bottom w:val="none" w:sz="0" w:space="0" w:color="auto"/>
            <w:right w:val="none" w:sz="0" w:space="0" w:color="auto"/>
          </w:divBdr>
        </w:div>
        <w:div w:id="1249774672">
          <w:marLeft w:val="0"/>
          <w:marRight w:val="0"/>
          <w:marTop w:val="0"/>
          <w:marBottom w:val="0"/>
          <w:divBdr>
            <w:top w:val="none" w:sz="0" w:space="0" w:color="auto"/>
            <w:left w:val="none" w:sz="0" w:space="0" w:color="auto"/>
            <w:bottom w:val="none" w:sz="0" w:space="0" w:color="auto"/>
            <w:right w:val="none" w:sz="0" w:space="0" w:color="auto"/>
          </w:divBdr>
        </w:div>
        <w:div w:id="1331637181">
          <w:marLeft w:val="0"/>
          <w:marRight w:val="0"/>
          <w:marTop w:val="0"/>
          <w:marBottom w:val="0"/>
          <w:divBdr>
            <w:top w:val="none" w:sz="0" w:space="0" w:color="auto"/>
            <w:left w:val="none" w:sz="0" w:space="0" w:color="auto"/>
            <w:bottom w:val="none" w:sz="0" w:space="0" w:color="auto"/>
            <w:right w:val="none" w:sz="0" w:space="0" w:color="auto"/>
          </w:divBdr>
        </w:div>
        <w:div w:id="1847940031">
          <w:marLeft w:val="0"/>
          <w:marRight w:val="0"/>
          <w:marTop w:val="0"/>
          <w:marBottom w:val="0"/>
          <w:divBdr>
            <w:top w:val="none" w:sz="0" w:space="0" w:color="auto"/>
            <w:left w:val="none" w:sz="0" w:space="0" w:color="auto"/>
            <w:bottom w:val="none" w:sz="0" w:space="0" w:color="auto"/>
            <w:right w:val="none" w:sz="0" w:space="0" w:color="auto"/>
          </w:divBdr>
        </w:div>
        <w:div w:id="1970283379">
          <w:marLeft w:val="0"/>
          <w:marRight w:val="0"/>
          <w:marTop w:val="0"/>
          <w:marBottom w:val="0"/>
          <w:divBdr>
            <w:top w:val="none" w:sz="0" w:space="0" w:color="auto"/>
            <w:left w:val="none" w:sz="0" w:space="0" w:color="auto"/>
            <w:bottom w:val="none" w:sz="0" w:space="0" w:color="auto"/>
            <w:right w:val="none" w:sz="0" w:space="0" w:color="auto"/>
          </w:divBdr>
        </w:div>
      </w:divsChild>
    </w:div>
    <w:div w:id="1390422395">
      <w:bodyDiv w:val="1"/>
      <w:marLeft w:val="0"/>
      <w:marRight w:val="0"/>
      <w:marTop w:val="0"/>
      <w:marBottom w:val="0"/>
      <w:divBdr>
        <w:top w:val="none" w:sz="0" w:space="0" w:color="auto"/>
        <w:left w:val="none" w:sz="0" w:space="0" w:color="auto"/>
        <w:bottom w:val="none" w:sz="0" w:space="0" w:color="auto"/>
        <w:right w:val="none" w:sz="0" w:space="0" w:color="auto"/>
      </w:divBdr>
      <w:divsChild>
        <w:div w:id="680007353">
          <w:marLeft w:val="0"/>
          <w:marRight w:val="0"/>
          <w:marTop w:val="0"/>
          <w:marBottom w:val="0"/>
          <w:divBdr>
            <w:top w:val="none" w:sz="0" w:space="0" w:color="auto"/>
            <w:left w:val="none" w:sz="0" w:space="0" w:color="auto"/>
            <w:bottom w:val="none" w:sz="0" w:space="0" w:color="auto"/>
            <w:right w:val="none" w:sz="0" w:space="0" w:color="auto"/>
          </w:divBdr>
          <w:divsChild>
            <w:div w:id="233009247">
              <w:marLeft w:val="0"/>
              <w:marRight w:val="0"/>
              <w:marTop w:val="0"/>
              <w:marBottom w:val="0"/>
              <w:divBdr>
                <w:top w:val="none" w:sz="0" w:space="0" w:color="auto"/>
                <w:left w:val="none" w:sz="0" w:space="0" w:color="auto"/>
                <w:bottom w:val="none" w:sz="0" w:space="0" w:color="auto"/>
                <w:right w:val="none" w:sz="0" w:space="0" w:color="auto"/>
              </w:divBdr>
              <w:divsChild>
                <w:div w:id="1892577695">
                  <w:marLeft w:val="0"/>
                  <w:marRight w:val="0"/>
                  <w:marTop w:val="0"/>
                  <w:marBottom w:val="0"/>
                  <w:divBdr>
                    <w:top w:val="none" w:sz="0" w:space="0" w:color="auto"/>
                    <w:left w:val="none" w:sz="0" w:space="0" w:color="auto"/>
                    <w:bottom w:val="none" w:sz="0" w:space="0" w:color="auto"/>
                    <w:right w:val="none" w:sz="0" w:space="0" w:color="auto"/>
                  </w:divBdr>
                  <w:divsChild>
                    <w:div w:id="216742816">
                      <w:marLeft w:val="0"/>
                      <w:marRight w:val="0"/>
                      <w:marTop w:val="0"/>
                      <w:marBottom w:val="0"/>
                      <w:divBdr>
                        <w:top w:val="none" w:sz="0" w:space="0" w:color="auto"/>
                        <w:left w:val="none" w:sz="0" w:space="0" w:color="auto"/>
                        <w:bottom w:val="none" w:sz="0" w:space="0" w:color="auto"/>
                        <w:right w:val="none" w:sz="0" w:space="0" w:color="auto"/>
                      </w:divBdr>
                      <w:divsChild>
                        <w:div w:id="907224614">
                          <w:marLeft w:val="0"/>
                          <w:marRight w:val="0"/>
                          <w:marTop w:val="0"/>
                          <w:marBottom w:val="0"/>
                          <w:divBdr>
                            <w:top w:val="none" w:sz="0" w:space="0" w:color="auto"/>
                            <w:left w:val="none" w:sz="0" w:space="0" w:color="auto"/>
                            <w:bottom w:val="none" w:sz="0" w:space="0" w:color="auto"/>
                            <w:right w:val="none" w:sz="0" w:space="0" w:color="auto"/>
                          </w:divBdr>
                          <w:divsChild>
                            <w:div w:id="1001352638">
                              <w:marLeft w:val="0"/>
                              <w:marRight w:val="0"/>
                              <w:marTop w:val="240"/>
                              <w:marBottom w:val="240"/>
                              <w:divBdr>
                                <w:top w:val="none" w:sz="0" w:space="0" w:color="auto"/>
                                <w:left w:val="none" w:sz="0" w:space="0" w:color="auto"/>
                                <w:bottom w:val="none" w:sz="0" w:space="0" w:color="auto"/>
                                <w:right w:val="none" w:sz="0" w:space="0" w:color="auto"/>
                              </w:divBdr>
                              <w:divsChild>
                                <w:div w:id="463085832">
                                  <w:marLeft w:val="0"/>
                                  <w:marRight w:val="0"/>
                                  <w:marTop w:val="0"/>
                                  <w:marBottom w:val="0"/>
                                  <w:divBdr>
                                    <w:top w:val="none" w:sz="0" w:space="0" w:color="auto"/>
                                    <w:left w:val="none" w:sz="0" w:space="0" w:color="auto"/>
                                    <w:bottom w:val="none" w:sz="0" w:space="0" w:color="auto"/>
                                    <w:right w:val="none" w:sz="0" w:space="0" w:color="auto"/>
                                  </w:divBdr>
                                  <w:divsChild>
                                    <w:div w:id="1743142934">
                                      <w:marLeft w:val="0"/>
                                      <w:marRight w:val="0"/>
                                      <w:marTop w:val="0"/>
                                      <w:marBottom w:val="0"/>
                                      <w:divBdr>
                                        <w:top w:val="none" w:sz="0" w:space="0" w:color="auto"/>
                                        <w:left w:val="none" w:sz="0" w:space="0" w:color="auto"/>
                                        <w:bottom w:val="none" w:sz="0" w:space="0" w:color="auto"/>
                                        <w:right w:val="none" w:sz="0" w:space="0" w:color="auto"/>
                                      </w:divBdr>
                                    </w:div>
                                    <w:div w:id="19833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154336">
      <w:bodyDiv w:val="1"/>
      <w:marLeft w:val="0"/>
      <w:marRight w:val="0"/>
      <w:marTop w:val="0"/>
      <w:marBottom w:val="0"/>
      <w:divBdr>
        <w:top w:val="none" w:sz="0" w:space="0" w:color="auto"/>
        <w:left w:val="none" w:sz="0" w:space="0" w:color="auto"/>
        <w:bottom w:val="none" w:sz="0" w:space="0" w:color="auto"/>
        <w:right w:val="none" w:sz="0" w:space="0" w:color="auto"/>
      </w:divBdr>
      <w:divsChild>
        <w:div w:id="1098910126">
          <w:marLeft w:val="0"/>
          <w:marRight w:val="0"/>
          <w:marTop w:val="0"/>
          <w:marBottom w:val="0"/>
          <w:divBdr>
            <w:top w:val="none" w:sz="0" w:space="5" w:color="C2E0EC"/>
            <w:left w:val="none" w:sz="0" w:space="5" w:color="C2E0EC"/>
            <w:bottom w:val="none" w:sz="0" w:space="5" w:color="C2E0EC"/>
            <w:right w:val="none" w:sz="0" w:space="5" w:color="C2E0EC"/>
          </w:divBdr>
        </w:div>
        <w:div w:id="1468235156">
          <w:marLeft w:val="0"/>
          <w:marRight w:val="0"/>
          <w:marTop w:val="0"/>
          <w:marBottom w:val="0"/>
          <w:divBdr>
            <w:top w:val="none" w:sz="0" w:space="0" w:color="auto"/>
            <w:left w:val="none" w:sz="0" w:space="0" w:color="auto"/>
            <w:bottom w:val="none" w:sz="0" w:space="0" w:color="auto"/>
            <w:right w:val="none" w:sz="0" w:space="0" w:color="auto"/>
          </w:divBdr>
          <w:divsChild>
            <w:div w:id="1734424165">
              <w:marLeft w:val="0"/>
              <w:marRight w:val="0"/>
              <w:marTop w:val="240"/>
              <w:marBottom w:val="240"/>
              <w:divBdr>
                <w:top w:val="none" w:sz="0" w:space="0" w:color="auto"/>
                <w:left w:val="none" w:sz="0" w:space="0" w:color="auto"/>
                <w:bottom w:val="none" w:sz="0" w:space="0" w:color="auto"/>
                <w:right w:val="none" w:sz="0" w:space="0" w:color="auto"/>
              </w:divBdr>
              <w:divsChild>
                <w:div w:id="2088376501">
                  <w:marLeft w:val="0"/>
                  <w:marRight w:val="0"/>
                  <w:marTop w:val="0"/>
                  <w:marBottom w:val="0"/>
                  <w:divBdr>
                    <w:top w:val="none" w:sz="0" w:space="0" w:color="auto"/>
                    <w:left w:val="none" w:sz="0" w:space="0" w:color="auto"/>
                    <w:bottom w:val="none" w:sz="0" w:space="0" w:color="auto"/>
                    <w:right w:val="none" w:sz="0" w:space="0" w:color="auto"/>
                  </w:divBdr>
                  <w:divsChild>
                    <w:div w:id="141859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347751">
      <w:bodyDiv w:val="1"/>
      <w:marLeft w:val="0"/>
      <w:marRight w:val="0"/>
      <w:marTop w:val="0"/>
      <w:marBottom w:val="0"/>
      <w:divBdr>
        <w:top w:val="none" w:sz="0" w:space="0" w:color="auto"/>
        <w:left w:val="none" w:sz="0" w:space="0" w:color="auto"/>
        <w:bottom w:val="none" w:sz="0" w:space="0" w:color="auto"/>
        <w:right w:val="none" w:sz="0" w:space="0" w:color="auto"/>
      </w:divBdr>
    </w:div>
    <w:div w:id="1395469341">
      <w:bodyDiv w:val="1"/>
      <w:marLeft w:val="0"/>
      <w:marRight w:val="0"/>
      <w:marTop w:val="0"/>
      <w:marBottom w:val="0"/>
      <w:divBdr>
        <w:top w:val="none" w:sz="0" w:space="0" w:color="auto"/>
        <w:left w:val="none" w:sz="0" w:space="0" w:color="auto"/>
        <w:bottom w:val="none" w:sz="0" w:space="0" w:color="auto"/>
        <w:right w:val="none" w:sz="0" w:space="0" w:color="auto"/>
      </w:divBdr>
      <w:divsChild>
        <w:div w:id="357006267">
          <w:marLeft w:val="0"/>
          <w:marRight w:val="0"/>
          <w:marTop w:val="0"/>
          <w:marBottom w:val="0"/>
          <w:divBdr>
            <w:top w:val="none" w:sz="0" w:space="0" w:color="auto"/>
            <w:left w:val="none" w:sz="0" w:space="0" w:color="auto"/>
            <w:bottom w:val="none" w:sz="0" w:space="0" w:color="auto"/>
            <w:right w:val="none" w:sz="0" w:space="0" w:color="auto"/>
          </w:divBdr>
        </w:div>
        <w:div w:id="1616863878">
          <w:marLeft w:val="0"/>
          <w:marRight w:val="0"/>
          <w:marTop w:val="0"/>
          <w:marBottom w:val="0"/>
          <w:divBdr>
            <w:top w:val="none" w:sz="0" w:space="0" w:color="auto"/>
            <w:left w:val="none" w:sz="0" w:space="0" w:color="auto"/>
            <w:bottom w:val="none" w:sz="0" w:space="0" w:color="auto"/>
            <w:right w:val="none" w:sz="0" w:space="0" w:color="auto"/>
          </w:divBdr>
        </w:div>
        <w:div w:id="1481460600">
          <w:marLeft w:val="0"/>
          <w:marRight w:val="0"/>
          <w:marTop w:val="0"/>
          <w:marBottom w:val="0"/>
          <w:divBdr>
            <w:top w:val="none" w:sz="0" w:space="0" w:color="auto"/>
            <w:left w:val="none" w:sz="0" w:space="0" w:color="auto"/>
            <w:bottom w:val="none" w:sz="0" w:space="0" w:color="auto"/>
            <w:right w:val="none" w:sz="0" w:space="0" w:color="auto"/>
          </w:divBdr>
        </w:div>
      </w:divsChild>
    </w:div>
    <w:div w:id="1396776388">
      <w:bodyDiv w:val="1"/>
      <w:marLeft w:val="0"/>
      <w:marRight w:val="0"/>
      <w:marTop w:val="0"/>
      <w:marBottom w:val="0"/>
      <w:divBdr>
        <w:top w:val="none" w:sz="0" w:space="0" w:color="auto"/>
        <w:left w:val="none" w:sz="0" w:space="0" w:color="auto"/>
        <w:bottom w:val="none" w:sz="0" w:space="0" w:color="auto"/>
        <w:right w:val="none" w:sz="0" w:space="0" w:color="auto"/>
      </w:divBdr>
    </w:div>
    <w:div w:id="1397513312">
      <w:bodyDiv w:val="1"/>
      <w:marLeft w:val="0"/>
      <w:marRight w:val="0"/>
      <w:marTop w:val="0"/>
      <w:marBottom w:val="0"/>
      <w:divBdr>
        <w:top w:val="none" w:sz="0" w:space="0" w:color="auto"/>
        <w:left w:val="none" w:sz="0" w:space="0" w:color="auto"/>
        <w:bottom w:val="none" w:sz="0" w:space="0" w:color="auto"/>
        <w:right w:val="none" w:sz="0" w:space="0" w:color="auto"/>
      </w:divBdr>
      <w:divsChild>
        <w:div w:id="1182547494">
          <w:marLeft w:val="0"/>
          <w:marRight w:val="0"/>
          <w:marTop w:val="0"/>
          <w:marBottom w:val="0"/>
          <w:divBdr>
            <w:top w:val="none" w:sz="0" w:space="0" w:color="auto"/>
            <w:left w:val="none" w:sz="0" w:space="0" w:color="auto"/>
            <w:bottom w:val="none" w:sz="0" w:space="0" w:color="auto"/>
            <w:right w:val="none" w:sz="0" w:space="0" w:color="auto"/>
          </w:divBdr>
        </w:div>
      </w:divsChild>
    </w:div>
    <w:div w:id="1398437553">
      <w:bodyDiv w:val="1"/>
      <w:marLeft w:val="0"/>
      <w:marRight w:val="0"/>
      <w:marTop w:val="0"/>
      <w:marBottom w:val="0"/>
      <w:divBdr>
        <w:top w:val="none" w:sz="0" w:space="0" w:color="auto"/>
        <w:left w:val="none" w:sz="0" w:space="0" w:color="auto"/>
        <w:bottom w:val="none" w:sz="0" w:space="0" w:color="auto"/>
        <w:right w:val="none" w:sz="0" w:space="0" w:color="auto"/>
      </w:divBdr>
      <w:divsChild>
        <w:div w:id="332267741">
          <w:marLeft w:val="0"/>
          <w:marRight w:val="0"/>
          <w:marTop w:val="0"/>
          <w:marBottom w:val="0"/>
          <w:divBdr>
            <w:top w:val="none" w:sz="0" w:space="0" w:color="auto"/>
            <w:left w:val="none" w:sz="0" w:space="0" w:color="auto"/>
            <w:bottom w:val="none" w:sz="0" w:space="0" w:color="auto"/>
            <w:right w:val="none" w:sz="0" w:space="0" w:color="auto"/>
          </w:divBdr>
        </w:div>
        <w:div w:id="348022578">
          <w:marLeft w:val="0"/>
          <w:marRight w:val="0"/>
          <w:marTop w:val="0"/>
          <w:marBottom w:val="0"/>
          <w:divBdr>
            <w:top w:val="none" w:sz="0" w:space="0" w:color="auto"/>
            <w:left w:val="none" w:sz="0" w:space="0" w:color="auto"/>
            <w:bottom w:val="none" w:sz="0" w:space="0" w:color="auto"/>
            <w:right w:val="none" w:sz="0" w:space="0" w:color="auto"/>
          </w:divBdr>
        </w:div>
        <w:div w:id="691541463">
          <w:marLeft w:val="0"/>
          <w:marRight w:val="0"/>
          <w:marTop w:val="0"/>
          <w:marBottom w:val="0"/>
          <w:divBdr>
            <w:top w:val="none" w:sz="0" w:space="0" w:color="auto"/>
            <w:left w:val="none" w:sz="0" w:space="0" w:color="auto"/>
            <w:bottom w:val="none" w:sz="0" w:space="0" w:color="auto"/>
            <w:right w:val="none" w:sz="0" w:space="0" w:color="auto"/>
          </w:divBdr>
        </w:div>
        <w:div w:id="705721553">
          <w:marLeft w:val="0"/>
          <w:marRight w:val="0"/>
          <w:marTop w:val="0"/>
          <w:marBottom w:val="0"/>
          <w:divBdr>
            <w:top w:val="none" w:sz="0" w:space="0" w:color="auto"/>
            <w:left w:val="none" w:sz="0" w:space="0" w:color="auto"/>
            <w:bottom w:val="none" w:sz="0" w:space="0" w:color="auto"/>
            <w:right w:val="none" w:sz="0" w:space="0" w:color="auto"/>
          </w:divBdr>
        </w:div>
        <w:div w:id="1658463000">
          <w:marLeft w:val="0"/>
          <w:marRight w:val="0"/>
          <w:marTop w:val="0"/>
          <w:marBottom w:val="0"/>
          <w:divBdr>
            <w:top w:val="none" w:sz="0" w:space="0" w:color="auto"/>
            <w:left w:val="none" w:sz="0" w:space="0" w:color="auto"/>
            <w:bottom w:val="none" w:sz="0" w:space="0" w:color="auto"/>
            <w:right w:val="none" w:sz="0" w:space="0" w:color="auto"/>
          </w:divBdr>
        </w:div>
      </w:divsChild>
    </w:div>
    <w:div w:id="1398549878">
      <w:bodyDiv w:val="1"/>
      <w:marLeft w:val="0"/>
      <w:marRight w:val="0"/>
      <w:marTop w:val="0"/>
      <w:marBottom w:val="0"/>
      <w:divBdr>
        <w:top w:val="none" w:sz="0" w:space="0" w:color="auto"/>
        <w:left w:val="none" w:sz="0" w:space="0" w:color="auto"/>
        <w:bottom w:val="none" w:sz="0" w:space="0" w:color="auto"/>
        <w:right w:val="none" w:sz="0" w:space="0" w:color="auto"/>
      </w:divBdr>
    </w:div>
    <w:div w:id="1400667299">
      <w:bodyDiv w:val="1"/>
      <w:marLeft w:val="0"/>
      <w:marRight w:val="0"/>
      <w:marTop w:val="0"/>
      <w:marBottom w:val="0"/>
      <w:divBdr>
        <w:top w:val="none" w:sz="0" w:space="0" w:color="auto"/>
        <w:left w:val="none" w:sz="0" w:space="0" w:color="auto"/>
        <w:bottom w:val="none" w:sz="0" w:space="0" w:color="auto"/>
        <w:right w:val="none" w:sz="0" w:space="0" w:color="auto"/>
      </w:divBdr>
    </w:div>
    <w:div w:id="1403061098">
      <w:bodyDiv w:val="1"/>
      <w:marLeft w:val="0"/>
      <w:marRight w:val="0"/>
      <w:marTop w:val="0"/>
      <w:marBottom w:val="0"/>
      <w:divBdr>
        <w:top w:val="none" w:sz="0" w:space="0" w:color="auto"/>
        <w:left w:val="none" w:sz="0" w:space="0" w:color="auto"/>
        <w:bottom w:val="none" w:sz="0" w:space="0" w:color="auto"/>
        <w:right w:val="none" w:sz="0" w:space="0" w:color="auto"/>
      </w:divBdr>
    </w:div>
    <w:div w:id="1405910699">
      <w:bodyDiv w:val="1"/>
      <w:marLeft w:val="0"/>
      <w:marRight w:val="0"/>
      <w:marTop w:val="0"/>
      <w:marBottom w:val="0"/>
      <w:divBdr>
        <w:top w:val="none" w:sz="0" w:space="0" w:color="auto"/>
        <w:left w:val="none" w:sz="0" w:space="0" w:color="auto"/>
        <w:bottom w:val="none" w:sz="0" w:space="0" w:color="auto"/>
        <w:right w:val="none" w:sz="0" w:space="0" w:color="auto"/>
      </w:divBdr>
      <w:divsChild>
        <w:div w:id="332033254">
          <w:marLeft w:val="0"/>
          <w:marRight w:val="0"/>
          <w:marTop w:val="0"/>
          <w:marBottom w:val="0"/>
          <w:divBdr>
            <w:top w:val="none" w:sz="0" w:space="0" w:color="auto"/>
            <w:left w:val="none" w:sz="0" w:space="0" w:color="auto"/>
            <w:bottom w:val="none" w:sz="0" w:space="0" w:color="auto"/>
            <w:right w:val="none" w:sz="0" w:space="0" w:color="auto"/>
          </w:divBdr>
          <w:divsChild>
            <w:div w:id="8048103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6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12288">
      <w:bodyDiv w:val="1"/>
      <w:marLeft w:val="0"/>
      <w:marRight w:val="0"/>
      <w:marTop w:val="0"/>
      <w:marBottom w:val="0"/>
      <w:divBdr>
        <w:top w:val="none" w:sz="0" w:space="0" w:color="auto"/>
        <w:left w:val="none" w:sz="0" w:space="0" w:color="auto"/>
        <w:bottom w:val="none" w:sz="0" w:space="0" w:color="auto"/>
        <w:right w:val="none" w:sz="0" w:space="0" w:color="auto"/>
      </w:divBdr>
      <w:divsChild>
        <w:div w:id="2128769081">
          <w:marLeft w:val="0"/>
          <w:marRight w:val="0"/>
          <w:marTop w:val="0"/>
          <w:marBottom w:val="0"/>
          <w:divBdr>
            <w:top w:val="none" w:sz="0" w:space="0" w:color="auto"/>
            <w:left w:val="none" w:sz="0" w:space="0" w:color="auto"/>
            <w:bottom w:val="none" w:sz="0" w:space="0" w:color="auto"/>
            <w:right w:val="none" w:sz="0" w:space="0" w:color="auto"/>
          </w:divBdr>
        </w:div>
        <w:div w:id="1511673320">
          <w:marLeft w:val="0"/>
          <w:marRight w:val="0"/>
          <w:marTop w:val="0"/>
          <w:marBottom w:val="0"/>
          <w:divBdr>
            <w:top w:val="none" w:sz="0" w:space="0" w:color="auto"/>
            <w:left w:val="none" w:sz="0" w:space="0" w:color="auto"/>
            <w:bottom w:val="none" w:sz="0" w:space="0" w:color="auto"/>
            <w:right w:val="none" w:sz="0" w:space="0" w:color="auto"/>
          </w:divBdr>
        </w:div>
        <w:div w:id="1337996003">
          <w:marLeft w:val="0"/>
          <w:marRight w:val="0"/>
          <w:marTop w:val="0"/>
          <w:marBottom w:val="0"/>
          <w:divBdr>
            <w:top w:val="none" w:sz="0" w:space="0" w:color="auto"/>
            <w:left w:val="none" w:sz="0" w:space="0" w:color="auto"/>
            <w:bottom w:val="none" w:sz="0" w:space="0" w:color="auto"/>
            <w:right w:val="none" w:sz="0" w:space="0" w:color="auto"/>
          </w:divBdr>
          <w:divsChild>
            <w:div w:id="1279214675">
              <w:marLeft w:val="0"/>
              <w:marRight w:val="0"/>
              <w:marTop w:val="0"/>
              <w:marBottom w:val="0"/>
              <w:divBdr>
                <w:top w:val="none" w:sz="0" w:space="0" w:color="auto"/>
                <w:left w:val="none" w:sz="0" w:space="0" w:color="auto"/>
                <w:bottom w:val="none" w:sz="0" w:space="0" w:color="auto"/>
                <w:right w:val="none" w:sz="0" w:space="0" w:color="auto"/>
              </w:divBdr>
              <w:divsChild>
                <w:div w:id="13681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4193">
      <w:bodyDiv w:val="1"/>
      <w:marLeft w:val="0"/>
      <w:marRight w:val="0"/>
      <w:marTop w:val="0"/>
      <w:marBottom w:val="0"/>
      <w:divBdr>
        <w:top w:val="none" w:sz="0" w:space="0" w:color="auto"/>
        <w:left w:val="none" w:sz="0" w:space="0" w:color="auto"/>
        <w:bottom w:val="none" w:sz="0" w:space="0" w:color="auto"/>
        <w:right w:val="none" w:sz="0" w:space="0" w:color="auto"/>
      </w:divBdr>
      <w:divsChild>
        <w:div w:id="956985921">
          <w:marLeft w:val="0"/>
          <w:marRight w:val="0"/>
          <w:marTop w:val="0"/>
          <w:marBottom w:val="0"/>
          <w:divBdr>
            <w:top w:val="none" w:sz="0" w:space="0" w:color="auto"/>
            <w:left w:val="none" w:sz="0" w:space="0" w:color="auto"/>
            <w:bottom w:val="none" w:sz="0" w:space="0" w:color="auto"/>
            <w:right w:val="none" w:sz="0" w:space="0" w:color="auto"/>
          </w:divBdr>
        </w:div>
        <w:div w:id="1352295056">
          <w:marLeft w:val="0"/>
          <w:marRight w:val="0"/>
          <w:marTop w:val="0"/>
          <w:marBottom w:val="0"/>
          <w:divBdr>
            <w:top w:val="none" w:sz="0" w:space="0" w:color="auto"/>
            <w:left w:val="none" w:sz="0" w:space="0" w:color="auto"/>
            <w:bottom w:val="none" w:sz="0" w:space="0" w:color="auto"/>
            <w:right w:val="none" w:sz="0" w:space="0" w:color="auto"/>
          </w:divBdr>
        </w:div>
      </w:divsChild>
    </w:div>
    <w:div w:id="1417747602">
      <w:bodyDiv w:val="1"/>
      <w:marLeft w:val="0"/>
      <w:marRight w:val="0"/>
      <w:marTop w:val="0"/>
      <w:marBottom w:val="0"/>
      <w:divBdr>
        <w:top w:val="none" w:sz="0" w:space="0" w:color="auto"/>
        <w:left w:val="none" w:sz="0" w:space="0" w:color="auto"/>
        <w:bottom w:val="none" w:sz="0" w:space="0" w:color="auto"/>
        <w:right w:val="none" w:sz="0" w:space="0" w:color="auto"/>
      </w:divBdr>
    </w:div>
    <w:div w:id="1417904104">
      <w:bodyDiv w:val="1"/>
      <w:marLeft w:val="0"/>
      <w:marRight w:val="0"/>
      <w:marTop w:val="0"/>
      <w:marBottom w:val="0"/>
      <w:divBdr>
        <w:top w:val="none" w:sz="0" w:space="0" w:color="auto"/>
        <w:left w:val="none" w:sz="0" w:space="0" w:color="auto"/>
        <w:bottom w:val="none" w:sz="0" w:space="0" w:color="auto"/>
        <w:right w:val="none" w:sz="0" w:space="0" w:color="auto"/>
      </w:divBdr>
      <w:divsChild>
        <w:div w:id="1414083046">
          <w:marLeft w:val="0"/>
          <w:marRight w:val="0"/>
          <w:marTop w:val="0"/>
          <w:marBottom w:val="0"/>
          <w:divBdr>
            <w:top w:val="none" w:sz="0" w:space="0" w:color="auto"/>
            <w:left w:val="none" w:sz="0" w:space="0" w:color="auto"/>
            <w:bottom w:val="none" w:sz="0" w:space="0" w:color="auto"/>
            <w:right w:val="none" w:sz="0" w:space="0" w:color="auto"/>
          </w:divBdr>
        </w:div>
        <w:div w:id="1361853306">
          <w:marLeft w:val="0"/>
          <w:marRight w:val="0"/>
          <w:marTop w:val="0"/>
          <w:marBottom w:val="0"/>
          <w:divBdr>
            <w:top w:val="none" w:sz="0" w:space="0" w:color="auto"/>
            <w:left w:val="none" w:sz="0" w:space="0" w:color="auto"/>
            <w:bottom w:val="none" w:sz="0" w:space="0" w:color="auto"/>
            <w:right w:val="none" w:sz="0" w:space="0" w:color="auto"/>
          </w:divBdr>
        </w:div>
      </w:divsChild>
    </w:div>
    <w:div w:id="1418163757">
      <w:bodyDiv w:val="1"/>
      <w:marLeft w:val="0"/>
      <w:marRight w:val="0"/>
      <w:marTop w:val="0"/>
      <w:marBottom w:val="0"/>
      <w:divBdr>
        <w:top w:val="none" w:sz="0" w:space="0" w:color="auto"/>
        <w:left w:val="none" w:sz="0" w:space="0" w:color="auto"/>
        <w:bottom w:val="none" w:sz="0" w:space="0" w:color="auto"/>
        <w:right w:val="none" w:sz="0" w:space="0" w:color="auto"/>
      </w:divBdr>
    </w:div>
    <w:div w:id="1420059796">
      <w:bodyDiv w:val="1"/>
      <w:marLeft w:val="0"/>
      <w:marRight w:val="0"/>
      <w:marTop w:val="0"/>
      <w:marBottom w:val="0"/>
      <w:divBdr>
        <w:top w:val="none" w:sz="0" w:space="0" w:color="auto"/>
        <w:left w:val="none" w:sz="0" w:space="0" w:color="auto"/>
        <w:bottom w:val="none" w:sz="0" w:space="0" w:color="auto"/>
        <w:right w:val="none" w:sz="0" w:space="0" w:color="auto"/>
      </w:divBdr>
      <w:divsChild>
        <w:div w:id="661196526">
          <w:marLeft w:val="0"/>
          <w:marRight w:val="0"/>
          <w:marTop w:val="0"/>
          <w:marBottom w:val="0"/>
          <w:divBdr>
            <w:top w:val="none" w:sz="0" w:space="0" w:color="auto"/>
            <w:left w:val="none" w:sz="0" w:space="0" w:color="auto"/>
            <w:bottom w:val="none" w:sz="0" w:space="0" w:color="auto"/>
            <w:right w:val="none" w:sz="0" w:space="0" w:color="auto"/>
          </w:divBdr>
        </w:div>
        <w:div w:id="882060806">
          <w:marLeft w:val="0"/>
          <w:marRight w:val="0"/>
          <w:marTop w:val="0"/>
          <w:marBottom w:val="0"/>
          <w:divBdr>
            <w:top w:val="none" w:sz="0" w:space="0" w:color="auto"/>
            <w:left w:val="none" w:sz="0" w:space="0" w:color="auto"/>
            <w:bottom w:val="none" w:sz="0" w:space="0" w:color="auto"/>
            <w:right w:val="none" w:sz="0" w:space="0" w:color="auto"/>
          </w:divBdr>
        </w:div>
      </w:divsChild>
    </w:div>
    <w:div w:id="1422796069">
      <w:bodyDiv w:val="1"/>
      <w:marLeft w:val="0"/>
      <w:marRight w:val="0"/>
      <w:marTop w:val="0"/>
      <w:marBottom w:val="0"/>
      <w:divBdr>
        <w:top w:val="none" w:sz="0" w:space="0" w:color="auto"/>
        <w:left w:val="none" w:sz="0" w:space="0" w:color="auto"/>
        <w:bottom w:val="none" w:sz="0" w:space="0" w:color="auto"/>
        <w:right w:val="none" w:sz="0" w:space="0" w:color="auto"/>
      </w:divBdr>
    </w:div>
    <w:div w:id="1423335914">
      <w:bodyDiv w:val="1"/>
      <w:marLeft w:val="0"/>
      <w:marRight w:val="0"/>
      <w:marTop w:val="0"/>
      <w:marBottom w:val="0"/>
      <w:divBdr>
        <w:top w:val="none" w:sz="0" w:space="0" w:color="auto"/>
        <w:left w:val="none" w:sz="0" w:space="0" w:color="auto"/>
        <w:bottom w:val="none" w:sz="0" w:space="0" w:color="auto"/>
        <w:right w:val="none" w:sz="0" w:space="0" w:color="auto"/>
      </w:divBdr>
    </w:div>
    <w:div w:id="1423336648">
      <w:bodyDiv w:val="1"/>
      <w:marLeft w:val="0"/>
      <w:marRight w:val="0"/>
      <w:marTop w:val="0"/>
      <w:marBottom w:val="0"/>
      <w:divBdr>
        <w:top w:val="none" w:sz="0" w:space="0" w:color="auto"/>
        <w:left w:val="none" w:sz="0" w:space="0" w:color="auto"/>
        <w:bottom w:val="none" w:sz="0" w:space="0" w:color="auto"/>
        <w:right w:val="none" w:sz="0" w:space="0" w:color="auto"/>
      </w:divBdr>
      <w:divsChild>
        <w:div w:id="1876232642">
          <w:marLeft w:val="0"/>
          <w:marRight w:val="0"/>
          <w:marTop w:val="0"/>
          <w:marBottom w:val="0"/>
          <w:divBdr>
            <w:top w:val="none" w:sz="0" w:space="0" w:color="auto"/>
            <w:left w:val="none" w:sz="0" w:space="0" w:color="auto"/>
            <w:bottom w:val="none" w:sz="0" w:space="0" w:color="auto"/>
            <w:right w:val="none" w:sz="0" w:space="0" w:color="auto"/>
          </w:divBdr>
        </w:div>
        <w:div w:id="1512448804">
          <w:marLeft w:val="0"/>
          <w:marRight w:val="0"/>
          <w:marTop w:val="0"/>
          <w:marBottom w:val="0"/>
          <w:divBdr>
            <w:top w:val="none" w:sz="0" w:space="0" w:color="auto"/>
            <w:left w:val="none" w:sz="0" w:space="0" w:color="auto"/>
            <w:bottom w:val="none" w:sz="0" w:space="0" w:color="auto"/>
            <w:right w:val="none" w:sz="0" w:space="0" w:color="auto"/>
          </w:divBdr>
        </w:div>
        <w:div w:id="710690009">
          <w:marLeft w:val="0"/>
          <w:marRight w:val="0"/>
          <w:marTop w:val="0"/>
          <w:marBottom w:val="0"/>
          <w:divBdr>
            <w:top w:val="none" w:sz="0" w:space="0" w:color="auto"/>
            <w:left w:val="none" w:sz="0" w:space="0" w:color="auto"/>
            <w:bottom w:val="none" w:sz="0" w:space="0" w:color="auto"/>
            <w:right w:val="none" w:sz="0" w:space="0" w:color="auto"/>
          </w:divBdr>
        </w:div>
      </w:divsChild>
    </w:div>
    <w:div w:id="1431202888">
      <w:bodyDiv w:val="1"/>
      <w:marLeft w:val="0"/>
      <w:marRight w:val="0"/>
      <w:marTop w:val="0"/>
      <w:marBottom w:val="0"/>
      <w:divBdr>
        <w:top w:val="none" w:sz="0" w:space="0" w:color="auto"/>
        <w:left w:val="none" w:sz="0" w:space="0" w:color="auto"/>
        <w:bottom w:val="none" w:sz="0" w:space="0" w:color="auto"/>
        <w:right w:val="none" w:sz="0" w:space="0" w:color="auto"/>
      </w:divBdr>
    </w:div>
    <w:div w:id="1433738834">
      <w:bodyDiv w:val="1"/>
      <w:marLeft w:val="0"/>
      <w:marRight w:val="0"/>
      <w:marTop w:val="0"/>
      <w:marBottom w:val="0"/>
      <w:divBdr>
        <w:top w:val="none" w:sz="0" w:space="0" w:color="auto"/>
        <w:left w:val="none" w:sz="0" w:space="0" w:color="auto"/>
        <w:bottom w:val="none" w:sz="0" w:space="0" w:color="auto"/>
        <w:right w:val="none" w:sz="0" w:space="0" w:color="auto"/>
      </w:divBdr>
      <w:divsChild>
        <w:div w:id="522328555">
          <w:marLeft w:val="435"/>
          <w:marRight w:val="360"/>
          <w:marTop w:val="375"/>
          <w:marBottom w:val="330"/>
          <w:divBdr>
            <w:top w:val="none" w:sz="0" w:space="0" w:color="auto"/>
            <w:left w:val="none" w:sz="0" w:space="0" w:color="auto"/>
            <w:bottom w:val="none" w:sz="0" w:space="0" w:color="auto"/>
            <w:right w:val="none" w:sz="0" w:space="0" w:color="auto"/>
          </w:divBdr>
          <w:divsChild>
            <w:div w:id="611088707">
              <w:marLeft w:val="0"/>
              <w:marRight w:val="0"/>
              <w:marTop w:val="0"/>
              <w:marBottom w:val="0"/>
              <w:divBdr>
                <w:top w:val="none" w:sz="0" w:space="0" w:color="auto"/>
                <w:left w:val="none" w:sz="0" w:space="0" w:color="auto"/>
                <w:bottom w:val="none" w:sz="0" w:space="0" w:color="auto"/>
                <w:right w:val="none" w:sz="0" w:space="0" w:color="auto"/>
              </w:divBdr>
              <w:divsChild>
                <w:div w:id="731199936">
                  <w:marLeft w:val="0"/>
                  <w:marRight w:val="0"/>
                  <w:marTop w:val="0"/>
                  <w:marBottom w:val="0"/>
                  <w:divBdr>
                    <w:top w:val="none" w:sz="0" w:space="0" w:color="auto"/>
                    <w:left w:val="none" w:sz="0" w:space="0" w:color="auto"/>
                    <w:bottom w:val="none" w:sz="0" w:space="0" w:color="auto"/>
                    <w:right w:val="none" w:sz="0" w:space="0" w:color="auto"/>
                  </w:divBdr>
                  <w:divsChild>
                    <w:div w:id="1467160415">
                      <w:marLeft w:val="0"/>
                      <w:marRight w:val="0"/>
                      <w:marTop w:val="0"/>
                      <w:marBottom w:val="0"/>
                      <w:divBdr>
                        <w:top w:val="none" w:sz="0" w:space="0" w:color="auto"/>
                        <w:left w:val="none" w:sz="0" w:space="0" w:color="auto"/>
                        <w:bottom w:val="none" w:sz="0" w:space="0" w:color="auto"/>
                        <w:right w:val="none" w:sz="0" w:space="0" w:color="auto"/>
                      </w:divBdr>
                      <w:divsChild>
                        <w:div w:id="456532185">
                          <w:marLeft w:val="0"/>
                          <w:marRight w:val="0"/>
                          <w:marTop w:val="0"/>
                          <w:marBottom w:val="0"/>
                          <w:divBdr>
                            <w:top w:val="none" w:sz="0" w:space="0" w:color="auto"/>
                            <w:left w:val="none" w:sz="0" w:space="0" w:color="auto"/>
                            <w:bottom w:val="none" w:sz="0" w:space="0" w:color="auto"/>
                            <w:right w:val="none" w:sz="0" w:space="0" w:color="auto"/>
                          </w:divBdr>
                        </w:div>
                        <w:div w:id="884176057">
                          <w:marLeft w:val="0"/>
                          <w:marRight w:val="0"/>
                          <w:marTop w:val="0"/>
                          <w:marBottom w:val="0"/>
                          <w:divBdr>
                            <w:top w:val="none" w:sz="0" w:space="0" w:color="auto"/>
                            <w:left w:val="none" w:sz="0" w:space="0" w:color="auto"/>
                            <w:bottom w:val="none" w:sz="0" w:space="0" w:color="auto"/>
                            <w:right w:val="none" w:sz="0" w:space="0" w:color="auto"/>
                          </w:divBdr>
                        </w:div>
                        <w:div w:id="913592475">
                          <w:marLeft w:val="0"/>
                          <w:marRight w:val="0"/>
                          <w:marTop w:val="0"/>
                          <w:marBottom w:val="0"/>
                          <w:divBdr>
                            <w:top w:val="none" w:sz="0" w:space="0" w:color="auto"/>
                            <w:left w:val="none" w:sz="0" w:space="0" w:color="auto"/>
                            <w:bottom w:val="none" w:sz="0" w:space="0" w:color="auto"/>
                            <w:right w:val="none" w:sz="0" w:space="0" w:color="auto"/>
                          </w:divBdr>
                        </w:div>
                        <w:div w:id="1415202505">
                          <w:marLeft w:val="0"/>
                          <w:marRight w:val="0"/>
                          <w:marTop w:val="0"/>
                          <w:marBottom w:val="0"/>
                          <w:divBdr>
                            <w:top w:val="none" w:sz="0" w:space="0" w:color="auto"/>
                            <w:left w:val="none" w:sz="0" w:space="0" w:color="auto"/>
                            <w:bottom w:val="none" w:sz="0" w:space="0" w:color="auto"/>
                            <w:right w:val="none" w:sz="0" w:space="0" w:color="auto"/>
                          </w:divBdr>
                        </w:div>
                        <w:div w:id="14225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280204">
      <w:bodyDiv w:val="1"/>
      <w:marLeft w:val="0"/>
      <w:marRight w:val="0"/>
      <w:marTop w:val="0"/>
      <w:marBottom w:val="0"/>
      <w:divBdr>
        <w:top w:val="none" w:sz="0" w:space="0" w:color="auto"/>
        <w:left w:val="none" w:sz="0" w:space="0" w:color="auto"/>
        <w:bottom w:val="none" w:sz="0" w:space="0" w:color="auto"/>
        <w:right w:val="none" w:sz="0" w:space="0" w:color="auto"/>
      </w:divBdr>
    </w:div>
    <w:div w:id="1435905843">
      <w:bodyDiv w:val="1"/>
      <w:marLeft w:val="0"/>
      <w:marRight w:val="0"/>
      <w:marTop w:val="0"/>
      <w:marBottom w:val="0"/>
      <w:divBdr>
        <w:top w:val="none" w:sz="0" w:space="0" w:color="auto"/>
        <w:left w:val="none" w:sz="0" w:space="0" w:color="auto"/>
        <w:bottom w:val="none" w:sz="0" w:space="0" w:color="auto"/>
        <w:right w:val="none" w:sz="0" w:space="0" w:color="auto"/>
      </w:divBdr>
      <w:divsChild>
        <w:div w:id="437068485">
          <w:marLeft w:val="0"/>
          <w:marRight w:val="0"/>
          <w:marTop w:val="0"/>
          <w:marBottom w:val="0"/>
          <w:divBdr>
            <w:top w:val="none" w:sz="0" w:space="0" w:color="auto"/>
            <w:left w:val="none" w:sz="0" w:space="0" w:color="auto"/>
            <w:bottom w:val="none" w:sz="0" w:space="0" w:color="auto"/>
            <w:right w:val="none" w:sz="0" w:space="0" w:color="auto"/>
          </w:divBdr>
        </w:div>
      </w:divsChild>
    </w:div>
    <w:div w:id="1443841320">
      <w:bodyDiv w:val="1"/>
      <w:marLeft w:val="0"/>
      <w:marRight w:val="0"/>
      <w:marTop w:val="0"/>
      <w:marBottom w:val="0"/>
      <w:divBdr>
        <w:top w:val="none" w:sz="0" w:space="0" w:color="auto"/>
        <w:left w:val="none" w:sz="0" w:space="0" w:color="auto"/>
        <w:bottom w:val="none" w:sz="0" w:space="0" w:color="auto"/>
        <w:right w:val="none" w:sz="0" w:space="0" w:color="auto"/>
      </w:divBdr>
    </w:div>
    <w:div w:id="1444495280">
      <w:bodyDiv w:val="1"/>
      <w:marLeft w:val="0"/>
      <w:marRight w:val="0"/>
      <w:marTop w:val="0"/>
      <w:marBottom w:val="0"/>
      <w:divBdr>
        <w:top w:val="none" w:sz="0" w:space="0" w:color="auto"/>
        <w:left w:val="none" w:sz="0" w:space="0" w:color="auto"/>
        <w:bottom w:val="none" w:sz="0" w:space="0" w:color="auto"/>
        <w:right w:val="none" w:sz="0" w:space="0" w:color="auto"/>
      </w:divBdr>
    </w:div>
    <w:div w:id="1446580119">
      <w:bodyDiv w:val="1"/>
      <w:marLeft w:val="0"/>
      <w:marRight w:val="0"/>
      <w:marTop w:val="0"/>
      <w:marBottom w:val="0"/>
      <w:divBdr>
        <w:top w:val="none" w:sz="0" w:space="0" w:color="auto"/>
        <w:left w:val="none" w:sz="0" w:space="0" w:color="auto"/>
        <w:bottom w:val="none" w:sz="0" w:space="0" w:color="auto"/>
        <w:right w:val="none" w:sz="0" w:space="0" w:color="auto"/>
      </w:divBdr>
    </w:div>
    <w:div w:id="1448160894">
      <w:bodyDiv w:val="1"/>
      <w:marLeft w:val="0"/>
      <w:marRight w:val="0"/>
      <w:marTop w:val="0"/>
      <w:marBottom w:val="0"/>
      <w:divBdr>
        <w:top w:val="none" w:sz="0" w:space="0" w:color="auto"/>
        <w:left w:val="none" w:sz="0" w:space="0" w:color="auto"/>
        <w:bottom w:val="none" w:sz="0" w:space="0" w:color="auto"/>
        <w:right w:val="none" w:sz="0" w:space="0" w:color="auto"/>
      </w:divBdr>
      <w:divsChild>
        <w:div w:id="10618866">
          <w:marLeft w:val="0"/>
          <w:marRight w:val="0"/>
          <w:marTop w:val="0"/>
          <w:marBottom w:val="0"/>
          <w:divBdr>
            <w:top w:val="none" w:sz="0" w:space="0" w:color="auto"/>
            <w:left w:val="none" w:sz="0" w:space="0" w:color="auto"/>
            <w:bottom w:val="none" w:sz="0" w:space="0" w:color="auto"/>
            <w:right w:val="none" w:sz="0" w:space="0" w:color="auto"/>
          </w:divBdr>
        </w:div>
        <w:div w:id="27686523">
          <w:marLeft w:val="0"/>
          <w:marRight w:val="0"/>
          <w:marTop w:val="0"/>
          <w:marBottom w:val="0"/>
          <w:divBdr>
            <w:top w:val="none" w:sz="0" w:space="0" w:color="auto"/>
            <w:left w:val="none" w:sz="0" w:space="0" w:color="auto"/>
            <w:bottom w:val="none" w:sz="0" w:space="0" w:color="auto"/>
            <w:right w:val="none" w:sz="0" w:space="0" w:color="auto"/>
          </w:divBdr>
        </w:div>
        <w:div w:id="365523034">
          <w:marLeft w:val="0"/>
          <w:marRight w:val="0"/>
          <w:marTop w:val="0"/>
          <w:marBottom w:val="0"/>
          <w:divBdr>
            <w:top w:val="none" w:sz="0" w:space="0" w:color="auto"/>
            <w:left w:val="none" w:sz="0" w:space="0" w:color="auto"/>
            <w:bottom w:val="none" w:sz="0" w:space="0" w:color="auto"/>
            <w:right w:val="none" w:sz="0" w:space="0" w:color="auto"/>
          </w:divBdr>
        </w:div>
        <w:div w:id="581187812">
          <w:marLeft w:val="0"/>
          <w:marRight w:val="0"/>
          <w:marTop w:val="0"/>
          <w:marBottom w:val="0"/>
          <w:divBdr>
            <w:top w:val="none" w:sz="0" w:space="0" w:color="auto"/>
            <w:left w:val="none" w:sz="0" w:space="0" w:color="auto"/>
            <w:bottom w:val="none" w:sz="0" w:space="0" w:color="auto"/>
            <w:right w:val="none" w:sz="0" w:space="0" w:color="auto"/>
          </w:divBdr>
        </w:div>
        <w:div w:id="1030109869">
          <w:marLeft w:val="0"/>
          <w:marRight w:val="0"/>
          <w:marTop w:val="0"/>
          <w:marBottom w:val="0"/>
          <w:divBdr>
            <w:top w:val="none" w:sz="0" w:space="0" w:color="auto"/>
            <w:left w:val="none" w:sz="0" w:space="0" w:color="auto"/>
            <w:bottom w:val="none" w:sz="0" w:space="0" w:color="auto"/>
            <w:right w:val="none" w:sz="0" w:space="0" w:color="auto"/>
          </w:divBdr>
        </w:div>
        <w:div w:id="1713766933">
          <w:marLeft w:val="0"/>
          <w:marRight w:val="0"/>
          <w:marTop w:val="0"/>
          <w:marBottom w:val="0"/>
          <w:divBdr>
            <w:top w:val="none" w:sz="0" w:space="0" w:color="auto"/>
            <w:left w:val="none" w:sz="0" w:space="0" w:color="auto"/>
            <w:bottom w:val="none" w:sz="0" w:space="0" w:color="auto"/>
            <w:right w:val="none" w:sz="0" w:space="0" w:color="auto"/>
          </w:divBdr>
        </w:div>
        <w:div w:id="1747217814">
          <w:marLeft w:val="0"/>
          <w:marRight w:val="0"/>
          <w:marTop w:val="0"/>
          <w:marBottom w:val="0"/>
          <w:divBdr>
            <w:top w:val="none" w:sz="0" w:space="0" w:color="auto"/>
            <w:left w:val="none" w:sz="0" w:space="0" w:color="auto"/>
            <w:bottom w:val="none" w:sz="0" w:space="0" w:color="auto"/>
            <w:right w:val="none" w:sz="0" w:space="0" w:color="auto"/>
          </w:divBdr>
        </w:div>
      </w:divsChild>
    </w:div>
    <w:div w:id="1448430345">
      <w:bodyDiv w:val="1"/>
      <w:marLeft w:val="0"/>
      <w:marRight w:val="0"/>
      <w:marTop w:val="0"/>
      <w:marBottom w:val="0"/>
      <w:divBdr>
        <w:top w:val="none" w:sz="0" w:space="0" w:color="auto"/>
        <w:left w:val="none" w:sz="0" w:space="0" w:color="auto"/>
        <w:bottom w:val="none" w:sz="0" w:space="0" w:color="auto"/>
        <w:right w:val="none" w:sz="0" w:space="0" w:color="auto"/>
      </w:divBdr>
      <w:divsChild>
        <w:div w:id="2096969604">
          <w:marLeft w:val="0"/>
          <w:marRight w:val="0"/>
          <w:marTop w:val="0"/>
          <w:marBottom w:val="0"/>
          <w:divBdr>
            <w:top w:val="none" w:sz="0" w:space="0" w:color="auto"/>
            <w:left w:val="none" w:sz="0" w:space="0" w:color="auto"/>
            <w:bottom w:val="none" w:sz="0" w:space="0" w:color="auto"/>
            <w:right w:val="none" w:sz="0" w:space="0" w:color="auto"/>
          </w:divBdr>
          <w:divsChild>
            <w:div w:id="1511331581">
              <w:marLeft w:val="0"/>
              <w:marRight w:val="0"/>
              <w:marTop w:val="0"/>
              <w:marBottom w:val="0"/>
              <w:divBdr>
                <w:top w:val="none" w:sz="0" w:space="0" w:color="auto"/>
                <w:left w:val="none" w:sz="0" w:space="0" w:color="auto"/>
                <w:bottom w:val="none" w:sz="0" w:space="0" w:color="auto"/>
                <w:right w:val="none" w:sz="0" w:space="0" w:color="auto"/>
              </w:divBdr>
              <w:divsChild>
                <w:div w:id="104349996">
                  <w:marLeft w:val="0"/>
                  <w:marRight w:val="0"/>
                  <w:marTop w:val="0"/>
                  <w:marBottom w:val="0"/>
                  <w:divBdr>
                    <w:top w:val="none" w:sz="0" w:space="0" w:color="auto"/>
                    <w:left w:val="none" w:sz="0" w:space="0" w:color="auto"/>
                    <w:bottom w:val="none" w:sz="0" w:space="0" w:color="auto"/>
                    <w:right w:val="none" w:sz="0" w:space="0" w:color="auto"/>
                  </w:divBdr>
                  <w:divsChild>
                    <w:div w:id="597519061">
                      <w:marLeft w:val="0"/>
                      <w:marRight w:val="0"/>
                      <w:marTop w:val="0"/>
                      <w:marBottom w:val="0"/>
                      <w:divBdr>
                        <w:top w:val="none" w:sz="0" w:space="0" w:color="auto"/>
                        <w:left w:val="none" w:sz="0" w:space="0" w:color="auto"/>
                        <w:bottom w:val="none" w:sz="0" w:space="0" w:color="auto"/>
                        <w:right w:val="none" w:sz="0" w:space="0" w:color="auto"/>
                      </w:divBdr>
                      <w:divsChild>
                        <w:div w:id="675380097">
                          <w:marLeft w:val="0"/>
                          <w:marRight w:val="0"/>
                          <w:marTop w:val="0"/>
                          <w:marBottom w:val="0"/>
                          <w:divBdr>
                            <w:top w:val="none" w:sz="0" w:space="0" w:color="auto"/>
                            <w:left w:val="none" w:sz="0" w:space="0" w:color="auto"/>
                            <w:bottom w:val="none" w:sz="0" w:space="0" w:color="auto"/>
                            <w:right w:val="none" w:sz="0" w:space="0" w:color="auto"/>
                          </w:divBdr>
                          <w:divsChild>
                            <w:div w:id="392116909">
                              <w:marLeft w:val="0"/>
                              <w:marRight w:val="0"/>
                              <w:marTop w:val="240"/>
                              <w:marBottom w:val="240"/>
                              <w:divBdr>
                                <w:top w:val="none" w:sz="0" w:space="0" w:color="auto"/>
                                <w:left w:val="none" w:sz="0" w:space="0" w:color="auto"/>
                                <w:bottom w:val="none" w:sz="0" w:space="0" w:color="auto"/>
                                <w:right w:val="none" w:sz="0" w:space="0" w:color="auto"/>
                              </w:divBdr>
                              <w:divsChild>
                                <w:div w:id="1811290945">
                                  <w:marLeft w:val="0"/>
                                  <w:marRight w:val="0"/>
                                  <w:marTop w:val="0"/>
                                  <w:marBottom w:val="0"/>
                                  <w:divBdr>
                                    <w:top w:val="none" w:sz="0" w:space="0" w:color="auto"/>
                                    <w:left w:val="none" w:sz="0" w:space="0" w:color="auto"/>
                                    <w:bottom w:val="none" w:sz="0" w:space="0" w:color="auto"/>
                                    <w:right w:val="none" w:sz="0" w:space="0" w:color="auto"/>
                                  </w:divBdr>
                                  <w:divsChild>
                                    <w:div w:id="10658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703697">
      <w:bodyDiv w:val="1"/>
      <w:marLeft w:val="0"/>
      <w:marRight w:val="0"/>
      <w:marTop w:val="0"/>
      <w:marBottom w:val="0"/>
      <w:divBdr>
        <w:top w:val="none" w:sz="0" w:space="0" w:color="auto"/>
        <w:left w:val="none" w:sz="0" w:space="0" w:color="auto"/>
        <w:bottom w:val="none" w:sz="0" w:space="0" w:color="auto"/>
        <w:right w:val="none" w:sz="0" w:space="0" w:color="auto"/>
      </w:divBdr>
      <w:divsChild>
        <w:div w:id="42683756">
          <w:marLeft w:val="0"/>
          <w:marRight w:val="0"/>
          <w:marTop w:val="0"/>
          <w:marBottom w:val="0"/>
          <w:divBdr>
            <w:top w:val="none" w:sz="0" w:space="0" w:color="auto"/>
            <w:left w:val="none" w:sz="0" w:space="0" w:color="auto"/>
            <w:bottom w:val="none" w:sz="0" w:space="0" w:color="auto"/>
            <w:right w:val="none" w:sz="0" w:space="0" w:color="auto"/>
          </w:divBdr>
          <w:divsChild>
            <w:div w:id="1214973108">
              <w:marLeft w:val="0"/>
              <w:marRight w:val="0"/>
              <w:marTop w:val="0"/>
              <w:marBottom w:val="0"/>
              <w:divBdr>
                <w:top w:val="none" w:sz="0" w:space="0" w:color="auto"/>
                <w:left w:val="none" w:sz="0" w:space="0" w:color="auto"/>
                <w:bottom w:val="none" w:sz="0" w:space="0" w:color="auto"/>
                <w:right w:val="none" w:sz="0" w:space="0" w:color="auto"/>
              </w:divBdr>
              <w:divsChild>
                <w:div w:id="278726678">
                  <w:marLeft w:val="0"/>
                  <w:marRight w:val="0"/>
                  <w:marTop w:val="0"/>
                  <w:marBottom w:val="0"/>
                  <w:divBdr>
                    <w:top w:val="none" w:sz="0" w:space="0" w:color="auto"/>
                    <w:left w:val="none" w:sz="0" w:space="0" w:color="auto"/>
                    <w:bottom w:val="none" w:sz="0" w:space="0" w:color="auto"/>
                    <w:right w:val="none" w:sz="0" w:space="0" w:color="auto"/>
                  </w:divBdr>
                  <w:divsChild>
                    <w:div w:id="1274676902">
                      <w:marLeft w:val="0"/>
                      <w:marRight w:val="0"/>
                      <w:marTop w:val="0"/>
                      <w:marBottom w:val="0"/>
                      <w:divBdr>
                        <w:top w:val="none" w:sz="0" w:space="0" w:color="auto"/>
                        <w:left w:val="none" w:sz="0" w:space="0" w:color="auto"/>
                        <w:bottom w:val="none" w:sz="0" w:space="0" w:color="auto"/>
                        <w:right w:val="none" w:sz="0" w:space="0" w:color="auto"/>
                      </w:divBdr>
                      <w:divsChild>
                        <w:div w:id="196428753">
                          <w:marLeft w:val="0"/>
                          <w:marRight w:val="0"/>
                          <w:marTop w:val="0"/>
                          <w:marBottom w:val="0"/>
                          <w:divBdr>
                            <w:top w:val="none" w:sz="0" w:space="0" w:color="auto"/>
                            <w:left w:val="none" w:sz="0" w:space="0" w:color="auto"/>
                            <w:bottom w:val="none" w:sz="0" w:space="0" w:color="auto"/>
                            <w:right w:val="none" w:sz="0" w:space="0" w:color="auto"/>
                          </w:divBdr>
                          <w:divsChild>
                            <w:div w:id="502739872">
                              <w:marLeft w:val="0"/>
                              <w:marRight w:val="0"/>
                              <w:marTop w:val="240"/>
                              <w:marBottom w:val="240"/>
                              <w:divBdr>
                                <w:top w:val="none" w:sz="0" w:space="0" w:color="auto"/>
                                <w:left w:val="none" w:sz="0" w:space="0" w:color="auto"/>
                                <w:bottom w:val="none" w:sz="0" w:space="0" w:color="auto"/>
                                <w:right w:val="none" w:sz="0" w:space="0" w:color="auto"/>
                              </w:divBdr>
                              <w:divsChild>
                                <w:div w:id="1821992628">
                                  <w:marLeft w:val="0"/>
                                  <w:marRight w:val="0"/>
                                  <w:marTop w:val="0"/>
                                  <w:marBottom w:val="0"/>
                                  <w:divBdr>
                                    <w:top w:val="none" w:sz="0" w:space="0" w:color="auto"/>
                                    <w:left w:val="none" w:sz="0" w:space="0" w:color="auto"/>
                                    <w:bottom w:val="none" w:sz="0" w:space="0" w:color="auto"/>
                                    <w:right w:val="none" w:sz="0" w:space="0" w:color="auto"/>
                                  </w:divBdr>
                                  <w:divsChild>
                                    <w:div w:id="2103135768">
                                      <w:marLeft w:val="0"/>
                                      <w:marRight w:val="0"/>
                                      <w:marTop w:val="0"/>
                                      <w:marBottom w:val="0"/>
                                      <w:divBdr>
                                        <w:top w:val="none" w:sz="0" w:space="0" w:color="auto"/>
                                        <w:left w:val="none" w:sz="0" w:space="0" w:color="auto"/>
                                        <w:bottom w:val="none" w:sz="0" w:space="0" w:color="auto"/>
                                        <w:right w:val="none" w:sz="0" w:space="0" w:color="auto"/>
                                      </w:divBdr>
                                    </w:div>
                                    <w:div w:id="21184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829621">
      <w:bodyDiv w:val="1"/>
      <w:marLeft w:val="0"/>
      <w:marRight w:val="0"/>
      <w:marTop w:val="0"/>
      <w:marBottom w:val="0"/>
      <w:divBdr>
        <w:top w:val="none" w:sz="0" w:space="0" w:color="auto"/>
        <w:left w:val="none" w:sz="0" w:space="0" w:color="auto"/>
        <w:bottom w:val="none" w:sz="0" w:space="0" w:color="auto"/>
        <w:right w:val="none" w:sz="0" w:space="0" w:color="auto"/>
      </w:divBdr>
    </w:div>
    <w:div w:id="1457865935">
      <w:bodyDiv w:val="1"/>
      <w:marLeft w:val="0"/>
      <w:marRight w:val="0"/>
      <w:marTop w:val="0"/>
      <w:marBottom w:val="0"/>
      <w:divBdr>
        <w:top w:val="none" w:sz="0" w:space="0" w:color="auto"/>
        <w:left w:val="none" w:sz="0" w:space="0" w:color="auto"/>
        <w:bottom w:val="none" w:sz="0" w:space="0" w:color="auto"/>
        <w:right w:val="none" w:sz="0" w:space="0" w:color="auto"/>
      </w:divBdr>
    </w:div>
    <w:div w:id="1460762277">
      <w:bodyDiv w:val="1"/>
      <w:marLeft w:val="0"/>
      <w:marRight w:val="0"/>
      <w:marTop w:val="0"/>
      <w:marBottom w:val="0"/>
      <w:divBdr>
        <w:top w:val="none" w:sz="0" w:space="0" w:color="auto"/>
        <w:left w:val="none" w:sz="0" w:space="0" w:color="auto"/>
        <w:bottom w:val="none" w:sz="0" w:space="0" w:color="auto"/>
        <w:right w:val="none" w:sz="0" w:space="0" w:color="auto"/>
      </w:divBdr>
      <w:divsChild>
        <w:div w:id="132409941">
          <w:marLeft w:val="0"/>
          <w:marRight w:val="0"/>
          <w:marTop w:val="0"/>
          <w:marBottom w:val="0"/>
          <w:divBdr>
            <w:top w:val="none" w:sz="0" w:space="0" w:color="auto"/>
            <w:left w:val="none" w:sz="0" w:space="0" w:color="auto"/>
            <w:bottom w:val="none" w:sz="0" w:space="0" w:color="auto"/>
            <w:right w:val="none" w:sz="0" w:space="0" w:color="auto"/>
          </w:divBdr>
        </w:div>
        <w:div w:id="1692144510">
          <w:marLeft w:val="0"/>
          <w:marRight w:val="0"/>
          <w:marTop w:val="0"/>
          <w:marBottom w:val="0"/>
          <w:divBdr>
            <w:top w:val="none" w:sz="0" w:space="0" w:color="auto"/>
            <w:left w:val="none" w:sz="0" w:space="0" w:color="auto"/>
            <w:bottom w:val="none" w:sz="0" w:space="0" w:color="auto"/>
            <w:right w:val="none" w:sz="0" w:space="0" w:color="auto"/>
          </w:divBdr>
        </w:div>
        <w:div w:id="1690764667">
          <w:marLeft w:val="0"/>
          <w:marRight w:val="0"/>
          <w:marTop w:val="0"/>
          <w:marBottom w:val="0"/>
          <w:divBdr>
            <w:top w:val="none" w:sz="0" w:space="0" w:color="auto"/>
            <w:left w:val="none" w:sz="0" w:space="0" w:color="auto"/>
            <w:bottom w:val="none" w:sz="0" w:space="0" w:color="auto"/>
            <w:right w:val="none" w:sz="0" w:space="0" w:color="auto"/>
          </w:divBdr>
        </w:div>
      </w:divsChild>
    </w:div>
    <w:div w:id="1461915673">
      <w:bodyDiv w:val="1"/>
      <w:marLeft w:val="0"/>
      <w:marRight w:val="0"/>
      <w:marTop w:val="0"/>
      <w:marBottom w:val="0"/>
      <w:divBdr>
        <w:top w:val="none" w:sz="0" w:space="0" w:color="auto"/>
        <w:left w:val="none" w:sz="0" w:space="0" w:color="auto"/>
        <w:bottom w:val="none" w:sz="0" w:space="0" w:color="auto"/>
        <w:right w:val="none" w:sz="0" w:space="0" w:color="auto"/>
      </w:divBdr>
      <w:divsChild>
        <w:div w:id="421951539">
          <w:marLeft w:val="0"/>
          <w:marRight w:val="0"/>
          <w:marTop w:val="0"/>
          <w:marBottom w:val="0"/>
          <w:divBdr>
            <w:top w:val="none" w:sz="0" w:space="0" w:color="auto"/>
            <w:left w:val="none" w:sz="0" w:space="0" w:color="auto"/>
            <w:bottom w:val="none" w:sz="0" w:space="0" w:color="auto"/>
            <w:right w:val="none" w:sz="0" w:space="0" w:color="auto"/>
          </w:divBdr>
        </w:div>
        <w:div w:id="552547654">
          <w:marLeft w:val="0"/>
          <w:marRight w:val="0"/>
          <w:marTop w:val="0"/>
          <w:marBottom w:val="0"/>
          <w:divBdr>
            <w:top w:val="none" w:sz="0" w:space="0" w:color="auto"/>
            <w:left w:val="none" w:sz="0" w:space="0" w:color="auto"/>
            <w:bottom w:val="none" w:sz="0" w:space="0" w:color="auto"/>
            <w:right w:val="none" w:sz="0" w:space="0" w:color="auto"/>
          </w:divBdr>
        </w:div>
        <w:div w:id="936249861">
          <w:marLeft w:val="0"/>
          <w:marRight w:val="0"/>
          <w:marTop w:val="0"/>
          <w:marBottom w:val="0"/>
          <w:divBdr>
            <w:top w:val="none" w:sz="0" w:space="0" w:color="auto"/>
            <w:left w:val="none" w:sz="0" w:space="0" w:color="auto"/>
            <w:bottom w:val="none" w:sz="0" w:space="0" w:color="auto"/>
            <w:right w:val="none" w:sz="0" w:space="0" w:color="auto"/>
          </w:divBdr>
        </w:div>
        <w:div w:id="968316226">
          <w:marLeft w:val="0"/>
          <w:marRight w:val="0"/>
          <w:marTop w:val="0"/>
          <w:marBottom w:val="0"/>
          <w:divBdr>
            <w:top w:val="none" w:sz="0" w:space="0" w:color="auto"/>
            <w:left w:val="none" w:sz="0" w:space="0" w:color="auto"/>
            <w:bottom w:val="none" w:sz="0" w:space="0" w:color="auto"/>
            <w:right w:val="none" w:sz="0" w:space="0" w:color="auto"/>
          </w:divBdr>
        </w:div>
        <w:div w:id="1106001416">
          <w:marLeft w:val="0"/>
          <w:marRight w:val="0"/>
          <w:marTop w:val="0"/>
          <w:marBottom w:val="0"/>
          <w:divBdr>
            <w:top w:val="none" w:sz="0" w:space="0" w:color="auto"/>
            <w:left w:val="none" w:sz="0" w:space="0" w:color="auto"/>
            <w:bottom w:val="none" w:sz="0" w:space="0" w:color="auto"/>
            <w:right w:val="none" w:sz="0" w:space="0" w:color="auto"/>
          </w:divBdr>
        </w:div>
        <w:div w:id="1416436403">
          <w:marLeft w:val="0"/>
          <w:marRight w:val="0"/>
          <w:marTop w:val="0"/>
          <w:marBottom w:val="0"/>
          <w:divBdr>
            <w:top w:val="none" w:sz="0" w:space="0" w:color="auto"/>
            <w:left w:val="none" w:sz="0" w:space="0" w:color="auto"/>
            <w:bottom w:val="none" w:sz="0" w:space="0" w:color="auto"/>
            <w:right w:val="none" w:sz="0" w:space="0" w:color="auto"/>
          </w:divBdr>
        </w:div>
        <w:div w:id="1479957068">
          <w:marLeft w:val="0"/>
          <w:marRight w:val="0"/>
          <w:marTop w:val="0"/>
          <w:marBottom w:val="0"/>
          <w:divBdr>
            <w:top w:val="none" w:sz="0" w:space="0" w:color="auto"/>
            <w:left w:val="none" w:sz="0" w:space="0" w:color="auto"/>
            <w:bottom w:val="none" w:sz="0" w:space="0" w:color="auto"/>
            <w:right w:val="none" w:sz="0" w:space="0" w:color="auto"/>
          </w:divBdr>
        </w:div>
        <w:div w:id="1561164202">
          <w:marLeft w:val="0"/>
          <w:marRight w:val="0"/>
          <w:marTop w:val="0"/>
          <w:marBottom w:val="0"/>
          <w:divBdr>
            <w:top w:val="none" w:sz="0" w:space="0" w:color="auto"/>
            <w:left w:val="none" w:sz="0" w:space="0" w:color="auto"/>
            <w:bottom w:val="none" w:sz="0" w:space="0" w:color="auto"/>
            <w:right w:val="none" w:sz="0" w:space="0" w:color="auto"/>
          </w:divBdr>
        </w:div>
        <w:div w:id="1790390820">
          <w:marLeft w:val="0"/>
          <w:marRight w:val="0"/>
          <w:marTop w:val="0"/>
          <w:marBottom w:val="0"/>
          <w:divBdr>
            <w:top w:val="none" w:sz="0" w:space="0" w:color="auto"/>
            <w:left w:val="none" w:sz="0" w:space="0" w:color="auto"/>
            <w:bottom w:val="none" w:sz="0" w:space="0" w:color="auto"/>
            <w:right w:val="none" w:sz="0" w:space="0" w:color="auto"/>
          </w:divBdr>
        </w:div>
      </w:divsChild>
    </w:div>
    <w:div w:id="1465729597">
      <w:bodyDiv w:val="1"/>
      <w:marLeft w:val="0"/>
      <w:marRight w:val="0"/>
      <w:marTop w:val="0"/>
      <w:marBottom w:val="0"/>
      <w:divBdr>
        <w:top w:val="none" w:sz="0" w:space="0" w:color="auto"/>
        <w:left w:val="none" w:sz="0" w:space="0" w:color="auto"/>
        <w:bottom w:val="none" w:sz="0" w:space="0" w:color="auto"/>
        <w:right w:val="none" w:sz="0" w:space="0" w:color="auto"/>
      </w:divBdr>
      <w:divsChild>
        <w:div w:id="274677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630882">
              <w:marLeft w:val="0"/>
              <w:marRight w:val="0"/>
              <w:marTop w:val="0"/>
              <w:marBottom w:val="0"/>
              <w:divBdr>
                <w:top w:val="none" w:sz="0" w:space="0" w:color="auto"/>
                <w:left w:val="none" w:sz="0" w:space="0" w:color="auto"/>
                <w:bottom w:val="none" w:sz="0" w:space="0" w:color="auto"/>
                <w:right w:val="none" w:sz="0" w:space="0" w:color="auto"/>
              </w:divBdr>
              <w:divsChild>
                <w:div w:id="209923837">
                  <w:marLeft w:val="0"/>
                  <w:marRight w:val="0"/>
                  <w:marTop w:val="0"/>
                  <w:marBottom w:val="0"/>
                  <w:divBdr>
                    <w:top w:val="none" w:sz="0" w:space="0" w:color="auto"/>
                    <w:left w:val="none" w:sz="0" w:space="0" w:color="auto"/>
                    <w:bottom w:val="none" w:sz="0" w:space="0" w:color="auto"/>
                    <w:right w:val="none" w:sz="0" w:space="0" w:color="auto"/>
                  </w:divBdr>
                  <w:divsChild>
                    <w:div w:id="1948996924">
                      <w:marLeft w:val="0"/>
                      <w:marRight w:val="0"/>
                      <w:marTop w:val="0"/>
                      <w:marBottom w:val="0"/>
                      <w:divBdr>
                        <w:top w:val="none" w:sz="0" w:space="0" w:color="auto"/>
                        <w:left w:val="none" w:sz="0" w:space="0" w:color="auto"/>
                        <w:bottom w:val="none" w:sz="0" w:space="0" w:color="auto"/>
                        <w:right w:val="none" w:sz="0" w:space="0" w:color="auto"/>
                      </w:divBdr>
                      <w:divsChild>
                        <w:div w:id="1766461557">
                          <w:marLeft w:val="0"/>
                          <w:marRight w:val="0"/>
                          <w:marTop w:val="0"/>
                          <w:marBottom w:val="0"/>
                          <w:divBdr>
                            <w:top w:val="none" w:sz="0" w:space="0" w:color="auto"/>
                            <w:left w:val="none" w:sz="0" w:space="0" w:color="auto"/>
                            <w:bottom w:val="none" w:sz="0" w:space="0" w:color="auto"/>
                            <w:right w:val="none" w:sz="0" w:space="0" w:color="auto"/>
                          </w:divBdr>
                          <w:divsChild>
                            <w:div w:id="953098782">
                              <w:marLeft w:val="0"/>
                              <w:marRight w:val="0"/>
                              <w:marTop w:val="0"/>
                              <w:marBottom w:val="0"/>
                              <w:divBdr>
                                <w:top w:val="none" w:sz="0" w:space="0" w:color="auto"/>
                                <w:left w:val="none" w:sz="0" w:space="0" w:color="auto"/>
                                <w:bottom w:val="none" w:sz="0" w:space="0" w:color="auto"/>
                                <w:right w:val="none" w:sz="0" w:space="0" w:color="auto"/>
                              </w:divBdr>
                              <w:divsChild>
                                <w:div w:id="907958993">
                                  <w:marLeft w:val="0"/>
                                  <w:marRight w:val="0"/>
                                  <w:marTop w:val="0"/>
                                  <w:marBottom w:val="0"/>
                                  <w:divBdr>
                                    <w:top w:val="none" w:sz="0" w:space="0" w:color="auto"/>
                                    <w:left w:val="none" w:sz="0" w:space="0" w:color="auto"/>
                                    <w:bottom w:val="none" w:sz="0" w:space="0" w:color="auto"/>
                                    <w:right w:val="none" w:sz="0" w:space="0" w:color="auto"/>
                                  </w:divBdr>
                                  <w:divsChild>
                                    <w:div w:id="208996327">
                                      <w:marLeft w:val="0"/>
                                      <w:marRight w:val="0"/>
                                      <w:marTop w:val="0"/>
                                      <w:marBottom w:val="0"/>
                                      <w:divBdr>
                                        <w:top w:val="none" w:sz="0" w:space="0" w:color="auto"/>
                                        <w:left w:val="none" w:sz="0" w:space="0" w:color="auto"/>
                                        <w:bottom w:val="none" w:sz="0" w:space="0" w:color="auto"/>
                                        <w:right w:val="none" w:sz="0" w:space="0" w:color="auto"/>
                                      </w:divBdr>
                                      <w:divsChild>
                                        <w:div w:id="603265226">
                                          <w:marLeft w:val="0"/>
                                          <w:marRight w:val="0"/>
                                          <w:marTop w:val="0"/>
                                          <w:marBottom w:val="0"/>
                                          <w:divBdr>
                                            <w:top w:val="none" w:sz="0" w:space="0" w:color="auto"/>
                                            <w:left w:val="none" w:sz="0" w:space="0" w:color="auto"/>
                                            <w:bottom w:val="none" w:sz="0" w:space="0" w:color="auto"/>
                                            <w:right w:val="none" w:sz="0" w:space="0" w:color="auto"/>
                                          </w:divBdr>
                                          <w:divsChild>
                                            <w:div w:id="1947927516">
                                              <w:marLeft w:val="0"/>
                                              <w:marRight w:val="0"/>
                                              <w:marTop w:val="0"/>
                                              <w:marBottom w:val="0"/>
                                              <w:divBdr>
                                                <w:top w:val="none" w:sz="0" w:space="0" w:color="auto"/>
                                                <w:left w:val="none" w:sz="0" w:space="0" w:color="auto"/>
                                                <w:bottom w:val="none" w:sz="0" w:space="0" w:color="auto"/>
                                                <w:right w:val="none" w:sz="0" w:space="0" w:color="auto"/>
                                              </w:divBdr>
                                              <w:divsChild>
                                                <w:div w:id="637958566">
                                                  <w:marLeft w:val="0"/>
                                                  <w:marRight w:val="0"/>
                                                  <w:marTop w:val="0"/>
                                                  <w:marBottom w:val="0"/>
                                                  <w:divBdr>
                                                    <w:top w:val="none" w:sz="0" w:space="0" w:color="auto"/>
                                                    <w:left w:val="none" w:sz="0" w:space="0" w:color="auto"/>
                                                    <w:bottom w:val="none" w:sz="0" w:space="0" w:color="auto"/>
                                                    <w:right w:val="none" w:sz="0" w:space="0" w:color="auto"/>
                                                  </w:divBdr>
                                                  <w:divsChild>
                                                    <w:div w:id="1177381513">
                                                      <w:marLeft w:val="0"/>
                                                      <w:marRight w:val="0"/>
                                                      <w:marTop w:val="0"/>
                                                      <w:marBottom w:val="0"/>
                                                      <w:divBdr>
                                                        <w:top w:val="none" w:sz="0" w:space="0" w:color="auto"/>
                                                        <w:left w:val="none" w:sz="0" w:space="0" w:color="auto"/>
                                                        <w:bottom w:val="none" w:sz="0" w:space="0" w:color="auto"/>
                                                        <w:right w:val="none" w:sz="0" w:space="0" w:color="auto"/>
                                                      </w:divBdr>
                                                      <w:divsChild>
                                                        <w:div w:id="1050493104">
                                                          <w:marLeft w:val="0"/>
                                                          <w:marRight w:val="0"/>
                                                          <w:marTop w:val="0"/>
                                                          <w:marBottom w:val="0"/>
                                                          <w:divBdr>
                                                            <w:top w:val="none" w:sz="0" w:space="0" w:color="auto"/>
                                                            <w:left w:val="none" w:sz="0" w:space="0" w:color="auto"/>
                                                            <w:bottom w:val="none" w:sz="0" w:space="0" w:color="auto"/>
                                                            <w:right w:val="none" w:sz="0" w:space="0" w:color="auto"/>
                                                          </w:divBdr>
                                                          <w:divsChild>
                                                            <w:div w:id="736436318">
                                                              <w:marLeft w:val="0"/>
                                                              <w:marRight w:val="0"/>
                                                              <w:marTop w:val="0"/>
                                                              <w:marBottom w:val="0"/>
                                                              <w:divBdr>
                                                                <w:top w:val="none" w:sz="0" w:space="0" w:color="auto"/>
                                                                <w:left w:val="none" w:sz="0" w:space="0" w:color="auto"/>
                                                                <w:bottom w:val="none" w:sz="0" w:space="0" w:color="auto"/>
                                                                <w:right w:val="none" w:sz="0" w:space="0" w:color="auto"/>
                                                              </w:divBdr>
                                                              <w:divsChild>
                                                                <w:div w:id="1672365022">
                                                                  <w:marLeft w:val="0"/>
                                                                  <w:marRight w:val="0"/>
                                                                  <w:marTop w:val="0"/>
                                                                  <w:marBottom w:val="0"/>
                                                                  <w:divBdr>
                                                                    <w:top w:val="none" w:sz="0" w:space="0" w:color="auto"/>
                                                                    <w:left w:val="none" w:sz="0" w:space="0" w:color="auto"/>
                                                                    <w:bottom w:val="none" w:sz="0" w:space="0" w:color="auto"/>
                                                                    <w:right w:val="none" w:sz="0" w:space="0" w:color="auto"/>
                                                                  </w:divBdr>
                                                                  <w:divsChild>
                                                                    <w:div w:id="138353228">
                                                                      <w:marLeft w:val="0"/>
                                                                      <w:marRight w:val="0"/>
                                                                      <w:marTop w:val="0"/>
                                                                      <w:marBottom w:val="0"/>
                                                                      <w:divBdr>
                                                                        <w:top w:val="none" w:sz="0" w:space="0" w:color="auto"/>
                                                                        <w:left w:val="none" w:sz="0" w:space="0" w:color="auto"/>
                                                                        <w:bottom w:val="none" w:sz="0" w:space="0" w:color="auto"/>
                                                                        <w:right w:val="none" w:sz="0" w:space="0" w:color="auto"/>
                                                                      </w:divBdr>
                                                                      <w:divsChild>
                                                                        <w:div w:id="266618201">
                                                                          <w:marLeft w:val="0"/>
                                                                          <w:marRight w:val="0"/>
                                                                          <w:marTop w:val="0"/>
                                                                          <w:marBottom w:val="0"/>
                                                                          <w:divBdr>
                                                                            <w:top w:val="none" w:sz="0" w:space="0" w:color="auto"/>
                                                                            <w:left w:val="none" w:sz="0" w:space="0" w:color="auto"/>
                                                                            <w:bottom w:val="none" w:sz="0" w:space="0" w:color="auto"/>
                                                                            <w:right w:val="none" w:sz="0" w:space="0" w:color="auto"/>
                                                                          </w:divBdr>
                                                                          <w:divsChild>
                                                                            <w:div w:id="1653174444">
                                                                              <w:marLeft w:val="0"/>
                                                                              <w:marRight w:val="0"/>
                                                                              <w:marTop w:val="0"/>
                                                                              <w:marBottom w:val="0"/>
                                                                              <w:divBdr>
                                                                                <w:top w:val="none" w:sz="0" w:space="0" w:color="auto"/>
                                                                                <w:left w:val="none" w:sz="0" w:space="0" w:color="auto"/>
                                                                                <w:bottom w:val="none" w:sz="0" w:space="0" w:color="auto"/>
                                                                                <w:right w:val="none" w:sz="0" w:space="0" w:color="auto"/>
                                                                              </w:divBdr>
                                                                            </w:div>
                                                                          </w:divsChild>
                                                                        </w:div>
                                                                        <w:div w:id="607351135">
                                                                          <w:marLeft w:val="0"/>
                                                                          <w:marRight w:val="0"/>
                                                                          <w:marTop w:val="0"/>
                                                                          <w:marBottom w:val="0"/>
                                                                          <w:divBdr>
                                                                            <w:top w:val="none" w:sz="0" w:space="0" w:color="auto"/>
                                                                            <w:left w:val="none" w:sz="0" w:space="0" w:color="auto"/>
                                                                            <w:bottom w:val="none" w:sz="0" w:space="0" w:color="auto"/>
                                                                            <w:right w:val="none" w:sz="0" w:space="0" w:color="auto"/>
                                                                          </w:divBdr>
                                                                        </w:div>
                                                                        <w:div w:id="611279138">
                                                                          <w:marLeft w:val="0"/>
                                                                          <w:marRight w:val="0"/>
                                                                          <w:marTop w:val="0"/>
                                                                          <w:marBottom w:val="0"/>
                                                                          <w:divBdr>
                                                                            <w:top w:val="none" w:sz="0" w:space="0" w:color="auto"/>
                                                                            <w:left w:val="none" w:sz="0" w:space="0" w:color="auto"/>
                                                                            <w:bottom w:val="none" w:sz="0" w:space="0" w:color="auto"/>
                                                                            <w:right w:val="none" w:sz="0" w:space="0" w:color="auto"/>
                                                                          </w:divBdr>
                                                                        </w:div>
                                                                        <w:div w:id="779498138">
                                                                          <w:marLeft w:val="0"/>
                                                                          <w:marRight w:val="0"/>
                                                                          <w:marTop w:val="0"/>
                                                                          <w:marBottom w:val="0"/>
                                                                          <w:divBdr>
                                                                            <w:top w:val="none" w:sz="0" w:space="0" w:color="auto"/>
                                                                            <w:left w:val="none" w:sz="0" w:space="0" w:color="auto"/>
                                                                            <w:bottom w:val="none" w:sz="0" w:space="0" w:color="auto"/>
                                                                            <w:right w:val="none" w:sz="0" w:space="0" w:color="auto"/>
                                                                          </w:divBdr>
                                                                        </w:div>
                                                                        <w:div w:id="1044333646">
                                                                          <w:marLeft w:val="0"/>
                                                                          <w:marRight w:val="0"/>
                                                                          <w:marTop w:val="0"/>
                                                                          <w:marBottom w:val="0"/>
                                                                          <w:divBdr>
                                                                            <w:top w:val="none" w:sz="0" w:space="0" w:color="auto"/>
                                                                            <w:left w:val="none" w:sz="0" w:space="0" w:color="auto"/>
                                                                            <w:bottom w:val="none" w:sz="0" w:space="0" w:color="auto"/>
                                                                            <w:right w:val="none" w:sz="0" w:space="0" w:color="auto"/>
                                                                          </w:divBdr>
                                                                        </w:div>
                                                                        <w:div w:id="1113325616">
                                                                          <w:marLeft w:val="0"/>
                                                                          <w:marRight w:val="0"/>
                                                                          <w:marTop w:val="0"/>
                                                                          <w:marBottom w:val="0"/>
                                                                          <w:divBdr>
                                                                            <w:top w:val="none" w:sz="0" w:space="0" w:color="auto"/>
                                                                            <w:left w:val="none" w:sz="0" w:space="0" w:color="auto"/>
                                                                            <w:bottom w:val="none" w:sz="0" w:space="0" w:color="auto"/>
                                                                            <w:right w:val="none" w:sz="0" w:space="0" w:color="auto"/>
                                                                          </w:divBdr>
                                                                          <w:divsChild>
                                                                            <w:div w:id="196429212">
                                                                              <w:marLeft w:val="0"/>
                                                                              <w:marRight w:val="0"/>
                                                                              <w:marTop w:val="0"/>
                                                                              <w:marBottom w:val="0"/>
                                                                              <w:divBdr>
                                                                                <w:top w:val="none" w:sz="0" w:space="0" w:color="auto"/>
                                                                                <w:left w:val="none" w:sz="0" w:space="0" w:color="auto"/>
                                                                                <w:bottom w:val="none" w:sz="0" w:space="0" w:color="auto"/>
                                                                                <w:right w:val="none" w:sz="0" w:space="0" w:color="auto"/>
                                                                              </w:divBdr>
                                                                            </w:div>
                                                                            <w:div w:id="362485793">
                                                                              <w:marLeft w:val="0"/>
                                                                              <w:marRight w:val="0"/>
                                                                              <w:marTop w:val="0"/>
                                                                              <w:marBottom w:val="0"/>
                                                                              <w:divBdr>
                                                                                <w:top w:val="none" w:sz="0" w:space="0" w:color="auto"/>
                                                                                <w:left w:val="none" w:sz="0" w:space="0" w:color="auto"/>
                                                                                <w:bottom w:val="none" w:sz="0" w:space="0" w:color="auto"/>
                                                                                <w:right w:val="none" w:sz="0" w:space="0" w:color="auto"/>
                                                                              </w:divBdr>
                                                                            </w:div>
                                                                          </w:divsChild>
                                                                        </w:div>
                                                                        <w:div w:id="1451820201">
                                                                          <w:marLeft w:val="0"/>
                                                                          <w:marRight w:val="0"/>
                                                                          <w:marTop w:val="0"/>
                                                                          <w:marBottom w:val="0"/>
                                                                          <w:divBdr>
                                                                            <w:top w:val="none" w:sz="0" w:space="0" w:color="auto"/>
                                                                            <w:left w:val="none" w:sz="0" w:space="0" w:color="auto"/>
                                                                            <w:bottom w:val="none" w:sz="0" w:space="0" w:color="auto"/>
                                                                            <w:right w:val="none" w:sz="0" w:space="0" w:color="auto"/>
                                                                          </w:divBdr>
                                                                        </w:div>
                                                                        <w:div w:id="1634671608">
                                                                          <w:marLeft w:val="0"/>
                                                                          <w:marRight w:val="0"/>
                                                                          <w:marTop w:val="0"/>
                                                                          <w:marBottom w:val="0"/>
                                                                          <w:divBdr>
                                                                            <w:top w:val="none" w:sz="0" w:space="0" w:color="auto"/>
                                                                            <w:left w:val="none" w:sz="0" w:space="0" w:color="auto"/>
                                                                            <w:bottom w:val="none" w:sz="0" w:space="0" w:color="auto"/>
                                                                            <w:right w:val="none" w:sz="0" w:space="0" w:color="auto"/>
                                                                          </w:divBdr>
                                                                        </w:div>
                                                                        <w:div w:id="1787046449">
                                                                          <w:marLeft w:val="0"/>
                                                                          <w:marRight w:val="0"/>
                                                                          <w:marTop w:val="0"/>
                                                                          <w:marBottom w:val="0"/>
                                                                          <w:divBdr>
                                                                            <w:top w:val="none" w:sz="0" w:space="0" w:color="auto"/>
                                                                            <w:left w:val="none" w:sz="0" w:space="0" w:color="auto"/>
                                                                            <w:bottom w:val="none" w:sz="0" w:space="0" w:color="auto"/>
                                                                            <w:right w:val="none" w:sz="0" w:space="0" w:color="auto"/>
                                                                          </w:divBdr>
                                                                        </w:div>
                                                                        <w:div w:id="1864126927">
                                                                          <w:marLeft w:val="0"/>
                                                                          <w:marRight w:val="0"/>
                                                                          <w:marTop w:val="0"/>
                                                                          <w:marBottom w:val="0"/>
                                                                          <w:divBdr>
                                                                            <w:top w:val="none" w:sz="0" w:space="0" w:color="auto"/>
                                                                            <w:left w:val="none" w:sz="0" w:space="0" w:color="auto"/>
                                                                            <w:bottom w:val="none" w:sz="0" w:space="0" w:color="auto"/>
                                                                            <w:right w:val="none" w:sz="0" w:space="0" w:color="auto"/>
                                                                          </w:divBdr>
                                                                        </w:div>
                                                                        <w:div w:id="2072536751">
                                                                          <w:marLeft w:val="0"/>
                                                                          <w:marRight w:val="0"/>
                                                                          <w:marTop w:val="0"/>
                                                                          <w:marBottom w:val="0"/>
                                                                          <w:divBdr>
                                                                            <w:top w:val="none" w:sz="0" w:space="0" w:color="auto"/>
                                                                            <w:left w:val="none" w:sz="0" w:space="0" w:color="auto"/>
                                                                            <w:bottom w:val="none" w:sz="0" w:space="0" w:color="auto"/>
                                                                            <w:right w:val="none" w:sz="0" w:space="0" w:color="auto"/>
                                                                          </w:divBdr>
                                                                        </w:div>
                                                                        <w:div w:id="2142919437">
                                                                          <w:marLeft w:val="0"/>
                                                                          <w:marRight w:val="0"/>
                                                                          <w:marTop w:val="0"/>
                                                                          <w:marBottom w:val="0"/>
                                                                          <w:divBdr>
                                                                            <w:top w:val="none" w:sz="0" w:space="0" w:color="auto"/>
                                                                            <w:left w:val="none" w:sz="0" w:space="0" w:color="auto"/>
                                                                            <w:bottom w:val="none" w:sz="0" w:space="0" w:color="auto"/>
                                                                            <w:right w:val="none" w:sz="0" w:space="0" w:color="auto"/>
                                                                          </w:divBdr>
                                                                        </w:div>
                                                                      </w:divsChild>
                                                                    </w:div>
                                                                    <w:div w:id="230387511">
                                                                      <w:marLeft w:val="0"/>
                                                                      <w:marRight w:val="0"/>
                                                                      <w:marTop w:val="0"/>
                                                                      <w:marBottom w:val="0"/>
                                                                      <w:divBdr>
                                                                        <w:top w:val="none" w:sz="0" w:space="0" w:color="auto"/>
                                                                        <w:left w:val="none" w:sz="0" w:space="0" w:color="auto"/>
                                                                        <w:bottom w:val="none" w:sz="0" w:space="0" w:color="auto"/>
                                                                        <w:right w:val="none" w:sz="0" w:space="0" w:color="auto"/>
                                                                      </w:divBdr>
                                                                    </w:div>
                                                                    <w:div w:id="636451385">
                                                                      <w:marLeft w:val="0"/>
                                                                      <w:marRight w:val="0"/>
                                                                      <w:marTop w:val="0"/>
                                                                      <w:marBottom w:val="0"/>
                                                                      <w:divBdr>
                                                                        <w:top w:val="none" w:sz="0" w:space="0" w:color="auto"/>
                                                                        <w:left w:val="none" w:sz="0" w:space="0" w:color="auto"/>
                                                                        <w:bottom w:val="none" w:sz="0" w:space="0" w:color="auto"/>
                                                                        <w:right w:val="none" w:sz="0" w:space="0" w:color="auto"/>
                                                                      </w:divBdr>
                                                                    </w:div>
                                                                    <w:div w:id="725296716">
                                                                      <w:marLeft w:val="0"/>
                                                                      <w:marRight w:val="0"/>
                                                                      <w:marTop w:val="0"/>
                                                                      <w:marBottom w:val="0"/>
                                                                      <w:divBdr>
                                                                        <w:top w:val="none" w:sz="0" w:space="0" w:color="auto"/>
                                                                        <w:left w:val="none" w:sz="0" w:space="0" w:color="auto"/>
                                                                        <w:bottom w:val="none" w:sz="0" w:space="0" w:color="auto"/>
                                                                        <w:right w:val="none" w:sz="0" w:space="0" w:color="auto"/>
                                                                      </w:divBdr>
                                                                    </w:div>
                                                                    <w:div w:id="1102384489">
                                                                      <w:marLeft w:val="0"/>
                                                                      <w:marRight w:val="0"/>
                                                                      <w:marTop w:val="0"/>
                                                                      <w:marBottom w:val="0"/>
                                                                      <w:divBdr>
                                                                        <w:top w:val="none" w:sz="0" w:space="0" w:color="auto"/>
                                                                        <w:left w:val="none" w:sz="0" w:space="0" w:color="auto"/>
                                                                        <w:bottom w:val="none" w:sz="0" w:space="0" w:color="auto"/>
                                                                        <w:right w:val="none" w:sz="0" w:space="0" w:color="auto"/>
                                                                      </w:divBdr>
                                                                    </w:div>
                                                                    <w:div w:id="1220902559">
                                                                      <w:marLeft w:val="0"/>
                                                                      <w:marRight w:val="0"/>
                                                                      <w:marTop w:val="0"/>
                                                                      <w:marBottom w:val="0"/>
                                                                      <w:divBdr>
                                                                        <w:top w:val="none" w:sz="0" w:space="0" w:color="auto"/>
                                                                        <w:left w:val="none" w:sz="0" w:space="0" w:color="auto"/>
                                                                        <w:bottom w:val="none" w:sz="0" w:space="0" w:color="auto"/>
                                                                        <w:right w:val="none" w:sz="0" w:space="0" w:color="auto"/>
                                                                      </w:divBdr>
                                                                    </w:div>
                                                                    <w:div w:id="1237665488">
                                                                      <w:marLeft w:val="0"/>
                                                                      <w:marRight w:val="0"/>
                                                                      <w:marTop w:val="0"/>
                                                                      <w:marBottom w:val="0"/>
                                                                      <w:divBdr>
                                                                        <w:top w:val="none" w:sz="0" w:space="0" w:color="auto"/>
                                                                        <w:left w:val="none" w:sz="0" w:space="0" w:color="auto"/>
                                                                        <w:bottom w:val="none" w:sz="0" w:space="0" w:color="auto"/>
                                                                        <w:right w:val="none" w:sz="0" w:space="0" w:color="auto"/>
                                                                      </w:divBdr>
                                                                    </w:div>
                                                                    <w:div w:id="1421174281">
                                                                      <w:marLeft w:val="0"/>
                                                                      <w:marRight w:val="0"/>
                                                                      <w:marTop w:val="0"/>
                                                                      <w:marBottom w:val="0"/>
                                                                      <w:divBdr>
                                                                        <w:top w:val="none" w:sz="0" w:space="0" w:color="auto"/>
                                                                        <w:left w:val="none" w:sz="0" w:space="0" w:color="auto"/>
                                                                        <w:bottom w:val="none" w:sz="0" w:space="0" w:color="auto"/>
                                                                        <w:right w:val="none" w:sz="0" w:space="0" w:color="auto"/>
                                                                      </w:divBdr>
                                                                    </w:div>
                                                                    <w:div w:id="21395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6853592">
      <w:bodyDiv w:val="1"/>
      <w:marLeft w:val="0"/>
      <w:marRight w:val="0"/>
      <w:marTop w:val="0"/>
      <w:marBottom w:val="0"/>
      <w:divBdr>
        <w:top w:val="none" w:sz="0" w:space="0" w:color="auto"/>
        <w:left w:val="none" w:sz="0" w:space="0" w:color="auto"/>
        <w:bottom w:val="none" w:sz="0" w:space="0" w:color="auto"/>
        <w:right w:val="none" w:sz="0" w:space="0" w:color="auto"/>
      </w:divBdr>
      <w:divsChild>
        <w:div w:id="1204561642">
          <w:marLeft w:val="0"/>
          <w:marRight w:val="0"/>
          <w:marTop w:val="0"/>
          <w:marBottom w:val="0"/>
          <w:divBdr>
            <w:top w:val="none" w:sz="0" w:space="0" w:color="auto"/>
            <w:left w:val="none" w:sz="0" w:space="0" w:color="auto"/>
            <w:bottom w:val="none" w:sz="0" w:space="0" w:color="auto"/>
            <w:right w:val="none" w:sz="0" w:space="0" w:color="auto"/>
          </w:divBdr>
        </w:div>
        <w:div w:id="1772703341">
          <w:marLeft w:val="0"/>
          <w:marRight w:val="0"/>
          <w:marTop w:val="0"/>
          <w:marBottom w:val="0"/>
          <w:divBdr>
            <w:top w:val="none" w:sz="0" w:space="0" w:color="auto"/>
            <w:left w:val="none" w:sz="0" w:space="0" w:color="auto"/>
            <w:bottom w:val="none" w:sz="0" w:space="0" w:color="auto"/>
            <w:right w:val="none" w:sz="0" w:space="0" w:color="auto"/>
          </w:divBdr>
        </w:div>
      </w:divsChild>
    </w:div>
    <w:div w:id="1467701934">
      <w:bodyDiv w:val="1"/>
      <w:marLeft w:val="0"/>
      <w:marRight w:val="0"/>
      <w:marTop w:val="0"/>
      <w:marBottom w:val="0"/>
      <w:divBdr>
        <w:top w:val="none" w:sz="0" w:space="0" w:color="auto"/>
        <w:left w:val="none" w:sz="0" w:space="0" w:color="auto"/>
        <w:bottom w:val="none" w:sz="0" w:space="0" w:color="auto"/>
        <w:right w:val="none" w:sz="0" w:space="0" w:color="auto"/>
      </w:divBdr>
      <w:divsChild>
        <w:div w:id="211694639">
          <w:marLeft w:val="0"/>
          <w:marRight w:val="0"/>
          <w:marTop w:val="0"/>
          <w:marBottom w:val="0"/>
          <w:divBdr>
            <w:top w:val="none" w:sz="0" w:space="0" w:color="auto"/>
            <w:left w:val="none" w:sz="0" w:space="0" w:color="auto"/>
            <w:bottom w:val="none" w:sz="0" w:space="0" w:color="auto"/>
            <w:right w:val="none" w:sz="0" w:space="0" w:color="auto"/>
          </w:divBdr>
        </w:div>
        <w:div w:id="325137652">
          <w:marLeft w:val="0"/>
          <w:marRight w:val="0"/>
          <w:marTop w:val="0"/>
          <w:marBottom w:val="0"/>
          <w:divBdr>
            <w:top w:val="none" w:sz="0" w:space="0" w:color="auto"/>
            <w:left w:val="none" w:sz="0" w:space="0" w:color="auto"/>
            <w:bottom w:val="none" w:sz="0" w:space="0" w:color="auto"/>
            <w:right w:val="none" w:sz="0" w:space="0" w:color="auto"/>
          </w:divBdr>
        </w:div>
        <w:div w:id="2004115269">
          <w:marLeft w:val="0"/>
          <w:marRight w:val="0"/>
          <w:marTop w:val="0"/>
          <w:marBottom w:val="0"/>
          <w:divBdr>
            <w:top w:val="none" w:sz="0" w:space="0" w:color="auto"/>
            <w:left w:val="none" w:sz="0" w:space="0" w:color="auto"/>
            <w:bottom w:val="none" w:sz="0" w:space="0" w:color="auto"/>
            <w:right w:val="none" w:sz="0" w:space="0" w:color="auto"/>
          </w:divBdr>
        </w:div>
        <w:div w:id="2095468638">
          <w:marLeft w:val="0"/>
          <w:marRight w:val="0"/>
          <w:marTop w:val="0"/>
          <w:marBottom w:val="0"/>
          <w:divBdr>
            <w:top w:val="none" w:sz="0" w:space="0" w:color="auto"/>
            <w:left w:val="none" w:sz="0" w:space="0" w:color="auto"/>
            <w:bottom w:val="none" w:sz="0" w:space="0" w:color="auto"/>
            <w:right w:val="none" w:sz="0" w:space="0" w:color="auto"/>
          </w:divBdr>
          <w:divsChild>
            <w:div w:id="264919370">
              <w:marLeft w:val="0"/>
              <w:marRight w:val="0"/>
              <w:marTop w:val="0"/>
              <w:marBottom w:val="0"/>
              <w:divBdr>
                <w:top w:val="none" w:sz="0" w:space="0" w:color="auto"/>
                <w:left w:val="none" w:sz="0" w:space="0" w:color="auto"/>
                <w:bottom w:val="none" w:sz="0" w:space="0" w:color="auto"/>
                <w:right w:val="none" w:sz="0" w:space="0" w:color="auto"/>
              </w:divBdr>
            </w:div>
            <w:div w:id="2037148887">
              <w:marLeft w:val="0"/>
              <w:marRight w:val="0"/>
              <w:marTop w:val="0"/>
              <w:marBottom w:val="0"/>
              <w:divBdr>
                <w:top w:val="none" w:sz="0" w:space="0" w:color="auto"/>
                <w:left w:val="none" w:sz="0" w:space="0" w:color="auto"/>
                <w:bottom w:val="none" w:sz="0" w:space="0" w:color="auto"/>
                <w:right w:val="none" w:sz="0" w:space="0" w:color="auto"/>
              </w:divBdr>
            </w:div>
          </w:divsChild>
        </w:div>
        <w:div w:id="2136488484">
          <w:marLeft w:val="0"/>
          <w:marRight w:val="0"/>
          <w:marTop w:val="0"/>
          <w:marBottom w:val="0"/>
          <w:divBdr>
            <w:top w:val="none" w:sz="0" w:space="0" w:color="auto"/>
            <w:left w:val="none" w:sz="0" w:space="0" w:color="auto"/>
            <w:bottom w:val="none" w:sz="0" w:space="0" w:color="auto"/>
            <w:right w:val="none" w:sz="0" w:space="0" w:color="auto"/>
          </w:divBdr>
        </w:div>
      </w:divsChild>
    </w:div>
    <w:div w:id="1470854169">
      <w:bodyDiv w:val="1"/>
      <w:marLeft w:val="0"/>
      <w:marRight w:val="0"/>
      <w:marTop w:val="0"/>
      <w:marBottom w:val="0"/>
      <w:divBdr>
        <w:top w:val="none" w:sz="0" w:space="0" w:color="auto"/>
        <w:left w:val="none" w:sz="0" w:space="0" w:color="auto"/>
        <w:bottom w:val="none" w:sz="0" w:space="0" w:color="auto"/>
        <w:right w:val="none" w:sz="0" w:space="0" w:color="auto"/>
      </w:divBdr>
    </w:div>
    <w:div w:id="1472404224">
      <w:bodyDiv w:val="1"/>
      <w:marLeft w:val="0"/>
      <w:marRight w:val="0"/>
      <w:marTop w:val="0"/>
      <w:marBottom w:val="0"/>
      <w:divBdr>
        <w:top w:val="none" w:sz="0" w:space="0" w:color="auto"/>
        <w:left w:val="none" w:sz="0" w:space="0" w:color="auto"/>
        <w:bottom w:val="none" w:sz="0" w:space="0" w:color="auto"/>
        <w:right w:val="none" w:sz="0" w:space="0" w:color="auto"/>
      </w:divBdr>
      <w:divsChild>
        <w:div w:id="122191515">
          <w:marLeft w:val="0"/>
          <w:marRight w:val="0"/>
          <w:marTop w:val="0"/>
          <w:marBottom w:val="0"/>
          <w:divBdr>
            <w:top w:val="none" w:sz="0" w:space="0" w:color="auto"/>
            <w:left w:val="none" w:sz="0" w:space="0" w:color="auto"/>
            <w:bottom w:val="none" w:sz="0" w:space="0" w:color="auto"/>
            <w:right w:val="none" w:sz="0" w:space="0" w:color="auto"/>
          </w:divBdr>
        </w:div>
        <w:div w:id="286471100">
          <w:marLeft w:val="0"/>
          <w:marRight w:val="0"/>
          <w:marTop w:val="0"/>
          <w:marBottom w:val="0"/>
          <w:divBdr>
            <w:top w:val="none" w:sz="0" w:space="0" w:color="auto"/>
            <w:left w:val="none" w:sz="0" w:space="0" w:color="auto"/>
            <w:bottom w:val="none" w:sz="0" w:space="0" w:color="auto"/>
            <w:right w:val="none" w:sz="0" w:space="0" w:color="auto"/>
          </w:divBdr>
        </w:div>
        <w:div w:id="442960216">
          <w:marLeft w:val="0"/>
          <w:marRight w:val="0"/>
          <w:marTop w:val="0"/>
          <w:marBottom w:val="0"/>
          <w:divBdr>
            <w:top w:val="none" w:sz="0" w:space="0" w:color="auto"/>
            <w:left w:val="none" w:sz="0" w:space="0" w:color="auto"/>
            <w:bottom w:val="none" w:sz="0" w:space="0" w:color="auto"/>
            <w:right w:val="none" w:sz="0" w:space="0" w:color="auto"/>
          </w:divBdr>
        </w:div>
        <w:div w:id="545720853">
          <w:marLeft w:val="0"/>
          <w:marRight w:val="0"/>
          <w:marTop w:val="0"/>
          <w:marBottom w:val="0"/>
          <w:divBdr>
            <w:top w:val="none" w:sz="0" w:space="0" w:color="auto"/>
            <w:left w:val="none" w:sz="0" w:space="0" w:color="auto"/>
            <w:bottom w:val="none" w:sz="0" w:space="0" w:color="auto"/>
            <w:right w:val="none" w:sz="0" w:space="0" w:color="auto"/>
          </w:divBdr>
        </w:div>
        <w:div w:id="619074477">
          <w:marLeft w:val="0"/>
          <w:marRight w:val="0"/>
          <w:marTop w:val="0"/>
          <w:marBottom w:val="0"/>
          <w:divBdr>
            <w:top w:val="none" w:sz="0" w:space="0" w:color="auto"/>
            <w:left w:val="none" w:sz="0" w:space="0" w:color="auto"/>
            <w:bottom w:val="none" w:sz="0" w:space="0" w:color="auto"/>
            <w:right w:val="none" w:sz="0" w:space="0" w:color="auto"/>
          </w:divBdr>
        </w:div>
        <w:div w:id="743257835">
          <w:marLeft w:val="0"/>
          <w:marRight w:val="0"/>
          <w:marTop w:val="0"/>
          <w:marBottom w:val="0"/>
          <w:divBdr>
            <w:top w:val="none" w:sz="0" w:space="0" w:color="auto"/>
            <w:left w:val="none" w:sz="0" w:space="0" w:color="auto"/>
            <w:bottom w:val="none" w:sz="0" w:space="0" w:color="auto"/>
            <w:right w:val="none" w:sz="0" w:space="0" w:color="auto"/>
          </w:divBdr>
        </w:div>
        <w:div w:id="913127874">
          <w:marLeft w:val="0"/>
          <w:marRight w:val="0"/>
          <w:marTop w:val="0"/>
          <w:marBottom w:val="0"/>
          <w:divBdr>
            <w:top w:val="none" w:sz="0" w:space="0" w:color="auto"/>
            <w:left w:val="none" w:sz="0" w:space="0" w:color="auto"/>
            <w:bottom w:val="none" w:sz="0" w:space="0" w:color="auto"/>
            <w:right w:val="none" w:sz="0" w:space="0" w:color="auto"/>
          </w:divBdr>
        </w:div>
        <w:div w:id="1032729633">
          <w:marLeft w:val="0"/>
          <w:marRight w:val="0"/>
          <w:marTop w:val="0"/>
          <w:marBottom w:val="0"/>
          <w:divBdr>
            <w:top w:val="none" w:sz="0" w:space="0" w:color="auto"/>
            <w:left w:val="none" w:sz="0" w:space="0" w:color="auto"/>
            <w:bottom w:val="none" w:sz="0" w:space="0" w:color="auto"/>
            <w:right w:val="none" w:sz="0" w:space="0" w:color="auto"/>
          </w:divBdr>
        </w:div>
        <w:div w:id="1359769712">
          <w:marLeft w:val="0"/>
          <w:marRight w:val="0"/>
          <w:marTop w:val="0"/>
          <w:marBottom w:val="0"/>
          <w:divBdr>
            <w:top w:val="none" w:sz="0" w:space="0" w:color="auto"/>
            <w:left w:val="none" w:sz="0" w:space="0" w:color="auto"/>
            <w:bottom w:val="none" w:sz="0" w:space="0" w:color="auto"/>
            <w:right w:val="none" w:sz="0" w:space="0" w:color="auto"/>
          </w:divBdr>
        </w:div>
        <w:div w:id="1400446682">
          <w:marLeft w:val="0"/>
          <w:marRight w:val="0"/>
          <w:marTop w:val="0"/>
          <w:marBottom w:val="0"/>
          <w:divBdr>
            <w:top w:val="none" w:sz="0" w:space="0" w:color="auto"/>
            <w:left w:val="none" w:sz="0" w:space="0" w:color="auto"/>
            <w:bottom w:val="none" w:sz="0" w:space="0" w:color="auto"/>
            <w:right w:val="none" w:sz="0" w:space="0" w:color="auto"/>
          </w:divBdr>
        </w:div>
        <w:div w:id="1448546164">
          <w:marLeft w:val="0"/>
          <w:marRight w:val="0"/>
          <w:marTop w:val="0"/>
          <w:marBottom w:val="0"/>
          <w:divBdr>
            <w:top w:val="none" w:sz="0" w:space="0" w:color="auto"/>
            <w:left w:val="none" w:sz="0" w:space="0" w:color="auto"/>
            <w:bottom w:val="none" w:sz="0" w:space="0" w:color="auto"/>
            <w:right w:val="none" w:sz="0" w:space="0" w:color="auto"/>
          </w:divBdr>
        </w:div>
        <w:div w:id="1454906766">
          <w:marLeft w:val="0"/>
          <w:marRight w:val="0"/>
          <w:marTop w:val="0"/>
          <w:marBottom w:val="0"/>
          <w:divBdr>
            <w:top w:val="none" w:sz="0" w:space="0" w:color="auto"/>
            <w:left w:val="none" w:sz="0" w:space="0" w:color="auto"/>
            <w:bottom w:val="none" w:sz="0" w:space="0" w:color="auto"/>
            <w:right w:val="none" w:sz="0" w:space="0" w:color="auto"/>
          </w:divBdr>
        </w:div>
        <w:div w:id="1464152470">
          <w:marLeft w:val="0"/>
          <w:marRight w:val="0"/>
          <w:marTop w:val="0"/>
          <w:marBottom w:val="0"/>
          <w:divBdr>
            <w:top w:val="none" w:sz="0" w:space="0" w:color="auto"/>
            <w:left w:val="none" w:sz="0" w:space="0" w:color="auto"/>
            <w:bottom w:val="none" w:sz="0" w:space="0" w:color="auto"/>
            <w:right w:val="none" w:sz="0" w:space="0" w:color="auto"/>
          </w:divBdr>
        </w:div>
        <w:div w:id="1595819829">
          <w:marLeft w:val="0"/>
          <w:marRight w:val="0"/>
          <w:marTop w:val="0"/>
          <w:marBottom w:val="0"/>
          <w:divBdr>
            <w:top w:val="none" w:sz="0" w:space="0" w:color="auto"/>
            <w:left w:val="none" w:sz="0" w:space="0" w:color="auto"/>
            <w:bottom w:val="none" w:sz="0" w:space="0" w:color="auto"/>
            <w:right w:val="none" w:sz="0" w:space="0" w:color="auto"/>
          </w:divBdr>
        </w:div>
        <w:div w:id="1610812774">
          <w:marLeft w:val="0"/>
          <w:marRight w:val="0"/>
          <w:marTop w:val="0"/>
          <w:marBottom w:val="0"/>
          <w:divBdr>
            <w:top w:val="none" w:sz="0" w:space="0" w:color="auto"/>
            <w:left w:val="none" w:sz="0" w:space="0" w:color="auto"/>
            <w:bottom w:val="none" w:sz="0" w:space="0" w:color="auto"/>
            <w:right w:val="none" w:sz="0" w:space="0" w:color="auto"/>
          </w:divBdr>
        </w:div>
        <w:div w:id="1612474836">
          <w:marLeft w:val="0"/>
          <w:marRight w:val="0"/>
          <w:marTop w:val="0"/>
          <w:marBottom w:val="0"/>
          <w:divBdr>
            <w:top w:val="none" w:sz="0" w:space="0" w:color="auto"/>
            <w:left w:val="none" w:sz="0" w:space="0" w:color="auto"/>
            <w:bottom w:val="none" w:sz="0" w:space="0" w:color="auto"/>
            <w:right w:val="none" w:sz="0" w:space="0" w:color="auto"/>
          </w:divBdr>
        </w:div>
        <w:div w:id="1831174142">
          <w:marLeft w:val="0"/>
          <w:marRight w:val="0"/>
          <w:marTop w:val="0"/>
          <w:marBottom w:val="0"/>
          <w:divBdr>
            <w:top w:val="none" w:sz="0" w:space="0" w:color="auto"/>
            <w:left w:val="none" w:sz="0" w:space="0" w:color="auto"/>
            <w:bottom w:val="none" w:sz="0" w:space="0" w:color="auto"/>
            <w:right w:val="none" w:sz="0" w:space="0" w:color="auto"/>
          </w:divBdr>
        </w:div>
        <w:div w:id="1897156002">
          <w:marLeft w:val="0"/>
          <w:marRight w:val="0"/>
          <w:marTop w:val="0"/>
          <w:marBottom w:val="0"/>
          <w:divBdr>
            <w:top w:val="none" w:sz="0" w:space="0" w:color="auto"/>
            <w:left w:val="none" w:sz="0" w:space="0" w:color="auto"/>
            <w:bottom w:val="none" w:sz="0" w:space="0" w:color="auto"/>
            <w:right w:val="none" w:sz="0" w:space="0" w:color="auto"/>
          </w:divBdr>
        </w:div>
        <w:div w:id="1909732741">
          <w:marLeft w:val="0"/>
          <w:marRight w:val="0"/>
          <w:marTop w:val="0"/>
          <w:marBottom w:val="0"/>
          <w:divBdr>
            <w:top w:val="none" w:sz="0" w:space="0" w:color="auto"/>
            <w:left w:val="none" w:sz="0" w:space="0" w:color="auto"/>
            <w:bottom w:val="none" w:sz="0" w:space="0" w:color="auto"/>
            <w:right w:val="none" w:sz="0" w:space="0" w:color="auto"/>
          </w:divBdr>
        </w:div>
        <w:div w:id="1930964651">
          <w:marLeft w:val="0"/>
          <w:marRight w:val="0"/>
          <w:marTop w:val="0"/>
          <w:marBottom w:val="0"/>
          <w:divBdr>
            <w:top w:val="none" w:sz="0" w:space="0" w:color="auto"/>
            <w:left w:val="none" w:sz="0" w:space="0" w:color="auto"/>
            <w:bottom w:val="none" w:sz="0" w:space="0" w:color="auto"/>
            <w:right w:val="none" w:sz="0" w:space="0" w:color="auto"/>
          </w:divBdr>
        </w:div>
      </w:divsChild>
    </w:div>
    <w:div w:id="1480616666">
      <w:bodyDiv w:val="1"/>
      <w:marLeft w:val="0"/>
      <w:marRight w:val="0"/>
      <w:marTop w:val="0"/>
      <w:marBottom w:val="0"/>
      <w:divBdr>
        <w:top w:val="none" w:sz="0" w:space="0" w:color="auto"/>
        <w:left w:val="none" w:sz="0" w:space="0" w:color="auto"/>
        <w:bottom w:val="none" w:sz="0" w:space="0" w:color="auto"/>
        <w:right w:val="none" w:sz="0" w:space="0" w:color="auto"/>
      </w:divBdr>
    </w:div>
    <w:div w:id="1481381311">
      <w:bodyDiv w:val="1"/>
      <w:marLeft w:val="0"/>
      <w:marRight w:val="0"/>
      <w:marTop w:val="0"/>
      <w:marBottom w:val="0"/>
      <w:divBdr>
        <w:top w:val="none" w:sz="0" w:space="0" w:color="auto"/>
        <w:left w:val="none" w:sz="0" w:space="0" w:color="auto"/>
        <w:bottom w:val="none" w:sz="0" w:space="0" w:color="auto"/>
        <w:right w:val="none" w:sz="0" w:space="0" w:color="auto"/>
      </w:divBdr>
      <w:divsChild>
        <w:div w:id="532495913">
          <w:marLeft w:val="435"/>
          <w:marRight w:val="360"/>
          <w:marTop w:val="375"/>
          <w:marBottom w:val="330"/>
          <w:divBdr>
            <w:top w:val="none" w:sz="0" w:space="0" w:color="auto"/>
            <w:left w:val="none" w:sz="0" w:space="0" w:color="auto"/>
            <w:bottom w:val="none" w:sz="0" w:space="0" w:color="auto"/>
            <w:right w:val="none" w:sz="0" w:space="0" w:color="auto"/>
          </w:divBdr>
          <w:divsChild>
            <w:div w:id="2111389888">
              <w:marLeft w:val="0"/>
              <w:marRight w:val="0"/>
              <w:marTop w:val="0"/>
              <w:marBottom w:val="0"/>
              <w:divBdr>
                <w:top w:val="none" w:sz="0" w:space="0" w:color="auto"/>
                <w:left w:val="none" w:sz="0" w:space="0" w:color="auto"/>
                <w:bottom w:val="none" w:sz="0" w:space="0" w:color="auto"/>
                <w:right w:val="none" w:sz="0" w:space="0" w:color="auto"/>
              </w:divBdr>
              <w:divsChild>
                <w:div w:id="463935299">
                  <w:marLeft w:val="0"/>
                  <w:marRight w:val="0"/>
                  <w:marTop w:val="0"/>
                  <w:marBottom w:val="0"/>
                  <w:divBdr>
                    <w:top w:val="none" w:sz="0" w:space="0" w:color="auto"/>
                    <w:left w:val="none" w:sz="0" w:space="0" w:color="auto"/>
                    <w:bottom w:val="none" w:sz="0" w:space="0" w:color="auto"/>
                    <w:right w:val="none" w:sz="0" w:space="0" w:color="auto"/>
                  </w:divBdr>
                  <w:divsChild>
                    <w:div w:id="4053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82432">
      <w:bodyDiv w:val="1"/>
      <w:marLeft w:val="0"/>
      <w:marRight w:val="0"/>
      <w:marTop w:val="0"/>
      <w:marBottom w:val="0"/>
      <w:divBdr>
        <w:top w:val="none" w:sz="0" w:space="0" w:color="auto"/>
        <w:left w:val="none" w:sz="0" w:space="0" w:color="auto"/>
        <w:bottom w:val="none" w:sz="0" w:space="0" w:color="auto"/>
        <w:right w:val="none" w:sz="0" w:space="0" w:color="auto"/>
      </w:divBdr>
      <w:divsChild>
        <w:div w:id="127822149">
          <w:marLeft w:val="0"/>
          <w:marRight w:val="0"/>
          <w:marTop w:val="0"/>
          <w:marBottom w:val="0"/>
          <w:divBdr>
            <w:top w:val="none" w:sz="0" w:space="0" w:color="auto"/>
            <w:left w:val="none" w:sz="0" w:space="0" w:color="auto"/>
            <w:bottom w:val="none" w:sz="0" w:space="0" w:color="auto"/>
            <w:right w:val="none" w:sz="0" w:space="0" w:color="auto"/>
          </w:divBdr>
        </w:div>
        <w:div w:id="1891528801">
          <w:marLeft w:val="0"/>
          <w:marRight w:val="0"/>
          <w:marTop w:val="0"/>
          <w:marBottom w:val="0"/>
          <w:divBdr>
            <w:top w:val="none" w:sz="0" w:space="0" w:color="auto"/>
            <w:left w:val="none" w:sz="0" w:space="0" w:color="auto"/>
            <w:bottom w:val="none" w:sz="0" w:space="0" w:color="auto"/>
            <w:right w:val="none" w:sz="0" w:space="0" w:color="auto"/>
          </w:divBdr>
        </w:div>
      </w:divsChild>
    </w:div>
    <w:div w:id="1490243432">
      <w:bodyDiv w:val="1"/>
      <w:marLeft w:val="0"/>
      <w:marRight w:val="0"/>
      <w:marTop w:val="0"/>
      <w:marBottom w:val="0"/>
      <w:divBdr>
        <w:top w:val="none" w:sz="0" w:space="0" w:color="auto"/>
        <w:left w:val="none" w:sz="0" w:space="0" w:color="auto"/>
        <w:bottom w:val="none" w:sz="0" w:space="0" w:color="auto"/>
        <w:right w:val="none" w:sz="0" w:space="0" w:color="auto"/>
      </w:divBdr>
      <w:divsChild>
        <w:div w:id="978724426">
          <w:marLeft w:val="0"/>
          <w:marRight w:val="0"/>
          <w:marTop w:val="0"/>
          <w:marBottom w:val="0"/>
          <w:divBdr>
            <w:top w:val="none" w:sz="0" w:space="0" w:color="auto"/>
            <w:left w:val="none" w:sz="0" w:space="0" w:color="auto"/>
            <w:bottom w:val="none" w:sz="0" w:space="0" w:color="auto"/>
            <w:right w:val="none" w:sz="0" w:space="0" w:color="auto"/>
          </w:divBdr>
        </w:div>
        <w:div w:id="1737195461">
          <w:marLeft w:val="0"/>
          <w:marRight w:val="0"/>
          <w:marTop w:val="0"/>
          <w:marBottom w:val="0"/>
          <w:divBdr>
            <w:top w:val="none" w:sz="0" w:space="0" w:color="auto"/>
            <w:left w:val="none" w:sz="0" w:space="0" w:color="auto"/>
            <w:bottom w:val="none" w:sz="0" w:space="0" w:color="auto"/>
            <w:right w:val="none" w:sz="0" w:space="0" w:color="auto"/>
          </w:divBdr>
        </w:div>
      </w:divsChild>
    </w:div>
    <w:div w:id="1495222463">
      <w:bodyDiv w:val="1"/>
      <w:marLeft w:val="0"/>
      <w:marRight w:val="0"/>
      <w:marTop w:val="0"/>
      <w:marBottom w:val="0"/>
      <w:divBdr>
        <w:top w:val="none" w:sz="0" w:space="0" w:color="auto"/>
        <w:left w:val="none" w:sz="0" w:space="0" w:color="auto"/>
        <w:bottom w:val="none" w:sz="0" w:space="0" w:color="auto"/>
        <w:right w:val="none" w:sz="0" w:space="0" w:color="auto"/>
      </w:divBdr>
    </w:div>
    <w:div w:id="1496415680">
      <w:bodyDiv w:val="1"/>
      <w:marLeft w:val="0"/>
      <w:marRight w:val="0"/>
      <w:marTop w:val="0"/>
      <w:marBottom w:val="0"/>
      <w:divBdr>
        <w:top w:val="none" w:sz="0" w:space="0" w:color="auto"/>
        <w:left w:val="none" w:sz="0" w:space="0" w:color="auto"/>
        <w:bottom w:val="none" w:sz="0" w:space="0" w:color="auto"/>
        <w:right w:val="none" w:sz="0" w:space="0" w:color="auto"/>
      </w:divBdr>
    </w:div>
    <w:div w:id="1501576082">
      <w:bodyDiv w:val="1"/>
      <w:marLeft w:val="0"/>
      <w:marRight w:val="0"/>
      <w:marTop w:val="0"/>
      <w:marBottom w:val="0"/>
      <w:divBdr>
        <w:top w:val="none" w:sz="0" w:space="0" w:color="auto"/>
        <w:left w:val="none" w:sz="0" w:space="0" w:color="auto"/>
        <w:bottom w:val="none" w:sz="0" w:space="0" w:color="auto"/>
        <w:right w:val="none" w:sz="0" w:space="0" w:color="auto"/>
      </w:divBdr>
      <w:divsChild>
        <w:div w:id="755251433">
          <w:marLeft w:val="0"/>
          <w:marRight w:val="0"/>
          <w:marTop w:val="0"/>
          <w:marBottom w:val="0"/>
          <w:divBdr>
            <w:top w:val="none" w:sz="0" w:space="0" w:color="auto"/>
            <w:left w:val="none" w:sz="0" w:space="0" w:color="auto"/>
            <w:bottom w:val="none" w:sz="0" w:space="0" w:color="auto"/>
            <w:right w:val="none" w:sz="0" w:space="0" w:color="auto"/>
          </w:divBdr>
        </w:div>
      </w:divsChild>
    </w:div>
    <w:div w:id="1501965001">
      <w:bodyDiv w:val="1"/>
      <w:marLeft w:val="0"/>
      <w:marRight w:val="0"/>
      <w:marTop w:val="0"/>
      <w:marBottom w:val="0"/>
      <w:divBdr>
        <w:top w:val="none" w:sz="0" w:space="0" w:color="auto"/>
        <w:left w:val="none" w:sz="0" w:space="0" w:color="auto"/>
        <w:bottom w:val="none" w:sz="0" w:space="0" w:color="auto"/>
        <w:right w:val="none" w:sz="0" w:space="0" w:color="auto"/>
      </w:divBdr>
    </w:div>
    <w:div w:id="1502235140">
      <w:bodyDiv w:val="1"/>
      <w:marLeft w:val="0"/>
      <w:marRight w:val="0"/>
      <w:marTop w:val="0"/>
      <w:marBottom w:val="0"/>
      <w:divBdr>
        <w:top w:val="none" w:sz="0" w:space="0" w:color="auto"/>
        <w:left w:val="none" w:sz="0" w:space="0" w:color="auto"/>
        <w:bottom w:val="none" w:sz="0" w:space="0" w:color="auto"/>
        <w:right w:val="none" w:sz="0" w:space="0" w:color="auto"/>
      </w:divBdr>
      <w:divsChild>
        <w:div w:id="779762430">
          <w:marLeft w:val="0"/>
          <w:marRight w:val="0"/>
          <w:marTop w:val="0"/>
          <w:marBottom w:val="0"/>
          <w:divBdr>
            <w:top w:val="none" w:sz="0" w:space="0" w:color="auto"/>
            <w:left w:val="none" w:sz="0" w:space="0" w:color="auto"/>
            <w:bottom w:val="none" w:sz="0" w:space="0" w:color="auto"/>
            <w:right w:val="none" w:sz="0" w:space="0" w:color="auto"/>
          </w:divBdr>
        </w:div>
        <w:div w:id="1212381117">
          <w:marLeft w:val="0"/>
          <w:marRight w:val="0"/>
          <w:marTop w:val="0"/>
          <w:marBottom w:val="0"/>
          <w:divBdr>
            <w:top w:val="none" w:sz="0" w:space="0" w:color="auto"/>
            <w:left w:val="none" w:sz="0" w:space="0" w:color="auto"/>
            <w:bottom w:val="none" w:sz="0" w:space="0" w:color="auto"/>
            <w:right w:val="none" w:sz="0" w:space="0" w:color="auto"/>
          </w:divBdr>
        </w:div>
        <w:div w:id="1114597844">
          <w:marLeft w:val="0"/>
          <w:marRight w:val="0"/>
          <w:marTop w:val="0"/>
          <w:marBottom w:val="0"/>
          <w:divBdr>
            <w:top w:val="none" w:sz="0" w:space="0" w:color="auto"/>
            <w:left w:val="none" w:sz="0" w:space="0" w:color="auto"/>
            <w:bottom w:val="none" w:sz="0" w:space="0" w:color="auto"/>
            <w:right w:val="none" w:sz="0" w:space="0" w:color="auto"/>
          </w:divBdr>
        </w:div>
        <w:div w:id="190607828">
          <w:marLeft w:val="0"/>
          <w:marRight w:val="0"/>
          <w:marTop w:val="0"/>
          <w:marBottom w:val="0"/>
          <w:divBdr>
            <w:top w:val="none" w:sz="0" w:space="0" w:color="auto"/>
            <w:left w:val="none" w:sz="0" w:space="0" w:color="auto"/>
            <w:bottom w:val="none" w:sz="0" w:space="0" w:color="auto"/>
            <w:right w:val="none" w:sz="0" w:space="0" w:color="auto"/>
          </w:divBdr>
        </w:div>
        <w:div w:id="1838496335">
          <w:marLeft w:val="0"/>
          <w:marRight w:val="0"/>
          <w:marTop w:val="0"/>
          <w:marBottom w:val="0"/>
          <w:divBdr>
            <w:top w:val="none" w:sz="0" w:space="0" w:color="auto"/>
            <w:left w:val="none" w:sz="0" w:space="0" w:color="auto"/>
            <w:bottom w:val="none" w:sz="0" w:space="0" w:color="auto"/>
            <w:right w:val="none" w:sz="0" w:space="0" w:color="auto"/>
          </w:divBdr>
        </w:div>
        <w:div w:id="2146700168">
          <w:marLeft w:val="0"/>
          <w:marRight w:val="0"/>
          <w:marTop w:val="0"/>
          <w:marBottom w:val="0"/>
          <w:divBdr>
            <w:top w:val="none" w:sz="0" w:space="0" w:color="auto"/>
            <w:left w:val="none" w:sz="0" w:space="0" w:color="auto"/>
            <w:bottom w:val="none" w:sz="0" w:space="0" w:color="auto"/>
            <w:right w:val="none" w:sz="0" w:space="0" w:color="auto"/>
          </w:divBdr>
        </w:div>
        <w:div w:id="1777140594">
          <w:marLeft w:val="0"/>
          <w:marRight w:val="0"/>
          <w:marTop w:val="0"/>
          <w:marBottom w:val="0"/>
          <w:divBdr>
            <w:top w:val="none" w:sz="0" w:space="0" w:color="auto"/>
            <w:left w:val="none" w:sz="0" w:space="0" w:color="auto"/>
            <w:bottom w:val="none" w:sz="0" w:space="0" w:color="auto"/>
            <w:right w:val="none" w:sz="0" w:space="0" w:color="auto"/>
          </w:divBdr>
        </w:div>
        <w:div w:id="897857497">
          <w:marLeft w:val="0"/>
          <w:marRight w:val="0"/>
          <w:marTop w:val="0"/>
          <w:marBottom w:val="0"/>
          <w:divBdr>
            <w:top w:val="none" w:sz="0" w:space="0" w:color="auto"/>
            <w:left w:val="none" w:sz="0" w:space="0" w:color="auto"/>
            <w:bottom w:val="none" w:sz="0" w:space="0" w:color="auto"/>
            <w:right w:val="none" w:sz="0" w:space="0" w:color="auto"/>
          </w:divBdr>
        </w:div>
        <w:div w:id="398597755">
          <w:marLeft w:val="0"/>
          <w:marRight w:val="0"/>
          <w:marTop w:val="0"/>
          <w:marBottom w:val="0"/>
          <w:divBdr>
            <w:top w:val="none" w:sz="0" w:space="0" w:color="auto"/>
            <w:left w:val="none" w:sz="0" w:space="0" w:color="auto"/>
            <w:bottom w:val="none" w:sz="0" w:space="0" w:color="auto"/>
            <w:right w:val="none" w:sz="0" w:space="0" w:color="auto"/>
          </w:divBdr>
        </w:div>
      </w:divsChild>
    </w:div>
    <w:div w:id="1504080926">
      <w:bodyDiv w:val="1"/>
      <w:marLeft w:val="0"/>
      <w:marRight w:val="0"/>
      <w:marTop w:val="0"/>
      <w:marBottom w:val="0"/>
      <w:divBdr>
        <w:top w:val="none" w:sz="0" w:space="0" w:color="auto"/>
        <w:left w:val="none" w:sz="0" w:space="0" w:color="auto"/>
        <w:bottom w:val="none" w:sz="0" w:space="0" w:color="auto"/>
        <w:right w:val="none" w:sz="0" w:space="0" w:color="auto"/>
      </w:divBdr>
      <w:divsChild>
        <w:div w:id="1272126748">
          <w:marLeft w:val="0"/>
          <w:marRight w:val="0"/>
          <w:marTop w:val="120"/>
          <w:marBottom w:val="120"/>
          <w:divBdr>
            <w:top w:val="none" w:sz="0" w:space="0" w:color="auto"/>
            <w:left w:val="none" w:sz="0" w:space="0" w:color="auto"/>
            <w:bottom w:val="none" w:sz="0" w:space="0" w:color="auto"/>
            <w:right w:val="none" w:sz="0" w:space="0" w:color="auto"/>
          </w:divBdr>
          <w:divsChild>
            <w:div w:id="376903910">
              <w:marLeft w:val="0"/>
              <w:marRight w:val="0"/>
              <w:marTop w:val="0"/>
              <w:marBottom w:val="0"/>
              <w:divBdr>
                <w:top w:val="none" w:sz="0" w:space="0" w:color="auto"/>
                <w:left w:val="none" w:sz="0" w:space="0" w:color="auto"/>
                <w:bottom w:val="none" w:sz="0" w:space="0" w:color="auto"/>
                <w:right w:val="none" w:sz="0" w:space="0" w:color="auto"/>
              </w:divBdr>
              <w:divsChild>
                <w:div w:id="17515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82977">
      <w:bodyDiv w:val="1"/>
      <w:marLeft w:val="0"/>
      <w:marRight w:val="0"/>
      <w:marTop w:val="0"/>
      <w:marBottom w:val="0"/>
      <w:divBdr>
        <w:top w:val="none" w:sz="0" w:space="0" w:color="auto"/>
        <w:left w:val="none" w:sz="0" w:space="0" w:color="auto"/>
        <w:bottom w:val="none" w:sz="0" w:space="0" w:color="auto"/>
        <w:right w:val="none" w:sz="0" w:space="0" w:color="auto"/>
      </w:divBdr>
    </w:div>
    <w:div w:id="1510561128">
      <w:bodyDiv w:val="1"/>
      <w:marLeft w:val="0"/>
      <w:marRight w:val="0"/>
      <w:marTop w:val="0"/>
      <w:marBottom w:val="0"/>
      <w:divBdr>
        <w:top w:val="none" w:sz="0" w:space="0" w:color="auto"/>
        <w:left w:val="none" w:sz="0" w:space="0" w:color="auto"/>
        <w:bottom w:val="none" w:sz="0" w:space="0" w:color="auto"/>
        <w:right w:val="none" w:sz="0" w:space="0" w:color="auto"/>
      </w:divBdr>
      <w:divsChild>
        <w:div w:id="2042969865">
          <w:marLeft w:val="0"/>
          <w:marRight w:val="0"/>
          <w:marTop w:val="0"/>
          <w:marBottom w:val="0"/>
          <w:divBdr>
            <w:top w:val="none" w:sz="0" w:space="0" w:color="auto"/>
            <w:left w:val="none" w:sz="0" w:space="0" w:color="auto"/>
            <w:bottom w:val="none" w:sz="0" w:space="0" w:color="auto"/>
            <w:right w:val="none" w:sz="0" w:space="0" w:color="auto"/>
          </w:divBdr>
        </w:div>
      </w:divsChild>
    </w:div>
    <w:div w:id="1511214898">
      <w:bodyDiv w:val="1"/>
      <w:marLeft w:val="0"/>
      <w:marRight w:val="0"/>
      <w:marTop w:val="0"/>
      <w:marBottom w:val="0"/>
      <w:divBdr>
        <w:top w:val="none" w:sz="0" w:space="0" w:color="auto"/>
        <w:left w:val="none" w:sz="0" w:space="0" w:color="auto"/>
        <w:bottom w:val="none" w:sz="0" w:space="0" w:color="auto"/>
        <w:right w:val="none" w:sz="0" w:space="0" w:color="auto"/>
      </w:divBdr>
    </w:div>
    <w:div w:id="1514369671">
      <w:bodyDiv w:val="1"/>
      <w:marLeft w:val="0"/>
      <w:marRight w:val="0"/>
      <w:marTop w:val="0"/>
      <w:marBottom w:val="0"/>
      <w:divBdr>
        <w:top w:val="none" w:sz="0" w:space="0" w:color="auto"/>
        <w:left w:val="none" w:sz="0" w:space="0" w:color="auto"/>
        <w:bottom w:val="none" w:sz="0" w:space="0" w:color="auto"/>
        <w:right w:val="none" w:sz="0" w:space="0" w:color="auto"/>
      </w:divBdr>
    </w:div>
    <w:div w:id="1515804457">
      <w:bodyDiv w:val="1"/>
      <w:marLeft w:val="0"/>
      <w:marRight w:val="0"/>
      <w:marTop w:val="0"/>
      <w:marBottom w:val="0"/>
      <w:divBdr>
        <w:top w:val="none" w:sz="0" w:space="0" w:color="auto"/>
        <w:left w:val="none" w:sz="0" w:space="0" w:color="auto"/>
        <w:bottom w:val="none" w:sz="0" w:space="0" w:color="auto"/>
        <w:right w:val="none" w:sz="0" w:space="0" w:color="auto"/>
      </w:divBdr>
    </w:div>
    <w:div w:id="1516072319">
      <w:bodyDiv w:val="1"/>
      <w:marLeft w:val="0"/>
      <w:marRight w:val="0"/>
      <w:marTop w:val="0"/>
      <w:marBottom w:val="0"/>
      <w:divBdr>
        <w:top w:val="none" w:sz="0" w:space="0" w:color="auto"/>
        <w:left w:val="none" w:sz="0" w:space="0" w:color="auto"/>
        <w:bottom w:val="none" w:sz="0" w:space="0" w:color="auto"/>
        <w:right w:val="none" w:sz="0" w:space="0" w:color="auto"/>
      </w:divBdr>
    </w:div>
    <w:div w:id="1520581170">
      <w:bodyDiv w:val="1"/>
      <w:marLeft w:val="0"/>
      <w:marRight w:val="0"/>
      <w:marTop w:val="0"/>
      <w:marBottom w:val="0"/>
      <w:divBdr>
        <w:top w:val="none" w:sz="0" w:space="0" w:color="auto"/>
        <w:left w:val="none" w:sz="0" w:space="0" w:color="auto"/>
        <w:bottom w:val="none" w:sz="0" w:space="0" w:color="auto"/>
        <w:right w:val="none" w:sz="0" w:space="0" w:color="auto"/>
      </w:divBdr>
    </w:div>
    <w:div w:id="1527409046">
      <w:bodyDiv w:val="1"/>
      <w:marLeft w:val="0"/>
      <w:marRight w:val="0"/>
      <w:marTop w:val="0"/>
      <w:marBottom w:val="0"/>
      <w:divBdr>
        <w:top w:val="none" w:sz="0" w:space="0" w:color="auto"/>
        <w:left w:val="none" w:sz="0" w:space="0" w:color="auto"/>
        <w:bottom w:val="none" w:sz="0" w:space="0" w:color="auto"/>
        <w:right w:val="none" w:sz="0" w:space="0" w:color="auto"/>
      </w:divBdr>
      <w:divsChild>
        <w:div w:id="1184367825">
          <w:marLeft w:val="0"/>
          <w:marRight w:val="0"/>
          <w:marTop w:val="0"/>
          <w:marBottom w:val="0"/>
          <w:divBdr>
            <w:top w:val="none" w:sz="0" w:space="0" w:color="auto"/>
            <w:left w:val="none" w:sz="0" w:space="0" w:color="auto"/>
            <w:bottom w:val="none" w:sz="0" w:space="0" w:color="auto"/>
            <w:right w:val="none" w:sz="0" w:space="0" w:color="auto"/>
          </w:divBdr>
        </w:div>
        <w:div w:id="1790780941">
          <w:marLeft w:val="0"/>
          <w:marRight w:val="0"/>
          <w:marTop w:val="0"/>
          <w:marBottom w:val="0"/>
          <w:divBdr>
            <w:top w:val="none" w:sz="0" w:space="0" w:color="auto"/>
            <w:left w:val="none" w:sz="0" w:space="0" w:color="auto"/>
            <w:bottom w:val="none" w:sz="0" w:space="0" w:color="auto"/>
            <w:right w:val="none" w:sz="0" w:space="0" w:color="auto"/>
          </w:divBdr>
        </w:div>
      </w:divsChild>
    </w:div>
    <w:div w:id="1528985450">
      <w:bodyDiv w:val="1"/>
      <w:marLeft w:val="0"/>
      <w:marRight w:val="0"/>
      <w:marTop w:val="0"/>
      <w:marBottom w:val="0"/>
      <w:divBdr>
        <w:top w:val="none" w:sz="0" w:space="0" w:color="auto"/>
        <w:left w:val="none" w:sz="0" w:space="0" w:color="auto"/>
        <w:bottom w:val="none" w:sz="0" w:space="0" w:color="auto"/>
        <w:right w:val="none" w:sz="0" w:space="0" w:color="auto"/>
      </w:divBdr>
      <w:divsChild>
        <w:div w:id="346905362">
          <w:marLeft w:val="0"/>
          <w:marRight w:val="0"/>
          <w:marTop w:val="0"/>
          <w:marBottom w:val="0"/>
          <w:divBdr>
            <w:top w:val="none" w:sz="0" w:space="0" w:color="auto"/>
            <w:left w:val="none" w:sz="0" w:space="0" w:color="auto"/>
            <w:bottom w:val="none" w:sz="0" w:space="0" w:color="auto"/>
            <w:right w:val="none" w:sz="0" w:space="0" w:color="auto"/>
          </w:divBdr>
        </w:div>
        <w:div w:id="1627542942">
          <w:marLeft w:val="0"/>
          <w:marRight w:val="0"/>
          <w:marTop w:val="0"/>
          <w:marBottom w:val="0"/>
          <w:divBdr>
            <w:top w:val="none" w:sz="0" w:space="0" w:color="auto"/>
            <w:left w:val="none" w:sz="0" w:space="0" w:color="auto"/>
            <w:bottom w:val="none" w:sz="0" w:space="0" w:color="auto"/>
            <w:right w:val="none" w:sz="0" w:space="0" w:color="auto"/>
          </w:divBdr>
        </w:div>
        <w:div w:id="737093606">
          <w:marLeft w:val="0"/>
          <w:marRight w:val="0"/>
          <w:marTop w:val="0"/>
          <w:marBottom w:val="0"/>
          <w:divBdr>
            <w:top w:val="none" w:sz="0" w:space="0" w:color="auto"/>
            <w:left w:val="none" w:sz="0" w:space="0" w:color="auto"/>
            <w:bottom w:val="none" w:sz="0" w:space="0" w:color="auto"/>
            <w:right w:val="none" w:sz="0" w:space="0" w:color="auto"/>
          </w:divBdr>
        </w:div>
        <w:div w:id="1081147981">
          <w:marLeft w:val="0"/>
          <w:marRight w:val="0"/>
          <w:marTop w:val="0"/>
          <w:marBottom w:val="0"/>
          <w:divBdr>
            <w:top w:val="none" w:sz="0" w:space="0" w:color="auto"/>
            <w:left w:val="none" w:sz="0" w:space="0" w:color="auto"/>
            <w:bottom w:val="none" w:sz="0" w:space="0" w:color="auto"/>
            <w:right w:val="none" w:sz="0" w:space="0" w:color="auto"/>
          </w:divBdr>
        </w:div>
        <w:div w:id="1119180306">
          <w:marLeft w:val="0"/>
          <w:marRight w:val="0"/>
          <w:marTop w:val="0"/>
          <w:marBottom w:val="0"/>
          <w:divBdr>
            <w:top w:val="none" w:sz="0" w:space="0" w:color="auto"/>
            <w:left w:val="none" w:sz="0" w:space="0" w:color="auto"/>
            <w:bottom w:val="none" w:sz="0" w:space="0" w:color="auto"/>
            <w:right w:val="none" w:sz="0" w:space="0" w:color="auto"/>
          </w:divBdr>
        </w:div>
        <w:div w:id="101926989">
          <w:marLeft w:val="0"/>
          <w:marRight w:val="0"/>
          <w:marTop w:val="0"/>
          <w:marBottom w:val="0"/>
          <w:divBdr>
            <w:top w:val="none" w:sz="0" w:space="0" w:color="auto"/>
            <w:left w:val="none" w:sz="0" w:space="0" w:color="auto"/>
            <w:bottom w:val="none" w:sz="0" w:space="0" w:color="auto"/>
            <w:right w:val="none" w:sz="0" w:space="0" w:color="auto"/>
          </w:divBdr>
        </w:div>
      </w:divsChild>
    </w:div>
    <w:div w:id="1529874054">
      <w:bodyDiv w:val="1"/>
      <w:marLeft w:val="0"/>
      <w:marRight w:val="0"/>
      <w:marTop w:val="0"/>
      <w:marBottom w:val="0"/>
      <w:divBdr>
        <w:top w:val="none" w:sz="0" w:space="0" w:color="auto"/>
        <w:left w:val="none" w:sz="0" w:space="0" w:color="auto"/>
        <w:bottom w:val="none" w:sz="0" w:space="0" w:color="auto"/>
        <w:right w:val="none" w:sz="0" w:space="0" w:color="auto"/>
      </w:divBdr>
      <w:divsChild>
        <w:div w:id="1512989925">
          <w:marLeft w:val="0"/>
          <w:marRight w:val="0"/>
          <w:marTop w:val="0"/>
          <w:marBottom w:val="0"/>
          <w:divBdr>
            <w:top w:val="none" w:sz="0" w:space="0" w:color="auto"/>
            <w:left w:val="none" w:sz="0" w:space="0" w:color="auto"/>
            <w:bottom w:val="none" w:sz="0" w:space="0" w:color="auto"/>
            <w:right w:val="none" w:sz="0" w:space="0" w:color="auto"/>
          </w:divBdr>
        </w:div>
      </w:divsChild>
    </w:div>
    <w:div w:id="1537886091">
      <w:bodyDiv w:val="1"/>
      <w:marLeft w:val="0"/>
      <w:marRight w:val="0"/>
      <w:marTop w:val="0"/>
      <w:marBottom w:val="0"/>
      <w:divBdr>
        <w:top w:val="none" w:sz="0" w:space="0" w:color="auto"/>
        <w:left w:val="none" w:sz="0" w:space="0" w:color="auto"/>
        <w:bottom w:val="none" w:sz="0" w:space="0" w:color="auto"/>
        <w:right w:val="none" w:sz="0" w:space="0" w:color="auto"/>
      </w:divBdr>
      <w:divsChild>
        <w:div w:id="229196691">
          <w:marLeft w:val="0"/>
          <w:marRight w:val="0"/>
          <w:marTop w:val="0"/>
          <w:marBottom w:val="0"/>
          <w:divBdr>
            <w:top w:val="none" w:sz="0" w:space="0" w:color="auto"/>
            <w:left w:val="none" w:sz="0" w:space="0" w:color="auto"/>
            <w:bottom w:val="none" w:sz="0" w:space="0" w:color="auto"/>
            <w:right w:val="none" w:sz="0" w:space="0" w:color="auto"/>
          </w:divBdr>
        </w:div>
        <w:div w:id="2075158561">
          <w:marLeft w:val="0"/>
          <w:marRight w:val="0"/>
          <w:marTop w:val="0"/>
          <w:marBottom w:val="0"/>
          <w:divBdr>
            <w:top w:val="none" w:sz="0" w:space="0" w:color="auto"/>
            <w:left w:val="none" w:sz="0" w:space="0" w:color="auto"/>
            <w:bottom w:val="none" w:sz="0" w:space="0" w:color="auto"/>
            <w:right w:val="none" w:sz="0" w:space="0" w:color="auto"/>
          </w:divBdr>
        </w:div>
      </w:divsChild>
    </w:div>
    <w:div w:id="1539052903">
      <w:bodyDiv w:val="1"/>
      <w:marLeft w:val="0"/>
      <w:marRight w:val="0"/>
      <w:marTop w:val="0"/>
      <w:marBottom w:val="0"/>
      <w:divBdr>
        <w:top w:val="none" w:sz="0" w:space="0" w:color="auto"/>
        <w:left w:val="none" w:sz="0" w:space="0" w:color="auto"/>
        <w:bottom w:val="none" w:sz="0" w:space="0" w:color="auto"/>
        <w:right w:val="none" w:sz="0" w:space="0" w:color="auto"/>
      </w:divBdr>
      <w:divsChild>
        <w:div w:id="657340237">
          <w:marLeft w:val="0"/>
          <w:marRight w:val="0"/>
          <w:marTop w:val="0"/>
          <w:marBottom w:val="0"/>
          <w:divBdr>
            <w:top w:val="none" w:sz="0" w:space="0" w:color="auto"/>
            <w:left w:val="none" w:sz="0" w:space="0" w:color="auto"/>
            <w:bottom w:val="none" w:sz="0" w:space="0" w:color="auto"/>
            <w:right w:val="none" w:sz="0" w:space="0" w:color="auto"/>
          </w:divBdr>
        </w:div>
      </w:divsChild>
    </w:div>
    <w:div w:id="1542132136">
      <w:bodyDiv w:val="1"/>
      <w:marLeft w:val="0"/>
      <w:marRight w:val="0"/>
      <w:marTop w:val="0"/>
      <w:marBottom w:val="0"/>
      <w:divBdr>
        <w:top w:val="none" w:sz="0" w:space="0" w:color="auto"/>
        <w:left w:val="none" w:sz="0" w:space="0" w:color="auto"/>
        <w:bottom w:val="none" w:sz="0" w:space="0" w:color="auto"/>
        <w:right w:val="none" w:sz="0" w:space="0" w:color="auto"/>
      </w:divBdr>
      <w:divsChild>
        <w:div w:id="36093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97538">
              <w:marLeft w:val="0"/>
              <w:marRight w:val="0"/>
              <w:marTop w:val="0"/>
              <w:marBottom w:val="0"/>
              <w:divBdr>
                <w:top w:val="none" w:sz="0" w:space="0" w:color="auto"/>
                <w:left w:val="none" w:sz="0" w:space="0" w:color="auto"/>
                <w:bottom w:val="none" w:sz="0" w:space="0" w:color="auto"/>
                <w:right w:val="none" w:sz="0" w:space="0" w:color="auto"/>
              </w:divBdr>
              <w:divsChild>
                <w:div w:id="2135757677">
                  <w:marLeft w:val="0"/>
                  <w:marRight w:val="0"/>
                  <w:marTop w:val="0"/>
                  <w:marBottom w:val="0"/>
                  <w:divBdr>
                    <w:top w:val="none" w:sz="0" w:space="0" w:color="auto"/>
                    <w:left w:val="none" w:sz="0" w:space="0" w:color="auto"/>
                    <w:bottom w:val="none" w:sz="0" w:space="0" w:color="auto"/>
                    <w:right w:val="none" w:sz="0" w:space="0" w:color="auto"/>
                  </w:divBdr>
                  <w:divsChild>
                    <w:div w:id="522322203">
                      <w:marLeft w:val="0"/>
                      <w:marRight w:val="0"/>
                      <w:marTop w:val="0"/>
                      <w:marBottom w:val="0"/>
                      <w:divBdr>
                        <w:top w:val="none" w:sz="0" w:space="0" w:color="auto"/>
                        <w:left w:val="none" w:sz="0" w:space="0" w:color="auto"/>
                        <w:bottom w:val="none" w:sz="0" w:space="0" w:color="auto"/>
                        <w:right w:val="none" w:sz="0" w:space="0" w:color="auto"/>
                      </w:divBdr>
                      <w:divsChild>
                        <w:div w:id="3790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597217">
      <w:bodyDiv w:val="1"/>
      <w:marLeft w:val="0"/>
      <w:marRight w:val="0"/>
      <w:marTop w:val="0"/>
      <w:marBottom w:val="0"/>
      <w:divBdr>
        <w:top w:val="none" w:sz="0" w:space="0" w:color="auto"/>
        <w:left w:val="none" w:sz="0" w:space="0" w:color="auto"/>
        <w:bottom w:val="none" w:sz="0" w:space="0" w:color="auto"/>
        <w:right w:val="none" w:sz="0" w:space="0" w:color="auto"/>
      </w:divBdr>
    </w:div>
    <w:div w:id="1545093778">
      <w:bodyDiv w:val="1"/>
      <w:marLeft w:val="0"/>
      <w:marRight w:val="0"/>
      <w:marTop w:val="0"/>
      <w:marBottom w:val="0"/>
      <w:divBdr>
        <w:top w:val="none" w:sz="0" w:space="0" w:color="auto"/>
        <w:left w:val="none" w:sz="0" w:space="0" w:color="auto"/>
        <w:bottom w:val="none" w:sz="0" w:space="0" w:color="auto"/>
        <w:right w:val="none" w:sz="0" w:space="0" w:color="auto"/>
      </w:divBdr>
      <w:divsChild>
        <w:div w:id="1038239758">
          <w:marLeft w:val="0"/>
          <w:marRight w:val="0"/>
          <w:marTop w:val="0"/>
          <w:marBottom w:val="0"/>
          <w:divBdr>
            <w:top w:val="none" w:sz="0" w:space="0" w:color="auto"/>
            <w:left w:val="none" w:sz="0" w:space="0" w:color="auto"/>
            <w:bottom w:val="none" w:sz="0" w:space="0" w:color="auto"/>
            <w:right w:val="none" w:sz="0" w:space="0" w:color="auto"/>
          </w:divBdr>
        </w:div>
      </w:divsChild>
    </w:div>
    <w:div w:id="1548641896">
      <w:bodyDiv w:val="1"/>
      <w:marLeft w:val="0"/>
      <w:marRight w:val="0"/>
      <w:marTop w:val="0"/>
      <w:marBottom w:val="0"/>
      <w:divBdr>
        <w:top w:val="none" w:sz="0" w:space="0" w:color="auto"/>
        <w:left w:val="none" w:sz="0" w:space="0" w:color="auto"/>
        <w:bottom w:val="none" w:sz="0" w:space="0" w:color="auto"/>
        <w:right w:val="none" w:sz="0" w:space="0" w:color="auto"/>
      </w:divBdr>
      <w:divsChild>
        <w:div w:id="1644965705">
          <w:marLeft w:val="0"/>
          <w:marRight w:val="0"/>
          <w:marTop w:val="0"/>
          <w:marBottom w:val="0"/>
          <w:divBdr>
            <w:top w:val="none" w:sz="0" w:space="0" w:color="auto"/>
            <w:left w:val="none" w:sz="0" w:space="0" w:color="auto"/>
            <w:bottom w:val="none" w:sz="0" w:space="0" w:color="auto"/>
            <w:right w:val="none" w:sz="0" w:space="0" w:color="auto"/>
          </w:divBdr>
        </w:div>
        <w:div w:id="528688458">
          <w:marLeft w:val="0"/>
          <w:marRight w:val="0"/>
          <w:marTop w:val="0"/>
          <w:marBottom w:val="0"/>
          <w:divBdr>
            <w:top w:val="none" w:sz="0" w:space="0" w:color="auto"/>
            <w:left w:val="none" w:sz="0" w:space="0" w:color="auto"/>
            <w:bottom w:val="none" w:sz="0" w:space="0" w:color="auto"/>
            <w:right w:val="none" w:sz="0" w:space="0" w:color="auto"/>
          </w:divBdr>
        </w:div>
        <w:div w:id="637029510">
          <w:marLeft w:val="0"/>
          <w:marRight w:val="0"/>
          <w:marTop w:val="0"/>
          <w:marBottom w:val="0"/>
          <w:divBdr>
            <w:top w:val="none" w:sz="0" w:space="0" w:color="auto"/>
            <w:left w:val="none" w:sz="0" w:space="0" w:color="auto"/>
            <w:bottom w:val="none" w:sz="0" w:space="0" w:color="auto"/>
            <w:right w:val="none" w:sz="0" w:space="0" w:color="auto"/>
          </w:divBdr>
        </w:div>
        <w:div w:id="1516797608">
          <w:marLeft w:val="0"/>
          <w:marRight w:val="0"/>
          <w:marTop w:val="0"/>
          <w:marBottom w:val="0"/>
          <w:divBdr>
            <w:top w:val="none" w:sz="0" w:space="0" w:color="auto"/>
            <w:left w:val="none" w:sz="0" w:space="0" w:color="auto"/>
            <w:bottom w:val="none" w:sz="0" w:space="0" w:color="auto"/>
            <w:right w:val="none" w:sz="0" w:space="0" w:color="auto"/>
          </w:divBdr>
        </w:div>
        <w:div w:id="507596002">
          <w:marLeft w:val="0"/>
          <w:marRight w:val="0"/>
          <w:marTop w:val="0"/>
          <w:marBottom w:val="0"/>
          <w:divBdr>
            <w:top w:val="none" w:sz="0" w:space="0" w:color="auto"/>
            <w:left w:val="none" w:sz="0" w:space="0" w:color="auto"/>
            <w:bottom w:val="none" w:sz="0" w:space="0" w:color="auto"/>
            <w:right w:val="none" w:sz="0" w:space="0" w:color="auto"/>
          </w:divBdr>
        </w:div>
        <w:div w:id="179516649">
          <w:marLeft w:val="0"/>
          <w:marRight w:val="0"/>
          <w:marTop w:val="0"/>
          <w:marBottom w:val="0"/>
          <w:divBdr>
            <w:top w:val="none" w:sz="0" w:space="0" w:color="auto"/>
            <w:left w:val="none" w:sz="0" w:space="0" w:color="auto"/>
            <w:bottom w:val="none" w:sz="0" w:space="0" w:color="auto"/>
            <w:right w:val="none" w:sz="0" w:space="0" w:color="auto"/>
          </w:divBdr>
        </w:div>
        <w:div w:id="1672954006">
          <w:marLeft w:val="0"/>
          <w:marRight w:val="0"/>
          <w:marTop w:val="0"/>
          <w:marBottom w:val="0"/>
          <w:divBdr>
            <w:top w:val="none" w:sz="0" w:space="0" w:color="auto"/>
            <w:left w:val="none" w:sz="0" w:space="0" w:color="auto"/>
            <w:bottom w:val="none" w:sz="0" w:space="0" w:color="auto"/>
            <w:right w:val="none" w:sz="0" w:space="0" w:color="auto"/>
          </w:divBdr>
        </w:div>
        <w:div w:id="1444688341">
          <w:marLeft w:val="0"/>
          <w:marRight w:val="0"/>
          <w:marTop w:val="0"/>
          <w:marBottom w:val="0"/>
          <w:divBdr>
            <w:top w:val="none" w:sz="0" w:space="0" w:color="auto"/>
            <w:left w:val="none" w:sz="0" w:space="0" w:color="auto"/>
            <w:bottom w:val="none" w:sz="0" w:space="0" w:color="auto"/>
            <w:right w:val="none" w:sz="0" w:space="0" w:color="auto"/>
          </w:divBdr>
        </w:div>
      </w:divsChild>
    </w:div>
    <w:div w:id="1552768667">
      <w:bodyDiv w:val="1"/>
      <w:marLeft w:val="0"/>
      <w:marRight w:val="0"/>
      <w:marTop w:val="0"/>
      <w:marBottom w:val="0"/>
      <w:divBdr>
        <w:top w:val="none" w:sz="0" w:space="0" w:color="auto"/>
        <w:left w:val="none" w:sz="0" w:space="0" w:color="auto"/>
        <w:bottom w:val="none" w:sz="0" w:space="0" w:color="auto"/>
        <w:right w:val="none" w:sz="0" w:space="0" w:color="auto"/>
      </w:divBdr>
    </w:div>
    <w:div w:id="1554199361">
      <w:bodyDiv w:val="1"/>
      <w:marLeft w:val="0"/>
      <w:marRight w:val="0"/>
      <w:marTop w:val="0"/>
      <w:marBottom w:val="0"/>
      <w:divBdr>
        <w:top w:val="none" w:sz="0" w:space="0" w:color="auto"/>
        <w:left w:val="none" w:sz="0" w:space="0" w:color="auto"/>
        <w:bottom w:val="none" w:sz="0" w:space="0" w:color="auto"/>
        <w:right w:val="none" w:sz="0" w:space="0" w:color="auto"/>
      </w:divBdr>
      <w:divsChild>
        <w:div w:id="490828637">
          <w:marLeft w:val="0"/>
          <w:marRight w:val="0"/>
          <w:marTop w:val="0"/>
          <w:marBottom w:val="0"/>
          <w:divBdr>
            <w:top w:val="none" w:sz="0" w:space="0" w:color="auto"/>
            <w:left w:val="none" w:sz="0" w:space="0" w:color="auto"/>
            <w:bottom w:val="none" w:sz="0" w:space="0" w:color="auto"/>
            <w:right w:val="none" w:sz="0" w:space="0" w:color="auto"/>
          </w:divBdr>
        </w:div>
        <w:div w:id="946885205">
          <w:marLeft w:val="0"/>
          <w:marRight w:val="0"/>
          <w:marTop w:val="0"/>
          <w:marBottom w:val="0"/>
          <w:divBdr>
            <w:top w:val="none" w:sz="0" w:space="0" w:color="auto"/>
            <w:left w:val="none" w:sz="0" w:space="0" w:color="auto"/>
            <w:bottom w:val="none" w:sz="0" w:space="0" w:color="auto"/>
            <w:right w:val="none" w:sz="0" w:space="0" w:color="auto"/>
          </w:divBdr>
        </w:div>
        <w:div w:id="964851507">
          <w:marLeft w:val="0"/>
          <w:marRight w:val="0"/>
          <w:marTop w:val="0"/>
          <w:marBottom w:val="0"/>
          <w:divBdr>
            <w:top w:val="none" w:sz="0" w:space="0" w:color="auto"/>
            <w:left w:val="none" w:sz="0" w:space="0" w:color="auto"/>
            <w:bottom w:val="none" w:sz="0" w:space="0" w:color="auto"/>
            <w:right w:val="none" w:sz="0" w:space="0" w:color="auto"/>
          </w:divBdr>
        </w:div>
      </w:divsChild>
    </w:div>
    <w:div w:id="1554464962">
      <w:bodyDiv w:val="1"/>
      <w:marLeft w:val="0"/>
      <w:marRight w:val="0"/>
      <w:marTop w:val="0"/>
      <w:marBottom w:val="0"/>
      <w:divBdr>
        <w:top w:val="none" w:sz="0" w:space="0" w:color="auto"/>
        <w:left w:val="none" w:sz="0" w:space="0" w:color="auto"/>
        <w:bottom w:val="none" w:sz="0" w:space="0" w:color="auto"/>
        <w:right w:val="none" w:sz="0" w:space="0" w:color="auto"/>
      </w:divBdr>
      <w:divsChild>
        <w:div w:id="1522625414">
          <w:marLeft w:val="0"/>
          <w:marRight w:val="0"/>
          <w:marTop w:val="0"/>
          <w:marBottom w:val="0"/>
          <w:divBdr>
            <w:top w:val="none" w:sz="0" w:space="0" w:color="auto"/>
            <w:left w:val="none" w:sz="0" w:space="0" w:color="auto"/>
            <w:bottom w:val="none" w:sz="0" w:space="0" w:color="auto"/>
            <w:right w:val="none" w:sz="0" w:space="0" w:color="auto"/>
          </w:divBdr>
        </w:div>
        <w:div w:id="301352070">
          <w:marLeft w:val="0"/>
          <w:marRight w:val="0"/>
          <w:marTop w:val="0"/>
          <w:marBottom w:val="0"/>
          <w:divBdr>
            <w:top w:val="none" w:sz="0" w:space="0" w:color="auto"/>
            <w:left w:val="none" w:sz="0" w:space="0" w:color="auto"/>
            <w:bottom w:val="none" w:sz="0" w:space="0" w:color="auto"/>
            <w:right w:val="none" w:sz="0" w:space="0" w:color="auto"/>
          </w:divBdr>
        </w:div>
      </w:divsChild>
    </w:div>
    <w:div w:id="1556818163">
      <w:bodyDiv w:val="1"/>
      <w:marLeft w:val="0"/>
      <w:marRight w:val="0"/>
      <w:marTop w:val="0"/>
      <w:marBottom w:val="0"/>
      <w:divBdr>
        <w:top w:val="none" w:sz="0" w:space="0" w:color="auto"/>
        <w:left w:val="none" w:sz="0" w:space="0" w:color="auto"/>
        <w:bottom w:val="none" w:sz="0" w:space="0" w:color="auto"/>
        <w:right w:val="none" w:sz="0" w:space="0" w:color="auto"/>
      </w:divBdr>
      <w:divsChild>
        <w:div w:id="1825655328">
          <w:marLeft w:val="0"/>
          <w:marRight w:val="0"/>
          <w:marTop w:val="0"/>
          <w:marBottom w:val="0"/>
          <w:divBdr>
            <w:top w:val="none" w:sz="0" w:space="0" w:color="auto"/>
            <w:left w:val="none" w:sz="0" w:space="0" w:color="auto"/>
            <w:bottom w:val="none" w:sz="0" w:space="0" w:color="auto"/>
            <w:right w:val="none" w:sz="0" w:space="0" w:color="auto"/>
          </w:divBdr>
        </w:div>
      </w:divsChild>
    </w:div>
    <w:div w:id="1558935290">
      <w:bodyDiv w:val="1"/>
      <w:marLeft w:val="0"/>
      <w:marRight w:val="0"/>
      <w:marTop w:val="0"/>
      <w:marBottom w:val="0"/>
      <w:divBdr>
        <w:top w:val="none" w:sz="0" w:space="0" w:color="auto"/>
        <w:left w:val="none" w:sz="0" w:space="0" w:color="auto"/>
        <w:bottom w:val="none" w:sz="0" w:space="0" w:color="auto"/>
        <w:right w:val="none" w:sz="0" w:space="0" w:color="auto"/>
      </w:divBdr>
      <w:divsChild>
        <w:div w:id="1673099295">
          <w:marLeft w:val="0"/>
          <w:marRight w:val="0"/>
          <w:marTop w:val="0"/>
          <w:marBottom w:val="0"/>
          <w:divBdr>
            <w:top w:val="none" w:sz="0" w:space="0" w:color="auto"/>
            <w:left w:val="none" w:sz="0" w:space="0" w:color="auto"/>
            <w:bottom w:val="none" w:sz="0" w:space="0" w:color="auto"/>
            <w:right w:val="none" w:sz="0" w:space="0" w:color="auto"/>
          </w:divBdr>
          <w:divsChild>
            <w:div w:id="1626810920">
              <w:marLeft w:val="0"/>
              <w:marRight w:val="0"/>
              <w:marTop w:val="0"/>
              <w:marBottom w:val="0"/>
              <w:divBdr>
                <w:top w:val="none" w:sz="0" w:space="0" w:color="auto"/>
                <w:left w:val="none" w:sz="0" w:space="0" w:color="auto"/>
                <w:bottom w:val="none" w:sz="0" w:space="0" w:color="auto"/>
                <w:right w:val="none" w:sz="0" w:space="0" w:color="auto"/>
              </w:divBdr>
              <w:divsChild>
                <w:div w:id="2136017179">
                  <w:marLeft w:val="0"/>
                  <w:marRight w:val="0"/>
                  <w:marTop w:val="0"/>
                  <w:marBottom w:val="0"/>
                  <w:divBdr>
                    <w:top w:val="none" w:sz="0" w:space="0" w:color="auto"/>
                    <w:left w:val="none" w:sz="0" w:space="0" w:color="auto"/>
                    <w:bottom w:val="none" w:sz="0" w:space="0" w:color="auto"/>
                    <w:right w:val="none" w:sz="0" w:space="0" w:color="auto"/>
                  </w:divBdr>
                  <w:divsChild>
                    <w:div w:id="61561789">
                      <w:marLeft w:val="0"/>
                      <w:marRight w:val="0"/>
                      <w:marTop w:val="0"/>
                      <w:marBottom w:val="0"/>
                      <w:divBdr>
                        <w:top w:val="none" w:sz="0" w:space="0" w:color="auto"/>
                        <w:left w:val="none" w:sz="0" w:space="0" w:color="auto"/>
                        <w:bottom w:val="none" w:sz="0" w:space="0" w:color="auto"/>
                        <w:right w:val="none" w:sz="0" w:space="0" w:color="auto"/>
                      </w:divBdr>
                      <w:divsChild>
                        <w:div w:id="1033383619">
                          <w:marLeft w:val="0"/>
                          <w:marRight w:val="0"/>
                          <w:marTop w:val="0"/>
                          <w:marBottom w:val="0"/>
                          <w:divBdr>
                            <w:top w:val="none" w:sz="0" w:space="0" w:color="auto"/>
                            <w:left w:val="none" w:sz="0" w:space="0" w:color="auto"/>
                            <w:bottom w:val="none" w:sz="0" w:space="0" w:color="auto"/>
                            <w:right w:val="none" w:sz="0" w:space="0" w:color="auto"/>
                          </w:divBdr>
                          <w:divsChild>
                            <w:div w:id="29964103">
                              <w:marLeft w:val="0"/>
                              <w:marRight w:val="0"/>
                              <w:marTop w:val="240"/>
                              <w:marBottom w:val="240"/>
                              <w:divBdr>
                                <w:top w:val="none" w:sz="0" w:space="0" w:color="auto"/>
                                <w:left w:val="none" w:sz="0" w:space="0" w:color="auto"/>
                                <w:bottom w:val="none" w:sz="0" w:space="0" w:color="auto"/>
                                <w:right w:val="none" w:sz="0" w:space="0" w:color="auto"/>
                              </w:divBdr>
                              <w:divsChild>
                                <w:div w:id="19014935">
                                  <w:marLeft w:val="0"/>
                                  <w:marRight w:val="0"/>
                                  <w:marTop w:val="0"/>
                                  <w:marBottom w:val="0"/>
                                  <w:divBdr>
                                    <w:top w:val="none" w:sz="0" w:space="0" w:color="auto"/>
                                    <w:left w:val="none" w:sz="0" w:space="0" w:color="auto"/>
                                    <w:bottom w:val="none" w:sz="0" w:space="0" w:color="auto"/>
                                    <w:right w:val="none" w:sz="0" w:space="0" w:color="auto"/>
                                  </w:divBdr>
                                  <w:divsChild>
                                    <w:div w:id="289021772">
                                      <w:marLeft w:val="0"/>
                                      <w:marRight w:val="0"/>
                                      <w:marTop w:val="0"/>
                                      <w:marBottom w:val="0"/>
                                      <w:divBdr>
                                        <w:top w:val="none" w:sz="0" w:space="0" w:color="auto"/>
                                        <w:left w:val="none" w:sz="0" w:space="0" w:color="auto"/>
                                        <w:bottom w:val="none" w:sz="0" w:space="0" w:color="auto"/>
                                        <w:right w:val="none" w:sz="0" w:space="0" w:color="auto"/>
                                      </w:divBdr>
                                    </w:div>
                                    <w:div w:id="851648431">
                                      <w:marLeft w:val="0"/>
                                      <w:marRight w:val="0"/>
                                      <w:marTop w:val="0"/>
                                      <w:marBottom w:val="0"/>
                                      <w:divBdr>
                                        <w:top w:val="none" w:sz="0" w:space="0" w:color="auto"/>
                                        <w:left w:val="none" w:sz="0" w:space="0" w:color="auto"/>
                                        <w:bottom w:val="none" w:sz="0" w:space="0" w:color="auto"/>
                                        <w:right w:val="none" w:sz="0" w:space="0" w:color="auto"/>
                                      </w:divBdr>
                                    </w:div>
                                    <w:div w:id="19311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600893">
      <w:bodyDiv w:val="1"/>
      <w:marLeft w:val="0"/>
      <w:marRight w:val="0"/>
      <w:marTop w:val="0"/>
      <w:marBottom w:val="0"/>
      <w:divBdr>
        <w:top w:val="none" w:sz="0" w:space="0" w:color="auto"/>
        <w:left w:val="none" w:sz="0" w:space="0" w:color="auto"/>
        <w:bottom w:val="none" w:sz="0" w:space="0" w:color="auto"/>
        <w:right w:val="none" w:sz="0" w:space="0" w:color="auto"/>
      </w:divBdr>
      <w:divsChild>
        <w:div w:id="97454449">
          <w:marLeft w:val="0"/>
          <w:marRight w:val="0"/>
          <w:marTop w:val="0"/>
          <w:marBottom w:val="0"/>
          <w:divBdr>
            <w:top w:val="none" w:sz="0" w:space="0" w:color="auto"/>
            <w:left w:val="none" w:sz="0" w:space="0" w:color="auto"/>
            <w:bottom w:val="none" w:sz="0" w:space="0" w:color="auto"/>
            <w:right w:val="none" w:sz="0" w:space="0" w:color="auto"/>
          </w:divBdr>
        </w:div>
        <w:div w:id="976880152">
          <w:marLeft w:val="0"/>
          <w:marRight w:val="0"/>
          <w:marTop w:val="0"/>
          <w:marBottom w:val="0"/>
          <w:divBdr>
            <w:top w:val="none" w:sz="0" w:space="0" w:color="auto"/>
            <w:left w:val="none" w:sz="0" w:space="0" w:color="auto"/>
            <w:bottom w:val="none" w:sz="0" w:space="0" w:color="auto"/>
            <w:right w:val="none" w:sz="0" w:space="0" w:color="auto"/>
          </w:divBdr>
          <w:divsChild>
            <w:div w:id="8202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25">
      <w:bodyDiv w:val="1"/>
      <w:marLeft w:val="0"/>
      <w:marRight w:val="0"/>
      <w:marTop w:val="0"/>
      <w:marBottom w:val="0"/>
      <w:divBdr>
        <w:top w:val="none" w:sz="0" w:space="0" w:color="auto"/>
        <w:left w:val="none" w:sz="0" w:space="0" w:color="auto"/>
        <w:bottom w:val="none" w:sz="0" w:space="0" w:color="auto"/>
        <w:right w:val="none" w:sz="0" w:space="0" w:color="auto"/>
      </w:divBdr>
    </w:div>
    <w:div w:id="1561863760">
      <w:bodyDiv w:val="1"/>
      <w:marLeft w:val="0"/>
      <w:marRight w:val="0"/>
      <w:marTop w:val="0"/>
      <w:marBottom w:val="0"/>
      <w:divBdr>
        <w:top w:val="none" w:sz="0" w:space="0" w:color="auto"/>
        <w:left w:val="none" w:sz="0" w:space="0" w:color="auto"/>
        <w:bottom w:val="none" w:sz="0" w:space="0" w:color="auto"/>
        <w:right w:val="none" w:sz="0" w:space="0" w:color="auto"/>
      </w:divBdr>
      <w:divsChild>
        <w:div w:id="266163294">
          <w:marLeft w:val="0"/>
          <w:marRight w:val="0"/>
          <w:marTop w:val="0"/>
          <w:marBottom w:val="0"/>
          <w:divBdr>
            <w:top w:val="none" w:sz="0" w:space="0" w:color="auto"/>
            <w:left w:val="none" w:sz="0" w:space="0" w:color="auto"/>
            <w:bottom w:val="none" w:sz="0" w:space="0" w:color="auto"/>
            <w:right w:val="none" w:sz="0" w:space="0" w:color="auto"/>
          </w:divBdr>
        </w:div>
        <w:div w:id="797063731">
          <w:marLeft w:val="0"/>
          <w:marRight w:val="0"/>
          <w:marTop w:val="0"/>
          <w:marBottom w:val="0"/>
          <w:divBdr>
            <w:top w:val="none" w:sz="0" w:space="0" w:color="auto"/>
            <w:left w:val="none" w:sz="0" w:space="0" w:color="auto"/>
            <w:bottom w:val="none" w:sz="0" w:space="0" w:color="auto"/>
            <w:right w:val="none" w:sz="0" w:space="0" w:color="auto"/>
          </w:divBdr>
        </w:div>
        <w:div w:id="1085103815">
          <w:marLeft w:val="0"/>
          <w:marRight w:val="0"/>
          <w:marTop w:val="0"/>
          <w:marBottom w:val="0"/>
          <w:divBdr>
            <w:top w:val="none" w:sz="0" w:space="0" w:color="auto"/>
            <w:left w:val="none" w:sz="0" w:space="0" w:color="auto"/>
            <w:bottom w:val="none" w:sz="0" w:space="0" w:color="auto"/>
            <w:right w:val="none" w:sz="0" w:space="0" w:color="auto"/>
          </w:divBdr>
        </w:div>
      </w:divsChild>
    </w:div>
    <w:div w:id="1564289441">
      <w:bodyDiv w:val="1"/>
      <w:marLeft w:val="0"/>
      <w:marRight w:val="0"/>
      <w:marTop w:val="0"/>
      <w:marBottom w:val="0"/>
      <w:divBdr>
        <w:top w:val="none" w:sz="0" w:space="0" w:color="auto"/>
        <w:left w:val="none" w:sz="0" w:space="0" w:color="auto"/>
        <w:bottom w:val="none" w:sz="0" w:space="0" w:color="auto"/>
        <w:right w:val="none" w:sz="0" w:space="0" w:color="auto"/>
      </w:divBdr>
    </w:div>
    <w:div w:id="1564875204">
      <w:bodyDiv w:val="1"/>
      <w:marLeft w:val="0"/>
      <w:marRight w:val="0"/>
      <w:marTop w:val="0"/>
      <w:marBottom w:val="0"/>
      <w:divBdr>
        <w:top w:val="none" w:sz="0" w:space="0" w:color="auto"/>
        <w:left w:val="none" w:sz="0" w:space="0" w:color="auto"/>
        <w:bottom w:val="none" w:sz="0" w:space="0" w:color="auto"/>
        <w:right w:val="none" w:sz="0" w:space="0" w:color="auto"/>
      </w:divBdr>
      <w:divsChild>
        <w:div w:id="231893059">
          <w:marLeft w:val="0"/>
          <w:marRight w:val="0"/>
          <w:marTop w:val="0"/>
          <w:marBottom w:val="0"/>
          <w:divBdr>
            <w:top w:val="none" w:sz="0" w:space="0" w:color="auto"/>
            <w:left w:val="none" w:sz="0" w:space="0" w:color="auto"/>
            <w:bottom w:val="none" w:sz="0" w:space="0" w:color="auto"/>
            <w:right w:val="none" w:sz="0" w:space="0" w:color="auto"/>
          </w:divBdr>
        </w:div>
        <w:div w:id="903638234">
          <w:marLeft w:val="0"/>
          <w:marRight w:val="0"/>
          <w:marTop w:val="0"/>
          <w:marBottom w:val="0"/>
          <w:divBdr>
            <w:top w:val="none" w:sz="0" w:space="0" w:color="auto"/>
            <w:left w:val="none" w:sz="0" w:space="0" w:color="auto"/>
            <w:bottom w:val="none" w:sz="0" w:space="0" w:color="auto"/>
            <w:right w:val="none" w:sz="0" w:space="0" w:color="auto"/>
          </w:divBdr>
        </w:div>
        <w:div w:id="1235817162">
          <w:marLeft w:val="0"/>
          <w:marRight w:val="0"/>
          <w:marTop w:val="0"/>
          <w:marBottom w:val="0"/>
          <w:divBdr>
            <w:top w:val="none" w:sz="0" w:space="0" w:color="auto"/>
            <w:left w:val="none" w:sz="0" w:space="0" w:color="auto"/>
            <w:bottom w:val="none" w:sz="0" w:space="0" w:color="auto"/>
            <w:right w:val="none" w:sz="0" w:space="0" w:color="auto"/>
          </w:divBdr>
        </w:div>
        <w:div w:id="1483154810">
          <w:marLeft w:val="0"/>
          <w:marRight w:val="0"/>
          <w:marTop w:val="0"/>
          <w:marBottom w:val="0"/>
          <w:divBdr>
            <w:top w:val="none" w:sz="0" w:space="0" w:color="auto"/>
            <w:left w:val="none" w:sz="0" w:space="0" w:color="auto"/>
            <w:bottom w:val="none" w:sz="0" w:space="0" w:color="auto"/>
            <w:right w:val="none" w:sz="0" w:space="0" w:color="auto"/>
          </w:divBdr>
        </w:div>
        <w:div w:id="2065640433">
          <w:marLeft w:val="0"/>
          <w:marRight w:val="0"/>
          <w:marTop w:val="0"/>
          <w:marBottom w:val="0"/>
          <w:divBdr>
            <w:top w:val="none" w:sz="0" w:space="0" w:color="auto"/>
            <w:left w:val="none" w:sz="0" w:space="0" w:color="auto"/>
            <w:bottom w:val="none" w:sz="0" w:space="0" w:color="auto"/>
            <w:right w:val="none" w:sz="0" w:space="0" w:color="auto"/>
          </w:divBdr>
        </w:div>
      </w:divsChild>
    </w:div>
    <w:div w:id="1566721355">
      <w:bodyDiv w:val="1"/>
      <w:marLeft w:val="0"/>
      <w:marRight w:val="0"/>
      <w:marTop w:val="0"/>
      <w:marBottom w:val="0"/>
      <w:divBdr>
        <w:top w:val="none" w:sz="0" w:space="0" w:color="auto"/>
        <w:left w:val="none" w:sz="0" w:space="0" w:color="auto"/>
        <w:bottom w:val="none" w:sz="0" w:space="0" w:color="auto"/>
        <w:right w:val="none" w:sz="0" w:space="0" w:color="auto"/>
      </w:divBdr>
    </w:div>
    <w:div w:id="1567451231">
      <w:bodyDiv w:val="1"/>
      <w:marLeft w:val="0"/>
      <w:marRight w:val="0"/>
      <w:marTop w:val="0"/>
      <w:marBottom w:val="0"/>
      <w:divBdr>
        <w:top w:val="none" w:sz="0" w:space="0" w:color="auto"/>
        <w:left w:val="none" w:sz="0" w:space="0" w:color="auto"/>
        <w:bottom w:val="none" w:sz="0" w:space="0" w:color="auto"/>
        <w:right w:val="none" w:sz="0" w:space="0" w:color="auto"/>
      </w:divBdr>
      <w:divsChild>
        <w:div w:id="405415644">
          <w:marLeft w:val="0"/>
          <w:marRight w:val="0"/>
          <w:marTop w:val="0"/>
          <w:marBottom w:val="0"/>
          <w:divBdr>
            <w:top w:val="none" w:sz="0" w:space="0" w:color="auto"/>
            <w:left w:val="none" w:sz="0" w:space="0" w:color="auto"/>
            <w:bottom w:val="none" w:sz="0" w:space="0" w:color="auto"/>
            <w:right w:val="none" w:sz="0" w:space="0" w:color="auto"/>
          </w:divBdr>
        </w:div>
        <w:div w:id="1729259753">
          <w:marLeft w:val="0"/>
          <w:marRight w:val="0"/>
          <w:marTop w:val="0"/>
          <w:marBottom w:val="0"/>
          <w:divBdr>
            <w:top w:val="none" w:sz="0" w:space="0" w:color="auto"/>
            <w:left w:val="none" w:sz="0" w:space="0" w:color="auto"/>
            <w:bottom w:val="none" w:sz="0" w:space="0" w:color="auto"/>
            <w:right w:val="none" w:sz="0" w:space="0" w:color="auto"/>
          </w:divBdr>
        </w:div>
      </w:divsChild>
    </w:div>
    <w:div w:id="1570266503">
      <w:bodyDiv w:val="1"/>
      <w:marLeft w:val="0"/>
      <w:marRight w:val="0"/>
      <w:marTop w:val="0"/>
      <w:marBottom w:val="0"/>
      <w:divBdr>
        <w:top w:val="none" w:sz="0" w:space="0" w:color="auto"/>
        <w:left w:val="none" w:sz="0" w:space="0" w:color="auto"/>
        <w:bottom w:val="none" w:sz="0" w:space="0" w:color="auto"/>
        <w:right w:val="none" w:sz="0" w:space="0" w:color="auto"/>
      </w:divBdr>
      <w:divsChild>
        <w:div w:id="748387049">
          <w:marLeft w:val="0"/>
          <w:marRight w:val="0"/>
          <w:marTop w:val="0"/>
          <w:marBottom w:val="0"/>
          <w:divBdr>
            <w:top w:val="none" w:sz="0" w:space="0" w:color="auto"/>
            <w:left w:val="none" w:sz="0" w:space="0" w:color="auto"/>
            <w:bottom w:val="none" w:sz="0" w:space="0" w:color="auto"/>
            <w:right w:val="none" w:sz="0" w:space="0" w:color="auto"/>
          </w:divBdr>
        </w:div>
        <w:div w:id="1263144155">
          <w:marLeft w:val="0"/>
          <w:marRight w:val="0"/>
          <w:marTop w:val="0"/>
          <w:marBottom w:val="0"/>
          <w:divBdr>
            <w:top w:val="none" w:sz="0" w:space="0" w:color="auto"/>
            <w:left w:val="none" w:sz="0" w:space="0" w:color="auto"/>
            <w:bottom w:val="none" w:sz="0" w:space="0" w:color="auto"/>
            <w:right w:val="none" w:sz="0" w:space="0" w:color="auto"/>
          </w:divBdr>
        </w:div>
      </w:divsChild>
    </w:div>
    <w:div w:id="1572279000">
      <w:bodyDiv w:val="1"/>
      <w:marLeft w:val="0"/>
      <w:marRight w:val="0"/>
      <w:marTop w:val="0"/>
      <w:marBottom w:val="0"/>
      <w:divBdr>
        <w:top w:val="none" w:sz="0" w:space="0" w:color="auto"/>
        <w:left w:val="none" w:sz="0" w:space="0" w:color="auto"/>
        <w:bottom w:val="none" w:sz="0" w:space="0" w:color="auto"/>
        <w:right w:val="none" w:sz="0" w:space="0" w:color="auto"/>
      </w:divBdr>
      <w:divsChild>
        <w:div w:id="1859849360">
          <w:marLeft w:val="0"/>
          <w:marRight w:val="0"/>
          <w:marTop w:val="0"/>
          <w:marBottom w:val="0"/>
          <w:divBdr>
            <w:top w:val="none" w:sz="0" w:space="0" w:color="auto"/>
            <w:left w:val="none" w:sz="0" w:space="0" w:color="auto"/>
            <w:bottom w:val="none" w:sz="0" w:space="0" w:color="auto"/>
            <w:right w:val="none" w:sz="0" w:space="0" w:color="auto"/>
          </w:divBdr>
        </w:div>
        <w:div w:id="1862358425">
          <w:marLeft w:val="0"/>
          <w:marRight w:val="0"/>
          <w:marTop w:val="0"/>
          <w:marBottom w:val="0"/>
          <w:divBdr>
            <w:top w:val="none" w:sz="0" w:space="0" w:color="auto"/>
            <w:left w:val="none" w:sz="0" w:space="0" w:color="auto"/>
            <w:bottom w:val="none" w:sz="0" w:space="0" w:color="auto"/>
            <w:right w:val="none" w:sz="0" w:space="0" w:color="auto"/>
          </w:divBdr>
        </w:div>
        <w:div w:id="1711803040">
          <w:marLeft w:val="0"/>
          <w:marRight w:val="0"/>
          <w:marTop w:val="0"/>
          <w:marBottom w:val="0"/>
          <w:divBdr>
            <w:top w:val="none" w:sz="0" w:space="0" w:color="auto"/>
            <w:left w:val="none" w:sz="0" w:space="0" w:color="auto"/>
            <w:bottom w:val="none" w:sz="0" w:space="0" w:color="auto"/>
            <w:right w:val="none" w:sz="0" w:space="0" w:color="auto"/>
          </w:divBdr>
        </w:div>
        <w:div w:id="849028314">
          <w:marLeft w:val="0"/>
          <w:marRight w:val="0"/>
          <w:marTop w:val="0"/>
          <w:marBottom w:val="0"/>
          <w:divBdr>
            <w:top w:val="none" w:sz="0" w:space="0" w:color="auto"/>
            <w:left w:val="none" w:sz="0" w:space="0" w:color="auto"/>
            <w:bottom w:val="none" w:sz="0" w:space="0" w:color="auto"/>
            <w:right w:val="none" w:sz="0" w:space="0" w:color="auto"/>
          </w:divBdr>
        </w:div>
      </w:divsChild>
    </w:div>
    <w:div w:id="1572425947">
      <w:bodyDiv w:val="1"/>
      <w:marLeft w:val="0"/>
      <w:marRight w:val="0"/>
      <w:marTop w:val="0"/>
      <w:marBottom w:val="0"/>
      <w:divBdr>
        <w:top w:val="none" w:sz="0" w:space="0" w:color="auto"/>
        <w:left w:val="none" w:sz="0" w:space="0" w:color="auto"/>
        <w:bottom w:val="none" w:sz="0" w:space="0" w:color="auto"/>
        <w:right w:val="none" w:sz="0" w:space="0" w:color="auto"/>
      </w:divBdr>
    </w:div>
    <w:div w:id="1573199101">
      <w:bodyDiv w:val="1"/>
      <w:marLeft w:val="0"/>
      <w:marRight w:val="0"/>
      <w:marTop w:val="0"/>
      <w:marBottom w:val="0"/>
      <w:divBdr>
        <w:top w:val="none" w:sz="0" w:space="0" w:color="auto"/>
        <w:left w:val="none" w:sz="0" w:space="0" w:color="auto"/>
        <w:bottom w:val="none" w:sz="0" w:space="0" w:color="auto"/>
        <w:right w:val="none" w:sz="0" w:space="0" w:color="auto"/>
      </w:divBdr>
      <w:divsChild>
        <w:div w:id="34887275">
          <w:marLeft w:val="0"/>
          <w:marRight w:val="0"/>
          <w:marTop w:val="0"/>
          <w:marBottom w:val="0"/>
          <w:divBdr>
            <w:top w:val="none" w:sz="0" w:space="0" w:color="auto"/>
            <w:left w:val="none" w:sz="0" w:space="0" w:color="auto"/>
            <w:bottom w:val="none" w:sz="0" w:space="0" w:color="auto"/>
            <w:right w:val="none" w:sz="0" w:space="0" w:color="auto"/>
          </w:divBdr>
        </w:div>
        <w:div w:id="326902119">
          <w:marLeft w:val="0"/>
          <w:marRight w:val="0"/>
          <w:marTop w:val="0"/>
          <w:marBottom w:val="0"/>
          <w:divBdr>
            <w:top w:val="none" w:sz="0" w:space="0" w:color="auto"/>
            <w:left w:val="none" w:sz="0" w:space="0" w:color="auto"/>
            <w:bottom w:val="none" w:sz="0" w:space="0" w:color="auto"/>
            <w:right w:val="none" w:sz="0" w:space="0" w:color="auto"/>
          </w:divBdr>
        </w:div>
      </w:divsChild>
    </w:div>
    <w:div w:id="1575703780">
      <w:bodyDiv w:val="1"/>
      <w:marLeft w:val="0"/>
      <w:marRight w:val="0"/>
      <w:marTop w:val="0"/>
      <w:marBottom w:val="0"/>
      <w:divBdr>
        <w:top w:val="none" w:sz="0" w:space="0" w:color="auto"/>
        <w:left w:val="none" w:sz="0" w:space="0" w:color="auto"/>
        <w:bottom w:val="none" w:sz="0" w:space="0" w:color="auto"/>
        <w:right w:val="none" w:sz="0" w:space="0" w:color="auto"/>
      </w:divBdr>
      <w:divsChild>
        <w:div w:id="1221359393">
          <w:marLeft w:val="0"/>
          <w:marRight w:val="0"/>
          <w:marTop w:val="0"/>
          <w:marBottom w:val="0"/>
          <w:divBdr>
            <w:top w:val="none" w:sz="0" w:space="0" w:color="auto"/>
            <w:left w:val="none" w:sz="0" w:space="0" w:color="auto"/>
            <w:bottom w:val="none" w:sz="0" w:space="0" w:color="auto"/>
            <w:right w:val="none" w:sz="0" w:space="0" w:color="auto"/>
          </w:divBdr>
          <w:divsChild>
            <w:div w:id="487215141">
              <w:marLeft w:val="0"/>
              <w:marRight w:val="0"/>
              <w:marTop w:val="0"/>
              <w:marBottom w:val="0"/>
              <w:divBdr>
                <w:top w:val="none" w:sz="0" w:space="0" w:color="auto"/>
                <w:left w:val="none" w:sz="0" w:space="0" w:color="auto"/>
                <w:bottom w:val="none" w:sz="0" w:space="0" w:color="auto"/>
                <w:right w:val="none" w:sz="0" w:space="0" w:color="auto"/>
              </w:divBdr>
              <w:divsChild>
                <w:div w:id="1021320505">
                  <w:marLeft w:val="0"/>
                  <w:marRight w:val="0"/>
                  <w:marTop w:val="0"/>
                  <w:marBottom w:val="0"/>
                  <w:divBdr>
                    <w:top w:val="none" w:sz="0" w:space="0" w:color="auto"/>
                    <w:left w:val="none" w:sz="0" w:space="0" w:color="auto"/>
                    <w:bottom w:val="none" w:sz="0" w:space="0" w:color="auto"/>
                    <w:right w:val="none" w:sz="0" w:space="0" w:color="auto"/>
                  </w:divBdr>
                  <w:divsChild>
                    <w:div w:id="1026250980">
                      <w:marLeft w:val="0"/>
                      <w:marRight w:val="0"/>
                      <w:marTop w:val="0"/>
                      <w:marBottom w:val="0"/>
                      <w:divBdr>
                        <w:top w:val="none" w:sz="0" w:space="0" w:color="auto"/>
                        <w:left w:val="none" w:sz="0" w:space="0" w:color="auto"/>
                        <w:bottom w:val="none" w:sz="0" w:space="0" w:color="auto"/>
                        <w:right w:val="none" w:sz="0" w:space="0" w:color="auto"/>
                      </w:divBdr>
                      <w:divsChild>
                        <w:div w:id="1436365395">
                          <w:marLeft w:val="0"/>
                          <w:marRight w:val="0"/>
                          <w:marTop w:val="0"/>
                          <w:marBottom w:val="0"/>
                          <w:divBdr>
                            <w:top w:val="none" w:sz="0" w:space="0" w:color="auto"/>
                            <w:left w:val="none" w:sz="0" w:space="0" w:color="auto"/>
                            <w:bottom w:val="none" w:sz="0" w:space="0" w:color="auto"/>
                            <w:right w:val="none" w:sz="0" w:space="0" w:color="auto"/>
                          </w:divBdr>
                          <w:divsChild>
                            <w:div w:id="504520362">
                              <w:marLeft w:val="0"/>
                              <w:marRight w:val="0"/>
                              <w:marTop w:val="240"/>
                              <w:marBottom w:val="240"/>
                              <w:divBdr>
                                <w:top w:val="none" w:sz="0" w:space="0" w:color="auto"/>
                                <w:left w:val="none" w:sz="0" w:space="0" w:color="auto"/>
                                <w:bottom w:val="none" w:sz="0" w:space="0" w:color="auto"/>
                                <w:right w:val="none" w:sz="0" w:space="0" w:color="auto"/>
                              </w:divBdr>
                              <w:divsChild>
                                <w:div w:id="226496123">
                                  <w:marLeft w:val="0"/>
                                  <w:marRight w:val="0"/>
                                  <w:marTop w:val="0"/>
                                  <w:marBottom w:val="0"/>
                                  <w:divBdr>
                                    <w:top w:val="none" w:sz="0" w:space="0" w:color="auto"/>
                                    <w:left w:val="none" w:sz="0" w:space="0" w:color="auto"/>
                                    <w:bottom w:val="none" w:sz="0" w:space="0" w:color="auto"/>
                                    <w:right w:val="none" w:sz="0" w:space="0" w:color="auto"/>
                                  </w:divBdr>
                                  <w:divsChild>
                                    <w:div w:id="469787473">
                                      <w:marLeft w:val="0"/>
                                      <w:marRight w:val="0"/>
                                      <w:marTop w:val="0"/>
                                      <w:marBottom w:val="0"/>
                                      <w:divBdr>
                                        <w:top w:val="none" w:sz="0" w:space="0" w:color="auto"/>
                                        <w:left w:val="none" w:sz="0" w:space="0" w:color="auto"/>
                                        <w:bottom w:val="none" w:sz="0" w:space="0" w:color="auto"/>
                                        <w:right w:val="none" w:sz="0" w:space="0" w:color="auto"/>
                                      </w:divBdr>
                                    </w:div>
                                    <w:div w:id="739207545">
                                      <w:marLeft w:val="0"/>
                                      <w:marRight w:val="0"/>
                                      <w:marTop w:val="0"/>
                                      <w:marBottom w:val="0"/>
                                      <w:divBdr>
                                        <w:top w:val="none" w:sz="0" w:space="0" w:color="auto"/>
                                        <w:left w:val="none" w:sz="0" w:space="0" w:color="auto"/>
                                        <w:bottom w:val="none" w:sz="0" w:space="0" w:color="auto"/>
                                        <w:right w:val="none" w:sz="0" w:space="0" w:color="auto"/>
                                      </w:divBdr>
                                    </w:div>
                                    <w:div w:id="1167206500">
                                      <w:marLeft w:val="0"/>
                                      <w:marRight w:val="0"/>
                                      <w:marTop w:val="0"/>
                                      <w:marBottom w:val="0"/>
                                      <w:divBdr>
                                        <w:top w:val="none" w:sz="0" w:space="0" w:color="auto"/>
                                        <w:left w:val="none" w:sz="0" w:space="0" w:color="auto"/>
                                        <w:bottom w:val="none" w:sz="0" w:space="0" w:color="auto"/>
                                        <w:right w:val="none" w:sz="0" w:space="0" w:color="auto"/>
                                      </w:divBdr>
                                    </w:div>
                                    <w:div w:id="18445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022509">
      <w:bodyDiv w:val="1"/>
      <w:marLeft w:val="0"/>
      <w:marRight w:val="0"/>
      <w:marTop w:val="0"/>
      <w:marBottom w:val="0"/>
      <w:divBdr>
        <w:top w:val="none" w:sz="0" w:space="0" w:color="auto"/>
        <w:left w:val="none" w:sz="0" w:space="0" w:color="auto"/>
        <w:bottom w:val="none" w:sz="0" w:space="0" w:color="auto"/>
        <w:right w:val="none" w:sz="0" w:space="0" w:color="auto"/>
      </w:divBdr>
      <w:divsChild>
        <w:div w:id="92696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280210">
              <w:marLeft w:val="0"/>
              <w:marRight w:val="0"/>
              <w:marTop w:val="0"/>
              <w:marBottom w:val="0"/>
              <w:divBdr>
                <w:top w:val="none" w:sz="0" w:space="0" w:color="auto"/>
                <w:left w:val="none" w:sz="0" w:space="0" w:color="auto"/>
                <w:bottom w:val="none" w:sz="0" w:space="0" w:color="auto"/>
                <w:right w:val="none" w:sz="0" w:space="0" w:color="auto"/>
              </w:divBdr>
              <w:divsChild>
                <w:div w:id="374240034">
                  <w:marLeft w:val="0"/>
                  <w:marRight w:val="0"/>
                  <w:marTop w:val="0"/>
                  <w:marBottom w:val="0"/>
                  <w:divBdr>
                    <w:top w:val="none" w:sz="0" w:space="0" w:color="auto"/>
                    <w:left w:val="none" w:sz="0" w:space="0" w:color="auto"/>
                    <w:bottom w:val="none" w:sz="0" w:space="0" w:color="auto"/>
                    <w:right w:val="none" w:sz="0" w:space="0" w:color="auto"/>
                  </w:divBdr>
                  <w:divsChild>
                    <w:div w:id="229926027">
                      <w:marLeft w:val="0"/>
                      <w:marRight w:val="0"/>
                      <w:marTop w:val="0"/>
                      <w:marBottom w:val="0"/>
                      <w:divBdr>
                        <w:top w:val="none" w:sz="0" w:space="0" w:color="auto"/>
                        <w:left w:val="none" w:sz="0" w:space="0" w:color="auto"/>
                        <w:bottom w:val="none" w:sz="0" w:space="0" w:color="auto"/>
                        <w:right w:val="none" w:sz="0" w:space="0" w:color="auto"/>
                      </w:divBdr>
                    </w:div>
                    <w:div w:id="380331603">
                      <w:marLeft w:val="0"/>
                      <w:marRight w:val="0"/>
                      <w:marTop w:val="0"/>
                      <w:marBottom w:val="0"/>
                      <w:divBdr>
                        <w:top w:val="none" w:sz="0" w:space="0" w:color="auto"/>
                        <w:left w:val="none" w:sz="0" w:space="0" w:color="auto"/>
                        <w:bottom w:val="none" w:sz="0" w:space="0" w:color="auto"/>
                        <w:right w:val="none" w:sz="0" w:space="0" w:color="auto"/>
                      </w:divBdr>
                      <w:divsChild>
                        <w:div w:id="1774207240">
                          <w:marLeft w:val="0"/>
                          <w:marRight w:val="0"/>
                          <w:marTop w:val="0"/>
                          <w:marBottom w:val="0"/>
                          <w:divBdr>
                            <w:top w:val="none" w:sz="0" w:space="0" w:color="auto"/>
                            <w:left w:val="none" w:sz="0" w:space="0" w:color="auto"/>
                            <w:bottom w:val="none" w:sz="0" w:space="0" w:color="auto"/>
                            <w:right w:val="none" w:sz="0" w:space="0" w:color="auto"/>
                          </w:divBdr>
                          <w:divsChild>
                            <w:div w:id="45494994">
                              <w:marLeft w:val="0"/>
                              <w:marRight w:val="0"/>
                              <w:marTop w:val="0"/>
                              <w:marBottom w:val="0"/>
                              <w:divBdr>
                                <w:top w:val="none" w:sz="0" w:space="0" w:color="auto"/>
                                <w:left w:val="none" w:sz="0" w:space="0" w:color="auto"/>
                                <w:bottom w:val="none" w:sz="0" w:space="0" w:color="auto"/>
                                <w:right w:val="none" w:sz="0" w:space="0" w:color="auto"/>
                              </w:divBdr>
                            </w:div>
                            <w:div w:id="557933605">
                              <w:marLeft w:val="0"/>
                              <w:marRight w:val="0"/>
                              <w:marTop w:val="0"/>
                              <w:marBottom w:val="0"/>
                              <w:divBdr>
                                <w:top w:val="none" w:sz="0" w:space="0" w:color="auto"/>
                                <w:left w:val="none" w:sz="0" w:space="0" w:color="auto"/>
                                <w:bottom w:val="none" w:sz="0" w:space="0" w:color="auto"/>
                                <w:right w:val="none" w:sz="0" w:space="0" w:color="auto"/>
                              </w:divBdr>
                            </w:div>
                            <w:div w:id="784349090">
                              <w:marLeft w:val="0"/>
                              <w:marRight w:val="0"/>
                              <w:marTop w:val="0"/>
                              <w:marBottom w:val="0"/>
                              <w:divBdr>
                                <w:top w:val="none" w:sz="0" w:space="0" w:color="auto"/>
                                <w:left w:val="none" w:sz="0" w:space="0" w:color="auto"/>
                                <w:bottom w:val="none" w:sz="0" w:space="0" w:color="auto"/>
                                <w:right w:val="none" w:sz="0" w:space="0" w:color="auto"/>
                              </w:divBdr>
                            </w:div>
                            <w:div w:id="904947090">
                              <w:marLeft w:val="0"/>
                              <w:marRight w:val="0"/>
                              <w:marTop w:val="0"/>
                              <w:marBottom w:val="0"/>
                              <w:divBdr>
                                <w:top w:val="none" w:sz="0" w:space="0" w:color="auto"/>
                                <w:left w:val="none" w:sz="0" w:space="0" w:color="auto"/>
                                <w:bottom w:val="none" w:sz="0" w:space="0" w:color="auto"/>
                                <w:right w:val="none" w:sz="0" w:space="0" w:color="auto"/>
                              </w:divBdr>
                            </w:div>
                            <w:div w:id="959409474">
                              <w:marLeft w:val="0"/>
                              <w:marRight w:val="0"/>
                              <w:marTop w:val="0"/>
                              <w:marBottom w:val="0"/>
                              <w:divBdr>
                                <w:top w:val="none" w:sz="0" w:space="0" w:color="auto"/>
                                <w:left w:val="none" w:sz="0" w:space="0" w:color="auto"/>
                                <w:bottom w:val="none" w:sz="0" w:space="0" w:color="auto"/>
                                <w:right w:val="none" w:sz="0" w:space="0" w:color="auto"/>
                              </w:divBdr>
                            </w:div>
                            <w:div w:id="1148209789">
                              <w:marLeft w:val="0"/>
                              <w:marRight w:val="0"/>
                              <w:marTop w:val="0"/>
                              <w:marBottom w:val="0"/>
                              <w:divBdr>
                                <w:top w:val="none" w:sz="0" w:space="0" w:color="auto"/>
                                <w:left w:val="none" w:sz="0" w:space="0" w:color="auto"/>
                                <w:bottom w:val="none" w:sz="0" w:space="0" w:color="auto"/>
                                <w:right w:val="none" w:sz="0" w:space="0" w:color="auto"/>
                              </w:divBdr>
                            </w:div>
                            <w:div w:id="2077818947">
                              <w:marLeft w:val="0"/>
                              <w:marRight w:val="0"/>
                              <w:marTop w:val="0"/>
                              <w:marBottom w:val="0"/>
                              <w:divBdr>
                                <w:top w:val="none" w:sz="0" w:space="0" w:color="auto"/>
                                <w:left w:val="none" w:sz="0" w:space="0" w:color="auto"/>
                                <w:bottom w:val="none" w:sz="0" w:space="0" w:color="auto"/>
                                <w:right w:val="none" w:sz="0" w:space="0" w:color="auto"/>
                              </w:divBdr>
                            </w:div>
                          </w:divsChild>
                        </w:div>
                        <w:div w:id="1971008970">
                          <w:marLeft w:val="0"/>
                          <w:marRight w:val="0"/>
                          <w:marTop w:val="0"/>
                          <w:marBottom w:val="0"/>
                          <w:divBdr>
                            <w:top w:val="none" w:sz="0" w:space="0" w:color="auto"/>
                            <w:left w:val="none" w:sz="0" w:space="0" w:color="auto"/>
                            <w:bottom w:val="none" w:sz="0" w:space="0" w:color="auto"/>
                            <w:right w:val="none" w:sz="0" w:space="0" w:color="auto"/>
                          </w:divBdr>
                        </w:div>
                      </w:divsChild>
                    </w:div>
                    <w:div w:id="612782234">
                      <w:marLeft w:val="0"/>
                      <w:marRight w:val="0"/>
                      <w:marTop w:val="0"/>
                      <w:marBottom w:val="0"/>
                      <w:divBdr>
                        <w:top w:val="none" w:sz="0" w:space="0" w:color="auto"/>
                        <w:left w:val="none" w:sz="0" w:space="0" w:color="auto"/>
                        <w:bottom w:val="none" w:sz="0" w:space="0" w:color="auto"/>
                        <w:right w:val="none" w:sz="0" w:space="0" w:color="auto"/>
                      </w:divBdr>
                    </w:div>
                    <w:div w:id="751246370">
                      <w:marLeft w:val="0"/>
                      <w:marRight w:val="0"/>
                      <w:marTop w:val="0"/>
                      <w:marBottom w:val="0"/>
                      <w:divBdr>
                        <w:top w:val="none" w:sz="0" w:space="0" w:color="auto"/>
                        <w:left w:val="none" w:sz="0" w:space="0" w:color="auto"/>
                        <w:bottom w:val="none" w:sz="0" w:space="0" w:color="auto"/>
                        <w:right w:val="none" w:sz="0" w:space="0" w:color="auto"/>
                      </w:divBdr>
                    </w:div>
                    <w:div w:id="1023821413">
                      <w:marLeft w:val="0"/>
                      <w:marRight w:val="0"/>
                      <w:marTop w:val="0"/>
                      <w:marBottom w:val="0"/>
                      <w:divBdr>
                        <w:top w:val="none" w:sz="0" w:space="0" w:color="auto"/>
                        <w:left w:val="none" w:sz="0" w:space="0" w:color="auto"/>
                        <w:bottom w:val="none" w:sz="0" w:space="0" w:color="auto"/>
                        <w:right w:val="none" w:sz="0" w:space="0" w:color="auto"/>
                      </w:divBdr>
                    </w:div>
                    <w:div w:id="1401515186">
                      <w:marLeft w:val="0"/>
                      <w:marRight w:val="0"/>
                      <w:marTop w:val="0"/>
                      <w:marBottom w:val="0"/>
                      <w:divBdr>
                        <w:top w:val="none" w:sz="0" w:space="0" w:color="auto"/>
                        <w:left w:val="none" w:sz="0" w:space="0" w:color="auto"/>
                        <w:bottom w:val="none" w:sz="0" w:space="0" w:color="auto"/>
                        <w:right w:val="none" w:sz="0" w:space="0" w:color="auto"/>
                      </w:divBdr>
                    </w:div>
                    <w:div w:id="1425224028">
                      <w:marLeft w:val="0"/>
                      <w:marRight w:val="0"/>
                      <w:marTop w:val="0"/>
                      <w:marBottom w:val="0"/>
                      <w:divBdr>
                        <w:top w:val="none" w:sz="0" w:space="0" w:color="auto"/>
                        <w:left w:val="none" w:sz="0" w:space="0" w:color="auto"/>
                        <w:bottom w:val="none" w:sz="0" w:space="0" w:color="auto"/>
                        <w:right w:val="none" w:sz="0" w:space="0" w:color="auto"/>
                      </w:divBdr>
                    </w:div>
                    <w:div w:id="16643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93114">
      <w:bodyDiv w:val="1"/>
      <w:marLeft w:val="0"/>
      <w:marRight w:val="0"/>
      <w:marTop w:val="0"/>
      <w:marBottom w:val="0"/>
      <w:divBdr>
        <w:top w:val="none" w:sz="0" w:space="0" w:color="auto"/>
        <w:left w:val="none" w:sz="0" w:space="0" w:color="auto"/>
        <w:bottom w:val="none" w:sz="0" w:space="0" w:color="auto"/>
        <w:right w:val="none" w:sz="0" w:space="0" w:color="auto"/>
      </w:divBdr>
    </w:div>
    <w:div w:id="1587154370">
      <w:bodyDiv w:val="1"/>
      <w:marLeft w:val="0"/>
      <w:marRight w:val="0"/>
      <w:marTop w:val="0"/>
      <w:marBottom w:val="0"/>
      <w:divBdr>
        <w:top w:val="none" w:sz="0" w:space="0" w:color="auto"/>
        <w:left w:val="none" w:sz="0" w:space="0" w:color="auto"/>
        <w:bottom w:val="none" w:sz="0" w:space="0" w:color="auto"/>
        <w:right w:val="none" w:sz="0" w:space="0" w:color="auto"/>
      </w:divBdr>
    </w:div>
    <w:div w:id="1587375289">
      <w:bodyDiv w:val="1"/>
      <w:marLeft w:val="0"/>
      <w:marRight w:val="0"/>
      <w:marTop w:val="0"/>
      <w:marBottom w:val="0"/>
      <w:divBdr>
        <w:top w:val="none" w:sz="0" w:space="0" w:color="auto"/>
        <w:left w:val="none" w:sz="0" w:space="0" w:color="auto"/>
        <w:bottom w:val="none" w:sz="0" w:space="0" w:color="auto"/>
        <w:right w:val="none" w:sz="0" w:space="0" w:color="auto"/>
      </w:divBdr>
      <w:divsChild>
        <w:div w:id="758524160">
          <w:marLeft w:val="0"/>
          <w:marRight w:val="0"/>
          <w:marTop w:val="0"/>
          <w:marBottom w:val="0"/>
          <w:divBdr>
            <w:top w:val="none" w:sz="0" w:space="0" w:color="auto"/>
            <w:left w:val="none" w:sz="0" w:space="0" w:color="auto"/>
            <w:bottom w:val="none" w:sz="0" w:space="0" w:color="auto"/>
            <w:right w:val="none" w:sz="0" w:space="0" w:color="auto"/>
          </w:divBdr>
        </w:div>
        <w:div w:id="1132671104">
          <w:marLeft w:val="0"/>
          <w:marRight w:val="0"/>
          <w:marTop w:val="0"/>
          <w:marBottom w:val="0"/>
          <w:divBdr>
            <w:top w:val="none" w:sz="0" w:space="0" w:color="auto"/>
            <w:left w:val="none" w:sz="0" w:space="0" w:color="auto"/>
            <w:bottom w:val="none" w:sz="0" w:space="0" w:color="auto"/>
            <w:right w:val="none" w:sz="0" w:space="0" w:color="auto"/>
          </w:divBdr>
        </w:div>
        <w:div w:id="1180702714">
          <w:marLeft w:val="0"/>
          <w:marRight w:val="0"/>
          <w:marTop w:val="0"/>
          <w:marBottom w:val="0"/>
          <w:divBdr>
            <w:top w:val="none" w:sz="0" w:space="0" w:color="auto"/>
            <w:left w:val="none" w:sz="0" w:space="0" w:color="auto"/>
            <w:bottom w:val="none" w:sz="0" w:space="0" w:color="auto"/>
            <w:right w:val="none" w:sz="0" w:space="0" w:color="auto"/>
          </w:divBdr>
        </w:div>
        <w:div w:id="1434084421">
          <w:marLeft w:val="0"/>
          <w:marRight w:val="0"/>
          <w:marTop w:val="0"/>
          <w:marBottom w:val="0"/>
          <w:divBdr>
            <w:top w:val="none" w:sz="0" w:space="0" w:color="auto"/>
            <w:left w:val="none" w:sz="0" w:space="0" w:color="auto"/>
            <w:bottom w:val="none" w:sz="0" w:space="0" w:color="auto"/>
            <w:right w:val="none" w:sz="0" w:space="0" w:color="auto"/>
          </w:divBdr>
        </w:div>
        <w:div w:id="1882748274">
          <w:marLeft w:val="0"/>
          <w:marRight w:val="0"/>
          <w:marTop w:val="0"/>
          <w:marBottom w:val="0"/>
          <w:divBdr>
            <w:top w:val="none" w:sz="0" w:space="0" w:color="auto"/>
            <w:left w:val="none" w:sz="0" w:space="0" w:color="auto"/>
            <w:bottom w:val="none" w:sz="0" w:space="0" w:color="auto"/>
            <w:right w:val="none" w:sz="0" w:space="0" w:color="auto"/>
          </w:divBdr>
        </w:div>
      </w:divsChild>
    </w:div>
    <w:div w:id="1589269093">
      <w:bodyDiv w:val="1"/>
      <w:marLeft w:val="0"/>
      <w:marRight w:val="0"/>
      <w:marTop w:val="0"/>
      <w:marBottom w:val="0"/>
      <w:divBdr>
        <w:top w:val="none" w:sz="0" w:space="0" w:color="auto"/>
        <w:left w:val="none" w:sz="0" w:space="0" w:color="auto"/>
        <w:bottom w:val="none" w:sz="0" w:space="0" w:color="auto"/>
        <w:right w:val="none" w:sz="0" w:space="0" w:color="auto"/>
      </w:divBdr>
      <w:divsChild>
        <w:div w:id="2015109465">
          <w:marLeft w:val="0"/>
          <w:marRight w:val="0"/>
          <w:marTop w:val="0"/>
          <w:marBottom w:val="0"/>
          <w:divBdr>
            <w:top w:val="none" w:sz="0" w:space="0" w:color="auto"/>
            <w:left w:val="none" w:sz="0" w:space="0" w:color="auto"/>
            <w:bottom w:val="none" w:sz="0" w:space="0" w:color="auto"/>
            <w:right w:val="none" w:sz="0" w:space="0" w:color="auto"/>
          </w:divBdr>
        </w:div>
      </w:divsChild>
    </w:div>
    <w:div w:id="1589462367">
      <w:bodyDiv w:val="1"/>
      <w:marLeft w:val="0"/>
      <w:marRight w:val="0"/>
      <w:marTop w:val="0"/>
      <w:marBottom w:val="0"/>
      <w:divBdr>
        <w:top w:val="none" w:sz="0" w:space="0" w:color="auto"/>
        <w:left w:val="none" w:sz="0" w:space="0" w:color="auto"/>
        <w:bottom w:val="none" w:sz="0" w:space="0" w:color="auto"/>
        <w:right w:val="none" w:sz="0" w:space="0" w:color="auto"/>
      </w:divBdr>
      <w:divsChild>
        <w:div w:id="25522506">
          <w:marLeft w:val="0"/>
          <w:marRight w:val="0"/>
          <w:marTop w:val="0"/>
          <w:marBottom w:val="0"/>
          <w:divBdr>
            <w:top w:val="none" w:sz="0" w:space="0" w:color="auto"/>
            <w:left w:val="none" w:sz="0" w:space="0" w:color="auto"/>
            <w:bottom w:val="none" w:sz="0" w:space="0" w:color="auto"/>
            <w:right w:val="none" w:sz="0" w:space="0" w:color="auto"/>
          </w:divBdr>
        </w:div>
        <w:div w:id="88039106">
          <w:marLeft w:val="0"/>
          <w:marRight w:val="0"/>
          <w:marTop w:val="0"/>
          <w:marBottom w:val="0"/>
          <w:divBdr>
            <w:top w:val="none" w:sz="0" w:space="0" w:color="auto"/>
            <w:left w:val="none" w:sz="0" w:space="0" w:color="auto"/>
            <w:bottom w:val="none" w:sz="0" w:space="0" w:color="auto"/>
            <w:right w:val="none" w:sz="0" w:space="0" w:color="auto"/>
          </w:divBdr>
        </w:div>
        <w:div w:id="326370863">
          <w:marLeft w:val="0"/>
          <w:marRight w:val="0"/>
          <w:marTop w:val="0"/>
          <w:marBottom w:val="0"/>
          <w:divBdr>
            <w:top w:val="none" w:sz="0" w:space="0" w:color="auto"/>
            <w:left w:val="none" w:sz="0" w:space="0" w:color="auto"/>
            <w:bottom w:val="none" w:sz="0" w:space="0" w:color="auto"/>
            <w:right w:val="none" w:sz="0" w:space="0" w:color="auto"/>
          </w:divBdr>
        </w:div>
        <w:div w:id="500119482">
          <w:marLeft w:val="0"/>
          <w:marRight w:val="0"/>
          <w:marTop w:val="0"/>
          <w:marBottom w:val="0"/>
          <w:divBdr>
            <w:top w:val="none" w:sz="0" w:space="0" w:color="auto"/>
            <w:left w:val="none" w:sz="0" w:space="0" w:color="auto"/>
            <w:bottom w:val="none" w:sz="0" w:space="0" w:color="auto"/>
            <w:right w:val="none" w:sz="0" w:space="0" w:color="auto"/>
          </w:divBdr>
        </w:div>
        <w:div w:id="600726566">
          <w:marLeft w:val="0"/>
          <w:marRight w:val="0"/>
          <w:marTop w:val="0"/>
          <w:marBottom w:val="0"/>
          <w:divBdr>
            <w:top w:val="none" w:sz="0" w:space="0" w:color="auto"/>
            <w:left w:val="none" w:sz="0" w:space="0" w:color="auto"/>
            <w:bottom w:val="none" w:sz="0" w:space="0" w:color="auto"/>
            <w:right w:val="none" w:sz="0" w:space="0" w:color="auto"/>
          </w:divBdr>
        </w:div>
        <w:div w:id="626856106">
          <w:marLeft w:val="0"/>
          <w:marRight w:val="0"/>
          <w:marTop w:val="0"/>
          <w:marBottom w:val="0"/>
          <w:divBdr>
            <w:top w:val="none" w:sz="0" w:space="0" w:color="auto"/>
            <w:left w:val="none" w:sz="0" w:space="0" w:color="auto"/>
            <w:bottom w:val="none" w:sz="0" w:space="0" w:color="auto"/>
            <w:right w:val="none" w:sz="0" w:space="0" w:color="auto"/>
          </w:divBdr>
        </w:div>
        <w:div w:id="1142038735">
          <w:marLeft w:val="0"/>
          <w:marRight w:val="0"/>
          <w:marTop w:val="0"/>
          <w:marBottom w:val="0"/>
          <w:divBdr>
            <w:top w:val="none" w:sz="0" w:space="0" w:color="auto"/>
            <w:left w:val="none" w:sz="0" w:space="0" w:color="auto"/>
            <w:bottom w:val="none" w:sz="0" w:space="0" w:color="auto"/>
            <w:right w:val="none" w:sz="0" w:space="0" w:color="auto"/>
          </w:divBdr>
        </w:div>
        <w:div w:id="1151405725">
          <w:marLeft w:val="0"/>
          <w:marRight w:val="0"/>
          <w:marTop w:val="0"/>
          <w:marBottom w:val="0"/>
          <w:divBdr>
            <w:top w:val="none" w:sz="0" w:space="0" w:color="auto"/>
            <w:left w:val="none" w:sz="0" w:space="0" w:color="auto"/>
            <w:bottom w:val="none" w:sz="0" w:space="0" w:color="auto"/>
            <w:right w:val="none" w:sz="0" w:space="0" w:color="auto"/>
          </w:divBdr>
        </w:div>
        <w:div w:id="1499223574">
          <w:marLeft w:val="0"/>
          <w:marRight w:val="0"/>
          <w:marTop w:val="0"/>
          <w:marBottom w:val="0"/>
          <w:divBdr>
            <w:top w:val="none" w:sz="0" w:space="0" w:color="auto"/>
            <w:left w:val="none" w:sz="0" w:space="0" w:color="auto"/>
            <w:bottom w:val="none" w:sz="0" w:space="0" w:color="auto"/>
            <w:right w:val="none" w:sz="0" w:space="0" w:color="auto"/>
          </w:divBdr>
        </w:div>
        <w:div w:id="1550192721">
          <w:marLeft w:val="0"/>
          <w:marRight w:val="0"/>
          <w:marTop w:val="0"/>
          <w:marBottom w:val="0"/>
          <w:divBdr>
            <w:top w:val="none" w:sz="0" w:space="0" w:color="auto"/>
            <w:left w:val="none" w:sz="0" w:space="0" w:color="auto"/>
            <w:bottom w:val="none" w:sz="0" w:space="0" w:color="auto"/>
            <w:right w:val="none" w:sz="0" w:space="0" w:color="auto"/>
          </w:divBdr>
        </w:div>
        <w:div w:id="1617560296">
          <w:marLeft w:val="0"/>
          <w:marRight w:val="0"/>
          <w:marTop w:val="0"/>
          <w:marBottom w:val="0"/>
          <w:divBdr>
            <w:top w:val="none" w:sz="0" w:space="0" w:color="auto"/>
            <w:left w:val="none" w:sz="0" w:space="0" w:color="auto"/>
            <w:bottom w:val="none" w:sz="0" w:space="0" w:color="auto"/>
            <w:right w:val="none" w:sz="0" w:space="0" w:color="auto"/>
          </w:divBdr>
        </w:div>
        <w:div w:id="1739671496">
          <w:marLeft w:val="0"/>
          <w:marRight w:val="0"/>
          <w:marTop w:val="0"/>
          <w:marBottom w:val="0"/>
          <w:divBdr>
            <w:top w:val="none" w:sz="0" w:space="0" w:color="auto"/>
            <w:left w:val="none" w:sz="0" w:space="0" w:color="auto"/>
            <w:bottom w:val="none" w:sz="0" w:space="0" w:color="auto"/>
            <w:right w:val="none" w:sz="0" w:space="0" w:color="auto"/>
          </w:divBdr>
        </w:div>
        <w:div w:id="1800876088">
          <w:marLeft w:val="0"/>
          <w:marRight w:val="0"/>
          <w:marTop w:val="0"/>
          <w:marBottom w:val="0"/>
          <w:divBdr>
            <w:top w:val="none" w:sz="0" w:space="0" w:color="auto"/>
            <w:left w:val="none" w:sz="0" w:space="0" w:color="auto"/>
            <w:bottom w:val="none" w:sz="0" w:space="0" w:color="auto"/>
            <w:right w:val="none" w:sz="0" w:space="0" w:color="auto"/>
          </w:divBdr>
        </w:div>
        <w:div w:id="1983151747">
          <w:marLeft w:val="0"/>
          <w:marRight w:val="0"/>
          <w:marTop w:val="0"/>
          <w:marBottom w:val="0"/>
          <w:divBdr>
            <w:top w:val="none" w:sz="0" w:space="0" w:color="auto"/>
            <w:left w:val="none" w:sz="0" w:space="0" w:color="auto"/>
            <w:bottom w:val="none" w:sz="0" w:space="0" w:color="auto"/>
            <w:right w:val="none" w:sz="0" w:space="0" w:color="auto"/>
          </w:divBdr>
        </w:div>
      </w:divsChild>
    </w:div>
    <w:div w:id="1595357435">
      <w:bodyDiv w:val="1"/>
      <w:marLeft w:val="0"/>
      <w:marRight w:val="0"/>
      <w:marTop w:val="0"/>
      <w:marBottom w:val="0"/>
      <w:divBdr>
        <w:top w:val="none" w:sz="0" w:space="0" w:color="auto"/>
        <w:left w:val="none" w:sz="0" w:space="0" w:color="auto"/>
        <w:bottom w:val="none" w:sz="0" w:space="0" w:color="auto"/>
        <w:right w:val="none" w:sz="0" w:space="0" w:color="auto"/>
      </w:divBdr>
    </w:div>
    <w:div w:id="1597010390">
      <w:bodyDiv w:val="1"/>
      <w:marLeft w:val="0"/>
      <w:marRight w:val="0"/>
      <w:marTop w:val="0"/>
      <w:marBottom w:val="0"/>
      <w:divBdr>
        <w:top w:val="none" w:sz="0" w:space="0" w:color="auto"/>
        <w:left w:val="none" w:sz="0" w:space="0" w:color="auto"/>
        <w:bottom w:val="none" w:sz="0" w:space="0" w:color="auto"/>
        <w:right w:val="none" w:sz="0" w:space="0" w:color="auto"/>
      </w:divBdr>
      <w:divsChild>
        <w:div w:id="1481728199">
          <w:marLeft w:val="0"/>
          <w:marRight w:val="0"/>
          <w:marTop w:val="0"/>
          <w:marBottom w:val="0"/>
          <w:divBdr>
            <w:top w:val="none" w:sz="0" w:space="0" w:color="auto"/>
            <w:left w:val="none" w:sz="0" w:space="0" w:color="auto"/>
            <w:bottom w:val="none" w:sz="0" w:space="0" w:color="auto"/>
            <w:right w:val="none" w:sz="0" w:space="0" w:color="auto"/>
          </w:divBdr>
        </w:div>
        <w:div w:id="1431584924">
          <w:marLeft w:val="0"/>
          <w:marRight w:val="0"/>
          <w:marTop w:val="0"/>
          <w:marBottom w:val="0"/>
          <w:divBdr>
            <w:top w:val="none" w:sz="0" w:space="0" w:color="auto"/>
            <w:left w:val="none" w:sz="0" w:space="0" w:color="auto"/>
            <w:bottom w:val="none" w:sz="0" w:space="0" w:color="auto"/>
            <w:right w:val="none" w:sz="0" w:space="0" w:color="auto"/>
          </w:divBdr>
        </w:div>
        <w:div w:id="990328503">
          <w:marLeft w:val="0"/>
          <w:marRight w:val="0"/>
          <w:marTop w:val="0"/>
          <w:marBottom w:val="0"/>
          <w:divBdr>
            <w:top w:val="none" w:sz="0" w:space="0" w:color="auto"/>
            <w:left w:val="none" w:sz="0" w:space="0" w:color="auto"/>
            <w:bottom w:val="none" w:sz="0" w:space="0" w:color="auto"/>
            <w:right w:val="none" w:sz="0" w:space="0" w:color="auto"/>
          </w:divBdr>
        </w:div>
        <w:div w:id="320699008">
          <w:marLeft w:val="0"/>
          <w:marRight w:val="0"/>
          <w:marTop w:val="0"/>
          <w:marBottom w:val="0"/>
          <w:divBdr>
            <w:top w:val="none" w:sz="0" w:space="0" w:color="auto"/>
            <w:left w:val="none" w:sz="0" w:space="0" w:color="auto"/>
            <w:bottom w:val="none" w:sz="0" w:space="0" w:color="auto"/>
            <w:right w:val="none" w:sz="0" w:space="0" w:color="auto"/>
          </w:divBdr>
        </w:div>
        <w:div w:id="539366437">
          <w:marLeft w:val="0"/>
          <w:marRight w:val="0"/>
          <w:marTop w:val="0"/>
          <w:marBottom w:val="0"/>
          <w:divBdr>
            <w:top w:val="none" w:sz="0" w:space="0" w:color="auto"/>
            <w:left w:val="none" w:sz="0" w:space="0" w:color="auto"/>
            <w:bottom w:val="none" w:sz="0" w:space="0" w:color="auto"/>
            <w:right w:val="none" w:sz="0" w:space="0" w:color="auto"/>
          </w:divBdr>
        </w:div>
        <w:div w:id="1770077945">
          <w:marLeft w:val="0"/>
          <w:marRight w:val="0"/>
          <w:marTop w:val="0"/>
          <w:marBottom w:val="0"/>
          <w:divBdr>
            <w:top w:val="none" w:sz="0" w:space="0" w:color="auto"/>
            <w:left w:val="none" w:sz="0" w:space="0" w:color="auto"/>
            <w:bottom w:val="none" w:sz="0" w:space="0" w:color="auto"/>
            <w:right w:val="none" w:sz="0" w:space="0" w:color="auto"/>
          </w:divBdr>
        </w:div>
      </w:divsChild>
    </w:div>
    <w:div w:id="1597517237">
      <w:bodyDiv w:val="1"/>
      <w:marLeft w:val="0"/>
      <w:marRight w:val="0"/>
      <w:marTop w:val="0"/>
      <w:marBottom w:val="0"/>
      <w:divBdr>
        <w:top w:val="none" w:sz="0" w:space="0" w:color="auto"/>
        <w:left w:val="none" w:sz="0" w:space="0" w:color="auto"/>
        <w:bottom w:val="none" w:sz="0" w:space="0" w:color="auto"/>
        <w:right w:val="none" w:sz="0" w:space="0" w:color="auto"/>
      </w:divBdr>
    </w:div>
    <w:div w:id="1599172323">
      <w:bodyDiv w:val="1"/>
      <w:marLeft w:val="0"/>
      <w:marRight w:val="0"/>
      <w:marTop w:val="0"/>
      <w:marBottom w:val="0"/>
      <w:divBdr>
        <w:top w:val="none" w:sz="0" w:space="0" w:color="auto"/>
        <w:left w:val="none" w:sz="0" w:space="0" w:color="auto"/>
        <w:bottom w:val="none" w:sz="0" w:space="0" w:color="auto"/>
        <w:right w:val="none" w:sz="0" w:space="0" w:color="auto"/>
      </w:divBdr>
      <w:divsChild>
        <w:div w:id="1087076158">
          <w:marLeft w:val="0"/>
          <w:marRight w:val="0"/>
          <w:marTop w:val="0"/>
          <w:marBottom w:val="0"/>
          <w:divBdr>
            <w:top w:val="none" w:sz="0" w:space="0" w:color="auto"/>
            <w:left w:val="none" w:sz="0" w:space="0" w:color="auto"/>
            <w:bottom w:val="none" w:sz="0" w:space="0" w:color="auto"/>
            <w:right w:val="none" w:sz="0" w:space="0" w:color="auto"/>
          </w:divBdr>
        </w:div>
        <w:div w:id="1132747635">
          <w:marLeft w:val="0"/>
          <w:marRight w:val="0"/>
          <w:marTop w:val="0"/>
          <w:marBottom w:val="0"/>
          <w:divBdr>
            <w:top w:val="none" w:sz="0" w:space="0" w:color="auto"/>
            <w:left w:val="none" w:sz="0" w:space="0" w:color="auto"/>
            <w:bottom w:val="none" w:sz="0" w:space="0" w:color="auto"/>
            <w:right w:val="none" w:sz="0" w:space="0" w:color="auto"/>
          </w:divBdr>
        </w:div>
      </w:divsChild>
    </w:div>
    <w:div w:id="1599756219">
      <w:bodyDiv w:val="1"/>
      <w:marLeft w:val="0"/>
      <w:marRight w:val="0"/>
      <w:marTop w:val="0"/>
      <w:marBottom w:val="0"/>
      <w:divBdr>
        <w:top w:val="none" w:sz="0" w:space="0" w:color="auto"/>
        <w:left w:val="none" w:sz="0" w:space="0" w:color="auto"/>
        <w:bottom w:val="none" w:sz="0" w:space="0" w:color="auto"/>
        <w:right w:val="none" w:sz="0" w:space="0" w:color="auto"/>
      </w:divBdr>
      <w:divsChild>
        <w:div w:id="1712732206">
          <w:marLeft w:val="0"/>
          <w:marRight w:val="0"/>
          <w:marTop w:val="0"/>
          <w:marBottom w:val="0"/>
          <w:divBdr>
            <w:top w:val="none" w:sz="0" w:space="0" w:color="auto"/>
            <w:left w:val="none" w:sz="0" w:space="0" w:color="auto"/>
            <w:bottom w:val="none" w:sz="0" w:space="0" w:color="auto"/>
            <w:right w:val="none" w:sz="0" w:space="0" w:color="auto"/>
          </w:divBdr>
        </w:div>
      </w:divsChild>
    </w:div>
    <w:div w:id="1600138097">
      <w:bodyDiv w:val="1"/>
      <w:marLeft w:val="0"/>
      <w:marRight w:val="0"/>
      <w:marTop w:val="0"/>
      <w:marBottom w:val="0"/>
      <w:divBdr>
        <w:top w:val="none" w:sz="0" w:space="0" w:color="auto"/>
        <w:left w:val="none" w:sz="0" w:space="0" w:color="auto"/>
        <w:bottom w:val="none" w:sz="0" w:space="0" w:color="auto"/>
        <w:right w:val="none" w:sz="0" w:space="0" w:color="auto"/>
      </w:divBdr>
      <w:divsChild>
        <w:div w:id="368843570">
          <w:marLeft w:val="0"/>
          <w:marRight w:val="0"/>
          <w:marTop w:val="0"/>
          <w:marBottom w:val="0"/>
          <w:divBdr>
            <w:top w:val="none" w:sz="0" w:space="0" w:color="auto"/>
            <w:left w:val="none" w:sz="0" w:space="0" w:color="auto"/>
            <w:bottom w:val="none" w:sz="0" w:space="0" w:color="auto"/>
            <w:right w:val="none" w:sz="0" w:space="0" w:color="auto"/>
          </w:divBdr>
        </w:div>
        <w:div w:id="1524243457">
          <w:marLeft w:val="0"/>
          <w:marRight w:val="0"/>
          <w:marTop w:val="0"/>
          <w:marBottom w:val="0"/>
          <w:divBdr>
            <w:top w:val="none" w:sz="0" w:space="0" w:color="auto"/>
            <w:left w:val="none" w:sz="0" w:space="0" w:color="auto"/>
            <w:bottom w:val="none" w:sz="0" w:space="0" w:color="auto"/>
            <w:right w:val="none" w:sz="0" w:space="0" w:color="auto"/>
          </w:divBdr>
        </w:div>
      </w:divsChild>
    </w:div>
    <w:div w:id="1600799396">
      <w:bodyDiv w:val="1"/>
      <w:marLeft w:val="0"/>
      <w:marRight w:val="0"/>
      <w:marTop w:val="0"/>
      <w:marBottom w:val="0"/>
      <w:divBdr>
        <w:top w:val="none" w:sz="0" w:space="0" w:color="auto"/>
        <w:left w:val="none" w:sz="0" w:space="0" w:color="auto"/>
        <w:bottom w:val="none" w:sz="0" w:space="0" w:color="auto"/>
        <w:right w:val="none" w:sz="0" w:space="0" w:color="auto"/>
      </w:divBdr>
    </w:div>
    <w:div w:id="1606114227">
      <w:bodyDiv w:val="1"/>
      <w:marLeft w:val="0"/>
      <w:marRight w:val="0"/>
      <w:marTop w:val="0"/>
      <w:marBottom w:val="0"/>
      <w:divBdr>
        <w:top w:val="none" w:sz="0" w:space="0" w:color="auto"/>
        <w:left w:val="none" w:sz="0" w:space="0" w:color="auto"/>
        <w:bottom w:val="none" w:sz="0" w:space="0" w:color="auto"/>
        <w:right w:val="none" w:sz="0" w:space="0" w:color="auto"/>
      </w:divBdr>
    </w:div>
    <w:div w:id="1610042694">
      <w:bodyDiv w:val="1"/>
      <w:marLeft w:val="0"/>
      <w:marRight w:val="0"/>
      <w:marTop w:val="0"/>
      <w:marBottom w:val="0"/>
      <w:divBdr>
        <w:top w:val="none" w:sz="0" w:space="0" w:color="auto"/>
        <w:left w:val="none" w:sz="0" w:space="0" w:color="auto"/>
        <w:bottom w:val="none" w:sz="0" w:space="0" w:color="auto"/>
        <w:right w:val="none" w:sz="0" w:space="0" w:color="auto"/>
      </w:divBdr>
      <w:divsChild>
        <w:div w:id="1376781617">
          <w:marLeft w:val="0"/>
          <w:marRight w:val="0"/>
          <w:marTop w:val="0"/>
          <w:marBottom w:val="0"/>
          <w:divBdr>
            <w:top w:val="none" w:sz="0" w:space="0" w:color="auto"/>
            <w:left w:val="none" w:sz="0" w:space="0" w:color="auto"/>
            <w:bottom w:val="none" w:sz="0" w:space="0" w:color="auto"/>
            <w:right w:val="none" w:sz="0" w:space="0" w:color="auto"/>
          </w:divBdr>
        </w:div>
        <w:div w:id="1143814641">
          <w:marLeft w:val="0"/>
          <w:marRight w:val="0"/>
          <w:marTop w:val="0"/>
          <w:marBottom w:val="0"/>
          <w:divBdr>
            <w:top w:val="none" w:sz="0" w:space="0" w:color="auto"/>
            <w:left w:val="none" w:sz="0" w:space="0" w:color="auto"/>
            <w:bottom w:val="none" w:sz="0" w:space="0" w:color="auto"/>
            <w:right w:val="none" w:sz="0" w:space="0" w:color="auto"/>
          </w:divBdr>
        </w:div>
        <w:div w:id="1582107233">
          <w:marLeft w:val="0"/>
          <w:marRight w:val="0"/>
          <w:marTop w:val="0"/>
          <w:marBottom w:val="0"/>
          <w:divBdr>
            <w:top w:val="none" w:sz="0" w:space="0" w:color="auto"/>
            <w:left w:val="none" w:sz="0" w:space="0" w:color="auto"/>
            <w:bottom w:val="none" w:sz="0" w:space="0" w:color="auto"/>
            <w:right w:val="none" w:sz="0" w:space="0" w:color="auto"/>
          </w:divBdr>
        </w:div>
        <w:div w:id="848526014">
          <w:marLeft w:val="0"/>
          <w:marRight w:val="0"/>
          <w:marTop w:val="0"/>
          <w:marBottom w:val="0"/>
          <w:divBdr>
            <w:top w:val="none" w:sz="0" w:space="0" w:color="auto"/>
            <w:left w:val="none" w:sz="0" w:space="0" w:color="auto"/>
            <w:bottom w:val="none" w:sz="0" w:space="0" w:color="auto"/>
            <w:right w:val="none" w:sz="0" w:space="0" w:color="auto"/>
          </w:divBdr>
        </w:div>
        <w:div w:id="1956132801">
          <w:marLeft w:val="0"/>
          <w:marRight w:val="0"/>
          <w:marTop w:val="0"/>
          <w:marBottom w:val="0"/>
          <w:divBdr>
            <w:top w:val="none" w:sz="0" w:space="0" w:color="auto"/>
            <w:left w:val="none" w:sz="0" w:space="0" w:color="auto"/>
            <w:bottom w:val="none" w:sz="0" w:space="0" w:color="auto"/>
            <w:right w:val="none" w:sz="0" w:space="0" w:color="auto"/>
          </w:divBdr>
        </w:div>
        <w:div w:id="269364620">
          <w:marLeft w:val="0"/>
          <w:marRight w:val="0"/>
          <w:marTop w:val="0"/>
          <w:marBottom w:val="0"/>
          <w:divBdr>
            <w:top w:val="none" w:sz="0" w:space="0" w:color="auto"/>
            <w:left w:val="none" w:sz="0" w:space="0" w:color="auto"/>
            <w:bottom w:val="none" w:sz="0" w:space="0" w:color="auto"/>
            <w:right w:val="none" w:sz="0" w:space="0" w:color="auto"/>
          </w:divBdr>
        </w:div>
      </w:divsChild>
    </w:div>
    <w:div w:id="1611814523">
      <w:bodyDiv w:val="1"/>
      <w:marLeft w:val="0"/>
      <w:marRight w:val="0"/>
      <w:marTop w:val="0"/>
      <w:marBottom w:val="0"/>
      <w:divBdr>
        <w:top w:val="none" w:sz="0" w:space="0" w:color="auto"/>
        <w:left w:val="none" w:sz="0" w:space="0" w:color="auto"/>
        <w:bottom w:val="none" w:sz="0" w:space="0" w:color="auto"/>
        <w:right w:val="none" w:sz="0" w:space="0" w:color="auto"/>
      </w:divBdr>
    </w:div>
    <w:div w:id="1613247566">
      <w:bodyDiv w:val="1"/>
      <w:marLeft w:val="0"/>
      <w:marRight w:val="0"/>
      <w:marTop w:val="0"/>
      <w:marBottom w:val="0"/>
      <w:divBdr>
        <w:top w:val="none" w:sz="0" w:space="0" w:color="auto"/>
        <w:left w:val="none" w:sz="0" w:space="0" w:color="auto"/>
        <w:bottom w:val="none" w:sz="0" w:space="0" w:color="auto"/>
        <w:right w:val="none" w:sz="0" w:space="0" w:color="auto"/>
      </w:divBdr>
      <w:divsChild>
        <w:div w:id="121464131">
          <w:marLeft w:val="0"/>
          <w:marRight w:val="0"/>
          <w:marTop w:val="0"/>
          <w:marBottom w:val="0"/>
          <w:divBdr>
            <w:top w:val="none" w:sz="0" w:space="0" w:color="auto"/>
            <w:left w:val="none" w:sz="0" w:space="0" w:color="auto"/>
            <w:bottom w:val="none" w:sz="0" w:space="0" w:color="auto"/>
            <w:right w:val="none" w:sz="0" w:space="0" w:color="auto"/>
          </w:divBdr>
        </w:div>
      </w:divsChild>
    </w:div>
    <w:div w:id="1613972624">
      <w:bodyDiv w:val="1"/>
      <w:marLeft w:val="0"/>
      <w:marRight w:val="0"/>
      <w:marTop w:val="0"/>
      <w:marBottom w:val="0"/>
      <w:divBdr>
        <w:top w:val="none" w:sz="0" w:space="0" w:color="auto"/>
        <w:left w:val="none" w:sz="0" w:space="0" w:color="auto"/>
        <w:bottom w:val="none" w:sz="0" w:space="0" w:color="auto"/>
        <w:right w:val="none" w:sz="0" w:space="0" w:color="auto"/>
      </w:divBdr>
      <w:divsChild>
        <w:div w:id="1316563616">
          <w:marLeft w:val="0"/>
          <w:marRight w:val="0"/>
          <w:marTop w:val="0"/>
          <w:marBottom w:val="0"/>
          <w:divBdr>
            <w:top w:val="none" w:sz="0" w:space="0" w:color="auto"/>
            <w:left w:val="none" w:sz="0" w:space="0" w:color="auto"/>
            <w:bottom w:val="none" w:sz="0" w:space="0" w:color="auto"/>
            <w:right w:val="none" w:sz="0" w:space="0" w:color="auto"/>
          </w:divBdr>
          <w:divsChild>
            <w:div w:id="1810706741">
              <w:marLeft w:val="0"/>
              <w:marRight w:val="0"/>
              <w:marTop w:val="0"/>
              <w:marBottom w:val="0"/>
              <w:divBdr>
                <w:top w:val="none" w:sz="0" w:space="0" w:color="auto"/>
                <w:left w:val="none" w:sz="0" w:space="0" w:color="auto"/>
                <w:bottom w:val="none" w:sz="0" w:space="0" w:color="auto"/>
                <w:right w:val="none" w:sz="0" w:space="0" w:color="auto"/>
              </w:divBdr>
              <w:divsChild>
                <w:div w:id="7833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3610">
      <w:bodyDiv w:val="1"/>
      <w:marLeft w:val="0"/>
      <w:marRight w:val="0"/>
      <w:marTop w:val="0"/>
      <w:marBottom w:val="0"/>
      <w:divBdr>
        <w:top w:val="none" w:sz="0" w:space="0" w:color="auto"/>
        <w:left w:val="none" w:sz="0" w:space="0" w:color="auto"/>
        <w:bottom w:val="none" w:sz="0" w:space="0" w:color="auto"/>
        <w:right w:val="none" w:sz="0" w:space="0" w:color="auto"/>
      </w:divBdr>
      <w:divsChild>
        <w:div w:id="943416768">
          <w:marLeft w:val="0"/>
          <w:marRight w:val="0"/>
          <w:marTop w:val="0"/>
          <w:marBottom w:val="0"/>
          <w:divBdr>
            <w:top w:val="none" w:sz="0" w:space="0" w:color="auto"/>
            <w:left w:val="none" w:sz="0" w:space="0" w:color="auto"/>
            <w:bottom w:val="none" w:sz="0" w:space="0" w:color="auto"/>
            <w:right w:val="none" w:sz="0" w:space="0" w:color="auto"/>
          </w:divBdr>
        </w:div>
      </w:divsChild>
    </w:div>
    <w:div w:id="1615136036">
      <w:bodyDiv w:val="1"/>
      <w:marLeft w:val="0"/>
      <w:marRight w:val="0"/>
      <w:marTop w:val="0"/>
      <w:marBottom w:val="0"/>
      <w:divBdr>
        <w:top w:val="none" w:sz="0" w:space="0" w:color="auto"/>
        <w:left w:val="none" w:sz="0" w:space="0" w:color="auto"/>
        <w:bottom w:val="none" w:sz="0" w:space="0" w:color="auto"/>
        <w:right w:val="none" w:sz="0" w:space="0" w:color="auto"/>
      </w:divBdr>
      <w:divsChild>
        <w:div w:id="53353061">
          <w:marLeft w:val="697"/>
          <w:marRight w:val="0"/>
          <w:marTop w:val="0"/>
          <w:marBottom w:val="240"/>
          <w:divBdr>
            <w:top w:val="none" w:sz="0" w:space="0" w:color="auto"/>
            <w:left w:val="none" w:sz="0" w:space="0" w:color="auto"/>
            <w:bottom w:val="none" w:sz="0" w:space="0" w:color="auto"/>
            <w:right w:val="none" w:sz="0" w:space="0" w:color="auto"/>
          </w:divBdr>
        </w:div>
        <w:div w:id="172301184">
          <w:marLeft w:val="0"/>
          <w:marRight w:val="0"/>
          <w:marTop w:val="0"/>
          <w:marBottom w:val="0"/>
          <w:divBdr>
            <w:top w:val="none" w:sz="0" w:space="0" w:color="auto"/>
            <w:left w:val="none" w:sz="0" w:space="0" w:color="auto"/>
            <w:bottom w:val="none" w:sz="0" w:space="0" w:color="auto"/>
            <w:right w:val="none" w:sz="0" w:space="0" w:color="auto"/>
          </w:divBdr>
        </w:div>
        <w:div w:id="187644053">
          <w:marLeft w:val="697"/>
          <w:marRight w:val="0"/>
          <w:marTop w:val="0"/>
          <w:marBottom w:val="240"/>
          <w:divBdr>
            <w:top w:val="none" w:sz="0" w:space="0" w:color="auto"/>
            <w:left w:val="none" w:sz="0" w:space="0" w:color="auto"/>
            <w:bottom w:val="none" w:sz="0" w:space="0" w:color="auto"/>
            <w:right w:val="none" w:sz="0" w:space="0" w:color="auto"/>
          </w:divBdr>
        </w:div>
        <w:div w:id="620919826">
          <w:marLeft w:val="697"/>
          <w:marRight w:val="0"/>
          <w:marTop w:val="0"/>
          <w:marBottom w:val="240"/>
          <w:divBdr>
            <w:top w:val="none" w:sz="0" w:space="0" w:color="auto"/>
            <w:left w:val="none" w:sz="0" w:space="0" w:color="auto"/>
            <w:bottom w:val="none" w:sz="0" w:space="0" w:color="auto"/>
            <w:right w:val="none" w:sz="0" w:space="0" w:color="auto"/>
          </w:divBdr>
        </w:div>
        <w:div w:id="647200580">
          <w:marLeft w:val="697"/>
          <w:marRight w:val="0"/>
          <w:marTop w:val="0"/>
          <w:marBottom w:val="240"/>
          <w:divBdr>
            <w:top w:val="none" w:sz="0" w:space="0" w:color="auto"/>
            <w:left w:val="none" w:sz="0" w:space="0" w:color="auto"/>
            <w:bottom w:val="none" w:sz="0" w:space="0" w:color="auto"/>
            <w:right w:val="none" w:sz="0" w:space="0" w:color="auto"/>
          </w:divBdr>
        </w:div>
        <w:div w:id="770053938">
          <w:marLeft w:val="0"/>
          <w:marRight w:val="0"/>
          <w:marTop w:val="0"/>
          <w:marBottom w:val="0"/>
          <w:divBdr>
            <w:top w:val="none" w:sz="0" w:space="0" w:color="auto"/>
            <w:left w:val="none" w:sz="0" w:space="0" w:color="auto"/>
            <w:bottom w:val="none" w:sz="0" w:space="0" w:color="auto"/>
            <w:right w:val="none" w:sz="0" w:space="0" w:color="auto"/>
          </w:divBdr>
        </w:div>
        <w:div w:id="787621922">
          <w:marLeft w:val="0"/>
          <w:marRight w:val="0"/>
          <w:marTop w:val="0"/>
          <w:marBottom w:val="0"/>
          <w:divBdr>
            <w:top w:val="none" w:sz="0" w:space="0" w:color="auto"/>
            <w:left w:val="none" w:sz="0" w:space="0" w:color="auto"/>
            <w:bottom w:val="none" w:sz="0" w:space="0" w:color="auto"/>
            <w:right w:val="none" w:sz="0" w:space="0" w:color="auto"/>
          </w:divBdr>
        </w:div>
        <w:div w:id="949321071">
          <w:marLeft w:val="0"/>
          <w:marRight w:val="0"/>
          <w:marTop w:val="0"/>
          <w:marBottom w:val="0"/>
          <w:divBdr>
            <w:top w:val="none" w:sz="0" w:space="0" w:color="auto"/>
            <w:left w:val="none" w:sz="0" w:space="0" w:color="auto"/>
            <w:bottom w:val="none" w:sz="0" w:space="0" w:color="auto"/>
            <w:right w:val="none" w:sz="0" w:space="0" w:color="auto"/>
          </w:divBdr>
        </w:div>
        <w:div w:id="1049065059">
          <w:marLeft w:val="697"/>
          <w:marRight w:val="0"/>
          <w:marTop w:val="0"/>
          <w:marBottom w:val="240"/>
          <w:divBdr>
            <w:top w:val="none" w:sz="0" w:space="0" w:color="auto"/>
            <w:left w:val="none" w:sz="0" w:space="0" w:color="auto"/>
            <w:bottom w:val="none" w:sz="0" w:space="0" w:color="auto"/>
            <w:right w:val="none" w:sz="0" w:space="0" w:color="auto"/>
          </w:divBdr>
        </w:div>
        <w:div w:id="1065564309">
          <w:marLeft w:val="697"/>
          <w:marRight w:val="0"/>
          <w:marTop w:val="0"/>
          <w:marBottom w:val="240"/>
          <w:divBdr>
            <w:top w:val="none" w:sz="0" w:space="0" w:color="auto"/>
            <w:left w:val="none" w:sz="0" w:space="0" w:color="auto"/>
            <w:bottom w:val="none" w:sz="0" w:space="0" w:color="auto"/>
            <w:right w:val="none" w:sz="0" w:space="0" w:color="auto"/>
          </w:divBdr>
        </w:div>
        <w:div w:id="1175072413">
          <w:marLeft w:val="0"/>
          <w:marRight w:val="0"/>
          <w:marTop w:val="0"/>
          <w:marBottom w:val="0"/>
          <w:divBdr>
            <w:top w:val="none" w:sz="0" w:space="0" w:color="auto"/>
            <w:left w:val="none" w:sz="0" w:space="0" w:color="auto"/>
            <w:bottom w:val="none" w:sz="0" w:space="0" w:color="auto"/>
            <w:right w:val="none" w:sz="0" w:space="0" w:color="auto"/>
          </w:divBdr>
        </w:div>
        <w:div w:id="1199507127">
          <w:marLeft w:val="697"/>
          <w:marRight w:val="0"/>
          <w:marTop w:val="0"/>
          <w:marBottom w:val="240"/>
          <w:divBdr>
            <w:top w:val="none" w:sz="0" w:space="0" w:color="auto"/>
            <w:left w:val="none" w:sz="0" w:space="0" w:color="auto"/>
            <w:bottom w:val="none" w:sz="0" w:space="0" w:color="auto"/>
            <w:right w:val="none" w:sz="0" w:space="0" w:color="auto"/>
          </w:divBdr>
        </w:div>
        <w:div w:id="1265725019">
          <w:marLeft w:val="0"/>
          <w:marRight w:val="0"/>
          <w:marTop w:val="0"/>
          <w:marBottom w:val="0"/>
          <w:divBdr>
            <w:top w:val="none" w:sz="0" w:space="0" w:color="auto"/>
            <w:left w:val="none" w:sz="0" w:space="0" w:color="auto"/>
            <w:bottom w:val="none" w:sz="0" w:space="0" w:color="auto"/>
            <w:right w:val="none" w:sz="0" w:space="0" w:color="auto"/>
          </w:divBdr>
        </w:div>
        <w:div w:id="1361010552">
          <w:marLeft w:val="0"/>
          <w:marRight w:val="0"/>
          <w:marTop w:val="0"/>
          <w:marBottom w:val="0"/>
          <w:divBdr>
            <w:top w:val="none" w:sz="0" w:space="0" w:color="auto"/>
            <w:left w:val="none" w:sz="0" w:space="0" w:color="auto"/>
            <w:bottom w:val="none" w:sz="0" w:space="0" w:color="auto"/>
            <w:right w:val="none" w:sz="0" w:space="0" w:color="auto"/>
          </w:divBdr>
        </w:div>
        <w:div w:id="1499227533">
          <w:marLeft w:val="0"/>
          <w:marRight w:val="0"/>
          <w:marTop w:val="0"/>
          <w:marBottom w:val="0"/>
          <w:divBdr>
            <w:top w:val="none" w:sz="0" w:space="0" w:color="auto"/>
            <w:left w:val="none" w:sz="0" w:space="0" w:color="auto"/>
            <w:bottom w:val="none" w:sz="0" w:space="0" w:color="auto"/>
            <w:right w:val="none" w:sz="0" w:space="0" w:color="auto"/>
          </w:divBdr>
        </w:div>
        <w:div w:id="1513373850">
          <w:marLeft w:val="697"/>
          <w:marRight w:val="0"/>
          <w:marTop w:val="0"/>
          <w:marBottom w:val="240"/>
          <w:divBdr>
            <w:top w:val="none" w:sz="0" w:space="0" w:color="auto"/>
            <w:left w:val="none" w:sz="0" w:space="0" w:color="auto"/>
            <w:bottom w:val="none" w:sz="0" w:space="0" w:color="auto"/>
            <w:right w:val="none" w:sz="0" w:space="0" w:color="auto"/>
          </w:divBdr>
        </w:div>
        <w:div w:id="1597791619">
          <w:marLeft w:val="697"/>
          <w:marRight w:val="0"/>
          <w:marTop w:val="0"/>
          <w:marBottom w:val="240"/>
          <w:divBdr>
            <w:top w:val="none" w:sz="0" w:space="0" w:color="auto"/>
            <w:left w:val="none" w:sz="0" w:space="0" w:color="auto"/>
            <w:bottom w:val="none" w:sz="0" w:space="0" w:color="auto"/>
            <w:right w:val="none" w:sz="0" w:space="0" w:color="auto"/>
          </w:divBdr>
        </w:div>
        <w:div w:id="1791584329">
          <w:marLeft w:val="0"/>
          <w:marRight w:val="0"/>
          <w:marTop w:val="0"/>
          <w:marBottom w:val="0"/>
          <w:divBdr>
            <w:top w:val="none" w:sz="0" w:space="0" w:color="auto"/>
            <w:left w:val="none" w:sz="0" w:space="0" w:color="auto"/>
            <w:bottom w:val="none" w:sz="0" w:space="0" w:color="auto"/>
            <w:right w:val="none" w:sz="0" w:space="0" w:color="auto"/>
          </w:divBdr>
        </w:div>
        <w:div w:id="1896623589">
          <w:marLeft w:val="697"/>
          <w:marRight w:val="0"/>
          <w:marTop w:val="0"/>
          <w:marBottom w:val="240"/>
          <w:divBdr>
            <w:top w:val="none" w:sz="0" w:space="0" w:color="auto"/>
            <w:left w:val="none" w:sz="0" w:space="0" w:color="auto"/>
            <w:bottom w:val="none" w:sz="0" w:space="0" w:color="auto"/>
            <w:right w:val="none" w:sz="0" w:space="0" w:color="auto"/>
          </w:divBdr>
        </w:div>
        <w:div w:id="1927685872">
          <w:marLeft w:val="0"/>
          <w:marRight w:val="0"/>
          <w:marTop w:val="0"/>
          <w:marBottom w:val="0"/>
          <w:divBdr>
            <w:top w:val="none" w:sz="0" w:space="0" w:color="auto"/>
            <w:left w:val="none" w:sz="0" w:space="0" w:color="auto"/>
            <w:bottom w:val="none" w:sz="0" w:space="0" w:color="auto"/>
            <w:right w:val="none" w:sz="0" w:space="0" w:color="auto"/>
          </w:divBdr>
        </w:div>
        <w:div w:id="2001732691">
          <w:marLeft w:val="697"/>
          <w:marRight w:val="0"/>
          <w:marTop w:val="0"/>
          <w:marBottom w:val="240"/>
          <w:divBdr>
            <w:top w:val="none" w:sz="0" w:space="0" w:color="auto"/>
            <w:left w:val="none" w:sz="0" w:space="0" w:color="auto"/>
            <w:bottom w:val="none" w:sz="0" w:space="0" w:color="auto"/>
            <w:right w:val="none" w:sz="0" w:space="0" w:color="auto"/>
          </w:divBdr>
        </w:div>
        <w:div w:id="2005820748">
          <w:marLeft w:val="697"/>
          <w:marRight w:val="0"/>
          <w:marTop w:val="0"/>
          <w:marBottom w:val="240"/>
          <w:divBdr>
            <w:top w:val="none" w:sz="0" w:space="0" w:color="auto"/>
            <w:left w:val="none" w:sz="0" w:space="0" w:color="auto"/>
            <w:bottom w:val="none" w:sz="0" w:space="0" w:color="auto"/>
            <w:right w:val="none" w:sz="0" w:space="0" w:color="auto"/>
          </w:divBdr>
        </w:div>
        <w:div w:id="2044402362">
          <w:marLeft w:val="697"/>
          <w:marRight w:val="0"/>
          <w:marTop w:val="0"/>
          <w:marBottom w:val="240"/>
          <w:divBdr>
            <w:top w:val="none" w:sz="0" w:space="0" w:color="auto"/>
            <w:left w:val="none" w:sz="0" w:space="0" w:color="auto"/>
            <w:bottom w:val="none" w:sz="0" w:space="0" w:color="auto"/>
            <w:right w:val="none" w:sz="0" w:space="0" w:color="auto"/>
          </w:divBdr>
        </w:div>
        <w:div w:id="2127504679">
          <w:marLeft w:val="0"/>
          <w:marRight w:val="0"/>
          <w:marTop w:val="0"/>
          <w:marBottom w:val="0"/>
          <w:divBdr>
            <w:top w:val="none" w:sz="0" w:space="0" w:color="auto"/>
            <w:left w:val="none" w:sz="0" w:space="0" w:color="auto"/>
            <w:bottom w:val="none" w:sz="0" w:space="0" w:color="auto"/>
            <w:right w:val="none" w:sz="0" w:space="0" w:color="auto"/>
          </w:divBdr>
        </w:div>
      </w:divsChild>
    </w:div>
    <w:div w:id="1615401269">
      <w:bodyDiv w:val="1"/>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 w:id="410591832">
          <w:marLeft w:val="0"/>
          <w:marRight w:val="0"/>
          <w:marTop w:val="0"/>
          <w:marBottom w:val="0"/>
          <w:divBdr>
            <w:top w:val="none" w:sz="0" w:space="0" w:color="auto"/>
            <w:left w:val="none" w:sz="0" w:space="0" w:color="auto"/>
            <w:bottom w:val="none" w:sz="0" w:space="0" w:color="auto"/>
            <w:right w:val="none" w:sz="0" w:space="0" w:color="auto"/>
          </w:divBdr>
        </w:div>
        <w:div w:id="575700707">
          <w:marLeft w:val="0"/>
          <w:marRight w:val="0"/>
          <w:marTop w:val="0"/>
          <w:marBottom w:val="0"/>
          <w:divBdr>
            <w:top w:val="none" w:sz="0" w:space="0" w:color="auto"/>
            <w:left w:val="none" w:sz="0" w:space="0" w:color="auto"/>
            <w:bottom w:val="none" w:sz="0" w:space="0" w:color="auto"/>
            <w:right w:val="none" w:sz="0" w:space="0" w:color="auto"/>
          </w:divBdr>
        </w:div>
        <w:div w:id="1143889049">
          <w:marLeft w:val="0"/>
          <w:marRight w:val="0"/>
          <w:marTop w:val="0"/>
          <w:marBottom w:val="0"/>
          <w:divBdr>
            <w:top w:val="none" w:sz="0" w:space="0" w:color="auto"/>
            <w:left w:val="none" w:sz="0" w:space="0" w:color="auto"/>
            <w:bottom w:val="none" w:sz="0" w:space="0" w:color="auto"/>
            <w:right w:val="none" w:sz="0" w:space="0" w:color="auto"/>
          </w:divBdr>
        </w:div>
        <w:div w:id="1200237558">
          <w:marLeft w:val="0"/>
          <w:marRight w:val="0"/>
          <w:marTop w:val="0"/>
          <w:marBottom w:val="0"/>
          <w:divBdr>
            <w:top w:val="none" w:sz="0" w:space="0" w:color="auto"/>
            <w:left w:val="none" w:sz="0" w:space="0" w:color="auto"/>
            <w:bottom w:val="none" w:sz="0" w:space="0" w:color="auto"/>
            <w:right w:val="none" w:sz="0" w:space="0" w:color="auto"/>
          </w:divBdr>
        </w:div>
        <w:div w:id="1523666235">
          <w:marLeft w:val="0"/>
          <w:marRight w:val="0"/>
          <w:marTop w:val="0"/>
          <w:marBottom w:val="0"/>
          <w:divBdr>
            <w:top w:val="none" w:sz="0" w:space="0" w:color="auto"/>
            <w:left w:val="none" w:sz="0" w:space="0" w:color="auto"/>
            <w:bottom w:val="none" w:sz="0" w:space="0" w:color="auto"/>
            <w:right w:val="none" w:sz="0" w:space="0" w:color="auto"/>
          </w:divBdr>
        </w:div>
        <w:div w:id="1528446639">
          <w:marLeft w:val="0"/>
          <w:marRight w:val="0"/>
          <w:marTop w:val="0"/>
          <w:marBottom w:val="0"/>
          <w:divBdr>
            <w:top w:val="none" w:sz="0" w:space="0" w:color="auto"/>
            <w:left w:val="none" w:sz="0" w:space="0" w:color="auto"/>
            <w:bottom w:val="none" w:sz="0" w:space="0" w:color="auto"/>
            <w:right w:val="none" w:sz="0" w:space="0" w:color="auto"/>
          </w:divBdr>
        </w:div>
        <w:div w:id="1881937900">
          <w:marLeft w:val="0"/>
          <w:marRight w:val="0"/>
          <w:marTop w:val="0"/>
          <w:marBottom w:val="0"/>
          <w:divBdr>
            <w:top w:val="none" w:sz="0" w:space="0" w:color="auto"/>
            <w:left w:val="none" w:sz="0" w:space="0" w:color="auto"/>
            <w:bottom w:val="none" w:sz="0" w:space="0" w:color="auto"/>
            <w:right w:val="none" w:sz="0" w:space="0" w:color="auto"/>
          </w:divBdr>
        </w:div>
      </w:divsChild>
    </w:div>
    <w:div w:id="1621255727">
      <w:bodyDiv w:val="1"/>
      <w:marLeft w:val="0"/>
      <w:marRight w:val="0"/>
      <w:marTop w:val="0"/>
      <w:marBottom w:val="0"/>
      <w:divBdr>
        <w:top w:val="none" w:sz="0" w:space="0" w:color="auto"/>
        <w:left w:val="none" w:sz="0" w:space="0" w:color="auto"/>
        <w:bottom w:val="none" w:sz="0" w:space="0" w:color="auto"/>
        <w:right w:val="none" w:sz="0" w:space="0" w:color="auto"/>
      </w:divBdr>
      <w:divsChild>
        <w:div w:id="831485973">
          <w:marLeft w:val="0"/>
          <w:marRight w:val="0"/>
          <w:marTop w:val="0"/>
          <w:marBottom w:val="0"/>
          <w:divBdr>
            <w:top w:val="none" w:sz="0" w:space="0" w:color="auto"/>
            <w:left w:val="none" w:sz="0" w:space="0" w:color="auto"/>
            <w:bottom w:val="none" w:sz="0" w:space="0" w:color="auto"/>
            <w:right w:val="none" w:sz="0" w:space="0" w:color="auto"/>
          </w:divBdr>
        </w:div>
      </w:divsChild>
    </w:div>
    <w:div w:id="1622805797">
      <w:bodyDiv w:val="1"/>
      <w:marLeft w:val="0"/>
      <w:marRight w:val="0"/>
      <w:marTop w:val="0"/>
      <w:marBottom w:val="0"/>
      <w:divBdr>
        <w:top w:val="none" w:sz="0" w:space="0" w:color="auto"/>
        <w:left w:val="none" w:sz="0" w:space="0" w:color="auto"/>
        <w:bottom w:val="none" w:sz="0" w:space="0" w:color="auto"/>
        <w:right w:val="none" w:sz="0" w:space="0" w:color="auto"/>
      </w:divBdr>
    </w:div>
    <w:div w:id="1622951078">
      <w:bodyDiv w:val="1"/>
      <w:marLeft w:val="0"/>
      <w:marRight w:val="0"/>
      <w:marTop w:val="0"/>
      <w:marBottom w:val="0"/>
      <w:divBdr>
        <w:top w:val="none" w:sz="0" w:space="0" w:color="auto"/>
        <w:left w:val="none" w:sz="0" w:space="0" w:color="auto"/>
        <w:bottom w:val="none" w:sz="0" w:space="0" w:color="auto"/>
        <w:right w:val="none" w:sz="0" w:space="0" w:color="auto"/>
      </w:divBdr>
    </w:div>
    <w:div w:id="1626161160">
      <w:bodyDiv w:val="1"/>
      <w:marLeft w:val="0"/>
      <w:marRight w:val="0"/>
      <w:marTop w:val="0"/>
      <w:marBottom w:val="0"/>
      <w:divBdr>
        <w:top w:val="none" w:sz="0" w:space="0" w:color="auto"/>
        <w:left w:val="none" w:sz="0" w:space="0" w:color="auto"/>
        <w:bottom w:val="none" w:sz="0" w:space="0" w:color="auto"/>
        <w:right w:val="none" w:sz="0" w:space="0" w:color="auto"/>
      </w:divBdr>
      <w:divsChild>
        <w:div w:id="576212068">
          <w:marLeft w:val="0"/>
          <w:marRight w:val="0"/>
          <w:marTop w:val="0"/>
          <w:marBottom w:val="0"/>
          <w:divBdr>
            <w:top w:val="none" w:sz="0" w:space="0" w:color="auto"/>
            <w:left w:val="none" w:sz="0" w:space="0" w:color="auto"/>
            <w:bottom w:val="none" w:sz="0" w:space="0" w:color="auto"/>
            <w:right w:val="none" w:sz="0" w:space="0" w:color="auto"/>
          </w:divBdr>
        </w:div>
        <w:div w:id="644286717">
          <w:marLeft w:val="0"/>
          <w:marRight w:val="0"/>
          <w:marTop w:val="0"/>
          <w:marBottom w:val="0"/>
          <w:divBdr>
            <w:top w:val="none" w:sz="0" w:space="0" w:color="auto"/>
            <w:left w:val="none" w:sz="0" w:space="0" w:color="auto"/>
            <w:bottom w:val="none" w:sz="0" w:space="0" w:color="auto"/>
            <w:right w:val="none" w:sz="0" w:space="0" w:color="auto"/>
          </w:divBdr>
        </w:div>
      </w:divsChild>
    </w:div>
    <w:div w:id="1627077161">
      <w:bodyDiv w:val="1"/>
      <w:marLeft w:val="0"/>
      <w:marRight w:val="0"/>
      <w:marTop w:val="0"/>
      <w:marBottom w:val="0"/>
      <w:divBdr>
        <w:top w:val="none" w:sz="0" w:space="0" w:color="auto"/>
        <w:left w:val="none" w:sz="0" w:space="0" w:color="auto"/>
        <w:bottom w:val="none" w:sz="0" w:space="0" w:color="auto"/>
        <w:right w:val="none" w:sz="0" w:space="0" w:color="auto"/>
      </w:divBdr>
    </w:div>
    <w:div w:id="1628394001">
      <w:bodyDiv w:val="1"/>
      <w:marLeft w:val="0"/>
      <w:marRight w:val="0"/>
      <w:marTop w:val="0"/>
      <w:marBottom w:val="0"/>
      <w:divBdr>
        <w:top w:val="none" w:sz="0" w:space="0" w:color="auto"/>
        <w:left w:val="none" w:sz="0" w:space="0" w:color="auto"/>
        <w:bottom w:val="none" w:sz="0" w:space="0" w:color="auto"/>
        <w:right w:val="none" w:sz="0" w:space="0" w:color="auto"/>
      </w:divBdr>
    </w:div>
    <w:div w:id="1629242698">
      <w:bodyDiv w:val="1"/>
      <w:marLeft w:val="0"/>
      <w:marRight w:val="0"/>
      <w:marTop w:val="0"/>
      <w:marBottom w:val="0"/>
      <w:divBdr>
        <w:top w:val="none" w:sz="0" w:space="0" w:color="auto"/>
        <w:left w:val="none" w:sz="0" w:space="0" w:color="auto"/>
        <w:bottom w:val="none" w:sz="0" w:space="0" w:color="auto"/>
        <w:right w:val="none" w:sz="0" w:space="0" w:color="auto"/>
      </w:divBdr>
    </w:div>
    <w:div w:id="1633092382">
      <w:bodyDiv w:val="1"/>
      <w:marLeft w:val="0"/>
      <w:marRight w:val="0"/>
      <w:marTop w:val="0"/>
      <w:marBottom w:val="0"/>
      <w:divBdr>
        <w:top w:val="none" w:sz="0" w:space="0" w:color="auto"/>
        <w:left w:val="none" w:sz="0" w:space="0" w:color="auto"/>
        <w:bottom w:val="none" w:sz="0" w:space="0" w:color="auto"/>
        <w:right w:val="none" w:sz="0" w:space="0" w:color="auto"/>
      </w:divBdr>
    </w:div>
    <w:div w:id="1636136287">
      <w:bodyDiv w:val="1"/>
      <w:marLeft w:val="0"/>
      <w:marRight w:val="0"/>
      <w:marTop w:val="0"/>
      <w:marBottom w:val="0"/>
      <w:divBdr>
        <w:top w:val="none" w:sz="0" w:space="0" w:color="auto"/>
        <w:left w:val="none" w:sz="0" w:space="0" w:color="auto"/>
        <w:bottom w:val="none" w:sz="0" w:space="0" w:color="auto"/>
        <w:right w:val="none" w:sz="0" w:space="0" w:color="auto"/>
      </w:divBdr>
    </w:div>
    <w:div w:id="1638104602">
      <w:bodyDiv w:val="1"/>
      <w:marLeft w:val="0"/>
      <w:marRight w:val="0"/>
      <w:marTop w:val="0"/>
      <w:marBottom w:val="0"/>
      <w:divBdr>
        <w:top w:val="none" w:sz="0" w:space="0" w:color="auto"/>
        <w:left w:val="none" w:sz="0" w:space="0" w:color="auto"/>
        <w:bottom w:val="none" w:sz="0" w:space="0" w:color="auto"/>
        <w:right w:val="none" w:sz="0" w:space="0" w:color="auto"/>
      </w:divBdr>
      <w:divsChild>
        <w:div w:id="77138555">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249117447">
          <w:marLeft w:val="0"/>
          <w:marRight w:val="0"/>
          <w:marTop w:val="0"/>
          <w:marBottom w:val="0"/>
          <w:divBdr>
            <w:top w:val="none" w:sz="0" w:space="0" w:color="auto"/>
            <w:left w:val="none" w:sz="0" w:space="0" w:color="auto"/>
            <w:bottom w:val="none" w:sz="0" w:space="0" w:color="auto"/>
            <w:right w:val="none" w:sz="0" w:space="0" w:color="auto"/>
          </w:divBdr>
        </w:div>
        <w:div w:id="454180643">
          <w:marLeft w:val="0"/>
          <w:marRight w:val="0"/>
          <w:marTop w:val="0"/>
          <w:marBottom w:val="0"/>
          <w:divBdr>
            <w:top w:val="none" w:sz="0" w:space="0" w:color="auto"/>
            <w:left w:val="none" w:sz="0" w:space="0" w:color="auto"/>
            <w:bottom w:val="none" w:sz="0" w:space="0" w:color="auto"/>
            <w:right w:val="none" w:sz="0" w:space="0" w:color="auto"/>
          </w:divBdr>
        </w:div>
        <w:div w:id="902327220">
          <w:marLeft w:val="0"/>
          <w:marRight w:val="0"/>
          <w:marTop w:val="0"/>
          <w:marBottom w:val="0"/>
          <w:divBdr>
            <w:top w:val="none" w:sz="0" w:space="0" w:color="auto"/>
            <w:left w:val="none" w:sz="0" w:space="0" w:color="auto"/>
            <w:bottom w:val="none" w:sz="0" w:space="0" w:color="auto"/>
            <w:right w:val="none" w:sz="0" w:space="0" w:color="auto"/>
          </w:divBdr>
        </w:div>
        <w:div w:id="1172909204">
          <w:marLeft w:val="0"/>
          <w:marRight w:val="0"/>
          <w:marTop w:val="0"/>
          <w:marBottom w:val="0"/>
          <w:divBdr>
            <w:top w:val="none" w:sz="0" w:space="0" w:color="auto"/>
            <w:left w:val="none" w:sz="0" w:space="0" w:color="auto"/>
            <w:bottom w:val="none" w:sz="0" w:space="0" w:color="auto"/>
            <w:right w:val="none" w:sz="0" w:space="0" w:color="auto"/>
          </w:divBdr>
        </w:div>
        <w:div w:id="1188520593">
          <w:marLeft w:val="0"/>
          <w:marRight w:val="0"/>
          <w:marTop w:val="0"/>
          <w:marBottom w:val="0"/>
          <w:divBdr>
            <w:top w:val="none" w:sz="0" w:space="0" w:color="auto"/>
            <w:left w:val="none" w:sz="0" w:space="0" w:color="auto"/>
            <w:bottom w:val="none" w:sz="0" w:space="0" w:color="auto"/>
            <w:right w:val="none" w:sz="0" w:space="0" w:color="auto"/>
          </w:divBdr>
        </w:div>
        <w:div w:id="2008560022">
          <w:marLeft w:val="0"/>
          <w:marRight w:val="0"/>
          <w:marTop w:val="0"/>
          <w:marBottom w:val="0"/>
          <w:divBdr>
            <w:top w:val="none" w:sz="0" w:space="0" w:color="auto"/>
            <w:left w:val="none" w:sz="0" w:space="0" w:color="auto"/>
            <w:bottom w:val="none" w:sz="0" w:space="0" w:color="auto"/>
            <w:right w:val="none" w:sz="0" w:space="0" w:color="auto"/>
          </w:divBdr>
          <w:divsChild>
            <w:div w:id="20383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7979">
      <w:bodyDiv w:val="1"/>
      <w:marLeft w:val="0"/>
      <w:marRight w:val="0"/>
      <w:marTop w:val="0"/>
      <w:marBottom w:val="0"/>
      <w:divBdr>
        <w:top w:val="none" w:sz="0" w:space="0" w:color="auto"/>
        <w:left w:val="none" w:sz="0" w:space="0" w:color="auto"/>
        <w:bottom w:val="none" w:sz="0" w:space="0" w:color="auto"/>
        <w:right w:val="none" w:sz="0" w:space="0" w:color="auto"/>
      </w:divBdr>
    </w:div>
    <w:div w:id="1642150072">
      <w:bodyDiv w:val="1"/>
      <w:marLeft w:val="0"/>
      <w:marRight w:val="0"/>
      <w:marTop w:val="0"/>
      <w:marBottom w:val="0"/>
      <w:divBdr>
        <w:top w:val="none" w:sz="0" w:space="0" w:color="auto"/>
        <w:left w:val="none" w:sz="0" w:space="0" w:color="auto"/>
        <w:bottom w:val="none" w:sz="0" w:space="0" w:color="auto"/>
        <w:right w:val="none" w:sz="0" w:space="0" w:color="auto"/>
      </w:divBdr>
      <w:divsChild>
        <w:div w:id="163595116">
          <w:marLeft w:val="0"/>
          <w:marRight w:val="0"/>
          <w:marTop w:val="0"/>
          <w:marBottom w:val="0"/>
          <w:divBdr>
            <w:top w:val="none" w:sz="0" w:space="0" w:color="auto"/>
            <w:left w:val="none" w:sz="0" w:space="0" w:color="auto"/>
            <w:bottom w:val="none" w:sz="0" w:space="0" w:color="auto"/>
            <w:right w:val="none" w:sz="0" w:space="0" w:color="auto"/>
          </w:divBdr>
        </w:div>
        <w:div w:id="786005350">
          <w:marLeft w:val="0"/>
          <w:marRight w:val="0"/>
          <w:marTop w:val="0"/>
          <w:marBottom w:val="0"/>
          <w:divBdr>
            <w:top w:val="none" w:sz="0" w:space="0" w:color="auto"/>
            <w:left w:val="none" w:sz="0" w:space="0" w:color="auto"/>
            <w:bottom w:val="none" w:sz="0" w:space="0" w:color="auto"/>
            <w:right w:val="none" w:sz="0" w:space="0" w:color="auto"/>
          </w:divBdr>
        </w:div>
        <w:div w:id="1328483568">
          <w:marLeft w:val="0"/>
          <w:marRight w:val="0"/>
          <w:marTop w:val="0"/>
          <w:marBottom w:val="0"/>
          <w:divBdr>
            <w:top w:val="none" w:sz="0" w:space="0" w:color="auto"/>
            <w:left w:val="none" w:sz="0" w:space="0" w:color="auto"/>
            <w:bottom w:val="none" w:sz="0" w:space="0" w:color="auto"/>
            <w:right w:val="none" w:sz="0" w:space="0" w:color="auto"/>
          </w:divBdr>
        </w:div>
        <w:div w:id="1373773556">
          <w:marLeft w:val="0"/>
          <w:marRight w:val="0"/>
          <w:marTop w:val="0"/>
          <w:marBottom w:val="0"/>
          <w:divBdr>
            <w:top w:val="none" w:sz="0" w:space="0" w:color="auto"/>
            <w:left w:val="none" w:sz="0" w:space="0" w:color="auto"/>
            <w:bottom w:val="none" w:sz="0" w:space="0" w:color="auto"/>
            <w:right w:val="none" w:sz="0" w:space="0" w:color="auto"/>
          </w:divBdr>
        </w:div>
        <w:div w:id="1558664958">
          <w:marLeft w:val="0"/>
          <w:marRight w:val="0"/>
          <w:marTop w:val="0"/>
          <w:marBottom w:val="0"/>
          <w:divBdr>
            <w:top w:val="none" w:sz="0" w:space="0" w:color="auto"/>
            <w:left w:val="none" w:sz="0" w:space="0" w:color="auto"/>
            <w:bottom w:val="none" w:sz="0" w:space="0" w:color="auto"/>
            <w:right w:val="none" w:sz="0" w:space="0" w:color="auto"/>
          </w:divBdr>
        </w:div>
        <w:div w:id="1648775656">
          <w:marLeft w:val="0"/>
          <w:marRight w:val="0"/>
          <w:marTop w:val="0"/>
          <w:marBottom w:val="0"/>
          <w:divBdr>
            <w:top w:val="none" w:sz="0" w:space="0" w:color="auto"/>
            <w:left w:val="none" w:sz="0" w:space="0" w:color="auto"/>
            <w:bottom w:val="none" w:sz="0" w:space="0" w:color="auto"/>
            <w:right w:val="none" w:sz="0" w:space="0" w:color="auto"/>
          </w:divBdr>
        </w:div>
        <w:div w:id="1783524839">
          <w:marLeft w:val="0"/>
          <w:marRight w:val="0"/>
          <w:marTop w:val="0"/>
          <w:marBottom w:val="0"/>
          <w:divBdr>
            <w:top w:val="none" w:sz="0" w:space="0" w:color="auto"/>
            <w:left w:val="none" w:sz="0" w:space="0" w:color="auto"/>
            <w:bottom w:val="none" w:sz="0" w:space="0" w:color="auto"/>
            <w:right w:val="none" w:sz="0" w:space="0" w:color="auto"/>
          </w:divBdr>
        </w:div>
      </w:divsChild>
    </w:div>
    <w:div w:id="1643851899">
      <w:bodyDiv w:val="1"/>
      <w:marLeft w:val="0"/>
      <w:marRight w:val="0"/>
      <w:marTop w:val="0"/>
      <w:marBottom w:val="0"/>
      <w:divBdr>
        <w:top w:val="none" w:sz="0" w:space="0" w:color="auto"/>
        <w:left w:val="none" w:sz="0" w:space="0" w:color="auto"/>
        <w:bottom w:val="none" w:sz="0" w:space="0" w:color="auto"/>
        <w:right w:val="none" w:sz="0" w:space="0" w:color="auto"/>
      </w:divBdr>
      <w:divsChild>
        <w:div w:id="1836720303">
          <w:marLeft w:val="300"/>
          <w:marRight w:val="300"/>
          <w:marTop w:val="0"/>
          <w:marBottom w:val="0"/>
          <w:divBdr>
            <w:top w:val="none" w:sz="0" w:space="0" w:color="auto"/>
            <w:left w:val="none" w:sz="0" w:space="0" w:color="auto"/>
            <w:bottom w:val="none" w:sz="0" w:space="0" w:color="auto"/>
            <w:right w:val="none" w:sz="0" w:space="0" w:color="auto"/>
          </w:divBdr>
          <w:divsChild>
            <w:div w:id="110631757">
              <w:marLeft w:val="0"/>
              <w:marRight w:val="0"/>
              <w:marTop w:val="0"/>
              <w:marBottom w:val="0"/>
              <w:divBdr>
                <w:top w:val="none" w:sz="0" w:space="0" w:color="auto"/>
                <w:left w:val="none" w:sz="0" w:space="0" w:color="auto"/>
                <w:bottom w:val="none" w:sz="0" w:space="0" w:color="auto"/>
                <w:right w:val="none" w:sz="0" w:space="0" w:color="auto"/>
              </w:divBdr>
            </w:div>
          </w:divsChild>
        </w:div>
        <w:div w:id="2070495440">
          <w:marLeft w:val="300"/>
          <w:marRight w:val="300"/>
          <w:marTop w:val="0"/>
          <w:marBottom w:val="0"/>
          <w:divBdr>
            <w:top w:val="none" w:sz="0" w:space="0" w:color="auto"/>
            <w:left w:val="none" w:sz="0" w:space="0" w:color="auto"/>
            <w:bottom w:val="none" w:sz="0" w:space="0" w:color="auto"/>
            <w:right w:val="none" w:sz="0" w:space="0" w:color="auto"/>
          </w:divBdr>
          <w:divsChild>
            <w:div w:id="1713534871">
              <w:marLeft w:val="0"/>
              <w:marRight w:val="0"/>
              <w:marTop w:val="0"/>
              <w:marBottom w:val="0"/>
              <w:divBdr>
                <w:top w:val="none" w:sz="0" w:space="0" w:color="auto"/>
                <w:left w:val="none" w:sz="0" w:space="0" w:color="auto"/>
                <w:bottom w:val="none" w:sz="0" w:space="0" w:color="auto"/>
                <w:right w:val="none" w:sz="0" w:space="0" w:color="auto"/>
              </w:divBdr>
            </w:div>
          </w:divsChild>
        </w:div>
        <w:div w:id="1640454603">
          <w:marLeft w:val="300"/>
          <w:marRight w:val="300"/>
          <w:marTop w:val="300"/>
          <w:marBottom w:val="180"/>
          <w:divBdr>
            <w:top w:val="none" w:sz="0" w:space="0" w:color="auto"/>
            <w:left w:val="none" w:sz="0" w:space="0" w:color="auto"/>
            <w:bottom w:val="none" w:sz="0" w:space="0" w:color="auto"/>
            <w:right w:val="none" w:sz="0" w:space="0" w:color="auto"/>
          </w:divBdr>
          <w:divsChild>
            <w:div w:id="12546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405">
      <w:bodyDiv w:val="1"/>
      <w:marLeft w:val="0"/>
      <w:marRight w:val="0"/>
      <w:marTop w:val="0"/>
      <w:marBottom w:val="0"/>
      <w:divBdr>
        <w:top w:val="none" w:sz="0" w:space="0" w:color="auto"/>
        <w:left w:val="none" w:sz="0" w:space="0" w:color="auto"/>
        <w:bottom w:val="none" w:sz="0" w:space="0" w:color="auto"/>
        <w:right w:val="none" w:sz="0" w:space="0" w:color="auto"/>
      </w:divBdr>
    </w:div>
    <w:div w:id="1654528136">
      <w:bodyDiv w:val="1"/>
      <w:marLeft w:val="0"/>
      <w:marRight w:val="0"/>
      <w:marTop w:val="0"/>
      <w:marBottom w:val="0"/>
      <w:divBdr>
        <w:top w:val="none" w:sz="0" w:space="0" w:color="auto"/>
        <w:left w:val="none" w:sz="0" w:space="0" w:color="auto"/>
        <w:bottom w:val="none" w:sz="0" w:space="0" w:color="auto"/>
        <w:right w:val="none" w:sz="0" w:space="0" w:color="auto"/>
      </w:divBdr>
    </w:div>
    <w:div w:id="1657143976">
      <w:bodyDiv w:val="1"/>
      <w:marLeft w:val="0"/>
      <w:marRight w:val="0"/>
      <w:marTop w:val="0"/>
      <w:marBottom w:val="0"/>
      <w:divBdr>
        <w:top w:val="none" w:sz="0" w:space="0" w:color="auto"/>
        <w:left w:val="none" w:sz="0" w:space="0" w:color="auto"/>
        <w:bottom w:val="none" w:sz="0" w:space="0" w:color="auto"/>
        <w:right w:val="none" w:sz="0" w:space="0" w:color="auto"/>
      </w:divBdr>
      <w:divsChild>
        <w:div w:id="1181158937">
          <w:marLeft w:val="0"/>
          <w:marRight w:val="0"/>
          <w:marTop w:val="0"/>
          <w:marBottom w:val="0"/>
          <w:divBdr>
            <w:top w:val="none" w:sz="0" w:space="0" w:color="auto"/>
            <w:left w:val="none" w:sz="0" w:space="0" w:color="auto"/>
            <w:bottom w:val="none" w:sz="0" w:space="0" w:color="auto"/>
            <w:right w:val="none" w:sz="0" w:space="0" w:color="auto"/>
          </w:divBdr>
        </w:div>
      </w:divsChild>
    </w:div>
    <w:div w:id="1657953466">
      <w:bodyDiv w:val="1"/>
      <w:marLeft w:val="0"/>
      <w:marRight w:val="0"/>
      <w:marTop w:val="0"/>
      <w:marBottom w:val="0"/>
      <w:divBdr>
        <w:top w:val="none" w:sz="0" w:space="0" w:color="auto"/>
        <w:left w:val="none" w:sz="0" w:space="0" w:color="auto"/>
        <w:bottom w:val="none" w:sz="0" w:space="0" w:color="auto"/>
        <w:right w:val="none" w:sz="0" w:space="0" w:color="auto"/>
      </w:divBdr>
      <w:divsChild>
        <w:div w:id="928733136">
          <w:marLeft w:val="0"/>
          <w:marRight w:val="0"/>
          <w:marTop w:val="0"/>
          <w:marBottom w:val="0"/>
          <w:divBdr>
            <w:top w:val="none" w:sz="0" w:space="0" w:color="auto"/>
            <w:left w:val="none" w:sz="0" w:space="0" w:color="auto"/>
            <w:bottom w:val="none" w:sz="0" w:space="0" w:color="auto"/>
            <w:right w:val="none" w:sz="0" w:space="0" w:color="auto"/>
          </w:divBdr>
        </w:div>
        <w:div w:id="1462114071">
          <w:marLeft w:val="0"/>
          <w:marRight w:val="0"/>
          <w:marTop w:val="0"/>
          <w:marBottom w:val="0"/>
          <w:divBdr>
            <w:top w:val="none" w:sz="0" w:space="0" w:color="auto"/>
            <w:left w:val="none" w:sz="0" w:space="0" w:color="auto"/>
            <w:bottom w:val="none" w:sz="0" w:space="0" w:color="auto"/>
            <w:right w:val="none" w:sz="0" w:space="0" w:color="auto"/>
          </w:divBdr>
        </w:div>
        <w:div w:id="1762754540">
          <w:marLeft w:val="0"/>
          <w:marRight w:val="0"/>
          <w:marTop w:val="0"/>
          <w:marBottom w:val="0"/>
          <w:divBdr>
            <w:top w:val="none" w:sz="0" w:space="0" w:color="auto"/>
            <w:left w:val="none" w:sz="0" w:space="0" w:color="auto"/>
            <w:bottom w:val="none" w:sz="0" w:space="0" w:color="auto"/>
            <w:right w:val="none" w:sz="0" w:space="0" w:color="auto"/>
          </w:divBdr>
        </w:div>
      </w:divsChild>
    </w:div>
    <w:div w:id="1660040456">
      <w:bodyDiv w:val="1"/>
      <w:marLeft w:val="0"/>
      <w:marRight w:val="0"/>
      <w:marTop w:val="0"/>
      <w:marBottom w:val="0"/>
      <w:divBdr>
        <w:top w:val="none" w:sz="0" w:space="0" w:color="auto"/>
        <w:left w:val="none" w:sz="0" w:space="0" w:color="auto"/>
        <w:bottom w:val="none" w:sz="0" w:space="0" w:color="auto"/>
        <w:right w:val="none" w:sz="0" w:space="0" w:color="auto"/>
      </w:divBdr>
    </w:div>
    <w:div w:id="1660233767">
      <w:bodyDiv w:val="1"/>
      <w:marLeft w:val="0"/>
      <w:marRight w:val="0"/>
      <w:marTop w:val="0"/>
      <w:marBottom w:val="0"/>
      <w:divBdr>
        <w:top w:val="none" w:sz="0" w:space="0" w:color="auto"/>
        <w:left w:val="none" w:sz="0" w:space="0" w:color="auto"/>
        <w:bottom w:val="none" w:sz="0" w:space="0" w:color="auto"/>
        <w:right w:val="none" w:sz="0" w:space="0" w:color="auto"/>
      </w:divBdr>
      <w:divsChild>
        <w:div w:id="1182402903">
          <w:marLeft w:val="0"/>
          <w:marRight w:val="0"/>
          <w:marTop w:val="0"/>
          <w:marBottom w:val="0"/>
          <w:divBdr>
            <w:top w:val="none" w:sz="0" w:space="0" w:color="auto"/>
            <w:left w:val="none" w:sz="0" w:space="0" w:color="auto"/>
            <w:bottom w:val="none" w:sz="0" w:space="0" w:color="auto"/>
            <w:right w:val="none" w:sz="0" w:space="0" w:color="auto"/>
          </w:divBdr>
        </w:div>
        <w:div w:id="1223055453">
          <w:marLeft w:val="0"/>
          <w:marRight w:val="0"/>
          <w:marTop w:val="0"/>
          <w:marBottom w:val="0"/>
          <w:divBdr>
            <w:top w:val="none" w:sz="0" w:space="0" w:color="auto"/>
            <w:left w:val="none" w:sz="0" w:space="0" w:color="auto"/>
            <w:bottom w:val="none" w:sz="0" w:space="0" w:color="auto"/>
            <w:right w:val="none" w:sz="0" w:space="0" w:color="auto"/>
          </w:divBdr>
        </w:div>
        <w:div w:id="2095741713">
          <w:marLeft w:val="0"/>
          <w:marRight w:val="0"/>
          <w:marTop w:val="0"/>
          <w:marBottom w:val="0"/>
          <w:divBdr>
            <w:top w:val="none" w:sz="0" w:space="0" w:color="auto"/>
            <w:left w:val="none" w:sz="0" w:space="0" w:color="auto"/>
            <w:bottom w:val="none" w:sz="0" w:space="0" w:color="auto"/>
            <w:right w:val="none" w:sz="0" w:space="0" w:color="auto"/>
          </w:divBdr>
        </w:div>
      </w:divsChild>
    </w:div>
    <w:div w:id="1662730978">
      <w:bodyDiv w:val="1"/>
      <w:marLeft w:val="0"/>
      <w:marRight w:val="0"/>
      <w:marTop w:val="0"/>
      <w:marBottom w:val="0"/>
      <w:divBdr>
        <w:top w:val="none" w:sz="0" w:space="0" w:color="auto"/>
        <w:left w:val="none" w:sz="0" w:space="0" w:color="auto"/>
        <w:bottom w:val="none" w:sz="0" w:space="0" w:color="auto"/>
        <w:right w:val="none" w:sz="0" w:space="0" w:color="auto"/>
      </w:divBdr>
    </w:div>
    <w:div w:id="1663393752">
      <w:bodyDiv w:val="1"/>
      <w:marLeft w:val="0"/>
      <w:marRight w:val="0"/>
      <w:marTop w:val="0"/>
      <w:marBottom w:val="0"/>
      <w:divBdr>
        <w:top w:val="none" w:sz="0" w:space="0" w:color="auto"/>
        <w:left w:val="none" w:sz="0" w:space="0" w:color="auto"/>
        <w:bottom w:val="none" w:sz="0" w:space="0" w:color="auto"/>
        <w:right w:val="none" w:sz="0" w:space="0" w:color="auto"/>
      </w:divBdr>
      <w:divsChild>
        <w:div w:id="594754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94277">
              <w:marLeft w:val="0"/>
              <w:marRight w:val="0"/>
              <w:marTop w:val="0"/>
              <w:marBottom w:val="0"/>
              <w:divBdr>
                <w:top w:val="none" w:sz="0" w:space="0" w:color="auto"/>
                <w:left w:val="none" w:sz="0" w:space="0" w:color="auto"/>
                <w:bottom w:val="none" w:sz="0" w:space="0" w:color="auto"/>
                <w:right w:val="none" w:sz="0" w:space="0" w:color="auto"/>
              </w:divBdr>
              <w:divsChild>
                <w:div w:id="860439107">
                  <w:marLeft w:val="0"/>
                  <w:marRight w:val="0"/>
                  <w:marTop w:val="0"/>
                  <w:marBottom w:val="0"/>
                  <w:divBdr>
                    <w:top w:val="none" w:sz="0" w:space="0" w:color="auto"/>
                    <w:left w:val="none" w:sz="0" w:space="0" w:color="auto"/>
                    <w:bottom w:val="none" w:sz="0" w:space="0" w:color="auto"/>
                    <w:right w:val="none" w:sz="0" w:space="0" w:color="auto"/>
                  </w:divBdr>
                  <w:divsChild>
                    <w:div w:id="184165987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87028648">
                          <w:marLeft w:val="0"/>
                          <w:marRight w:val="0"/>
                          <w:marTop w:val="0"/>
                          <w:marBottom w:val="0"/>
                          <w:divBdr>
                            <w:top w:val="none" w:sz="0" w:space="0" w:color="auto"/>
                            <w:left w:val="none" w:sz="0" w:space="0" w:color="auto"/>
                            <w:bottom w:val="none" w:sz="0" w:space="0" w:color="auto"/>
                            <w:right w:val="none" w:sz="0" w:space="0" w:color="auto"/>
                          </w:divBdr>
                          <w:divsChild>
                            <w:div w:id="19629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40556">
      <w:bodyDiv w:val="1"/>
      <w:marLeft w:val="0"/>
      <w:marRight w:val="0"/>
      <w:marTop w:val="0"/>
      <w:marBottom w:val="0"/>
      <w:divBdr>
        <w:top w:val="none" w:sz="0" w:space="0" w:color="auto"/>
        <w:left w:val="none" w:sz="0" w:space="0" w:color="auto"/>
        <w:bottom w:val="none" w:sz="0" w:space="0" w:color="auto"/>
        <w:right w:val="none" w:sz="0" w:space="0" w:color="auto"/>
      </w:divBdr>
      <w:divsChild>
        <w:div w:id="127020418">
          <w:marLeft w:val="0"/>
          <w:marRight w:val="0"/>
          <w:marTop w:val="0"/>
          <w:marBottom w:val="0"/>
          <w:divBdr>
            <w:top w:val="none" w:sz="0" w:space="0" w:color="auto"/>
            <w:left w:val="none" w:sz="0" w:space="0" w:color="auto"/>
            <w:bottom w:val="none" w:sz="0" w:space="0" w:color="auto"/>
            <w:right w:val="none" w:sz="0" w:space="0" w:color="auto"/>
          </w:divBdr>
        </w:div>
        <w:div w:id="841237772">
          <w:marLeft w:val="0"/>
          <w:marRight w:val="0"/>
          <w:marTop w:val="0"/>
          <w:marBottom w:val="0"/>
          <w:divBdr>
            <w:top w:val="none" w:sz="0" w:space="0" w:color="auto"/>
            <w:left w:val="none" w:sz="0" w:space="0" w:color="auto"/>
            <w:bottom w:val="none" w:sz="0" w:space="0" w:color="auto"/>
            <w:right w:val="none" w:sz="0" w:space="0" w:color="auto"/>
          </w:divBdr>
        </w:div>
        <w:div w:id="2043744414">
          <w:marLeft w:val="0"/>
          <w:marRight w:val="0"/>
          <w:marTop w:val="0"/>
          <w:marBottom w:val="0"/>
          <w:divBdr>
            <w:top w:val="none" w:sz="0" w:space="0" w:color="auto"/>
            <w:left w:val="none" w:sz="0" w:space="0" w:color="auto"/>
            <w:bottom w:val="none" w:sz="0" w:space="0" w:color="auto"/>
            <w:right w:val="none" w:sz="0" w:space="0" w:color="auto"/>
          </w:divBdr>
        </w:div>
      </w:divsChild>
    </w:div>
    <w:div w:id="1665206464">
      <w:bodyDiv w:val="1"/>
      <w:marLeft w:val="0"/>
      <w:marRight w:val="0"/>
      <w:marTop w:val="0"/>
      <w:marBottom w:val="0"/>
      <w:divBdr>
        <w:top w:val="none" w:sz="0" w:space="0" w:color="auto"/>
        <w:left w:val="none" w:sz="0" w:space="0" w:color="auto"/>
        <w:bottom w:val="none" w:sz="0" w:space="0" w:color="auto"/>
        <w:right w:val="none" w:sz="0" w:space="0" w:color="auto"/>
      </w:divBdr>
    </w:div>
    <w:div w:id="1665359661">
      <w:bodyDiv w:val="1"/>
      <w:marLeft w:val="0"/>
      <w:marRight w:val="0"/>
      <w:marTop w:val="0"/>
      <w:marBottom w:val="0"/>
      <w:divBdr>
        <w:top w:val="none" w:sz="0" w:space="0" w:color="auto"/>
        <w:left w:val="none" w:sz="0" w:space="0" w:color="auto"/>
        <w:bottom w:val="none" w:sz="0" w:space="0" w:color="auto"/>
        <w:right w:val="none" w:sz="0" w:space="0" w:color="auto"/>
      </w:divBdr>
      <w:divsChild>
        <w:div w:id="100031977">
          <w:marLeft w:val="0"/>
          <w:marRight w:val="0"/>
          <w:marTop w:val="0"/>
          <w:marBottom w:val="0"/>
          <w:divBdr>
            <w:top w:val="none" w:sz="0" w:space="0" w:color="auto"/>
            <w:left w:val="none" w:sz="0" w:space="0" w:color="auto"/>
            <w:bottom w:val="none" w:sz="0" w:space="0" w:color="auto"/>
            <w:right w:val="none" w:sz="0" w:space="0" w:color="auto"/>
          </w:divBdr>
        </w:div>
        <w:div w:id="1986859233">
          <w:marLeft w:val="0"/>
          <w:marRight w:val="0"/>
          <w:marTop w:val="0"/>
          <w:marBottom w:val="0"/>
          <w:divBdr>
            <w:top w:val="none" w:sz="0" w:space="0" w:color="auto"/>
            <w:left w:val="none" w:sz="0" w:space="0" w:color="auto"/>
            <w:bottom w:val="none" w:sz="0" w:space="0" w:color="auto"/>
            <w:right w:val="none" w:sz="0" w:space="0" w:color="auto"/>
          </w:divBdr>
        </w:div>
      </w:divsChild>
    </w:div>
    <w:div w:id="1667632739">
      <w:bodyDiv w:val="1"/>
      <w:marLeft w:val="0"/>
      <w:marRight w:val="0"/>
      <w:marTop w:val="0"/>
      <w:marBottom w:val="0"/>
      <w:divBdr>
        <w:top w:val="none" w:sz="0" w:space="0" w:color="auto"/>
        <w:left w:val="none" w:sz="0" w:space="0" w:color="auto"/>
        <w:bottom w:val="none" w:sz="0" w:space="0" w:color="auto"/>
        <w:right w:val="none" w:sz="0" w:space="0" w:color="auto"/>
      </w:divBdr>
      <w:divsChild>
        <w:div w:id="891885631">
          <w:marLeft w:val="0"/>
          <w:marRight w:val="0"/>
          <w:marTop w:val="0"/>
          <w:marBottom w:val="0"/>
          <w:divBdr>
            <w:top w:val="none" w:sz="0" w:space="0" w:color="auto"/>
            <w:left w:val="none" w:sz="0" w:space="0" w:color="auto"/>
            <w:bottom w:val="none" w:sz="0" w:space="0" w:color="auto"/>
            <w:right w:val="none" w:sz="0" w:space="0" w:color="auto"/>
          </w:divBdr>
        </w:div>
        <w:div w:id="920408852">
          <w:marLeft w:val="0"/>
          <w:marRight w:val="0"/>
          <w:marTop w:val="0"/>
          <w:marBottom w:val="0"/>
          <w:divBdr>
            <w:top w:val="none" w:sz="0" w:space="0" w:color="auto"/>
            <w:left w:val="none" w:sz="0" w:space="0" w:color="auto"/>
            <w:bottom w:val="none" w:sz="0" w:space="0" w:color="auto"/>
            <w:right w:val="none" w:sz="0" w:space="0" w:color="auto"/>
          </w:divBdr>
        </w:div>
        <w:div w:id="1357465678">
          <w:marLeft w:val="0"/>
          <w:marRight w:val="0"/>
          <w:marTop w:val="0"/>
          <w:marBottom w:val="0"/>
          <w:divBdr>
            <w:top w:val="none" w:sz="0" w:space="0" w:color="auto"/>
            <w:left w:val="none" w:sz="0" w:space="0" w:color="auto"/>
            <w:bottom w:val="none" w:sz="0" w:space="0" w:color="auto"/>
            <w:right w:val="none" w:sz="0" w:space="0" w:color="auto"/>
          </w:divBdr>
        </w:div>
        <w:div w:id="1435007567">
          <w:marLeft w:val="0"/>
          <w:marRight w:val="0"/>
          <w:marTop w:val="0"/>
          <w:marBottom w:val="0"/>
          <w:divBdr>
            <w:top w:val="none" w:sz="0" w:space="0" w:color="auto"/>
            <w:left w:val="none" w:sz="0" w:space="0" w:color="auto"/>
            <w:bottom w:val="none" w:sz="0" w:space="0" w:color="auto"/>
            <w:right w:val="none" w:sz="0" w:space="0" w:color="auto"/>
          </w:divBdr>
        </w:div>
        <w:div w:id="1472746150">
          <w:marLeft w:val="0"/>
          <w:marRight w:val="0"/>
          <w:marTop w:val="0"/>
          <w:marBottom w:val="0"/>
          <w:divBdr>
            <w:top w:val="none" w:sz="0" w:space="0" w:color="auto"/>
            <w:left w:val="none" w:sz="0" w:space="0" w:color="auto"/>
            <w:bottom w:val="none" w:sz="0" w:space="0" w:color="auto"/>
            <w:right w:val="none" w:sz="0" w:space="0" w:color="auto"/>
          </w:divBdr>
        </w:div>
      </w:divsChild>
    </w:div>
    <w:div w:id="1671910553">
      <w:bodyDiv w:val="1"/>
      <w:marLeft w:val="0"/>
      <w:marRight w:val="0"/>
      <w:marTop w:val="0"/>
      <w:marBottom w:val="0"/>
      <w:divBdr>
        <w:top w:val="none" w:sz="0" w:space="0" w:color="auto"/>
        <w:left w:val="none" w:sz="0" w:space="0" w:color="auto"/>
        <w:bottom w:val="none" w:sz="0" w:space="0" w:color="auto"/>
        <w:right w:val="none" w:sz="0" w:space="0" w:color="auto"/>
      </w:divBdr>
    </w:div>
    <w:div w:id="1672101755">
      <w:bodyDiv w:val="1"/>
      <w:marLeft w:val="0"/>
      <w:marRight w:val="0"/>
      <w:marTop w:val="0"/>
      <w:marBottom w:val="0"/>
      <w:divBdr>
        <w:top w:val="none" w:sz="0" w:space="0" w:color="auto"/>
        <w:left w:val="none" w:sz="0" w:space="0" w:color="auto"/>
        <w:bottom w:val="none" w:sz="0" w:space="0" w:color="auto"/>
        <w:right w:val="none" w:sz="0" w:space="0" w:color="auto"/>
      </w:divBdr>
      <w:divsChild>
        <w:div w:id="133723844">
          <w:marLeft w:val="0"/>
          <w:marRight w:val="0"/>
          <w:marTop w:val="0"/>
          <w:marBottom w:val="0"/>
          <w:divBdr>
            <w:top w:val="none" w:sz="0" w:space="0" w:color="auto"/>
            <w:left w:val="none" w:sz="0" w:space="0" w:color="auto"/>
            <w:bottom w:val="none" w:sz="0" w:space="0" w:color="auto"/>
            <w:right w:val="none" w:sz="0" w:space="0" w:color="auto"/>
          </w:divBdr>
        </w:div>
        <w:div w:id="269706920">
          <w:marLeft w:val="0"/>
          <w:marRight w:val="0"/>
          <w:marTop w:val="0"/>
          <w:marBottom w:val="0"/>
          <w:divBdr>
            <w:top w:val="none" w:sz="0" w:space="0" w:color="auto"/>
            <w:left w:val="none" w:sz="0" w:space="0" w:color="auto"/>
            <w:bottom w:val="none" w:sz="0" w:space="0" w:color="auto"/>
            <w:right w:val="none" w:sz="0" w:space="0" w:color="auto"/>
          </w:divBdr>
        </w:div>
        <w:div w:id="365907272">
          <w:marLeft w:val="0"/>
          <w:marRight w:val="0"/>
          <w:marTop w:val="0"/>
          <w:marBottom w:val="0"/>
          <w:divBdr>
            <w:top w:val="none" w:sz="0" w:space="0" w:color="auto"/>
            <w:left w:val="none" w:sz="0" w:space="0" w:color="auto"/>
            <w:bottom w:val="none" w:sz="0" w:space="0" w:color="auto"/>
            <w:right w:val="none" w:sz="0" w:space="0" w:color="auto"/>
          </w:divBdr>
        </w:div>
        <w:div w:id="662706325">
          <w:marLeft w:val="0"/>
          <w:marRight w:val="0"/>
          <w:marTop w:val="0"/>
          <w:marBottom w:val="0"/>
          <w:divBdr>
            <w:top w:val="none" w:sz="0" w:space="0" w:color="auto"/>
            <w:left w:val="none" w:sz="0" w:space="0" w:color="auto"/>
            <w:bottom w:val="none" w:sz="0" w:space="0" w:color="auto"/>
            <w:right w:val="none" w:sz="0" w:space="0" w:color="auto"/>
          </w:divBdr>
        </w:div>
        <w:div w:id="812135848">
          <w:marLeft w:val="0"/>
          <w:marRight w:val="0"/>
          <w:marTop w:val="0"/>
          <w:marBottom w:val="0"/>
          <w:divBdr>
            <w:top w:val="none" w:sz="0" w:space="0" w:color="auto"/>
            <w:left w:val="none" w:sz="0" w:space="0" w:color="auto"/>
            <w:bottom w:val="none" w:sz="0" w:space="0" w:color="auto"/>
            <w:right w:val="none" w:sz="0" w:space="0" w:color="auto"/>
          </w:divBdr>
        </w:div>
        <w:div w:id="1385986129">
          <w:marLeft w:val="0"/>
          <w:marRight w:val="0"/>
          <w:marTop w:val="0"/>
          <w:marBottom w:val="0"/>
          <w:divBdr>
            <w:top w:val="none" w:sz="0" w:space="0" w:color="auto"/>
            <w:left w:val="none" w:sz="0" w:space="0" w:color="auto"/>
            <w:bottom w:val="none" w:sz="0" w:space="0" w:color="auto"/>
            <w:right w:val="none" w:sz="0" w:space="0" w:color="auto"/>
          </w:divBdr>
        </w:div>
        <w:div w:id="1436637288">
          <w:marLeft w:val="0"/>
          <w:marRight w:val="0"/>
          <w:marTop w:val="0"/>
          <w:marBottom w:val="0"/>
          <w:divBdr>
            <w:top w:val="none" w:sz="0" w:space="0" w:color="auto"/>
            <w:left w:val="none" w:sz="0" w:space="0" w:color="auto"/>
            <w:bottom w:val="none" w:sz="0" w:space="0" w:color="auto"/>
            <w:right w:val="none" w:sz="0" w:space="0" w:color="auto"/>
          </w:divBdr>
        </w:div>
        <w:div w:id="1824196898">
          <w:marLeft w:val="0"/>
          <w:marRight w:val="0"/>
          <w:marTop w:val="0"/>
          <w:marBottom w:val="0"/>
          <w:divBdr>
            <w:top w:val="none" w:sz="0" w:space="0" w:color="auto"/>
            <w:left w:val="none" w:sz="0" w:space="0" w:color="auto"/>
            <w:bottom w:val="none" w:sz="0" w:space="0" w:color="auto"/>
            <w:right w:val="none" w:sz="0" w:space="0" w:color="auto"/>
          </w:divBdr>
        </w:div>
        <w:div w:id="1895891291">
          <w:marLeft w:val="0"/>
          <w:marRight w:val="0"/>
          <w:marTop w:val="0"/>
          <w:marBottom w:val="0"/>
          <w:divBdr>
            <w:top w:val="none" w:sz="0" w:space="0" w:color="auto"/>
            <w:left w:val="none" w:sz="0" w:space="0" w:color="auto"/>
            <w:bottom w:val="none" w:sz="0" w:space="0" w:color="auto"/>
            <w:right w:val="none" w:sz="0" w:space="0" w:color="auto"/>
          </w:divBdr>
        </w:div>
      </w:divsChild>
    </w:div>
    <w:div w:id="1677927254">
      <w:bodyDiv w:val="1"/>
      <w:marLeft w:val="0"/>
      <w:marRight w:val="0"/>
      <w:marTop w:val="0"/>
      <w:marBottom w:val="0"/>
      <w:divBdr>
        <w:top w:val="none" w:sz="0" w:space="0" w:color="auto"/>
        <w:left w:val="none" w:sz="0" w:space="0" w:color="auto"/>
        <w:bottom w:val="none" w:sz="0" w:space="0" w:color="auto"/>
        <w:right w:val="none" w:sz="0" w:space="0" w:color="auto"/>
      </w:divBdr>
      <w:divsChild>
        <w:div w:id="251161613">
          <w:marLeft w:val="0"/>
          <w:marRight w:val="0"/>
          <w:marTop w:val="0"/>
          <w:marBottom w:val="0"/>
          <w:divBdr>
            <w:top w:val="none" w:sz="0" w:space="0" w:color="auto"/>
            <w:left w:val="none" w:sz="0" w:space="0" w:color="auto"/>
            <w:bottom w:val="none" w:sz="0" w:space="0" w:color="auto"/>
            <w:right w:val="none" w:sz="0" w:space="0" w:color="auto"/>
          </w:divBdr>
        </w:div>
      </w:divsChild>
    </w:div>
    <w:div w:id="1678271890">
      <w:bodyDiv w:val="1"/>
      <w:marLeft w:val="0"/>
      <w:marRight w:val="0"/>
      <w:marTop w:val="0"/>
      <w:marBottom w:val="0"/>
      <w:divBdr>
        <w:top w:val="none" w:sz="0" w:space="0" w:color="auto"/>
        <w:left w:val="none" w:sz="0" w:space="0" w:color="auto"/>
        <w:bottom w:val="none" w:sz="0" w:space="0" w:color="auto"/>
        <w:right w:val="none" w:sz="0" w:space="0" w:color="auto"/>
      </w:divBdr>
    </w:div>
    <w:div w:id="1682469438">
      <w:bodyDiv w:val="1"/>
      <w:marLeft w:val="0"/>
      <w:marRight w:val="0"/>
      <w:marTop w:val="0"/>
      <w:marBottom w:val="0"/>
      <w:divBdr>
        <w:top w:val="none" w:sz="0" w:space="0" w:color="auto"/>
        <w:left w:val="none" w:sz="0" w:space="0" w:color="auto"/>
        <w:bottom w:val="none" w:sz="0" w:space="0" w:color="auto"/>
        <w:right w:val="none" w:sz="0" w:space="0" w:color="auto"/>
      </w:divBdr>
      <w:divsChild>
        <w:div w:id="76095340">
          <w:marLeft w:val="0"/>
          <w:marRight w:val="0"/>
          <w:marTop w:val="0"/>
          <w:marBottom w:val="0"/>
          <w:divBdr>
            <w:top w:val="none" w:sz="0" w:space="0" w:color="auto"/>
            <w:left w:val="none" w:sz="0" w:space="0" w:color="auto"/>
            <w:bottom w:val="none" w:sz="0" w:space="0" w:color="auto"/>
            <w:right w:val="none" w:sz="0" w:space="0" w:color="auto"/>
          </w:divBdr>
        </w:div>
        <w:div w:id="269549735">
          <w:marLeft w:val="0"/>
          <w:marRight w:val="0"/>
          <w:marTop w:val="0"/>
          <w:marBottom w:val="0"/>
          <w:divBdr>
            <w:top w:val="none" w:sz="0" w:space="0" w:color="auto"/>
            <w:left w:val="none" w:sz="0" w:space="0" w:color="auto"/>
            <w:bottom w:val="none" w:sz="0" w:space="0" w:color="auto"/>
            <w:right w:val="none" w:sz="0" w:space="0" w:color="auto"/>
          </w:divBdr>
        </w:div>
        <w:div w:id="1975787435">
          <w:marLeft w:val="0"/>
          <w:marRight w:val="0"/>
          <w:marTop w:val="0"/>
          <w:marBottom w:val="0"/>
          <w:divBdr>
            <w:top w:val="none" w:sz="0" w:space="0" w:color="auto"/>
            <w:left w:val="none" w:sz="0" w:space="0" w:color="auto"/>
            <w:bottom w:val="none" w:sz="0" w:space="0" w:color="auto"/>
            <w:right w:val="none" w:sz="0" w:space="0" w:color="auto"/>
          </w:divBdr>
        </w:div>
      </w:divsChild>
    </w:div>
    <w:div w:id="1683313666">
      <w:bodyDiv w:val="1"/>
      <w:marLeft w:val="0"/>
      <w:marRight w:val="0"/>
      <w:marTop w:val="0"/>
      <w:marBottom w:val="0"/>
      <w:divBdr>
        <w:top w:val="none" w:sz="0" w:space="0" w:color="auto"/>
        <w:left w:val="none" w:sz="0" w:space="0" w:color="auto"/>
        <w:bottom w:val="none" w:sz="0" w:space="0" w:color="auto"/>
        <w:right w:val="none" w:sz="0" w:space="0" w:color="auto"/>
      </w:divBdr>
      <w:divsChild>
        <w:div w:id="1179463657">
          <w:marLeft w:val="0"/>
          <w:marRight w:val="0"/>
          <w:marTop w:val="0"/>
          <w:marBottom w:val="0"/>
          <w:divBdr>
            <w:top w:val="none" w:sz="0" w:space="0" w:color="auto"/>
            <w:left w:val="none" w:sz="0" w:space="0" w:color="auto"/>
            <w:bottom w:val="none" w:sz="0" w:space="0" w:color="auto"/>
            <w:right w:val="none" w:sz="0" w:space="0" w:color="auto"/>
          </w:divBdr>
        </w:div>
        <w:div w:id="276571735">
          <w:marLeft w:val="0"/>
          <w:marRight w:val="0"/>
          <w:marTop w:val="0"/>
          <w:marBottom w:val="0"/>
          <w:divBdr>
            <w:top w:val="none" w:sz="0" w:space="0" w:color="auto"/>
            <w:left w:val="none" w:sz="0" w:space="0" w:color="auto"/>
            <w:bottom w:val="none" w:sz="0" w:space="0" w:color="auto"/>
            <w:right w:val="none" w:sz="0" w:space="0" w:color="auto"/>
          </w:divBdr>
        </w:div>
        <w:div w:id="1479222211">
          <w:marLeft w:val="0"/>
          <w:marRight w:val="0"/>
          <w:marTop w:val="0"/>
          <w:marBottom w:val="0"/>
          <w:divBdr>
            <w:top w:val="none" w:sz="0" w:space="0" w:color="auto"/>
            <w:left w:val="none" w:sz="0" w:space="0" w:color="auto"/>
            <w:bottom w:val="none" w:sz="0" w:space="0" w:color="auto"/>
            <w:right w:val="none" w:sz="0" w:space="0" w:color="auto"/>
          </w:divBdr>
        </w:div>
        <w:div w:id="1888226541">
          <w:marLeft w:val="0"/>
          <w:marRight w:val="0"/>
          <w:marTop w:val="0"/>
          <w:marBottom w:val="0"/>
          <w:divBdr>
            <w:top w:val="none" w:sz="0" w:space="0" w:color="auto"/>
            <w:left w:val="none" w:sz="0" w:space="0" w:color="auto"/>
            <w:bottom w:val="none" w:sz="0" w:space="0" w:color="auto"/>
            <w:right w:val="none" w:sz="0" w:space="0" w:color="auto"/>
          </w:divBdr>
        </w:div>
      </w:divsChild>
    </w:div>
    <w:div w:id="1684236690">
      <w:bodyDiv w:val="1"/>
      <w:marLeft w:val="0"/>
      <w:marRight w:val="0"/>
      <w:marTop w:val="0"/>
      <w:marBottom w:val="0"/>
      <w:divBdr>
        <w:top w:val="none" w:sz="0" w:space="0" w:color="auto"/>
        <w:left w:val="none" w:sz="0" w:space="0" w:color="auto"/>
        <w:bottom w:val="none" w:sz="0" w:space="0" w:color="auto"/>
        <w:right w:val="none" w:sz="0" w:space="0" w:color="auto"/>
      </w:divBdr>
      <w:divsChild>
        <w:div w:id="776757169">
          <w:marLeft w:val="0"/>
          <w:marRight w:val="0"/>
          <w:marTop w:val="0"/>
          <w:marBottom w:val="0"/>
          <w:divBdr>
            <w:top w:val="none" w:sz="0" w:space="0" w:color="auto"/>
            <w:left w:val="none" w:sz="0" w:space="0" w:color="auto"/>
            <w:bottom w:val="none" w:sz="0" w:space="0" w:color="auto"/>
            <w:right w:val="none" w:sz="0" w:space="0" w:color="auto"/>
          </w:divBdr>
        </w:div>
        <w:div w:id="683169427">
          <w:marLeft w:val="0"/>
          <w:marRight w:val="0"/>
          <w:marTop w:val="0"/>
          <w:marBottom w:val="0"/>
          <w:divBdr>
            <w:top w:val="none" w:sz="0" w:space="0" w:color="auto"/>
            <w:left w:val="none" w:sz="0" w:space="0" w:color="auto"/>
            <w:bottom w:val="none" w:sz="0" w:space="0" w:color="auto"/>
            <w:right w:val="none" w:sz="0" w:space="0" w:color="auto"/>
          </w:divBdr>
        </w:div>
        <w:div w:id="1685595235">
          <w:marLeft w:val="0"/>
          <w:marRight w:val="0"/>
          <w:marTop w:val="0"/>
          <w:marBottom w:val="0"/>
          <w:divBdr>
            <w:top w:val="none" w:sz="0" w:space="0" w:color="auto"/>
            <w:left w:val="none" w:sz="0" w:space="0" w:color="auto"/>
            <w:bottom w:val="none" w:sz="0" w:space="0" w:color="auto"/>
            <w:right w:val="none" w:sz="0" w:space="0" w:color="auto"/>
          </w:divBdr>
        </w:div>
        <w:div w:id="127164585">
          <w:marLeft w:val="0"/>
          <w:marRight w:val="0"/>
          <w:marTop w:val="0"/>
          <w:marBottom w:val="0"/>
          <w:divBdr>
            <w:top w:val="none" w:sz="0" w:space="0" w:color="auto"/>
            <w:left w:val="none" w:sz="0" w:space="0" w:color="auto"/>
            <w:bottom w:val="none" w:sz="0" w:space="0" w:color="auto"/>
            <w:right w:val="none" w:sz="0" w:space="0" w:color="auto"/>
          </w:divBdr>
        </w:div>
        <w:div w:id="1256282433">
          <w:marLeft w:val="0"/>
          <w:marRight w:val="0"/>
          <w:marTop w:val="0"/>
          <w:marBottom w:val="0"/>
          <w:divBdr>
            <w:top w:val="none" w:sz="0" w:space="0" w:color="auto"/>
            <w:left w:val="none" w:sz="0" w:space="0" w:color="auto"/>
            <w:bottom w:val="none" w:sz="0" w:space="0" w:color="auto"/>
            <w:right w:val="none" w:sz="0" w:space="0" w:color="auto"/>
          </w:divBdr>
        </w:div>
        <w:div w:id="1204293499">
          <w:marLeft w:val="0"/>
          <w:marRight w:val="0"/>
          <w:marTop w:val="0"/>
          <w:marBottom w:val="0"/>
          <w:divBdr>
            <w:top w:val="none" w:sz="0" w:space="0" w:color="auto"/>
            <w:left w:val="none" w:sz="0" w:space="0" w:color="auto"/>
            <w:bottom w:val="none" w:sz="0" w:space="0" w:color="auto"/>
            <w:right w:val="none" w:sz="0" w:space="0" w:color="auto"/>
          </w:divBdr>
        </w:div>
        <w:div w:id="2117631908">
          <w:marLeft w:val="0"/>
          <w:marRight w:val="0"/>
          <w:marTop w:val="0"/>
          <w:marBottom w:val="0"/>
          <w:divBdr>
            <w:top w:val="none" w:sz="0" w:space="0" w:color="auto"/>
            <w:left w:val="none" w:sz="0" w:space="0" w:color="auto"/>
            <w:bottom w:val="none" w:sz="0" w:space="0" w:color="auto"/>
            <w:right w:val="none" w:sz="0" w:space="0" w:color="auto"/>
          </w:divBdr>
        </w:div>
      </w:divsChild>
    </w:div>
    <w:div w:id="1688628937">
      <w:bodyDiv w:val="1"/>
      <w:marLeft w:val="0"/>
      <w:marRight w:val="0"/>
      <w:marTop w:val="0"/>
      <w:marBottom w:val="0"/>
      <w:divBdr>
        <w:top w:val="none" w:sz="0" w:space="0" w:color="auto"/>
        <w:left w:val="none" w:sz="0" w:space="0" w:color="auto"/>
        <w:bottom w:val="none" w:sz="0" w:space="0" w:color="auto"/>
        <w:right w:val="none" w:sz="0" w:space="0" w:color="auto"/>
      </w:divBdr>
      <w:divsChild>
        <w:div w:id="684093763">
          <w:marLeft w:val="0"/>
          <w:marRight w:val="0"/>
          <w:marTop w:val="0"/>
          <w:marBottom w:val="0"/>
          <w:divBdr>
            <w:top w:val="none" w:sz="0" w:space="0" w:color="auto"/>
            <w:left w:val="none" w:sz="0" w:space="0" w:color="auto"/>
            <w:bottom w:val="none" w:sz="0" w:space="0" w:color="auto"/>
            <w:right w:val="none" w:sz="0" w:space="0" w:color="auto"/>
          </w:divBdr>
        </w:div>
        <w:div w:id="1028870747">
          <w:marLeft w:val="0"/>
          <w:marRight w:val="0"/>
          <w:marTop w:val="0"/>
          <w:marBottom w:val="0"/>
          <w:divBdr>
            <w:top w:val="none" w:sz="0" w:space="0" w:color="auto"/>
            <w:left w:val="none" w:sz="0" w:space="0" w:color="auto"/>
            <w:bottom w:val="none" w:sz="0" w:space="0" w:color="auto"/>
            <w:right w:val="none" w:sz="0" w:space="0" w:color="auto"/>
          </w:divBdr>
        </w:div>
        <w:div w:id="20862047">
          <w:marLeft w:val="0"/>
          <w:marRight w:val="0"/>
          <w:marTop w:val="0"/>
          <w:marBottom w:val="0"/>
          <w:divBdr>
            <w:top w:val="none" w:sz="0" w:space="0" w:color="auto"/>
            <w:left w:val="none" w:sz="0" w:space="0" w:color="auto"/>
            <w:bottom w:val="none" w:sz="0" w:space="0" w:color="auto"/>
            <w:right w:val="none" w:sz="0" w:space="0" w:color="auto"/>
          </w:divBdr>
        </w:div>
      </w:divsChild>
    </w:div>
    <w:div w:id="1690330194">
      <w:bodyDiv w:val="1"/>
      <w:marLeft w:val="0"/>
      <w:marRight w:val="0"/>
      <w:marTop w:val="0"/>
      <w:marBottom w:val="0"/>
      <w:divBdr>
        <w:top w:val="none" w:sz="0" w:space="0" w:color="auto"/>
        <w:left w:val="none" w:sz="0" w:space="0" w:color="auto"/>
        <w:bottom w:val="none" w:sz="0" w:space="0" w:color="auto"/>
        <w:right w:val="none" w:sz="0" w:space="0" w:color="auto"/>
      </w:divBdr>
      <w:divsChild>
        <w:div w:id="809519851">
          <w:marLeft w:val="0"/>
          <w:marRight w:val="0"/>
          <w:marTop w:val="0"/>
          <w:marBottom w:val="0"/>
          <w:divBdr>
            <w:top w:val="none" w:sz="0" w:space="0" w:color="auto"/>
            <w:left w:val="none" w:sz="0" w:space="0" w:color="auto"/>
            <w:bottom w:val="none" w:sz="0" w:space="0" w:color="auto"/>
            <w:right w:val="none" w:sz="0" w:space="0" w:color="auto"/>
          </w:divBdr>
        </w:div>
        <w:div w:id="951089709">
          <w:marLeft w:val="0"/>
          <w:marRight w:val="0"/>
          <w:marTop w:val="0"/>
          <w:marBottom w:val="0"/>
          <w:divBdr>
            <w:top w:val="none" w:sz="0" w:space="0" w:color="auto"/>
            <w:left w:val="none" w:sz="0" w:space="0" w:color="auto"/>
            <w:bottom w:val="none" w:sz="0" w:space="0" w:color="auto"/>
            <w:right w:val="none" w:sz="0" w:space="0" w:color="auto"/>
          </w:divBdr>
        </w:div>
        <w:div w:id="848956653">
          <w:marLeft w:val="0"/>
          <w:marRight w:val="0"/>
          <w:marTop w:val="0"/>
          <w:marBottom w:val="0"/>
          <w:divBdr>
            <w:top w:val="none" w:sz="0" w:space="0" w:color="auto"/>
            <w:left w:val="none" w:sz="0" w:space="0" w:color="auto"/>
            <w:bottom w:val="none" w:sz="0" w:space="0" w:color="auto"/>
            <w:right w:val="none" w:sz="0" w:space="0" w:color="auto"/>
          </w:divBdr>
        </w:div>
      </w:divsChild>
    </w:div>
    <w:div w:id="1690914019">
      <w:bodyDiv w:val="1"/>
      <w:marLeft w:val="0"/>
      <w:marRight w:val="0"/>
      <w:marTop w:val="0"/>
      <w:marBottom w:val="0"/>
      <w:divBdr>
        <w:top w:val="none" w:sz="0" w:space="0" w:color="auto"/>
        <w:left w:val="none" w:sz="0" w:space="0" w:color="auto"/>
        <w:bottom w:val="none" w:sz="0" w:space="0" w:color="auto"/>
        <w:right w:val="none" w:sz="0" w:space="0" w:color="auto"/>
      </w:divBdr>
      <w:divsChild>
        <w:div w:id="20401508">
          <w:marLeft w:val="0"/>
          <w:marRight w:val="0"/>
          <w:marTop w:val="0"/>
          <w:marBottom w:val="0"/>
          <w:divBdr>
            <w:top w:val="none" w:sz="0" w:space="0" w:color="auto"/>
            <w:left w:val="none" w:sz="0" w:space="0" w:color="auto"/>
            <w:bottom w:val="none" w:sz="0" w:space="0" w:color="auto"/>
            <w:right w:val="none" w:sz="0" w:space="0" w:color="auto"/>
          </w:divBdr>
        </w:div>
        <w:div w:id="470439296">
          <w:marLeft w:val="0"/>
          <w:marRight w:val="0"/>
          <w:marTop w:val="0"/>
          <w:marBottom w:val="0"/>
          <w:divBdr>
            <w:top w:val="none" w:sz="0" w:space="0" w:color="auto"/>
            <w:left w:val="none" w:sz="0" w:space="0" w:color="auto"/>
            <w:bottom w:val="none" w:sz="0" w:space="0" w:color="auto"/>
            <w:right w:val="none" w:sz="0" w:space="0" w:color="auto"/>
          </w:divBdr>
        </w:div>
        <w:div w:id="887644890">
          <w:marLeft w:val="0"/>
          <w:marRight w:val="0"/>
          <w:marTop w:val="0"/>
          <w:marBottom w:val="0"/>
          <w:divBdr>
            <w:top w:val="none" w:sz="0" w:space="0" w:color="auto"/>
            <w:left w:val="none" w:sz="0" w:space="0" w:color="auto"/>
            <w:bottom w:val="none" w:sz="0" w:space="0" w:color="auto"/>
            <w:right w:val="none" w:sz="0" w:space="0" w:color="auto"/>
          </w:divBdr>
        </w:div>
        <w:div w:id="1205022536">
          <w:marLeft w:val="0"/>
          <w:marRight w:val="0"/>
          <w:marTop w:val="0"/>
          <w:marBottom w:val="0"/>
          <w:divBdr>
            <w:top w:val="none" w:sz="0" w:space="0" w:color="auto"/>
            <w:left w:val="none" w:sz="0" w:space="0" w:color="auto"/>
            <w:bottom w:val="none" w:sz="0" w:space="0" w:color="auto"/>
            <w:right w:val="none" w:sz="0" w:space="0" w:color="auto"/>
          </w:divBdr>
        </w:div>
        <w:div w:id="1275213554">
          <w:marLeft w:val="0"/>
          <w:marRight w:val="0"/>
          <w:marTop w:val="0"/>
          <w:marBottom w:val="0"/>
          <w:divBdr>
            <w:top w:val="none" w:sz="0" w:space="0" w:color="auto"/>
            <w:left w:val="none" w:sz="0" w:space="0" w:color="auto"/>
            <w:bottom w:val="none" w:sz="0" w:space="0" w:color="auto"/>
            <w:right w:val="none" w:sz="0" w:space="0" w:color="auto"/>
          </w:divBdr>
        </w:div>
        <w:div w:id="1666936895">
          <w:marLeft w:val="0"/>
          <w:marRight w:val="0"/>
          <w:marTop w:val="0"/>
          <w:marBottom w:val="0"/>
          <w:divBdr>
            <w:top w:val="none" w:sz="0" w:space="0" w:color="auto"/>
            <w:left w:val="none" w:sz="0" w:space="0" w:color="auto"/>
            <w:bottom w:val="none" w:sz="0" w:space="0" w:color="auto"/>
            <w:right w:val="none" w:sz="0" w:space="0" w:color="auto"/>
          </w:divBdr>
        </w:div>
      </w:divsChild>
    </w:div>
    <w:div w:id="1693219943">
      <w:bodyDiv w:val="1"/>
      <w:marLeft w:val="0"/>
      <w:marRight w:val="0"/>
      <w:marTop w:val="0"/>
      <w:marBottom w:val="0"/>
      <w:divBdr>
        <w:top w:val="none" w:sz="0" w:space="0" w:color="auto"/>
        <w:left w:val="none" w:sz="0" w:space="0" w:color="auto"/>
        <w:bottom w:val="none" w:sz="0" w:space="0" w:color="auto"/>
        <w:right w:val="none" w:sz="0" w:space="0" w:color="auto"/>
      </w:divBdr>
    </w:div>
    <w:div w:id="1694918314">
      <w:bodyDiv w:val="1"/>
      <w:marLeft w:val="0"/>
      <w:marRight w:val="0"/>
      <w:marTop w:val="0"/>
      <w:marBottom w:val="0"/>
      <w:divBdr>
        <w:top w:val="none" w:sz="0" w:space="0" w:color="auto"/>
        <w:left w:val="none" w:sz="0" w:space="0" w:color="auto"/>
        <w:bottom w:val="none" w:sz="0" w:space="0" w:color="auto"/>
        <w:right w:val="none" w:sz="0" w:space="0" w:color="auto"/>
      </w:divBdr>
    </w:div>
    <w:div w:id="1696223516">
      <w:bodyDiv w:val="1"/>
      <w:marLeft w:val="0"/>
      <w:marRight w:val="0"/>
      <w:marTop w:val="0"/>
      <w:marBottom w:val="0"/>
      <w:divBdr>
        <w:top w:val="none" w:sz="0" w:space="0" w:color="auto"/>
        <w:left w:val="none" w:sz="0" w:space="0" w:color="auto"/>
        <w:bottom w:val="none" w:sz="0" w:space="0" w:color="auto"/>
        <w:right w:val="none" w:sz="0" w:space="0" w:color="auto"/>
      </w:divBdr>
      <w:divsChild>
        <w:div w:id="596712482">
          <w:marLeft w:val="0"/>
          <w:marRight w:val="0"/>
          <w:marTop w:val="0"/>
          <w:marBottom w:val="0"/>
          <w:divBdr>
            <w:top w:val="none" w:sz="0" w:space="0" w:color="auto"/>
            <w:left w:val="none" w:sz="0" w:space="0" w:color="auto"/>
            <w:bottom w:val="none" w:sz="0" w:space="0" w:color="auto"/>
            <w:right w:val="none" w:sz="0" w:space="0" w:color="auto"/>
          </w:divBdr>
        </w:div>
        <w:div w:id="843131149">
          <w:marLeft w:val="0"/>
          <w:marRight w:val="0"/>
          <w:marTop w:val="0"/>
          <w:marBottom w:val="0"/>
          <w:divBdr>
            <w:top w:val="none" w:sz="0" w:space="0" w:color="auto"/>
            <w:left w:val="none" w:sz="0" w:space="0" w:color="auto"/>
            <w:bottom w:val="none" w:sz="0" w:space="0" w:color="auto"/>
            <w:right w:val="none" w:sz="0" w:space="0" w:color="auto"/>
          </w:divBdr>
        </w:div>
        <w:div w:id="1066143532">
          <w:marLeft w:val="0"/>
          <w:marRight w:val="0"/>
          <w:marTop w:val="0"/>
          <w:marBottom w:val="0"/>
          <w:divBdr>
            <w:top w:val="none" w:sz="0" w:space="0" w:color="auto"/>
            <w:left w:val="none" w:sz="0" w:space="0" w:color="auto"/>
            <w:bottom w:val="none" w:sz="0" w:space="0" w:color="auto"/>
            <w:right w:val="none" w:sz="0" w:space="0" w:color="auto"/>
          </w:divBdr>
        </w:div>
        <w:div w:id="1233200703">
          <w:marLeft w:val="0"/>
          <w:marRight w:val="0"/>
          <w:marTop w:val="0"/>
          <w:marBottom w:val="0"/>
          <w:divBdr>
            <w:top w:val="none" w:sz="0" w:space="0" w:color="auto"/>
            <w:left w:val="none" w:sz="0" w:space="0" w:color="auto"/>
            <w:bottom w:val="none" w:sz="0" w:space="0" w:color="auto"/>
            <w:right w:val="none" w:sz="0" w:space="0" w:color="auto"/>
          </w:divBdr>
        </w:div>
        <w:div w:id="1599752043">
          <w:marLeft w:val="0"/>
          <w:marRight w:val="0"/>
          <w:marTop w:val="0"/>
          <w:marBottom w:val="0"/>
          <w:divBdr>
            <w:top w:val="none" w:sz="0" w:space="0" w:color="auto"/>
            <w:left w:val="none" w:sz="0" w:space="0" w:color="auto"/>
            <w:bottom w:val="none" w:sz="0" w:space="0" w:color="auto"/>
            <w:right w:val="none" w:sz="0" w:space="0" w:color="auto"/>
          </w:divBdr>
        </w:div>
        <w:div w:id="1887258391">
          <w:marLeft w:val="0"/>
          <w:marRight w:val="0"/>
          <w:marTop w:val="0"/>
          <w:marBottom w:val="0"/>
          <w:divBdr>
            <w:top w:val="none" w:sz="0" w:space="0" w:color="auto"/>
            <w:left w:val="none" w:sz="0" w:space="0" w:color="auto"/>
            <w:bottom w:val="none" w:sz="0" w:space="0" w:color="auto"/>
            <w:right w:val="none" w:sz="0" w:space="0" w:color="auto"/>
          </w:divBdr>
        </w:div>
        <w:div w:id="1910967005">
          <w:marLeft w:val="0"/>
          <w:marRight w:val="0"/>
          <w:marTop w:val="0"/>
          <w:marBottom w:val="0"/>
          <w:divBdr>
            <w:top w:val="none" w:sz="0" w:space="0" w:color="auto"/>
            <w:left w:val="none" w:sz="0" w:space="0" w:color="auto"/>
            <w:bottom w:val="none" w:sz="0" w:space="0" w:color="auto"/>
            <w:right w:val="none" w:sz="0" w:space="0" w:color="auto"/>
          </w:divBdr>
        </w:div>
      </w:divsChild>
    </w:div>
    <w:div w:id="1699964130">
      <w:bodyDiv w:val="1"/>
      <w:marLeft w:val="0"/>
      <w:marRight w:val="0"/>
      <w:marTop w:val="0"/>
      <w:marBottom w:val="0"/>
      <w:divBdr>
        <w:top w:val="none" w:sz="0" w:space="0" w:color="auto"/>
        <w:left w:val="none" w:sz="0" w:space="0" w:color="auto"/>
        <w:bottom w:val="none" w:sz="0" w:space="0" w:color="auto"/>
        <w:right w:val="none" w:sz="0" w:space="0" w:color="auto"/>
      </w:divBdr>
      <w:divsChild>
        <w:div w:id="192599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8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9692">
      <w:bodyDiv w:val="1"/>
      <w:marLeft w:val="0"/>
      <w:marRight w:val="0"/>
      <w:marTop w:val="0"/>
      <w:marBottom w:val="0"/>
      <w:divBdr>
        <w:top w:val="none" w:sz="0" w:space="0" w:color="auto"/>
        <w:left w:val="none" w:sz="0" w:space="0" w:color="auto"/>
        <w:bottom w:val="none" w:sz="0" w:space="0" w:color="auto"/>
        <w:right w:val="none" w:sz="0" w:space="0" w:color="auto"/>
      </w:divBdr>
      <w:divsChild>
        <w:div w:id="1694527457">
          <w:marLeft w:val="0"/>
          <w:marRight w:val="0"/>
          <w:marTop w:val="0"/>
          <w:marBottom w:val="0"/>
          <w:divBdr>
            <w:top w:val="none" w:sz="0" w:space="0" w:color="auto"/>
            <w:left w:val="none" w:sz="0" w:space="0" w:color="auto"/>
            <w:bottom w:val="none" w:sz="0" w:space="0" w:color="auto"/>
            <w:right w:val="none" w:sz="0" w:space="0" w:color="auto"/>
          </w:divBdr>
        </w:div>
        <w:div w:id="756219907">
          <w:marLeft w:val="0"/>
          <w:marRight w:val="0"/>
          <w:marTop w:val="0"/>
          <w:marBottom w:val="0"/>
          <w:divBdr>
            <w:top w:val="none" w:sz="0" w:space="0" w:color="auto"/>
            <w:left w:val="none" w:sz="0" w:space="0" w:color="auto"/>
            <w:bottom w:val="none" w:sz="0" w:space="0" w:color="auto"/>
            <w:right w:val="none" w:sz="0" w:space="0" w:color="auto"/>
          </w:divBdr>
        </w:div>
        <w:div w:id="1956524182">
          <w:marLeft w:val="0"/>
          <w:marRight w:val="0"/>
          <w:marTop w:val="0"/>
          <w:marBottom w:val="0"/>
          <w:divBdr>
            <w:top w:val="none" w:sz="0" w:space="0" w:color="auto"/>
            <w:left w:val="none" w:sz="0" w:space="0" w:color="auto"/>
            <w:bottom w:val="none" w:sz="0" w:space="0" w:color="auto"/>
            <w:right w:val="none" w:sz="0" w:space="0" w:color="auto"/>
          </w:divBdr>
        </w:div>
        <w:div w:id="302587321">
          <w:marLeft w:val="0"/>
          <w:marRight w:val="0"/>
          <w:marTop w:val="0"/>
          <w:marBottom w:val="0"/>
          <w:divBdr>
            <w:top w:val="none" w:sz="0" w:space="0" w:color="auto"/>
            <w:left w:val="none" w:sz="0" w:space="0" w:color="auto"/>
            <w:bottom w:val="none" w:sz="0" w:space="0" w:color="auto"/>
            <w:right w:val="none" w:sz="0" w:space="0" w:color="auto"/>
          </w:divBdr>
        </w:div>
      </w:divsChild>
    </w:div>
    <w:div w:id="1704599080">
      <w:bodyDiv w:val="1"/>
      <w:marLeft w:val="0"/>
      <w:marRight w:val="0"/>
      <w:marTop w:val="0"/>
      <w:marBottom w:val="0"/>
      <w:divBdr>
        <w:top w:val="none" w:sz="0" w:space="0" w:color="auto"/>
        <w:left w:val="none" w:sz="0" w:space="0" w:color="auto"/>
        <w:bottom w:val="none" w:sz="0" w:space="0" w:color="auto"/>
        <w:right w:val="none" w:sz="0" w:space="0" w:color="auto"/>
      </w:divBdr>
      <w:divsChild>
        <w:div w:id="884483912">
          <w:marLeft w:val="0"/>
          <w:marRight w:val="0"/>
          <w:marTop w:val="0"/>
          <w:marBottom w:val="0"/>
          <w:divBdr>
            <w:top w:val="none" w:sz="0" w:space="0" w:color="auto"/>
            <w:left w:val="none" w:sz="0" w:space="0" w:color="auto"/>
            <w:bottom w:val="none" w:sz="0" w:space="0" w:color="auto"/>
            <w:right w:val="none" w:sz="0" w:space="0" w:color="auto"/>
          </w:divBdr>
          <w:divsChild>
            <w:div w:id="1188954700">
              <w:marLeft w:val="0"/>
              <w:marRight w:val="0"/>
              <w:marTop w:val="0"/>
              <w:marBottom w:val="0"/>
              <w:divBdr>
                <w:top w:val="none" w:sz="0" w:space="0" w:color="auto"/>
                <w:left w:val="none" w:sz="0" w:space="0" w:color="auto"/>
                <w:bottom w:val="none" w:sz="0" w:space="0" w:color="auto"/>
                <w:right w:val="none" w:sz="0" w:space="0" w:color="auto"/>
              </w:divBdr>
            </w:div>
            <w:div w:id="578103083">
              <w:marLeft w:val="0"/>
              <w:marRight w:val="0"/>
              <w:marTop w:val="0"/>
              <w:marBottom w:val="0"/>
              <w:divBdr>
                <w:top w:val="none" w:sz="0" w:space="0" w:color="auto"/>
                <w:left w:val="none" w:sz="0" w:space="0" w:color="auto"/>
                <w:bottom w:val="none" w:sz="0" w:space="0" w:color="auto"/>
                <w:right w:val="none" w:sz="0" w:space="0" w:color="auto"/>
              </w:divBdr>
            </w:div>
          </w:divsChild>
        </w:div>
        <w:div w:id="2099593280">
          <w:marLeft w:val="0"/>
          <w:marRight w:val="0"/>
          <w:marTop w:val="0"/>
          <w:marBottom w:val="0"/>
          <w:divBdr>
            <w:top w:val="none" w:sz="0" w:space="0" w:color="auto"/>
            <w:left w:val="none" w:sz="0" w:space="0" w:color="auto"/>
            <w:bottom w:val="none" w:sz="0" w:space="0" w:color="auto"/>
            <w:right w:val="none" w:sz="0" w:space="0" w:color="auto"/>
          </w:divBdr>
        </w:div>
        <w:div w:id="1934582209">
          <w:marLeft w:val="0"/>
          <w:marRight w:val="0"/>
          <w:marTop w:val="0"/>
          <w:marBottom w:val="0"/>
          <w:divBdr>
            <w:top w:val="none" w:sz="0" w:space="0" w:color="auto"/>
            <w:left w:val="none" w:sz="0" w:space="0" w:color="auto"/>
            <w:bottom w:val="none" w:sz="0" w:space="0" w:color="auto"/>
            <w:right w:val="none" w:sz="0" w:space="0" w:color="auto"/>
          </w:divBdr>
        </w:div>
        <w:div w:id="1118644610">
          <w:marLeft w:val="0"/>
          <w:marRight w:val="0"/>
          <w:marTop w:val="0"/>
          <w:marBottom w:val="0"/>
          <w:divBdr>
            <w:top w:val="none" w:sz="0" w:space="0" w:color="auto"/>
            <w:left w:val="none" w:sz="0" w:space="0" w:color="auto"/>
            <w:bottom w:val="none" w:sz="0" w:space="0" w:color="auto"/>
            <w:right w:val="none" w:sz="0" w:space="0" w:color="auto"/>
          </w:divBdr>
        </w:div>
      </w:divsChild>
    </w:div>
    <w:div w:id="1705204791">
      <w:bodyDiv w:val="1"/>
      <w:marLeft w:val="0"/>
      <w:marRight w:val="0"/>
      <w:marTop w:val="0"/>
      <w:marBottom w:val="0"/>
      <w:divBdr>
        <w:top w:val="none" w:sz="0" w:space="0" w:color="auto"/>
        <w:left w:val="none" w:sz="0" w:space="0" w:color="auto"/>
        <w:bottom w:val="none" w:sz="0" w:space="0" w:color="auto"/>
        <w:right w:val="none" w:sz="0" w:space="0" w:color="auto"/>
      </w:divBdr>
      <w:divsChild>
        <w:div w:id="1014451978">
          <w:marLeft w:val="0"/>
          <w:marRight w:val="0"/>
          <w:marTop w:val="0"/>
          <w:marBottom w:val="0"/>
          <w:divBdr>
            <w:top w:val="none" w:sz="0" w:space="0" w:color="auto"/>
            <w:left w:val="none" w:sz="0" w:space="0" w:color="auto"/>
            <w:bottom w:val="none" w:sz="0" w:space="0" w:color="auto"/>
            <w:right w:val="none" w:sz="0" w:space="0" w:color="auto"/>
          </w:divBdr>
        </w:div>
        <w:div w:id="1298493721">
          <w:marLeft w:val="0"/>
          <w:marRight w:val="0"/>
          <w:marTop w:val="0"/>
          <w:marBottom w:val="0"/>
          <w:divBdr>
            <w:top w:val="none" w:sz="0" w:space="0" w:color="auto"/>
            <w:left w:val="none" w:sz="0" w:space="0" w:color="auto"/>
            <w:bottom w:val="none" w:sz="0" w:space="0" w:color="auto"/>
            <w:right w:val="none" w:sz="0" w:space="0" w:color="auto"/>
          </w:divBdr>
        </w:div>
        <w:div w:id="1471173065">
          <w:marLeft w:val="0"/>
          <w:marRight w:val="0"/>
          <w:marTop w:val="0"/>
          <w:marBottom w:val="0"/>
          <w:divBdr>
            <w:top w:val="none" w:sz="0" w:space="0" w:color="auto"/>
            <w:left w:val="none" w:sz="0" w:space="0" w:color="auto"/>
            <w:bottom w:val="none" w:sz="0" w:space="0" w:color="auto"/>
            <w:right w:val="none" w:sz="0" w:space="0" w:color="auto"/>
          </w:divBdr>
        </w:div>
        <w:div w:id="1862012347">
          <w:marLeft w:val="0"/>
          <w:marRight w:val="0"/>
          <w:marTop w:val="0"/>
          <w:marBottom w:val="0"/>
          <w:divBdr>
            <w:top w:val="none" w:sz="0" w:space="0" w:color="auto"/>
            <w:left w:val="none" w:sz="0" w:space="0" w:color="auto"/>
            <w:bottom w:val="none" w:sz="0" w:space="0" w:color="auto"/>
            <w:right w:val="none" w:sz="0" w:space="0" w:color="auto"/>
          </w:divBdr>
        </w:div>
      </w:divsChild>
    </w:div>
    <w:div w:id="1710063265">
      <w:bodyDiv w:val="1"/>
      <w:marLeft w:val="0"/>
      <w:marRight w:val="0"/>
      <w:marTop w:val="0"/>
      <w:marBottom w:val="0"/>
      <w:divBdr>
        <w:top w:val="none" w:sz="0" w:space="0" w:color="auto"/>
        <w:left w:val="none" w:sz="0" w:space="0" w:color="auto"/>
        <w:bottom w:val="none" w:sz="0" w:space="0" w:color="auto"/>
        <w:right w:val="none" w:sz="0" w:space="0" w:color="auto"/>
      </w:divBdr>
      <w:divsChild>
        <w:div w:id="1327512389">
          <w:marLeft w:val="0"/>
          <w:marRight w:val="0"/>
          <w:marTop w:val="0"/>
          <w:marBottom w:val="0"/>
          <w:divBdr>
            <w:top w:val="none" w:sz="0" w:space="0" w:color="auto"/>
            <w:left w:val="none" w:sz="0" w:space="0" w:color="auto"/>
            <w:bottom w:val="none" w:sz="0" w:space="0" w:color="auto"/>
            <w:right w:val="none" w:sz="0" w:space="0" w:color="auto"/>
          </w:divBdr>
        </w:div>
      </w:divsChild>
    </w:div>
    <w:div w:id="1714846993">
      <w:bodyDiv w:val="1"/>
      <w:marLeft w:val="0"/>
      <w:marRight w:val="0"/>
      <w:marTop w:val="0"/>
      <w:marBottom w:val="0"/>
      <w:divBdr>
        <w:top w:val="none" w:sz="0" w:space="0" w:color="auto"/>
        <w:left w:val="none" w:sz="0" w:space="0" w:color="auto"/>
        <w:bottom w:val="none" w:sz="0" w:space="0" w:color="auto"/>
        <w:right w:val="none" w:sz="0" w:space="0" w:color="auto"/>
      </w:divBdr>
      <w:divsChild>
        <w:div w:id="86000410">
          <w:marLeft w:val="0"/>
          <w:marRight w:val="0"/>
          <w:marTop w:val="0"/>
          <w:marBottom w:val="0"/>
          <w:divBdr>
            <w:top w:val="none" w:sz="0" w:space="0" w:color="auto"/>
            <w:left w:val="none" w:sz="0" w:space="0" w:color="auto"/>
            <w:bottom w:val="none" w:sz="0" w:space="0" w:color="auto"/>
            <w:right w:val="none" w:sz="0" w:space="0" w:color="auto"/>
          </w:divBdr>
        </w:div>
        <w:div w:id="285550842">
          <w:marLeft w:val="0"/>
          <w:marRight w:val="0"/>
          <w:marTop w:val="0"/>
          <w:marBottom w:val="0"/>
          <w:divBdr>
            <w:top w:val="none" w:sz="0" w:space="0" w:color="auto"/>
            <w:left w:val="none" w:sz="0" w:space="0" w:color="auto"/>
            <w:bottom w:val="none" w:sz="0" w:space="0" w:color="auto"/>
            <w:right w:val="none" w:sz="0" w:space="0" w:color="auto"/>
          </w:divBdr>
        </w:div>
        <w:div w:id="383019788">
          <w:marLeft w:val="0"/>
          <w:marRight w:val="0"/>
          <w:marTop w:val="0"/>
          <w:marBottom w:val="0"/>
          <w:divBdr>
            <w:top w:val="none" w:sz="0" w:space="0" w:color="auto"/>
            <w:left w:val="none" w:sz="0" w:space="0" w:color="auto"/>
            <w:bottom w:val="none" w:sz="0" w:space="0" w:color="auto"/>
            <w:right w:val="none" w:sz="0" w:space="0" w:color="auto"/>
          </w:divBdr>
        </w:div>
        <w:div w:id="526332628">
          <w:marLeft w:val="0"/>
          <w:marRight w:val="0"/>
          <w:marTop w:val="0"/>
          <w:marBottom w:val="0"/>
          <w:divBdr>
            <w:top w:val="none" w:sz="0" w:space="0" w:color="auto"/>
            <w:left w:val="none" w:sz="0" w:space="0" w:color="auto"/>
            <w:bottom w:val="none" w:sz="0" w:space="0" w:color="auto"/>
            <w:right w:val="none" w:sz="0" w:space="0" w:color="auto"/>
          </w:divBdr>
        </w:div>
        <w:div w:id="549343126">
          <w:marLeft w:val="0"/>
          <w:marRight w:val="0"/>
          <w:marTop w:val="0"/>
          <w:marBottom w:val="0"/>
          <w:divBdr>
            <w:top w:val="none" w:sz="0" w:space="0" w:color="auto"/>
            <w:left w:val="none" w:sz="0" w:space="0" w:color="auto"/>
            <w:bottom w:val="none" w:sz="0" w:space="0" w:color="auto"/>
            <w:right w:val="none" w:sz="0" w:space="0" w:color="auto"/>
          </w:divBdr>
        </w:div>
        <w:div w:id="1289432665">
          <w:marLeft w:val="0"/>
          <w:marRight w:val="0"/>
          <w:marTop w:val="0"/>
          <w:marBottom w:val="0"/>
          <w:divBdr>
            <w:top w:val="none" w:sz="0" w:space="0" w:color="auto"/>
            <w:left w:val="none" w:sz="0" w:space="0" w:color="auto"/>
            <w:bottom w:val="none" w:sz="0" w:space="0" w:color="auto"/>
            <w:right w:val="none" w:sz="0" w:space="0" w:color="auto"/>
          </w:divBdr>
        </w:div>
        <w:div w:id="1592349129">
          <w:marLeft w:val="0"/>
          <w:marRight w:val="0"/>
          <w:marTop w:val="0"/>
          <w:marBottom w:val="0"/>
          <w:divBdr>
            <w:top w:val="none" w:sz="0" w:space="0" w:color="auto"/>
            <w:left w:val="none" w:sz="0" w:space="0" w:color="auto"/>
            <w:bottom w:val="none" w:sz="0" w:space="0" w:color="auto"/>
            <w:right w:val="none" w:sz="0" w:space="0" w:color="auto"/>
          </w:divBdr>
        </w:div>
        <w:div w:id="2099134178">
          <w:marLeft w:val="0"/>
          <w:marRight w:val="0"/>
          <w:marTop w:val="0"/>
          <w:marBottom w:val="0"/>
          <w:divBdr>
            <w:top w:val="none" w:sz="0" w:space="0" w:color="auto"/>
            <w:left w:val="none" w:sz="0" w:space="0" w:color="auto"/>
            <w:bottom w:val="none" w:sz="0" w:space="0" w:color="auto"/>
            <w:right w:val="none" w:sz="0" w:space="0" w:color="auto"/>
          </w:divBdr>
        </w:div>
      </w:divsChild>
    </w:div>
    <w:div w:id="1716077462">
      <w:bodyDiv w:val="1"/>
      <w:marLeft w:val="0"/>
      <w:marRight w:val="0"/>
      <w:marTop w:val="0"/>
      <w:marBottom w:val="0"/>
      <w:divBdr>
        <w:top w:val="none" w:sz="0" w:space="0" w:color="auto"/>
        <w:left w:val="none" w:sz="0" w:space="0" w:color="auto"/>
        <w:bottom w:val="none" w:sz="0" w:space="0" w:color="auto"/>
        <w:right w:val="none" w:sz="0" w:space="0" w:color="auto"/>
      </w:divBdr>
    </w:div>
    <w:div w:id="1716268647">
      <w:bodyDiv w:val="1"/>
      <w:marLeft w:val="0"/>
      <w:marRight w:val="0"/>
      <w:marTop w:val="0"/>
      <w:marBottom w:val="0"/>
      <w:divBdr>
        <w:top w:val="none" w:sz="0" w:space="0" w:color="auto"/>
        <w:left w:val="none" w:sz="0" w:space="0" w:color="auto"/>
        <w:bottom w:val="none" w:sz="0" w:space="0" w:color="auto"/>
        <w:right w:val="none" w:sz="0" w:space="0" w:color="auto"/>
      </w:divBdr>
      <w:divsChild>
        <w:div w:id="227308531">
          <w:marLeft w:val="0"/>
          <w:marRight w:val="0"/>
          <w:marTop w:val="0"/>
          <w:marBottom w:val="0"/>
          <w:divBdr>
            <w:top w:val="none" w:sz="0" w:space="0" w:color="auto"/>
            <w:left w:val="none" w:sz="0" w:space="0" w:color="auto"/>
            <w:bottom w:val="none" w:sz="0" w:space="0" w:color="auto"/>
            <w:right w:val="none" w:sz="0" w:space="0" w:color="auto"/>
          </w:divBdr>
        </w:div>
        <w:div w:id="281889640">
          <w:marLeft w:val="0"/>
          <w:marRight w:val="0"/>
          <w:marTop w:val="0"/>
          <w:marBottom w:val="0"/>
          <w:divBdr>
            <w:top w:val="none" w:sz="0" w:space="0" w:color="auto"/>
            <w:left w:val="none" w:sz="0" w:space="0" w:color="auto"/>
            <w:bottom w:val="none" w:sz="0" w:space="0" w:color="auto"/>
            <w:right w:val="none" w:sz="0" w:space="0" w:color="auto"/>
          </w:divBdr>
        </w:div>
        <w:div w:id="1313680070">
          <w:marLeft w:val="0"/>
          <w:marRight w:val="0"/>
          <w:marTop w:val="0"/>
          <w:marBottom w:val="0"/>
          <w:divBdr>
            <w:top w:val="none" w:sz="0" w:space="0" w:color="auto"/>
            <w:left w:val="none" w:sz="0" w:space="0" w:color="auto"/>
            <w:bottom w:val="none" w:sz="0" w:space="0" w:color="auto"/>
            <w:right w:val="none" w:sz="0" w:space="0" w:color="auto"/>
          </w:divBdr>
        </w:div>
        <w:div w:id="1607352068">
          <w:marLeft w:val="0"/>
          <w:marRight w:val="0"/>
          <w:marTop w:val="0"/>
          <w:marBottom w:val="0"/>
          <w:divBdr>
            <w:top w:val="none" w:sz="0" w:space="0" w:color="auto"/>
            <w:left w:val="none" w:sz="0" w:space="0" w:color="auto"/>
            <w:bottom w:val="none" w:sz="0" w:space="0" w:color="auto"/>
            <w:right w:val="none" w:sz="0" w:space="0" w:color="auto"/>
          </w:divBdr>
        </w:div>
      </w:divsChild>
    </w:div>
    <w:div w:id="1719932411">
      <w:bodyDiv w:val="1"/>
      <w:marLeft w:val="0"/>
      <w:marRight w:val="0"/>
      <w:marTop w:val="0"/>
      <w:marBottom w:val="0"/>
      <w:divBdr>
        <w:top w:val="none" w:sz="0" w:space="0" w:color="auto"/>
        <w:left w:val="none" w:sz="0" w:space="0" w:color="auto"/>
        <w:bottom w:val="none" w:sz="0" w:space="0" w:color="auto"/>
        <w:right w:val="none" w:sz="0" w:space="0" w:color="auto"/>
      </w:divBdr>
    </w:div>
    <w:div w:id="1720011929">
      <w:bodyDiv w:val="1"/>
      <w:marLeft w:val="0"/>
      <w:marRight w:val="0"/>
      <w:marTop w:val="0"/>
      <w:marBottom w:val="0"/>
      <w:divBdr>
        <w:top w:val="none" w:sz="0" w:space="0" w:color="auto"/>
        <w:left w:val="none" w:sz="0" w:space="0" w:color="auto"/>
        <w:bottom w:val="none" w:sz="0" w:space="0" w:color="auto"/>
        <w:right w:val="none" w:sz="0" w:space="0" w:color="auto"/>
      </w:divBdr>
    </w:div>
    <w:div w:id="1723671266">
      <w:bodyDiv w:val="1"/>
      <w:marLeft w:val="0"/>
      <w:marRight w:val="0"/>
      <w:marTop w:val="0"/>
      <w:marBottom w:val="0"/>
      <w:divBdr>
        <w:top w:val="none" w:sz="0" w:space="0" w:color="auto"/>
        <w:left w:val="none" w:sz="0" w:space="0" w:color="auto"/>
        <w:bottom w:val="none" w:sz="0" w:space="0" w:color="auto"/>
        <w:right w:val="none" w:sz="0" w:space="0" w:color="auto"/>
      </w:divBdr>
    </w:div>
    <w:div w:id="1726760020">
      <w:bodyDiv w:val="1"/>
      <w:marLeft w:val="0"/>
      <w:marRight w:val="0"/>
      <w:marTop w:val="0"/>
      <w:marBottom w:val="0"/>
      <w:divBdr>
        <w:top w:val="none" w:sz="0" w:space="0" w:color="auto"/>
        <w:left w:val="none" w:sz="0" w:space="0" w:color="auto"/>
        <w:bottom w:val="none" w:sz="0" w:space="0" w:color="auto"/>
        <w:right w:val="none" w:sz="0" w:space="0" w:color="auto"/>
      </w:divBdr>
      <w:divsChild>
        <w:div w:id="844978632">
          <w:marLeft w:val="0"/>
          <w:marRight w:val="0"/>
          <w:marTop w:val="0"/>
          <w:marBottom w:val="0"/>
          <w:divBdr>
            <w:top w:val="none" w:sz="0" w:space="0" w:color="auto"/>
            <w:left w:val="none" w:sz="0" w:space="0" w:color="auto"/>
            <w:bottom w:val="none" w:sz="0" w:space="0" w:color="auto"/>
            <w:right w:val="none" w:sz="0" w:space="0" w:color="auto"/>
          </w:divBdr>
          <w:divsChild>
            <w:div w:id="1849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7049">
      <w:bodyDiv w:val="1"/>
      <w:marLeft w:val="0"/>
      <w:marRight w:val="0"/>
      <w:marTop w:val="0"/>
      <w:marBottom w:val="0"/>
      <w:divBdr>
        <w:top w:val="none" w:sz="0" w:space="0" w:color="auto"/>
        <w:left w:val="none" w:sz="0" w:space="0" w:color="auto"/>
        <w:bottom w:val="none" w:sz="0" w:space="0" w:color="auto"/>
        <w:right w:val="none" w:sz="0" w:space="0" w:color="auto"/>
      </w:divBdr>
      <w:divsChild>
        <w:div w:id="754328173">
          <w:marLeft w:val="0"/>
          <w:marRight w:val="0"/>
          <w:marTop w:val="0"/>
          <w:marBottom w:val="0"/>
          <w:divBdr>
            <w:top w:val="none" w:sz="0" w:space="0" w:color="auto"/>
            <w:left w:val="none" w:sz="0" w:space="0" w:color="auto"/>
            <w:bottom w:val="none" w:sz="0" w:space="0" w:color="auto"/>
            <w:right w:val="none" w:sz="0" w:space="0" w:color="auto"/>
          </w:divBdr>
        </w:div>
        <w:div w:id="837307418">
          <w:marLeft w:val="0"/>
          <w:marRight w:val="0"/>
          <w:marTop w:val="0"/>
          <w:marBottom w:val="0"/>
          <w:divBdr>
            <w:top w:val="none" w:sz="0" w:space="0" w:color="auto"/>
            <w:left w:val="none" w:sz="0" w:space="0" w:color="auto"/>
            <w:bottom w:val="none" w:sz="0" w:space="0" w:color="auto"/>
            <w:right w:val="none" w:sz="0" w:space="0" w:color="auto"/>
          </w:divBdr>
        </w:div>
        <w:div w:id="245069955">
          <w:marLeft w:val="0"/>
          <w:marRight w:val="0"/>
          <w:marTop w:val="0"/>
          <w:marBottom w:val="0"/>
          <w:divBdr>
            <w:top w:val="none" w:sz="0" w:space="0" w:color="auto"/>
            <w:left w:val="none" w:sz="0" w:space="0" w:color="auto"/>
            <w:bottom w:val="none" w:sz="0" w:space="0" w:color="auto"/>
            <w:right w:val="none" w:sz="0" w:space="0" w:color="auto"/>
          </w:divBdr>
        </w:div>
        <w:div w:id="1684160355">
          <w:marLeft w:val="0"/>
          <w:marRight w:val="0"/>
          <w:marTop w:val="0"/>
          <w:marBottom w:val="0"/>
          <w:divBdr>
            <w:top w:val="none" w:sz="0" w:space="0" w:color="auto"/>
            <w:left w:val="none" w:sz="0" w:space="0" w:color="auto"/>
            <w:bottom w:val="none" w:sz="0" w:space="0" w:color="auto"/>
            <w:right w:val="none" w:sz="0" w:space="0" w:color="auto"/>
          </w:divBdr>
        </w:div>
        <w:div w:id="1331831620">
          <w:marLeft w:val="0"/>
          <w:marRight w:val="0"/>
          <w:marTop w:val="0"/>
          <w:marBottom w:val="0"/>
          <w:divBdr>
            <w:top w:val="none" w:sz="0" w:space="0" w:color="auto"/>
            <w:left w:val="none" w:sz="0" w:space="0" w:color="auto"/>
            <w:bottom w:val="none" w:sz="0" w:space="0" w:color="auto"/>
            <w:right w:val="none" w:sz="0" w:space="0" w:color="auto"/>
          </w:divBdr>
        </w:div>
        <w:div w:id="1920825715">
          <w:marLeft w:val="0"/>
          <w:marRight w:val="0"/>
          <w:marTop w:val="0"/>
          <w:marBottom w:val="0"/>
          <w:divBdr>
            <w:top w:val="none" w:sz="0" w:space="0" w:color="auto"/>
            <w:left w:val="none" w:sz="0" w:space="0" w:color="auto"/>
            <w:bottom w:val="none" w:sz="0" w:space="0" w:color="auto"/>
            <w:right w:val="none" w:sz="0" w:space="0" w:color="auto"/>
          </w:divBdr>
        </w:div>
        <w:div w:id="1573612779">
          <w:marLeft w:val="0"/>
          <w:marRight w:val="0"/>
          <w:marTop w:val="0"/>
          <w:marBottom w:val="0"/>
          <w:divBdr>
            <w:top w:val="none" w:sz="0" w:space="0" w:color="auto"/>
            <w:left w:val="none" w:sz="0" w:space="0" w:color="auto"/>
            <w:bottom w:val="none" w:sz="0" w:space="0" w:color="auto"/>
            <w:right w:val="none" w:sz="0" w:space="0" w:color="auto"/>
          </w:divBdr>
        </w:div>
        <w:div w:id="2009940567">
          <w:marLeft w:val="0"/>
          <w:marRight w:val="0"/>
          <w:marTop w:val="0"/>
          <w:marBottom w:val="0"/>
          <w:divBdr>
            <w:top w:val="none" w:sz="0" w:space="0" w:color="auto"/>
            <w:left w:val="none" w:sz="0" w:space="0" w:color="auto"/>
            <w:bottom w:val="none" w:sz="0" w:space="0" w:color="auto"/>
            <w:right w:val="none" w:sz="0" w:space="0" w:color="auto"/>
          </w:divBdr>
          <w:divsChild>
            <w:div w:id="531847421">
              <w:marLeft w:val="0"/>
              <w:marRight w:val="0"/>
              <w:marTop w:val="0"/>
              <w:marBottom w:val="0"/>
              <w:divBdr>
                <w:top w:val="none" w:sz="0" w:space="0" w:color="auto"/>
                <w:left w:val="none" w:sz="0" w:space="0" w:color="auto"/>
                <w:bottom w:val="none" w:sz="0" w:space="0" w:color="auto"/>
                <w:right w:val="none" w:sz="0" w:space="0" w:color="auto"/>
              </w:divBdr>
            </w:div>
          </w:divsChild>
        </w:div>
        <w:div w:id="479813605">
          <w:marLeft w:val="0"/>
          <w:marRight w:val="0"/>
          <w:marTop w:val="0"/>
          <w:marBottom w:val="0"/>
          <w:divBdr>
            <w:top w:val="none" w:sz="0" w:space="0" w:color="auto"/>
            <w:left w:val="none" w:sz="0" w:space="0" w:color="auto"/>
            <w:bottom w:val="none" w:sz="0" w:space="0" w:color="auto"/>
            <w:right w:val="none" w:sz="0" w:space="0" w:color="auto"/>
          </w:divBdr>
        </w:div>
        <w:div w:id="50926327">
          <w:marLeft w:val="0"/>
          <w:marRight w:val="0"/>
          <w:marTop w:val="0"/>
          <w:marBottom w:val="0"/>
          <w:divBdr>
            <w:top w:val="none" w:sz="0" w:space="0" w:color="auto"/>
            <w:left w:val="none" w:sz="0" w:space="0" w:color="auto"/>
            <w:bottom w:val="none" w:sz="0" w:space="0" w:color="auto"/>
            <w:right w:val="none" w:sz="0" w:space="0" w:color="auto"/>
          </w:divBdr>
        </w:div>
        <w:div w:id="459349058">
          <w:marLeft w:val="0"/>
          <w:marRight w:val="0"/>
          <w:marTop w:val="0"/>
          <w:marBottom w:val="0"/>
          <w:divBdr>
            <w:top w:val="none" w:sz="0" w:space="0" w:color="auto"/>
            <w:left w:val="none" w:sz="0" w:space="0" w:color="auto"/>
            <w:bottom w:val="none" w:sz="0" w:space="0" w:color="auto"/>
            <w:right w:val="none" w:sz="0" w:space="0" w:color="auto"/>
          </w:divBdr>
        </w:div>
        <w:div w:id="399787056">
          <w:marLeft w:val="0"/>
          <w:marRight w:val="0"/>
          <w:marTop w:val="0"/>
          <w:marBottom w:val="0"/>
          <w:divBdr>
            <w:top w:val="none" w:sz="0" w:space="0" w:color="auto"/>
            <w:left w:val="none" w:sz="0" w:space="0" w:color="auto"/>
            <w:bottom w:val="none" w:sz="0" w:space="0" w:color="auto"/>
            <w:right w:val="none" w:sz="0" w:space="0" w:color="auto"/>
          </w:divBdr>
        </w:div>
        <w:div w:id="68970397">
          <w:marLeft w:val="0"/>
          <w:marRight w:val="0"/>
          <w:marTop w:val="0"/>
          <w:marBottom w:val="0"/>
          <w:divBdr>
            <w:top w:val="none" w:sz="0" w:space="0" w:color="auto"/>
            <w:left w:val="none" w:sz="0" w:space="0" w:color="auto"/>
            <w:bottom w:val="none" w:sz="0" w:space="0" w:color="auto"/>
            <w:right w:val="none" w:sz="0" w:space="0" w:color="auto"/>
          </w:divBdr>
        </w:div>
        <w:div w:id="388768812">
          <w:marLeft w:val="0"/>
          <w:marRight w:val="0"/>
          <w:marTop w:val="0"/>
          <w:marBottom w:val="0"/>
          <w:divBdr>
            <w:top w:val="none" w:sz="0" w:space="0" w:color="auto"/>
            <w:left w:val="none" w:sz="0" w:space="0" w:color="auto"/>
            <w:bottom w:val="none" w:sz="0" w:space="0" w:color="auto"/>
            <w:right w:val="none" w:sz="0" w:space="0" w:color="auto"/>
          </w:divBdr>
        </w:div>
        <w:div w:id="1334606185">
          <w:marLeft w:val="0"/>
          <w:marRight w:val="0"/>
          <w:marTop w:val="0"/>
          <w:marBottom w:val="0"/>
          <w:divBdr>
            <w:top w:val="none" w:sz="0" w:space="0" w:color="auto"/>
            <w:left w:val="none" w:sz="0" w:space="0" w:color="auto"/>
            <w:bottom w:val="none" w:sz="0" w:space="0" w:color="auto"/>
            <w:right w:val="none" w:sz="0" w:space="0" w:color="auto"/>
          </w:divBdr>
        </w:div>
        <w:div w:id="96142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636185">
              <w:marLeft w:val="0"/>
              <w:marRight w:val="0"/>
              <w:marTop w:val="0"/>
              <w:marBottom w:val="0"/>
              <w:divBdr>
                <w:top w:val="none" w:sz="0" w:space="0" w:color="auto"/>
                <w:left w:val="none" w:sz="0" w:space="0" w:color="auto"/>
                <w:bottom w:val="none" w:sz="0" w:space="0" w:color="auto"/>
                <w:right w:val="none" w:sz="0" w:space="0" w:color="auto"/>
              </w:divBdr>
              <w:divsChild>
                <w:div w:id="1397507519">
                  <w:marLeft w:val="0"/>
                  <w:marRight w:val="0"/>
                  <w:marTop w:val="0"/>
                  <w:marBottom w:val="0"/>
                  <w:divBdr>
                    <w:top w:val="none" w:sz="0" w:space="0" w:color="auto"/>
                    <w:left w:val="none" w:sz="0" w:space="0" w:color="auto"/>
                    <w:bottom w:val="none" w:sz="0" w:space="0" w:color="auto"/>
                    <w:right w:val="none" w:sz="0" w:space="0" w:color="auto"/>
                  </w:divBdr>
                  <w:divsChild>
                    <w:div w:id="827669527">
                      <w:marLeft w:val="0"/>
                      <w:marRight w:val="0"/>
                      <w:marTop w:val="0"/>
                      <w:marBottom w:val="0"/>
                      <w:divBdr>
                        <w:top w:val="none" w:sz="0" w:space="0" w:color="auto"/>
                        <w:left w:val="none" w:sz="0" w:space="0" w:color="auto"/>
                        <w:bottom w:val="none" w:sz="0" w:space="0" w:color="auto"/>
                        <w:right w:val="none" w:sz="0" w:space="0" w:color="auto"/>
                      </w:divBdr>
                      <w:divsChild>
                        <w:div w:id="2132673571">
                          <w:marLeft w:val="0"/>
                          <w:marRight w:val="0"/>
                          <w:marTop w:val="0"/>
                          <w:marBottom w:val="0"/>
                          <w:divBdr>
                            <w:top w:val="none" w:sz="0" w:space="0" w:color="auto"/>
                            <w:left w:val="none" w:sz="0" w:space="0" w:color="auto"/>
                            <w:bottom w:val="none" w:sz="0" w:space="0" w:color="auto"/>
                            <w:right w:val="none" w:sz="0" w:space="0" w:color="auto"/>
                          </w:divBdr>
                          <w:divsChild>
                            <w:div w:id="1682272604">
                              <w:marLeft w:val="0"/>
                              <w:marRight w:val="0"/>
                              <w:marTop w:val="0"/>
                              <w:marBottom w:val="0"/>
                              <w:divBdr>
                                <w:top w:val="none" w:sz="0" w:space="0" w:color="auto"/>
                                <w:left w:val="none" w:sz="0" w:space="0" w:color="auto"/>
                                <w:bottom w:val="none" w:sz="0" w:space="0" w:color="auto"/>
                                <w:right w:val="none" w:sz="0" w:space="0" w:color="auto"/>
                              </w:divBdr>
                              <w:divsChild>
                                <w:div w:id="1935356821">
                                  <w:marLeft w:val="0"/>
                                  <w:marRight w:val="0"/>
                                  <w:marTop w:val="0"/>
                                  <w:marBottom w:val="0"/>
                                  <w:divBdr>
                                    <w:top w:val="none" w:sz="0" w:space="0" w:color="auto"/>
                                    <w:left w:val="none" w:sz="0" w:space="0" w:color="auto"/>
                                    <w:bottom w:val="none" w:sz="0" w:space="0" w:color="auto"/>
                                    <w:right w:val="none" w:sz="0" w:space="0" w:color="auto"/>
                                  </w:divBdr>
                                  <w:divsChild>
                                    <w:div w:id="128717024">
                                      <w:marLeft w:val="0"/>
                                      <w:marRight w:val="0"/>
                                      <w:marTop w:val="0"/>
                                      <w:marBottom w:val="0"/>
                                      <w:divBdr>
                                        <w:top w:val="none" w:sz="0" w:space="0" w:color="auto"/>
                                        <w:left w:val="none" w:sz="0" w:space="0" w:color="auto"/>
                                        <w:bottom w:val="none" w:sz="0" w:space="0" w:color="auto"/>
                                        <w:right w:val="none" w:sz="0" w:space="0" w:color="auto"/>
                                      </w:divBdr>
                                      <w:divsChild>
                                        <w:div w:id="2020622721">
                                          <w:marLeft w:val="0"/>
                                          <w:marRight w:val="0"/>
                                          <w:marTop w:val="0"/>
                                          <w:marBottom w:val="0"/>
                                          <w:divBdr>
                                            <w:top w:val="none" w:sz="0" w:space="0" w:color="auto"/>
                                            <w:left w:val="none" w:sz="0" w:space="0" w:color="auto"/>
                                            <w:bottom w:val="none" w:sz="0" w:space="0" w:color="auto"/>
                                            <w:right w:val="none" w:sz="0" w:space="0" w:color="auto"/>
                                          </w:divBdr>
                                          <w:divsChild>
                                            <w:div w:id="257100854">
                                              <w:marLeft w:val="0"/>
                                              <w:marRight w:val="0"/>
                                              <w:marTop w:val="0"/>
                                              <w:marBottom w:val="0"/>
                                              <w:divBdr>
                                                <w:top w:val="none" w:sz="0" w:space="0" w:color="auto"/>
                                                <w:left w:val="none" w:sz="0" w:space="0" w:color="auto"/>
                                                <w:bottom w:val="none" w:sz="0" w:space="0" w:color="auto"/>
                                                <w:right w:val="none" w:sz="0" w:space="0" w:color="auto"/>
                                              </w:divBdr>
                                              <w:divsChild>
                                                <w:div w:id="833422737">
                                                  <w:marLeft w:val="0"/>
                                                  <w:marRight w:val="0"/>
                                                  <w:marTop w:val="0"/>
                                                  <w:marBottom w:val="0"/>
                                                  <w:divBdr>
                                                    <w:top w:val="none" w:sz="0" w:space="0" w:color="auto"/>
                                                    <w:left w:val="none" w:sz="0" w:space="0" w:color="auto"/>
                                                    <w:bottom w:val="none" w:sz="0" w:space="0" w:color="auto"/>
                                                    <w:right w:val="none" w:sz="0" w:space="0" w:color="auto"/>
                                                  </w:divBdr>
                                                  <w:divsChild>
                                                    <w:div w:id="1557351160">
                                                      <w:marLeft w:val="0"/>
                                                      <w:marRight w:val="0"/>
                                                      <w:marTop w:val="0"/>
                                                      <w:marBottom w:val="0"/>
                                                      <w:divBdr>
                                                        <w:top w:val="none" w:sz="0" w:space="0" w:color="auto"/>
                                                        <w:left w:val="none" w:sz="0" w:space="0" w:color="auto"/>
                                                        <w:bottom w:val="none" w:sz="0" w:space="0" w:color="auto"/>
                                                        <w:right w:val="none" w:sz="0" w:space="0" w:color="auto"/>
                                                      </w:divBdr>
                                                      <w:divsChild>
                                                        <w:div w:id="1993950645">
                                                          <w:marLeft w:val="0"/>
                                                          <w:marRight w:val="0"/>
                                                          <w:marTop w:val="0"/>
                                                          <w:marBottom w:val="0"/>
                                                          <w:divBdr>
                                                            <w:top w:val="none" w:sz="0" w:space="0" w:color="auto"/>
                                                            <w:left w:val="none" w:sz="0" w:space="0" w:color="auto"/>
                                                            <w:bottom w:val="none" w:sz="0" w:space="0" w:color="auto"/>
                                                            <w:right w:val="none" w:sz="0" w:space="0" w:color="auto"/>
                                                          </w:divBdr>
                                                          <w:divsChild>
                                                            <w:div w:id="105973260">
                                                              <w:marLeft w:val="0"/>
                                                              <w:marRight w:val="0"/>
                                                              <w:marTop w:val="0"/>
                                                              <w:marBottom w:val="0"/>
                                                              <w:divBdr>
                                                                <w:top w:val="none" w:sz="0" w:space="0" w:color="auto"/>
                                                                <w:left w:val="none" w:sz="0" w:space="0" w:color="auto"/>
                                                                <w:bottom w:val="none" w:sz="0" w:space="0" w:color="auto"/>
                                                                <w:right w:val="none" w:sz="0" w:space="0" w:color="auto"/>
                                                              </w:divBdr>
                                                              <w:divsChild>
                                                                <w:div w:id="1618366887">
                                                                  <w:marLeft w:val="0"/>
                                                                  <w:marRight w:val="0"/>
                                                                  <w:marTop w:val="0"/>
                                                                  <w:marBottom w:val="0"/>
                                                                  <w:divBdr>
                                                                    <w:top w:val="none" w:sz="0" w:space="0" w:color="auto"/>
                                                                    <w:left w:val="none" w:sz="0" w:space="0" w:color="auto"/>
                                                                    <w:bottom w:val="none" w:sz="0" w:space="0" w:color="auto"/>
                                                                    <w:right w:val="none" w:sz="0" w:space="0" w:color="auto"/>
                                                                  </w:divBdr>
                                                                  <w:divsChild>
                                                                    <w:div w:id="295916736">
                                                                      <w:marLeft w:val="0"/>
                                                                      <w:marRight w:val="0"/>
                                                                      <w:marTop w:val="0"/>
                                                                      <w:marBottom w:val="0"/>
                                                                      <w:divBdr>
                                                                        <w:top w:val="none" w:sz="0" w:space="0" w:color="auto"/>
                                                                        <w:left w:val="none" w:sz="0" w:space="0" w:color="auto"/>
                                                                        <w:bottom w:val="none" w:sz="0" w:space="0" w:color="auto"/>
                                                                        <w:right w:val="none" w:sz="0" w:space="0" w:color="auto"/>
                                                                      </w:divBdr>
                                                                      <w:divsChild>
                                                                        <w:div w:id="1511289815">
                                                                          <w:marLeft w:val="0"/>
                                                                          <w:marRight w:val="0"/>
                                                                          <w:marTop w:val="0"/>
                                                                          <w:marBottom w:val="0"/>
                                                                          <w:divBdr>
                                                                            <w:top w:val="none" w:sz="0" w:space="0" w:color="auto"/>
                                                                            <w:left w:val="none" w:sz="0" w:space="0" w:color="auto"/>
                                                                            <w:bottom w:val="none" w:sz="0" w:space="0" w:color="auto"/>
                                                                            <w:right w:val="none" w:sz="0" w:space="0" w:color="auto"/>
                                                                          </w:divBdr>
                                                                        </w:div>
                                                                        <w:div w:id="6144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9441522">
          <w:marLeft w:val="0"/>
          <w:marRight w:val="0"/>
          <w:marTop w:val="0"/>
          <w:marBottom w:val="0"/>
          <w:divBdr>
            <w:top w:val="none" w:sz="0" w:space="0" w:color="auto"/>
            <w:left w:val="none" w:sz="0" w:space="0" w:color="auto"/>
            <w:bottom w:val="none" w:sz="0" w:space="0" w:color="auto"/>
            <w:right w:val="none" w:sz="0" w:space="0" w:color="auto"/>
          </w:divBdr>
        </w:div>
        <w:div w:id="1793550130">
          <w:marLeft w:val="0"/>
          <w:marRight w:val="0"/>
          <w:marTop w:val="0"/>
          <w:marBottom w:val="0"/>
          <w:divBdr>
            <w:top w:val="none" w:sz="0" w:space="0" w:color="auto"/>
            <w:left w:val="none" w:sz="0" w:space="0" w:color="auto"/>
            <w:bottom w:val="none" w:sz="0" w:space="0" w:color="auto"/>
            <w:right w:val="none" w:sz="0" w:space="0" w:color="auto"/>
          </w:divBdr>
        </w:div>
        <w:div w:id="1256594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740576">
              <w:marLeft w:val="0"/>
              <w:marRight w:val="0"/>
              <w:marTop w:val="0"/>
              <w:marBottom w:val="0"/>
              <w:divBdr>
                <w:top w:val="none" w:sz="0" w:space="0" w:color="auto"/>
                <w:left w:val="none" w:sz="0" w:space="0" w:color="auto"/>
                <w:bottom w:val="none" w:sz="0" w:space="0" w:color="auto"/>
                <w:right w:val="none" w:sz="0" w:space="0" w:color="auto"/>
              </w:divBdr>
              <w:divsChild>
                <w:div w:id="13121814">
                  <w:marLeft w:val="0"/>
                  <w:marRight w:val="0"/>
                  <w:marTop w:val="0"/>
                  <w:marBottom w:val="0"/>
                  <w:divBdr>
                    <w:top w:val="none" w:sz="0" w:space="0" w:color="auto"/>
                    <w:left w:val="none" w:sz="0" w:space="0" w:color="auto"/>
                    <w:bottom w:val="none" w:sz="0" w:space="0" w:color="auto"/>
                    <w:right w:val="none" w:sz="0" w:space="0" w:color="auto"/>
                  </w:divBdr>
                  <w:divsChild>
                    <w:div w:id="344089917">
                      <w:marLeft w:val="0"/>
                      <w:marRight w:val="0"/>
                      <w:marTop w:val="0"/>
                      <w:marBottom w:val="0"/>
                      <w:divBdr>
                        <w:top w:val="none" w:sz="0" w:space="0" w:color="auto"/>
                        <w:left w:val="none" w:sz="0" w:space="0" w:color="auto"/>
                        <w:bottom w:val="none" w:sz="0" w:space="0" w:color="auto"/>
                        <w:right w:val="none" w:sz="0" w:space="0" w:color="auto"/>
                      </w:divBdr>
                      <w:divsChild>
                        <w:div w:id="246892599">
                          <w:marLeft w:val="0"/>
                          <w:marRight w:val="0"/>
                          <w:marTop w:val="0"/>
                          <w:marBottom w:val="0"/>
                          <w:divBdr>
                            <w:top w:val="none" w:sz="0" w:space="0" w:color="auto"/>
                            <w:left w:val="none" w:sz="0" w:space="0" w:color="auto"/>
                            <w:bottom w:val="none" w:sz="0" w:space="0" w:color="auto"/>
                            <w:right w:val="none" w:sz="0" w:space="0" w:color="auto"/>
                          </w:divBdr>
                          <w:divsChild>
                            <w:div w:id="297607261">
                              <w:marLeft w:val="0"/>
                              <w:marRight w:val="0"/>
                              <w:marTop w:val="0"/>
                              <w:marBottom w:val="0"/>
                              <w:divBdr>
                                <w:top w:val="none" w:sz="0" w:space="0" w:color="auto"/>
                                <w:left w:val="none" w:sz="0" w:space="0" w:color="auto"/>
                                <w:bottom w:val="none" w:sz="0" w:space="0" w:color="auto"/>
                                <w:right w:val="none" w:sz="0" w:space="0" w:color="auto"/>
                              </w:divBdr>
                              <w:divsChild>
                                <w:div w:id="74013603">
                                  <w:marLeft w:val="0"/>
                                  <w:marRight w:val="0"/>
                                  <w:marTop w:val="0"/>
                                  <w:marBottom w:val="0"/>
                                  <w:divBdr>
                                    <w:top w:val="none" w:sz="0" w:space="0" w:color="auto"/>
                                    <w:left w:val="none" w:sz="0" w:space="0" w:color="auto"/>
                                    <w:bottom w:val="none" w:sz="0" w:space="0" w:color="auto"/>
                                    <w:right w:val="none" w:sz="0" w:space="0" w:color="auto"/>
                                  </w:divBdr>
                                  <w:divsChild>
                                    <w:div w:id="1835761062">
                                      <w:marLeft w:val="0"/>
                                      <w:marRight w:val="0"/>
                                      <w:marTop w:val="0"/>
                                      <w:marBottom w:val="0"/>
                                      <w:divBdr>
                                        <w:top w:val="none" w:sz="0" w:space="0" w:color="auto"/>
                                        <w:left w:val="none" w:sz="0" w:space="0" w:color="auto"/>
                                        <w:bottom w:val="none" w:sz="0" w:space="0" w:color="auto"/>
                                        <w:right w:val="none" w:sz="0" w:space="0" w:color="auto"/>
                                      </w:divBdr>
                                      <w:divsChild>
                                        <w:div w:id="1641379644">
                                          <w:marLeft w:val="0"/>
                                          <w:marRight w:val="0"/>
                                          <w:marTop w:val="0"/>
                                          <w:marBottom w:val="0"/>
                                          <w:divBdr>
                                            <w:top w:val="none" w:sz="0" w:space="0" w:color="auto"/>
                                            <w:left w:val="none" w:sz="0" w:space="0" w:color="auto"/>
                                            <w:bottom w:val="none" w:sz="0" w:space="0" w:color="auto"/>
                                            <w:right w:val="none" w:sz="0" w:space="0" w:color="auto"/>
                                          </w:divBdr>
                                          <w:divsChild>
                                            <w:div w:id="1834637197">
                                              <w:marLeft w:val="0"/>
                                              <w:marRight w:val="0"/>
                                              <w:marTop w:val="0"/>
                                              <w:marBottom w:val="0"/>
                                              <w:divBdr>
                                                <w:top w:val="none" w:sz="0" w:space="0" w:color="auto"/>
                                                <w:left w:val="none" w:sz="0" w:space="0" w:color="auto"/>
                                                <w:bottom w:val="none" w:sz="0" w:space="0" w:color="auto"/>
                                                <w:right w:val="none" w:sz="0" w:space="0" w:color="auto"/>
                                              </w:divBdr>
                                              <w:divsChild>
                                                <w:div w:id="2018146779">
                                                  <w:marLeft w:val="0"/>
                                                  <w:marRight w:val="0"/>
                                                  <w:marTop w:val="0"/>
                                                  <w:marBottom w:val="0"/>
                                                  <w:divBdr>
                                                    <w:top w:val="none" w:sz="0" w:space="0" w:color="auto"/>
                                                    <w:left w:val="none" w:sz="0" w:space="0" w:color="auto"/>
                                                    <w:bottom w:val="none" w:sz="0" w:space="0" w:color="auto"/>
                                                    <w:right w:val="none" w:sz="0" w:space="0" w:color="auto"/>
                                                  </w:divBdr>
                                                  <w:divsChild>
                                                    <w:div w:id="247076658">
                                                      <w:marLeft w:val="0"/>
                                                      <w:marRight w:val="0"/>
                                                      <w:marTop w:val="0"/>
                                                      <w:marBottom w:val="0"/>
                                                      <w:divBdr>
                                                        <w:top w:val="none" w:sz="0" w:space="0" w:color="auto"/>
                                                        <w:left w:val="none" w:sz="0" w:space="0" w:color="auto"/>
                                                        <w:bottom w:val="none" w:sz="0" w:space="0" w:color="auto"/>
                                                        <w:right w:val="none" w:sz="0" w:space="0" w:color="auto"/>
                                                      </w:divBdr>
                                                      <w:divsChild>
                                                        <w:div w:id="2055078055">
                                                          <w:marLeft w:val="0"/>
                                                          <w:marRight w:val="0"/>
                                                          <w:marTop w:val="0"/>
                                                          <w:marBottom w:val="0"/>
                                                          <w:divBdr>
                                                            <w:top w:val="none" w:sz="0" w:space="0" w:color="auto"/>
                                                            <w:left w:val="none" w:sz="0" w:space="0" w:color="auto"/>
                                                            <w:bottom w:val="none" w:sz="0" w:space="0" w:color="auto"/>
                                                            <w:right w:val="none" w:sz="0" w:space="0" w:color="auto"/>
                                                          </w:divBdr>
                                                          <w:divsChild>
                                                            <w:div w:id="1105422139">
                                                              <w:marLeft w:val="0"/>
                                                              <w:marRight w:val="0"/>
                                                              <w:marTop w:val="0"/>
                                                              <w:marBottom w:val="0"/>
                                                              <w:divBdr>
                                                                <w:top w:val="none" w:sz="0" w:space="0" w:color="auto"/>
                                                                <w:left w:val="none" w:sz="0" w:space="0" w:color="auto"/>
                                                                <w:bottom w:val="none" w:sz="0" w:space="0" w:color="auto"/>
                                                                <w:right w:val="none" w:sz="0" w:space="0" w:color="auto"/>
                                                              </w:divBdr>
                                                              <w:divsChild>
                                                                <w:div w:id="1968274799">
                                                                  <w:marLeft w:val="0"/>
                                                                  <w:marRight w:val="0"/>
                                                                  <w:marTop w:val="0"/>
                                                                  <w:marBottom w:val="0"/>
                                                                  <w:divBdr>
                                                                    <w:top w:val="none" w:sz="0" w:space="0" w:color="auto"/>
                                                                    <w:left w:val="none" w:sz="0" w:space="0" w:color="auto"/>
                                                                    <w:bottom w:val="none" w:sz="0" w:space="0" w:color="auto"/>
                                                                    <w:right w:val="none" w:sz="0" w:space="0" w:color="auto"/>
                                                                  </w:divBdr>
                                                                  <w:divsChild>
                                                                    <w:div w:id="1136947451">
                                                                      <w:marLeft w:val="0"/>
                                                                      <w:marRight w:val="0"/>
                                                                      <w:marTop w:val="0"/>
                                                                      <w:marBottom w:val="0"/>
                                                                      <w:divBdr>
                                                                        <w:top w:val="none" w:sz="0" w:space="0" w:color="auto"/>
                                                                        <w:left w:val="none" w:sz="0" w:space="0" w:color="auto"/>
                                                                        <w:bottom w:val="none" w:sz="0" w:space="0" w:color="auto"/>
                                                                        <w:right w:val="none" w:sz="0" w:space="0" w:color="auto"/>
                                                                      </w:divBdr>
                                                                      <w:divsChild>
                                                                        <w:div w:id="416639056">
                                                                          <w:marLeft w:val="0"/>
                                                                          <w:marRight w:val="0"/>
                                                                          <w:marTop w:val="0"/>
                                                                          <w:marBottom w:val="0"/>
                                                                          <w:divBdr>
                                                                            <w:top w:val="none" w:sz="0" w:space="0" w:color="auto"/>
                                                                            <w:left w:val="none" w:sz="0" w:space="0" w:color="auto"/>
                                                                            <w:bottom w:val="none" w:sz="0" w:space="0" w:color="auto"/>
                                                                            <w:right w:val="none" w:sz="0" w:space="0" w:color="auto"/>
                                                                          </w:divBdr>
                                                                        </w:div>
                                                                        <w:div w:id="15643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300808">
      <w:bodyDiv w:val="1"/>
      <w:marLeft w:val="0"/>
      <w:marRight w:val="0"/>
      <w:marTop w:val="0"/>
      <w:marBottom w:val="0"/>
      <w:divBdr>
        <w:top w:val="none" w:sz="0" w:space="0" w:color="auto"/>
        <w:left w:val="none" w:sz="0" w:space="0" w:color="auto"/>
        <w:bottom w:val="none" w:sz="0" w:space="0" w:color="auto"/>
        <w:right w:val="none" w:sz="0" w:space="0" w:color="auto"/>
      </w:divBdr>
      <w:divsChild>
        <w:div w:id="112679281">
          <w:marLeft w:val="0"/>
          <w:marRight w:val="0"/>
          <w:marTop w:val="0"/>
          <w:marBottom w:val="0"/>
          <w:divBdr>
            <w:top w:val="none" w:sz="0" w:space="0" w:color="auto"/>
            <w:left w:val="none" w:sz="0" w:space="0" w:color="auto"/>
            <w:bottom w:val="none" w:sz="0" w:space="0" w:color="auto"/>
            <w:right w:val="none" w:sz="0" w:space="0" w:color="auto"/>
          </w:divBdr>
        </w:div>
        <w:div w:id="307325653">
          <w:marLeft w:val="0"/>
          <w:marRight w:val="0"/>
          <w:marTop w:val="0"/>
          <w:marBottom w:val="0"/>
          <w:divBdr>
            <w:top w:val="none" w:sz="0" w:space="0" w:color="auto"/>
            <w:left w:val="none" w:sz="0" w:space="0" w:color="auto"/>
            <w:bottom w:val="none" w:sz="0" w:space="0" w:color="auto"/>
            <w:right w:val="none" w:sz="0" w:space="0" w:color="auto"/>
          </w:divBdr>
        </w:div>
        <w:div w:id="1726219892">
          <w:marLeft w:val="0"/>
          <w:marRight w:val="0"/>
          <w:marTop w:val="0"/>
          <w:marBottom w:val="0"/>
          <w:divBdr>
            <w:top w:val="none" w:sz="0" w:space="0" w:color="auto"/>
            <w:left w:val="none" w:sz="0" w:space="0" w:color="auto"/>
            <w:bottom w:val="none" w:sz="0" w:space="0" w:color="auto"/>
            <w:right w:val="none" w:sz="0" w:space="0" w:color="auto"/>
          </w:divBdr>
        </w:div>
      </w:divsChild>
    </w:div>
    <w:div w:id="1731031555">
      <w:bodyDiv w:val="1"/>
      <w:marLeft w:val="0"/>
      <w:marRight w:val="0"/>
      <w:marTop w:val="0"/>
      <w:marBottom w:val="0"/>
      <w:divBdr>
        <w:top w:val="none" w:sz="0" w:space="0" w:color="auto"/>
        <w:left w:val="none" w:sz="0" w:space="0" w:color="auto"/>
        <w:bottom w:val="none" w:sz="0" w:space="0" w:color="auto"/>
        <w:right w:val="none" w:sz="0" w:space="0" w:color="auto"/>
      </w:divBdr>
      <w:divsChild>
        <w:div w:id="484049426">
          <w:marLeft w:val="0"/>
          <w:marRight w:val="0"/>
          <w:marTop w:val="0"/>
          <w:marBottom w:val="0"/>
          <w:divBdr>
            <w:top w:val="none" w:sz="0" w:space="0" w:color="auto"/>
            <w:left w:val="none" w:sz="0" w:space="0" w:color="auto"/>
            <w:bottom w:val="none" w:sz="0" w:space="0" w:color="auto"/>
            <w:right w:val="none" w:sz="0" w:space="0" w:color="auto"/>
          </w:divBdr>
        </w:div>
        <w:div w:id="1652708899">
          <w:marLeft w:val="0"/>
          <w:marRight w:val="0"/>
          <w:marTop w:val="0"/>
          <w:marBottom w:val="0"/>
          <w:divBdr>
            <w:top w:val="none" w:sz="0" w:space="0" w:color="auto"/>
            <w:left w:val="none" w:sz="0" w:space="0" w:color="auto"/>
            <w:bottom w:val="none" w:sz="0" w:space="0" w:color="auto"/>
            <w:right w:val="none" w:sz="0" w:space="0" w:color="auto"/>
          </w:divBdr>
        </w:div>
      </w:divsChild>
    </w:div>
    <w:div w:id="1732077935">
      <w:bodyDiv w:val="1"/>
      <w:marLeft w:val="0"/>
      <w:marRight w:val="0"/>
      <w:marTop w:val="0"/>
      <w:marBottom w:val="0"/>
      <w:divBdr>
        <w:top w:val="none" w:sz="0" w:space="0" w:color="auto"/>
        <w:left w:val="none" w:sz="0" w:space="0" w:color="auto"/>
        <w:bottom w:val="none" w:sz="0" w:space="0" w:color="auto"/>
        <w:right w:val="none" w:sz="0" w:space="0" w:color="auto"/>
      </w:divBdr>
      <w:divsChild>
        <w:div w:id="1219197636">
          <w:marLeft w:val="0"/>
          <w:marRight w:val="0"/>
          <w:marTop w:val="0"/>
          <w:marBottom w:val="0"/>
          <w:divBdr>
            <w:top w:val="none" w:sz="0" w:space="0" w:color="auto"/>
            <w:left w:val="none" w:sz="0" w:space="0" w:color="auto"/>
            <w:bottom w:val="none" w:sz="0" w:space="0" w:color="auto"/>
            <w:right w:val="none" w:sz="0" w:space="0" w:color="auto"/>
          </w:divBdr>
        </w:div>
        <w:div w:id="1440448320">
          <w:marLeft w:val="0"/>
          <w:marRight w:val="0"/>
          <w:marTop w:val="0"/>
          <w:marBottom w:val="0"/>
          <w:divBdr>
            <w:top w:val="none" w:sz="0" w:space="0" w:color="auto"/>
            <w:left w:val="none" w:sz="0" w:space="0" w:color="auto"/>
            <w:bottom w:val="none" w:sz="0" w:space="0" w:color="auto"/>
            <w:right w:val="none" w:sz="0" w:space="0" w:color="auto"/>
          </w:divBdr>
        </w:div>
        <w:div w:id="1492522754">
          <w:marLeft w:val="0"/>
          <w:marRight w:val="0"/>
          <w:marTop w:val="0"/>
          <w:marBottom w:val="0"/>
          <w:divBdr>
            <w:top w:val="none" w:sz="0" w:space="0" w:color="auto"/>
            <w:left w:val="none" w:sz="0" w:space="0" w:color="auto"/>
            <w:bottom w:val="none" w:sz="0" w:space="0" w:color="auto"/>
            <w:right w:val="none" w:sz="0" w:space="0" w:color="auto"/>
          </w:divBdr>
        </w:div>
        <w:div w:id="1516844705">
          <w:marLeft w:val="0"/>
          <w:marRight w:val="0"/>
          <w:marTop w:val="0"/>
          <w:marBottom w:val="0"/>
          <w:divBdr>
            <w:top w:val="none" w:sz="0" w:space="0" w:color="auto"/>
            <w:left w:val="none" w:sz="0" w:space="0" w:color="auto"/>
            <w:bottom w:val="none" w:sz="0" w:space="0" w:color="auto"/>
            <w:right w:val="none" w:sz="0" w:space="0" w:color="auto"/>
          </w:divBdr>
        </w:div>
        <w:div w:id="1722171853">
          <w:marLeft w:val="0"/>
          <w:marRight w:val="0"/>
          <w:marTop w:val="0"/>
          <w:marBottom w:val="0"/>
          <w:divBdr>
            <w:top w:val="none" w:sz="0" w:space="0" w:color="auto"/>
            <w:left w:val="none" w:sz="0" w:space="0" w:color="auto"/>
            <w:bottom w:val="none" w:sz="0" w:space="0" w:color="auto"/>
            <w:right w:val="none" w:sz="0" w:space="0" w:color="auto"/>
          </w:divBdr>
        </w:div>
      </w:divsChild>
    </w:div>
    <w:div w:id="1733383546">
      <w:bodyDiv w:val="1"/>
      <w:marLeft w:val="0"/>
      <w:marRight w:val="0"/>
      <w:marTop w:val="0"/>
      <w:marBottom w:val="0"/>
      <w:divBdr>
        <w:top w:val="none" w:sz="0" w:space="0" w:color="auto"/>
        <w:left w:val="none" w:sz="0" w:space="0" w:color="auto"/>
        <w:bottom w:val="none" w:sz="0" w:space="0" w:color="auto"/>
        <w:right w:val="none" w:sz="0" w:space="0" w:color="auto"/>
      </w:divBdr>
      <w:divsChild>
        <w:div w:id="1092628523">
          <w:marLeft w:val="0"/>
          <w:marRight w:val="0"/>
          <w:marTop w:val="0"/>
          <w:marBottom w:val="0"/>
          <w:divBdr>
            <w:top w:val="none" w:sz="0" w:space="0" w:color="auto"/>
            <w:left w:val="none" w:sz="0" w:space="0" w:color="auto"/>
            <w:bottom w:val="none" w:sz="0" w:space="0" w:color="auto"/>
            <w:right w:val="none" w:sz="0" w:space="0" w:color="auto"/>
          </w:divBdr>
        </w:div>
        <w:div w:id="207602">
          <w:marLeft w:val="0"/>
          <w:marRight w:val="0"/>
          <w:marTop w:val="0"/>
          <w:marBottom w:val="0"/>
          <w:divBdr>
            <w:top w:val="none" w:sz="0" w:space="0" w:color="auto"/>
            <w:left w:val="none" w:sz="0" w:space="0" w:color="auto"/>
            <w:bottom w:val="none" w:sz="0" w:space="0" w:color="auto"/>
            <w:right w:val="none" w:sz="0" w:space="0" w:color="auto"/>
          </w:divBdr>
        </w:div>
        <w:div w:id="611521716">
          <w:marLeft w:val="0"/>
          <w:marRight w:val="0"/>
          <w:marTop w:val="0"/>
          <w:marBottom w:val="0"/>
          <w:divBdr>
            <w:top w:val="none" w:sz="0" w:space="0" w:color="auto"/>
            <w:left w:val="none" w:sz="0" w:space="0" w:color="auto"/>
            <w:bottom w:val="none" w:sz="0" w:space="0" w:color="auto"/>
            <w:right w:val="none" w:sz="0" w:space="0" w:color="auto"/>
          </w:divBdr>
        </w:div>
        <w:div w:id="1126660290">
          <w:marLeft w:val="0"/>
          <w:marRight w:val="0"/>
          <w:marTop w:val="0"/>
          <w:marBottom w:val="0"/>
          <w:divBdr>
            <w:top w:val="none" w:sz="0" w:space="0" w:color="auto"/>
            <w:left w:val="none" w:sz="0" w:space="0" w:color="auto"/>
            <w:bottom w:val="none" w:sz="0" w:space="0" w:color="auto"/>
            <w:right w:val="none" w:sz="0" w:space="0" w:color="auto"/>
          </w:divBdr>
        </w:div>
      </w:divsChild>
    </w:div>
    <w:div w:id="1737627139">
      <w:bodyDiv w:val="1"/>
      <w:marLeft w:val="0"/>
      <w:marRight w:val="0"/>
      <w:marTop w:val="0"/>
      <w:marBottom w:val="0"/>
      <w:divBdr>
        <w:top w:val="none" w:sz="0" w:space="0" w:color="auto"/>
        <w:left w:val="none" w:sz="0" w:space="0" w:color="auto"/>
        <w:bottom w:val="none" w:sz="0" w:space="0" w:color="auto"/>
        <w:right w:val="none" w:sz="0" w:space="0" w:color="auto"/>
      </w:divBdr>
    </w:div>
    <w:div w:id="1737901550">
      <w:bodyDiv w:val="1"/>
      <w:marLeft w:val="0"/>
      <w:marRight w:val="0"/>
      <w:marTop w:val="0"/>
      <w:marBottom w:val="0"/>
      <w:divBdr>
        <w:top w:val="none" w:sz="0" w:space="0" w:color="auto"/>
        <w:left w:val="none" w:sz="0" w:space="0" w:color="auto"/>
        <w:bottom w:val="none" w:sz="0" w:space="0" w:color="auto"/>
        <w:right w:val="none" w:sz="0" w:space="0" w:color="auto"/>
      </w:divBdr>
    </w:div>
    <w:div w:id="1738089386">
      <w:bodyDiv w:val="1"/>
      <w:marLeft w:val="0"/>
      <w:marRight w:val="0"/>
      <w:marTop w:val="0"/>
      <w:marBottom w:val="0"/>
      <w:divBdr>
        <w:top w:val="none" w:sz="0" w:space="0" w:color="auto"/>
        <w:left w:val="none" w:sz="0" w:space="0" w:color="auto"/>
        <w:bottom w:val="none" w:sz="0" w:space="0" w:color="auto"/>
        <w:right w:val="none" w:sz="0" w:space="0" w:color="auto"/>
      </w:divBdr>
    </w:div>
    <w:div w:id="1741095746">
      <w:bodyDiv w:val="1"/>
      <w:marLeft w:val="0"/>
      <w:marRight w:val="0"/>
      <w:marTop w:val="0"/>
      <w:marBottom w:val="0"/>
      <w:divBdr>
        <w:top w:val="none" w:sz="0" w:space="0" w:color="auto"/>
        <w:left w:val="none" w:sz="0" w:space="0" w:color="auto"/>
        <w:bottom w:val="none" w:sz="0" w:space="0" w:color="auto"/>
        <w:right w:val="none" w:sz="0" w:space="0" w:color="auto"/>
      </w:divBdr>
      <w:divsChild>
        <w:div w:id="131675338">
          <w:marLeft w:val="0"/>
          <w:marRight w:val="0"/>
          <w:marTop w:val="0"/>
          <w:marBottom w:val="0"/>
          <w:divBdr>
            <w:top w:val="none" w:sz="0" w:space="0" w:color="auto"/>
            <w:left w:val="none" w:sz="0" w:space="0" w:color="auto"/>
            <w:bottom w:val="none" w:sz="0" w:space="0" w:color="auto"/>
            <w:right w:val="none" w:sz="0" w:space="0" w:color="auto"/>
          </w:divBdr>
        </w:div>
        <w:div w:id="984503872">
          <w:marLeft w:val="0"/>
          <w:marRight w:val="0"/>
          <w:marTop w:val="0"/>
          <w:marBottom w:val="0"/>
          <w:divBdr>
            <w:top w:val="none" w:sz="0" w:space="0" w:color="auto"/>
            <w:left w:val="none" w:sz="0" w:space="0" w:color="auto"/>
            <w:bottom w:val="none" w:sz="0" w:space="0" w:color="auto"/>
            <w:right w:val="none" w:sz="0" w:space="0" w:color="auto"/>
          </w:divBdr>
        </w:div>
        <w:div w:id="1045254641">
          <w:marLeft w:val="0"/>
          <w:marRight w:val="0"/>
          <w:marTop w:val="0"/>
          <w:marBottom w:val="0"/>
          <w:divBdr>
            <w:top w:val="none" w:sz="0" w:space="0" w:color="auto"/>
            <w:left w:val="none" w:sz="0" w:space="0" w:color="auto"/>
            <w:bottom w:val="none" w:sz="0" w:space="0" w:color="auto"/>
            <w:right w:val="none" w:sz="0" w:space="0" w:color="auto"/>
          </w:divBdr>
        </w:div>
      </w:divsChild>
    </w:div>
    <w:div w:id="1741633002">
      <w:bodyDiv w:val="1"/>
      <w:marLeft w:val="0"/>
      <w:marRight w:val="0"/>
      <w:marTop w:val="0"/>
      <w:marBottom w:val="0"/>
      <w:divBdr>
        <w:top w:val="none" w:sz="0" w:space="0" w:color="auto"/>
        <w:left w:val="none" w:sz="0" w:space="0" w:color="auto"/>
        <w:bottom w:val="none" w:sz="0" w:space="0" w:color="auto"/>
        <w:right w:val="none" w:sz="0" w:space="0" w:color="auto"/>
      </w:divBdr>
      <w:divsChild>
        <w:div w:id="1665663571">
          <w:marLeft w:val="0"/>
          <w:marRight w:val="0"/>
          <w:marTop w:val="0"/>
          <w:marBottom w:val="0"/>
          <w:divBdr>
            <w:top w:val="none" w:sz="0" w:space="0" w:color="auto"/>
            <w:left w:val="none" w:sz="0" w:space="0" w:color="auto"/>
            <w:bottom w:val="none" w:sz="0" w:space="0" w:color="auto"/>
            <w:right w:val="none" w:sz="0" w:space="0" w:color="auto"/>
          </w:divBdr>
          <w:divsChild>
            <w:div w:id="2113940772">
              <w:marLeft w:val="0"/>
              <w:marRight w:val="0"/>
              <w:marTop w:val="0"/>
              <w:marBottom w:val="0"/>
              <w:divBdr>
                <w:top w:val="none" w:sz="0" w:space="0" w:color="auto"/>
                <w:left w:val="none" w:sz="0" w:space="0" w:color="auto"/>
                <w:bottom w:val="none" w:sz="0" w:space="0" w:color="auto"/>
                <w:right w:val="none" w:sz="0" w:space="0" w:color="auto"/>
              </w:divBdr>
            </w:div>
          </w:divsChild>
        </w:div>
        <w:div w:id="276370319">
          <w:marLeft w:val="0"/>
          <w:marRight w:val="0"/>
          <w:marTop w:val="0"/>
          <w:marBottom w:val="0"/>
          <w:divBdr>
            <w:top w:val="none" w:sz="0" w:space="0" w:color="auto"/>
            <w:left w:val="none" w:sz="0" w:space="0" w:color="auto"/>
            <w:bottom w:val="none" w:sz="0" w:space="0" w:color="auto"/>
            <w:right w:val="none" w:sz="0" w:space="0" w:color="auto"/>
          </w:divBdr>
          <w:divsChild>
            <w:div w:id="540748543">
              <w:marLeft w:val="0"/>
              <w:marRight w:val="0"/>
              <w:marTop w:val="0"/>
              <w:marBottom w:val="0"/>
              <w:divBdr>
                <w:top w:val="none" w:sz="0" w:space="0" w:color="auto"/>
                <w:left w:val="none" w:sz="0" w:space="0" w:color="auto"/>
                <w:bottom w:val="none" w:sz="0" w:space="0" w:color="auto"/>
                <w:right w:val="none" w:sz="0" w:space="0" w:color="auto"/>
              </w:divBdr>
            </w:div>
            <w:div w:id="205263679">
              <w:marLeft w:val="0"/>
              <w:marRight w:val="0"/>
              <w:marTop w:val="0"/>
              <w:marBottom w:val="0"/>
              <w:divBdr>
                <w:top w:val="none" w:sz="0" w:space="0" w:color="auto"/>
                <w:left w:val="none" w:sz="0" w:space="0" w:color="auto"/>
                <w:bottom w:val="none" w:sz="0" w:space="0" w:color="auto"/>
                <w:right w:val="none" w:sz="0" w:space="0" w:color="auto"/>
              </w:divBdr>
            </w:div>
            <w:div w:id="1651128958">
              <w:marLeft w:val="0"/>
              <w:marRight w:val="0"/>
              <w:marTop w:val="0"/>
              <w:marBottom w:val="0"/>
              <w:divBdr>
                <w:top w:val="none" w:sz="0" w:space="0" w:color="auto"/>
                <w:left w:val="none" w:sz="0" w:space="0" w:color="auto"/>
                <w:bottom w:val="none" w:sz="0" w:space="0" w:color="auto"/>
                <w:right w:val="none" w:sz="0" w:space="0" w:color="auto"/>
              </w:divBdr>
            </w:div>
            <w:div w:id="169176134">
              <w:marLeft w:val="0"/>
              <w:marRight w:val="0"/>
              <w:marTop w:val="0"/>
              <w:marBottom w:val="0"/>
              <w:divBdr>
                <w:top w:val="none" w:sz="0" w:space="0" w:color="auto"/>
                <w:left w:val="none" w:sz="0" w:space="0" w:color="auto"/>
                <w:bottom w:val="none" w:sz="0" w:space="0" w:color="auto"/>
                <w:right w:val="none" w:sz="0" w:space="0" w:color="auto"/>
              </w:divBdr>
            </w:div>
            <w:div w:id="1523202590">
              <w:marLeft w:val="0"/>
              <w:marRight w:val="0"/>
              <w:marTop w:val="0"/>
              <w:marBottom w:val="0"/>
              <w:divBdr>
                <w:top w:val="none" w:sz="0" w:space="0" w:color="auto"/>
                <w:left w:val="none" w:sz="0" w:space="0" w:color="auto"/>
                <w:bottom w:val="none" w:sz="0" w:space="0" w:color="auto"/>
                <w:right w:val="none" w:sz="0" w:space="0" w:color="auto"/>
              </w:divBdr>
            </w:div>
            <w:div w:id="1838689987">
              <w:marLeft w:val="0"/>
              <w:marRight w:val="0"/>
              <w:marTop w:val="0"/>
              <w:marBottom w:val="0"/>
              <w:divBdr>
                <w:top w:val="none" w:sz="0" w:space="0" w:color="auto"/>
                <w:left w:val="none" w:sz="0" w:space="0" w:color="auto"/>
                <w:bottom w:val="none" w:sz="0" w:space="0" w:color="auto"/>
                <w:right w:val="none" w:sz="0" w:space="0" w:color="auto"/>
              </w:divBdr>
              <w:divsChild>
                <w:div w:id="557135797">
                  <w:marLeft w:val="0"/>
                  <w:marRight w:val="0"/>
                  <w:marTop w:val="0"/>
                  <w:marBottom w:val="0"/>
                  <w:divBdr>
                    <w:top w:val="none" w:sz="0" w:space="0" w:color="auto"/>
                    <w:left w:val="none" w:sz="0" w:space="0" w:color="auto"/>
                    <w:bottom w:val="none" w:sz="0" w:space="0" w:color="auto"/>
                    <w:right w:val="none" w:sz="0" w:space="0" w:color="auto"/>
                  </w:divBdr>
                </w:div>
                <w:div w:id="991056084">
                  <w:marLeft w:val="0"/>
                  <w:marRight w:val="0"/>
                  <w:marTop w:val="0"/>
                  <w:marBottom w:val="0"/>
                  <w:divBdr>
                    <w:top w:val="none" w:sz="0" w:space="0" w:color="auto"/>
                    <w:left w:val="none" w:sz="0" w:space="0" w:color="auto"/>
                    <w:bottom w:val="none" w:sz="0" w:space="0" w:color="auto"/>
                    <w:right w:val="none" w:sz="0" w:space="0" w:color="auto"/>
                  </w:divBdr>
                </w:div>
              </w:divsChild>
            </w:div>
            <w:div w:id="1976327186">
              <w:marLeft w:val="0"/>
              <w:marRight w:val="0"/>
              <w:marTop w:val="0"/>
              <w:marBottom w:val="0"/>
              <w:divBdr>
                <w:top w:val="none" w:sz="0" w:space="0" w:color="auto"/>
                <w:left w:val="none" w:sz="0" w:space="0" w:color="auto"/>
                <w:bottom w:val="none" w:sz="0" w:space="0" w:color="auto"/>
                <w:right w:val="none" w:sz="0" w:space="0" w:color="auto"/>
              </w:divBdr>
            </w:div>
            <w:div w:id="1170295477">
              <w:marLeft w:val="0"/>
              <w:marRight w:val="0"/>
              <w:marTop w:val="0"/>
              <w:marBottom w:val="0"/>
              <w:divBdr>
                <w:top w:val="none" w:sz="0" w:space="0" w:color="auto"/>
                <w:left w:val="none" w:sz="0" w:space="0" w:color="auto"/>
                <w:bottom w:val="none" w:sz="0" w:space="0" w:color="auto"/>
                <w:right w:val="none" w:sz="0" w:space="0" w:color="auto"/>
              </w:divBdr>
            </w:div>
            <w:div w:id="219094717">
              <w:marLeft w:val="0"/>
              <w:marRight w:val="0"/>
              <w:marTop w:val="0"/>
              <w:marBottom w:val="0"/>
              <w:divBdr>
                <w:top w:val="none" w:sz="0" w:space="0" w:color="auto"/>
                <w:left w:val="none" w:sz="0" w:space="0" w:color="auto"/>
                <w:bottom w:val="none" w:sz="0" w:space="0" w:color="auto"/>
                <w:right w:val="none" w:sz="0" w:space="0" w:color="auto"/>
              </w:divBdr>
            </w:div>
            <w:div w:id="982471139">
              <w:marLeft w:val="0"/>
              <w:marRight w:val="0"/>
              <w:marTop w:val="0"/>
              <w:marBottom w:val="0"/>
              <w:divBdr>
                <w:top w:val="none" w:sz="0" w:space="0" w:color="auto"/>
                <w:left w:val="none" w:sz="0" w:space="0" w:color="auto"/>
                <w:bottom w:val="none" w:sz="0" w:space="0" w:color="auto"/>
                <w:right w:val="none" w:sz="0" w:space="0" w:color="auto"/>
              </w:divBdr>
            </w:div>
            <w:div w:id="420637377">
              <w:marLeft w:val="0"/>
              <w:marRight w:val="0"/>
              <w:marTop w:val="0"/>
              <w:marBottom w:val="0"/>
              <w:divBdr>
                <w:top w:val="none" w:sz="0" w:space="0" w:color="auto"/>
                <w:left w:val="none" w:sz="0" w:space="0" w:color="auto"/>
                <w:bottom w:val="none" w:sz="0" w:space="0" w:color="auto"/>
                <w:right w:val="none" w:sz="0" w:space="0" w:color="auto"/>
              </w:divBdr>
            </w:div>
            <w:div w:id="1974485571">
              <w:marLeft w:val="0"/>
              <w:marRight w:val="0"/>
              <w:marTop w:val="0"/>
              <w:marBottom w:val="0"/>
              <w:divBdr>
                <w:top w:val="none" w:sz="0" w:space="0" w:color="auto"/>
                <w:left w:val="none" w:sz="0" w:space="0" w:color="auto"/>
                <w:bottom w:val="none" w:sz="0" w:space="0" w:color="auto"/>
                <w:right w:val="none" w:sz="0" w:space="0" w:color="auto"/>
              </w:divBdr>
            </w:div>
            <w:div w:id="250162410">
              <w:marLeft w:val="0"/>
              <w:marRight w:val="0"/>
              <w:marTop w:val="0"/>
              <w:marBottom w:val="0"/>
              <w:divBdr>
                <w:top w:val="none" w:sz="0" w:space="0" w:color="auto"/>
                <w:left w:val="none" w:sz="0" w:space="0" w:color="auto"/>
                <w:bottom w:val="none" w:sz="0" w:space="0" w:color="auto"/>
                <w:right w:val="none" w:sz="0" w:space="0" w:color="auto"/>
              </w:divBdr>
            </w:div>
            <w:div w:id="712197782">
              <w:marLeft w:val="0"/>
              <w:marRight w:val="0"/>
              <w:marTop w:val="0"/>
              <w:marBottom w:val="0"/>
              <w:divBdr>
                <w:top w:val="none" w:sz="0" w:space="0" w:color="auto"/>
                <w:left w:val="none" w:sz="0" w:space="0" w:color="auto"/>
                <w:bottom w:val="none" w:sz="0" w:space="0" w:color="auto"/>
                <w:right w:val="none" w:sz="0" w:space="0" w:color="auto"/>
              </w:divBdr>
            </w:div>
            <w:div w:id="2018194936">
              <w:marLeft w:val="0"/>
              <w:marRight w:val="0"/>
              <w:marTop w:val="0"/>
              <w:marBottom w:val="0"/>
              <w:divBdr>
                <w:top w:val="none" w:sz="0" w:space="0" w:color="auto"/>
                <w:left w:val="none" w:sz="0" w:space="0" w:color="auto"/>
                <w:bottom w:val="none" w:sz="0" w:space="0" w:color="auto"/>
                <w:right w:val="none" w:sz="0" w:space="0" w:color="auto"/>
              </w:divBdr>
              <w:divsChild>
                <w:div w:id="217131010">
                  <w:marLeft w:val="0"/>
                  <w:marRight w:val="0"/>
                  <w:marTop w:val="0"/>
                  <w:marBottom w:val="0"/>
                  <w:divBdr>
                    <w:top w:val="none" w:sz="0" w:space="0" w:color="auto"/>
                    <w:left w:val="none" w:sz="0" w:space="0" w:color="auto"/>
                    <w:bottom w:val="none" w:sz="0" w:space="0" w:color="auto"/>
                    <w:right w:val="none" w:sz="0" w:space="0" w:color="auto"/>
                  </w:divBdr>
                </w:div>
                <w:div w:id="1711152357">
                  <w:marLeft w:val="0"/>
                  <w:marRight w:val="0"/>
                  <w:marTop w:val="0"/>
                  <w:marBottom w:val="0"/>
                  <w:divBdr>
                    <w:top w:val="none" w:sz="0" w:space="0" w:color="auto"/>
                    <w:left w:val="none" w:sz="0" w:space="0" w:color="auto"/>
                    <w:bottom w:val="none" w:sz="0" w:space="0" w:color="auto"/>
                    <w:right w:val="none" w:sz="0" w:space="0" w:color="auto"/>
                  </w:divBdr>
                </w:div>
                <w:div w:id="294794741">
                  <w:marLeft w:val="0"/>
                  <w:marRight w:val="0"/>
                  <w:marTop w:val="0"/>
                  <w:marBottom w:val="0"/>
                  <w:divBdr>
                    <w:top w:val="none" w:sz="0" w:space="0" w:color="auto"/>
                    <w:left w:val="none" w:sz="0" w:space="0" w:color="auto"/>
                    <w:bottom w:val="none" w:sz="0" w:space="0" w:color="auto"/>
                    <w:right w:val="none" w:sz="0" w:space="0" w:color="auto"/>
                  </w:divBdr>
                </w:div>
                <w:div w:id="2081633517">
                  <w:marLeft w:val="0"/>
                  <w:marRight w:val="0"/>
                  <w:marTop w:val="0"/>
                  <w:marBottom w:val="0"/>
                  <w:divBdr>
                    <w:top w:val="none" w:sz="0" w:space="0" w:color="auto"/>
                    <w:left w:val="none" w:sz="0" w:space="0" w:color="auto"/>
                    <w:bottom w:val="none" w:sz="0" w:space="0" w:color="auto"/>
                    <w:right w:val="none" w:sz="0" w:space="0" w:color="auto"/>
                  </w:divBdr>
                  <w:divsChild>
                    <w:div w:id="502431181">
                      <w:marLeft w:val="0"/>
                      <w:marRight w:val="0"/>
                      <w:marTop w:val="0"/>
                      <w:marBottom w:val="0"/>
                      <w:divBdr>
                        <w:top w:val="none" w:sz="0" w:space="0" w:color="auto"/>
                        <w:left w:val="none" w:sz="0" w:space="0" w:color="auto"/>
                        <w:bottom w:val="none" w:sz="0" w:space="0" w:color="auto"/>
                        <w:right w:val="none" w:sz="0" w:space="0" w:color="auto"/>
                      </w:divBdr>
                    </w:div>
                    <w:div w:id="528419667">
                      <w:marLeft w:val="0"/>
                      <w:marRight w:val="0"/>
                      <w:marTop w:val="0"/>
                      <w:marBottom w:val="0"/>
                      <w:divBdr>
                        <w:top w:val="none" w:sz="0" w:space="0" w:color="auto"/>
                        <w:left w:val="none" w:sz="0" w:space="0" w:color="auto"/>
                        <w:bottom w:val="none" w:sz="0" w:space="0" w:color="auto"/>
                        <w:right w:val="none" w:sz="0" w:space="0" w:color="auto"/>
                      </w:divBdr>
                      <w:divsChild>
                        <w:div w:id="1372877338">
                          <w:marLeft w:val="0"/>
                          <w:marRight w:val="0"/>
                          <w:marTop w:val="0"/>
                          <w:marBottom w:val="0"/>
                          <w:divBdr>
                            <w:top w:val="none" w:sz="0" w:space="0" w:color="auto"/>
                            <w:left w:val="none" w:sz="0" w:space="0" w:color="auto"/>
                            <w:bottom w:val="none" w:sz="0" w:space="0" w:color="auto"/>
                            <w:right w:val="none" w:sz="0" w:space="0" w:color="auto"/>
                          </w:divBdr>
                        </w:div>
                        <w:div w:id="18628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099012">
      <w:bodyDiv w:val="1"/>
      <w:marLeft w:val="0"/>
      <w:marRight w:val="0"/>
      <w:marTop w:val="0"/>
      <w:marBottom w:val="0"/>
      <w:divBdr>
        <w:top w:val="none" w:sz="0" w:space="0" w:color="auto"/>
        <w:left w:val="none" w:sz="0" w:space="0" w:color="auto"/>
        <w:bottom w:val="none" w:sz="0" w:space="0" w:color="auto"/>
        <w:right w:val="none" w:sz="0" w:space="0" w:color="auto"/>
      </w:divBdr>
      <w:divsChild>
        <w:div w:id="432866038">
          <w:marLeft w:val="0"/>
          <w:marRight w:val="0"/>
          <w:marTop w:val="0"/>
          <w:marBottom w:val="0"/>
          <w:divBdr>
            <w:top w:val="none" w:sz="0" w:space="0" w:color="auto"/>
            <w:left w:val="none" w:sz="0" w:space="0" w:color="auto"/>
            <w:bottom w:val="none" w:sz="0" w:space="0" w:color="auto"/>
            <w:right w:val="none" w:sz="0" w:space="0" w:color="auto"/>
          </w:divBdr>
        </w:div>
        <w:div w:id="725374353">
          <w:marLeft w:val="0"/>
          <w:marRight w:val="0"/>
          <w:marTop w:val="0"/>
          <w:marBottom w:val="0"/>
          <w:divBdr>
            <w:top w:val="none" w:sz="0" w:space="0" w:color="auto"/>
            <w:left w:val="none" w:sz="0" w:space="0" w:color="auto"/>
            <w:bottom w:val="none" w:sz="0" w:space="0" w:color="auto"/>
            <w:right w:val="none" w:sz="0" w:space="0" w:color="auto"/>
          </w:divBdr>
        </w:div>
        <w:div w:id="754132466">
          <w:marLeft w:val="0"/>
          <w:marRight w:val="0"/>
          <w:marTop w:val="0"/>
          <w:marBottom w:val="0"/>
          <w:divBdr>
            <w:top w:val="none" w:sz="0" w:space="0" w:color="auto"/>
            <w:left w:val="none" w:sz="0" w:space="0" w:color="auto"/>
            <w:bottom w:val="none" w:sz="0" w:space="0" w:color="auto"/>
            <w:right w:val="none" w:sz="0" w:space="0" w:color="auto"/>
          </w:divBdr>
        </w:div>
        <w:div w:id="841699329">
          <w:marLeft w:val="0"/>
          <w:marRight w:val="0"/>
          <w:marTop w:val="0"/>
          <w:marBottom w:val="0"/>
          <w:divBdr>
            <w:top w:val="none" w:sz="0" w:space="0" w:color="auto"/>
            <w:left w:val="none" w:sz="0" w:space="0" w:color="auto"/>
            <w:bottom w:val="none" w:sz="0" w:space="0" w:color="auto"/>
            <w:right w:val="none" w:sz="0" w:space="0" w:color="auto"/>
          </w:divBdr>
        </w:div>
        <w:div w:id="1041440236">
          <w:marLeft w:val="0"/>
          <w:marRight w:val="0"/>
          <w:marTop w:val="0"/>
          <w:marBottom w:val="0"/>
          <w:divBdr>
            <w:top w:val="none" w:sz="0" w:space="0" w:color="auto"/>
            <w:left w:val="none" w:sz="0" w:space="0" w:color="auto"/>
            <w:bottom w:val="none" w:sz="0" w:space="0" w:color="auto"/>
            <w:right w:val="none" w:sz="0" w:space="0" w:color="auto"/>
          </w:divBdr>
        </w:div>
        <w:div w:id="1195922020">
          <w:marLeft w:val="0"/>
          <w:marRight w:val="0"/>
          <w:marTop w:val="0"/>
          <w:marBottom w:val="0"/>
          <w:divBdr>
            <w:top w:val="none" w:sz="0" w:space="0" w:color="auto"/>
            <w:left w:val="none" w:sz="0" w:space="0" w:color="auto"/>
            <w:bottom w:val="none" w:sz="0" w:space="0" w:color="auto"/>
            <w:right w:val="none" w:sz="0" w:space="0" w:color="auto"/>
          </w:divBdr>
        </w:div>
        <w:div w:id="1449817821">
          <w:marLeft w:val="0"/>
          <w:marRight w:val="0"/>
          <w:marTop w:val="0"/>
          <w:marBottom w:val="0"/>
          <w:divBdr>
            <w:top w:val="none" w:sz="0" w:space="0" w:color="auto"/>
            <w:left w:val="none" w:sz="0" w:space="0" w:color="auto"/>
            <w:bottom w:val="none" w:sz="0" w:space="0" w:color="auto"/>
            <w:right w:val="none" w:sz="0" w:space="0" w:color="auto"/>
          </w:divBdr>
        </w:div>
        <w:div w:id="1699546623">
          <w:marLeft w:val="0"/>
          <w:marRight w:val="0"/>
          <w:marTop w:val="0"/>
          <w:marBottom w:val="0"/>
          <w:divBdr>
            <w:top w:val="none" w:sz="0" w:space="0" w:color="auto"/>
            <w:left w:val="none" w:sz="0" w:space="0" w:color="auto"/>
            <w:bottom w:val="none" w:sz="0" w:space="0" w:color="auto"/>
            <w:right w:val="none" w:sz="0" w:space="0" w:color="auto"/>
          </w:divBdr>
        </w:div>
        <w:div w:id="1970276689">
          <w:marLeft w:val="0"/>
          <w:marRight w:val="0"/>
          <w:marTop w:val="0"/>
          <w:marBottom w:val="0"/>
          <w:divBdr>
            <w:top w:val="none" w:sz="0" w:space="0" w:color="auto"/>
            <w:left w:val="none" w:sz="0" w:space="0" w:color="auto"/>
            <w:bottom w:val="none" w:sz="0" w:space="0" w:color="auto"/>
            <w:right w:val="none" w:sz="0" w:space="0" w:color="auto"/>
          </w:divBdr>
        </w:div>
      </w:divsChild>
    </w:div>
    <w:div w:id="1745296872">
      <w:bodyDiv w:val="1"/>
      <w:marLeft w:val="0"/>
      <w:marRight w:val="0"/>
      <w:marTop w:val="0"/>
      <w:marBottom w:val="0"/>
      <w:divBdr>
        <w:top w:val="none" w:sz="0" w:space="0" w:color="auto"/>
        <w:left w:val="none" w:sz="0" w:space="0" w:color="auto"/>
        <w:bottom w:val="none" w:sz="0" w:space="0" w:color="auto"/>
        <w:right w:val="none" w:sz="0" w:space="0" w:color="auto"/>
      </w:divBdr>
      <w:divsChild>
        <w:div w:id="102388961">
          <w:marLeft w:val="0"/>
          <w:marRight w:val="0"/>
          <w:marTop w:val="0"/>
          <w:marBottom w:val="0"/>
          <w:divBdr>
            <w:top w:val="none" w:sz="0" w:space="0" w:color="auto"/>
            <w:left w:val="none" w:sz="0" w:space="0" w:color="auto"/>
            <w:bottom w:val="none" w:sz="0" w:space="0" w:color="auto"/>
            <w:right w:val="none" w:sz="0" w:space="0" w:color="auto"/>
          </w:divBdr>
        </w:div>
        <w:div w:id="753162046">
          <w:marLeft w:val="0"/>
          <w:marRight w:val="0"/>
          <w:marTop w:val="0"/>
          <w:marBottom w:val="0"/>
          <w:divBdr>
            <w:top w:val="none" w:sz="0" w:space="0" w:color="auto"/>
            <w:left w:val="none" w:sz="0" w:space="0" w:color="auto"/>
            <w:bottom w:val="none" w:sz="0" w:space="0" w:color="auto"/>
            <w:right w:val="none" w:sz="0" w:space="0" w:color="auto"/>
          </w:divBdr>
        </w:div>
        <w:div w:id="1996302146">
          <w:marLeft w:val="0"/>
          <w:marRight w:val="0"/>
          <w:marTop w:val="0"/>
          <w:marBottom w:val="0"/>
          <w:divBdr>
            <w:top w:val="none" w:sz="0" w:space="0" w:color="auto"/>
            <w:left w:val="none" w:sz="0" w:space="0" w:color="auto"/>
            <w:bottom w:val="none" w:sz="0" w:space="0" w:color="auto"/>
            <w:right w:val="none" w:sz="0" w:space="0" w:color="auto"/>
          </w:divBdr>
        </w:div>
      </w:divsChild>
    </w:div>
    <w:div w:id="1745838427">
      <w:bodyDiv w:val="1"/>
      <w:marLeft w:val="0"/>
      <w:marRight w:val="0"/>
      <w:marTop w:val="0"/>
      <w:marBottom w:val="0"/>
      <w:divBdr>
        <w:top w:val="none" w:sz="0" w:space="0" w:color="auto"/>
        <w:left w:val="none" w:sz="0" w:space="0" w:color="auto"/>
        <w:bottom w:val="none" w:sz="0" w:space="0" w:color="auto"/>
        <w:right w:val="none" w:sz="0" w:space="0" w:color="auto"/>
      </w:divBdr>
    </w:div>
    <w:div w:id="1746221157">
      <w:bodyDiv w:val="1"/>
      <w:marLeft w:val="0"/>
      <w:marRight w:val="0"/>
      <w:marTop w:val="0"/>
      <w:marBottom w:val="0"/>
      <w:divBdr>
        <w:top w:val="none" w:sz="0" w:space="0" w:color="auto"/>
        <w:left w:val="none" w:sz="0" w:space="0" w:color="auto"/>
        <w:bottom w:val="none" w:sz="0" w:space="0" w:color="auto"/>
        <w:right w:val="none" w:sz="0" w:space="0" w:color="auto"/>
      </w:divBdr>
      <w:divsChild>
        <w:div w:id="137111149">
          <w:marLeft w:val="0"/>
          <w:marRight w:val="0"/>
          <w:marTop w:val="0"/>
          <w:marBottom w:val="0"/>
          <w:divBdr>
            <w:top w:val="none" w:sz="0" w:space="0" w:color="auto"/>
            <w:left w:val="none" w:sz="0" w:space="0" w:color="auto"/>
            <w:bottom w:val="none" w:sz="0" w:space="0" w:color="auto"/>
            <w:right w:val="none" w:sz="0" w:space="0" w:color="auto"/>
          </w:divBdr>
        </w:div>
        <w:div w:id="576327774">
          <w:marLeft w:val="0"/>
          <w:marRight w:val="0"/>
          <w:marTop w:val="0"/>
          <w:marBottom w:val="0"/>
          <w:divBdr>
            <w:top w:val="none" w:sz="0" w:space="0" w:color="auto"/>
            <w:left w:val="none" w:sz="0" w:space="0" w:color="auto"/>
            <w:bottom w:val="none" w:sz="0" w:space="0" w:color="auto"/>
            <w:right w:val="none" w:sz="0" w:space="0" w:color="auto"/>
          </w:divBdr>
        </w:div>
        <w:div w:id="636959862">
          <w:marLeft w:val="0"/>
          <w:marRight w:val="0"/>
          <w:marTop w:val="0"/>
          <w:marBottom w:val="0"/>
          <w:divBdr>
            <w:top w:val="none" w:sz="0" w:space="0" w:color="auto"/>
            <w:left w:val="none" w:sz="0" w:space="0" w:color="auto"/>
            <w:bottom w:val="none" w:sz="0" w:space="0" w:color="auto"/>
            <w:right w:val="none" w:sz="0" w:space="0" w:color="auto"/>
          </w:divBdr>
        </w:div>
        <w:div w:id="731125391">
          <w:marLeft w:val="0"/>
          <w:marRight w:val="0"/>
          <w:marTop w:val="0"/>
          <w:marBottom w:val="0"/>
          <w:divBdr>
            <w:top w:val="none" w:sz="0" w:space="0" w:color="auto"/>
            <w:left w:val="none" w:sz="0" w:space="0" w:color="auto"/>
            <w:bottom w:val="none" w:sz="0" w:space="0" w:color="auto"/>
            <w:right w:val="none" w:sz="0" w:space="0" w:color="auto"/>
          </w:divBdr>
        </w:div>
        <w:div w:id="1183477859">
          <w:marLeft w:val="0"/>
          <w:marRight w:val="0"/>
          <w:marTop w:val="0"/>
          <w:marBottom w:val="0"/>
          <w:divBdr>
            <w:top w:val="none" w:sz="0" w:space="0" w:color="auto"/>
            <w:left w:val="none" w:sz="0" w:space="0" w:color="auto"/>
            <w:bottom w:val="none" w:sz="0" w:space="0" w:color="auto"/>
            <w:right w:val="none" w:sz="0" w:space="0" w:color="auto"/>
          </w:divBdr>
        </w:div>
        <w:div w:id="1709840154">
          <w:marLeft w:val="0"/>
          <w:marRight w:val="0"/>
          <w:marTop w:val="0"/>
          <w:marBottom w:val="0"/>
          <w:divBdr>
            <w:top w:val="none" w:sz="0" w:space="0" w:color="auto"/>
            <w:left w:val="none" w:sz="0" w:space="0" w:color="auto"/>
            <w:bottom w:val="none" w:sz="0" w:space="0" w:color="auto"/>
            <w:right w:val="none" w:sz="0" w:space="0" w:color="auto"/>
          </w:divBdr>
        </w:div>
      </w:divsChild>
    </w:div>
    <w:div w:id="1748645849">
      <w:bodyDiv w:val="1"/>
      <w:marLeft w:val="0"/>
      <w:marRight w:val="0"/>
      <w:marTop w:val="0"/>
      <w:marBottom w:val="0"/>
      <w:divBdr>
        <w:top w:val="none" w:sz="0" w:space="0" w:color="auto"/>
        <w:left w:val="none" w:sz="0" w:space="0" w:color="auto"/>
        <w:bottom w:val="none" w:sz="0" w:space="0" w:color="auto"/>
        <w:right w:val="none" w:sz="0" w:space="0" w:color="auto"/>
      </w:divBdr>
    </w:div>
    <w:div w:id="1749694262">
      <w:bodyDiv w:val="1"/>
      <w:marLeft w:val="0"/>
      <w:marRight w:val="0"/>
      <w:marTop w:val="0"/>
      <w:marBottom w:val="0"/>
      <w:divBdr>
        <w:top w:val="none" w:sz="0" w:space="0" w:color="auto"/>
        <w:left w:val="none" w:sz="0" w:space="0" w:color="auto"/>
        <w:bottom w:val="none" w:sz="0" w:space="0" w:color="auto"/>
        <w:right w:val="none" w:sz="0" w:space="0" w:color="auto"/>
      </w:divBdr>
      <w:divsChild>
        <w:div w:id="870267394">
          <w:marLeft w:val="0"/>
          <w:marRight w:val="0"/>
          <w:marTop w:val="0"/>
          <w:marBottom w:val="0"/>
          <w:divBdr>
            <w:top w:val="none" w:sz="0" w:space="0" w:color="auto"/>
            <w:left w:val="none" w:sz="0" w:space="0" w:color="auto"/>
            <w:bottom w:val="none" w:sz="0" w:space="0" w:color="auto"/>
            <w:right w:val="none" w:sz="0" w:space="0" w:color="auto"/>
          </w:divBdr>
          <w:divsChild>
            <w:div w:id="308637081">
              <w:marLeft w:val="0"/>
              <w:marRight w:val="0"/>
              <w:marTop w:val="0"/>
              <w:marBottom w:val="0"/>
              <w:divBdr>
                <w:top w:val="none" w:sz="0" w:space="0" w:color="auto"/>
                <w:left w:val="none" w:sz="0" w:space="0" w:color="auto"/>
                <w:bottom w:val="none" w:sz="0" w:space="0" w:color="auto"/>
                <w:right w:val="none" w:sz="0" w:space="0" w:color="auto"/>
              </w:divBdr>
            </w:div>
            <w:div w:id="758910128">
              <w:marLeft w:val="0"/>
              <w:marRight w:val="0"/>
              <w:marTop w:val="0"/>
              <w:marBottom w:val="0"/>
              <w:divBdr>
                <w:top w:val="none" w:sz="0" w:space="0" w:color="auto"/>
                <w:left w:val="none" w:sz="0" w:space="0" w:color="auto"/>
                <w:bottom w:val="none" w:sz="0" w:space="0" w:color="auto"/>
                <w:right w:val="none" w:sz="0" w:space="0" w:color="auto"/>
              </w:divBdr>
            </w:div>
            <w:div w:id="1055620876">
              <w:marLeft w:val="0"/>
              <w:marRight w:val="0"/>
              <w:marTop w:val="0"/>
              <w:marBottom w:val="0"/>
              <w:divBdr>
                <w:top w:val="none" w:sz="0" w:space="0" w:color="auto"/>
                <w:left w:val="none" w:sz="0" w:space="0" w:color="auto"/>
                <w:bottom w:val="none" w:sz="0" w:space="0" w:color="auto"/>
                <w:right w:val="none" w:sz="0" w:space="0" w:color="auto"/>
              </w:divBdr>
            </w:div>
            <w:div w:id="20698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5947">
      <w:bodyDiv w:val="1"/>
      <w:marLeft w:val="0"/>
      <w:marRight w:val="0"/>
      <w:marTop w:val="0"/>
      <w:marBottom w:val="0"/>
      <w:divBdr>
        <w:top w:val="none" w:sz="0" w:space="0" w:color="auto"/>
        <w:left w:val="none" w:sz="0" w:space="0" w:color="auto"/>
        <w:bottom w:val="none" w:sz="0" w:space="0" w:color="auto"/>
        <w:right w:val="none" w:sz="0" w:space="0" w:color="auto"/>
      </w:divBdr>
    </w:div>
    <w:div w:id="1762216645">
      <w:bodyDiv w:val="1"/>
      <w:marLeft w:val="0"/>
      <w:marRight w:val="0"/>
      <w:marTop w:val="0"/>
      <w:marBottom w:val="0"/>
      <w:divBdr>
        <w:top w:val="none" w:sz="0" w:space="0" w:color="auto"/>
        <w:left w:val="none" w:sz="0" w:space="0" w:color="auto"/>
        <w:bottom w:val="none" w:sz="0" w:space="0" w:color="auto"/>
        <w:right w:val="none" w:sz="0" w:space="0" w:color="auto"/>
      </w:divBdr>
    </w:div>
    <w:div w:id="1763985034">
      <w:bodyDiv w:val="1"/>
      <w:marLeft w:val="0"/>
      <w:marRight w:val="0"/>
      <w:marTop w:val="0"/>
      <w:marBottom w:val="0"/>
      <w:divBdr>
        <w:top w:val="none" w:sz="0" w:space="0" w:color="auto"/>
        <w:left w:val="none" w:sz="0" w:space="0" w:color="auto"/>
        <w:bottom w:val="none" w:sz="0" w:space="0" w:color="auto"/>
        <w:right w:val="none" w:sz="0" w:space="0" w:color="auto"/>
      </w:divBdr>
    </w:div>
    <w:div w:id="1765296817">
      <w:bodyDiv w:val="1"/>
      <w:marLeft w:val="0"/>
      <w:marRight w:val="0"/>
      <w:marTop w:val="0"/>
      <w:marBottom w:val="0"/>
      <w:divBdr>
        <w:top w:val="none" w:sz="0" w:space="0" w:color="auto"/>
        <w:left w:val="none" w:sz="0" w:space="0" w:color="auto"/>
        <w:bottom w:val="none" w:sz="0" w:space="0" w:color="auto"/>
        <w:right w:val="none" w:sz="0" w:space="0" w:color="auto"/>
      </w:divBdr>
      <w:divsChild>
        <w:div w:id="1333946088">
          <w:marLeft w:val="0"/>
          <w:marRight w:val="0"/>
          <w:marTop w:val="0"/>
          <w:marBottom w:val="0"/>
          <w:divBdr>
            <w:top w:val="none" w:sz="0" w:space="0" w:color="auto"/>
            <w:left w:val="none" w:sz="0" w:space="0" w:color="auto"/>
            <w:bottom w:val="none" w:sz="0" w:space="0" w:color="auto"/>
            <w:right w:val="none" w:sz="0" w:space="0" w:color="auto"/>
          </w:divBdr>
        </w:div>
      </w:divsChild>
    </w:div>
    <w:div w:id="1765572094">
      <w:bodyDiv w:val="1"/>
      <w:marLeft w:val="0"/>
      <w:marRight w:val="0"/>
      <w:marTop w:val="0"/>
      <w:marBottom w:val="0"/>
      <w:divBdr>
        <w:top w:val="none" w:sz="0" w:space="0" w:color="auto"/>
        <w:left w:val="none" w:sz="0" w:space="0" w:color="auto"/>
        <w:bottom w:val="none" w:sz="0" w:space="0" w:color="auto"/>
        <w:right w:val="none" w:sz="0" w:space="0" w:color="auto"/>
      </w:divBdr>
    </w:div>
    <w:div w:id="1768386789">
      <w:bodyDiv w:val="1"/>
      <w:marLeft w:val="0"/>
      <w:marRight w:val="0"/>
      <w:marTop w:val="0"/>
      <w:marBottom w:val="0"/>
      <w:divBdr>
        <w:top w:val="none" w:sz="0" w:space="0" w:color="auto"/>
        <w:left w:val="none" w:sz="0" w:space="0" w:color="auto"/>
        <w:bottom w:val="none" w:sz="0" w:space="0" w:color="auto"/>
        <w:right w:val="none" w:sz="0" w:space="0" w:color="auto"/>
      </w:divBdr>
    </w:div>
    <w:div w:id="1769109558">
      <w:bodyDiv w:val="1"/>
      <w:marLeft w:val="0"/>
      <w:marRight w:val="0"/>
      <w:marTop w:val="0"/>
      <w:marBottom w:val="0"/>
      <w:divBdr>
        <w:top w:val="none" w:sz="0" w:space="0" w:color="auto"/>
        <w:left w:val="none" w:sz="0" w:space="0" w:color="auto"/>
        <w:bottom w:val="none" w:sz="0" w:space="0" w:color="auto"/>
        <w:right w:val="none" w:sz="0" w:space="0" w:color="auto"/>
      </w:divBdr>
      <w:divsChild>
        <w:div w:id="302850333">
          <w:marLeft w:val="0"/>
          <w:marRight w:val="0"/>
          <w:marTop w:val="0"/>
          <w:marBottom w:val="0"/>
          <w:divBdr>
            <w:top w:val="none" w:sz="0" w:space="0" w:color="auto"/>
            <w:left w:val="none" w:sz="0" w:space="0" w:color="auto"/>
            <w:bottom w:val="none" w:sz="0" w:space="0" w:color="auto"/>
            <w:right w:val="none" w:sz="0" w:space="0" w:color="auto"/>
          </w:divBdr>
        </w:div>
        <w:div w:id="674307447">
          <w:marLeft w:val="0"/>
          <w:marRight w:val="0"/>
          <w:marTop w:val="0"/>
          <w:marBottom w:val="0"/>
          <w:divBdr>
            <w:top w:val="none" w:sz="0" w:space="0" w:color="auto"/>
            <w:left w:val="none" w:sz="0" w:space="0" w:color="auto"/>
            <w:bottom w:val="none" w:sz="0" w:space="0" w:color="auto"/>
            <w:right w:val="none" w:sz="0" w:space="0" w:color="auto"/>
          </w:divBdr>
        </w:div>
        <w:div w:id="785736018">
          <w:marLeft w:val="0"/>
          <w:marRight w:val="0"/>
          <w:marTop w:val="0"/>
          <w:marBottom w:val="0"/>
          <w:divBdr>
            <w:top w:val="none" w:sz="0" w:space="0" w:color="auto"/>
            <w:left w:val="none" w:sz="0" w:space="0" w:color="auto"/>
            <w:bottom w:val="none" w:sz="0" w:space="0" w:color="auto"/>
            <w:right w:val="none" w:sz="0" w:space="0" w:color="auto"/>
          </w:divBdr>
        </w:div>
        <w:div w:id="1941376145">
          <w:marLeft w:val="0"/>
          <w:marRight w:val="0"/>
          <w:marTop w:val="0"/>
          <w:marBottom w:val="0"/>
          <w:divBdr>
            <w:top w:val="none" w:sz="0" w:space="0" w:color="auto"/>
            <w:left w:val="none" w:sz="0" w:space="0" w:color="auto"/>
            <w:bottom w:val="none" w:sz="0" w:space="0" w:color="auto"/>
            <w:right w:val="none" w:sz="0" w:space="0" w:color="auto"/>
          </w:divBdr>
        </w:div>
        <w:div w:id="1991668614">
          <w:marLeft w:val="0"/>
          <w:marRight w:val="0"/>
          <w:marTop w:val="0"/>
          <w:marBottom w:val="0"/>
          <w:divBdr>
            <w:top w:val="none" w:sz="0" w:space="0" w:color="auto"/>
            <w:left w:val="none" w:sz="0" w:space="0" w:color="auto"/>
            <w:bottom w:val="none" w:sz="0" w:space="0" w:color="auto"/>
            <w:right w:val="none" w:sz="0" w:space="0" w:color="auto"/>
          </w:divBdr>
        </w:div>
      </w:divsChild>
    </w:div>
    <w:div w:id="1771074699">
      <w:bodyDiv w:val="1"/>
      <w:marLeft w:val="0"/>
      <w:marRight w:val="0"/>
      <w:marTop w:val="0"/>
      <w:marBottom w:val="0"/>
      <w:divBdr>
        <w:top w:val="none" w:sz="0" w:space="0" w:color="auto"/>
        <w:left w:val="none" w:sz="0" w:space="0" w:color="auto"/>
        <w:bottom w:val="none" w:sz="0" w:space="0" w:color="auto"/>
        <w:right w:val="none" w:sz="0" w:space="0" w:color="auto"/>
      </w:divBdr>
    </w:div>
    <w:div w:id="1772313797">
      <w:bodyDiv w:val="1"/>
      <w:marLeft w:val="0"/>
      <w:marRight w:val="0"/>
      <w:marTop w:val="0"/>
      <w:marBottom w:val="0"/>
      <w:divBdr>
        <w:top w:val="none" w:sz="0" w:space="0" w:color="auto"/>
        <w:left w:val="none" w:sz="0" w:space="0" w:color="auto"/>
        <w:bottom w:val="none" w:sz="0" w:space="0" w:color="auto"/>
        <w:right w:val="none" w:sz="0" w:space="0" w:color="auto"/>
      </w:divBdr>
      <w:divsChild>
        <w:div w:id="1177695298">
          <w:marLeft w:val="0"/>
          <w:marRight w:val="0"/>
          <w:marTop w:val="0"/>
          <w:marBottom w:val="0"/>
          <w:divBdr>
            <w:top w:val="none" w:sz="0" w:space="0" w:color="auto"/>
            <w:left w:val="none" w:sz="0" w:space="0" w:color="auto"/>
            <w:bottom w:val="none" w:sz="0" w:space="0" w:color="auto"/>
            <w:right w:val="none" w:sz="0" w:space="0" w:color="auto"/>
          </w:divBdr>
        </w:div>
      </w:divsChild>
    </w:div>
    <w:div w:id="1772823803">
      <w:bodyDiv w:val="1"/>
      <w:marLeft w:val="0"/>
      <w:marRight w:val="0"/>
      <w:marTop w:val="0"/>
      <w:marBottom w:val="0"/>
      <w:divBdr>
        <w:top w:val="none" w:sz="0" w:space="0" w:color="auto"/>
        <w:left w:val="none" w:sz="0" w:space="0" w:color="auto"/>
        <w:bottom w:val="none" w:sz="0" w:space="0" w:color="auto"/>
        <w:right w:val="none" w:sz="0" w:space="0" w:color="auto"/>
      </w:divBdr>
      <w:divsChild>
        <w:div w:id="1047148704">
          <w:marLeft w:val="0"/>
          <w:marRight w:val="0"/>
          <w:marTop w:val="0"/>
          <w:marBottom w:val="0"/>
          <w:divBdr>
            <w:top w:val="none" w:sz="0" w:space="0" w:color="auto"/>
            <w:left w:val="none" w:sz="0" w:space="0" w:color="auto"/>
            <w:bottom w:val="none" w:sz="0" w:space="0" w:color="auto"/>
            <w:right w:val="none" w:sz="0" w:space="0" w:color="auto"/>
          </w:divBdr>
        </w:div>
        <w:div w:id="1117070181">
          <w:marLeft w:val="0"/>
          <w:marRight w:val="0"/>
          <w:marTop w:val="0"/>
          <w:marBottom w:val="0"/>
          <w:divBdr>
            <w:top w:val="none" w:sz="0" w:space="0" w:color="auto"/>
            <w:left w:val="none" w:sz="0" w:space="0" w:color="auto"/>
            <w:bottom w:val="none" w:sz="0" w:space="0" w:color="auto"/>
            <w:right w:val="none" w:sz="0" w:space="0" w:color="auto"/>
          </w:divBdr>
        </w:div>
        <w:div w:id="1308365023">
          <w:marLeft w:val="0"/>
          <w:marRight w:val="0"/>
          <w:marTop w:val="0"/>
          <w:marBottom w:val="0"/>
          <w:divBdr>
            <w:top w:val="none" w:sz="0" w:space="0" w:color="auto"/>
            <w:left w:val="none" w:sz="0" w:space="0" w:color="auto"/>
            <w:bottom w:val="none" w:sz="0" w:space="0" w:color="auto"/>
            <w:right w:val="none" w:sz="0" w:space="0" w:color="auto"/>
          </w:divBdr>
        </w:div>
        <w:div w:id="1725062897">
          <w:marLeft w:val="0"/>
          <w:marRight w:val="0"/>
          <w:marTop w:val="0"/>
          <w:marBottom w:val="0"/>
          <w:divBdr>
            <w:top w:val="none" w:sz="0" w:space="0" w:color="auto"/>
            <w:left w:val="none" w:sz="0" w:space="0" w:color="auto"/>
            <w:bottom w:val="none" w:sz="0" w:space="0" w:color="auto"/>
            <w:right w:val="none" w:sz="0" w:space="0" w:color="auto"/>
          </w:divBdr>
        </w:div>
        <w:div w:id="2009211314">
          <w:marLeft w:val="0"/>
          <w:marRight w:val="0"/>
          <w:marTop w:val="0"/>
          <w:marBottom w:val="0"/>
          <w:divBdr>
            <w:top w:val="none" w:sz="0" w:space="0" w:color="auto"/>
            <w:left w:val="none" w:sz="0" w:space="0" w:color="auto"/>
            <w:bottom w:val="none" w:sz="0" w:space="0" w:color="auto"/>
            <w:right w:val="none" w:sz="0" w:space="0" w:color="auto"/>
          </w:divBdr>
        </w:div>
      </w:divsChild>
    </w:div>
    <w:div w:id="1776710503">
      <w:bodyDiv w:val="1"/>
      <w:marLeft w:val="0"/>
      <w:marRight w:val="0"/>
      <w:marTop w:val="0"/>
      <w:marBottom w:val="0"/>
      <w:divBdr>
        <w:top w:val="none" w:sz="0" w:space="0" w:color="auto"/>
        <w:left w:val="none" w:sz="0" w:space="0" w:color="auto"/>
        <w:bottom w:val="none" w:sz="0" w:space="0" w:color="auto"/>
        <w:right w:val="none" w:sz="0" w:space="0" w:color="auto"/>
      </w:divBdr>
      <w:divsChild>
        <w:div w:id="2123453205">
          <w:marLeft w:val="0"/>
          <w:marRight w:val="0"/>
          <w:marTop w:val="0"/>
          <w:marBottom w:val="0"/>
          <w:divBdr>
            <w:top w:val="none" w:sz="0" w:space="0" w:color="auto"/>
            <w:left w:val="none" w:sz="0" w:space="0" w:color="auto"/>
            <w:bottom w:val="none" w:sz="0" w:space="0" w:color="auto"/>
            <w:right w:val="none" w:sz="0" w:space="0" w:color="auto"/>
          </w:divBdr>
          <w:divsChild>
            <w:div w:id="1892616699">
              <w:marLeft w:val="0"/>
              <w:marRight w:val="0"/>
              <w:marTop w:val="0"/>
              <w:marBottom w:val="0"/>
              <w:divBdr>
                <w:top w:val="none" w:sz="0" w:space="0" w:color="auto"/>
                <w:left w:val="none" w:sz="0" w:space="0" w:color="auto"/>
                <w:bottom w:val="none" w:sz="0" w:space="0" w:color="auto"/>
                <w:right w:val="none" w:sz="0" w:space="0" w:color="auto"/>
              </w:divBdr>
              <w:divsChild>
                <w:div w:id="1299602098">
                  <w:marLeft w:val="0"/>
                  <w:marRight w:val="0"/>
                  <w:marTop w:val="0"/>
                  <w:marBottom w:val="0"/>
                  <w:divBdr>
                    <w:top w:val="none" w:sz="0" w:space="0" w:color="auto"/>
                    <w:left w:val="none" w:sz="0" w:space="0" w:color="auto"/>
                    <w:bottom w:val="none" w:sz="0" w:space="0" w:color="auto"/>
                    <w:right w:val="none" w:sz="0" w:space="0" w:color="auto"/>
                  </w:divBdr>
                  <w:divsChild>
                    <w:div w:id="234167944">
                      <w:marLeft w:val="0"/>
                      <w:marRight w:val="0"/>
                      <w:marTop w:val="0"/>
                      <w:marBottom w:val="0"/>
                      <w:divBdr>
                        <w:top w:val="none" w:sz="0" w:space="0" w:color="auto"/>
                        <w:left w:val="none" w:sz="0" w:space="0" w:color="auto"/>
                        <w:bottom w:val="none" w:sz="0" w:space="0" w:color="auto"/>
                        <w:right w:val="none" w:sz="0" w:space="0" w:color="auto"/>
                      </w:divBdr>
                      <w:divsChild>
                        <w:div w:id="476800841">
                          <w:marLeft w:val="0"/>
                          <w:marRight w:val="0"/>
                          <w:marTop w:val="0"/>
                          <w:marBottom w:val="0"/>
                          <w:divBdr>
                            <w:top w:val="none" w:sz="0" w:space="0" w:color="auto"/>
                            <w:left w:val="none" w:sz="0" w:space="0" w:color="auto"/>
                            <w:bottom w:val="none" w:sz="0" w:space="0" w:color="auto"/>
                            <w:right w:val="none" w:sz="0" w:space="0" w:color="auto"/>
                          </w:divBdr>
                          <w:divsChild>
                            <w:div w:id="375350673">
                              <w:marLeft w:val="0"/>
                              <w:marRight w:val="0"/>
                              <w:marTop w:val="240"/>
                              <w:marBottom w:val="240"/>
                              <w:divBdr>
                                <w:top w:val="none" w:sz="0" w:space="0" w:color="auto"/>
                                <w:left w:val="none" w:sz="0" w:space="0" w:color="auto"/>
                                <w:bottom w:val="none" w:sz="0" w:space="0" w:color="auto"/>
                                <w:right w:val="none" w:sz="0" w:space="0" w:color="auto"/>
                              </w:divBdr>
                              <w:divsChild>
                                <w:div w:id="1300109147">
                                  <w:marLeft w:val="0"/>
                                  <w:marRight w:val="0"/>
                                  <w:marTop w:val="0"/>
                                  <w:marBottom w:val="0"/>
                                  <w:divBdr>
                                    <w:top w:val="none" w:sz="0" w:space="0" w:color="auto"/>
                                    <w:left w:val="none" w:sz="0" w:space="0" w:color="auto"/>
                                    <w:bottom w:val="none" w:sz="0" w:space="0" w:color="auto"/>
                                    <w:right w:val="none" w:sz="0" w:space="0" w:color="auto"/>
                                  </w:divBdr>
                                  <w:divsChild>
                                    <w:div w:id="18953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866815">
      <w:bodyDiv w:val="1"/>
      <w:marLeft w:val="0"/>
      <w:marRight w:val="0"/>
      <w:marTop w:val="0"/>
      <w:marBottom w:val="0"/>
      <w:divBdr>
        <w:top w:val="none" w:sz="0" w:space="0" w:color="auto"/>
        <w:left w:val="none" w:sz="0" w:space="0" w:color="auto"/>
        <w:bottom w:val="none" w:sz="0" w:space="0" w:color="auto"/>
        <w:right w:val="none" w:sz="0" w:space="0" w:color="auto"/>
      </w:divBdr>
    </w:div>
    <w:div w:id="1779060436">
      <w:bodyDiv w:val="1"/>
      <w:marLeft w:val="0"/>
      <w:marRight w:val="0"/>
      <w:marTop w:val="0"/>
      <w:marBottom w:val="0"/>
      <w:divBdr>
        <w:top w:val="none" w:sz="0" w:space="0" w:color="auto"/>
        <w:left w:val="none" w:sz="0" w:space="0" w:color="auto"/>
        <w:bottom w:val="none" w:sz="0" w:space="0" w:color="auto"/>
        <w:right w:val="none" w:sz="0" w:space="0" w:color="auto"/>
      </w:divBdr>
      <w:divsChild>
        <w:div w:id="16082512">
          <w:marLeft w:val="0"/>
          <w:marRight w:val="0"/>
          <w:marTop w:val="0"/>
          <w:marBottom w:val="0"/>
          <w:divBdr>
            <w:top w:val="none" w:sz="0" w:space="0" w:color="auto"/>
            <w:left w:val="none" w:sz="0" w:space="0" w:color="auto"/>
            <w:bottom w:val="none" w:sz="0" w:space="0" w:color="auto"/>
            <w:right w:val="none" w:sz="0" w:space="0" w:color="auto"/>
          </w:divBdr>
          <w:divsChild>
            <w:div w:id="1761562383">
              <w:marLeft w:val="0"/>
              <w:marRight w:val="0"/>
              <w:marTop w:val="0"/>
              <w:marBottom w:val="0"/>
              <w:divBdr>
                <w:top w:val="none" w:sz="0" w:space="0" w:color="auto"/>
                <w:left w:val="none" w:sz="0" w:space="0" w:color="auto"/>
                <w:bottom w:val="none" w:sz="0" w:space="0" w:color="auto"/>
                <w:right w:val="none" w:sz="0" w:space="0" w:color="auto"/>
              </w:divBdr>
            </w:div>
          </w:divsChild>
        </w:div>
        <w:div w:id="930772266">
          <w:marLeft w:val="0"/>
          <w:marRight w:val="0"/>
          <w:marTop w:val="0"/>
          <w:marBottom w:val="0"/>
          <w:divBdr>
            <w:top w:val="none" w:sz="0" w:space="0" w:color="auto"/>
            <w:left w:val="none" w:sz="0" w:space="0" w:color="auto"/>
            <w:bottom w:val="none" w:sz="0" w:space="0" w:color="auto"/>
            <w:right w:val="none" w:sz="0" w:space="0" w:color="auto"/>
          </w:divBdr>
          <w:divsChild>
            <w:div w:id="66998272">
              <w:marLeft w:val="0"/>
              <w:marRight w:val="0"/>
              <w:marTop w:val="0"/>
              <w:marBottom w:val="0"/>
              <w:divBdr>
                <w:top w:val="none" w:sz="0" w:space="0" w:color="auto"/>
                <w:left w:val="none" w:sz="0" w:space="0" w:color="auto"/>
                <w:bottom w:val="none" w:sz="0" w:space="0" w:color="auto"/>
                <w:right w:val="none" w:sz="0" w:space="0" w:color="auto"/>
              </w:divBdr>
            </w:div>
            <w:div w:id="697972805">
              <w:marLeft w:val="0"/>
              <w:marRight w:val="0"/>
              <w:marTop w:val="0"/>
              <w:marBottom w:val="0"/>
              <w:divBdr>
                <w:top w:val="none" w:sz="0" w:space="0" w:color="auto"/>
                <w:left w:val="none" w:sz="0" w:space="0" w:color="auto"/>
                <w:bottom w:val="none" w:sz="0" w:space="0" w:color="auto"/>
                <w:right w:val="none" w:sz="0" w:space="0" w:color="auto"/>
              </w:divBdr>
            </w:div>
            <w:div w:id="1280717828">
              <w:marLeft w:val="0"/>
              <w:marRight w:val="0"/>
              <w:marTop w:val="0"/>
              <w:marBottom w:val="0"/>
              <w:divBdr>
                <w:top w:val="none" w:sz="0" w:space="0" w:color="auto"/>
                <w:left w:val="none" w:sz="0" w:space="0" w:color="auto"/>
                <w:bottom w:val="none" w:sz="0" w:space="0" w:color="auto"/>
                <w:right w:val="none" w:sz="0" w:space="0" w:color="auto"/>
              </w:divBdr>
            </w:div>
          </w:divsChild>
        </w:div>
        <w:div w:id="1039936052">
          <w:marLeft w:val="0"/>
          <w:marRight w:val="0"/>
          <w:marTop w:val="0"/>
          <w:marBottom w:val="0"/>
          <w:divBdr>
            <w:top w:val="none" w:sz="0" w:space="0" w:color="auto"/>
            <w:left w:val="none" w:sz="0" w:space="0" w:color="auto"/>
            <w:bottom w:val="none" w:sz="0" w:space="0" w:color="auto"/>
            <w:right w:val="none" w:sz="0" w:space="0" w:color="auto"/>
          </w:divBdr>
        </w:div>
      </w:divsChild>
    </w:div>
    <w:div w:id="1780955400">
      <w:bodyDiv w:val="1"/>
      <w:marLeft w:val="0"/>
      <w:marRight w:val="0"/>
      <w:marTop w:val="0"/>
      <w:marBottom w:val="0"/>
      <w:divBdr>
        <w:top w:val="none" w:sz="0" w:space="0" w:color="auto"/>
        <w:left w:val="none" w:sz="0" w:space="0" w:color="auto"/>
        <w:bottom w:val="none" w:sz="0" w:space="0" w:color="auto"/>
        <w:right w:val="none" w:sz="0" w:space="0" w:color="auto"/>
      </w:divBdr>
      <w:divsChild>
        <w:div w:id="70348937">
          <w:marLeft w:val="0"/>
          <w:marRight w:val="0"/>
          <w:marTop w:val="0"/>
          <w:marBottom w:val="0"/>
          <w:divBdr>
            <w:top w:val="none" w:sz="0" w:space="0" w:color="auto"/>
            <w:left w:val="none" w:sz="0" w:space="0" w:color="auto"/>
            <w:bottom w:val="none" w:sz="0" w:space="0" w:color="auto"/>
            <w:right w:val="none" w:sz="0" w:space="0" w:color="auto"/>
          </w:divBdr>
        </w:div>
        <w:div w:id="1631396221">
          <w:marLeft w:val="0"/>
          <w:marRight w:val="0"/>
          <w:marTop w:val="0"/>
          <w:marBottom w:val="0"/>
          <w:divBdr>
            <w:top w:val="none" w:sz="0" w:space="0" w:color="auto"/>
            <w:left w:val="none" w:sz="0" w:space="0" w:color="auto"/>
            <w:bottom w:val="none" w:sz="0" w:space="0" w:color="auto"/>
            <w:right w:val="none" w:sz="0" w:space="0" w:color="auto"/>
          </w:divBdr>
        </w:div>
        <w:div w:id="1719276411">
          <w:marLeft w:val="0"/>
          <w:marRight w:val="0"/>
          <w:marTop w:val="0"/>
          <w:marBottom w:val="0"/>
          <w:divBdr>
            <w:top w:val="none" w:sz="0" w:space="0" w:color="auto"/>
            <w:left w:val="none" w:sz="0" w:space="0" w:color="auto"/>
            <w:bottom w:val="none" w:sz="0" w:space="0" w:color="auto"/>
            <w:right w:val="none" w:sz="0" w:space="0" w:color="auto"/>
          </w:divBdr>
          <w:divsChild>
            <w:div w:id="1496870726">
              <w:marLeft w:val="0"/>
              <w:marRight w:val="0"/>
              <w:marTop w:val="0"/>
              <w:marBottom w:val="0"/>
              <w:divBdr>
                <w:top w:val="none" w:sz="0" w:space="0" w:color="auto"/>
                <w:left w:val="none" w:sz="0" w:space="0" w:color="auto"/>
                <w:bottom w:val="none" w:sz="0" w:space="0" w:color="auto"/>
                <w:right w:val="none" w:sz="0" w:space="0" w:color="auto"/>
              </w:divBdr>
            </w:div>
          </w:divsChild>
        </w:div>
        <w:div w:id="1935090693">
          <w:marLeft w:val="0"/>
          <w:marRight w:val="0"/>
          <w:marTop w:val="0"/>
          <w:marBottom w:val="0"/>
          <w:divBdr>
            <w:top w:val="none" w:sz="0" w:space="0" w:color="auto"/>
            <w:left w:val="none" w:sz="0" w:space="0" w:color="auto"/>
            <w:bottom w:val="none" w:sz="0" w:space="0" w:color="auto"/>
            <w:right w:val="none" w:sz="0" w:space="0" w:color="auto"/>
          </w:divBdr>
          <w:divsChild>
            <w:div w:id="1182672191">
              <w:marLeft w:val="0"/>
              <w:marRight w:val="0"/>
              <w:marTop w:val="0"/>
              <w:marBottom w:val="0"/>
              <w:divBdr>
                <w:top w:val="none" w:sz="0" w:space="0" w:color="auto"/>
                <w:left w:val="none" w:sz="0" w:space="0" w:color="auto"/>
                <w:bottom w:val="none" w:sz="0" w:space="0" w:color="auto"/>
                <w:right w:val="none" w:sz="0" w:space="0" w:color="auto"/>
              </w:divBdr>
            </w:div>
            <w:div w:id="1718889798">
              <w:marLeft w:val="0"/>
              <w:marRight w:val="0"/>
              <w:marTop w:val="0"/>
              <w:marBottom w:val="0"/>
              <w:divBdr>
                <w:top w:val="none" w:sz="0" w:space="0" w:color="auto"/>
                <w:left w:val="none" w:sz="0" w:space="0" w:color="auto"/>
                <w:bottom w:val="none" w:sz="0" w:space="0" w:color="auto"/>
                <w:right w:val="none" w:sz="0" w:space="0" w:color="auto"/>
              </w:divBdr>
            </w:div>
            <w:div w:id="1764497506">
              <w:marLeft w:val="0"/>
              <w:marRight w:val="0"/>
              <w:marTop w:val="0"/>
              <w:marBottom w:val="0"/>
              <w:divBdr>
                <w:top w:val="none" w:sz="0" w:space="0" w:color="auto"/>
                <w:left w:val="none" w:sz="0" w:space="0" w:color="auto"/>
                <w:bottom w:val="none" w:sz="0" w:space="0" w:color="auto"/>
                <w:right w:val="none" w:sz="0" w:space="0" w:color="auto"/>
              </w:divBdr>
            </w:div>
            <w:div w:id="18925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5010">
      <w:bodyDiv w:val="1"/>
      <w:marLeft w:val="0"/>
      <w:marRight w:val="0"/>
      <w:marTop w:val="0"/>
      <w:marBottom w:val="0"/>
      <w:divBdr>
        <w:top w:val="none" w:sz="0" w:space="0" w:color="auto"/>
        <w:left w:val="none" w:sz="0" w:space="0" w:color="auto"/>
        <w:bottom w:val="none" w:sz="0" w:space="0" w:color="auto"/>
        <w:right w:val="none" w:sz="0" w:space="0" w:color="auto"/>
      </w:divBdr>
    </w:div>
    <w:div w:id="1783916525">
      <w:bodyDiv w:val="1"/>
      <w:marLeft w:val="0"/>
      <w:marRight w:val="0"/>
      <w:marTop w:val="0"/>
      <w:marBottom w:val="0"/>
      <w:divBdr>
        <w:top w:val="none" w:sz="0" w:space="0" w:color="auto"/>
        <w:left w:val="none" w:sz="0" w:space="0" w:color="auto"/>
        <w:bottom w:val="none" w:sz="0" w:space="0" w:color="auto"/>
        <w:right w:val="none" w:sz="0" w:space="0" w:color="auto"/>
      </w:divBdr>
      <w:divsChild>
        <w:div w:id="504440910">
          <w:marLeft w:val="0"/>
          <w:marRight w:val="0"/>
          <w:marTop w:val="0"/>
          <w:marBottom w:val="0"/>
          <w:divBdr>
            <w:top w:val="none" w:sz="0" w:space="0" w:color="auto"/>
            <w:left w:val="none" w:sz="0" w:space="0" w:color="auto"/>
            <w:bottom w:val="none" w:sz="0" w:space="0" w:color="auto"/>
            <w:right w:val="none" w:sz="0" w:space="0" w:color="auto"/>
          </w:divBdr>
        </w:div>
        <w:div w:id="1227914131">
          <w:marLeft w:val="0"/>
          <w:marRight w:val="0"/>
          <w:marTop w:val="0"/>
          <w:marBottom w:val="0"/>
          <w:divBdr>
            <w:top w:val="none" w:sz="0" w:space="0" w:color="auto"/>
            <w:left w:val="none" w:sz="0" w:space="0" w:color="auto"/>
            <w:bottom w:val="none" w:sz="0" w:space="0" w:color="auto"/>
            <w:right w:val="none" w:sz="0" w:space="0" w:color="auto"/>
          </w:divBdr>
        </w:div>
        <w:div w:id="1394308544">
          <w:marLeft w:val="0"/>
          <w:marRight w:val="0"/>
          <w:marTop w:val="0"/>
          <w:marBottom w:val="0"/>
          <w:divBdr>
            <w:top w:val="none" w:sz="0" w:space="0" w:color="auto"/>
            <w:left w:val="none" w:sz="0" w:space="0" w:color="auto"/>
            <w:bottom w:val="none" w:sz="0" w:space="0" w:color="auto"/>
            <w:right w:val="none" w:sz="0" w:space="0" w:color="auto"/>
          </w:divBdr>
        </w:div>
      </w:divsChild>
    </w:div>
    <w:div w:id="1784692687">
      <w:bodyDiv w:val="1"/>
      <w:marLeft w:val="0"/>
      <w:marRight w:val="0"/>
      <w:marTop w:val="0"/>
      <w:marBottom w:val="0"/>
      <w:divBdr>
        <w:top w:val="none" w:sz="0" w:space="0" w:color="auto"/>
        <w:left w:val="none" w:sz="0" w:space="0" w:color="auto"/>
        <w:bottom w:val="none" w:sz="0" w:space="0" w:color="auto"/>
        <w:right w:val="none" w:sz="0" w:space="0" w:color="auto"/>
      </w:divBdr>
    </w:div>
    <w:div w:id="1786845510">
      <w:bodyDiv w:val="1"/>
      <w:marLeft w:val="0"/>
      <w:marRight w:val="0"/>
      <w:marTop w:val="0"/>
      <w:marBottom w:val="0"/>
      <w:divBdr>
        <w:top w:val="none" w:sz="0" w:space="0" w:color="auto"/>
        <w:left w:val="none" w:sz="0" w:space="0" w:color="auto"/>
        <w:bottom w:val="none" w:sz="0" w:space="0" w:color="auto"/>
        <w:right w:val="none" w:sz="0" w:space="0" w:color="auto"/>
      </w:divBdr>
    </w:div>
    <w:div w:id="1787195884">
      <w:bodyDiv w:val="1"/>
      <w:marLeft w:val="0"/>
      <w:marRight w:val="0"/>
      <w:marTop w:val="0"/>
      <w:marBottom w:val="0"/>
      <w:divBdr>
        <w:top w:val="none" w:sz="0" w:space="0" w:color="auto"/>
        <w:left w:val="none" w:sz="0" w:space="0" w:color="auto"/>
        <w:bottom w:val="none" w:sz="0" w:space="0" w:color="auto"/>
        <w:right w:val="none" w:sz="0" w:space="0" w:color="auto"/>
      </w:divBdr>
      <w:divsChild>
        <w:div w:id="66265867">
          <w:marLeft w:val="0"/>
          <w:marRight w:val="0"/>
          <w:marTop w:val="0"/>
          <w:marBottom w:val="0"/>
          <w:divBdr>
            <w:top w:val="none" w:sz="0" w:space="0" w:color="auto"/>
            <w:left w:val="none" w:sz="0" w:space="0" w:color="auto"/>
            <w:bottom w:val="none" w:sz="0" w:space="0" w:color="auto"/>
            <w:right w:val="none" w:sz="0" w:space="0" w:color="auto"/>
          </w:divBdr>
        </w:div>
        <w:div w:id="364215871">
          <w:marLeft w:val="0"/>
          <w:marRight w:val="0"/>
          <w:marTop w:val="0"/>
          <w:marBottom w:val="0"/>
          <w:divBdr>
            <w:top w:val="none" w:sz="0" w:space="0" w:color="auto"/>
            <w:left w:val="none" w:sz="0" w:space="0" w:color="auto"/>
            <w:bottom w:val="none" w:sz="0" w:space="0" w:color="auto"/>
            <w:right w:val="none" w:sz="0" w:space="0" w:color="auto"/>
          </w:divBdr>
        </w:div>
        <w:div w:id="921841409">
          <w:marLeft w:val="0"/>
          <w:marRight w:val="0"/>
          <w:marTop w:val="0"/>
          <w:marBottom w:val="0"/>
          <w:divBdr>
            <w:top w:val="none" w:sz="0" w:space="0" w:color="auto"/>
            <w:left w:val="none" w:sz="0" w:space="0" w:color="auto"/>
            <w:bottom w:val="none" w:sz="0" w:space="0" w:color="auto"/>
            <w:right w:val="none" w:sz="0" w:space="0" w:color="auto"/>
          </w:divBdr>
        </w:div>
        <w:div w:id="953367693">
          <w:marLeft w:val="0"/>
          <w:marRight w:val="0"/>
          <w:marTop w:val="0"/>
          <w:marBottom w:val="0"/>
          <w:divBdr>
            <w:top w:val="none" w:sz="0" w:space="0" w:color="auto"/>
            <w:left w:val="none" w:sz="0" w:space="0" w:color="auto"/>
            <w:bottom w:val="none" w:sz="0" w:space="0" w:color="auto"/>
            <w:right w:val="none" w:sz="0" w:space="0" w:color="auto"/>
          </w:divBdr>
        </w:div>
        <w:div w:id="983046396">
          <w:marLeft w:val="0"/>
          <w:marRight w:val="0"/>
          <w:marTop w:val="0"/>
          <w:marBottom w:val="0"/>
          <w:divBdr>
            <w:top w:val="none" w:sz="0" w:space="0" w:color="auto"/>
            <w:left w:val="none" w:sz="0" w:space="0" w:color="auto"/>
            <w:bottom w:val="none" w:sz="0" w:space="0" w:color="auto"/>
            <w:right w:val="none" w:sz="0" w:space="0" w:color="auto"/>
          </w:divBdr>
        </w:div>
        <w:div w:id="1098217671">
          <w:marLeft w:val="0"/>
          <w:marRight w:val="0"/>
          <w:marTop w:val="0"/>
          <w:marBottom w:val="0"/>
          <w:divBdr>
            <w:top w:val="none" w:sz="0" w:space="0" w:color="auto"/>
            <w:left w:val="none" w:sz="0" w:space="0" w:color="auto"/>
            <w:bottom w:val="none" w:sz="0" w:space="0" w:color="auto"/>
            <w:right w:val="none" w:sz="0" w:space="0" w:color="auto"/>
          </w:divBdr>
        </w:div>
        <w:div w:id="1320840845">
          <w:marLeft w:val="0"/>
          <w:marRight w:val="0"/>
          <w:marTop w:val="0"/>
          <w:marBottom w:val="0"/>
          <w:divBdr>
            <w:top w:val="none" w:sz="0" w:space="0" w:color="auto"/>
            <w:left w:val="none" w:sz="0" w:space="0" w:color="auto"/>
            <w:bottom w:val="none" w:sz="0" w:space="0" w:color="auto"/>
            <w:right w:val="none" w:sz="0" w:space="0" w:color="auto"/>
          </w:divBdr>
        </w:div>
        <w:div w:id="1754469726">
          <w:marLeft w:val="0"/>
          <w:marRight w:val="0"/>
          <w:marTop w:val="0"/>
          <w:marBottom w:val="0"/>
          <w:divBdr>
            <w:top w:val="none" w:sz="0" w:space="0" w:color="auto"/>
            <w:left w:val="none" w:sz="0" w:space="0" w:color="auto"/>
            <w:bottom w:val="none" w:sz="0" w:space="0" w:color="auto"/>
            <w:right w:val="none" w:sz="0" w:space="0" w:color="auto"/>
          </w:divBdr>
        </w:div>
        <w:div w:id="1927839085">
          <w:marLeft w:val="0"/>
          <w:marRight w:val="0"/>
          <w:marTop w:val="0"/>
          <w:marBottom w:val="0"/>
          <w:divBdr>
            <w:top w:val="none" w:sz="0" w:space="0" w:color="auto"/>
            <w:left w:val="none" w:sz="0" w:space="0" w:color="auto"/>
            <w:bottom w:val="none" w:sz="0" w:space="0" w:color="auto"/>
            <w:right w:val="none" w:sz="0" w:space="0" w:color="auto"/>
          </w:divBdr>
        </w:div>
        <w:div w:id="2021351219">
          <w:marLeft w:val="0"/>
          <w:marRight w:val="0"/>
          <w:marTop w:val="0"/>
          <w:marBottom w:val="0"/>
          <w:divBdr>
            <w:top w:val="none" w:sz="0" w:space="0" w:color="auto"/>
            <w:left w:val="none" w:sz="0" w:space="0" w:color="auto"/>
            <w:bottom w:val="none" w:sz="0" w:space="0" w:color="auto"/>
            <w:right w:val="none" w:sz="0" w:space="0" w:color="auto"/>
          </w:divBdr>
        </w:div>
        <w:div w:id="2087534075">
          <w:marLeft w:val="0"/>
          <w:marRight w:val="0"/>
          <w:marTop w:val="0"/>
          <w:marBottom w:val="0"/>
          <w:divBdr>
            <w:top w:val="none" w:sz="0" w:space="0" w:color="auto"/>
            <w:left w:val="none" w:sz="0" w:space="0" w:color="auto"/>
            <w:bottom w:val="none" w:sz="0" w:space="0" w:color="auto"/>
            <w:right w:val="none" w:sz="0" w:space="0" w:color="auto"/>
          </w:divBdr>
        </w:div>
        <w:div w:id="2136411839">
          <w:marLeft w:val="0"/>
          <w:marRight w:val="0"/>
          <w:marTop w:val="0"/>
          <w:marBottom w:val="0"/>
          <w:divBdr>
            <w:top w:val="none" w:sz="0" w:space="0" w:color="auto"/>
            <w:left w:val="none" w:sz="0" w:space="0" w:color="auto"/>
            <w:bottom w:val="none" w:sz="0" w:space="0" w:color="auto"/>
            <w:right w:val="none" w:sz="0" w:space="0" w:color="auto"/>
          </w:divBdr>
        </w:div>
      </w:divsChild>
    </w:div>
    <w:div w:id="1790002133">
      <w:bodyDiv w:val="1"/>
      <w:marLeft w:val="0"/>
      <w:marRight w:val="0"/>
      <w:marTop w:val="0"/>
      <w:marBottom w:val="0"/>
      <w:divBdr>
        <w:top w:val="none" w:sz="0" w:space="0" w:color="auto"/>
        <w:left w:val="none" w:sz="0" w:space="0" w:color="auto"/>
        <w:bottom w:val="none" w:sz="0" w:space="0" w:color="auto"/>
        <w:right w:val="none" w:sz="0" w:space="0" w:color="auto"/>
      </w:divBdr>
    </w:div>
    <w:div w:id="1790969833">
      <w:bodyDiv w:val="1"/>
      <w:marLeft w:val="0"/>
      <w:marRight w:val="0"/>
      <w:marTop w:val="0"/>
      <w:marBottom w:val="0"/>
      <w:divBdr>
        <w:top w:val="none" w:sz="0" w:space="0" w:color="auto"/>
        <w:left w:val="none" w:sz="0" w:space="0" w:color="auto"/>
        <w:bottom w:val="none" w:sz="0" w:space="0" w:color="auto"/>
        <w:right w:val="none" w:sz="0" w:space="0" w:color="auto"/>
      </w:divBdr>
    </w:div>
    <w:div w:id="1791170391">
      <w:bodyDiv w:val="1"/>
      <w:marLeft w:val="0"/>
      <w:marRight w:val="0"/>
      <w:marTop w:val="0"/>
      <w:marBottom w:val="0"/>
      <w:divBdr>
        <w:top w:val="none" w:sz="0" w:space="0" w:color="auto"/>
        <w:left w:val="none" w:sz="0" w:space="0" w:color="auto"/>
        <w:bottom w:val="none" w:sz="0" w:space="0" w:color="auto"/>
        <w:right w:val="none" w:sz="0" w:space="0" w:color="auto"/>
      </w:divBdr>
    </w:div>
    <w:div w:id="1791586791">
      <w:bodyDiv w:val="1"/>
      <w:marLeft w:val="0"/>
      <w:marRight w:val="0"/>
      <w:marTop w:val="0"/>
      <w:marBottom w:val="0"/>
      <w:divBdr>
        <w:top w:val="none" w:sz="0" w:space="0" w:color="auto"/>
        <w:left w:val="none" w:sz="0" w:space="0" w:color="auto"/>
        <w:bottom w:val="none" w:sz="0" w:space="0" w:color="auto"/>
        <w:right w:val="none" w:sz="0" w:space="0" w:color="auto"/>
      </w:divBdr>
    </w:div>
    <w:div w:id="1794204402">
      <w:bodyDiv w:val="1"/>
      <w:marLeft w:val="0"/>
      <w:marRight w:val="0"/>
      <w:marTop w:val="0"/>
      <w:marBottom w:val="0"/>
      <w:divBdr>
        <w:top w:val="none" w:sz="0" w:space="0" w:color="auto"/>
        <w:left w:val="none" w:sz="0" w:space="0" w:color="auto"/>
        <w:bottom w:val="none" w:sz="0" w:space="0" w:color="auto"/>
        <w:right w:val="none" w:sz="0" w:space="0" w:color="auto"/>
      </w:divBdr>
      <w:divsChild>
        <w:div w:id="1841001843">
          <w:marLeft w:val="0"/>
          <w:marRight w:val="2550"/>
          <w:marTop w:val="0"/>
          <w:marBottom w:val="0"/>
          <w:divBdr>
            <w:top w:val="none" w:sz="0" w:space="0" w:color="auto"/>
            <w:left w:val="none" w:sz="0" w:space="0" w:color="auto"/>
            <w:bottom w:val="none" w:sz="0" w:space="0" w:color="auto"/>
            <w:right w:val="none" w:sz="0" w:space="0" w:color="auto"/>
          </w:divBdr>
          <w:divsChild>
            <w:div w:id="472598326">
              <w:marLeft w:val="0"/>
              <w:marRight w:val="0"/>
              <w:marTop w:val="0"/>
              <w:marBottom w:val="0"/>
              <w:divBdr>
                <w:top w:val="none" w:sz="0" w:space="0" w:color="auto"/>
                <w:left w:val="none" w:sz="0" w:space="0" w:color="auto"/>
                <w:bottom w:val="none" w:sz="0" w:space="0" w:color="auto"/>
                <w:right w:val="none" w:sz="0" w:space="0" w:color="auto"/>
              </w:divBdr>
              <w:divsChild>
                <w:div w:id="1148979241">
                  <w:marLeft w:val="2700"/>
                  <w:marRight w:val="0"/>
                  <w:marTop w:val="0"/>
                  <w:marBottom w:val="0"/>
                  <w:divBdr>
                    <w:top w:val="none" w:sz="0" w:space="0" w:color="auto"/>
                    <w:left w:val="single" w:sz="6" w:space="0" w:color="DDDDDD"/>
                    <w:bottom w:val="single" w:sz="6" w:space="0" w:color="DDDDDD"/>
                    <w:right w:val="none" w:sz="0" w:space="0" w:color="auto"/>
                  </w:divBdr>
                  <w:divsChild>
                    <w:div w:id="1967002300">
                      <w:marLeft w:val="0"/>
                      <w:marRight w:val="0"/>
                      <w:marTop w:val="0"/>
                      <w:marBottom w:val="0"/>
                      <w:divBdr>
                        <w:top w:val="none" w:sz="0" w:space="0" w:color="auto"/>
                        <w:left w:val="none" w:sz="0" w:space="0" w:color="auto"/>
                        <w:bottom w:val="none" w:sz="0" w:space="0" w:color="auto"/>
                        <w:right w:val="none" w:sz="0" w:space="0" w:color="auto"/>
                      </w:divBdr>
                      <w:divsChild>
                        <w:div w:id="887033199">
                          <w:marLeft w:val="0"/>
                          <w:marRight w:val="0"/>
                          <w:marTop w:val="0"/>
                          <w:marBottom w:val="0"/>
                          <w:divBdr>
                            <w:top w:val="none" w:sz="0" w:space="0" w:color="auto"/>
                            <w:left w:val="none" w:sz="0" w:space="0" w:color="auto"/>
                            <w:bottom w:val="none" w:sz="0" w:space="0" w:color="auto"/>
                            <w:right w:val="none" w:sz="0" w:space="0" w:color="auto"/>
                          </w:divBdr>
                          <w:divsChild>
                            <w:div w:id="505824766">
                              <w:marLeft w:val="0"/>
                              <w:marRight w:val="0"/>
                              <w:marTop w:val="0"/>
                              <w:marBottom w:val="0"/>
                              <w:divBdr>
                                <w:top w:val="none" w:sz="0" w:space="0" w:color="auto"/>
                                <w:left w:val="none" w:sz="0" w:space="0" w:color="auto"/>
                                <w:bottom w:val="none" w:sz="0" w:space="0" w:color="auto"/>
                                <w:right w:val="none" w:sz="0" w:space="0" w:color="auto"/>
                              </w:divBdr>
                              <w:divsChild>
                                <w:div w:id="757025921">
                                  <w:marLeft w:val="345"/>
                                  <w:marRight w:val="360"/>
                                  <w:marTop w:val="375"/>
                                  <w:marBottom w:val="330"/>
                                  <w:divBdr>
                                    <w:top w:val="none" w:sz="0" w:space="0" w:color="auto"/>
                                    <w:left w:val="none" w:sz="0" w:space="0" w:color="auto"/>
                                    <w:bottom w:val="none" w:sz="0" w:space="0" w:color="auto"/>
                                    <w:right w:val="none" w:sz="0" w:space="0" w:color="auto"/>
                                  </w:divBdr>
                                  <w:divsChild>
                                    <w:div w:id="739207023">
                                      <w:marLeft w:val="0"/>
                                      <w:marRight w:val="0"/>
                                      <w:marTop w:val="0"/>
                                      <w:marBottom w:val="0"/>
                                      <w:divBdr>
                                        <w:top w:val="none" w:sz="0" w:space="0" w:color="auto"/>
                                        <w:left w:val="none" w:sz="0" w:space="0" w:color="auto"/>
                                        <w:bottom w:val="none" w:sz="0" w:space="0" w:color="auto"/>
                                        <w:right w:val="none" w:sz="0" w:space="0" w:color="auto"/>
                                      </w:divBdr>
                                      <w:divsChild>
                                        <w:div w:id="718431287">
                                          <w:marLeft w:val="0"/>
                                          <w:marRight w:val="0"/>
                                          <w:marTop w:val="0"/>
                                          <w:marBottom w:val="0"/>
                                          <w:divBdr>
                                            <w:top w:val="none" w:sz="0" w:space="0" w:color="auto"/>
                                            <w:left w:val="none" w:sz="0" w:space="0" w:color="auto"/>
                                            <w:bottom w:val="none" w:sz="0" w:space="0" w:color="auto"/>
                                            <w:right w:val="none" w:sz="0" w:space="0" w:color="auto"/>
                                          </w:divBdr>
                                          <w:divsChild>
                                            <w:div w:id="48648101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27546904">
                                                  <w:marLeft w:val="0"/>
                                                  <w:marRight w:val="0"/>
                                                  <w:marTop w:val="0"/>
                                                  <w:marBottom w:val="0"/>
                                                  <w:divBdr>
                                                    <w:top w:val="none" w:sz="0" w:space="0" w:color="auto"/>
                                                    <w:left w:val="none" w:sz="0" w:space="0" w:color="auto"/>
                                                    <w:bottom w:val="none" w:sz="0" w:space="0" w:color="auto"/>
                                                    <w:right w:val="none" w:sz="0" w:space="0" w:color="auto"/>
                                                  </w:divBdr>
                                                </w:div>
                                              </w:divsChild>
                                            </w:div>
                                            <w:div w:id="111463777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9058337">
                                                  <w:marLeft w:val="0"/>
                                                  <w:marRight w:val="0"/>
                                                  <w:marTop w:val="0"/>
                                                  <w:marBottom w:val="0"/>
                                                  <w:divBdr>
                                                    <w:top w:val="none" w:sz="0" w:space="0" w:color="auto"/>
                                                    <w:left w:val="none" w:sz="0" w:space="0" w:color="auto"/>
                                                    <w:bottom w:val="none" w:sz="0" w:space="0" w:color="auto"/>
                                                    <w:right w:val="none" w:sz="0" w:space="0" w:color="auto"/>
                                                  </w:divBdr>
                                                  <w:divsChild>
                                                    <w:div w:id="148179104">
                                                      <w:marLeft w:val="0"/>
                                                      <w:marRight w:val="0"/>
                                                      <w:marTop w:val="0"/>
                                                      <w:marBottom w:val="0"/>
                                                      <w:divBdr>
                                                        <w:top w:val="none" w:sz="0" w:space="0" w:color="auto"/>
                                                        <w:left w:val="none" w:sz="0" w:space="0" w:color="auto"/>
                                                        <w:bottom w:val="none" w:sz="0" w:space="0" w:color="auto"/>
                                                        <w:right w:val="none" w:sz="0" w:space="0" w:color="auto"/>
                                                      </w:divBdr>
                                                    </w:div>
                                                    <w:div w:id="1124229072">
                                                      <w:marLeft w:val="0"/>
                                                      <w:marRight w:val="0"/>
                                                      <w:marTop w:val="0"/>
                                                      <w:marBottom w:val="0"/>
                                                      <w:divBdr>
                                                        <w:top w:val="none" w:sz="0" w:space="0" w:color="auto"/>
                                                        <w:left w:val="none" w:sz="0" w:space="0" w:color="auto"/>
                                                        <w:bottom w:val="none" w:sz="0" w:space="0" w:color="auto"/>
                                                        <w:right w:val="none" w:sz="0" w:space="0" w:color="auto"/>
                                                      </w:divBdr>
                                                    </w:div>
                                                    <w:div w:id="1609195188">
                                                      <w:marLeft w:val="0"/>
                                                      <w:marRight w:val="0"/>
                                                      <w:marTop w:val="0"/>
                                                      <w:marBottom w:val="0"/>
                                                      <w:divBdr>
                                                        <w:top w:val="none" w:sz="0" w:space="0" w:color="auto"/>
                                                        <w:left w:val="none" w:sz="0" w:space="0" w:color="auto"/>
                                                        <w:bottom w:val="none" w:sz="0" w:space="0" w:color="auto"/>
                                                        <w:right w:val="none" w:sz="0" w:space="0" w:color="auto"/>
                                                      </w:divBdr>
                                                    </w:div>
                                                    <w:div w:id="20707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04265">
      <w:bodyDiv w:val="1"/>
      <w:marLeft w:val="0"/>
      <w:marRight w:val="0"/>
      <w:marTop w:val="0"/>
      <w:marBottom w:val="0"/>
      <w:divBdr>
        <w:top w:val="none" w:sz="0" w:space="0" w:color="auto"/>
        <w:left w:val="none" w:sz="0" w:space="0" w:color="auto"/>
        <w:bottom w:val="none" w:sz="0" w:space="0" w:color="auto"/>
        <w:right w:val="none" w:sz="0" w:space="0" w:color="auto"/>
      </w:divBdr>
      <w:divsChild>
        <w:div w:id="773676375">
          <w:marLeft w:val="0"/>
          <w:marRight w:val="0"/>
          <w:marTop w:val="0"/>
          <w:marBottom w:val="0"/>
          <w:divBdr>
            <w:top w:val="none" w:sz="0" w:space="0" w:color="auto"/>
            <w:left w:val="none" w:sz="0" w:space="0" w:color="auto"/>
            <w:bottom w:val="none" w:sz="0" w:space="0" w:color="auto"/>
            <w:right w:val="none" w:sz="0" w:space="0" w:color="auto"/>
          </w:divBdr>
        </w:div>
        <w:div w:id="918488516">
          <w:marLeft w:val="0"/>
          <w:marRight w:val="0"/>
          <w:marTop w:val="0"/>
          <w:marBottom w:val="0"/>
          <w:divBdr>
            <w:top w:val="none" w:sz="0" w:space="0" w:color="auto"/>
            <w:left w:val="none" w:sz="0" w:space="0" w:color="auto"/>
            <w:bottom w:val="none" w:sz="0" w:space="0" w:color="auto"/>
            <w:right w:val="none" w:sz="0" w:space="0" w:color="auto"/>
          </w:divBdr>
        </w:div>
        <w:div w:id="1644308691">
          <w:marLeft w:val="0"/>
          <w:marRight w:val="0"/>
          <w:marTop w:val="0"/>
          <w:marBottom w:val="0"/>
          <w:divBdr>
            <w:top w:val="none" w:sz="0" w:space="0" w:color="auto"/>
            <w:left w:val="none" w:sz="0" w:space="0" w:color="auto"/>
            <w:bottom w:val="none" w:sz="0" w:space="0" w:color="auto"/>
            <w:right w:val="none" w:sz="0" w:space="0" w:color="auto"/>
          </w:divBdr>
        </w:div>
        <w:div w:id="1974479017">
          <w:marLeft w:val="0"/>
          <w:marRight w:val="0"/>
          <w:marTop w:val="0"/>
          <w:marBottom w:val="0"/>
          <w:divBdr>
            <w:top w:val="none" w:sz="0" w:space="0" w:color="auto"/>
            <w:left w:val="none" w:sz="0" w:space="0" w:color="auto"/>
            <w:bottom w:val="none" w:sz="0" w:space="0" w:color="auto"/>
            <w:right w:val="none" w:sz="0" w:space="0" w:color="auto"/>
          </w:divBdr>
        </w:div>
      </w:divsChild>
    </w:div>
    <w:div w:id="1801217629">
      <w:bodyDiv w:val="1"/>
      <w:marLeft w:val="0"/>
      <w:marRight w:val="0"/>
      <w:marTop w:val="0"/>
      <w:marBottom w:val="0"/>
      <w:divBdr>
        <w:top w:val="none" w:sz="0" w:space="0" w:color="auto"/>
        <w:left w:val="none" w:sz="0" w:space="0" w:color="auto"/>
        <w:bottom w:val="none" w:sz="0" w:space="0" w:color="auto"/>
        <w:right w:val="none" w:sz="0" w:space="0" w:color="auto"/>
      </w:divBdr>
    </w:div>
    <w:div w:id="1803841532">
      <w:bodyDiv w:val="1"/>
      <w:marLeft w:val="0"/>
      <w:marRight w:val="0"/>
      <w:marTop w:val="0"/>
      <w:marBottom w:val="0"/>
      <w:divBdr>
        <w:top w:val="none" w:sz="0" w:space="0" w:color="auto"/>
        <w:left w:val="none" w:sz="0" w:space="0" w:color="auto"/>
        <w:bottom w:val="none" w:sz="0" w:space="0" w:color="auto"/>
        <w:right w:val="none" w:sz="0" w:space="0" w:color="auto"/>
      </w:divBdr>
      <w:divsChild>
        <w:div w:id="88698163">
          <w:marLeft w:val="0"/>
          <w:marRight w:val="0"/>
          <w:marTop w:val="0"/>
          <w:marBottom w:val="0"/>
          <w:divBdr>
            <w:top w:val="none" w:sz="0" w:space="0" w:color="auto"/>
            <w:left w:val="none" w:sz="0" w:space="0" w:color="auto"/>
            <w:bottom w:val="none" w:sz="0" w:space="0" w:color="auto"/>
            <w:right w:val="none" w:sz="0" w:space="0" w:color="auto"/>
          </w:divBdr>
        </w:div>
      </w:divsChild>
    </w:div>
    <w:div w:id="1804425062">
      <w:bodyDiv w:val="1"/>
      <w:marLeft w:val="0"/>
      <w:marRight w:val="0"/>
      <w:marTop w:val="0"/>
      <w:marBottom w:val="0"/>
      <w:divBdr>
        <w:top w:val="none" w:sz="0" w:space="0" w:color="auto"/>
        <w:left w:val="none" w:sz="0" w:space="0" w:color="auto"/>
        <w:bottom w:val="none" w:sz="0" w:space="0" w:color="auto"/>
        <w:right w:val="none" w:sz="0" w:space="0" w:color="auto"/>
      </w:divBdr>
    </w:div>
    <w:div w:id="1806120690">
      <w:bodyDiv w:val="1"/>
      <w:marLeft w:val="0"/>
      <w:marRight w:val="0"/>
      <w:marTop w:val="0"/>
      <w:marBottom w:val="0"/>
      <w:divBdr>
        <w:top w:val="none" w:sz="0" w:space="0" w:color="auto"/>
        <w:left w:val="none" w:sz="0" w:space="0" w:color="auto"/>
        <w:bottom w:val="none" w:sz="0" w:space="0" w:color="auto"/>
        <w:right w:val="none" w:sz="0" w:space="0" w:color="auto"/>
      </w:divBdr>
      <w:divsChild>
        <w:div w:id="1409426470">
          <w:marLeft w:val="0"/>
          <w:marRight w:val="0"/>
          <w:marTop w:val="0"/>
          <w:marBottom w:val="0"/>
          <w:divBdr>
            <w:top w:val="none" w:sz="0" w:space="0" w:color="auto"/>
            <w:left w:val="none" w:sz="0" w:space="0" w:color="auto"/>
            <w:bottom w:val="none" w:sz="0" w:space="0" w:color="auto"/>
            <w:right w:val="none" w:sz="0" w:space="0" w:color="auto"/>
          </w:divBdr>
        </w:div>
      </w:divsChild>
    </w:div>
    <w:div w:id="1810393892">
      <w:bodyDiv w:val="1"/>
      <w:marLeft w:val="0"/>
      <w:marRight w:val="0"/>
      <w:marTop w:val="0"/>
      <w:marBottom w:val="0"/>
      <w:divBdr>
        <w:top w:val="none" w:sz="0" w:space="0" w:color="auto"/>
        <w:left w:val="none" w:sz="0" w:space="0" w:color="auto"/>
        <w:bottom w:val="none" w:sz="0" w:space="0" w:color="auto"/>
        <w:right w:val="none" w:sz="0" w:space="0" w:color="auto"/>
      </w:divBdr>
    </w:div>
    <w:div w:id="1813251996">
      <w:bodyDiv w:val="1"/>
      <w:marLeft w:val="0"/>
      <w:marRight w:val="0"/>
      <w:marTop w:val="0"/>
      <w:marBottom w:val="0"/>
      <w:divBdr>
        <w:top w:val="none" w:sz="0" w:space="0" w:color="auto"/>
        <w:left w:val="none" w:sz="0" w:space="0" w:color="auto"/>
        <w:bottom w:val="none" w:sz="0" w:space="0" w:color="auto"/>
        <w:right w:val="none" w:sz="0" w:space="0" w:color="auto"/>
      </w:divBdr>
      <w:divsChild>
        <w:div w:id="937298765">
          <w:marLeft w:val="0"/>
          <w:marRight w:val="0"/>
          <w:marTop w:val="0"/>
          <w:marBottom w:val="0"/>
          <w:divBdr>
            <w:top w:val="none" w:sz="0" w:space="0" w:color="auto"/>
            <w:left w:val="none" w:sz="0" w:space="0" w:color="auto"/>
            <w:bottom w:val="none" w:sz="0" w:space="0" w:color="auto"/>
            <w:right w:val="none" w:sz="0" w:space="0" w:color="auto"/>
          </w:divBdr>
        </w:div>
        <w:div w:id="105319966">
          <w:marLeft w:val="0"/>
          <w:marRight w:val="0"/>
          <w:marTop w:val="0"/>
          <w:marBottom w:val="0"/>
          <w:divBdr>
            <w:top w:val="none" w:sz="0" w:space="0" w:color="auto"/>
            <w:left w:val="none" w:sz="0" w:space="0" w:color="auto"/>
            <w:bottom w:val="none" w:sz="0" w:space="0" w:color="auto"/>
            <w:right w:val="none" w:sz="0" w:space="0" w:color="auto"/>
          </w:divBdr>
        </w:div>
        <w:div w:id="769163203">
          <w:marLeft w:val="0"/>
          <w:marRight w:val="0"/>
          <w:marTop w:val="0"/>
          <w:marBottom w:val="0"/>
          <w:divBdr>
            <w:top w:val="none" w:sz="0" w:space="0" w:color="auto"/>
            <w:left w:val="none" w:sz="0" w:space="0" w:color="auto"/>
            <w:bottom w:val="none" w:sz="0" w:space="0" w:color="auto"/>
            <w:right w:val="none" w:sz="0" w:space="0" w:color="auto"/>
          </w:divBdr>
        </w:div>
        <w:div w:id="2003505956">
          <w:marLeft w:val="0"/>
          <w:marRight w:val="0"/>
          <w:marTop w:val="0"/>
          <w:marBottom w:val="0"/>
          <w:divBdr>
            <w:top w:val="none" w:sz="0" w:space="0" w:color="auto"/>
            <w:left w:val="none" w:sz="0" w:space="0" w:color="auto"/>
            <w:bottom w:val="none" w:sz="0" w:space="0" w:color="auto"/>
            <w:right w:val="none" w:sz="0" w:space="0" w:color="auto"/>
          </w:divBdr>
        </w:div>
      </w:divsChild>
    </w:div>
    <w:div w:id="1813717915">
      <w:bodyDiv w:val="1"/>
      <w:marLeft w:val="0"/>
      <w:marRight w:val="0"/>
      <w:marTop w:val="0"/>
      <w:marBottom w:val="0"/>
      <w:divBdr>
        <w:top w:val="none" w:sz="0" w:space="0" w:color="auto"/>
        <w:left w:val="none" w:sz="0" w:space="0" w:color="auto"/>
        <w:bottom w:val="none" w:sz="0" w:space="0" w:color="auto"/>
        <w:right w:val="none" w:sz="0" w:space="0" w:color="auto"/>
      </w:divBdr>
      <w:divsChild>
        <w:div w:id="1770852162">
          <w:marLeft w:val="0"/>
          <w:marRight w:val="0"/>
          <w:marTop w:val="0"/>
          <w:marBottom w:val="0"/>
          <w:divBdr>
            <w:top w:val="none" w:sz="0" w:space="0" w:color="auto"/>
            <w:left w:val="none" w:sz="0" w:space="0" w:color="auto"/>
            <w:bottom w:val="none" w:sz="0" w:space="0" w:color="auto"/>
            <w:right w:val="none" w:sz="0" w:space="0" w:color="auto"/>
          </w:divBdr>
        </w:div>
        <w:div w:id="1443068522">
          <w:marLeft w:val="0"/>
          <w:marRight w:val="0"/>
          <w:marTop w:val="0"/>
          <w:marBottom w:val="0"/>
          <w:divBdr>
            <w:top w:val="none" w:sz="0" w:space="0" w:color="auto"/>
            <w:left w:val="none" w:sz="0" w:space="0" w:color="auto"/>
            <w:bottom w:val="none" w:sz="0" w:space="0" w:color="auto"/>
            <w:right w:val="none" w:sz="0" w:space="0" w:color="auto"/>
          </w:divBdr>
        </w:div>
      </w:divsChild>
    </w:div>
    <w:div w:id="1813789001">
      <w:bodyDiv w:val="1"/>
      <w:marLeft w:val="0"/>
      <w:marRight w:val="0"/>
      <w:marTop w:val="0"/>
      <w:marBottom w:val="0"/>
      <w:divBdr>
        <w:top w:val="none" w:sz="0" w:space="0" w:color="auto"/>
        <w:left w:val="none" w:sz="0" w:space="0" w:color="auto"/>
        <w:bottom w:val="none" w:sz="0" w:space="0" w:color="auto"/>
        <w:right w:val="none" w:sz="0" w:space="0" w:color="auto"/>
      </w:divBdr>
    </w:div>
    <w:div w:id="1816411140">
      <w:bodyDiv w:val="1"/>
      <w:marLeft w:val="0"/>
      <w:marRight w:val="0"/>
      <w:marTop w:val="0"/>
      <w:marBottom w:val="0"/>
      <w:divBdr>
        <w:top w:val="none" w:sz="0" w:space="0" w:color="auto"/>
        <w:left w:val="none" w:sz="0" w:space="0" w:color="auto"/>
        <w:bottom w:val="none" w:sz="0" w:space="0" w:color="auto"/>
        <w:right w:val="none" w:sz="0" w:space="0" w:color="auto"/>
      </w:divBdr>
      <w:divsChild>
        <w:div w:id="1970627464">
          <w:marLeft w:val="0"/>
          <w:marRight w:val="0"/>
          <w:marTop w:val="0"/>
          <w:marBottom w:val="0"/>
          <w:divBdr>
            <w:top w:val="none" w:sz="0" w:space="0" w:color="auto"/>
            <w:left w:val="none" w:sz="0" w:space="0" w:color="auto"/>
            <w:bottom w:val="none" w:sz="0" w:space="0" w:color="auto"/>
            <w:right w:val="none" w:sz="0" w:space="0" w:color="auto"/>
          </w:divBdr>
          <w:divsChild>
            <w:div w:id="955795617">
              <w:marLeft w:val="0"/>
              <w:marRight w:val="0"/>
              <w:marTop w:val="0"/>
              <w:marBottom w:val="0"/>
              <w:divBdr>
                <w:top w:val="none" w:sz="0" w:space="0" w:color="auto"/>
                <w:left w:val="none" w:sz="0" w:space="0" w:color="auto"/>
                <w:bottom w:val="none" w:sz="0" w:space="0" w:color="auto"/>
                <w:right w:val="none" w:sz="0" w:space="0" w:color="auto"/>
              </w:divBdr>
            </w:div>
            <w:div w:id="1855925037">
              <w:marLeft w:val="0"/>
              <w:marRight w:val="0"/>
              <w:marTop w:val="0"/>
              <w:marBottom w:val="0"/>
              <w:divBdr>
                <w:top w:val="none" w:sz="0" w:space="0" w:color="auto"/>
                <w:left w:val="none" w:sz="0" w:space="0" w:color="auto"/>
                <w:bottom w:val="none" w:sz="0" w:space="0" w:color="auto"/>
                <w:right w:val="none" w:sz="0" w:space="0" w:color="auto"/>
              </w:divBdr>
            </w:div>
          </w:divsChild>
        </w:div>
        <w:div w:id="2068257166">
          <w:marLeft w:val="0"/>
          <w:marRight w:val="0"/>
          <w:marTop w:val="0"/>
          <w:marBottom w:val="0"/>
          <w:divBdr>
            <w:top w:val="none" w:sz="0" w:space="0" w:color="auto"/>
            <w:left w:val="none" w:sz="0" w:space="0" w:color="auto"/>
            <w:bottom w:val="none" w:sz="0" w:space="0" w:color="auto"/>
            <w:right w:val="none" w:sz="0" w:space="0" w:color="auto"/>
          </w:divBdr>
        </w:div>
      </w:divsChild>
    </w:div>
    <w:div w:id="1818959985">
      <w:bodyDiv w:val="1"/>
      <w:marLeft w:val="0"/>
      <w:marRight w:val="0"/>
      <w:marTop w:val="0"/>
      <w:marBottom w:val="0"/>
      <w:divBdr>
        <w:top w:val="none" w:sz="0" w:space="0" w:color="auto"/>
        <w:left w:val="none" w:sz="0" w:space="0" w:color="auto"/>
        <w:bottom w:val="none" w:sz="0" w:space="0" w:color="auto"/>
        <w:right w:val="none" w:sz="0" w:space="0" w:color="auto"/>
      </w:divBdr>
      <w:divsChild>
        <w:div w:id="275908404">
          <w:marLeft w:val="0"/>
          <w:marRight w:val="0"/>
          <w:marTop w:val="0"/>
          <w:marBottom w:val="0"/>
          <w:divBdr>
            <w:top w:val="none" w:sz="0" w:space="0" w:color="auto"/>
            <w:left w:val="none" w:sz="0" w:space="0" w:color="auto"/>
            <w:bottom w:val="none" w:sz="0" w:space="0" w:color="auto"/>
            <w:right w:val="none" w:sz="0" w:space="0" w:color="auto"/>
          </w:divBdr>
        </w:div>
      </w:divsChild>
    </w:div>
    <w:div w:id="1820491229">
      <w:bodyDiv w:val="1"/>
      <w:marLeft w:val="0"/>
      <w:marRight w:val="0"/>
      <w:marTop w:val="0"/>
      <w:marBottom w:val="0"/>
      <w:divBdr>
        <w:top w:val="none" w:sz="0" w:space="0" w:color="auto"/>
        <w:left w:val="none" w:sz="0" w:space="0" w:color="auto"/>
        <w:bottom w:val="none" w:sz="0" w:space="0" w:color="auto"/>
        <w:right w:val="none" w:sz="0" w:space="0" w:color="auto"/>
      </w:divBdr>
    </w:div>
    <w:div w:id="1821261815">
      <w:bodyDiv w:val="1"/>
      <w:marLeft w:val="0"/>
      <w:marRight w:val="0"/>
      <w:marTop w:val="0"/>
      <w:marBottom w:val="0"/>
      <w:divBdr>
        <w:top w:val="none" w:sz="0" w:space="0" w:color="auto"/>
        <w:left w:val="none" w:sz="0" w:space="0" w:color="auto"/>
        <w:bottom w:val="none" w:sz="0" w:space="0" w:color="auto"/>
        <w:right w:val="none" w:sz="0" w:space="0" w:color="auto"/>
      </w:divBdr>
      <w:divsChild>
        <w:div w:id="868179857">
          <w:marLeft w:val="0"/>
          <w:marRight w:val="0"/>
          <w:marTop w:val="0"/>
          <w:marBottom w:val="0"/>
          <w:divBdr>
            <w:top w:val="none" w:sz="0" w:space="0" w:color="auto"/>
            <w:left w:val="none" w:sz="0" w:space="0" w:color="auto"/>
            <w:bottom w:val="none" w:sz="0" w:space="0" w:color="auto"/>
            <w:right w:val="none" w:sz="0" w:space="0" w:color="auto"/>
          </w:divBdr>
          <w:divsChild>
            <w:div w:id="397099833">
              <w:marLeft w:val="0"/>
              <w:marRight w:val="0"/>
              <w:marTop w:val="0"/>
              <w:marBottom w:val="0"/>
              <w:divBdr>
                <w:top w:val="none" w:sz="0" w:space="0" w:color="auto"/>
                <w:left w:val="none" w:sz="0" w:space="0" w:color="auto"/>
                <w:bottom w:val="none" w:sz="0" w:space="0" w:color="auto"/>
                <w:right w:val="none" w:sz="0" w:space="0" w:color="auto"/>
              </w:divBdr>
            </w:div>
            <w:div w:id="411896572">
              <w:marLeft w:val="0"/>
              <w:marRight w:val="0"/>
              <w:marTop w:val="0"/>
              <w:marBottom w:val="0"/>
              <w:divBdr>
                <w:top w:val="none" w:sz="0" w:space="0" w:color="auto"/>
                <w:left w:val="none" w:sz="0" w:space="0" w:color="auto"/>
                <w:bottom w:val="none" w:sz="0" w:space="0" w:color="auto"/>
                <w:right w:val="none" w:sz="0" w:space="0" w:color="auto"/>
              </w:divBdr>
            </w:div>
            <w:div w:id="640421904">
              <w:marLeft w:val="0"/>
              <w:marRight w:val="0"/>
              <w:marTop w:val="0"/>
              <w:marBottom w:val="0"/>
              <w:divBdr>
                <w:top w:val="none" w:sz="0" w:space="0" w:color="auto"/>
                <w:left w:val="none" w:sz="0" w:space="0" w:color="auto"/>
                <w:bottom w:val="none" w:sz="0" w:space="0" w:color="auto"/>
                <w:right w:val="none" w:sz="0" w:space="0" w:color="auto"/>
              </w:divBdr>
            </w:div>
            <w:div w:id="694842420">
              <w:marLeft w:val="0"/>
              <w:marRight w:val="0"/>
              <w:marTop w:val="0"/>
              <w:marBottom w:val="0"/>
              <w:divBdr>
                <w:top w:val="none" w:sz="0" w:space="0" w:color="auto"/>
                <w:left w:val="none" w:sz="0" w:space="0" w:color="auto"/>
                <w:bottom w:val="none" w:sz="0" w:space="0" w:color="auto"/>
                <w:right w:val="none" w:sz="0" w:space="0" w:color="auto"/>
              </w:divBdr>
            </w:div>
            <w:div w:id="1104231155">
              <w:marLeft w:val="0"/>
              <w:marRight w:val="0"/>
              <w:marTop w:val="0"/>
              <w:marBottom w:val="0"/>
              <w:divBdr>
                <w:top w:val="none" w:sz="0" w:space="0" w:color="auto"/>
                <w:left w:val="none" w:sz="0" w:space="0" w:color="auto"/>
                <w:bottom w:val="none" w:sz="0" w:space="0" w:color="auto"/>
                <w:right w:val="none" w:sz="0" w:space="0" w:color="auto"/>
              </w:divBdr>
            </w:div>
            <w:div w:id="1375688684">
              <w:marLeft w:val="0"/>
              <w:marRight w:val="0"/>
              <w:marTop w:val="0"/>
              <w:marBottom w:val="0"/>
              <w:divBdr>
                <w:top w:val="none" w:sz="0" w:space="0" w:color="auto"/>
                <w:left w:val="none" w:sz="0" w:space="0" w:color="auto"/>
                <w:bottom w:val="none" w:sz="0" w:space="0" w:color="auto"/>
                <w:right w:val="none" w:sz="0" w:space="0" w:color="auto"/>
              </w:divBdr>
            </w:div>
            <w:div w:id="1392078543">
              <w:marLeft w:val="0"/>
              <w:marRight w:val="0"/>
              <w:marTop w:val="0"/>
              <w:marBottom w:val="0"/>
              <w:divBdr>
                <w:top w:val="none" w:sz="0" w:space="0" w:color="auto"/>
                <w:left w:val="none" w:sz="0" w:space="0" w:color="auto"/>
                <w:bottom w:val="none" w:sz="0" w:space="0" w:color="auto"/>
                <w:right w:val="none" w:sz="0" w:space="0" w:color="auto"/>
              </w:divBdr>
            </w:div>
            <w:div w:id="1812480515">
              <w:marLeft w:val="0"/>
              <w:marRight w:val="0"/>
              <w:marTop w:val="0"/>
              <w:marBottom w:val="0"/>
              <w:divBdr>
                <w:top w:val="none" w:sz="0" w:space="0" w:color="auto"/>
                <w:left w:val="none" w:sz="0" w:space="0" w:color="auto"/>
                <w:bottom w:val="none" w:sz="0" w:space="0" w:color="auto"/>
                <w:right w:val="none" w:sz="0" w:space="0" w:color="auto"/>
              </w:divBdr>
            </w:div>
            <w:div w:id="21154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7359">
      <w:bodyDiv w:val="1"/>
      <w:marLeft w:val="0"/>
      <w:marRight w:val="0"/>
      <w:marTop w:val="0"/>
      <w:marBottom w:val="0"/>
      <w:divBdr>
        <w:top w:val="none" w:sz="0" w:space="0" w:color="auto"/>
        <w:left w:val="none" w:sz="0" w:space="0" w:color="auto"/>
        <w:bottom w:val="none" w:sz="0" w:space="0" w:color="auto"/>
        <w:right w:val="none" w:sz="0" w:space="0" w:color="auto"/>
      </w:divBdr>
      <w:divsChild>
        <w:div w:id="455753789">
          <w:marLeft w:val="0"/>
          <w:marRight w:val="0"/>
          <w:marTop w:val="0"/>
          <w:marBottom w:val="0"/>
          <w:divBdr>
            <w:top w:val="none" w:sz="0" w:space="0" w:color="auto"/>
            <w:left w:val="none" w:sz="0" w:space="0" w:color="auto"/>
            <w:bottom w:val="none" w:sz="0" w:space="0" w:color="auto"/>
            <w:right w:val="none" w:sz="0" w:space="0" w:color="auto"/>
          </w:divBdr>
          <w:divsChild>
            <w:div w:id="174881057">
              <w:marLeft w:val="0"/>
              <w:marRight w:val="0"/>
              <w:marTop w:val="0"/>
              <w:marBottom w:val="0"/>
              <w:divBdr>
                <w:top w:val="none" w:sz="0" w:space="0" w:color="auto"/>
                <w:left w:val="none" w:sz="0" w:space="0" w:color="auto"/>
                <w:bottom w:val="none" w:sz="0" w:space="0" w:color="auto"/>
                <w:right w:val="none" w:sz="0" w:space="0" w:color="auto"/>
              </w:divBdr>
            </w:div>
            <w:div w:id="1176848563">
              <w:marLeft w:val="0"/>
              <w:marRight w:val="0"/>
              <w:marTop w:val="0"/>
              <w:marBottom w:val="0"/>
              <w:divBdr>
                <w:top w:val="none" w:sz="0" w:space="0" w:color="auto"/>
                <w:left w:val="none" w:sz="0" w:space="0" w:color="auto"/>
                <w:bottom w:val="none" w:sz="0" w:space="0" w:color="auto"/>
                <w:right w:val="none" w:sz="0" w:space="0" w:color="auto"/>
              </w:divBdr>
            </w:div>
            <w:div w:id="1177310687">
              <w:marLeft w:val="0"/>
              <w:marRight w:val="0"/>
              <w:marTop w:val="0"/>
              <w:marBottom w:val="0"/>
              <w:divBdr>
                <w:top w:val="none" w:sz="0" w:space="0" w:color="auto"/>
                <w:left w:val="none" w:sz="0" w:space="0" w:color="auto"/>
                <w:bottom w:val="none" w:sz="0" w:space="0" w:color="auto"/>
                <w:right w:val="none" w:sz="0" w:space="0" w:color="auto"/>
              </w:divBdr>
            </w:div>
            <w:div w:id="1922979117">
              <w:marLeft w:val="0"/>
              <w:marRight w:val="0"/>
              <w:marTop w:val="0"/>
              <w:marBottom w:val="0"/>
              <w:divBdr>
                <w:top w:val="none" w:sz="0" w:space="0" w:color="auto"/>
                <w:left w:val="none" w:sz="0" w:space="0" w:color="auto"/>
                <w:bottom w:val="none" w:sz="0" w:space="0" w:color="auto"/>
                <w:right w:val="none" w:sz="0" w:space="0" w:color="auto"/>
              </w:divBdr>
            </w:div>
          </w:divsChild>
        </w:div>
        <w:div w:id="473104950">
          <w:marLeft w:val="0"/>
          <w:marRight w:val="0"/>
          <w:marTop w:val="0"/>
          <w:marBottom w:val="0"/>
          <w:divBdr>
            <w:top w:val="none" w:sz="0" w:space="0" w:color="auto"/>
            <w:left w:val="none" w:sz="0" w:space="0" w:color="auto"/>
            <w:bottom w:val="none" w:sz="0" w:space="0" w:color="auto"/>
            <w:right w:val="none" w:sz="0" w:space="0" w:color="auto"/>
          </w:divBdr>
        </w:div>
        <w:div w:id="514879016">
          <w:marLeft w:val="0"/>
          <w:marRight w:val="0"/>
          <w:marTop w:val="0"/>
          <w:marBottom w:val="0"/>
          <w:divBdr>
            <w:top w:val="none" w:sz="0" w:space="0" w:color="auto"/>
            <w:left w:val="none" w:sz="0" w:space="0" w:color="auto"/>
            <w:bottom w:val="none" w:sz="0" w:space="0" w:color="auto"/>
            <w:right w:val="none" w:sz="0" w:space="0" w:color="auto"/>
          </w:divBdr>
        </w:div>
        <w:div w:id="1484589776">
          <w:marLeft w:val="0"/>
          <w:marRight w:val="0"/>
          <w:marTop w:val="0"/>
          <w:marBottom w:val="0"/>
          <w:divBdr>
            <w:top w:val="none" w:sz="0" w:space="0" w:color="auto"/>
            <w:left w:val="none" w:sz="0" w:space="0" w:color="auto"/>
            <w:bottom w:val="none" w:sz="0" w:space="0" w:color="auto"/>
            <w:right w:val="none" w:sz="0" w:space="0" w:color="auto"/>
          </w:divBdr>
        </w:div>
        <w:div w:id="1584993844">
          <w:marLeft w:val="0"/>
          <w:marRight w:val="0"/>
          <w:marTop w:val="0"/>
          <w:marBottom w:val="0"/>
          <w:divBdr>
            <w:top w:val="none" w:sz="0" w:space="0" w:color="auto"/>
            <w:left w:val="none" w:sz="0" w:space="0" w:color="auto"/>
            <w:bottom w:val="none" w:sz="0" w:space="0" w:color="auto"/>
            <w:right w:val="none" w:sz="0" w:space="0" w:color="auto"/>
          </w:divBdr>
        </w:div>
        <w:div w:id="1765297647">
          <w:marLeft w:val="0"/>
          <w:marRight w:val="0"/>
          <w:marTop w:val="0"/>
          <w:marBottom w:val="0"/>
          <w:divBdr>
            <w:top w:val="none" w:sz="0" w:space="0" w:color="auto"/>
            <w:left w:val="none" w:sz="0" w:space="0" w:color="auto"/>
            <w:bottom w:val="none" w:sz="0" w:space="0" w:color="auto"/>
            <w:right w:val="none" w:sz="0" w:space="0" w:color="auto"/>
          </w:divBdr>
        </w:div>
        <w:div w:id="1991400808">
          <w:marLeft w:val="0"/>
          <w:marRight w:val="0"/>
          <w:marTop w:val="0"/>
          <w:marBottom w:val="0"/>
          <w:divBdr>
            <w:top w:val="none" w:sz="0" w:space="0" w:color="auto"/>
            <w:left w:val="none" w:sz="0" w:space="0" w:color="auto"/>
            <w:bottom w:val="none" w:sz="0" w:space="0" w:color="auto"/>
            <w:right w:val="none" w:sz="0" w:space="0" w:color="auto"/>
          </w:divBdr>
        </w:div>
        <w:div w:id="2118985065">
          <w:marLeft w:val="0"/>
          <w:marRight w:val="0"/>
          <w:marTop w:val="0"/>
          <w:marBottom w:val="0"/>
          <w:divBdr>
            <w:top w:val="none" w:sz="0" w:space="0" w:color="auto"/>
            <w:left w:val="none" w:sz="0" w:space="0" w:color="auto"/>
            <w:bottom w:val="none" w:sz="0" w:space="0" w:color="auto"/>
            <w:right w:val="none" w:sz="0" w:space="0" w:color="auto"/>
          </w:divBdr>
        </w:div>
      </w:divsChild>
    </w:div>
    <w:div w:id="1825664154">
      <w:bodyDiv w:val="1"/>
      <w:marLeft w:val="0"/>
      <w:marRight w:val="0"/>
      <w:marTop w:val="0"/>
      <w:marBottom w:val="0"/>
      <w:divBdr>
        <w:top w:val="none" w:sz="0" w:space="0" w:color="auto"/>
        <w:left w:val="none" w:sz="0" w:space="0" w:color="auto"/>
        <w:bottom w:val="none" w:sz="0" w:space="0" w:color="auto"/>
        <w:right w:val="none" w:sz="0" w:space="0" w:color="auto"/>
      </w:divBdr>
      <w:divsChild>
        <w:div w:id="1327435256">
          <w:marLeft w:val="0"/>
          <w:marRight w:val="0"/>
          <w:marTop w:val="0"/>
          <w:marBottom w:val="0"/>
          <w:divBdr>
            <w:top w:val="none" w:sz="0" w:space="0" w:color="auto"/>
            <w:left w:val="none" w:sz="0" w:space="0" w:color="auto"/>
            <w:bottom w:val="none" w:sz="0" w:space="0" w:color="auto"/>
            <w:right w:val="none" w:sz="0" w:space="0" w:color="auto"/>
          </w:divBdr>
        </w:div>
      </w:divsChild>
    </w:div>
    <w:div w:id="1834829520">
      <w:bodyDiv w:val="1"/>
      <w:marLeft w:val="0"/>
      <w:marRight w:val="0"/>
      <w:marTop w:val="0"/>
      <w:marBottom w:val="0"/>
      <w:divBdr>
        <w:top w:val="none" w:sz="0" w:space="0" w:color="auto"/>
        <w:left w:val="none" w:sz="0" w:space="0" w:color="auto"/>
        <w:bottom w:val="none" w:sz="0" w:space="0" w:color="auto"/>
        <w:right w:val="none" w:sz="0" w:space="0" w:color="auto"/>
      </w:divBdr>
    </w:div>
    <w:div w:id="1838230012">
      <w:bodyDiv w:val="1"/>
      <w:marLeft w:val="0"/>
      <w:marRight w:val="0"/>
      <w:marTop w:val="0"/>
      <w:marBottom w:val="0"/>
      <w:divBdr>
        <w:top w:val="none" w:sz="0" w:space="0" w:color="auto"/>
        <w:left w:val="none" w:sz="0" w:space="0" w:color="auto"/>
        <w:bottom w:val="none" w:sz="0" w:space="0" w:color="auto"/>
        <w:right w:val="none" w:sz="0" w:space="0" w:color="auto"/>
      </w:divBdr>
    </w:div>
    <w:div w:id="1845169410">
      <w:bodyDiv w:val="1"/>
      <w:marLeft w:val="0"/>
      <w:marRight w:val="0"/>
      <w:marTop w:val="0"/>
      <w:marBottom w:val="0"/>
      <w:divBdr>
        <w:top w:val="none" w:sz="0" w:space="0" w:color="auto"/>
        <w:left w:val="none" w:sz="0" w:space="0" w:color="auto"/>
        <w:bottom w:val="none" w:sz="0" w:space="0" w:color="auto"/>
        <w:right w:val="none" w:sz="0" w:space="0" w:color="auto"/>
      </w:divBdr>
      <w:divsChild>
        <w:div w:id="698044051">
          <w:marLeft w:val="0"/>
          <w:marRight w:val="0"/>
          <w:marTop w:val="0"/>
          <w:marBottom w:val="0"/>
          <w:divBdr>
            <w:top w:val="none" w:sz="0" w:space="0" w:color="auto"/>
            <w:left w:val="none" w:sz="0" w:space="0" w:color="auto"/>
            <w:bottom w:val="none" w:sz="0" w:space="0" w:color="auto"/>
            <w:right w:val="none" w:sz="0" w:space="0" w:color="auto"/>
          </w:divBdr>
        </w:div>
        <w:div w:id="984972144">
          <w:marLeft w:val="0"/>
          <w:marRight w:val="0"/>
          <w:marTop w:val="0"/>
          <w:marBottom w:val="0"/>
          <w:divBdr>
            <w:top w:val="none" w:sz="0" w:space="0" w:color="auto"/>
            <w:left w:val="none" w:sz="0" w:space="0" w:color="auto"/>
            <w:bottom w:val="none" w:sz="0" w:space="0" w:color="auto"/>
            <w:right w:val="none" w:sz="0" w:space="0" w:color="auto"/>
          </w:divBdr>
        </w:div>
      </w:divsChild>
    </w:div>
    <w:div w:id="1847210649">
      <w:bodyDiv w:val="1"/>
      <w:marLeft w:val="0"/>
      <w:marRight w:val="0"/>
      <w:marTop w:val="0"/>
      <w:marBottom w:val="0"/>
      <w:divBdr>
        <w:top w:val="none" w:sz="0" w:space="0" w:color="auto"/>
        <w:left w:val="none" w:sz="0" w:space="0" w:color="auto"/>
        <w:bottom w:val="none" w:sz="0" w:space="0" w:color="auto"/>
        <w:right w:val="none" w:sz="0" w:space="0" w:color="auto"/>
      </w:divBdr>
    </w:div>
    <w:div w:id="1847405145">
      <w:bodyDiv w:val="1"/>
      <w:marLeft w:val="0"/>
      <w:marRight w:val="0"/>
      <w:marTop w:val="0"/>
      <w:marBottom w:val="0"/>
      <w:divBdr>
        <w:top w:val="none" w:sz="0" w:space="0" w:color="auto"/>
        <w:left w:val="none" w:sz="0" w:space="0" w:color="auto"/>
        <w:bottom w:val="none" w:sz="0" w:space="0" w:color="auto"/>
        <w:right w:val="none" w:sz="0" w:space="0" w:color="auto"/>
      </w:divBdr>
    </w:div>
    <w:div w:id="1848248385">
      <w:bodyDiv w:val="1"/>
      <w:marLeft w:val="0"/>
      <w:marRight w:val="0"/>
      <w:marTop w:val="0"/>
      <w:marBottom w:val="0"/>
      <w:divBdr>
        <w:top w:val="none" w:sz="0" w:space="0" w:color="auto"/>
        <w:left w:val="none" w:sz="0" w:space="0" w:color="auto"/>
        <w:bottom w:val="none" w:sz="0" w:space="0" w:color="auto"/>
        <w:right w:val="none" w:sz="0" w:space="0" w:color="auto"/>
      </w:divBdr>
    </w:div>
    <w:div w:id="1855265754">
      <w:bodyDiv w:val="1"/>
      <w:marLeft w:val="0"/>
      <w:marRight w:val="0"/>
      <w:marTop w:val="0"/>
      <w:marBottom w:val="0"/>
      <w:divBdr>
        <w:top w:val="none" w:sz="0" w:space="0" w:color="auto"/>
        <w:left w:val="none" w:sz="0" w:space="0" w:color="auto"/>
        <w:bottom w:val="none" w:sz="0" w:space="0" w:color="auto"/>
        <w:right w:val="none" w:sz="0" w:space="0" w:color="auto"/>
      </w:divBdr>
      <w:divsChild>
        <w:div w:id="130757536">
          <w:marLeft w:val="0"/>
          <w:marRight w:val="0"/>
          <w:marTop w:val="0"/>
          <w:marBottom w:val="0"/>
          <w:divBdr>
            <w:top w:val="none" w:sz="0" w:space="0" w:color="auto"/>
            <w:left w:val="none" w:sz="0" w:space="0" w:color="auto"/>
            <w:bottom w:val="none" w:sz="0" w:space="0" w:color="auto"/>
            <w:right w:val="none" w:sz="0" w:space="0" w:color="auto"/>
          </w:divBdr>
        </w:div>
        <w:div w:id="671564095">
          <w:marLeft w:val="0"/>
          <w:marRight w:val="0"/>
          <w:marTop w:val="0"/>
          <w:marBottom w:val="0"/>
          <w:divBdr>
            <w:top w:val="none" w:sz="0" w:space="0" w:color="auto"/>
            <w:left w:val="none" w:sz="0" w:space="0" w:color="auto"/>
            <w:bottom w:val="none" w:sz="0" w:space="0" w:color="auto"/>
            <w:right w:val="none" w:sz="0" w:space="0" w:color="auto"/>
          </w:divBdr>
        </w:div>
        <w:div w:id="863054025">
          <w:marLeft w:val="0"/>
          <w:marRight w:val="0"/>
          <w:marTop w:val="0"/>
          <w:marBottom w:val="0"/>
          <w:divBdr>
            <w:top w:val="none" w:sz="0" w:space="0" w:color="auto"/>
            <w:left w:val="none" w:sz="0" w:space="0" w:color="auto"/>
            <w:bottom w:val="none" w:sz="0" w:space="0" w:color="auto"/>
            <w:right w:val="none" w:sz="0" w:space="0" w:color="auto"/>
          </w:divBdr>
        </w:div>
        <w:div w:id="1176767538">
          <w:marLeft w:val="0"/>
          <w:marRight w:val="0"/>
          <w:marTop w:val="0"/>
          <w:marBottom w:val="0"/>
          <w:divBdr>
            <w:top w:val="none" w:sz="0" w:space="0" w:color="auto"/>
            <w:left w:val="none" w:sz="0" w:space="0" w:color="auto"/>
            <w:bottom w:val="none" w:sz="0" w:space="0" w:color="auto"/>
            <w:right w:val="none" w:sz="0" w:space="0" w:color="auto"/>
          </w:divBdr>
        </w:div>
        <w:div w:id="1250583954">
          <w:marLeft w:val="0"/>
          <w:marRight w:val="0"/>
          <w:marTop w:val="0"/>
          <w:marBottom w:val="0"/>
          <w:divBdr>
            <w:top w:val="none" w:sz="0" w:space="0" w:color="auto"/>
            <w:left w:val="none" w:sz="0" w:space="0" w:color="auto"/>
            <w:bottom w:val="none" w:sz="0" w:space="0" w:color="auto"/>
            <w:right w:val="none" w:sz="0" w:space="0" w:color="auto"/>
          </w:divBdr>
        </w:div>
      </w:divsChild>
    </w:div>
    <w:div w:id="1855653584">
      <w:bodyDiv w:val="1"/>
      <w:marLeft w:val="0"/>
      <w:marRight w:val="0"/>
      <w:marTop w:val="0"/>
      <w:marBottom w:val="0"/>
      <w:divBdr>
        <w:top w:val="none" w:sz="0" w:space="0" w:color="auto"/>
        <w:left w:val="none" w:sz="0" w:space="0" w:color="auto"/>
        <w:bottom w:val="none" w:sz="0" w:space="0" w:color="auto"/>
        <w:right w:val="none" w:sz="0" w:space="0" w:color="auto"/>
      </w:divBdr>
      <w:divsChild>
        <w:div w:id="948125220">
          <w:marLeft w:val="0"/>
          <w:marRight w:val="0"/>
          <w:marTop w:val="0"/>
          <w:marBottom w:val="0"/>
          <w:divBdr>
            <w:top w:val="none" w:sz="0" w:space="0" w:color="auto"/>
            <w:left w:val="none" w:sz="0" w:space="0" w:color="auto"/>
            <w:bottom w:val="none" w:sz="0" w:space="0" w:color="auto"/>
            <w:right w:val="none" w:sz="0" w:space="0" w:color="auto"/>
          </w:divBdr>
        </w:div>
        <w:div w:id="214240883">
          <w:marLeft w:val="0"/>
          <w:marRight w:val="0"/>
          <w:marTop w:val="0"/>
          <w:marBottom w:val="0"/>
          <w:divBdr>
            <w:top w:val="none" w:sz="0" w:space="0" w:color="auto"/>
            <w:left w:val="none" w:sz="0" w:space="0" w:color="auto"/>
            <w:bottom w:val="none" w:sz="0" w:space="0" w:color="auto"/>
            <w:right w:val="none" w:sz="0" w:space="0" w:color="auto"/>
          </w:divBdr>
        </w:div>
        <w:div w:id="1741175301">
          <w:marLeft w:val="0"/>
          <w:marRight w:val="0"/>
          <w:marTop w:val="0"/>
          <w:marBottom w:val="0"/>
          <w:divBdr>
            <w:top w:val="none" w:sz="0" w:space="0" w:color="auto"/>
            <w:left w:val="none" w:sz="0" w:space="0" w:color="auto"/>
            <w:bottom w:val="none" w:sz="0" w:space="0" w:color="auto"/>
            <w:right w:val="none" w:sz="0" w:space="0" w:color="auto"/>
          </w:divBdr>
        </w:div>
        <w:div w:id="1781601608">
          <w:marLeft w:val="0"/>
          <w:marRight w:val="0"/>
          <w:marTop w:val="0"/>
          <w:marBottom w:val="0"/>
          <w:divBdr>
            <w:top w:val="none" w:sz="0" w:space="0" w:color="auto"/>
            <w:left w:val="none" w:sz="0" w:space="0" w:color="auto"/>
            <w:bottom w:val="none" w:sz="0" w:space="0" w:color="auto"/>
            <w:right w:val="none" w:sz="0" w:space="0" w:color="auto"/>
          </w:divBdr>
        </w:div>
        <w:div w:id="1743599044">
          <w:marLeft w:val="0"/>
          <w:marRight w:val="0"/>
          <w:marTop w:val="0"/>
          <w:marBottom w:val="0"/>
          <w:divBdr>
            <w:top w:val="none" w:sz="0" w:space="0" w:color="auto"/>
            <w:left w:val="none" w:sz="0" w:space="0" w:color="auto"/>
            <w:bottom w:val="none" w:sz="0" w:space="0" w:color="auto"/>
            <w:right w:val="none" w:sz="0" w:space="0" w:color="auto"/>
          </w:divBdr>
        </w:div>
        <w:div w:id="1036662255">
          <w:marLeft w:val="0"/>
          <w:marRight w:val="0"/>
          <w:marTop w:val="0"/>
          <w:marBottom w:val="0"/>
          <w:divBdr>
            <w:top w:val="none" w:sz="0" w:space="0" w:color="auto"/>
            <w:left w:val="none" w:sz="0" w:space="0" w:color="auto"/>
            <w:bottom w:val="none" w:sz="0" w:space="0" w:color="auto"/>
            <w:right w:val="none" w:sz="0" w:space="0" w:color="auto"/>
          </w:divBdr>
        </w:div>
        <w:div w:id="1570774677">
          <w:marLeft w:val="0"/>
          <w:marRight w:val="0"/>
          <w:marTop w:val="0"/>
          <w:marBottom w:val="0"/>
          <w:divBdr>
            <w:top w:val="none" w:sz="0" w:space="0" w:color="auto"/>
            <w:left w:val="none" w:sz="0" w:space="0" w:color="auto"/>
            <w:bottom w:val="none" w:sz="0" w:space="0" w:color="auto"/>
            <w:right w:val="none" w:sz="0" w:space="0" w:color="auto"/>
          </w:divBdr>
          <w:divsChild>
            <w:div w:id="553272437">
              <w:marLeft w:val="0"/>
              <w:marRight w:val="0"/>
              <w:marTop w:val="0"/>
              <w:marBottom w:val="0"/>
              <w:divBdr>
                <w:top w:val="none" w:sz="0" w:space="0" w:color="auto"/>
                <w:left w:val="none" w:sz="0" w:space="0" w:color="auto"/>
                <w:bottom w:val="none" w:sz="0" w:space="0" w:color="auto"/>
                <w:right w:val="none" w:sz="0" w:space="0" w:color="auto"/>
              </w:divBdr>
            </w:div>
          </w:divsChild>
        </w:div>
        <w:div w:id="956956852">
          <w:marLeft w:val="0"/>
          <w:marRight w:val="0"/>
          <w:marTop w:val="0"/>
          <w:marBottom w:val="0"/>
          <w:divBdr>
            <w:top w:val="none" w:sz="0" w:space="0" w:color="auto"/>
            <w:left w:val="none" w:sz="0" w:space="0" w:color="auto"/>
            <w:bottom w:val="none" w:sz="0" w:space="0" w:color="auto"/>
            <w:right w:val="none" w:sz="0" w:space="0" w:color="auto"/>
          </w:divBdr>
          <w:divsChild>
            <w:div w:id="9582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2760">
      <w:bodyDiv w:val="1"/>
      <w:marLeft w:val="0"/>
      <w:marRight w:val="0"/>
      <w:marTop w:val="0"/>
      <w:marBottom w:val="0"/>
      <w:divBdr>
        <w:top w:val="none" w:sz="0" w:space="0" w:color="auto"/>
        <w:left w:val="none" w:sz="0" w:space="0" w:color="auto"/>
        <w:bottom w:val="none" w:sz="0" w:space="0" w:color="auto"/>
        <w:right w:val="none" w:sz="0" w:space="0" w:color="auto"/>
      </w:divBdr>
      <w:divsChild>
        <w:div w:id="1565751667">
          <w:marLeft w:val="0"/>
          <w:marRight w:val="0"/>
          <w:marTop w:val="0"/>
          <w:marBottom w:val="0"/>
          <w:divBdr>
            <w:top w:val="none" w:sz="0" w:space="0" w:color="auto"/>
            <w:left w:val="none" w:sz="0" w:space="0" w:color="auto"/>
            <w:bottom w:val="none" w:sz="0" w:space="0" w:color="auto"/>
            <w:right w:val="none" w:sz="0" w:space="0" w:color="auto"/>
          </w:divBdr>
        </w:div>
      </w:divsChild>
    </w:div>
    <w:div w:id="1857384224">
      <w:bodyDiv w:val="1"/>
      <w:marLeft w:val="0"/>
      <w:marRight w:val="0"/>
      <w:marTop w:val="0"/>
      <w:marBottom w:val="0"/>
      <w:divBdr>
        <w:top w:val="none" w:sz="0" w:space="0" w:color="auto"/>
        <w:left w:val="none" w:sz="0" w:space="0" w:color="auto"/>
        <w:bottom w:val="none" w:sz="0" w:space="0" w:color="auto"/>
        <w:right w:val="none" w:sz="0" w:space="0" w:color="auto"/>
      </w:divBdr>
      <w:divsChild>
        <w:div w:id="219707230">
          <w:marLeft w:val="0"/>
          <w:marRight w:val="0"/>
          <w:marTop w:val="0"/>
          <w:marBottom w:val="0"/>
          <w:divBdr>
            <w:top w:val="none" w:sz="0" w:space="0" w:color="auto"/>
            <w:left w:val="none" w:sz="0" w:space="0" w:color="auto"/>
            <w:bottom w:val="none" w:sz="0" w:space="0" w:color="auto"/>
            <w:right w:val="none" w:sz="0" w:space="0" w:color="auto"/>
          </w:divBdr>
          <w:divsChild>
            <w:div w:id="196704186">
              <w:marLeft w:val="0"/>
              <w:marRight w:val="0"/>
              <w:marTop w:val="0"/>
              <w:marBottom w:val="0"/>
              <w:divBdr>
                <w:top w:val="none" w:sz="0" w:space="0" w:color="auto"/>
                <w:left w:val="none" w:sz="0" w:space="0" w:color="auto"/>
                <w:bottom w:val="none" w:sz="0" w:space="0" w:color="auto"/>
                <w:right w:val="none" w:sz="0" w:space="0" w:color="auto"/>
              </w:divBdr>
            </w:div>
            <w:div w:id="533466657">
              <w:marLeft w:val="0"/>
              <w:marRight w:val="0"/>
              <w:marTop w:val="0"/>
              <w:marBottom w:val="0"/>
              <w:divBdr>
                <w:top w:val="none" w:sz="0" w:space="0" w:color="auto"/>
                <w:left w:val="none" w:sz="0" w:space="0" w:color="auto"/>
                <w:bottom w:val="none" w:sz="0" w:space="0" w:color="auto"/>
                <w:right w:val="none" w:sz="0" w:space="0" w:color="auto"/>
              </w:divBdr>
            </w:div>
            <w:div w:id="727068114">
              <w:marLeft w:val="0"/>
              <w:marRight w:val="0"/>
              <w:marTop w:val="0"/>
              <w:marBottom w:val="0"/>
              <w:divBdr>
                <w:top w:val="none" w:sz="0" w:space="0" w:color="auto"/>
                <w:left w:val="none" w:sz="0" w:space="0" w:color="auto"/>
                <w:bottom w:val="none" w:sz="0" w:space="0" w:color="auto"/>
                <w:right w:val="none" w:sz="0" w:space="0" w:color="auto"/>
              </w:divBdr>
            </w:div>
            <w:div w:id="801462937">
              <w:marLeft w:val="0"/>
              <w:marRight w:val="0"/>
              <w:marTop w:val="0"/>
              <w:marBottom w:val="0"/>
              <w:divBdr>
                <w:top w:val="none" w:sz="0" w:space="0" w:color="auto"/>
                <w:left w:val="none" w:sz="0" w:space="0" w:color="auto"/>
                <w:bottom w:val="none" w:sz="0" w:space="0" w:color="auto"/>
                <w:right w:val="none" w:sz="0" w:space="0" w:color="auto"/>
              </w:divBdr>
            </w:div>
            <w:div w:id="1144854669">
              <w:marLeft w:val="0"/>
              <w:marRight w:val="0"/>
              <w:marTop w:val="0"/>
              <w:marBottom w:val="0"/>
              <w:divBdr>
                <w:top w:val="none" w:sz="0" w:space="0" w:color="auto"/>
                <w:left w:val="none" w:sz="0" w:space="0" w:color="auto"/>
                <w:bottom w:val="none" w:sz="0" w:space="0" w:color="auto"/>
                <w:right w:val="none" w:sz="0" w:space="0" w:color="auto"/>
              </w:divBdr>
            </w:div>
            <w:div w:id="1342395432">
              <w:marLeft w:val="0"/>
              <w:marRight w:val="0"/>
              <w:marTop w:val="0"/>
              <w:marBottom w:val="0"/>
              <w:divBdr>
                <w:top w:val="none" w:sz="0" w:space="0" w:color="auto"/>
                <w:left w:val="none" w:sz="0" w:space="0" w:color="auto"/>
                <w:bottom w:val="none" w:sz="0" w:space="0" w:color="auto"/>
                <w:right w:val="none" w:sz="0" w:space="0" w:color="auto"/>
              </w:divBdr>
            </w:div>
            <w:div w:id="1666206675">
              <w:marLeft w:val="0"/>
              <w:marRight w:val="0"/>
              <w:marTop w:val="0"/>
              <w:marBottom w:val="0"/>
              <w:divBdr>
                <w:top w:val="none" w:sz="0" w:space="0" w:color="auto"/>
                <w:left w:val="none" w:sz="0" w:space="0" w:color="auto"/>
                <w:bottom w:val="none" w:sz="0" w:space="0" w:color="auto"/>
                <w:right w:val="none" w:sz="0" w:space="0" w:color="auto"/>
              </w:divBdr>
            </w:div>
            <w:div w:id="18447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2523">
      <w:bodyDiv w:val="1"/>
      <w:marLeft w:val="0"/>
      <w:marRight w:val="0"/>
      <w:marTop w:val="0"/>
      <w:marBottom w:val="0"/>
      <w:divBdr>
        <w:top w:val="none" w:sz="0" w:space="0" w:color="auto"/>
        <w:left w:val="none" w:sz="0" w:space="0" w:color="auto"/>
        <w:bottom w:val="none" w:sz="0" w:space="0" w:color="auto"/>
        <w:right w:val="none" w:sz="0" w:space="0" w:color="auto"/>
      </w:divBdr>
    </w:div>
    <w:div w:id="1860780689">
      <w:bodyDiv w:val="1"/>
      <w:marLeft w:val="0"/>
      <w:marRight w:val="0"/>
      <w:marTop w:val="0"/>
      <w:marBottom w:val="0"/>
      <w:divBdr>
        <w:top w:val="none" w:sz="0" w:space="0" w:color="auto"/>
        <w:left w:val="none" w:sz="0" w:space="0" w:color="auto"/>
        <w:bottom w:val="none" w:sz="0" w:space="0" w:color="auto"/>
        <w:right w:val="none" w:sz="0" w:space="0" w:color="auto"/>
      </w:divBdr>
    </w:div>
    <w:div w:id="1864589636">
      <w:bodyDiv w:val="1"/>
      <w:marLeft w:val="0"/>
      <w:marRight w:val="0"/>
      <w:marTop w:val="0"/>
      <w:marBottom w:val="0"/>
      <w:divBdr>
        <w:top w:val="none" w:sz="0" w:space="0" w:color="auto"/>
        <w:left w:val="none" w:sz="0" w:space="0" w:color="auto"/>
        <w:bottom w:val="none" w:sz="0" w:space="0" w:color="auto"/>
        <w:right w:val="none" w:sz="0" w:space="0" w:color="auto"/>
      </w:divBdr>
      <w:divsChild>
        <w:div w:id="227109058">
          <w:marLeft w:val="0"/>
          <w:marRight w:val="0"/>
          <w:marTop w:val="0"/>
          <w:marBottom w:val="0"/>
          <w:divBdr>
            <w:top w:val="none" w:sz="0" w:space="0" w:color="auto"/>
            <w:left w:val="none" w:sz="0" w:space="0" w:color="auto"/>
            <w:bottom w:val="none" w:sz="0" w:space="0" w:color="auto"/>
            <w:right w:val="none" w:sz="0" w:space="0" w:color="auto"/>
          </w:divBdr>
          <w:divsChild>
            <w:div w:id="1144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6724">
      <w:bodyDiv w:val="1"/>
      <w:marLeft w:val="0"/>
      <w:marRight w:val="0"/>
      <w:marTop w:val="0"/>
      <w:marBottom w:val="0"/>
      <w:divBdr>
        <w:top w:val="none" w:sz="0" w:space="0" w:color="auto"/>
        <w:left w:val="none" w:sz="0" w:space="0" w:color="auto"/>
        <w:bottom w:val="none" w:sz="0" w:space="0" w:color="auto"/>
        <w:right w:val="none" w:sz="0" w:space="0" w:color="auto"/>
      </w:divBdr>
    </w:div>
    <w:div w:id="1865554180">
      <w:bodyDiv w:val="1"/>
      <w:marLeft w:val="0"/>
      <w:marRight w:val="0"/>
      <w:marTop w:val="0"/>
      <w:marBottom w:val="0"/>
      <w:divBdr>
        <w:top w:val="none" w:sz="0" w:space="0" w:color="auto"/>
        <w:left w:val="none" w:sz="0" w:space="0" w:color="auto"/>
        <w:bottom w:val="none" w:sz="0" w:space="0" w:color="auto"/>
        <w:right w:val="none" w:sz="0" w:space="0" w:color="auto"/>
      </w:divBdr>
    </w:div>
    <w:div w:id="18662829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59">
          <w:marLeft w:val="0"/>
          <w:marRight w:val="0"/>
          <w:marTop w:val="0"/>
          <w:marBottom w:val="0"/>
          <w:divBdr>
            <w:top w:val="none" w:sz="0" w:space="0" w:color="auto"/>
            <w:left w:val="none" w:sz="0" w:space="0" w:color="auto"/>
            <w:bottom w:val="none" w:sz="0" w:space="0" w:color="auto"/>
            <w:right w:val="none" w:sz="0" w:space="0" w:color="auto"/>
          </w:divBdr>
        </w:div>
        <w:div w:id="422920139">
          <w:marLeft w:val="0"/>
          <w:marRight w:val="0"/>
          <w:marTop w:val="0"/>
          <w:marBottom w:val="0"/>
          <w:divBdr>
            <w:top w:val="none" w:sz="0" w:space="0" w:color="auto"/>
            <w:left w:val="none" w:sz="0" w:space="0" w:color="auto"/>
            <w:bottom w:val="none" w:sz="0" w:space="0" w:color="auto"/>
            <w:right w:val="none" w:sz="0" w:space="0" w:color="auto"/>
          </w:divBdr>
          <w:divsChild>
            <w:div w:id="1084105484">
              <w:marLeft w:val="0"/>
              <w:marRight w:val="0"/>
              <w:marTop w:val="0"/>
              <w:marBottom w:val="0"/>
              <w:divBdr>
                <w:top w:val="none" w:sz="0" w:space="0" w:color="auto"/>
                <w:left w:val="none" w:sz="0" w:space="0" w:color="auto"/>
                <w:bottom w:val="none" w:sz="0" w:space="0" w:color="auto"/>
                <w:right w:val="none" w:sz="0" w:space="0" w:color="auto"/>
              </w:divBdr>
            </w:div>
          </w:divsChild>
        </w:div>
        <w:div w:id="429400380">
          <w:marLeft w:val="0"/>
          <w:marRight w:val="0"/>
          <w:marTop w:val="0"/>
          <w:marBottom w:val="0"/>
          <w:divBdr>
            <w:top w:val="none" w:sz="0" w:space="0" w:color="auto"/>
            <w:left w:val="none" w:sz="0" w:space="0" w:color="auto"/>
            <w:bottom w:val="none" w:sz="0" w:space="0" w:color="auto"/>
            <w:right w:val="none" w:sz="0" w:space="0" w:color="auto"/>
          </w:divBdr>
        </w:div>
        <w:div w:id="756169092">
          <w:marLeft w:val="0"/>
          <w:marRight w:val="0"/>
          <w:marTop w:val="0"/>
          <w:marBottom w:val="0"/>
          <w:divBdr>
            <w:top w:val="none" w:sz="0" w:space="0" w:color="auto"/>
            <w:left w:val="none" w:sz="0" w:space="0" w:color="auto"/>
            <w:bottom w:val="none" w:sz="0" w:space="0" w:color="auto"/>
            <w:right w:val="none" w:sz="0" w:space="0" w:color="auto"/>
          </w:divBdr>
        </w:div>
        <w:div w:id="963199178">
          <w:marLeft w:val="0"/>
          <w:marRight w:val="0"/>
          <w:marTop w:val="0"/>
          <w:marBottom w:val="0"/>
          <w:divBdr>
            <w:top w:val="none" w:sz="0" w:space="0" w:color="auto"/>
            <w:left w:val="none" w:sz="0" w:space="0" w:color="auto"/>
            <w:bottom w:val="none" w:sz="0" w:space="0" w:color="auto"/>
            <w:right w:val="none" w:sz="0" w:space="0" w:color="auto"/>
          </w:divBdr>
        </w:div>
        <w:div w:id="1582249989">
          <w:marLeft w:val="0"/>
          <w:marRight w:val="0"/>
          <w:marTop w:val="0"/>
          <w:marBottom w:val="0"/>
          <w:divBdr>
            <w:top w:val="none" w:sz="0" w:space="0" w:color="auto"/>
            <w:left w:val="none" w:sz="0" w:space="0" w:color="auto"/>
            <w:bottom w:val="none" w:sz="0" w:space="0" w:color="auto"/>
            <w:right w:val="none" w:sz="0" w:space="0" w:color="auto"/>
          </w:divBdr>
        </w:div>
      </w:divsChild>
    </w:div>
    <w:div w:id="1868178350">
      <w:bodyDiv w:val="1"/>
      <w:marLeft w:val="0"/>
      <w:marRight w:val="0"/>
      <w:marTop w:val="0"/>
      <w:marBottom w:val="0"/>
      <w:divBdr>
        <w:top w:val="none" w:sz="0" w:space="0" w:color="auto"/>
        <w:left w:val="none" w:sz="0" w:space="0" w:color="auto"/>
        <w:bottom w:val="none" w:sz="0" w:space="0" w:color="auto"/>
        <w:right w:val="none" w:sz="0" w:space="0" w:color="auto"/>
      </w:divBdr>
    </w:div>
    <w:div w:id="1874230196">
      <w:bodyDiv w:val="1"/>
      <w:marLeft w:val="0"/>
      <w:marRight w:val="0"/>
      <w:marTop w:val="0"/>
      <w:marBottom w:val="0"/>
      <w:divBdr>
        <w:top w:val="none" w:sz="0" w:space="0" w:color="auto"/>
        <w:left w:val="none" w:sz="0" w:space="0" w:color="auto"/>
        <w:bottom w:val="none" w:sz="0" w:space="0" w:color="auto"/>
        <w:right w:val="none" w:sz="0" w:space="0" w:color="auto"/>
      </w:divBdr>
      <w:divsChild>
        <w:div w:id="1094402573">
          <w:marLeft w:val="0"/>
          <w:marRight w:val="0"/>
          <w:marTop w:val="0"/>
          <w:marBottom w:val="0"/>
          <w:divBdr>
            <w:top w:val="none" w:sz="0" w:space="0" w:color="auto"/>
            <w:left w:val="none" w:sz="0" w:space="0" w:color="auto"/>
            <w:bottom w:val="none" w:sz="0" w:space="0" w:color="auto"/>
            <w:right w:val="none" w:sz="0" w:space="0" w:color="auto"/>
          </w:divBdr>
        </w:div>
        <w:div w:id="1830366341">
          <w:marLeft w:val="0"/>
          <w:marRight w:val="0"/>
          <w:marTop w:val="0"/>
          <w:marBottom w:val="0"/>
          <w:divBdr>
            <w:top w:val="none" w:sz="0" w:space="0" w:color="auto"/>
            <w:left w:val="none" w:sz="0" w:space="0" w:color="auto"/>
            <w:bottom w:val="none" w:sz="0" w:space="0" w:color="auto"/>
            <w:right w:val="none" w:sz="0" w:space="0" w:color="auto"/>
          </w:divBdr>
          <w:divsChild>
            <w:div w:id="2713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3904">
      <w:bodyDiv w:val="1"/>
      <w:marLeft w:val="0"/>
      <w:marRight w:val="0"/>
      <w:marTop w:val="0"/>
      <w:marBottom w:val="0"/>
      <w:divBdr>
        <w:top w:val="none" w:sz="0" w:space="0" w:color="auto"/>
        <w:left w:val="none" w:sz="0" w:space="0" w:color="auto"/>
        <w:bottom w:val="none" w:sz="0" w:space="0" w:color="auto"/>
        <w:right w:val="none" w:sz="0" w:space="0" w:color="auto"/>
      </w:divBdr>
    </w:div>
    <w:div w:id="1877500493">
      <w:bodyDiv w:val="1"/>
      <w:marLeft w:val="0"/>
      <w:marRight w:val="0"/>
      <w:marTop w:val="0"/>
      <w:marBottom w:val="0"/>
      <w:divBdr>
        <w:top w:val="none" w:sz="0" w:space="0" w:color="auto"/>
        <w:left w:val="none" w:sz="0" w:space="0" w:color="auto"/>
        <w:bottom w:val="none" w:sz="0" w:space="0" w:color="auto"/>
        <w:right w:val="none" w:sz="0" w:space="0" w:color="auto"/>
      </w:divBdr>
    </w:div>
    <w:div w:id="1881670917">
      <w:bodyDiv w:val="1"/>
      <w:marLeft w:val="0"/>
      <w:marRight w:val="0"/>
      <w:marTop w:val="0"/>
      <w:marBottom w:val="0"/>
      <w:divBdr>
        <w:top w:val="none" w:sz="0" w:space="0" w:color="auto"/>
        <w:left w:val="none" w:sz="0" w:space="0" w:color="auto"/>
        <w:bottom w:val="none" w:sz="0" w:space="0" w:color="auto"/>
        <w:right w:val="none" w:sz="0" w:space="0" w:color="auto"/>
      </w:divBdr>
    </w:div>
    <w:div w:id="1886216771">
      <w:bodyDiv w:val="1"/>
      <w:marLeft w:val="0"/>
      <w:marRight w:val="0"/>
      <w:marTop w:val="0"/>
      <w:marBottom w:val="0"/>
      <w:divBdr>
        <w:top w:val="none" w:sz="0" w:space="0" w:color="auto"/>
        <w:left w:val="none" w:sz="0" w:space="0" w:color="auto"/>
        <w:bottom w:val="none" w:sz="0" w:space="0" w:color="auto"/>
        <w:right w:val="none" w:sz="0" w:space="0" w:color="auto"/>
      </w:divBdr>
    </w:div>
    <w:div w:id="1886596982">
      <w:bodyDiv w:val="1"/>
      <w:marLeft w:val="0"/>
      <w:marRight w:val="0"/>
      <w:marTop w:val="0"/>
      <w:marBottom w:val="0"/>
      <w:divBdr>
        <w:top w:val="none" w:sz="0" w:space="0" w:color="auto"/>
        <w:left w:val="none" w:sz="0" w:space="0" w:color="auto"/>
        <w:bottom w:val="none" w:sz="0" w:space="0" w:color="auto"/>
        <w:right w:val="none" w:sz="0" w:space="0" w:color="auto"/>
      </w:divBdr>
      <w:divsChild>
        <w:div w:id="2097091124">
          <w:marLeft w:val="0"/>
          <w:marRight w:val="0"/>
          <w:marTop w:val="0"/>
          <w:marBottom w:val="0"/>
          <w:divBdr>
            <w:top w:val="none" w:sz="0" w:space="0" w:color="auto"/>
            <w:left w:val="none" w:sz="0" w:space="0" w:color="auto"/>
            <w:bottom w:val="none" w:sz="0" w:space="0" w:color="auto"/>
            <w:right w:val="none" w:sz="0" w:space="0" w:color="auto"/>
          </w:divBdr>
        </w:div>
      </w:divsChild>
    </w:div>
    <w:div w:id="1887600529">
      <w:bodyDiv w:val="1"/>
      <w:marLeft w:val="0"/>
      <w:marRight w:val="0"/>
      <w:marTop w:val="0"/>
      <w:marBottom w:val="0"/>
      <w:divBdr>
        <w:top w:val="none" w:sz="0" w:space="0" w:color="auto"/>
        <w:left w:val="none" w:sz="0" w:space="0" w:color="auto"/>
        <w:bottom w:val="none" w:sz="0" w:space="0" w:color="auto"/>
        <w:right w:val="none" w:sz="0" w:space="0" w:color="auto"/>
      </w:divBdr>
    </w:div>
    <w:div w:id="1888444518">
      <w:bodyDiv w:val="1"/>
      <w:marLeft w:val="0"/>
      <w:marRight w:val="0"/>
      <w:marTop w:val="0"/>
      <w:marBottom w:val="0"/>
      <w:divBdr>
        <w:top w:val="none" w:sz="0" w:space="0" w:color="auto"/>
        <w:left w:val="none" w:sz="0" w:space="0" w:color="auto"/>
        <w:bottom w:val="none" w:sz="0" w:space="0" w:color="auto"/>
        <w:right w:val="none" w:sz="0" w:space="0" w:color="auto"/>
      </w:divBdr>
      <w:divsChild>
        <w:div w:id="1208375548">
          <w:marLeft w:val="435"/>
          <w:marRight w:val="360"/>
          <w:marTop w:val="375"/>
          <w:marBottom w:val="330"/>
          <w:divBdr>
            <w:top w:val="none" w:sz="0" w:space="0" w:color="auto"/>
            <w:left w:val="none" w:sz="0" w:space="0" w:color="auto"/>
            <w:bottom w:val="none" w:sz="0" w:space="0" w:color="auto"/>
            <w:right w:val="none" w:sz="0" w:space="0" w:color="auto"/>
          </w:divBdr>
          <w:divsChild>
            <w:div w:id="825900495">
              <w:marLeft w:val="0"/>
              <w:marRight w:val="0"/>
              <w:marTop w:val="0"/>
              <w:marBottom w:val="0"/>
              <w:divBdr>
                <w:top w:val="none" w:sz="0" w:space="0" w:color="auto"/>
                <w:left w:val="none" w:sz="0" w:space="0" w:color="auto"/>
                <w:bottom w:val="none" w:sz="0" w:space="0" w:color="auto"/>
                <w:right w:val="none" w:sz="0" w:space="0" w:color="auto"/>
              </w:divBdr>
              <w:divsChild>
                <w:div w:id="1991327910">
                  <w:marLeft w:val="0"/>
                  <w:marRight w:val="0"/>
                  <w:marTop w:val="0"/>
                  <w:marBottom w:val="0"/>
                  <w:divBdr>
                    <w:top w:val="none" w:sz="0" w:space="0" w:color="auto"/>
                    <w:left w:val="none" w:sz="0" w:space="0" w:color="auto"/>
                    <w:bottom w:val="none" w:sz="0" w:space="0" w:color="auto"/>
                    <w:right w:val="none" w:sz="0" w:space="0" w:color="auto"/>
                  </w:divBdr>
                  <w:divsChild>
                    <w:div w:id="1956523394">
                      <w:marLeft w:val="0"/>
                      <w:marRight w:val="0"/>
                      <w:marTop w:val="0"/>
                      <w:marBottom w:val="0"/>
                      <w:divBdr>
                        <w:top w:val="none" w:sz="0" w:space="0" w:color="auto"/>
                        <w:left w:val="none" w:sz="0" w:space="0" w:color="auto"/>
                        <w:bottom w:val="none" w:sz="0" w:space="0" w:color="auto"/>
                        <w:right w:val="none" w:sz="0" w:space="0" w:color="auto"/>
                      </w:divBdr>
                      <w:divsChild>
                        <w:div w:id="2411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13014">
      <w:bodyDiv w:val="1"/>
      <w:marLeft w:val="0"/>
      <w:marRight w:val="0"/>
      <w:marTop w:val="0"/>
      <w:marBottom w:val="0"/>
      <w:divBdr>
        <w:top w:val="none" w:sz="0" w:space="0" w:color="auto"/>
        <w:left w:val="none" w:sz="0" w:space="0" w:color="auto"/>
        <w:bottom w:val="none" w:sz="0" w:space="0" w:color="auto"/>
        <w:right w:val="none" w:sz="0" w:space="0" w:color="auto"/>
      </w:divBdr>
    </w:div>
    <w:div w:id="1889874451">
      <w:bodyDiv w:val="1"/>
      <w:marLeft w:val="0"/>
      <w:marRight w:val="0"/>
      <w:marTop w:val="0"/>
      <w:marBottom w:val="0"/>
      <w:divBdr>
        <w:top w:val="none" w:sz="0" w:space="0" w:color="auto"/>
        <w:left w:val="none" w:sz="0" w:space="0" w:color="auto"/>
        <w:bottom w:val="none" w:sz="0" w:space="0" w:color="auto"/>
        <w:right w:val="none" w:sz="0" w:space="0" w:color="auto"/>
      </w:divBdr>
    </w:div>
    <w:div w:id="1897008505">
      <w:bodyDiv w:val="1"/>
      <w:marLeft w:val="0"/>
      <w:marRight w:val="0"/>
      <w:marTop w:val="0"/>
      <w:marBottom w:val="0"/>
      <w:divBdr>
        <w:top w:val="none" w:sz="0" w:space="0" w:color="auto"/>
        <w:left w:val="none" w:sz="0" w:space="0" w:color="auto"/>
        <w:bottom w:val="none" w:sz="0" w:space="0" w:color="auto"/>
        <w:right w:val="none" w:sz="0" w:space="0" w:color="auto"/>
      </w:divBdr>
      <w:divsChild>
        <w:div w:id="685641085">
          <w:marLeft w:val="0"/>
          <w:marRight w:val="0"/>
          <w:marTop w:val="0"/>
          <w:marBottom w:val="0"/>
          <w:divBdr>
            <w:top w:val="none" w:sz="0" w:space="0" w:color="auto"/>
            <w:left w:val="none" w:sz="0" w:space="0" w:color="auto"/>
            <w:bottom w:val="none" w:sz="0" w:space="0" w:color="auto"/>
            <w:right w:val="none" w:sz="0" w:space="0" w:color="auto"/>
          </w:divBdr>
        </w:div>
        <w:div w:id="903490035">
          <w:marLeft w:val="0"/>
          <w:marRight w:val="0"/>
          <w:marTop w:val="0"/>
          <w:marBottom w:val="0"/>
          <w:divBdr>
            <w:top w:val="none" w:sz="0" w:space="0" w:color="auto"/>
            <w:left w:val="none" w:sz="0" w:space="0" w:color="auto"/>
            <w:bottom w:val="none" w:sz="0" w:space="0" w:color="auto"/>
            <w:right w:val="none" w:sz="0" w:space="0" w:color="auto"/>
          </w:divBdr>
        </w:div>
        <w:div w:id="1374309531">
          <w:marLeft w:val="0"/>
          <w:marRight w:val="0"/>
          <w:marTop w:val="0"/>
          <w:marBottom w:val="0"/>
          <w:divBdr>
            <w:top w:val="none" w:sz="0" w:space="0" w:color="auto"/>
            <w:left w:val="none" w:sz="0" w:space="0" w:color="auto"/>
            <w:bottom w:val="none" w:sz="0" w:space="0" w:color="auto"/>
            <w:right w:val="none" w:sz="0" w:space="0" w:color="auto"/>
          </w:divBdr>
        </w:div>
        <w:div w:id="1915966511">
          <w:marLeft w:val="0"/>
          <w:marRight w:val="0"/>
          <w:marTop w:val="0"/>
          <w:marBottom w:val="0"/>
          <w:divBdr>
            <w:top w:val="none" w:sz="0" w:space="0" w:color="auto"/>
            <w:left w:val="none" w:sz="0" w:space="0" w:color="auto"/>
            <w:bottom w:val="none" w:sz="0" w:space="0" w:color="auto"/>
            <w:right w:val="none" w:sz="0" w:space="0" w:color="auto"/>
          </w:divBdr>
        </w:div>
        <w:div w:id="2071994555">
          <w:marLeft w:val="0"/>
          <w:marRight w:val="0"/>
          <w:marTop w:val="0"/>
          <w:marBottom w:val="0"/>
          <w:divBdr>
            <w:top w:val="none" w:sz="0" w:space="0" w:color="auto"/>
            <w:left w:val="none" w:sz="0" w:space="0" w:color="auto"/>
            <w:bottom w:val="none" w:sz="0" w:space="0" w:color="auto"/>
            <w:right w:val="none" w:sz="0" w:space="0" w:color="auto"/>
          </w:divBdr>
        </w:div>
      </w:divsChild>
    </w:div>
    <w:div w:id="1898200383">
      <w:bodyDiv w:val="1"/>
      <w:marLeft w:val="0"/>
      <w:marRight w:val="0"/>
      <w:marTop w:val="0"/>
      <w:marBottom w:val="0"/>
      <w:divBdr>
        <w:top w:val="none" w:sz="0" w:space="0" w:color="auto"/>
        <w:left w:val="none" w:sz="0" w:space="0" w:color="auto"/>
        <w:bottom w:val="none" w:sz="0" w:space="0" w:color="auto"/>
        <w:right w:val="none" w:sz="0" w:space="0" w:color="auto"/>
      </w:divBdr>
      <w:divsChild>
        <w:div w:id="620115406">
          <w:marLeft w:val="0"/>
          <w:marRight w:val="0"/>
          <w:marTop w:val="0"/>
          <w:marBottom w:val="0"/>
          <w:divBdr>
            <w:top w:val="none" w:sz="0" w:space="0" w:color="auto"/>
            <w:left w:val="none" w:sz="0" w:space="0" w:color="auto"/>
            <w:bottom w:val="none" w:sz="0" w:space="0" w:color="auto"/>
            <w:right w:val="none" w:sz="0" w:space="0" w:color="auto"/>
          </w:divBdr>
        </w:div>
        <w:div w:id="862858723">
          <w:marLeft w:val="0"/>
          <w:marRight w:val="0"/>
          <w:marTop w:val="0"/>
          <w:marBottom w:val="0"/>
          <w:divBdr>
            <w:top w:val="none" w:sz="0" w:space="0" w:color="auto"/>
            <w:left w:val="none" w:sz="0" w:space="0" w:color="auto"/>
            <w:bottom w:val="none" w:sz="0" w:space="0" w:color="auto"/>
            <w:right w:val="none" w:sz="0" w:space="0" w:color="auto"/>
          </w:divBdr>
        </w:div>
        <w:div w:id="1183469777">
          <w:marLeft w:val="0"/>
          <w:marRight w:val="0"/>
          <w:marTop w:val="0"/>
          <w:marBottom w:val="0"/>
          <w:divBdr>
            <w:top w:val="none" w:sz="0" w:space="0" w:color="auto"/>
            <w:left w:val="none" w:sz="0" w:space="0" w:color="auto"/>
            <w:bottom w:val="none" w:sz="0" w:space="0" w:color="auto"/>
            <w:right w:val="none" w:sz="0" w:space="0" w:color="auto"/>
          </w:divBdr>
        </w:div>
        <w:div w:id="1850370860">
          <w:marLeft w:val="0"/>
          <w:marRight w:val="0"/>
          <w:marTop w:val="0"/>
          <w:marBottom w:val="0"/>
          <w:divBdr>
            <w:top w:val="none" w:sz="0" w:space="0" w:color="auto"/>
            <w:left w:val="none" w:sz="0" w:space="0" w:color="auto"/>
            <w:bottom w:val="none" w:sz="0" w:space="0" w:color="auto"/>
            <w:right w:val="none" w:sz="0" w:space="0" w:color="auto"/>
          </w:divBdr>
        </w:div>
        <w:div w:id="1894583885">
          <w:marLeft w:val="0"/>
          <w:marRight w:val="0"/>
          <w:marTop w:val="0"/>
          <w:marBottom w:val="0"/>
          <w:divBdr>
            <w:top w:val="none" w:sz="0" w:space="0" w:color="auto"/>
            <w:left w:val="none" w:sz="0" w:space="0" w:color="auto"/>
            <w:bottom w:val="none" w:sz="0" w:space="0" w:color="auto"/>
            <w:right w:val="none" w:sz="0" w:space="0" w:color="auto"/>
          </w:divBdr>
        </w:div>
        <w:div w:id="1950045069">
          <w:marLeft w:val="0"/>
          <w:marRight w:val="0"/>
          <w:marTop w:val="0"/>
          <w:marBottom w:val="0"/>
          <w:divBdr>
            <w:top w:val="none" w:sz="0" w:space="0" w:color="auto"/>
            <w:left w:val="none" w:sz="0" w:space="0" w:color="auto"/>
            <w:bottom w:val="none" w:sz="0" w:space="0" w:color="auto"/>
            <w:right w:val="none" w:sz="0" w:space="0" w:color="auto"/>
          </w:divBdr>
          <w:divsChild>
            <w:div w:id="31464558">
              <w:marLeft w:val="0"/>
              <w:marRight w:val="0"/>
              <w:marTop w:val="0"/>
              <w:marBottom w:val="0"/>
              <w:divBdr>
                <w:top w:val="none" w:sz="0" w:space="0" w:color="auto"/>
                <w:left w:val="none" w:sz="0" w:space="0" w:color="auto"/>
                <w:bottom w:val="none" w:sz="0" w:space="0" w:color="auto"/>
                <w:right w:val="none" w:sz="0" w:space="0" w:color="auto"/>
              </w:divBdr>
            </w:div>
            <w:div w:id="649217509">
              <w:marLeft w:val="0"/>
              <w:marRight w:val="0"/>
              <w:marTop w:val="0"/>
              <w:marBottom w:val="0"/>
              <w:divBdr>
                <w:top w:val="none" w:sz="0" w:space="0" w:color="auto"/>
                <w:left w:val="none" w:sz="0" w:space="0" w:color="auto"/>
                <w:bottom w:val="none" w:sz="0" w:space="0" w:color="auto"/>
                <w:right w:val="none" w:sz="0" w:space="0" w:color="auto"/>
              </w:divBdr>
            </w:div>
            <w:div w:id="841970086">
              <w:marLeft w:val="0"/>
              <w:marRight w:val="0"/>
              <w:marTop w:val="0"/>
              <w:marBottom w:val="0"/>
              <w:divBdr>
                <w:top w:val="none" w:sz="0" w:space="0" w:color="auto"/>
                <w:left w:val="none" w:sz="0" w:space="0" w:color="auto"/>
                <w:bottom w:val="none" w:sz="0" w:space="0" w:color="auto"/>
                <w:right w:val="none" w:sz="0" w:space="0" w:color="auto"/>
              </w:divBdr>
            </w:div>
            <w:div w:id="893080998">
              <w:marLeft w:val="0"/>
              <w:marRight w:val="0"/>
              <w:marTop w:val="0"/>
              <w:marBottom w:val="0"/>
              <w:divBdr>
                <w:top w:val="none" w:sz="0" w:space="0" w:color="auto"/>
                <w:left w:val="none" w:sz="0" w:space="0" w:color="auto"/>
                <w:bottom w:val="none" w:sz="0" w:space="0" w:color="auto"/>
                <w:right w:val="none" w:sz="0" w:space="0" w:color="auto"/>
              </w:divBdr>
            </w:div>
            <w:div w:id="1695576517">
              <w:marLeft w:val="0"/>
              <w:marRight w:val="0"/>
              <w:marTop w:val="0"/>
              <w:marBottom w:val="0"/>
              <w:divBdr>
                <w:top w:val="none" w:sz="0" w:space="0" w:color="auto"/>
                <w:left w:val="none" w:sz="0" w:space="0" w:color="auto"/>
                <w:bottom w:val="none" w:sz="0" w:space="0" w:color="auto"/>
                <w:right w:val="none" w:sz="0" w:space="0" w:color="auto"/>
              </w:divBdr>
            </w:div>
            <w:div w:id="1893151657">
              <w:marLeft w:val="0"/>
              <w:marRight w:val="0"/>
              <w:marTop w:val="0"/>
              <w:marBottom w:val="0"/>
              <w:divBdr>
                <w:top w:val="none" w:sz="0" w:space="0" w:color="auto"/>
                <w:left w:val="none" w:sz="0" w:space="0" w:color="auto"/>
                <w:bottom w:val="none" w:sz="0" w:space="0" w:color="auto"/>
                <w:right w:val="none" w:sz="0" w:space="0" w:color="auto"/>
              </w:divBdr>
            </w:div>
            <w:div w:id="20585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076">
      <w:bodyDiv w:val="1"/>
      <w:marLeft w:val="0"/>
      <w:marRight w:val="0"/>
      <w:marTop w:val="0"/>
      <w:marBottom w:val="0"/>
      <w:divBdr>
        <w:top w:val="none" w:sz="0" w:space="0" w:color="auto"/>
        <w:left w:val="none" w:sz="0" w:space="0" w:color="auto"/>
        <w:bottom w:val="none" w:sz="0" w:space="0" w:color="auto"/>
        <w:right w:val="none" w:sz="0" w:space="0" w:color="auto"/>
      </w:divBdr>
      <w:divsChild>
        <w:div w:id="633633392">
          <w:marLeft w:val="0"/>
          <w:marRight w:val="0"/>
          <w:marTop w:val="0"/>
          <w:marBottom w:val="0"/>
          <w:divBdr>
            <w:top w:val="none" w:sz="0" w:space="0" w:color="auto"/>
            <w:left w:val="none" w:sz="0" w:space="0" w:color="auto"/>
            <w:bottom w:val="none" w:sz="0" w:space="0" w:color="auto"/>
            <w:right w:val="none" w:sz="0" w:space="0" w:color="auto"/>
          </w:divBdr>
        </w:div>
        <w:div w:id="1354769349">
          <w:marLeft w:val="0"/>
          <w:marRight w:val="0"/>
          <w:marTop w:val="0"/>
          <w:marBottom w:val="0"/>
          <w:divBdr>
            <w:top w:val="none" w:sz="0" w:space="0" w:color="auto"/>
            <w:left w:val="none" w:sz="0" w:space="0" w:color="auto"/>
            <w:bottom w:val="none" w:sz="0" w:space="0" w:color="auto"/>
            <w:right w:val="none" w:sz="0" w:space="0" w:color="auto"/>
          </w:divBdr>
        </w:div>
        <w:div w:id="1510099075">
          <w:marLeft w:val="0"/>
          <w:marRight w:val="0"/>
          <w:marTop w:val="0"/>
          <w:marBottom w:val="0"/>
          <w:divBdr>
            <w:top w:val="none" w:sz="0" w:space="0" w:color="auto"/>
            <w:left w:val="none" w:sz="0" w:space="0" w:color="auto"/>
            <w:bottom w:val="none" w:sz="0" w:space="0" w:color="auto"/>
            <w:right w:val="none" w:sz="0" w:space="0" w:color="auto"/>
          </w:divBdr>
        </w:div>
      </w:divsChild>
    </w:div>
    <w:div w:id="1898861198">
      <w:bodyDiv w:val="1"/>
      <w:marLeft w:val="0"/>
      <w:marRight w:val="0"/>
      <w:marTop w:val="0"/>
      <w:marBottom w:val="0"/>
      <w:divBdr>
        <w:top w:val="none" w:sz="0" w:space="0" w:color="auto"/>
        <w:left w:val="none" w:sz="0" w:space="0" w:color="auto"/>
        <w:bottom w:val="none" w:sz="0" w:space="0" w:color="auto"/>
        <w:right w:val="none" w:sz="0" w:space="0" w:color="auto"/>
      </w:divBdr>
      <w:divsChild>
        <w:div w:id="45765370">
          <w:marLeft w:val="0"/>
          <w:marRight w:val="0"/>
          <w:marTop w:val="0"/>
          <w:marBottom w:val="0"/>
          <w:divBdr>
            <w:top w:val="none" w:sz="0" w:space="0" w:color="auto"/>
            <w:left w:val="none" w:sz="0" w:space="0" w:color="auto"/>
            <w:bottom w:val="none" w:sz="0" w:space="0" w:color="auto"/>
            <w:right w:val="none" w:sz="0" w:space="0" w:color="auto"/>
          </w:divBdr>
        </w:div>
        <w:div w:id="74212192">
          <w:marLeft w:val="0"/>
          <w:marRight w:val="0"/>
          <w:marTop w:val="0"/>
          <w:marBottom w:val="0"/>
          <w:divBdr>
            <w:top w:val="none" w:sz="0" w:space="0" w:color="auto"/>
            <w:left w:val="none" w:sz="0" w:space="0" w:color="auto"/>
            <w:bottom w:val="none" w:sz="0" w:space="0" w:color="auto"/>
            <w:right w:val="none" w:sz="0" w:space="0" w:color="auto"/>
          </w:divBdr>
        </w:div>
      </w:divsChild>
    </w:div>
    <w:div w:id="1898973406">
      <w:bodyDiv w:val="1"/>
      <w:marLeft w:val="0"/>
      <w:marRight w:val="0"/>
      <w:marTop w:val="0"/>
      <w:marBottom w:val="0"/>
      <w:divBdr>
        <w:top w:val="none" w:sz="0" w:space="0" w:color="auto"/>
        <w:left w:val="none" w:sz="0" w:space="0" w:color="auto"/>
        <w:bottom w:val="none" w:sz="0" w:space="0" w:color="auto"/>
        <w:right w:val="none" w:sz="0" w:space="0" w:color="auto"/>
      </w:divBdr>
      <w:divsChild>
        <w:div w:id="132405497">
          <w:marLeft w:val="0"/>
          <w:marRight w:val="0"/>
          <w:marTop w:val="0"/>
          <w:marBottom w:val="0"/>
          <w:divBdr>
            <w:top w:val="none" w:sz="0" w:space="0" w:color="auto"/>
            <w:left w:val="none" w:sz="0" w:space="0" w:color="auto"/>
            <w:bottom w:val="none" w:sz="0" w:space="0" w:color="auto"/>
            <w:right w:val="none" w:sz="0" w:space="0" w:color="auto"/>
          </w:divBdr>
        </w:div>
        <w:div w:id="176165393">
          <w:marLeft w:val="0"/>
          <w:marRight w:val="0"/>
          <w:marTop w:val="0"/>
          <w:marBottom w:val="0"/>
          <w:divBdr>
            <w:top w:val="none" w:sz="0" w:space="0" w:color="auto"/>
            <w:left w:val="none" w:sz="0" w:space="0" w:color="auto"/>
            <w:bottom w:val="none" w:sz="0" w:space="0" w:color="auto"/>
            <w:right w:val="none" w:sz="0" w:space="0" w:color="auto"/>
          </w:divBdr>
        </w:div>
        <w:div w:id="662199796">
          <w:marLeft w:val="0"/>
          <w:marRight w:val="0"/>
          <w:marTop w:val="0"/>
          <w:marBottom w:val="0"/>
          <w:divBdr>
            <w:top w:val="none" w:sz="0" w:space="0" w:color="auto"/>
            <w:left w:val="none" w:sz="0" w:space="0" w:color="auto"/>
            <w:bottom w:val="none" w:sz="0" w:space="0" w:color="auto"/>
            <w:right w:val="none" w:sz="0" w:space="0" w:color="auto"/>
          </w:divBdr>
        </w:div>
      </w:divsChild>
    </w:div>
    <w:div w:id="1900438185">
      <w:bodyDiv w:val="1"/>
      <w:marLeft w:val="0"/>
      <w:marRight w:val="0"/>
      <w:marTop w:val="0"/>
      <w:marBottom w:val="0"/>
      <w:divBdr>
        <w:top w:val="none" w:sz="0" w:space="0" w:color="auto"/>
        <w:left w:val="none" w:sz="0" w:space="0" w:color="auto"/>
        <w:bottom w:val="none" w:sz="0" w:space="0" w:color="auto"/>
        <w:right w:val="none" w:sz="0" w:space="0" w:color="auto"/>
      </w:divBdr>
    </w:div>
    <w:div w:id="1903061327">
      <w:bodyDiv w:val="1"/>
      <w:marLeft w:val="0"/>
      <w:marRight w:val="0"/>
      <w:marTop w:val="0"/>
      <w:marBottom w:val="0"/>
      <w:divBdr>
        <w:top w:val="none" w:sz="0" w:space="0" w:color="auto"/>
        <w:left w:val="none" w:sz="0" w:space="0" w:color="auto"/>
        <w:bottom w:val="none" w:sz="0" w:space="0" w:color="auto"/>
        <w:right w:val="none" w:sz="0" w:space="0" w:color="auto"/>
      </w:divBdr>
      <w:divsChild>
        <w:div w:id="1807160281">
          <w:marLeft w:val="435"/>
          <w:marRight w:val="360"/>
          <w:marTop w:val="375"/>
          <w:marBottom w:val="330"/>
          <w:divBdr>
            <w:top w:val="none" w:sz="0" w:space="0" w:color="auto"/>
            <w:left w:val="none" w:sz="0" w:space="0" w:color="auto"/>
            <w:bottom w:val="none" w:sz="0" w:space="0" w:color="auto"/>
            <w:right w:val="none" w:sz="0" w:space="0" w:color="auto"/>
          </w:divBdr>
          <w:divsChild>
            <w:div w:id="1827043569">
              <w:marLeft w:val="0"/>
              <w:marRight w:val="0"/>
              <w:marTop w:val="0"/>
              <w:marBottom w:val="0"/>
              <w:divBdr>
                <w:top w:val="none" w:sz="0" w:space="0" w:color="auto"/>
                <w:left w:val="none" w:sz="0" w:space="0" w:color="auto"/>
                <w:bottom w:val="none" w:sz="0" w:space="0" w:color="auto"/>
                <w:right w:val="none" w:sz="0" w:space="0" w:color="auto"/>
              </w:divBdr>
              <w:divsChild>
                <w:div w:id="1855266054">
                  <w:marLeft w:val="0"/>
                  <w:marRight w:val="0"/>
                  <w:marTop w:val="0"/>
                  <w:marBottom w:val="0"/>
                  <w:divBdr>
                    <w:top w:val="none" w:sz="0" w:space="0" w:color="auto"/>
                    <w:left w:val="none" w:sz="0" w:space="0" w:color="auto"/>
                    <w:bottom w:val="none" w:sz="0" w:space="0" w:color="auto"/>
                    <w:right w:val="none" w:sz="0" w:space="0" w:color="auto"/>
                  </w:divBdr>
                  <w:divsChild>
                    <w:div w:id="17066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1862">
      <w:bodyDiv w:val="1"/>
      <w:marLeft w:val="0"/>
      <w:marRight w:val="0"/>
      <w:marTop w:val="0"/>
      <w:marBottom w:val="0"/>
      <w:divBdr>
        <w:top w:val="none" w:sz="0" w:space="0" w:color="auto"/>
        <w:left w:val="none" w:sz="0" w:space="0" w:color="auto"/>
        <w:bottom w:val="none" w:sz="0" w:space="0" w:color="auto"/>
        <w:right w:val="none" w:sz="0" w:space="0" w:color="auto"/>
      </w:divBdr>
      <w:divsChild>
        <w:div w:id="1457604788">
          <w:marLeft w:val="0"/>
          <w:marRight w:val="0"/>
          <w:marTop w:val="0"/>
          <w:marBottom w:val="0"/>
          <w:divBdr>
            <w:top w:val="none" w:sz="0" w:space="0" w:color="auto"/>
            <w:left w:val="none" w:sz="0" w:space="0" w:color="auto"/>
            <w:bottom w:val="none" w:sz="0" w:space="0" w:color="auto"/>
            <w:right w:val="none" w:sz="0" w:space="0" w:color="auto"/>
          </w:divBdr>
        </w:div>
        <w:div w:id="1215459939">
          <w:marLeft w:val="0"/>
          <w:marRight w:val="0"/>
          <w:marTop w:val="0"/>
          <w:marBottom w:val="0"/>
          <w:divBdr>
            <w:top w:val="none" w:sz="0" w:space="0" w:color="auto"/>
            <w:left w:val="none" w:sz="0" w:space="0" w:color="auto"/>
            <w:bottom w:val="none" w:sz="0" w:space="0" w:color="auto"/>
            <w:right w:val="none" w:sz="0" w:space="0" w:color="auto"/>
          </w:divBdr>
        </w:div>
      </w:divsChild>
    </w:div>
    <w:div w:id="1908302945">
      <w:bodyDiv w:val="1"/>
      <w:marLeft w:val="0"/>
      <w:marRight w:val="0"/>
      <w:marTop w:val="0"/>
      <w:marBottom w:val="0"/>
      <w:divBdr>
        <w:top w:val="none" w:sz="0" w:space="0" w:color="auto"/>
        <w:left w:val="none" w:sz="0" w:space="0" w:color="auto"/>
        <w:bottom w:val="none" w:sz="0" w:space="0" w:color="auto"/>
        <w:right w:val="none" w:sz="0" w:space="0" w:color="auto"/>
      </w:divBdr>
    </w:div>
    <w:div w:id="1917125198">
      <w:bodyDiv w:val="1"/>
      <w:marLeft w:val="0"/>
      <w:marRight w:val="0"/>
      <w:marTop w:val="0"/>
      <w:marBottom w:val="0"/>
      <w:divBdr>
        <w:top w:val="none" w:sz="0" w:space="0" w:color="auto"/>
        <w:left w:val="none" w:sz="0" w:space="0" w:color="auto"/>
        <w:bottom w:val="none" w:sz="0" w:space="0" w:color="auto"/>
        <w:right w:val="none" w:sz="0" w:space="0" w:color="auto"/>
      </w:divBdr>
      <w:divsChild>
        <w:div w:id="1586572210">
          <w:marLeft w:val="0"/>
          <w:marRight w:val="0"/>
          <w:marTop w:val="0"/>
          <w:marBottom w:val="0"/>
          <w:divBdr>
            <w:top w:val="none" w:sz="0" w:space="0" w:color="auto"/>
            <w:left w:val="none" w:sz="0" w:space="0" w:color="auto"/>
            <w:bottom w:val="none" w:sz="0" w:space="0" w:color="auto"/>
            <w:right w:val="none" w:sz="0" w:space="0" w:color="auto"/>
          </w:divBdr>
          <w:divsChild>
            <w:div w:id="219681259">
              <w:marLeft w:val="0"/>
              <w:marRight w:val="0"/>
              <w:marTop w:val="0"/>
              <w:marBottom w:val="0"/>
              <w:divBdr>
                <w:top w:val="none" w:sz="0" w:space="0" w:color="auto"/>
                <w:left w:val="none" w:sz="0" w:space="0" w:color="auto"/>
                <w:bottom w:val="none" w:sz="0" w:space="0" w:color="auto"/>
                <w:right w:val="none" w:sz="0" w:space="0" w:color="auto"/>
              </w:divBdr>
              <w:divsChild>
                <w:div w:id="81611054">
                  <w:marLeft w:val="0"/>
                  <w:marRight w:val="0"/>
                  <w:marTop w:val="0"/>
                  <w:marBottom w:val="0"/>
                  <w:divBdr>
                    <w:top w:val="none" w:sz="0" w:space="0" w:color="auto"/>
                    <w:left w:val="none" w:sz="0" w:space="0" w:color="auto"/>
                    <w:bottom w:val="none" w:sz="0" w:space="0" w:color="auto"/>
                    <w:right w:val="none" w:sz="0" w:space="0" w:color="auto"/>
                  </w:divBdr>
                  <w:divsChild>
                    <w:div w:id="252055269">
                      <w:marLeft w:val="0"/>
                      <w:marRight w:val="0"/>
                      <w:marTop w:val="0"/>
                      <w:marBottom w:val="0"/>
                      <w:divBdr>
                        <w:top w:val="none" w:sz="0" w:space="0" w:color="auto"/>
                        <w:left w:val="none" w:sz="0" w:space="0" w:color="auto"/>
                        <w:bottom w:val="none" w:sz="0" w:space="0" w:color="auto"/>
                        <w:right w:val="none" w:sz="0" w:space="0" w:color="auto"/>
                      </w:divBdr>
                      <w:divsChild>
                        <w:div w:id="1372733218">
                          <w:marLeft w:val="0"/>
                          <w:marRight w:val="0"/>
                          <w:marTop w:val="0"/>
                          <w:marBottom w:val="0"/>
                          <w:divBdr>
                            <w:top w:val="none" w:sz="0" w:space="0" w:color="auto"/>
                            <w:left w:val="none" w:sz="0" w:space="0" w:color="auto"/>
                            <w:bottom w:val="none" w:sz="0" w:space="0" w:color="auto"/>
                            <w:right w:val="none" w:sz="0" w:space="0" w:color="auto"/>
                          </w:divBdr>
                          <w:divsChild>
                            <w:div w:id="692800796">
                              <w:marLeft w:val="0"/>
                              <w:marRight w:val="0"/>
                              <w:marTop w:val="240"/>
                              <w:marBottom w:val="240"/>
                              <w:divBdr>
                                <w:top w:val="none" w:sz="0" w:space="0" w:color="auto"/>
                                <w:left w:val="none" w:sz="0" w:space="0" w:color="auto"/>
                                <w:bottom w:val="none" w:sz="0" w:space="0" w:color="auto"/>
                                <w:right w:val="none" w:sz="0" w:space="0" w:color="auto"/>
                              </w:divBdr>
                              <w:divsChild>
                                <w:div w:id="1649627193">
                                  <w:marLeft w:val="0"/>
                                  <w:marRight w:val="0"/>
                                  <w:marTop w:val="0"/>
                                  <w:marBottom w:val="0"/>
                                  <w:divBdr>
                                    <w:top w:val="none" w:sz="0" w:space="0" w:color="auto"/>
                                    <w:left w:val="none" w:sz="0" w:space="0" w:color="auto"/>
                                    <w:bottom w:val="none" w:sz="0" w:space="0" w:color="auto"/>
                                    <w:right w:val="none" w:sz="0" w:space="0" w:color="auto"/>
                                  </w:divBdr>
                                  <w:divsChild>
                                    <w:div w:id="321281577">
                                      <w:marLeft w:val="0"/>
                                      <w:marRight w:val="0"/>
                                      <w:marTop w:val="0"/>
                                      <w:marBottom w:val="0"/>
                                      <w:divBdr>
                                        <w:top w:val="none" w:sz="0" w:space="0" w:color="auto"/>
                                        <w:left w:val="none" w:sz="0" w:space="0" w:color="auto"/>
                                        <w:bottom w:val="none" w:sz="0" w:space="0" w:color="auto"/>
                                        <w:right w:val="none" w:sz="0" w:space="0" w:color="auto"/>
                                      </w:divBdr>
                                    </w:div>
                                    <w:div w:id="929696281">
                                      <w:marLeft w:val="0"/>
                                      <w:marRight w:val="0"/>
                                      <w:marTop w:val="0"/>
                                      <w:marBottom w:val="0"/>
                                      <w:divBdr>
                                        <w:top w:val="none" w:sz="0" w:space="0" w:color="auto"/>
                                        <w:left w:val="none" w:sz="0" w:space="0" w:color="auto"/>
                                        <w:bottom w:val="none" w:sz="0" w:space="0" w:color="auto"/>
                                        <w:right w:val="none" w:sz="0" w:space="0" w:color="auto"/>
                                      </w:divBdr>
                                    </w:div>
                                    <w:div w:id="17525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124654">
      <w:bodyDiv w:val="1"/>
      <w:marLeft w:val="0"/>
      <w:marRight w:val="0"/>
      <w:marTop w:val="0"/>
      <w:marBottom w:val="0"/>
      <w:divBdr>
        <w:top w:val="none" w:sz="0" w:space="0" w:color="auto"/>
        <w:left w:val="none" w:sz="0" w:space="0" w:color="auto"/>
        <w:bottom w:val="none" w:sz="0" w:space="0" w:color="auto"/>
        <w:right w:val="none" w:sz="0" w:space="0" w:color="auto"/>
      </w:divBdr>
    </w:div>
    <w:div w:id="1918324495">
      <w:bodyDiv w:val="1"/>
      <w:marLeft w:val="0"/>
      <w:marRight w:val="0"/>
      <w:marTop w:val="0"/>
      <w:marBottom w:val="0"/>
      <w:divBdr>
        <w:top w:val="none" w:sz="0" w:space="0" w:color="auto"/>
        <w:left w:val="none" w:sz="0" w:space="0" w:color="auto"/>
        <w:bottom w:val="none" w:sz="0" w:space="0" w:color="auto"/>
        <w:right w:val="none" w:sz="0" w:space="0" w:color="auto"/>
      </w:divBdr>
    </w:div>
    <w:div w:id="1920747597">
      <w:bodyDiv w:val="1"/>
      <w:marLeft w:val="0"/>
      <w:marRight w:val="0"/>
      <w:marTop w:val="0"/>
      <w:marBottom w:val="0"/>
      <w:divBdr>
        <w:top w:val="none" w:sz="0" w:space="0" w:color="auto"/>
        <w:left w:val="none" w:sz="0" w:space="0" w:color="auto"/>
        <w:bottom w:val="none" w:sz="0" w:space="0" w:color="auto"/>
        <w:right w:val="none" w:sz="0" w:space="0" w:color="auto"/>
      </w:divBdr>
      <w:divsChild>
        <w:div w:id="947396978">
          <w:marLeft w:val="0"/>
          <w:marRight w:val="0"/>
          <w:marTop w:val="0"/>
          <w:marBottom w:val="0"/>
          <w:divBdr>
            <w:top w:val="none" w:sz="0" w:space="0" w:color="auto"/>
            <w:left w:val="none" w:sz="0" w:space="0" w:color="auto"/>
            <w:bottom w:val="none" w:sz="0" w:space="0" w:color="auto"/>
            <w:right w:val="none" w:sz="0" w:space="0" w:color="auto"/>
          </w:divBdr>
        </w:div>
        <w:div w:id="313073355">
          <w:marLeft w:val="0"/>
          <w:marRight w:val="0"/>
          <w:marTop w:val="0"/>
          <w:marBottom w:val="0"/>
          <w:divBdr>
            <w:top w:val="none" w:sz="0" w:space="0" w:color="auto"/>
            <w:left w:val="none" w:sz="0" w:space="0" w:color="auto"/>
            <w:bottom w:val="none" w:sz="0" w:space="0" w:color="auto"/>
            <w:right w:val="none" w:sz="0" w:space="0" w:color="auto"/>
          </w:divBdr>
        </w:div>
        <w:div w:id="1852597372">
          <w:marLeft w:val="0"/>
          <w:marRight w:val="0"/>
          <w:marTop w:val="0"/>
          <w:marBottom w:val="0"/>
          <w:divBdr>
            <w:top w:val="none" w:sz="0" w:space="0" w:color="auto"/>
            <w:left w:val="none" w:sz="0" w:space="0" w:color="auto"/>
            <w:bottom w:val="none" w:sz="0" w:space="0" w:color="auto"/>
            <w:right w:val="none" w:sz="0" w:space="0" w:color="auto"/>
          </w:divBdr>
        </w:div>
        <w:div w:id="129984505">
          <w:marLeft w:val="0"/>
          <w:marRight w:val="0"/>
          <w:marTop w:val="0"/>
          <w:marBottom w:val="0"/>
          <w:divBdr>
            <w:top w:val="none" w:sz="0" w:space="0" w:color="auto"/>
            <w:left w:val="none" w:sz="0" w:space="0" w:color="auto"/>
            <w:bottom w:val="none" w:sz="0" w:space="0" w:color="auto"/>
            <w:right w:val="none" w:sz="0" w:space="0" w:color="auto"/>
          </w:divBdr>
        </w:div>
      </w:divsChild>
    </w:div>
    <w:div w:id="1923417357">
      <w:bodyDiv w:val="1"/>
      <w:marLeft w:val="0"/>
      <w:marRight w:val="0"/>
      <w:marTop w:val="0"/>
      <w:marBottom w:val="0"/>
      <w:divBdr>
        <w:top w:val="none" w:sz="0" w:space="0" w:color="auto"/>
        <w:left w:val="none" w:sz="0" w:space="0" w:color="auto"/>
        <w:bottom w:val="none" w:sz="0" w:space="0" w:color="auto"/>
        <w:right w:val="none" w:sz="0" w:space="0" w:color="auto"/>
      </w:divBdr>
      <w:divsChild>
        <w:div w:id="475879723">
          <w:marLeft w:val="0"/>
          <w:marRight w:val="0"/>
          <w:marTop w:val="0"/>
          <w:marBottom w:val="0"/>
          <w:divBdr>
            <w:top w:val="none" w:sz="0" w:space="0" w:color="auto"/>
            <w:left w:val="none" w:sz="0" w:space="0" w:color="auto"/>
            <w:bottom w:val="none" w:sz="0" w:space="0" w:color="auto"/>
            <w:right w:val="none" w:sz="0" w:space="0" w:color="auto"/>
          </w:divBdr>
        </w:div>
        <w:div w:id="1376737574">
          <w:marLeft w:val="0"/>
          <w:marRight w:val="0"/>
          <w:marTop w:val="0"/>
          <w:marBottom w:val="0"/>
          <w:divBdr>
            <w:top w:val="none" w:sz="0" w:space="0" w:color="auto"/>
            <w:left w:val="none" w:sz="0" w:space="0" w:color="auto"/>
            <w:bottom w:val="none" w:sz="0" w:space="0" w:color="auto"/>
            <w:right w:val="none" w:sz="0" w:space="0" w:color="auto"/>
          </w:divBdr>
        </w:div>
      </w:divsChild>
    </w:div>
    <w:div w:id="1923683831">
      <w:bodyDiv w:val="1"/>
      <w:marLeft w:val="0"/>
      <w:marRight w:val="0"/>
      <w:marTop w:val="0"/>
      <w:marBottom w:val="0"/>
      <w:divBdr>
        <w:top w:val="none" w:sz="0" w:space="0" w:color="auto"/>
        <w:left w:val="none" w:sz="0" w:space="0" w:color="auto"/>
        <w:bottom w:val="none" w:sz="0" w:space="0" w:color="auto"/>
        <w:right w:val="none" w:sz="0" w:space="0" w:color="auto"/>
      </w:divBdr>
      <w:divsChild>
        <w:div w:id="591091818">
          <w:marLeft w:val="0"/>
          <w:marRight w:val="0"/>
          <w:marTop w:val="0"/>
          <w:marBottom w:val="0"/>
          <w:divBdr>
            <w:top w:val="none" w:sz="0" w:space="0" w:color="auto"/>
            <w:left w:val="none" w:sz="0" w:space="0" w:color="auto"/>
            <w:bottom w:val="none" w:sz="0" w:space="0" w:color="auto"/>
            <w:right w:val="none" w:sz="0" w:space="0" w:color="auto"/>
          </w:divBdr>
        </w:div>
        <w:div w:id="1987541009">
          <w:marLeft w:val="0"/>
          <w:marRight w:val="0"/>
          <w:marTop w:val="0"/>
          <w:marBottom w:val="0"/>
          <w:divBdr>
            <w:top w:val="none" w:sz="0" w:space="0" w:color="auto"/>
            <w:left w:val="none" w:sz="0" w:space="0" w:color="auto"/>
            <w:bottom w:val="none" w:sz="0" w:space="0" w:color="auto"/>
            <w:right w:val="none" w:sz="0" w:space="0" w:color="auto"/>
          </w:divBdr>
        </w:div>
        <w:div w:id="1094205421">
          <w:marLeft w:val="0"/>
          <w:marRight w:val="0"/>
          <w:marTop w:val="0"/>
          <w:marBottom w:val="0"/>
          <w:divBdr>
            <w:top w:val="none" w:sz="0" w:space="0" w:color="auto"/>
            <w:left w:val="none" w:sz="0" w:space="0" w:color="auto"/>
            <w:bottom w:val="none" w:sz="0" w:space="0" w:color="auto"/>
            <w:right w:val="none" w:sz="0" w:space="0" w:color="auto"/>
          </w:divBdr>
        </w:div>
        <w:div w:id="201404726">
          <w:marLeft w:val="0"/>
          <w:marRight w:val="0"/>
          <w:marTop w:val="0"/>
          <w:marBottom w:val="0"/>
          <w:divBdr>
            <w:top w:val="none" w:sz="0" w:space="0" w:color="auto"/>
            <w:left w:val="none" w:sz="0" w:space="0" w:color="auto"/>
            <w:bottom w:val="none" w:sz="0" w:space="0" w:color="auto"/>
            <w:right w:val="none" w:sz="0" w:space="0" w:color="auto"/>
          </w:divBdr>
        </w:div>
      </w:divsChild>
    </w:div>
    <w:div w:id="1924607638">
      <w:bodyDiv w:val="1"/>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sChild>
    </w:div>
    <w:div w:id="1928534148">
      <w:bodyDiv w:val="1"/>
      <w:marLeft w:val="0"/>
      <w:marRight w:val="0"/>
      <w:marTop w:val="0"/>
      <w:marBottom w:val="0"/>
      <w:divBdr>
        <w:top w:val="none" w:sz="0" w:space="0" w:color="auto"/>
        <w:left w:val="none" w:sz="0" w:space="0" w:color="auto"/>
        <w:bottom w:val="none" w:sz="0" w:space="0" w:color="auto"/>
        <w:right w:val="none" w:sz="0" w:space="0" w:color="auto"/>
      </w:divBdr>
    </w:div>
    <w:div w:id="1928997223">
      <w:bodyDiv w:val="1"/>
      <w:marLeft w:val="0"/>
      <w:marRight w:val="0"/>
      <w:marTop w:val="0"/>
      <w:marBottom w:val="0"/>
      <w:divBdr>
        <w:top w:val="none" w:sz="0" w:space="0" w:color="auto"/>
        <w:left w:val="none" w:sz="0" w:space="0" w:color="auto"/>
        <w:bottom w:val="none" w:sz="0" w:space="0" w:color="auto"/>
        <w:right w:val="none" w:sz="0" w:space="0" w:color="auto"/>
      </w:divBdr>
    </w:div>
    <w:div w:id="1933970710">
      <w:bodyDiv w:val="1"/>
      <w:marLeft w:val="0"/>
      <w:marRight w:val="0"/>
      <w:marTop w:val="0"/>
      <w:marBottom w:val="0"/>
      <w:divBdr>
        <w:top w:val="none" w:sz="0" w:space="0" w:color="auto"/>
        <w:left w:val="none" w:sz="0" w:space="0" w:color="auto"/>
        <w:bottom w:val="none" w:sz="0" w:space="0" w:color="auto"/>
        <w:right w:val="none" w:sz="0" w:space="0" w:color="auto"/>
      </w:divBdr>
      <w:divsChild>
        <w:div w:id="1243368515">
          <w:marLeft w:val="0"/>
          <w:marRight w:val="0"/>
          <w:marTop w:val="0"/>
          <w:marBottom w:val="0"/>
          <w:divBdr>
            <w:top w:val="none" w:sz="0" w:space="0" w:color="auto"/>
            <w:left w:val="none" w:sz="0" w:space="0" w:color="auto"/>
            <w:bottom w:val="none" w:sz="0" w:space="0" w:color="auto"/>
            <w:right w:val="none" w:sz="0" w:space="0" w:color="auto"/>
          </w:divBdr>
        </w:div>
        <w:div w:id="1324702465">
          <w:marLeft w:val="0"/>
          <w:marRight w:val="0"/>
          <w:marTop w:val="0"/>
          <w:marBottom w:val="0"/>
          <w:divBdr>
            <w:top w:val="none" w:sz="0" w:space="0" w:color="auto"/>
            <w:left w:val="none" w:sz="0" w:space="0" w:color="auto"/>
            <w:bottom w:val="none" w:sz="0" w:space="0" w:color="auto"/>
            <w:right w:val="none" w:sz="0" w:space="0" w:color="auto"/>
          </w:divBdr>
        </w:div>
        <w:div w:id="1631545480">
          <w:marLeft w:val="0"/>
          <w:marRight w:val="0"/>
          <w:marTop w:val="0"/>
          <w:marBottom w:val="0"/>
          <w:divBdr>
            <w:top w:val="none" w:sz="0" w:space="0" w:color="auto"/>
            <w:left w:val="none" w:sz="0" w:space="0" w:color="auto"/>
            <w:bottom w:val="none" w:sz="0" w:space="0" w:color="auto"/>
            <w:right w:val="none" w:sz="0" w:space="0" w:color="auto"/>
          </w:divBdr>
        </w:div>
        <w:div w:id="1230580931">
          <w:marLeft w:val="0"/>
          <w:marRight w:val="0"/>
          <w:marTop w:val="0"/>
          <w:marBottom w:val="0"/>
          <w:divBdr>
            <w:top w:val="none" w:sz="0" w:space="0" w:color="auto"/>
            <w:left w:val="none" w:sz="0" w:space="0" w:color="auto"/>
            <w:bottom w:val="none" w:sz="0" w:space="0" w:color="auto"/>
            <w:right w:val="none" w:sz="0" w:space="0" w:color="auto"/>
          </w:divBdr>
        </w:div>
        <w:div w:id="1481965805">
          <w:marLeft w:val="0"/>
          <w:marRight w:val="0"/>
          <w:marTop w:val="0"/>
          <w:marBottom w:val="0"/>
          <w:divBdr>
            <w:top w:val="none" w:sz="0" w:space="0" w:color="auto"/>
            <w:left w:val="none" w:sz="0" w:space="0" w:color="auto"/>
            <w:bottom w:val="none" w:sz="0" w:space="0" w:color="auto"/>
            <w:right w:val="none" w:sz="0" w:space="0" w:color="auto"/>
          </w:divBdr>
        </w:div>
        <w:div w:id="60980084">
          <w:marLeft w:val="0"/>
          <w:marRight w:val="0"/>
          <w:marTop w:val="0"/>
          <w:marBottom w:val="0"/>
          <w:divBdr>
            <w:top w:val="none" w:sz="0" w:space="0" w:color="auto"/>
            <w:left w:val="none" w:sz="0" w:space="0" w:color="auto"/>
            <w:bottom w:val="none" w:sz="0" w:space="0" w:color="auto"/>
            <w:right w:val="none" w:sz="0" w:space="0" w:color="auto"/>
          </w:divBdr>
        </w:div>
        <w:div w:id="1326397746">
          <w:marLeft w:val="0"/>
          <w:marRight w:val="0"/>
          <w:marTop w:val="0"/>
          <w:marBottom w:val="0"/>
          <w:divBdr>
            <w:top w:val="none" w:sz="0" w:space="0" w:color="auto"/>
            <w:left w:val="none" w:sz="0" w:space="0" w:color="auto"/>
            <w:bottom w:val="none" w:sz="0" w:space="0" w:color="auto"/>
            <w:right w:val="none" w:sz="0" w:space="0" w:color="auto"/>
          </w:divBdr>
        </w:div>
        <w:div w:id="1180894378">
          <w:marLeft w:val="0"/>
          <w:marRight w:val="0"/>
          <w:marTop w:val="0"/>
          <w:marBottom w:val="0"/>
          <w:divBdr>
            <w:top w:val="none" w:sz="0" w:space="0" w:color="auto"/>
            <w:left w:val="none" w:sz="0" w:space="0" w:color="auto"/>
            <w:bottom w:val="none" w:sz="0" w:space="0" w:color="auto"/>
            <w:right w:val="none" w:sz="0" w:space="0" w:color="auto"/>
          </w:divBdr>
        </w:div>
      </w:divsChild>
    </w:div>
    <w:div w:id="1934316326">
      <w:bodyDiv w:val="1"/>
      <w:marLeft w:val="0"/>
      <w:marRight w:val="0"/>
      <w:marTop w:val="0"/>
      <w:marBottom w:val="0"/>
      <w:divBdr>
        <w:top w:val="none" w:sz="0" w:space="0" w:color="auto"/>
        <w:left w:val="none" w:sz="0" w:space="0" w:color="auto"/>
        <w:bottom w:val="none" w:sz="0" w:space="0" w:color="auto"/>
        <w:right w:val="none" w:sz="0" w:space="0" w:color="auto"/>
      </w:divBdr>
      <w:divsChild>
        <w:div w:id="1328897397">
          <w:marLeft w:val="0"/>
          <w:marRight w:val="0"/>
          <w:marTop w:val="0"/>
          <w:marBottom w:val="0"/>
          <w:divBdr>
            <w:top w:val="none" w:sz="0" w:space="0" w:color="auto"/>
            <w:left w:val="none" w:sz="0" w:space="0" w:color="auto"/>
            <w:bottom w:val="none" w:sz="0" w:space="0" w:color="auto"/>
            <w:right w:val="none" w:sz="0" w:space="0" w:color="auto"/>
          </w:divBdr>
        </w:div>
      </w:divsChild>
    </w:div>
    <w:div w:id="1936398005">
      <w:bodyDiv w:val="1"/>
      <w:marLeft w:val="0"/>
      <w:marRight w:val="0"/>
      <w:marTop w:val="0"/>
      <w:marBottom w:val="0"/>
      <w:divBdr>
        <w:top w:val="none" w:sz="0" w:space="0" w:color="auto"/>
        <w:left w:val="none" w:sz="0" w:space="0" w:color="auto"/>
        <w:bottom w:val="none" w:sz="0" w:space="0" w:color="auto"/>
        <w:right w:val="none" w:sz="0" w:space="0" w:color="auto"/>
      </w:divBdr>
      <w:divsChild>
        <w:div w:id="2022395289">
          <w:marLeft w:val="0"/>
          <w:marRight w:val="0"/>
          <w:marTop w:val="0"/>
          <w:marBottom w:val="0"/>
          <w:divBdr>
            <w:top w:val="none" w:sz="0" w:space="0" w:color="auto"/>
            <w:left w:val="none" w:sz="0" w:space="0" w:color="auto"/>
            <w:bottom w:val="none" w:sz="0" w:space="0" w:color="auto"/>
            <w:right w:val="none" w:sz="0" w:space="0" w:color="auto"/>
          </w:divBdr>
        </w:div>
      </w:divsChild>
    </w:div>
    <w:div w:id="1938171633">
      <w:bodyDiv w:val="1"/>
      <w:marLeft w:val="0"/>
      <w:marRight w:val="0"/>
      <w:marTop w:val="0"/>
      <w:marBottom w:val="0"/>
      <w:divBdr>
        <w:top w:val="none" w:sz="0" w:space="0" w:color="auto"/>
        <w:left w:val="none" w:sz="0" w:space="0" w:color="auto"/>
        <w:bottom w:val="none" w:sz="0" w:space="0" w:color="auto"/>
        <w:right w:val="none" w:sz="0" w:space="0" w:color="auto"/>
      </w:divBdr>
    </w:div>
    <w:div w:id="1941064251">
      <w:bodyDiv w:val="1"/>
      <w:marLeft w:val="0"/>
      <w:marRight w:val="0"/>
      <w:marTop w:val="0"/>
      <w:marBottom w:val="0"/>
      <w:divBdr>
        <w:top w:val="none" w:sz="0" w:space="0" w:color="auto"/>
        <w:left w:val="none" w:sz="0" w:space="0" w:color="auto"/>
        <w:bottom w:val="none" w:sz="0" w:space="0" w:color="auto"/>
        <w:right w:val="none" w:sz="0" w:space="0" w:color="auto"/>
      </w:divBdr>
    </w:div>
    <w:div w:id="1942105170">
      <w:bodyDiv w:val="1"/>
      <w:marLeft w:val="0"/>
      <w:marRight w:val="0"/>
      <w:marTop w:val="0"/>
      <w:marBottom w:val="0"/>
      <w:divBdr>
        <w:top w:val="none" w:sz="0" w:space="0" w:color="auto"/>
        <w:left w:val="none" w:sz="0" w:space="0" w:color="auto"/>
        <w:bottom w:val="none" w:sz="0" w:space="0" w:color="auto"/>
        <w:right w:val="none" w:sz="0" w:space="0" w:color="auto"/>
      </w:divBdr>
      <w:divsChild>
        <w:div w:id="229926105">
          <w:marLeft w:val="0"/>
          <w:marRight w:val="0"/>
          <w:marTop w:val="0"/>
          <w:marBottom w:val="0"/>
          <w:divBdr>
            <w:top w:val="none" w:sz="0" w:space="0" w:color="auto"/>
            <w:left w:val="none" w:sz="0" w:space="0" w:color="auto"/>
            <w:bottom w:val="none" w:sz="0" w:space="0" w:color="auto"/>
            <w:right w:val="none" w:sz="0" w:space="0" w:color="auto"/>
          </w:divBdr>
        </w:div>
        <w:div w:id="732775774">
          <w:marLeft w:val="0"/>
          <w:marRight w:val="0"/>
          <w:marTop w:val="0"/>
          <w:marBottom w:val="0"/>
          <w:divBdr>
            <w:top w:val="none" w:sz="0" w:space="0" w:color="auto"/>
            <w:left w:val="none" w:sz="0" w:space="0" w:color="auto"/>
            <w:bottom w:val="none" w:sz="0" w:space="0" w:color="auto"/>
            <w:right w:val="none" w:sz="0" w:space="0" w:color="auto"/>
          </w:divBdr>
        </w:div>
        <w:div w:id="1448700806">
          <w:marLeft w:val="0"/>
          <w:marRight w:val="0"/>
          <w:marTop w:val="0"/>
          <w:marBottom w:val="0"/>
          <w:divBdr>
            <w:top w:val="none" w:sz="0" w:space="0" w:color="auto"/>
            <w:left w:val="none" w:sz="0" w:space="0" w:color="auto"/>
            <w:bottom w:val="none" w:sz="0" w:space="0" w:color="auto"/>
            <w:right w:val="none" w:sz="0" w:space="0" w:color="auto"/>
          </w:divBdr>
        </w:div>
      </w:divsChild>
    </w:div>
    <w:div w:id="1946381819">
      <w:bodyDiv w:val="1"/>
      <w:marLeft w:val="0"/>
      <w:marRight w:val="0"/>
      <w:marTop w:val="0"/>
      <w:marBottom w:val="0"/>
      <w:divBdr>
        <w:top w:val="none" w:sz="0" w:space="0" w:color="auto"/>
        <w:left w:val="none" w:sz="0" w:space="0" w:color="auto"/>
        <w:bottom w:val="none" w:sz="0" w:space="0" w:color="auto"/>
        <w:right w:val="none" w:sz="0" w:space="0" w:color="auto"/>
      </w:divBdr>
    </w:div>
    <w:div w:id="1946646869">
      <w:bodyDiv w:val="1"/>
      <w:marLeft w:val="0"/>
      <w:marRight w:val="0"/>
      <w:marTop w:val="0"/>
      <w:marBottom w:val="0"/>
      <w:divBdr>
        <w:top w:val="none" w:sz="0" w:space="0" w:color="auto"/>
        <w:left w:val="none" w:sz="0" w:space="0" w:color="auto"/>
        <w:bottom w:val="none" w:sz="0" w:space="0" w:color="auto"/>
        <w:right w:val="none" w:sz="0" w:space="0" w:color="auto"/>
      </w:divBdr>
    </w:div>
    <w:div w:id="1950357630">
      <w:bodyDiv w:val="1"/>
      <w:marLeft w:val="0"/>
      <w:marRight w:val="0"/>
      <w:marTop w:val="0"/>
      <w:marBottom w:val="0"/>
      <w:divBdr>
        <w:top w:val="none" w:sz="0" w:space="0" w:color="auto"/>
        <w:left w:val="none" w:sz="0" w:space="0" w:color="auto"/>
        <w:bottom w:val="none" w:sz="0" w:space="0" w:color="auto"/>
        <w:right w:val="none" w:sz="0" w:space="0" w:color="auto"/>
      </w:divBdr>
      <w:divsChild>
        <w:div w:id="1134251451">
          <w:marLeft w:val="0"/>
          <w:marRight w:val="0"/>
          <w:marTop w:val="0"/>
          <w:marBottom w:val="0"/>
          <w:divBdr>
            <w:top w:val="none" w:sz="0" w:space="0" w:color="auto"/>
            <w:left w:val="none" w:sz="0" w:space="0" w:color="auto"/>
            <w:bottom w:val="none" w:sz="0" w:space="0" w:color="auto"/>
            <w:right w:val="none" w:sz="0" w:space="0" w:color="auto"/>
          </w:divBdr>
        </w:div>
        <w:div w:id="258833654">
          <w:marLeft w:val="0"/>
          <w:marRight w:val="0"/>
          <w:marTop w:val="0"/>
          <w:marBottom w:val="0"/>
          <w:divBdr>
            <w:top w:val="none" w:sz="0" w:space="0" w:color="auto"/>
            <w:left w:val="none" w:sz="0" w:space="0" w:color="auto"/>
            <w:bottom w:val="none" w:sz="0" w:space="0" w:color="auto"/>
            <w:right w:val="none" w:sz="0" w:space="0" w:color="auto"/>
          </w:divBdr>
        </w:div>
      </w:divsChild>
    </w:div>
    <w:div w:id="1952593162">
      <w:bodyDiv w:val="1"/>
      <w:marLeft w:val="0"/>
      <w:marRight w:val="0"/>
      <w:marTop w:val="0"/>
      <w:marBottom w:val="0"/>
      <w:divBdr>
        <w:top w:val="none" w:sz="0" w:space="0" w:color="auto"/>
        <w:left w:val="none" w:sz="0" w:space="0" w:color="auto"/>
        <w:bottom w:val="none" w:sz="0" w:space="0" w:color="auto"/>
        <w:right w:val="none" w:sz="0" w:space="0" w:color="auto"/>
      </w:divBdr>
      <w:divsChild>
        <w:div w:id="564293769">
          <w:marLeft w:val="0"/>
          <w:marRight w:val="0"/>
          <w:marTop w:val="0"/>
          <w:marBottom w:val="0"/>
          <w:divBdr>
            <w:top w:val="none" w:sz="0" w:space="0" w:color="auto"/>
            <w:left w:val="none" w:sz="0" w:space="0" w:color="auto"/>
            <w:bottom w:val="none" w:sz="0" w:space="0" w:color="auto"/>
            <w:right w:val="none" w:sz="0" w:space="0" w:color="auto"/>
          </w:divBdr>
          <w:divsChild>
            <w:div w:id="429786810">
              <w:marLeft w:val="0"/>
              <w:marRight w:val="0"/>
              <w:marTop w:val="0"/>
              <w:marBottom w:val="0"/>
              <w:divBdr>
                <w:top w:val="none" w:sz="0" w:space="0" w:color="auto"/>
                <w:left w:val="none" w:sz="0" w:space="0" w:color="auto"/>
                <w:bottom w:val="none" w:sz="0" w:space="0" w:color="auto"/>
                <w:right w:val="none" w:sz="0" w:space="0" w:color="auto"/>
              </w:divBdr>
            </w:div>
          </w:divsChild>
        </w:div>
        <w:div w:id="2056932124">
          <w:marLeft w:val="0"/>
          <w:marRight w:val="0"/>
          <w:marTop w:val="0"/>
          <w:marBottom w:val="0"/>
          <w:divBdr>
            <w:top w:val="none" w:sz="0" w:space="0" w:color="auto"/>
            <w:left w:val="none" w:sz="0" w:space="0" w:color="auto"/>
            <w:bottom w:val="none" w:sz="0" w:space="0" w:color="auto"/>
            <w:right w:val="none" w:sz="0" w:space="0" w:color="auto"/>
          </w:divBdr>
        </w:div>
      </w:divsChild>
    </w:div>
    <w:div w:id="1952736915">
      <w:bodyDiv w:val="1"/>
      <w:marLeft w:val="0"/>
      <w:marRight w:val="0"/>
      <w:marTop w:val="0"/>
      <w:marBottom w:val="0"/>
      <w:divBdr>
        <w:top w:val="none" w:sz="0" w:space="0" w:color="auto"/>
        <w:left w:val="none" w:sz="0" w:space="0" w:color="auto"/>
        <w:bottom w:val="none" w:sz="0" w:space="0" w:color="auto"/>
        <w:right w:val="none" w:sz="0" w:space="0" w:color="auto"/>
      </w:divBdr>
    </w:div>
    <w:div w:id="1957591909">
      <w:bodyDiv w:val="1"/>
      <w:marLeft w:val="0"/>
      <w:marRight w:val="0"/>
      <w:marTop w:val="0"/>
      <w:marBottom w:val="0"/>
      <w:divBdr>
        <w:top w:val="none" w:sz="0" w:space="0" w:color="auto"/>
        <w:left w:val="none" w:sz="0" w:space="0" w:color="auto"/>
        <w:bottom w:val="none" w:sz="0" w:space="0" w:color="auto"/>
        <w:right w:val="none" w:sz="0" w:space="0" w:color="auto"/>
      </w:divBdr>
      <w:divsChild>
        <w:div w:id="615910714">
          <w:marLeft w:val="0"/>
          <w:marRight w:val="0"/>
          <w:marTop w:val="0"/>
          <w:marBottom w:val="0"/>
          <w:divBdr>
            <w:top w:val="none" w:sz="0" w:space="0" w:color="auto"/>
            <w:left w:val="none" w:sz="0" w:space="0" w:color="auto"/>
            <w:bottom w:val="none" w:sz="0" w:space="0" w:color="auto"/>
            <w:right w:val="none" w:sz="0" w:space="0" w:color="auto"/>
          </w:divBdr>
        </w:div>
      </w:divsChild>
    </w:div>
    <w:div w:id="1961448707">
      <w:bodyDiv w:val="1"/>
      <w:marLeft w:val="0"/>
      <w:marRight w:val="0"/>
      <w:marTop w:val="0"/>
      <w:marBottom w:val="0"/>
      <w:divBdr>
        <w:top w:val="none" w:sz="0" w:space="0" w:color="auto"/>
        <w:left w:val="none" w:sz="0" w:space="0" w:color="auto"/>
        <w:bottom w:val="none" w:sz="0" w:space="0" w:color="auto"/>
        <w:right w:val="none" w:sz="0" w:space="0" w:color="auto"/>
      </w:divBdr>
      <w:divsChild>
        <w:div w:id="342128037">
          <w:marLeft w:val="0"/>
          <w:marRight w:val="0"/>
          <w:marTop w:val="0"/>
          <w:marBottom w:val="0"/>
          <w:divBdr>
            <w:top w:val="none" w:sz="0" w:space="0" w:color="auto"/>
            <w:left w:val="none" w:sz="0" w:space="0" w:color="auto"/>
            <w:bottom w:val="none" w:sz="0" w:space="0" w:color="auto"/>
            <w:right w:val="none" w:sz="0" w:space="0" w:color="auto"/>
          </w:divBdr>
        </w:div>
        <w:div w:id="1053578772">
          <w:marLeft w:val="0"/>
          <w:marRight w:val="0"/>
          <w:marTop w:val="0"/>
          <w:marBottom w:val="0"/>
          <w:divBdr>
            <w:top w:val="none" w:sz="0" w:space="0" w:color="auto"/>
            <w:left w:val="none" w:sz="0" w:space="0" w:color="auto"/>
            <w:bottom w:val="none" w:sz="0" w:space="0" w:color="auto"/>
            <w:right w:val="none" w:sz="0" w:space="0" w:color="auto"/>
          </w:divBdr>
        </w:div>
        <w:div w:id="1708293189">
          <w:marLeft w:val="0"/>
          <w:marRight w:val="0"/>
          <w:marTop w:val="0"/>
          <w:marBottom w:val="0"/>
          <w:divBdr>
            <w:top w:val="none" w:sz="0" w:space="0" w:color="auto"/>
            <w:left w:val="none" w:sz="0" w:space="0" w:color="auto"/>
            <w:bottom w:val="none" w:sz="0" w:space="0" w:color="auto"/>
            <w:right w:val="none" w:sz="0" w:space="0" w:color="auto"/>
          </w:divBdr>
        </w:div>
      </w:divsChild>
    </w:div>
    <w:div w:id="1962303393">
      <w:bodyDiv w:val="1"/>
      <w:marLeft w:val="0"/>
      <w:marRight w:val="0"/>
      <w:marTop w:val="0"/>
      <w:marBottom w:val="0"/>
      <w:divBdr>
        <w:top w:val="none" w:sz="0" w:space="0" w:color="auto"/>
        <w:left w:val="none" w:sz="0" w:space="0" w:color="auto"/>
        <w:bottom w:val="none" w:sz="0" w:space="0" w:color="auto"/>
        <w:right w:val="none" w:sz="0" w:space="0" w:color="auto"/>
      </w:divBdr>
      <w:divsChild>
        <w:div w:id="269897379">
          <w:marLeft w:val="0"/>
          <w:marRight w:val="0"/>
          <w:marTop w:val="0"/>
          <w:marBottom w:val="0"/>
          <w:divBdr>
            <w:top w:val="none" w:sz="0" w:space="0" w:color="auto"/>
            <w:left w:val="none" w:sz="0" w:space="0" w:color="auto"/>
            <w:bottom w:val="none" w:sz="0" w:space="0" w:color="auto"/>
            <w:right w:val="none" w:sz="0" w:space="0" w:color="auto"/>
          </w:divBdr>
        </w:div>
        <w:div w:id="702487107">
          <w:marLeft w:val="0"/>
          <w:marRight w:val="0"/>
          <w:marTop w:val="0"/>
          <w:marBottom w:val="0"/>
          <w:divBdr>
            <w:top w:val="none" w:sz="0" w:space="0" w:color="auto"/>
            <w:left w:val="none" w:sz="0" w:space="0" w:color="auto"/>
            <w:bottom w:val="none" w:sz="0" w:space="0" w:color="auto"/>
            <w:right w:val="none" w:sz="0" w:space="0" w:color="auto"/>
          </w:divBdr>
        </w:div>
        <w:div w:id="1481848302">
          <w:marLeft w:val="0"/>
          <w:marRight w:val="0"/>
          <w:marTop w:val="0"/>
          <w:marBottom w:val="0"/>
          <w:divBdr>
            <w:top w:val="none" w:sz="0" w:space="0" w:color="auto"/>
            <w:left w:val="none" w:sz="0" w:space="0" w:color="auto"/>
            <w:bottom w:val="none" w:sz="0" w:space="0" w:color="auto"/>
            <w:right w:val="none" w:sz="0" w:space="0" w:color="auto"/>
          </w:divBdr>
        </w:div>
        <w:div w:id="1686127059">
          <w:marLeft w:val="0"/>
          <w:marRight w:val="0"/>
          <w:marTop w:val="0"/>
          <w:marBottom w:val="0"/>
          <w:divBdr>
            <w:top w:val="none" w:sz="0" w:space="0" w:color="auto"/>
            <w:left w:val="none" w:sz="0" w:space="0" w:color="auto"/>
            <w:bottom w:val="none" w:sz="0" w:space="0" w:color="auto"/>
            <w:right w:val="none" w:sz="0" w:space="0" w:color="auto"/>
          </w:divBdr>
        </w:div>
      </w:divsChild>
    </w:div>
    <w:div w:id="1962688263">
      <w:bodyDiv w:val="1"/>
      <w:marLeft w:val="0"/>
      <w:marRight w:val="0"/>
      <w:marTop w:val="0"/>
      <w:marBottom w:val="0"/>
      <w:divBdr>
        <w:top w:val="none" w:sz="0" w:space="0" w:color="auto"/>
        <w:left w:val="none" w:sz="0" w:space="0" w:color="auto"/>
        <w:bottom w:val="none" w:sz="0" w:space="0" w:color="auto"/>
        <w:right w:val="none" w:sz="0" w:space="0" w:color="auto"/>
      </w:divBdr>
      <w:divsChild>
        <w:div w:id="1012487358">
          <w:marLeft w:val="0"/>
          <w:marRight w:val="0"/>
          <w:marTop w:val="0"/>
          <w:marBottom w:val="0"/>
          <w:divBdr>
            <w:top w:val="none" w:sz="0" w:space="0" w:color="auto"/>
            <w:left w:val="none" w:sz="0" w:space="0" w:color="auto"/>
            <w:bottom w:val="none" w:sz="0" w:space="0" w:color="auto"/>
            <w:right w:val="none" w:sz="0" w:space="0" w:color="auto"/>
          </w:divBdr>
        </w:div>
        <w:div w:id="1565018812">
          <w:marLeft w:val="0"/>
          <w:marRight w:val="0"/>
          <w:marTop w:val="0"/>
          <w:marBottom w:val="0"/>
          <w:divBdr>
            <w:top w:val="none" w:sz="0" w:space="0" w:color="auto"/>
            <w:left w:val="none" w:sz="0" w:space="0" w:color="auto"/>
            <w:bottom w:val="none" w:sz="0" w:space="0" w:color="auto"/>
            <w:right w:val="none" w:sz="0" w:space="0" w:color="auto"/>
          </w:divBdr>
          <w:divsChild>
            <w:div w:id="1000238890">
              <w:marLeft w:val="0"/>
              <w:marRight w:val="0"/>
              <w:marTop w:val="0"/>
              <w:marBottom w:val="0"/>
              <w:divBdr>
                <w:top w:val="none" w:sz="0" w:space="0" w:color="auto"/>
                <w:left w:val="none" w:sz="0" w:space="0" w:color="auto"/>
                <w:bottom w:val="none" w:sz="0" w:space="0" w:color="auto"/>
                <w:right w:val="none" w:sz="0" w:space="0" w:color="auto"/>
              </w:divBdr>
            </w:div>
            <w:div w:id="1225678926">
              <w:marLeft w:val="0"/>
              <w:marRight w:val="0"/>
              <w:marTop w:val="0"/>
              <w:marBottom w:val="0"/>
              <w:divBdr>
                <w:top w:val="none" w:sz="0" w:space="0" w:color="auto"/>
                <w:left w:val="none" w:sz="0" w:space="0" w:color="auto"/>
                <w:bottom w:val="none" w:sz="0" w:space="0" w:color="auto"/>
                <w:right w:val="none" w:sz="0" w:space="0" w:color="auto"/>
              </w:divBdr>
              <w:divsChild>
                <w:div w:id="841353946">
                  <w:marLeft w:val="0"/>
                  <w:marRight w:val="0"/>
                  <w:marTop w:val="0"/>
                  <w:marBottom w:val="0"/>
                  <w:divBdr>
                    <w:top w:val="none" w:sz="0" w:space="0" w:color="auto"/>
                    <w:left w:val="none" w:sz="0" w:space="0" w:color="auto"/>
                    <w:bottom w:val="none" w:sz="0" w:space="0" w:color="auto"/>
                    <w:right w:val="none" w:sz="0" w:space="0" w:color="auto"/>
                  </w:divBdr>
                </w:div>
              </w:divsChild>
            </w:div>
            <w:div w:id="1368988753">
              <w:marLeft w:val="0"/>
              <w:marRight w:val="0"/>
              <w:marTop w:val="0"/>
              <w:marBottom w:val="0"/>
              <w:divBdr>
                <w:top w:val="none" w:sz="0" w:space="0" w:color="auto"/>
                <w:left w:val="none" w:sz="0" w:space="0" w:color="auto"/>
                <w:bottom w:val="none" w:sz="0" w:space="0" w:color="auto"/>
                <w:right w:val="none" w:sz="0" w:space="0" w:color="auto"/>
              </w:divBdr>
            </w:div>
            <w:div w:id="1454637382">
              <w:marLeft w:val="0"/>
              <w:marRight w:val="0"/>
              <w:marTop w:val="0"/>
              <w:marBottom w:val="0"/>
              <w:divBdr>
                <w:top w:val="none" w:sz="0" w:space="0" w:color="auto"/>
                <w:left w:val="none" w:sz="0" w:space="0" w:color="auto"/>
                <w:bottom w:val="none" w:sz="0" w:space="0" w:color="auto"/>
                <w:right w:val="none" w:sz="0" w:space="0" w:color="auto"/>
              </w:divBdr>
            </w:div>
            <w:div w:id="1505629561">
              <w:marLeft w:val="0"/>
              <w:marRight w:val="0"/>
              <w:marTop w:val="0"/>
              <w:marBottom w:val="0"/>
              <w:divBdr>
                <w:top w:val="none" w:sz="0" w:space="0" w:color="auto"/>
                <w:left w:val="none" w:sz="0" w:space="0" w:color="auto"/>
                <w:bottom w:val="none" w:sz="0" w:space="0" w:color="auto"/>
                <w:right w:val="none" w:sz="0" w:space="0" w:color="auto"/>
              </w:divBdr>
            </w:div>
          </w:divsChild>
        </w:div>
        <w:div w:id="1686325149">
          <w:marLeft w:val="0"/>
          <w:marRight w:val="0"/>
          <w:marTop w:val="0"/>
          <w:marBottom w:val="0"/>
          <w:divBdr>
            <w:top w:val="none" w:sz="0" w:space="0" w:color="auto"/>
            <w:left w:val="none" w:sz="0" w:space="0" w:color="auto"/>
            <w:bottom w:val="none" w:sz="0" w:space="0" w:color="auto"/>
            <w:right w:val="none" w:sz="0" w:space="0" w:color="auto"/>
          </w:divBdr>
          <w:divsChild>
            <w:div w:id="7711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0629">
      <w:bodyDiv w:val="1"/>
      <w:marLeft w:val="0"/>
      <w:marRight w:val="0"/>
      <w:marTop w:val="0"/>
      <w:marBottom w:val="0"/>
      <w:divBdr>
        <w:top w:val="none" w:sz="0" w:space="0" w:color="auto"/>
        <w:left w:val="none" w:sz="0" w:space="0" w:color="auto"/>
        <w:bottom w:val="none" w:sz="0" w:space="0" w:color="auto"/>
        <w:right w:val="none" w:sz="0" w:space="0" w:color="auto"/>
      </w:divBdr>
      <w:divsChild>
        <w:div w:id="942416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0435">
              <w:marLeft w:val="0"/>
              <w:marRight w:val="0"/>
              <w:marTop w:val="0"/>
              <w:marBottom w:val="0"/>
              <w:divBdr>
                <w:top w:val="none" w:sz="0" w:space="0" w:color="auto"/>
                <w:left w:val="none" w:sz="0" w:space="0" w:color="auto"/>
                <w:bottom w:val="none" w:sz="0" w:space="0" w:color="auto"/>
                <w:right w:val="none" w:sz="0" w:space="0" w:color="auto"/>
              </w:divBdr>
              <w:divsChild>
                <w:div w:id="1469393953">
                  <w:marLeft w:val="0"/>
                  <w:marRight w:val="0"/>
                  <w:marTop w:val="0"/>
                  <w:marBottom w:val="0"/>
                  <w:divBdr>
                    <w:top w:val="none" w:sz="0" w:space="0" w:color="auto"/>
                    <w:left w:val="none" w:sz="0" w:space="0" w:color="auto"/>
                    <w:bottom w:val="none" w:sz="0" w:space="0" w:color="auto"/>
                    <w:right w:val="none" w:sz="0" w:space="0" w:color="auto"/>
                  </w:divBdr>
                  <w:divsChild>
                    <w:div w:id="828403232">
                      <w:marLeft w:val="0"/>
                      <w:marRight w:val="0"/>
                      <w:marTop w:val="0"/>
                      <w:marBottom w:val="0"/>
                      <w:divBdr>
                        <w:top w:val="none" w:sz="0" w:space="0" w:color="auto"/>
                        <w:left w:val="none" w:sz="0" w:space="0" w:color="auto"/>
                        <w:bottom w:val="none" w:sz="0" w:space="0" w:color="auto"/>
                        <w:right w:val="none" w:sz="0" w:space="0" w:color="auto"/>
                      </w:divBdr>
                    </w:div>
                    <w:div w:id="15397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4705">
      <w:bodyDiv w:val="1"/>
      <w:marLeft w:val="0"/>
      <w:marRight w:val="0"/>
      <w:marTop w:val="0"/>
      <w:marBottom w:val="0"/>
      <w:divBdr>
        <w:top w:val="none" w:sz="0" w:space="0" w:color="auto"/>
        <w:left w:val="none" w:sz="0" w:space="0" w:color="auto"/>
        <w:bottom w:val="none" w:sz="0" w:space="0" w:color="auto"/>
        <w:right w:val="none" w:sz="0" w:space="0" w:color="auto"/>
      </w:divBdr>
    </w:div>
    <w:div w:id="1963875027">
      <w:bodyDiv w:val="1"/>
      <w:marLeft w:val="0"/>
      <w:marRight w:val="0"/>
      <w:marTop w:val="0"/>
      <w:marBottom w:val="0"/>
      <w:divBdr>
        <w:top w:val="none" w:sz="0" w:space="0" w:color="auto"/>
        <w:left w:val="none" w:sz="0" w:space="0" w:color="auto"/>
        <w:bottom w:val="none" w:sz="0" w:space="0" w:color="auto"/>
        <w:right w:val="none" w:sz="0" w:space="0" w:color="auto"/>
      </w:divBdr>
      <w:divsChild>
        <w:div w:id="219874357">
          <w:marLeft w:val="0"/>
          <w:marRight w:val="0"/>
          <w:marTop w:val="0"/>
          <w:marBottom w:val="0"/>
          <w:divBdr>
            <w:top w:val="none" w:sz="0" w:space="0" w:color="auto"/>
            <w:left w:val="none" w:sz="0" w:space="0" w:color="auto"/>
            <w:bottom w:val="none" w:sz="0" w:space="0" w:color="auto"/>
            <w:right w:val="none" w:sz="0" w:space="0" w:color="auto"/>
          </w:divBdr>
        </w:div>
        <w:div w:id="1537815659">
          <w:marLeft w:val="0"/>
          <w:marRight w:val="0"/>
          <w:marTop w:val="0"/>
          <w:marBottom w:val="0"/>
          <w:divBdr>
            <w:top w:val="none" w:sz="0" w:space="0" w:color="auto"/>
            <w:left w:val="none" w:sz="0" w:space="0" w:color="auto"/>
            <w:bottom w:val="none" w:sz="0" w:space="0" w:color="auto"/>
            <w:right w:val="none" w:sz="0" w:space="0" w:color="auto"/>
          </w:divBdr>
        </w:div>
      </w:divsChild>
    </w:div>
    <w:div w:id="1969240676">
      <w:bodyDiv w:val="1"/>
      <w:marLeft w:val="0"/>
      <w:marRight w:val="0"/>
      <w:marTop w:val="0"/>
      <w:marBottom w:val="0"/>
      <w:divBdr>
        <w:top w:val="none" w:sz="0" w:space="0" w:color="auto"/>
        <w:left w:val="none" w:sz="0" w:space="0" w:color="auto"/>
        <w:bottom w:val="none" w:sz="0" w:space="0" w:color="auto"/>
        <w:right w:val="none" w:sz="0" w:space="0" w:color="auto"/>
      </w:divBdr>
    </w:div>
    <w:div w:id="1970012976">
      <w:bodyDiv w:val="1"/>
      <w:marLeft w:val="0"/>
      <w:marRight w:val="0"/>
      <w:marTop w:val="0"/>
      <w:marBottom w:val="0"/>
      <w:divBdr>
        <w:top w:val="none" w:sz="0" w:space="0" w:color="auto"/>
        <w:left w:val="none" w:sz="0" w:space="0" w:color="auto"/>
        <w:bottom w:val="none" w:sz="0" w:space="0" w:color="auto"/>
        <w:right w:val="none" w:sz="0" w:space="0" w:color="auto"/>
      </w:divBdr>
    </w:div>
    <w:div w:id="1970865058">
      <w:bodyDiv w:val="1"/>
      <w:marLeft w:val="0"/>
      <w:marRight w:val="0"/>
      <w:marTop w:val="0"/>
      <w:marBottom w:val="0"/>
      <w:divBdr>
        <w:top w:val="none" w:sz="0" w:space="0" w:color="auto"/>
        <w:left w:val="none" w:sz="0" w:space="0" w:color="auto"/>
        <w:bottom w:val="none" w:sz="0" w:space="0" w:color="auto"/>
        <w:right w:val="none" w:sz="0" w:space="0" w:color="auto"/>
      </w:divBdr>
      <w:divsChild>
        <w:div w:id="553200726">
          <w:marLeft w:val="0"/>
          <w:marRight w:val="0"/>
          <w:marTop w:val="0"/>
          <w:marBottom w:val="0"/>
          <w:divBdr>
            <w:top w:val="none" w:sz="0" w:space="0" w:color="auto"/>
            <w:left w:val="none" w:sz="0" w:space="0" w:color="auto"/>
            <w:bottom w:val="none" w:sz="0" w:space="0" w:color="auto"/>
            <w:right w:val="none" w:sz="0" w:space="0" w:color="auto"/>
          </w:divBdr>
          <w:divsChild>
            <w:div w:id="1464689795">
              <w:marLeft w:val="0"/>
              <w:marRight w:val="0"/>
              <w:marTop w:val="0"/>
              <w:marBottom w:val="0"/>
              <w:divBdr>
                <w:top w:val="none" w:sz="0" w:space="0" w:color="auto"/>
                <w:left w:val="none" w:sz="0" w:space="0" w:color="auto"/>
                <w:bottom w:val="none" w:sz="0" w:space="0" w:color="auto"/>
                <w:right w:val="none" w:sz="0" w:space="0" w:color="auto"/>
              </w:divBdr>
              <w:divsChild>
                <w:div w:id="1668289466">
                  <w:marLeft w:val="0"/>
                  <w:marRight w:val="0"/>
                  <w:marTop w:val="0"/>
                  <w:marBottom w:val="0"/>
                  <w:divBdr>
                    <w:top w:val="none" w:sz="0" w:space="0" w:color="auto"/>
                    <w:left w:val="none" w:sz="0" w:space="0" w:color="auto"/>
                    <w:bottom w:val="none" w:sz="0" w:space="0" w:color="auto"/>
                    <w:right w:val="none" w:sz="0" w:space="0" w:color="auto"/>
                  </w:divBdr>
                  <w:divsChild>
                    <w:div w:id="984088865">
                      <w:marLeft w:val="0"/>
                      <w:marRight w:val="0"/>
                      <w:marTop w:val="0"/>
                      <w:marBottom w:val="0"/>
                      <w:divBdr>
                        <w:top w:val="none" w:sz="0" w:space="0" w:color="auto"/>
                        <w:left w:val="none" w:sz="0" w:space="0" w:color="auto"/>
                        <w:bottom w:val="none" w:sz="0" w:space="0" w:color="auto"/>
                        <w:right w:val="none" w:sz="0" w:space="0" w:color="auto"/>
                      </w:divBdr>
                      <w:divsChild>
                        <w:div w:id="1097407445">
                          <w:marLeft w:val="0"/>
                          <w:marRight w:val="0"/>
                          <w:marTop w:val="0"/>
                          <w:marBottom w:val="0"/>
                          <w:divBdr>
                            <w:top w:val="none" w:sz="0" w:space="0" w:color="auto"/>
                            <w:left w:val="none" w:sz="0" w:space="0" w:color="auto"/>
                            <w:bottom w:val="none" w:sz="0" w:space="0" w:color="auto"/>
                            <w:right w:val="none" w:sz="0" w:space="0" w:color="auto"/>
                          </w:divBdr>
                          <w:divsChild>
                            <w:div w:id="609627524">
                              <w:marLeft w:val="0"/>
                              <w:marRight w:val="0"/>
                              <w:marTop w:val="240"/>
                              <w:marBottom w:val="240"/>
                              <w:divBdr>
                                <w:top w:val="none" w:sz="0" w:space="0" w:color="auto"/>
                                <w:left w:val="none" w:sz="0" w:space="0" w:color="auto"/>
                                <w:bottom w:val="none" w:sz="0" w:space="0" w:color="auto"/>
                                <w:right w:val="none" w:sz="0" w:space="0" w:color="auto"/>
                              </w:divBdr>
                              <w:divsChild>
                                <w:div w:id="2048142253">
                                  <w:marLeft w:val="0"/>
                                  <w:marRight w:val="0"/>
                                  <w:marTop w:val="0"/>
                                  <w:marBottom w:val="0"/>
                                  <w:divBdr>
                                    <w:top w:val="none" w:sz="0" w:space="0" w:color="auto"/>
                                    <w:left w:val="none" w:sz="0" w:space="0" w:color="auto"/>
                                    <w:bottom w:val="none" w:sz="0" w:space="0" w:color="auto"/>
                                    <w:right w:val="none" w:sz="0" w:space="0" w:color="auto"/>
                                  </w:divBdr>
                                  <w:divsChild>
                                    <w:div w:id="15408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284027">
      <w:bodyDiv w:val="1"/>
      <w:marLeft w:val="0"/>
      <w:marRight w:val="0"/>
      <w:marTop w:val="0"/>
      <w:marBottom w:val="0"/>
      <w:divBdr>
        <w:top w:val="none" w:sz="0" w:space="0" w:color="auto"/>
        <w:left w:val="none" w:sz="0" w:space="0" w:color="auto"/>
        <w:bottom w:val="none" w:sz="0" w:space="0" w:color="auto"/>
        <w:right w:val="none" w:sz="0" w:space="0" w:color="auto"/>
      </w:divBdr>
      <w:divsChild>
        <w:div w:id="2062167953">
          <w:marLeft w:val="0"/>
          <w:marRight w:val="0"/>
          <w:marTop w:val="0"/>
          <w:marBottom w:val="0"/>
          <w:divBdr>
            <w:top w:val="none" w:sz="0" w:space="0" w:color="auto"/>
            <w:left w:val="none" w:sz="0" w:space="0" w:color="auto"/>
            <w:bottom w:val="none" w:sz="0" w:space="0" w:color="auto"/>
            <w:right w:val="none" w:sz="0" w:space="0" w:color="auto"/>
          </w:divBdr>
        </w:div>
      </w:divsChild>
    </w:div>
    <w:div w:id="1971395892">
      <w:bodyDiv w:val="1"/>
      <w:marLeft w:val="0"/>
      <w:marRight w:val="0"/>
      <w:marTop w:val="0"/>
      <w:marBottom w:val="0"/>
      <w:divBdr>
        <w:top w:val="none" w:sz="0" w:space="0" w:color="auto"/>
        <w:left w:val="none" w:sz="0" w:space="0" w:color="auto"/>
        <w:bottom w:val="none" w:sz="0" w:space="0" w:color="auto"/>
        <w:right w:val="none" w:sz="0" w:space="0" w:color="auto"/>
      </w:divBdr>
      <w:divsChild>
        <w:div w:id="1512253869">
          <w:marLeft w:val="0"/>
          <w:marRight w:val="0"/>
          <w:marTop w:val="100"/>
          <w:marBottom w:val="100"/>
          <w:divBdr>
            <w:top w:val="none" w:sz="0" w:space="0" w:color="auto"/>
            <w:left w:val="none" w:sz="0" w:space="0" w:color="auto"/>
            <w:bottom w:val="none" w:sz="0" w:space="0" w:color="auto"/>
            <w:right w:val="none" w:sz="0" w:space="0" w:color="auto"/>
          </w:divBdr>
          <w:divsChild>
            <w:div w:id="1077940971">
              <w:marLeft w:val="0"/>
              <w:marRight w:val="0"/>
              <w:marTop w:val="0"/>
              <w:marBottom w:val="0"/>
              <w:divBdr>
                <w:top w:val="single" w:sz="6" w:space="0" w:color="3162A6"/>
                <w:left w:val="single" w:sz="2" w:space="0" w:color="auto"/>
                <w:bottom w:val="single" w:sz="6" w:space="0" w:color="C1C1C1"/>
                <w:right w:val="single" w:sz="2" w:space="0" w:color="auto"/>
              </w:divBdr>
              <w:divsChild>
                <w:div w:id="1091396573">
                  <w:marLeft w:val="0"/>
                  <w:marRight w:val="0"/>
                  <w:marTop w:val="0"/>
                  <w:marBottom w:val="0"/>
                  <w:divBdr>
                    <w:top w:val="none" w:sz="0" w:space="0" w:color="auto"/>
                    <w:left w:val="none" w:sz="0" w:space="0" w:color="auto"/>
                    <w:bottom w:val="none" w:sz="0" w:space="0" w:color="auto"/>
                    <w:right w:val="none" w:sz="0" w:space="0" w:color="auto"/>
                  </w:divBdr>
                  <w:divsChild>
                    <w:div w:id="856119724">
                      <w:marLeft w:val="0"/>
                      <w:marRight w:val="0"/>
                      <w:marTop w:val="0"/>
                      <w:marBottom w:val="0"/>
                      <w:divBdr>
                        <w:top w:val="none" w:sz="0" w:space="0" w:color="auto"/>
                        <w:left w:val="none" w:sz="0" w:space="0" w:color="auto"/>
                        <w:bottom w:val="none" w:sz="0" w:space="0" w:color="auto"/>
                        <w:right w:val="none" w:sz="0" w:space="0" w:color="auto"/>
                      </w:divBdr>
                      <w:divsChild>
                        <w:div w:id="2057972236">
                          <w:marLeft w:val="0"/>
                          <w:marRight w:val="0"/>
                          <w:marTop w:val="0"/>
                          <w:marBottom w:val="0"/>
                          <w:divBdr>
                            <w:top w:val="none" w:sz="0" w:space="0" w:color="auto"/>
                            <w:left w:val="none" w:sz="0" w:space="0" w:color="auto"/>
                            <w:bottom w:val="none" w:sz="0" w:space="0" w:color="auto"/>
                            <w:right w:val="none" w:sz="0" w:space="0" w:color="auto"/>
                          </w:divBdr>
                          <w:divsChild>
                            <w:div w:id="309135090">
                              <w:marLeft w:val="0"/>
                              <w:marRight w:val="0"/>
                              <w:marTop w:val="0"/>
                              <w:marBottom w:val="0"/>
                              <w:divBdr>
                                <w:top w:val="none" w:sz="0" w:space="0" w:color="auto"/>
                                <w:left w:val="none" w:sz="0" w:space="0" w:color="auto"/>
                                <w:bottom w:val="none" w:sz="0" w:space="0" w:color="auto"/>
                                <w:right w:val="none" w:sz="0" w:space="0" w:color="auto"/>
                              </w:divBdr>
                            </w:div>
                            <w:div w:id="346490122">
                              <w:marLeft w:val="0"/>
                              <w:marRight w:val="0"/>
                              <w:marTop w:val="0"/>
                              <w:marBottom w:val="0"/>
                              <w:divBdr>
                                <w:top w:val="none" w:sz="0" w:space="0" w:color="auto"/>
                                <w:left w:val="none" w:sz="0" w:space="0" w:color="auto"/>
                                <w:bottom w:val="none" w:sz="0" w:space="0" w:color="auto"/>
                                <w:right w:val="none" w:sz="0" w:space="0" w:color="auto"/>
                              </w:divBdr>
                            </w:div>
                            <w:div w:id="427698956">
                              <w:marLeft w:val="0"/>
                              <w:marRight w:val="0"/>
                              <w:marTop w:val="0"/>
                              <w:marBottom w:val="0"/>
                              <w:divBdr>
                                <w:top w:val="none" w:sz="0" w:space="0" w:color="auto"/>
                                <w:left w:val="none" w:sz="0" w:space="0" w:color="auto"/>
                                <w:bottom w:val="none" w:sz="0" w:space="0" w:color="auto"/>
                                <w:right w:val="none" w:sz="0" w:space="0" w:color="auto"/>
                              </w:divBdr>
                            </w:div>
                            <w:div w:id="15760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437308">
      <w:bodyDiv w:val="1"/>
      <w:marLeft w:val="0"/>
      <w:marRight w:val="0"/>
      <w:marTop w:val="0"/>
      <w:marBottom w:val="0"/>
      <w:divBdr>
        <w:top w:val="none" w:sz="0" w:space="0" w:color="auto"/>
        <w:left w:val="none" w:sz="0" w:space="0" w:color="auto"/>
        <w:bottom w:val="none" w:sz="0" w:space="0" w:color="auto"/>
        <w:right w:val="none" w:sz="0" w:space="0" w:color="auto"/>
      </w:divBdr>
    </w:div>
    <w:div w:id="1978145767">
      <w:bodyDiv w:val="1"/>
      <w:marLeft w:val="0"/>
      <w:marRight w:val="0"/>
      <w:marTop w:val="0"/>
      <w:marBottom w:val="0"/>
      <w:divBdr>
        <w:top w:val="none" w:sz="0" w:space="0" w:color="auto"/>
        <w:left w:val="none" w:sz="0" w:space="0" w:color="auto"/>
        <w:bottom w:val="none" w:sz="0" w:space="0" w:color="auto"/>
        <w:right w:val="none" w:sz="0" w:space="0" w:color="auto"/>
      </w:divBdr>
      <w:divsChild>
        <w:div w:id="154149867">
          <w:marLeft w:val="0"/>
          <w:marRight w:val="0"/>
          <w:marTop w:val="0"/>
          <w:marBottom w:val="0"/>
          <w:divBdr>
            <w:top w:val="none" w:sz="0" w:space="0" w:color="auto"/>
            <w:left w:val="none" w:sz="0" w:space="0" w:color="auto"/>
            <w:bottom w:val="none" w:sz="0" w:space="0" w:color="auto"/>
            <w:right w:val="none" w:sz="0" w:space="0" w:color="auto"/>
          </w:divBdr>
        </w:div>
        <w:div w:id="293875099">
          <w:marLeft w:val="0"/>
          <w:marRight w:val="0"/>
          <w:marTop w:val="0"/>
          <w:marBottom w:val="0"/>
          <w:divBdr>
            <w:top w:val="none" w:sz="0" w:space="0" w:color="auto"/>
            <w:left w:val="none" w:sz="0" w:space="0" w:color="auto"/>
            <w:bottom w:val="none" w:sz="0" w:space="0" w:color="auto"/>
            <w:right w:val="none" w:sz="0" w:space="0" w:color="auto"/>
          </w:divBdr>
        </w:div>
        <w:div w:id="682587194">
          <w:marLeft w:val="0"/>
          <w:marRight w:val="0"/>
          <w:marTop w:val="0"/>
          <w:marBottom w:val="0"/>
          <w:divBdr>
            <w:top w:val="none" w:sz="0" w:space="0" w:color="auto"/>
            <w:left w:val="none" w:sz="0" w:space="0" w:color="auto"/>
            <w:bottom w:val="none" w:sz="0" w:space="0" w:color="auto"/>
            <w:right w:val="none" w:sz="0" w:space="0" w:color="auto"/>
          </w:divBdr>
        </w:div>
        <w:div w:id="776098496">
          <w:marLeft w:val="0"/>
          <w:marRight w:val="0"/>
          <w:marTop w:val="0"/>
          <w:marBottom w:val="0"/>
          <w:divBdr>
            <w:top w:val="none" w:sz="0" w:space="0" w:color="auto"/>
            <w:left w:val="none" w:sz="0" w:space="0" w:color="auto"/>
            <w:bottom w:val="none" w:sz="0" w:space="0" w:color="auto"/>
            <w:right w:val="none" w:sz="0" w:space="0" w:color="auto"/>
          </w:divBdr>
        </w:div>
        <w:div w:id="781799236">
          <w:marLeft w:val="0"/>
          <w:marRight w:val="0"/>
          <w:marTop w:val="0"/>
          <w:marBottom w:val="0"/>
          <w:divBdr>
            <w:top w:val="none" w:sz="0" w:space="0" w:color="auto"/>
            <w:left w:val="none" w:sz="0" w:space="0" w:color="auto"/>
            <w:bottom w:val="none" w:sz="0" w:space="0" w:color="auto"/>
            <w:right w:val="none" w:sz="0" w:space="0" w:color="auto"/>
          </w:divBdr>
        </w:div>
        <w:div w:id="1056857024">
          <w:marLeft w:val="0"/>
          <w:marRight w:val="0"/>
          <w:marTop w:val="0"/>
          <w:marBottom w:val="0"/>
          <w:divBdr>
            <w:top w:val="none" w:sz="0" w:space="0" w:color="auto"/>
            <w:left w:val="none" w:sz="0" w:space="0" w:color="auto"/>
            <w:bottom w:val="none" w:sz="0" w:space="0" w:color="auto"/>
            <w:right w:val="none" w:sz="0" w:space="0" w:color="auto"/>
          </w:divBdr>
        </w:div>
        <w:div w:id="1505126180">
          <w:marLeft w:val="0"/>
          <w:marRight w:val="0"/>
          <w:marTop w:val="0"/>
          <w:marBottom w:val="0"/>
          <w:divBdr>
            <w:top w:val="none" w:sz="0" w:space="0" w:color="auto"/>
            <w:left w:val="none" w:sz="0" w:space="0" w:color="auto"/>
            <w:bottom w:val="none" w:sz="0" w:space="0" w:color="auto"/>
            <w:right w:val="none" w:sz="0" w:space="0" w:color="auto"/>
          </w:divBdr>
        </w:div>
        <w:div w:id="1695378716">
          <w:marLeft w:val="0"/>
          <w:marRight w:val="0"/>
          <w:marTop w:val="0"/>
          <w:marBottom w:val="0"/>
          <w:divBdr>
            <w:top w:val="none" w:sz="0" w:space="0" w:color="auto"/>
            <w:left w:val="none" w:sz="0" w:space="0" w:color="auto"/>
            <w:bottom w:val="none" w:sz="0" w:space="0" w:color="auto"/>
            <w:right w:val="none" w:sz="0" w:space="0" w:color="auto"/>
          </w:divBdr>
        </w:div>
        <w:div w:id="1919485278">
          <w:marLeft w:val="0"/>
          <w:marRight w:val="0"/>
          <w:marTop w:val="0"/>
          <w:marBottom w:val="0"/>
          <w:divBdr>
            <w:top w:val="none" w:sz="0" w:space="0" w:color="auto"/>
            <w:left w:val="none" w:sz="0" w:space="0" w:color="auto"/>
            <w:bottom w:val="none" w:sz="0" w:space="0" w:color="auto"/>
            <w:right w:val="none" w:sz="0" w:space="0" w:color="auto"/>
          </w:divBdr>
        </w:div>
        <w:div w:id="1989699182">
          <w:marLeft w:val="0"/>
          <w:marRight w:val="0"/>
          <w:marTop w:val="0"/>
          <w:marBottom w:val="0"/>
          <w:divBdr>
            <w:top w:val="none" w:sz="0" w:space="0" w:color="auto"/>
            <w:left w:val="none" w:sz="0" w:space="0" w:color="auto"/>
            <w:bottom w:val="none" w:sz="0" w:space="0" w:color="auto"/>
            <w:right w:val="none" w:sz="0" w:space="0" w:color="auto"/>
          </w:divBdr>
        </w:div>
        <w:div w:id="2109739384">
          <w:marLeft w:val="0"/>
          <w:marRight w:val="0"/>
          <w:marTop w:val="0"/>
          <w:marBottom w:val="0"/>
          <w:divBdr>
            <w:top w:val="none" w:sz="0" w:space="0" w:color="auto"/>
            <w:left w:val="none" w:sz="0" w:space="0" w:color="auto"/>
            <w:bottom w:val="none" w:sz="0" w:space="0" w:color="auto"/>
            <w:right w:val="none" w:sz="0" w:space="0" w:color="auto"/>
          </w:divBdr>
        </w:div>
      </w:divsChild>
    </w:div>
    <w:div w:id="1989892895">
      <w:bodyDiv w:val="1"/>
      <w:marLeft w:val="0"/>
      <w:marRight w:val="0"/>
      <w:marTop w:val="0"/>
      <w:marBottom w:val="0"/>
      <w:divBdr>
        <w:top w:val="none" w:sz="0" w:space="0" w:color="auto"/>
        <w:left w:val="none" w:sz="0" w:space="0" w:color="auto"/>
        <w:bottom w:val="none" w:sz="0" w:space="0" w:color="auto"/>
        <w:right w:val="none" w:sz="0" w:space="0" w:color="auto"/>
      </w:divBdr>
    </w:div>
    <w:div w:id="1992366718">
      <w:bodyDiv w:val="1"/>
      <w:marLeft w:val="0"/>
      <w:marRight w:val="0"/>
      <w:marTop w:val="0"/>
      <w:marBottom w:val="0"/>
      <w:divBdr>
        <w:top w:val="none" w:sz="0" w:space="0" w:color="auto"/>
        <w:left w:val="none" w:sz="0" w:space="0" w:color="auto"/>
        <w:bottom w:val="none" w:sz="0" w:space="0" w:color="auto"/>
        <w:right w:val="none" w:sz="0" w:space="0" w:color="auto"/>
      </w:divBdr>
      <w:divsChild>
        <w:div w:id="770591515">
          <w:marLeft w:val="0"/>
          <w:marRight w:val="0"/>
          <w:marTop w:val="0"/>
          <w:marBottom w:val="0"/>
          <w:divBdr>
            <w:top w:val="none" w:sz="0" w:space="0" w:color="auto"/>
            <w:left w:val="none" w:sz="0" w:space="0" w:color="auto"/>
            <w:bottom w:val="none" w:sz="0" w:space="0" w:color="auto"/>
            <w:right w:val="none" w:sz="0" w:space="0" w:color="auto"/>
          </w:divBdr>
        </w:div>
        <w:div w:id="1994092603">
          <w:marLeft w:val="0"/>
          <w:marRight w:val="0"/>
          <w:marTop w:val="0"/>
          <w:marBottom w:val="0"/>
          <w:divBdr>
            <w:top w:val="none" w:sz="0" w:space="0" w:color="auto"/>
            <w:left w:val="none" w:sz="0" w:space="0" w:color="auto"/>
            <w:bottom w:val="none" w:sz="0" w:space="0" w:color="auto"/>
            <w:right w:val="none" w:sz="0" w:space="0" w:color="auto"/>
          </w:divBdr>
        </w:div>
      </w:divsChild>
    </w:div>
    <w:div w:id="1992708247">
      <w:bodyDiv w:val="1"/>
      <w:marLeft w:val="0"/>
      <w:marRight w:val="0"/>
      <w:marTop w:val="0"/>
      <w:marBottom w:val="0"/>
      <w:divBdr>
        <w:top w:val="none" w:sz="0" w:space="0" w:color="auto"/>
        <w:left w:val="none" w:sz="0" w:space="0" w:color="auto"/>
        <w:bottom w:val="none" w:sz="0" w:space="0" w:color="auto"/>
        <w:right w:val="none" w:sz="0" w:space="0" w:color="auto"/>
      </w:divBdr>
    </w:div>
    <w:div w:id="1994337287">
      <w:bodyDiv w:val="1"/>
      <w:marLeft w:val="0"/>
      <w:marRight w:val="0"/>
      <w:marTop w:val="0"/>
      <w:marBottom w:val="0"/>
      <w:divBdr>
        <w:top w:val="none" w:sz="0" w:space="0" w:color="auto"/>
        <w:left w:val="none" w:sz="0" w:space="0" w:color="auto"/>
        <w:bottom w:val="none" w:sz="0" w:space="0" w:color="auto"/>
        <w:right w:val="none" w:sz="0" w:space="0" w:color="auto"/>
      </w:divBdr>
    </w:div>
    <w:div w:id="1997412198">
      <w:bodyDiv w:val="1"/>
      <w:marLeft w:val="0"/>
      <w:marRight w:val="0"/>
      <w:marTop w:val="0"/>
      <w:marBottom w:val="0"/>
      <w:divBdr>
        <w:top w:val="none" w:sz="0" w:space="0" w:color="auto"/>
        <w:left w:val="none" w:sz="0" w:space="0" w:color="auto"/>
        <w:bottom w:val="none" w:sz="0" w:space="0" w:color="auto"/>
        <w:right w:val="none" w:sz="0" w:space="0" w:color="auto"/>
      </w:divBdr>
      <w:divsChild>
        <w:div w:id="479470037">
          <w:marLeft w:val="0"/>
          <w:marRight w:val="0"/>
          <w:marTop w:val="0"/>
          <w:marBottom w:val="0"/>
          <w:divBdr>
            <w:top w:val="none" w:sz="0" w:space="0" w:color="auto"/>
            <w:left w:val="none" w:sz="0" w:space="0" w:color="auto"/>
            <w:bottom w:val="none" w:sz="0" w:space="0" w:color="auto"/>
            <w:right w:val="none" w:sz="0" w:space="0" w:color="auto"/>
          </w:divBdr>
        </w:div>
      </w:divsChild>
    </w:div>
    <w:div w:id="1997763570">
      <w:bodyDiv w:val="1"/>
      <w:marLeft w:val="0"/>
      <w:marRight w:val="0"/>
      <w:marTop w:val="0"/>
      <w:marBottom w:val="0"/>
      <w:divBdr>
        <w:top w:val="none" w:sz="0" w:space="0" w:color="auto"/>
        <w:left w:val="none" w:sz="0" w:space="0" w:color="auto"/>
        <w:bottom w:val="none" w:sz="0" w:space="0" w:color="auto"/>
        <w:right w:val="none" w:sz="0" w:space="0" w:color="auto"/>
      </w:divBdr>
      <w:divsChild>
        <w:div w:id="929435976">
          <w:marLeft w:val="0"/>
          <w:marRight w:val="0"/>
          <w:marTop w:val="0"/>
          <w:marBottom w:val="0"/>
          <w:divBdr>
            <w:top w:val="none" w:sz="0" w:space="0" w:color="auto"/>
            <w:left w:val="none" w:sz="0" w:space="0" w:color="auto"/>
            <w:bottom w:val="none" w:sz="0" w:space="0" w:color="auto"/>
            <w:right w:val="none" w:sz="0" w:space="0" w:color="auto"/>
          </w:divBdr>
        </w:div>
      </w:divsChild>
    </w:div>
    <w:div w:id="2004813105">
      <w:bodyDiv w:val="1"/>
      <w:marLeft w:val="0"/>
      <w:marRight w:val="0"/>
      <w:marTop w:val="0"/>
      <w:marBottom w:val="0"/>
      <w:divBdr>
        <w:top w:val="none" w:sz="0" w:space="0" w:color="auto"/>
        <w:left w:val="none" w:sz="0" w:space="0" w:color="auto"/>
        <w:bottom w:val="none" w:sz="0" w:space="0" w:color="auto"/>
        <w:right w:val="none" w:sz="0" w:space="0" w:color="auto"/>
      </w:divBdr>
    </w:div>
    <w:div w:id="2008484962">
      <w:bodyDiv w:val="1"/>
      <w:marLeft w:val="0"/>
      <w:marRight w:val="0"/>
      <w:marTop w:val="0"/>
      <w:marBottom w:val="0"/>
      <w:divBdr>
        <w:top w:val="none" w:sz="0" w:space="0" w:color="auto"/>
        <w:left w:val="none" w:sz="0" w:space="0" w:color="auto"/>
        <w:bottom w:val="none" w:sz="0" w:space="0" w:color="auto"/>
        <w:right w:val="none" w:sz="0" w:space="0" w:color="auto"/>
      </w:divBdr>
    </w:div>
    <w:div w:id="2009483940">
      <w:bodyDiv w:val="1"/>
      <w:marLeft w:val="0"/>
      <w:marRight w:val="0"/>
      <w:marTop w:val="0"/>
      <w:marBottom w:val="0"/>
      <w:divBdr>
        <w:top w:val="none" w:sz="0" w:space="0" w:color="auto"/>
        <w:left w:val="none" w:sz="0" w:space="0" w:color="auto"/>
        <w:bottom w:val="none" w:sz="0" w:space="0" w:color="auto"/>
        <w:right w:val="none" w:sz="0" w:space="0" w:color="auto"/>
      </w:divBdr>
      <w:divsChild>
        <w:div w:id="502160314">
          <w:marLeft w:val="0"/>
          <w:marRight w:val="0"/>
          <w:marTop w:val="0"/>
          <w:marBottom w:val="0"/>
          <w:divBdr>
            <w:top w:val="none" w:sz="0" w:space="0" w:color="auto"/>
            <w:left w:val="none" w:sz="0" w:space="0" w:color="auto"/>
            <w:bottom w:val="none" w:sz="0" w:space="0" w:color="auto"/>
            <w:right w:val="none" w:sz="0" w:space="0" w:color="auto"/>
          </w:divBdr>
        </w:div>
        <w:div w:id="556935624">
          <w:marLeft w:val="0"/>
          <w:marRight w:val="0"/>
          <w:marTop w:val="0"/>
          <w:marBottom w:val="0"/>
          <w:divBdr>
            <w:top w:val="none" w:sz="0" w:space="0" w:color="auto"/>
            <w:left w:val="none" w:sz="0" w:space="0" w:color="auto"/>
            <w:bottom w:val="none" w:sz="0" w:space="0" w:color="auto"/>
            <w:right w:val="none" w:sz="0" w:space="0" w:color="auto"/>
          </w:divBdr>
        </w:div>
        <w:div w:id="616984184">
          <w:marLeft w:val="0"/>
          <w:marRight w:val="0"/>
          <w:marTop w:val="0"/>
          <w:marBottom w:val="0"/>
          <w:divBdr>
            <w:top w:val="none" w:sz="0" w:space="0" w:color="auto"/>
            <w:left w:val="none" w:sz="0" w:space="0" w:color="auto"/>
            <w:bottom w:val="none" w:sz="0" w:space="0" w:color="auto"/>
            <w:right w:val="none" w:sz="0" w:space="0" w:color="auto"/>
          </w:divBdr>
        </w:div>
        <w:div w:id="1091851321">
          <w:marLeft w:val="0"/>
          <w:marRight w:val="0"/>
          <w:marTop w:val="0"/>
          <w:marBottom w:val="0"/>
          <w:divBdr>
            <w:top w:val="none" w:sz="0" w:space="0" w:color="auto"/>
            <w:left w:val="none" w:sz="0" w:space="0" w:color="auto"/>
            <w:bottom w:val="none" w:sz="0" w:space="0" w:color="auto"/>
            <w:right w:val="none" w:sz="0" w:space="0" w:color="auto"/>
          </w:divBdr>
        </w:div>
        <w:div w:id="1105543011">
          <w:marLeft w:val="0"/>
          <w:marRight w:val="0"/>
          <w:marTop w:val="0"/>
          <w:marBottom w:val="0"/>
          <w:divBdr>
            <w:top w:val="none" w:sz="0" w:space="0" w:color="auto"/>
            <w:left w:val="none" w:sz="0" w:space="0" w:color="auto"/>
            <w:bottom w:val="none" w:sz="0" w:space="0" w:color="auto"/>
            <w:right w:val="none" w:sz="0" w:space="0" w:color="auto"/>
          </w:divBdr>
        </w:div>
        <w:div w:id="1491097881">
          <w:marLeft w:val="0"/>
          <w:marRight w:val="0"/>
          <w:marTop w:val="0"/>
          <w:marBottom w:val="0"/>
          <w:divBdr>
            <w:top w:val="none" w:sz="0" w:space="0" w:color="auto"/>
            <w:left w:val="none" w:sz="0" w:space="0" w:color="auto"/>
            <w:bottom w:val="none" w:sz="0" w:space="0" w:color="auto"/>
            <w:right w:val="none" w:sz="0" w:space="0" w:color="auto"/>
          </w:divBdr>
        </w:div>
      </w:divsChild>
    </w:div>
    <w:div w:id="2009551581">
      <w:bodyDiv w:val="1"/>
      <w:marLeft w:val="0"/>
      <w:marRight w:val="0"/>
      <w:marTop w:val="0"/>
      <w:marBottom w:val="0"/>
      <w:divBdr>
        <w:top w:val="none" w:sz="0" w:space="0" w:color="auto"/>
        <w:left w:val="none" w:sz="0" w:space="0" w:color="auto"/>
        <w:bottom w:val="none" w:sz="0" w:space="0" w:color="auto"/>
        <w:right w:val="none" w:sz="0" w:space="0" w:color="auto"/>
      </w:divBdr>
      <w:divsChild>
        <w:div w:id="2126801946">
          <w:marLeft w:val="0"/>
          <w:marRight w:val="0"/>
          <w:marTop w:val="0"/>
          <w:marBottom w:val="0"/>
          <w:divBdr>
            <w:top w:val="none" w:sz="0" w:space="0" w:color="auto"/>
            <w:left w:val="none" w:sz="0" w:space="0" w:color="auto"/>
            <w:bottom w:val="none" w:sz="0" w:space="0" w:color="auto"/>
            <w:right w:val="none" w:sz="0" w:space="0" w:color="auto"/>
          </w:divBdr>
        </w:div>
      </w:divsChild>
    </w:div>
    <w:div w:id="2015953093">
      <w:bodyDiv w:val="1"/>
      <w:marLeft w:val="0"/>
      <w:marRight w:val="0"/>
      <w:marTop w:val="0"/>
      <w:marBottom w:val="0"/>
      <w:divBdr>
        <w:top w:val="none" w:sz="0" w:space="0" w:color="auto"/>
        <w:left w:val="none" w:sz="0" w:space="0" w:color="auto"/>
        <w:bottom w:val="none" w:sz="0" w:space="0" w:color="auto"/>
        <w:right w:val="none" w:sz="0" w:space="0" w:color="auto"/>
      </w:divBdr>
      <w:divsChild>
        <w:div w:id="1020937461">
          <w:marLeft w:val="0"/>
          <w:marRight w:val="0"/>
          <w:marTop w:val="0"/>
          <w:marBottom w:val="0"/>
          <w:divBdr>
            <w:top w:val="none" w:sz="0" w:space="0" w:color="auto"/>
            <w:left w:val="none" w:sz="0" w:space="0" w:color="auto"/>
            <w:bottom w:val="none" w:sz="0" w:space="0" w:color="auto"/>
            <w:right w:val="none" w:sz="0" w:space="0" w:color="auto"/>
          </w:divBdr>
        </w:div>
      </w:divsChild>
    </w:div>
    <w:div w:id="2017686730">
      <w:bodyDiv w:val="1"/>
      <w:marLeft w:val="0"/>
      <w:marRight w:val="0"/>
      <w:marTop w:val="0"/>
      <w:marBottom w:val="0"/>
      <w:divBdr>
        <w:top w:val="none" w:sz="0" w:space="0" w:color="auto"/>
        <w:left w:val="none" w:sz="0" w:space="0" w:color="auto"/>
        <w:bottom w:val="none" w:sz="0" w:space="0" w:color="auto"/>
        <w:right w:val="none" w:sz="0" w:space="0" w:color="auto"/>
      </w:divBdr>
    </w:div>
    <w:div w:id="2018386776">
      <w:bodyDiv w:val="1"/>
      <w:marLeft w:val="0"/>
      <w:marRight w:val="0"/>
      <w:marTop w:val="0"/>
      <w:marBottom w:val="0"/>
      <w:divBdr>
        <w:top w:val="none" w:sz="0" w:space="0" w:color="auto"/>
        <w:left w:val="none" w:sz="0" w:space="0" w:color="auto"/>
        <w:bottom w:val="none" w:sz="0" w:space="0" w:color="auto"/>
        <w:right w:val="none" w:sz="0" w:space="0" w:color="auto"/>
      </w:divBdr>
      <w:divsChild>
        <w:div w:id="1685404022">
          <w:marLeft w:val="0"/>
          <w:marRight w:val="0"/>
          <w:marTop w:val="0"/>
          <w:marBottom w:val="0"/>
          <w:divBdr>
            <w:top w:val="none" w:sz="0" w:space="0" w:color="auto"/>
            <w:left w:val="none" w:sz="0" w:space="0" w:color="auto"/>
            <w:bottom w:val="none" w:sz="0" w:space="0" w:color="auto"/>
            <w:right w:val="none" w:sz="0" w:space="0" w:color="auto"/>
          </w:divBdr>
        </w:div>
      </w:divsChild>
    </w:div>
    <w:div w:id="2019118600">
      <w:bodyDiv w:val="1"/>
      <w:marLeft w:val="0"/>
      <w:marRight w:val="0"/>
      <w:marTop w:val="0"/>
      <w:marBottom w:val="0"/>
      <w:divBdr>
        <w:top w:val="none" w:sz="0" w:space="0" w:color="auto"/>
        <w:left w:val="none" w:sz="0" w:space="0" w:color="auto"/>
        <w:bottom w:val="none" w:sz="0" w:space="0" w:color="auto"/>
        <w:right w:val="none" w:sz="0" w:space="0" w:color="auto"/>
      </w:divBdr>
      <w:divsChild>
        <w:div w:id="299723854">
          <w:marLeft w:val="0"/>
          <w:marRight w:val="0"/>
          <w:marTop w:val="0"/>
          <w:marBottom w:val="0"/>
          <w:divBdr>
            <w:top w:val="none" w:sz="0" w:space="0" w:color="auto"/>
            <w:left w:val="none" w:sz="0" w:space="0" w:color="auto"/>
            <w:bottom w:val="none" w:sz="0" w:space="0" w:color="auto"/>
            <w:right w:val="none" w:sz="0" w:space="0" w:color="auto"/>
          </w:divBdr>
        </w:div>
        <w:div w:id="512575648">
          <w:marLeft w:val="0"/>
          <w:marRight w:val="0"/>
          <w:marTop w:val="0"/>
          <w:marBottom w:val="0"/>
          <w:divBdr>
            <w:top w:val="none" w:sz="0" w:space="0" w:color="auto"/>
            <w:left w:val="none" w:sz="0" w:space="0" w:color="auto"/>
            <w:bottom w:val="none" w:sz="0" w:space="0" w:color="auto"/>
            <w:right w:val="none" w:sz="0" w:space="0" w:color="auto"/>
          </w:divBdr>
        </w:div>
        <w:div w:id="987856260">
          <w:marLeft w:val="0"/>
          <w:marRight w:val="0"/>
          <w:marTop w:val="0"/>
          <w:marBottom w:val="0"/>
          <w:divBdr>
            <w:top w:val="none" w:sz="0" w:space="0" w:color="auto"/>
            <w:left w:val="none" w:sz="0" w:space="0" w:color="auto"/>
            <w:bottom w:val="none" w:sz="0" w:space="0" w:color="auto"/>
            <w:right w:val="none" w:sz="0" w:space="0" w:color="auto"/>
          </w:divBdr>
        </w:div>
        <w:div w:id="1097214805">
          <w:marLeft w:val="0"/>
          <w:marRight w:val="0"/>
          <w:marTop w:val="0"/>
          <w:marBottom w:val="0"/>
          <w:divBdr>
            <w:top w:val="none" w:sz="0" w:space="0" w:color="auto"/>
            <w:left w:val="none" w:sz="0" w:space="0" w:color="auto"/>
            <w:bottom w:val="none" w:sz="0" w:space="0" w:color="auto"/>
            <w:right w:val="none" w:sz="0" w:space="0" w:color="auto"/>
          </w:divBdr>
        </w:div>
        <w:div w:id="1113208621">
          <w:marLeft w:val="0"/>
          <w:marRight w:val="0"/>
          <w:marTop w:val="0"/>
          <w:marBottom w:val="0"/>
          <w:divBdr>
            <w:top w:val="none" w:sz="0" w:space="0" w:color="auto"/>
            <w:left w:val="none" w:sz="0" w:space="0" w:color="auto"/>
            <w:bottom w:val="none" w:sz="0" w:space="0" w:color="auto"/>
            <w:right w:val="none" w:sz="0" w:space="0" w:color="auto"/>
          </w:divBdr>
        </w:div>
        <w:div w:id="1428382892">
          <w:marLeft w:val="0"/>
          <w:marRight w:val="0"/>
          <w:marTop w:val="0"/>
          <w:marBottom w:val="0"/>
          <w:divBdr>
            <w:top w:val="none" w:sz="0" w:space="0" w:color="auto"/>
            <w:left w:val="none" w:sz="0" w:space="0" w:color="auto"/>
            <w:bottom w:val="none" w:sz="0" w:space="0" w:color="auto"/>
            <w:right w:val="none" w:sz="0" w:space="0" w:color="auto"/>
          </w:divBdr>
        </w:div>
        <w:div w:id="1734427223">
          <w:marLeft w:val="0"/>
          <w:marRight w:val="0"/>
          <w:marTop w:val="0"/>
          <w:marBottom w:val="0"/>
          <w:divBdr>
            <w:top w:val="none" w:sz="0" w:space="0" w:color="auto"/>
            <w:left w:val="none" w:sz="0" w:space="0" w:color="auto"/>
            <w:bottom w:val="none" w:sz="0" w:space="0" w:color="auto"/>
            <w:right w:val="none" w:sz="0" w:space="0" w:color="auto"/>
          </w:divBdr>
        </w:div>
      </w:divsChild>
    </w:div>
    <w:div w:id="2024628329">
      <w:bodyDiv w:val="1"/>
      <w:marLeft w:val="0"/>
      <w:marRight w:val="0"/>
      <w:marTop w:val="0"/>
      <w:marBottom w:val="0"/>
      <w:divBdr>
        <w:top w:val="none" w:sz="0" w:space="0" w:color="auto"/>
        <w:left w:val="none" w:sz="0" w:space="0" w:color="auto"/>
        <w:bottom w:val="none" w:sz="0" w:space="0" w:color="auto"/>
        <w:right w:val="none" w:sz="0" w:space="0" w:color="auto"/>
      </w:divBdr>
    </w:div>
    <w:div w:id="2026976053">
      <w:bodyDiv w:val="1"/>
      <w:marLeft w:val="0"/>
      <w:marRight w:val="0"/>
      <w:marTop w:val="0"/>
      <w:marBottom w:val="0"/>
      <w:divBdr>
        <w:top w:val="none" w:sz="0" w:space="0" w:color="auto"/>
        <w:left w:val="none" w:sz="0" w:space="0" w:color="auto"/>
        <w:bottom w:val="none" w:sz="0" w:space="0" w:color="auto"/>
        <w:right w:val="none" w:sz="0" w:space="0" w:color="auto"/>
      </w:divBdr>
      <w:divsChild>
        <w:div w:id="423112607">
          <w:marLeft w:val="0"/>
          <w:marRight w:val="0"/>
          <w:marTop w:val="0"/>
          <w:marBottom w:val="0"/>
          <w:divBdr>
            <w:top w:val="none" w:sz="0" w:space="0" w:color="auto"/>
            <w:left w:val="none" w:sz="0" w:space="0" w:color="auto"/>
            <w:bottom w:val="none" w:sz="0" w:space="0" w:color="auto"/>
            <w:right w:val="none" w:sz="0" w:space="0" w:color="auto"/>
          </w:divBdr>
        </w:div>
      </w:divsChild>
    </w:div>
    <w:div w:id="2028016217">
      <w:bodyDiv w:val="1"/>
      <w:marLeft w:val="0"/>
      <w:marRight w:val="0"/>
      <w:marTop w:val="0"/>
      <w:marBottom w:val="0"/>
      <w:divBdr>
        <w:top w:val="none" w:sz="0" w:space="0" w:color="auto"/>
        <w:left w:val="none" w:sz="0" w:space="0" w:color="auto"/>
        <w:bottom w:val="none" w:sz="0" w:space="0" w:color="auto"/>
        <w:right w:val="none" w:sz="0" w:space="0" w:color="auto"/>
      </w:divBdr>
      <w:divsChild>
        <w:div w:id="540628839">
          <w:marLeft w:val="0"/>
          <w:marRight w:val="0"/>
          <w:marTop w:val="0"/>
          <w:marBottom w:val="0"/>
          <w:divBdr>
            <w:top w:val="none" w:sz="0" w:space="0" w:color="auto"/>
            <w:left w:val="none" w:sz="0" w:space="0" w:color="auto"/>
            <w:bottom w:val="none" w:sz="0" w:space="0" w:color="auto"/>
            <w:right w:val="none" w:sz="0" w:space="0" w:color="auto"/>
          </w:divBdr>
        </w:div>
        <w:div w:id="476343457">
          <w:marLeft w:val="0"/>
          <w:marRight w:val="0"/>
          <w:marTop w:val="0"/>
          <w:marBottom w:val="0"/>
          <w:divBdr>
            <w:top w:val="none" w:sz="0" w:space="0" w:color="auto"/>
            <w:left w:val="none" w:sz="0" w:space="0" w:color="auto"/>
            <w:bottom w:val="none" w:sz="0" w:space="0" w:color="auto"/>
            <w:right w:val="none" w:sz="0" w:space="0" w:color="auto"/>
          </w:divBdr>
        </w:div>
        <w:div w:id="160583949">
          <w:marLeft w:val="0"/>
          <w:marRight w:val="0"/>
          <w:marTop w:val="0"/>
          <w:marBottom w:val="0"/>
          <w:divBdr>
            <w:top w:val="none" w:sz="0" w:space="0" w:color="auto"/>
            <w:left w:val="none" w:sz="0" w:space="0" w:color="auto"/>
            <w:bottom w:val="none" w:sz="0" w:space="0" w:color="auto"/>
            <w:right w:val="none" w:sz="0" w:space="0" w:color="auto"/>
          </w:divBdr>
        </w:div>
      </w:divsChild>
    </w:div>
    <w:div w:id="2030981942">
      <w:bodyDiv w:val="1"/>
      <w:marLeft w:val="0"/>
      <w:marRight w:val="0"/>
      <w:marTop w:val="0"/>
      <w:marBottom w:val="0"/>
      <w:divBdr>
        <w:top w:val="none" w:sz="0" w:space="0" w:color="auto"/>
        <w:left w:val="none" w:sz="0" w:space="0" w:color="auto"/>
        <w:bottom w:val="none" w:sz="0" w:space="0" w:color="auto"/>
        <w:right w:val="none" w:sz="0" w:space="0" w:color="auto"/>
      </w:divBdr>
    </w:div>
    <w:div w:id="2031754130">
      <w:bodyDiv w:val="1"/>
      <w:marLeft w:val="0"/>
      <w:marRight w:val="0"/>
      <w:marTop w:val="0"/>
      <w:marBottom w:val="0"/>
      <w:divBdr>
        <w:top w:val="none" w:sz="0" w:space="0" w:color="auto"/>
        <w:left w:val="none" w:sz="0" w:space="0" w:color="auto"/>
        <w:bottom w:val="none" w:sz="0" w:space="0" w:color="auto"/>
        <w:right w:val="none" w:sz="0" w:space="0" w:color="auto"/>
      </w:divBdr>
      <w:divsChild>
        <w:div w:id="1185360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06469">
              <w:marLeft w:val="0"/>
              <w:marRight w:val="0"/>
              <w:marTop w:val="0"/>
              <w:marBottom w:val="0"/>
              <w:divBdr>
                <w:top w:val="none" w:sz="0" w:space="0" w:color="auto"/>
                <w:left w:val="none" w:sz="0" w:space="0" w:color="auto"/>
                <w:bottom w:val="none" w:sz="0" w:space="0" w:color="auto"/>
                <w:right w:val="none" w:sz="0" w:space="0" w:color="auto"/>
              </w:divBdr>
              <w:divsChild>
                <w:div w:id="173036330">
                  <w:marLeft w:val="0"/>
                  <w:marRight w:val="0"/>
                  <w:marTop w:val="0"/>
                  <w:marBottom w:val="0"/>
                  <w:divBdr>
                    <w:top w:val="none" w:sz="0" w:space="0" w:color="auto"/>
                    <w:left w:val="none" w:sz="0" w:space="0" w:color="auto"/>
                    <w:bottom w:val="none" w:sz="0" w:space="0" w:color="auto"/>
                    <w:right w:val="none" w:sz="0" w:space="0" w:color="auto"/>
                  </w:divBdr>
                  <w:divsChild>
                    <w:div w:id="744036114">
                      <w:marLeft w:val="0"/>
                      <w:marRight w:val="0"/>
                      <w:marTop w:val="0"/>
                      <w:marBottom w:val="0"/>
                      <w:divBdr>
                        <w:top w:val="none" w:sz="0" w:space="0" w:color="auto"/>
                        <w:left w:val="none" w:sz="0" w:space="0" w:color="auto"/>
                        <w:bottom w:val="none" w:sz="0" w:space="0" w:color="auto"/>
                        <w:right w:val="none" w:sz="0" w:space="0" w:color="auto"/>
                      </w:divBdr>
                      <w:divsChild>
                        <w:div w:id="1031225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7077786">
                              <w:marLeft w:val="0"/>
                              <w:marRight w:val="0"/>
                              <w:marTop w:val="0"/>
                              <w:marBottom w:val="0"/>
                              <w:divBdr>
                                <w:top w:val="none" w:sz="0" w:space="0" w:color="auto"/>
                                <w:left w:val="none" w:sz="0" w:space="0" w:color="auto"/>
                                <w:bottom w:val="none" w:sz="0" w:space="0" w:color="auto"/>
                                <w:right w:val="none" w:sz="0" w:space="0" w:color="auto"/>
                              </w:divBdr>
                              <w:divsChild>
                                <w:div w:id="930546999">
                                  <w:marLeft w:val="0"/>
                                  <w:marRight w:val="0"/>
                                  <w:marTop w:val="0"/>
                                  <w:marBottom w:val="0"/>
                                  <w:divBdr>
                                    <w:top w:val="none" w:sz="0" w:space="0" w:color="auto"/>
                                    <w:left w:val="none" w:sz="0" w:space="0" w:color="auto"/>
                                    <w:bottom w:val="none" w:sz="0" w:space="0" w:color="auto"/>
                                    <w:right w:val="none" w:sz="0" w:space="0" w:color="auto"/>
                                  </w:divBdr>
                                  <w:divsChild>
                                    <w:div w:id="6140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19933">
                                          <w:marLeft w:val="0"/>
                                          <w:marRight w:val="0"/>
                                          <w:marTop w:val="0"/>
                                          <w:marBottom w:val="0"/>
                                          <w:divBdr>
                                            <w:top w:val="none" w:sz="0" w:space="0" w:color="auto"/>
                                            <w:left w:val="none" w:sz="0" w:space="0" w:color="auto"/>
                                            <w:bottom w:val="none" w:sz="0" w:space="0" w:color="auto"/>
                                            <w:right w:val="none" w:sz="0" w:space="0" w:color="auto"/>
                                          </w:divBdr>
                                          <w:divsChild>
                                            <w:div w:id="326595546">
                                              <w:marLeft w:val="0"/>
                                              <w:marRight w:val="0"/>
                                              <w:marTop w:val="0"/>
                                              <w:marBottom w:val="0"/>
                                              <w:divBdr>
                                                <w:top w:val="none" w:sz="0" w:space="0" w:color="auto"/>
                                                <w:left w:val="none" w:sz="0" w:space="0" w:color="auto"/>
                                                <w:bottom w:val="none" w:sz="0" w:space="0" w:color="auto"/>
                                                <w:right w:val="none" w:sz="0" w:space="0" w:color="auto"/>
                                              </w:divBdr>
                                              <w:divsChild>
                                                <w:div w:id="4790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251901">
                                                      <w:marLeft w:val="0"/>
                                                      <w:marRight w:val="0"/>
                                                      <w:marTop w:val="0"/>
                                                      <w:marBottom w:val="0"/>
                                                      <w:divBdr>
                                                        <w:top w:val="none" w:sz="0" w:space="0" w:color="auto"/>
                                                        <w:left w:val="none" w:sz="0" w:space="0" w:color="auto"/>
                                                        <w:bottom w:val="none" w:sz="0" w:space="0" w:color="auto"/>
                                                        <w:right w:val="none" w:sz="0" w:space="0" w:color="auto"/>
                                                      </w:divBdr>
                                                      <w:divsChild>
                                                        <w:div w:id="9719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2340922">
      <w:bodyDiv w:val="1"/>
      <w:marLeft w:val="0"/>
      <w:marRight w:val="0"/>
      <w:marTop w:val="0"/>
      <w:marBottom w:val="0"/>
      <w:divBdr>
        <w:top w:val="none" w:sz="0" w:space="0" w:color="auto"/>
        <w:left w:val="none" w:sz="0" w:space="0" w:color="auto"/>
        <w:bottom w:val="none" w:sz="0" w:space="0" w:color="auto"/>
        <w:right w:val="none" w:sz="0" w:space="0" w:color="auto"/>
      </w:divBdr>
    </w:div>
    <w:div w:id="2032680269">
      <w:bodyDiv w:val="1"/>
      <w:marLeft w:val="0"/>
      <w:marRight w:val="0"/>
      <w:marTop w:val="0"/>
      <w:marBottom w:val="0"/>
      <w:divBdr>
        <w:top w:val="none" w:sz="0" w:space="0" w:color="auto"/>
        <w:left w:val="none" w:sz="0" w:space="0" w:color="auto"/>
        <w:bottom w:val="none" w:sz="0" w:space="0" w:color="auto"/>
        <w:right w:val="none" w:sz="0" w:space="0" w:color="auto"/>
      </w:divBdr>
    </w:div>
    <w:div w:id="2032998438">
      <w:bodyDiv w:val="1"/>
      <w:marLeft w:val="0"/>
      <w:marRight w:val="0"/>
      <w:marTop w:val="0"/>
      <w:marBottom w:val="0"/>
      <w:divBdr>
        <w:top w:val="none" w:sz="0" w:space="0" w:color="auto"/>
        <w:left w:val="none" w:sz="0" w:space="0" w:color="auto"/>
        <w:bottom w:val="none" w:sz="0" w:space="0" w:color="auto"/>
        <w:right w:val="none" w:sz="0" w:space="0" w:color="auto"/>
      </w:divBdr>
    </w:div>
    <w:div w:id="2033601787">
      <w:bodyDiv w:val="1"/>
      <w:marLeft w:val="0"/>
      <w:marRight w:val="0"/>
      <w:marTop w:val="0"/>
      <w:marBottom w:val="0"/>
      <w:divBdr>
        <w:top w:val="none" w:sz="0" w:space="0" w:color="auto"/>
        <w:left w:val="none" w:sz="0" w:space="0" w:color="auto"/>
        <w:bottom w:val="none" w:sz="0" w:space="0" w:color="auto"/>
        <w:right w:val="none" w:sz="0" w:space="0" w:color="auto"/>
      </w:divBdr>
      <w:divsChild>
        <w:div w:id="1052853580">
          <w:marLeft w:val="0"/>
          <w:marRight w:val="0"/>
          <w:marTop w:val="0"/>
          <w:marBottom w:val="0"/>
          <w:divBdr>
            <w:top w:val="none" w:sz="0" w:space="0" w:color="auto"/>
            <w:left w:val="none" w:sz="0" w:space="0" w:color="auto"/>
            <w:bottom w:val="none" w:sz="0" w:space="0" w:color="auto"/>
            <w:right w:val="none" w:sz="0" w:space="0" w:color="auto"/>
          </w:divBdr>
          <w:divsChild>
            <w:div w:id="228077226">
              <w:marLeft w:val="0"/>
              <w:marRight w:val="0"/>
              <w:marTop w:val="210"/>
              <w:marBottom w:val="0"/>
              <w:divBdr>
                <w:top w:val="none" w:sz="0" w:space="0" w:color="auto"/>
                <w:left w:val="none" w:sz="0" w:space="0" w:color="auto"/>
                <w:bottom w:val="single" w:sz="6" w:space="0" w:color="E5E3E3"/>
                <w:right w:val="none" w:sz="0" w:space="0" w:color="auto"/>
              </w:divBdr>
              <w:divsChild>
                <w:div w:id="752313608">
                  <w:marLeft w:val="0"/>
                  <w:marRight w:val="0"/>
                  <w:marTop w:val="0"/>
                  <w:marBottom w:val="0"/>
                  <w:divBdr>
                    <w:top w:val="none" w:sz="0" w:space="0" w:color="auto"/>
                    <w:left w:val="none" w:sz="0" w:space="0" w:color="auto"/>
                    <w:bottom w:val="none" w:sz="0" w:space="0" w:color="auto"/>
                    <w:right w:val="none" w:sz="0" w:space="0" w:color="auto"/>
                  </w:divBdr>
                  <w:divsChild>
                    <w:div w:id="1946619983">
                      <w:marLeft w:val="0"/>
                      <w:marRight w:val="0"/>
                      <w:marTop w:val="0"/>
                      <w:marBottom w:val="0"/>
                      <w:divBdr>
                        <w:top w:val="none" w:sz="0" w:space="0" w:color="auto"/>
                        <w:left w:val="none" w:sz="0" w:space="0" w:color="auto"/>
                        <w:bottom w:val="none" w:sz="0" w:space="0" w:color="auto"/>
                        <w:right w:val="none" w:sz="0" w:space="0" w:color="auto"/>
                      </w:divBdr>
                      <w:divsChild>
                        <w:div w:id="9951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934656">
          <w:marLeft w:val="0"/>
          <w:marRight w:val="0"/>
          <w:marTop w:val="0"/>
          <w:marBottom w:val="0"/>
          <w:divBdr>
            <w:top w:val="none" w:sz="0" w:space="0" w:color="auto"/>
            <w:left w:val="none" w:sz="0" w:space="0" w:color="auto"/>
            <w:bottom w:val="none" w:sz="0" w:space="0" w:color="auto"/>
            <w:right w:val="none" w:sz="0" w:space="0" w:color="auto"/>
          </w:divBdr>
          <w:divsChild>
            <w:div w:id="1794522893">
              <w:marLeft w:val="0"/>
              <w:marRight w:val="0"/>
              <w:marTop w:val="0"/>
              <w:marBottom w:val="0"/>
              <w:divBdr>
                <w:top w:val="none" w:sz="0" w:space="0" w:color="auto"/>
                <w:left w:val="none" w:sz="0" w:space="0" w:color="auto"/>
                <w:bottom w:val="none" w:sz="0" w:space="0" w:color="auto"/>
                <w:right w:val="none" w:sz="0" w:space="0" w:color="auto"/>
              </w:divBdr>
              <w:divsChild>
                <w:div w:id="302740060">
                  <w:marLeft w:val="0"/>
                  <w:marRight w:val="0"/>
                  <w:marTop w:val="0"/>
                  <w:marBottom w:val="0"/>
                  <w:divBdr>
                    <w:top w:val="none" w:sz="0" w:space="0" w:color="auto"/>
                    <w:left w:val="none" w:sz="0" w:space="0" w:color="auto"/>
                    <w:bottom w:val="none" w:sz="0" w:space="0" w:color="auto"/>
                    <w:right w:val="none" w:sz="0" w:space="0" w:color="auto"/>
                  </w:divBdr>
                  <w:divsChild>
                    <w:div w:id="1307205022">
                      <w:marLeft w:val="0"/>
                      <w:marRight w:val="0"/>
                      <w:marTop w:val="0"/>
                      <w:marBottom w:val="0"/>
                      <w:divBdr>
                        <w:top w:val="none" w:sz="0" w:space="0" w:color="auto"/>
                        <w:left w:val="none" w:sz="0" w:space="0" w:color="auto"/>
                        <w:bottom w:val="none" w:sz="0" w:space="0" w:color="auto"/>
                        <w:right w:val="none" w:sz="0" w:space="0" w:color="auto"/>
                      </w:divBdr>
                      <w:divsChild>
                        <w:div w:id="169755284">
                          <w:marLeft w:val="0"/>
                          <w:marRight w:val="0"/>
                          <w:marTop w:val="0"/>
                          <w:marBottom w:val="0"/>
                          <w:divBdr>
                            <w:top w:val="none" w:sz="0" w:space="0" w:color="auto"/>
                            <w:left w:val="none" w:sz="0" w:space="0" w:color="auto"/>
                            <w:bottom w:val="none" w:sz="0" w:space="0" w:color="auto"/>
                            <w:right w:val="none" w:sz="0" w:space="0" w:color="auto"/>
                          </w:divBdr>
                          <w:divsChild>
                            <w:div w:id="1667198215">
                              <w:marLeft w:val="0"/>
                              <w:marRight w:val="0"/>
                              <w:marTop w:val="0"/>
                              <w:marBottom w:val="0"/>
                              <w:divBdr>
                                <w:top w:val="none" w:sz="0" w:space="0" w:color="auto"/>
                                <w:left w:val="none" w:sz="0" w:space="0" w:color="auto"/>
                                <w:bottom w:val="none" w:sz="0" w:space="0" w:color="auto"/>
                                <w:right w:val="none" w:sz="0" w:space="0" w:color="auto"/>
                              </w:divBdr>
                              <w:divsChild>
                                <w:div w:id="1816875783">
                                  <w:marLeft w:val="0"/>
                                  <w:marRight w:val="0"/>
                                  <w:marTop w:val="0"/>
                                  <w:marBottom w:val="0"/>
                                  <w:divBdr>
                                    <w:top w:val="none" w:sz="0" w:space="0" w:color="auto"/>
                                    <w:left w:val="none" w:sz="0" w:space="0" w:color="auto"/>
                                    <w:bottom w:val="none" w:sz="0" w:space="0" w:color="auto"/>
                                    <w:right w:val="none" w:sz="0" w:space="0" w:color="auto"/>
                                  </w:divBdr>
                                  <w:divsChild>
                                    <w:div w:id="762068155">
                                      <w:marLeft w:val="0"/>
                                      <w:marRight w:val="0"/>
                                      <w:marTop w:val="0"/>
                                      <w:marBottom w:val="0"/>
                                      <w:divBdr>
                                        <w:top w:val="none" w:sz="0" w:space="0" w:color="auto"/>
                                        <w:left w:val="none" w:sz="0" w:space="0" w:color="auto"/>
                                        <w:bottom w:val="none" w:sz="0" w:space="0" w:color="auto"/>
                                        <w:right w:val="none" w:sz="0" w:space="0" w:color="auto"/>
                                      </w:divBdr>
                                      <w:divsChild>
                                        <w:div w:id="1313561678">
                                          <w:marLeft w:val="0"/>
                                          <w:marRight w:val="0"/>
                                          <w:marTop w:val="0"/>
                                          <w:marBottom w:val="0"/>
                                          <w:divBdr>
                                            <w:top w:val="none" w:sz="0" w:space="0" w:color="auto"/>
                                            <w:left w:val="none" w:sz="0" w:space="0" w:color="auto"/>
                                            <w:bottom w:val="none" w:sz="0" w:space="0" w:color="auto"/>
                                            <w:right w:val="none" w:sz="0" w:space="0" w:color="auto"/>
                                          </w:divBdr>
                                          <w:divsChild>
                                            <w:div w:id="1255437053">
                                              <w:marLeft w:val="0"/>
                                              <w:marRight w:val="0"/>
                                              <w:marTop w:val="0"/>
                                              <w:marBottom w:val="0"/>
                                              <w:divBdr>
                                                <w:top w:val="none" w:sz="0" w:space="0" w:color="auto"/>
                                                <w:left w:val="none" w:sz="0" w:space="0" w:color="auto"/>
                                                <w:bottom w:val="none" w:sz="0" w:space="0" w:color="auto"/>
                                                <w:right w:val="none" w:sz="0" w:space="0" w:color="auto"/>
                                              </w:divBdr>
                                              <w:divsChild>
                                                <w:div w:id="452670963">
                                                  <w:marLeft w:val="0"/>
                                                  <w:marRight w:val="0"/>
                                                  <w:marTop w:val="0"/>
                                                  <w:marBottom w:val="0"/>
                                                  <w:divBdr>
                                                    <w:top w:val="none" w:sz="0" w:space="0" w:color="auto"/>
                                                    <w:left w:val="none" w:sz="0" w:space="0" w:color="auto"/>
                                                    <w:bottom w:val="none" w:sz="0" w:space="0" w:color="auto"/>
                                                    <w:right w:val="none" w:sz="0" w:space="0" w:color="auto"/>
                                                  </w:divBdr>
                                                  <w:divsChild>
                                                    <w:div w:id="590239159">
                                                      <w:marLeft w:val="0"/>
                                                      <w:marRight w:val="0"/>
                                                      <w:marTop w:val="0"/>
                                                      <w:marBottom w:val="0"/>
                                                      <w:divBdr>
                                                        <w:top w:val="none" w:sz="0" w:space="0" w:color="auto"/>
                                                        <w:left w:val="none" w:sz="0" w:space="0" w:color="auto"/>
                                                        <w:bottom w:val="none" w:sz="0" w:space="0" w:color="auto"/>
                                                        <w:right w:val="none" w:sz="0" w:space="0" w:color="auto"/>
                                                      </w:divBdr>
                                                    </w:div>
                                                    <w:div w:id="186329542">
                                                      <w:marLeft w:val="0"/>
                                                      <w:marRight w:val="0"/>
                                                      <w:marTop w:val="0"/>
                                                      <w:marBottom w:val="0"/>
                                                      <w:divBdr>
                                                        <w:top w:val="none" w:sz="0" w:space="0" w:color="auto"/>
                                                        <w:left w:val="none" w:sz="0" w:space="0" w:color="auto"/>
                                                        <w:bottom w:val="none" w:sz="0" w:space="0" w:color="auto"/>
                                                        <w:right w:val="none" w:sz="0" w:space="0" w:color="auto"/>
                                                      </w:divBdr>
                                                      <w:divsChild>
                                                        <w:div w:id="115030741">
                                                          <w:marLeft w:val="0"/>
                                                          <w:marRight w:val="0"/>
                                                          <w:marTop w:val="0"/>
                                                          <w:marBottom w:val="0"/>
                                                          <w:divBdr>
                                                            <w:top w:val="none" w:sz="0" w:space="0" w:color="auto"/>
                                                            <w:left w:val="none" w:sz="0" w:space="0" w:color="auto"/>
                                                            <w:bottom w:val="none" w:sz="0" w:space="0" w:color="auto"/>
                                                            <w:right w:val="none" w:sz="0" w:space="0" w:color="auto"/>
                                                          </w:divBdr>
                                                          <w:divsChild>
                                                            <w:div w:id="1864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5062">
                                              <w:marLeft w:val="0"/>
                                              <w:marRight w:val="0"/>
                                              <w:marTop w:val="0"/>
                                              <w:marBottom w:val="0"/>
                                              <w:divBdr>
                                                <w:top w:val="none" w:sz="0" w:space="0" w:color="auto"/>
                                                <w:left w:val="none" w:sz="0" w:space="0" w:color="auto"/>
                                                <w:bottom w:val="none" w:sz="0" w:space="0" w:color="auto"/>
                                                <w:right w:val="none" w:sz="0" w:space="0" w:color="auto"/>
                                              </w:divBdr>
                                              <w:divsChild>
                                                <w:div w:id="1769423166">
                                                  <w:marLeft w:val="0"/>
                                                  <w:marRight w:val="0"/>
                                                  <w:marTop w:val="0"/>
                                                  <w:marBottom w:val="0"/>
                                                  <w:divBdr>
                                                    <w:top w:val="none" w:sz="0" w:space="0" w:color="auto"/>
                                                    <w:left w:val="none" w:sz="0" w:space="0" w:color="auto"/>
                                                    <w:bottom w:val="none" w:sz="0" w:space="0" w:color="auto"/>
                                                    <w:right w:val="none" w:sz="0" w:space="0" w:color="auto"/>
                                                  </w:divBdr>
                                                  <w:divsChild>
                                                    <w:div w:id="659893494">
                                                      <w:marLeft w:val="0"/>
                                                      <w:marRight w:val="0"/>
                                                      <w:marTop w:val="0"/>
                                                      <w:marBottom w:val="0"/>
                                                      <w:divBdr>
                                                        <w:top w:val="none" w:sz="0" w:space="0" w:color="auto"/>
                                                        <w:left w:val="none" w:sz="0" w:space="0" w:color="auto"/>
                                                        <w:bottom w:val="none" w:sz="0" w:space="0" w:color="auto"/>
                                                        <w:right w:val="none" w:sz="0" w:space="0" w:color="auto"/>
                                                      </w:divBdr>
                                                      <w:divsChild>
                                                        <w:div w:id="1410420042">
                                                          <w:marLeft w:val="0"/>
                                                          <w:marRight w:val="0"/>
                                                          <w:marTop w:val="0"/>
                                                          <w:marBottom w:val="0"/>
                                                          <w:divBdr>
                                                            <w:top w:val="single" w:sz="6" w:space="1" w:color="DDDDDD"/>
                                                            <w:left w:val="single" w:sz="6" w:space="2" w:color="DDDDDD"/>
                                                            <w:bottom w:val="single" w:sz="6" w:space="1" w:color="DDDDDD"/>
                                                            <w:right w:val="single" w:sz="6" w:space="0" w:color="DDDDDD"/>
                                                          </w:divBdr>
                                                          <w:divsChild>
                                                            <w:div w:id="34699288">
                                                              <w:marLeft w:val="0"/>
                                                              <w:marRight w:val="0"/>
                                                              <w:marTop w:val="0"/>
                                                              <w:marBottom w:val="0"/>
                                                              <w:divBdr>
                                                                <w:top w:val="none" w:sz="0" w:space="0" w:color="auto"/>
                                                                <w:left w:val="none" w:sz="0" w:space="0" w:color="auto"/>
                                                                <w:bottom w:val="none" w:sz="0" w:space="0" w:color="auto"/>
                                                                <w:right w:val="single" w:sz="6" w:space="0" w:color="D9D9D9"/>
                                                              </w:divBdr>
                                                              <w:divsChild>
                                                                <w:div w:id="20644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559963">
                              <w:marLeft w:val="0"/>
                              <w:marRight w:val="0"/>
                              <w:marTop w:val="300"/>
                              <w:marBottom w:val="0"/>
                              <w:divBdr>
                                <w:top w:val="none" w:sz="0" w:space="0" w:color="auto"/>
                                <w:left w:val="none" w:sz="0" w:space="0" w:color="auto"/>
                                <w:bottom w:val="none" w:sz="0" w:space="0" w:color="auto"/>
                                <w:right w:val="none" w:sz="0" w:space="0" w:color="auto"/>
                              </w:divBdr>
                              <w:divsChild>
                                <w:div w:id="1054086096">
                                  <w:marLeft w:val="0"/>
                                  <w:marRight w:val="0"/>
                                  <w:marTop w:val="0"/>
                                  <w:marBottom w:val="0"/>
                                  <w:divBdr>
                                    <w:top w:val="none" w:sz="0" w:space="0" w:color="auto"/>
                                    <w:left w:val="none" w:sz="0" w:space="0" w:color="auto"/>
                                    <w:bottom w:val="none" w:sz="0" w:space="0" w:color="auto"/>
                                    <w:right w:val="none" w:sz="0" w:space="0" w:color="auto"/>
                                  </w:divBdr>
                                  <w:divsChild>
                                    <w:div w:id="1649673952">
                                      <w:marLeft w:val="0"/>
                                      <w:marRight w:val="0"/>
                                      <w:marTop w:val="0"/>
                                      <w:marBottom w:val="0"/>
                                      <w:divBdr>
                                        <w:top w:val="none" w:sz="0" w:space="0" w:color="auto"/>
                                        <w:left w:val="none" w:sz="0" w:space="0" w:color="auto"/>
                                        <w:bottom w:val="none" w:sz="0" w:space="0" w:color="auto"/>
                                        <w:right w:val="none" w:sz="0" w:space="0" w:color="auto"/>
                                      </w:divBdr>
                                      <w:divsChild>
                                        <w:div w:id="1516843276">
                                          <w:marLeft w:val="0"/>
                                          <w:marRight w:val="0"/>
                                          <w:marTop w:val="0"/>
                                          <w:marBottom w:val="0"/>
                                          <w:divBdr>
                                            <w:top w:val="none" w:sz="0" w:space="0" w:color="auto"/>
                                            <w:left w:val="none" w:sz="0" w:space="0" w:color="auto"/>
                                            <w:bottom w:val="none" w:sz="0" w:space="0" w:color="auto"/>
                                            <w:right w:val="none" w:sz="0" w:space="0" w:color="auto"/>
                                          </w:divBdr>
                                        </w:div>
                                        <w:div w:id="536360280">
                                          <w:marLeft w:val="0"/>
                                          <w:marRight w:val="0"/>
                                          <w:marTop w:val="0"/>
                                          <w:marBottom w:val="0"/>
                                          <w:divBdr>
                                            <w:top w:val="none" w:sz="0" w:space="0" w:color="auto"/>
                                            <w:left w:val="none" w:sz="0" w:space="0" w:color="auto"/>
                                            <w:bottom w:val="none" w:sz="0" w:space="0" w:color="auto"/>
                                            <w:right w:val="none" w:sz="0" w:space="0" w:color="auto"/>
                                          </w:divBdr>
                                        </w:div>
                                        <w:div w:id="2083797053">
                                          <w:marLeft w:val="0"/>
                                          <w:marRight w:val="0"/>
                                          <w:marTop w:val="0"/>
                                          <w:marBottom w:val="0"/>
                                          <w:divBdr>
                                            <w:top w:val="none" w:sz="0" w:space="0" w:color="auto"/>
                                            <w:left w:val="none" w:sz="0" w:space="0" w:color="auto"/>
                                            <w:bottom w:val="none" w:sz="0" w:space="0" w:color="auto"/>
                                            <w:right w:val="none" w:sz="0" w:space="0" w:color="auto"/>
                                          </w:divBdr>
                                        </w:div>
                                        <w:div w:id="151415858">
                                          <w:marLeft w:val="0"/>
                                          <w:marRight w:val="0"/>
                                          <w:marTop w:val="0"/>
                                          <w:marBottom w:val="0"/>
                                          <w:divBdr>
                                            <w:top w:val="none" w:sz="0" w:space="0" w:color="auto"/>
                                            <w:left w:val="none" w:sz="0" w:space="0" w:color="auto"/>
                                            <w:bottom w:val="none" w:sz="0" w:space="0" w:color="auto"/>
                                            <w:right w:val="none" w:sz="0" w:space="0" w:color="auto"/>
                                          </w:divBdr>
                                        </w:div>
                                        <w:div w:id="1410158292">
                                          <w:marLeft w:val="0"/>
                                          <w:marRight w:val="0"/>
                                          <w:marTop w:val="0"/>
                                          <w:marBottom w:val="0"/>
                                          <w:divBdr>
                                            <w:top w:val="none" w:sz="0" w:space="0" w:color="auto"/>
                                            <w:left w:val="none" w:sz="0" w:space="0" w:color="auto"/>
                                            <w:bottom w:val="none" w:sz="0" w:space="0" w:color="auto"/>
                                            <w:right w:val="none" w:sz="0" w:space="0" w:color="auto"/>
                                          </w:divBdr>
                                        </w:div>
                                        <w:div w:id="1043990865">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189419">
      <w:bodyDiv w:val="1"/>
      <w:marLeft w:val="0"/>
      <w:marRight w:val="0"/>
      <w:marTop w:val="0"/>
      <w:marBottom w:val="0"/>
      <w:divBdr>
        <w:top w:val="none" w:sz="0" w:space="0" w:color="auto"/>
        <w:left w:val="none" w:sz="0" w:space="0" w:color="auto"/>
        <w:bottom w:val="none" w:sz="0" w:space="0" w:color="auto"/>
        <w:right w:val="none" w:sz="0" w:space="0" w:color="auto"/>
      </w:divBdr>
      <w:divsChild>
        <w:div w:id="799999857">
          <w:marLeft w:val="0"/>
          <w:marRight w:val="0"/>
          <w:marTop w:val="0"/>
          <w:marBottom w:val="0"/>
          <w:divBdr>
            <w:top w:val="none" w:sz="0" w:space="0" w:color="auto"/>
            <w:left w:val="none" w:sz="0" w:space="0" w:color="auto"/>
            <w:bottom w:val="none" w:sz="0" w:space="0" w:color="auto"/>
            <w:right w:val="none" w:sz="0" w:space="0" w:color="auto"/>
          </w:divBdr>
          <w:divsChild>
            <w:div w:id="406463028">
              <w:marLeft w:val="0"/>
              <w:marRight w:val="0"/>
              <w:marTop w:val="0"/>
              <w:marBottom w:val="0"/>
              <w:divBdr>
                <w:top w:val="none" w:sz="0" w:space="0" w:color="auto"/>
                <w:left w:val="none" w:sz="0" w:space="0" w:color="auto"/>
                <w:bottom w:val="none" w:sz="0" w:space="0" w:color="auto"/>
                <w:right w:val="none" w:sz="0" w:space="0" w:color="auto"/>
              </w:divBdr>
              <w:divsChild>
                <w:div w:id="739401769">
                  <w:marLeft w:val="0"/>
                  <w:marRight w:val="0"/>
                  <w:marTop w:val="0"/>
                  <w:marBottom w:val="0"/>
                  <w:divBdr>
                    <w:top w:val="none" w:sz="0" w:space="0" w:color="auto"/>
                    <w:left w:val="none" w:sz="0" w:space="0" w:color="auto"/>
                    <w:bottom w:val="none" w:sz="0" w:space="0" w:color="auto"/>
                    <w:right w:val="none" w:sz="0" w:space="0" w:color="auto"/>
                  </w:divBdr>
                  <w:divsChild>
                    <w:div w:id="1233005619">
                      <w:marLeft w:val="0"/>
                      <w:marRight w:val="0"/>
                      <w:marTop w:val="0"/>
                      <w:marBottom w:val="0"/>
                      <w:divBdr>
                        <w:top w:val="none" w:sz="0" w:space="0" w:color="auto"/>
                        <w:left w:val="none" w:sz="0" w:space="0" w:color="auto"/>
                        <w:bottom w:val="none" w:sz="0" w:space="0" w:color="auto"/>
                        <w:right w:val="none" w:sz="0" w:space="0" w:color="auto"/>
                      </w:divBdr>
                      <w:divsChild>
                        <w:div w:id="1204488214">
                          <w:marLeft w:val="0"/>
                          <w:marRight w:val="0"/>
                          <w:marTop w:val="0"/>
                          <w:marBottom w:val="0"/>
                          <w:divBdr>
                            <w:top w:val="none" w:sz="0" w:space="0" w:color="auto"/>
                            <w:left w:val="none" w:sz="0" w:space="0" w:color="auto"/>
                            <w:bottom w:val="none" w:sz="0" w:space="0" w:color="auto"/>
                            <w:right w:val="none" w:sz="0" w:space="0" w:color="auto"/>
                          </w:divBdr>
                          <w:divsChild>
                            <w:div w:id="433406772">
                              <w:marLeft w:val="0"/>
                              <w:marRight w:val="0"/>
                              <w:marTop w:val="240"/>
                              <w:marBottom w:val="240"/>
                              <w:divBdr>
                                <w:top w:val="none" w:sz="0" w:space="0" w:color="auto"/>
                                <w:left w:val="none" w:sz="0" w:space="0" w:color="auto"/>
                                <w:bottom w:val="none" w:sz="0" w:space="0" w:color="auto"/>
                                <w:right w:val="none" w:sz="0" w:space="0" w:color="auto"/>
                              </w:divBdr>
                              <w:divsChild>
                                <w:div w:id="483938597">
                                  <w:marLeft w:val="0"/>
                                  <w:marRight w:val="0"/>
                                  <w:marTop w:val="0"/>
                                  <w:marBottom w:val="0"/>
                                  <w:divBdr>
                                    <w:top w:val="none" w:sz="0" w:space="0" w:color="auto"/>
                                    <w:left w:val="none" w:sz="0" w:space="0" w:color="auto"/>
                                    <w:bottom w:val="none" w:sz="0" w:space="0" w:color="auto"/>
                                    <w:right w:val="none" w:sz="0" w:space="0" w:color="auto"/>
                                  </w:divBdr>
                                  <w:divsChild>
                                    <w:div w:id="14477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157747">
      <w:bodyDiv w:val="1"/>
      <w:marLeft w:val="0"/>
      <w:marRight w:val="0"/>
      <w:marTop w:val="0"/>
      <w:marBottom w:val="0"/>
      <w:divBdr>
        <w:top w:val="none" w:sz="0" w:space="0" w:color="auto"/>
        <w:left w:val="none" w:sz="0" w:space="0" w:color="auto"/>
        <w:bottom w:val="none" w:sz="0" w:space="0" w:color="auto"/>
        <w:right w:val="none" w:sz="0" w:space="0" w:color="auto"/>
      </w:divBdr>
      <w:divsChild>
        <w:div w:id="497500525">
          <w:marLeft w:val="0"/>
          <w:marRight w:val="0"/>
          <w:marTop w:val="0"/>
          <w:marBottom w:val="0"/>
          <w:divBdr>
            <w:top w:val="none" w:sz="0" w:space="0" w:color="auto"/>
            <w:left w:val="none" w:sz="0" w:space="0" w:color="auto"/>
            <w:bottom w:val="none" w:sz="0" w:space="0" w:color="auto"/>
            <w:right w:val="none" w:sz="0" w:space="0" w:color="auto"/>
          </w:divBdr>
        </w:div>
        <w:div w:id="153764473">
          <w:marLeft w:val="0"/>
          <w:marRight w:val="0"/>
          <w:marTop w:val="0"/>
          <w:marBottom w:val="0"/>
          <w:divBdr>
            <w:top w:val="none" w:sz="0" w:space="0" w:color="auto"/>
            <w:left w:val="none" w:sz="0" w:space="0" w:color="auto"/>
            <w:bottom w:val="none" w:sz="0" w:space="0" w:color="auto"/>
            <w:right w:val="none" w:sz="0" w:space="0" w:color="auto"/>
          </w:divBdr>
        </w:div>
        <w:div w:id="690108525">
          <w:marLeft w:val="0"/>
          <w:marRight w:val="0"/>
          <w:marTop w:val="0"/>
          <w:marBottom w:val="0"/>
          <w:divBdr>
            <w:top w:val="none" w:sz="0" w:space="0" w:color="auto"/>
            <w:left w:val="none" w:sz="0" w:space="0" w:color="auto"/>
            <w:bottom w:val="none" w:sz="0" w:space="0" w:color="auto"/>
            <w:right w:val="none" w:sz="0" w:space="0" w:color="auto"/>
          </w:divBdr>
        </w:div>
        <w:div w:id="1400591326">
          <w:marLeft w:val="0"/>
          <w:marRight w:val="0"/>
          <w:marTop w:val="0"/>
          <w:marBottom w:val="0"/>
          <w:divBdr>
            <w:top w:val="none" w:sz="0" w:space="0" w:color="auto"/>
            <w:left w:val="none" w:sz="0" w:space="0" w:color="auto"/>
            <w:bottom w:val="none" w:sz="0" w:space="0" w:color="auto"/>
            <w:right w:val="none" w:sz="0" w:space="0" w:color="auto"/>
          </w:divBdr>
        </w:div>
        <w:div w:id="94518977">
          <w:marLeft w:val="0"/>
          <w:marRight w:val="0"/>
          <w:marTop w:val="0"/>
          <w:marBottom w:val="0"/>
          <w:divBdr>
            <w:top w:val="none" w:sz="0" w:space="0" w:color="auto"/>
            <w:left w:val="none" w:sz="0" w:space="0" w:color="auto"/>
            <w:bottom w:val="none" w:sz="0" w:space="0" w:color="auto"/>
            <w:right w:val="none" w:sz="0" w:space="0" w:color="auto"/>
          </w:divBdr>
        </w:div>
        <w:div w:id="318269773">
          <w:marLeft w:val="0"/>
          <w:marRight w:val="0"/>
          <w:marTop w:val="0"/>
          <w:marBottom w:val="0"/>
          <w:divBdr>
            <w:top w:val="none" w:sz="0" w:space="0" w:color="auto"/>
            <w:left w:val="none" w:sz="0" w:space="0" w:color="auto"/>
            <w:bottom w:val="none" w:sz="0" w:space="0" w:color="auto"/>
            <w:right w:val="none" w:sz="0" w:space="0" w:color="auto"/>
          </w:divBdr>
        </w:div>
        <w:div w:id="1391222158">
          <w:marLeft w:val="0"/>
          <w:marRight w:val="0"/>
          <w:marTop w:val="0"/>
          <w:marBottom w:val="0"/>
          <w:divBdr>
            <w:top w:val="none" w:sz="0" w:space="0" w:color="auto"/>
            <w:left w:val="none" w:sz="0" w:space="0" w:color="auto"/>
            <w:bottom w:val="none" w:sz="0" w:space="0" w:color="auto"/>
            <w:right w:val="none" w:sz="0" w:space="0" w:color="auto"/>
          </w:divBdr>
        </w:div>
        <w:div w:id="710304715">
          <w:marLeft w:val="0"/>
          <w:marRight w:val="0"/>
          <w:marTop w:val="0"/>
          <w:marBottom w:val="0"/>
          <w:divBdr>
            <w:top w:val="none" w:sz="0" w:space="0" w:color="auto"/>
            <w:left w:val="none" w:sz="0" w:space="0" w:color="auto"/>
            <w:bottom w:val="none" w:sz="0" w:space="0" w:color="auto"/>
            <w:right w:val="none" w:sz="0" w:space="0" w:color="auto"/>
          </w:divBdr>
        </w:div>
        <w:div w:id="2044281529">
          <w:marLeft w:val="0"/>
          <w:marRight w:val="0"/>
          <w:marTop w:val="0"/>
          <w:marBottom w:val="0"/>
          <w:divBdr>
            <w:top w:val="none" w:sz="0" w:space="0" w:color="auto"/>
            <w:left w:val="none" w:sz="0" w:space="0" w:color="auto"/>
            <w:bottom w:val="none" w:sz="0" w:space="0" w:color="auto"/>
            <w:right w:val="none" w:sz="0" w:space="0" w:color="auto"/>
          </w:divBdr>
        </w:div>
        <w:div w:id="1574660515">
          <w:marLeft w:val="0"/>
          <w:marRight w:val="0"/>
          <w:marTop w:val="0"/>
          <w:marBottom w:val="0"/>
          <w:divBdr>
            <w:top w:val="none" w:sz="0" w:space="0" w:color="auto"/>
            <w:left w:val="none" w:sz="0" w:space="0" w:color="auto"/>
            <w:bottom w:val="none" w:sz="0" w:space="0" w:color="auto"/>
            <w:right w:val="none" w:sz="0" w:space="0" w:color="auto"/>
          </w:divBdr>
        </w:div>
        <w:div w:id="677579097">
          <w:marLeft w:val="0"/>
          <w:marRight w:val="0"/>
          <w:marTop w:val="0"/>
          <w:marBottom w:val="0"/>
          <w:divBdr>
            <w:top w:val="none" w:sz="0" w:space="0" w:color="auto"/>
            <w:left w:val="none" w:sz="0" w:space="0" w:color="auto"/>
            <w:bottom w:val="none" w:sz="0" w:space="0" w:color="auto"/>
            <w:right w:val="none" w:sz="0" w:space="0" w:color="auto"/>
          </w:divBdr>
        </w:div>
        <w:div w:id="845561659">
          <w:marLeft w:val="0"/>
          <w:marRight w:val="0"/>
          <w:marTop w:val="0"/>
          <w:marBottom w:val="0"/>
          <w:divBdr>
            <w:top w:val="none" w:sz="0" w:space="0" w:color="auto"/>
            <w:left w:val="none" w:sz="0" w:space="0" w:color="auto"/>
            <w:bottom w:val="none" w:sz="0" w:space="0" w:color="auto"/>
            <w:right w:val="none" w:sz="0" w:space="0" w:color="auto"/>
          </w:divBdr>
        </w:div>
        <w:div w:id="1381323356">
          <w:marLeft w:val="0"/>
          <w:marRight w:val="0"/>
          <w:marTop w:val="0"/>
          <w:marBottom w:val="0"/>
          <w:divBdr>
            <w:top w:val="none" w:sz="0" w:space="0" w:color="auto"/>
            <w:left w:val="none" w:sz="0" w:space="0" w:color="auto"/>
            <w:bottom w:val="none" w:sz="0" w:space="0" w:color="auto"/>
            <w:right w:val="none" w:sz="0" w:space="0" w:color="auto"/>
          </w:divBdr>
        </w:div>
        <w:div w:id="819659421">
          <w:marLeft w:val="0"/>
          <w:marRight w:val="0"/>
          <w:marTop w:val="0"/>
          <w:marBottom w:val="0"/>
          <w:divBdr>
            <w:top w:val="none" w:sz="0" w:space="0" w:color="auto"/>
            <w:left w:val="none" w:sz="0" w:space="0" w:color="auto"/>
            <w:bottom w:val="none" w:sz="0" w:space="0" w:color="auto"/>
            <w:right w:val="none" w:sz="0" w:space="0" w:color="auto"/>
          </w:divBdr>
        </w:div>
        <w:div w:id="1252665647">
          <w:marLeft w:val="0"/>
          <w:marRight w:val="0"/>
          <w:marTop w:val="0"/>
          <w:marBottom w:val="0"/>
          <w:divBdr>
            <w:top w:val="none" w:sz="0" w:space="0" w:color="auto"/>
            <w:left w:val="none" w:sz="0" w:space="0" w:color="auto"/>
            <w:bottom w:val="none" w:sz="0" w:space="0" w:color="auto"/>
            <w:right w:val="none" w:sz="0" w:space="0" w:color="auto"/>
          </w:divBdr>
        </w:div>
      </w:divsChild>
    </w:div>
    <w:div w:id="2038190869">
      <w:bodyDiv w:val="1"/>
      <w:marLeft w:val="0"/>
      <w:marRight w:val="0"/>
      <w:marTop w:val="0"/>
      <w:marBottom w:val="0"/>
      <w:divBdr>
        <w:top w:val="none" w:sz="0" w:space="0" w:color="auto"/>
        <w:left w:val="none" w:sz="0" w:space="0" w:color="auto"/>
        <w:bottom w:val="none" w:sz="0" w:space="0" w:color="auto"/>
        <w:right w:val="none" w:sz="0" w:space="0" w:color="auto"/>
      </w:divBdr>
      <w:divsChild>
        <w:div w:id="269555678">
          <w:marLeft w:val="0"/>
          <w:marRight w:val="0"/>
          <w:marTop w:val="0"/>
          <w:marBottom w:val="0"/>
          <w:divBdr>
            <w:top w:val="none" w:sz="0" w:space="0" w:color="auto"/>
            <w:left w:val="none" w:sz="0" w:space="0" w:color="auto"/>
            <w:bottom w:val="none" w:sz="0" w:space="0" w:color="auto"/>
            <w:right w:val="none" w:sz="0" w:space="0" w:color="auto"/>
          </w:divBdr>
        </w:div>
        <w:div w:id="335111216">
          <w:marLeft w:val="0"/>
          <w:marRight w:val="0"/>
          <w:marTop w:val="0"/>
          <w:marBottom w:val="0"/>
          <w:divBdr>
            <w:top w:val="none" w:sz="0" w:space="0" w:color="auto"/>
            <w:left w:val="none" w:sz="0" w:space="0" w:color="auto"/>
            <w:bottom w:val="none" w:sz="0" w:space="0" w:color="auto"/>
            <w:right w:val="none" w:sz="0" w:space="0" w:color="auto"/>
          </w:divBdr>
        </w:div>
        <w:div w:id="388235727">
          <w:marLeft w:val="0"/>
          <w:marRight w:val="0"/>
          <w:marTop w:val="0"/>
          <w:marBottom w:val="0"/>
          <w:divBdr>
            <w:top w:val="none" w:sz="0" w:space="0" w:color="auto"/>
            <w:left w:val="none" w:sz="0" w:space="0" w:color="auto"/>
            <w:bottom w:val="none" w:sz="0" w:space="0" w:color="auto"/>
            <w:right w:val="none" w:sz="0" w:space="0" w:color="auto"/>
          </w:divBdr>
        </w:div>
        <w:div w:id="708996814">
          <w:marLeft w:val="0"/>
          <w:marRight w:val="0"/>
          <w:marTop w:val="0"/>
          <w:marBottom w:val="0"/>
          <w:divBdr>
            <w:top w:val="none" w:sz="0" w:space="0" w:color="auto"/>
            <w:left w:val="none" w:sz="0" w:space="0" w:color="auto"/>
            <w:bottom w:val="none" w:sz="0" w:space="0" w:color="auto"/>
            <w:right w:val="none" w:sz="0" w:space="0" w:color="auto"/>
          </w:divBdr>
        </w:div>
        <w:div w:id="969744473">
          <w:marLeft w:val="0"/>
          <w:marRight w:val="0"/>
          <w:marTop w:val="0"/>
          <w:marBottom w:val="0"/>
          <w:divBdr>
            <w:top w:val="none" w:sz="0" w:space="0" w:color="auto"/>
            <w:left w:val="none" w:sz="0" w:space="0" w:color="auto"/>
            <w:bottom w:val="none" w:sz="0" w:space="0" w:color="auto"/>
            <w:right w:val="none" w:sz="0" w:space="0" w:color="auto"/>
          </w:divBdr>
        </w:div>
        <w:div w:id="1078213021">
          <w:marLeft w:val="0"/>
          <w:marRight w:val="0"/>
          <w:marTop w:val="0"/>
          <w:marBottom w:val="0"/>
          <w:divBdr>
            <w:top w:val="none" w:sz="0" w:space="0" w:color="auto"/>
            <w:left w:val="none" w:sz="0" w:space="0" w:color="auto"/>
            <w:bottom w:val="none" w:sz="0" w:space="0" w:color="auto"/>
            <w:right w:val="none" w:sz="0" w:space="0" w:color="auto"/>
          </w:divBdr>
        </w:div>
        <w:div w:id="1105267334">
          <w:marLeft w:val="0"/>
          <w:marRight w:val="0"/>
          <w:marTop w:val="0"/>
          <w:marBottom w:val="0"/>
          <w:divBdr>
            <w:top w:val="none" w:sz="0" w:space="0" w:color="auto"/>
            <w:left w:val="none" w:sz="0" w:space="0" w:color="auto"/>
            <w:bottom w:val="none" w:sz="0" w:space="0" w:color="auto"/>
            <w:right w:val="none" w:sz="0" w:space="0" w:color="auto"/>
          </w:divBdr>
        </w:div>
        <w:div w:id="1122845203">
          <w:marLeft w:val="0"/>
          <w:marRight w:val="0"/>
          <w:marTop w:val="0"/>
          <w:marBottom w:val="0"/>
          <w:divBdr>
            <w:top w:val="none" w:sz="0" w:space="0" w:color="auto"/>
            <w:left w:val="none" w:sz="0" w:space="0" w:color="auto"/>
            <w:bottom w:val="none" w:sz="0" w:space="0" w:color="auto"/>
            <w:right w:val="none" w:sz="0" w:space="0" w:color="auto"/>
          </w:divBdr>
        </w:div>
        <w:div w:id="1170683903">
          <w:marLeft w:val="0"/>
          <w:marRight w:val="0"/>
          <w:marTop w:val="0"/>
          <w:marBottom w:val="0"/>
          <w:divBdr>
            <w:top w:val="none" w:sz="0" w:space="0" w:color="auto"/>
            <w:left w:val="none" w:sz="0" w:space="0" w:color="auto"/>
            <w:bottom w:val="none" w:sz="0" w:space="0" w:color="auto"/>
            <w:right w:val="none" w:sz="0" w:space="0" w:color="auto"/>
          </w:divBdr>
        </w:div>
        <w:div w:id="1384603322">
          <w:marLeft w:val="0"/>
          <w:marRight w:val="0"/>
          <w:marTop w:val="0"/>
          <w:marBottom w:val="0"/>
          <w:divBdr>
            <w:top w:val="none" w:sz="0" w:space="0" w:color="auto"/>
            <w:left w:val="none" w:sz="0" w:space="0" w:color="auto"/>
            <w:bottom w:val="none" w:sz="0" w:space="0" w:color="auto"/>
            <w:right w:val="none" w:sz="0" w:space="0" w:color="auto"/>
          </w:divBdr>
        </w:div>
        <w:div w:id="1749618893">
          <w:marLeft w:val="0"/>
          <w:marRight w:val="0"/>
          <w:marTop w:val="0"/>
          <w:marBottom w:val="0"/>
          <w:divBdr>
            <w:top w:val="none" w:sz="0" w:space="0" w:color="auto"/>
            <w:left w:val="none" w:sz="0" w:space="0" w:color="auto"/>
            <w:bottom w:val="none" w:sz="0" w:space="0" w:color="auto"/>
            <w:right w:val="none" w:sz="0" w:space="0" w:color="auto"/>
          </w:divBdr>
        </w:div>
        <w:div w:id="2024430918">
          <w:marLeft w:val="0"/>
          <w:marRight w:val="0"/>
          <w:marTop w:val="0"/>
          <w:marBottom w:val="0"/>
          <w:divBdr>
            <w:top w:val="none" w:sz="0" w:space="0" w:color="auto"/>
            <w:left w:val="none" w:sz="0" w:space="0" w:color="auto"/>
            <w:bottom w:val="none" w:sz="0" w:space="0" w:color="auto"/>
            <w:right w:val="none" w:sz="0" w:space="0" w:color="auto"/>
          </w:divBdr>
        </w:div>
        <w:div w:id="2114133130">
          <w:marLeft w:val="0"/>
          <w:marRight w:val="0"/>
          <w:marTop w:val="0"/>
          <w:marBottom w:val="0"/>
          <w:divBdr>
            <w:top w:val="none" w:sz="0" w:space="0" w:color="auto"/>
            <w:left w:val="none" w:sz="0" w:space="0" w:color="auto"/>
            <w:bottom w:val="none" w:sz="0" w:space="0" w:color="auto"/>
            <w:right w:val="none" w:sz="0" w:space="0" w:color="auto"/>
          </w:divBdr>
        </w:div>
      </w:divsChild>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 w:id="2043943006">
      <w:bodyDiv w:val="1"/>
      <w:marLeft w:val="0"/>
      <w:marRight w:val="0"/>
      <w:marTop w:val="0"/>
      <w:marBottom w:val="0"/>
      <w:divBdr>
        <w:top w:val="none" w:sz="0" w:space="0" w:color="auto"/>
        <w:left w:val="none" w:sz="0" w:space="0" w:color="auto"/>
        <w:bottom w:val="none" w:sz="0" w:space="0" w:color="auto"/>
        <w:right w:val="none" w:sz="0" w:space="0" w:color="auto"/>
      </w:divBdr>
      <w:divsChild>
        <w:div w:id="1915120547">
          <w:marLeft w:val="0"/>
          <w:marRight w:val="0"/>
          <w:marTop w:val="0"/>
          <w:marBottom w:val="0"/>
          <w:divBdr>
            <w:top w:val="none" w:sz="0" w:space="0" w:color="auto"/>
            <w:left w:val="none" w:sz="0" w:space="0" w:color="auto"/>
            <w:bottom w:val="none" w:sz="0" w:space="0" w:color="auto"/>
            <w:right w:val="none" w:sz="0" w:space="0" w:color="auto"/>
          </w:divBdr>
        </w:div>
      </w:divsChild>
    </w:div>
    <w:div w:id="2050490789">
      <w:bodyDiv w:val="1"/>
      <w:marLeft w:val="0"/>
      <w:marRight w:val="0"/>
      <w:marTop w:val="0"/>
      <w:marBottom w:val="0"/>
      <w:divBdr>
        <w:top w:val="none" w:sz="0" w:space="0" w:color="auto"/>
        <w:left w:val="none" w:sz="0" w:space="0" w:color="auto"/>
        <w:bottom w:val="none" w:sz="0" w:space="0" w:color="auto"/>
        <w:right w:val="none" w:sz="0" w:space="0" w:color="auto"/>
      </w:divBdr>
      <w:divsChild>
        <w:div w:id="1950812003">
          <w:marLeft w:val="0"/>
          <w:marRight w:val="0"/>
          <w:marTop w:val="0"/>
          <w:marBottom w:val="0"/>
          <w:divBdr>
            <w:top w:val="none" w:sz="0" w:space="0" w:color="auto"/>
            <w:left w:val="none" w:sz="0" w:space="0" w:color="auto"/>
            <w:bottom w:val="none" w:sz="0" w:space="0" w:color="auto"/>
            <w:right w:val="none" w:sz="0" w:space="0" w:color="auto"/>
          </w:divBdr>
          <w:divsChild>
            <w:div w:id="510291925">
              <w:marLeft w:val="0"/>
              <w:marRight w:val="0"/>
              <w:marTop w:val="0"/>
              <w:marBottom w:val="0"/>
              <w:divBdr>
                <w:top w:val="none" w:sz="0" w:space="0" w:color="auto"/>
                <w:left w:val="none" w:sz="0" w:space="0" w:color="auto"/>
                <w:bottom w:val="none" w:sz="0" w:space="0" w:color="auto"/>
                <w:right w:val="none" w:sz="0" w:space="0" w:color="auto"/>
              </w:divBdr>
              <w:divsChild>
                <w:div w:id="264504418">
                  <w:marLeft w:val="0"/>
                  <w:marRight w:val="0"/>
                  <w:marTop w:val="0"/>
                  <w:marBottom w:val="0"/>
                  <w:divBdr>
                    <w:top w:val="none" w:sz="0" w:space="0" w:color="auto"/>
                    <w:left w:val="none" w:sz="0" w:space="0" w:color="auto"/>
                    <w:bottom w:val="none" w:sz="0" w:space="0" w:color="auto"/>
                    <w:right w:val="none" w:sz="0" w:space="0" w:color="auto"/>
                  </w:divBdr>
                  <w:divsChild>
                    <w:div w:id="1789274135">
                      <w:marLeft w:val="0"/>
                      <w:marRight w:val="0"/>
                      <w:marTop w:val="0"/>
                      <w:marBottom w:val="0"/>
                      <w:divBdr>
                        <w:top w:val="none" w:sz="0" w:space="0" w:color="auto"/>
                        <w:left w:val="none" w:sz="0" w:space="0" w:color="auto"/>
                        <w:bottom w:val="none" w:sz="0" w:space="0" w:color="auto"/>
                        <w:right w:val="none" w:sz="0" w:space="0" w:color="auto"/>
                      </w:divBdr>
                      <w:divsChild>
                        <w:div w:id="1842550371">
                          <w:marLeft w:val="0"/>
                          <w:marRight w:val="0"/>
                          <w:marTop w:val="0"/>
                          <w:marBottom w:val="0"/>
                          <w:divBdr>
                            <w:top w:val="none" w:sz="0" w:space="0" w:color="auto"/>
                            <w:left w:val="none" w:sz="0" w:space="0" w:color="auto"/>
                            <w:bottom w:val="none" w:sz="0" w:space="0" w:color="auto"/>
                            <w:right w:val="none" w:sz="0" w:space="0" w:color="auto"/>
                          </w:divBdr>
                          <w:divsChild>
                            <w:div w:id="960380595">
                              <w:marLeft w:val="0"/>
                              <w:marRight w:val="0"/>
                              <w:marTop w:val="0"/>
                              <w:marBottom w:val="0"/>
                              <w:divBdr>
                                <w:top w:val="none" w:sz="0" w:space="0" w:color="auto"/>
                                <w:left w:val="none" w:sz="0" w:space="0" w:color="auto"/>
                                <w:bottom w:val="none" w:sz="0" w:space="0" w:color="auto"/>
                                <w:right w:val="none" w:sz="0" w:space="0" w:color="auto"/>
                              </w:divBdr>
                              <w:divsChild>
                                <w:div w:id="485898515">
                                  <w:marLeft w:val="0"/>
                                  <w:marRight w:val="0"/>
                                  <w:marTop w:val="240"/>
                                  <w:marBottom w:val="240"/>
                                  <w:divBdr>
                                    <w:top w:val="none" w:sz="0" w:space="0" w:color="auto"/>
                                    <w:left w:val="none" w:sz="0" w:space="0" w:color="auto"/>
                                    <w:bottom w:val="none" w:sz="0" w:space="0" w:color="auto"/>
                                    <w:right w:val="none" w:sz="0" w:space="0" w:color="auto"/>
                                  </w:divBdr>
                                  <w:divsChild>
                                    <w:div w:id="15433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835227">
      <w:bodyDiv w:val="1"/>
      <w:marLeft w:val="0"/>
      <w:marRight w:val="0"/>
      <w:marTop w:val="0"/>
      <w:marBottom w:val="0"/>
      <w:divBdr>
        <w:top w:val="none" w:sz="0" w:space="0" w:color="auto"/>
        <w:left w:val="none" w:sz="0" w:space="0" w:color="auto"/>
        <w:bottom w:val="none" w:sz="0" w:space="0" w:color="auto"/>
        <w:right w:val="none" w:sz="0" w:space="0" w:color="auto"/>
      </w:divBdr>
    </w:div>
    <w:div w:id="2050910887">
      <w:bodyDiv w:val="1"/>
      <w:marLeft w:val="0"/>
      <w:marRight w:val="0"/>
      <w:marTop w:val="0"/>
      <w:marBottom w:val="0"/>
      <w:divBdr>
        <w:top w:val="none" w:sz="0" w:space="0" w:color="auto"/>
        <w:left w:val="none" w:sz="0" w:space="0" w:color="auto"/>
        <w:bottom w:val="none" w:sz="0" w:space="0" w:color="auto"/>
        <w:right w:val="none" w:sz="0" w:space="0" w:color="auto"/>
      </w:divBdr>
      <w:divsChild>
        <w:div w:id="1781022881">
          <w:marLeft w:val="0"/>
          <w:marRight w:val="0"/>
          <w:marTop w:val="0"/>
          <w:marBottom w:val="0"/>
          <w:divBdr>
            <w:top w:val="none" w:sz="0" w:space="0" w:color="auto"/>
            <w:left w:val="none" w:sz="0" w:space="0" w:color="auto"/>
            <w:bottom w:val="none" w:sz="0" w:space="0" w:color="auto"/>
            <w:right w:val="none" w:sz="0" w:space="0" w:color="auto"/>
          </w:divBdr>
        </w:div>
      </w:divsChild>
    </w:div>
    <w:div w:id="2053262671">
      <w:bodyDiv w:val="1"/>
      <w:marLeft w:val="0"/>
      <w:marRight w:val="0"/>
      <w:marTop w:val="0"/>
      <w:marBottom w:val="0"/>
      <w:divBdr>
        <w:top w:val="none" w:sz="0" w:space="0" w:color="auto"/>
        <w:left w:val="none" w:sz="0" w:space="0" w:color="auto"/>
        <w:bottom w:val="none" w:sz="0" w:space="0" w:color="auto"/>
        <w:right w:val="none" w:sz="0" w:space="0" w:color="auto"/>
      </w:divBdr>
      <w:divsChild>
        <w:div w:id="1881093737">
          <w:marLeft w:val="0"/>
          <w:marRight w:val="0"/>
          <w:marTop w:val="0"/>
          <w:marBottom w:val="0"/>
          <w:divBdr>
            <w:top w:val="none" w:sz="0" w:space="0" w:color="auto"/>
            <w:left w:val="none" w:sz="0" w:space="0" w:color="auto"/>
            <w:bottom w:val="none" w:sz="0" w:space="0" w:color="auto"/>
            <w:right w:val="none" w:sz="0" w:space="0" w:color="auto"/>
          </w:divBdr>
          <w:divsChild>
            <w:div w:id="613171374">
              <w:marLeft w:val="0"/>
              <w:marRight w:val="0"/>
              <w:marTop w:val="0"/>
              <w:marBottom w:val="0"/>
              <w:divBdr>
                <w:top w:val="none" w:sz="0" w:space="0" w:color="auto"/>
                <w:left w:val="none" w:sz="0" w:space="0" w:color="auto"/>
                <w:bottom w:val="none" w:sz="0" w:space="0" w:color="auto"/>
                <w:right w:val="none" w:sz="0" w:space="0" w:color="auto"/>
              </w:divBdr>
            </w:div>
            <w:div w:id="1334988299">
              <w:marLeft w:val="0"/>
              <w:marRight w:val="0"/>
              <w:marTop w:val="0"/>
              <w:marBottom w:val="0"/>
              <w:divBdr>
                <w:top w:val="none" w:sz="0" w:space="0" w:color="auto"/>
                <w:left w:val="none" w:sz="0" w:space="0" w:color="auto"/>
                <w:bottom w:val="none" w:sz="0" w:space="0" w:color="auto"/>
                <w:right w:val="none" w:sz="0" w:space="0" w:color="auto"/>
              </w:divBdr>
            </w:div>
          </w:divsChild>
        </w:div>
        <w:div w:id="1986474476">
          <w:marLeft w:val="0"/>
          <w:marRight w:val="0"/>
          <w:marTop w:val="0"/>
          <w:marBottom w:val="0"/>
          <w:divBdr>
            <w:top w:val="none" w:sz="0" w:space="0" w:color="auto"/>
            <w:left w:val="none" w:sz="0" w:space="0" w:color="auto"/>
            <w:bottom w:val="none" w:sz="0" w:space="0" w:color="auto"/>
            <w:right w:val="none" w:sz="0" w:space="0" w:color="auto"/>
          </w:divBdr>
        </w:div>
      </w:divsChild>
    </w:div>
    <w:div w:id="2054160441">
      <w:bodyDiv w:val="1"/>
      <w:marLeft w:val="0"/>
      <w:marRight w:val="0"/>
      <w:marTop w:val="0"/>
      <w:marBottom w:val="0"/>
      <w:divBdr>
        <w:top w:val="none" w:sz="0" w:space="0" w:color="auto"/>
        <w:left w:val="none" w:sz="0" w:space="0" w:color="auto"/>
        <w:bottom w:val="none" w:sz="0" w:space="0" w:color="auto"/>
        <w:right w:val="none" w:sz="0" w:space="0" w:color="auto"/>
      </w:divBdr>
    </w:div>
    <w:div w:id="2057969930">
      <w:bodyDiv w:val="1"/>
      <w:marLeft w:val="0"/>
      <w:marRight w:val="0"/>
      <w:marTop w:val="0"/>
      <w:marBottom w:val="0"/>
      <w:divBdr>
        <w:top w:val="none" w:sz="0" w:space="0" w:color="auto"/>
        <w:left w:val="none" w:sz="0" w:space="0" w:color="auto"/>
        <w:bottom w:val="none" w:sz="0" w:space="0" w:color="auto"/>
        <w:right w:val="none" w:sz="0" w:space="0" w:color="auto"/>
      </w:divBdr>
    </w:div>
    <w:div w:id="2060738474">
      <w:bodyDiv w:val="1"/>
      <w:marLeft w:val="0"/>
      <w:marRight w:val="0"/>
      <w:marTop w:val="0"/>
      <w:marBottom w:val="0"/>
      <w:divBdr>
        <w:top w:val="none" w:sz="0" w:space="0" w:color="auto"/>
        <w:left w:val="none" w:sz="0" w:space="0" w:color="auto"/>
        <w:bottom w:val="none" w:sz="0" w:space="0" w:color="auto"/>
        <w:right w:val="none" w:sz="0" w:space="0" w:color="auto"/>
      </w:divBdr>
    </w:div>
    <w:div w:id="2061853582">
      <w:bodyDiv w:val="1"/>
      <w:marLeft w:val="0"/>
      <w:marRight w:val="0"/>
      <w:marTop w:val="0"/>
      <w:marBottom w:val="0"/>
      <w:divBdr>
        <w:top w:val="none" w:sz="0" w:space="0" w:color="auto"/>
        <w:left w:val="none" w:sz="0" w:space="0" w:color="auto"/>
        <w:bottom w:val="none" w:sz="0" w:space="0" w:color="auto"/>
        <w:right w:val="none" w:sz="0" w:space="0" w:color="auto"/>
      </w:divBdr>
      <w:divsChild>
        <w:div w:id="618953131">
          <w:marLeft w:val="0"/>
          <w:marRight w:val="0"/>
          <w:marTop w:val="0"/>
          <w:marBottom w:val="0"/>
          <w:divBdr>
            <w:top w:val="none" w:sz="0" w:space="0" w:color="auto"/>
            <w:left w:val="none" w:sz="0" w:space="0" w:color="auto"/>
            <w:bottom w:val="none" w:sz="0" w:space="0" w:color="auto"/>
            <w:right w:val="none" w:sz="0" w:space="0" w:color="auto"/>
          </w:divBdr>
        </w:div>
        <w:div w:id="1295133549">
          <w:marLeft w:val="0"/>
          <w:marRight w:val="0"/>
          <w:marTop w:val="0"/>
          <w:marBottom w:val="0"/>
          <w:divBdr>
            <w:top w:val="none" w:sz="0" w:space="0" w:color="auto"/>
            <w:left w:val="none" w:sz="0" w:space="0" w:color="auto"/>
            <w:bottom w:val="none" w:sz="0" w:space="0" w:color="auto"/>
            <w:right w:val="none" w:sz="0" w:space="0" w:color="auto"/>
          </w:divBdr>
        </w:div>
      </w:divsChild>
    </w:div>
    <w:div w:id="2063016115">
      <w:bodyDiv w:val="1"/>
      <w:marLeft w:val="0"/>
      <w:marRight w:val="0"/>
      <w:marTop w:val="0"/>
      <w:marBottom w:val="0"/>
      <w:divBdr>
        <w:top w:val="none" w:sz="0" w:space="0" w:color="auto"/>
        <w:left w:val="none" w:sz="0" w:space="0" w:color="auto"/>
        <w:bottom w:val="none" w:sz="0" w:space="0" w:color="auto"/>
        <w:right w:val="none" w:sz="0" w:space="0" w:color="auto"/>
      </w:divBdr>
      <w:divsChild>
        <w:div w:id="443037286">
          <w:marLeft w:val="0"/>
          <w:marRight w:val="0"/>
          <w:marTop w:val="0"/>
          <w:marBottom w:val="0"/>
          <w:divBdr>
            <w:top w:val="none" w:sz="0" w:space="0" w:color="auto"/>
            <w:left w:val="none" w:sz="0" w:space="0" w:color="auto"/>
            <w:bottom w:val="none" w:sz="0" w:space="0" w:color="auto"/>
            <w:right w:val="none" w:sz="0" w:space="0" w:color="auto"/>
          </w:divBdr>
        </w:div>
        <w:div w:id="195702169">
          <w:marLeft w:val="0"/>
          <w:marRight w:val="0"/>
          <w:marTop w:val="0"/>
          <w:marBottom w:val="0"/>
          <w:divBdr>
            <w:top w:val="none" w:sz="0" w:space="0" w:color="auto"/>
            <w:left w:val="none" w:sz="0" w:space="0" w:color="auto"/>
            <w:bottom w:val="none" w:sz="0" w:space="0" w:color="auto"/>
            <w:right w:val="none" w:sz="0" w:space="0" w:color="auto"/>
          </w:divBdr>
        </w:div>
        <w:div w:id="1359353857">
          <w:marLeft w:val="0"/>
          <w:marRight w:val="0"/>
          <w:marTop w:val="0"/>
          <w:marBottom w:val="0"/>
          <w:divBdr>
            <w:top w:val="none" w:sz="0" w:space="0" w:color="auto"/>
            <w:left w:val="none" w:sz="0" w:space="0" w:color="auto"/>
            <w:bottom w:val="none" w:sz="0" w:space="0" w:color="auto"/>
            <w:right w:val="none" w:sz="0" w:space="0" w:color="auto"/>
          </w:divBdr>
        </w:div>
      </w:divsChild>
    </w:div>
    <w:div w:id="2065130653">
      <w:bodyDiv w:val="1"/>
      <w:marLeft w:val="0"/>
      <w:marRight w:val="0"/>
      <w:marTop w:val="0"/>
      <w:marBottom w:val="0"/>
      <w:divBdr>
        <w:top w:val="none" w:sz="0" w:space="0" w:color="auto"/>
        <w:left w:val="none" w:sz="0" w:space="0" w:color="auto"/>
        <w:bottom w:val="none" w:sz="0" w:space="0" w:color="auto"/>
        <w:right w:val="none" w:sz="0" w:space="0" w:color="auto"/>
      </w:divBdr>
    </w:div>
    <w:div w:id="2066642296">
      <w:bodyDiv w:val="1"/>
      <w:marLeft w:val="0"/>
      <w:marRight w:val="0"/>
      <w:marTop w:val="0"/>
      <w:marBottom w:val="0"/>
      <w:divBdr>
        <w:top w:val="none" w:sz="0" w:space="0" w:color="auto"/>
        <w:left w:val="none" w:sz="0" w:space="0" w:color="auto"/>
        <w:bottom w:val="none" w:sz="0" w:space="0" w:color="auto"/>
        <w:right w:val="none" w:sz="0" w:space="0" w:color="auto"/>
      </w:divBdr>
    </w:div>
    <w:div w:id="2068217043">
      <w:bodyDiv w:val="1"/>
      <w:marLeft w:val="0"/>
      <w:marRight w:val="0"/>
      <w:marTop w:val="0"/>
      <w:marBottom w:val="0"/>
      <w:divBdr>
        <w:top w:val="none" w:sz="0" w:space="0" w:color="auto"/>
        <w:left w:val="none" w:sz="0" w:space="0" w:color="auto"/>
        <w:bottom w:val="none" w:sz="0" w:space="0" w:color="auto"/>
        <w:right w:val="none" w:sz="0" w:space="0" w:color="auto"/>
      </w:divBdr>
    </w:div>
    <w:div w:id="2069567829">
      <w:bodyDiv w:val="1"/>
      <w:marLeft w:val="0"/>
      <w:marRight w:val="0"/>
      <w:marTop w:val="0"/>
      <w:marBottom w:val="0"/>
      <w:divBdr>
        <w:top w:val="none" w:sz="0" w:space="0" w:color="auto"/>
        <w:left w:val="none" w:sz="0" w:space="0" w:color="auto"/>
        <w:bottom w:val="none" w:sz="0" w:space="0" w:color="auto"/>
        <w:right w:val="none" w:sz="0" w:space="0" w:color="auto"/>
      </w:divBdr>
      <w:divsChild>
        <w:div w:id="1998336891">
          <w:marLeft w:val="0"/>
          <w:marRight w:val="0"/>
          <w:marTop w:val="0"/>
          <w:marBottom w:val="0"/>
          <w:divBdr>
            <w:top w:val="none" w:sz="0" w:space="0" w:color="auto"/>
            <w:left w:val="none" w:sz="0" w:space="0" w:color="auto"/>
            <w:bottom w:val="none" w:sz="0" w:space="0" w:color="auto"/>
            <w:right w:val="none" w:sz="0" w:space="0" w:color="auto"/>
          </w:divBdr>
        </w:div>
      </w:divsChild>
    </w:div>
    <w:div w:id="2072460299">
      <w:bodyDiv w:val="1"/>
      <w:marLeft w:val="0"/>
      <w:marRight w:val="0"/>
      <w:marTop w:val="0"/>
      <w:marBottom w:val="0"/>
      <w:divBdr>
        <w:top w:val="none" w:sz="0" w:space="0" w:color="auto"/>
        <w:left w:val="none" w:sz="0" w:space="0" w:color="auto"/>
        <w:bottom w:val="none" w:sz="0" w:space="0" w:color="auto"/>
        <w:right w:val="none" w:sz="0" w:space="0" w:color="auto"/>
      </w:divBdr>
      <w:divsChild>
        <w:div w:id="1309169967">
          <w:marLeft w:val="0"/>
          <w:marRight w:val="0"/>
          <w:marTop w:val="0"/>
          <w:marBottom w:val="0"/>
          <w:divBdr>
            <w:top w:val="none" w:sz="0" w:space="0" w:color="auto"/>
            <w:left w:val="none" w:sz="0" w:space="0" w:color="auto"/>
            <w:bottom w:val="none" w:sz="0" w:space="0" w:color="auto"/>
            <w:right w:val="none" w:sz="0" w:space="0" w:color="auto"/>
          </w:divBdr>
          <w:divsChild>
            <w:div w:id="1363553362">
              <w:marLeft w:val="0"/>
              <w:marRight w:val="0"/>
              <w:marTop w:val="0"/>
              <w:marBottom w:val="0"/>
              <w:divBdr>
                <w:top w:val="none" w:sz="0" w:space="0" w:color="auto"/>
                <w:left w:val="none" w:sz="0" w:space="0" w:color="auto"/>
                <w:bottom w:val="none" w:sz="0" w:space="0" w:color="auto"/>
                <w:right w:val="none" w:sz="0" w:space="0" w:color="auto"/>
              </w:divBdr>
              <w:divsChild>
                <w:div w:id="964390181">
                  <w:marLeft w:val="0"/>
                  <w:marRight w:val="0"/>
                  <w:marTop w:val="0"/>
                  <w:marBottom w:val="0"/>
                  <w:divBdr>
                    <w:top w:val="none" w:sz="0" w:space="0" w:color="auto"/>
                    <w:left w:val="none" w:sz="0" w:space="0" w:color="auto"/>
                    <w:bottom w:val="none" w:sz="0" w:space="0" w:color="auto"/>
                    <w:right w:val="none" w:sz="0" w:space="0" w:color="auto"/>
                  </w:divBdr>
                  <w:divsChild>
                    <w:div w:id="246160704">
                      <w:marLeft w:val="0"/>
                      <w:marRight w:val="0"/>
                      <w:marTop w:val="0"/>
                      <w:marBottom w:val="0"/>
                      <w:divBdr>
                        <w:top w:val="none" w:sz="0" w:space="0" w:color="auto"/>
                        <w:left w:val="none" w:sz="0" w:space="0" w:color="auto"/>
                        <w:bottom w:val="none" w:sz="0" w:space="0" w:color="auto"/>
                        <w:right w:val="none" w:sz="0" w:space="0" w:color="auto"/>
                      </w:divBdr>
                      <w:divsChild>
                        <w:div w:id="1251699493">
                          <w:marLeft w:val="0"/>
                          <w:marRight w:val="0"/>
                          <w:marTop w:val="0"/>
                          <w:marBottom w:val="0"/>
                          <w:divBdr>
                            <w:top w:val="none" w:sz="0" w:space="0" w:color="auto"/>
                            <w:left w:val="none" w:sz="0" w:space="0" w:color="auto"/>
                            <w:bottom w:val="none" w:sz="0" w:space="0" w:color="auto"/>
                            <w:right w:val="none" w:sz="0" w:space="0" w:color="auto"/>
                          </w:divBdr>
                          <w:divsChild>
                            <w:div w:id="187105305">
                              <w:marLeft w:val="0"/>
                              <w:marRight w:val="0"/>
                              <w:marTop w:val="240"/>
                              <w:marBottom w:val="240"/>
                              <w:divBdr>
                                <w:top w:val="none" w:sz="0" w:space="0" w:color="auto"/>
                                <w:left w:val="none" w:sz="0" w:space="0" w:color="auto"/>
                                <w:bottom w:val="none" w:sz="0" w:space="0" w:color="auto"/>
                                <w:right w:val="none" w:sz="0" w:space="0" w:color="auto"/>
                              </w:divBdr>
                              <w:divsChild>
                                <w:div w:id="193232204">
                                  <w:marLeft w:val="0"/>
                                  <w:marRight w:val="0"/>
                                  <w:marTop w:val="0"/>
                                  <w:marBottom w:val="0"/>
                                  <w:divBdr>
                                    <w:top w:val="none" w:sz="0" w:space="0" w:color="auto"/>
                                    <w:left w:val="none" w:sz="0" w:space="0" w:color="auto"/>
                                    <w:bottom w:val="none" w:sz="0" w:space="0" w:color="auto"/>
                                    <w:right w:val="none" w:sz="0" w:space="0" w:color="auto"/>
                                  </w:divBdr>
                                  <w:divsChild>
                                    <w:div w:id="186720170">
                                      <w:marLeft w:val="0"/>
                                      <w:marRight w:val="0"/>
                                      <w:marTop w:val="0"/>
                                      <w:marBottom w:val="0"/>
                                      <w:divBdr>
                                        <w:top w:val="none" w:sz="0" w:space="0" w:color="auto"/>
                                        <w:left w:val="none" w:sz="0" w:space="0" w:color="auto"/>
                                        <w:bottom w:val="none" w:sz="0" w:space="0" w:color="auto"/>
                                        <w:right w:val="none" w:sz="0" w:space="0" w:color="auto"/>
                                      </w:divBdr>
                                    </w:div>
                                    <w:div w:id="288778808">
                                      <w:marLeft w:val="0"/>
                                      <w:marRight w:val="0"/>
                                      <w:marTop w:val="0"/>
                                      <w:marBottom w:val="0"/>
                                      <w:divBdr>
                                        <w:top w:val="none" w:sz="0" w:space="0" w:color="auto"/>
                                        <w:left w:val="none" w:sz="0" w:space="0" w:color="auto"/>
                                        <w:bottom w:val="none" w:sz="0" w:space="0" w:color="auto"/>
                                        <w:right w:val="none" w:sz="0" w:space="0" w:color="auto"/>
                                      </w:divBdr>
                                    </w:div>
                                    <w:div w:id="395133002">
                                      <w:marLeft w:val="0"/>
                                      <w:marRight w:val="0"/>
                                      <w:marTop w:val="0"/>
                                      <w:marBottom w:val="0"/>
                                      <w:divBdr>
                                        <w:top w:val="none" w:sz="0" w:space="0" w:color="auto"/>
                                        <w:left w:val="none" w:sz="0" w:space="0" w:color="auto"/>
                                        <w:bottom w:val="none" w:sz="0" w:space="0" w:color="auto"/>
                                        <w:right w:val="none" w:sz="0" w:space="0" w:color="auto"/>
                                      </w:divBdr>
                                    </w:div>
                                    <w:div w:id="557595424">
                                      <w:marLeft w:val="0"/>
                                      <w:marRight w:val="0"/>
                                      <w:marTop w:val="0"/>
                                      <w:marBottom w:val="0"/>
                                      <w:divBdr>
                                        <w:top w:val="none" w:sz="0" w:space="0" w:color="auto"/>
                                        <w:left w:val="none" w:sz="0" w:space="0" w:color="auto"/>
                                        <w:bottom w:val="none" w:sz="0" w:space="0" w:color="auto"/>
                                        <w:right w:val="none" w:sz="0" w:space="0" w:color="auto"/>
                                      </w:divBdr>
                                    </w:div>
                                    <w:div w:id="1016351855">
                                      <w:marLeft w:val="0"/>
                                      <w:marRight w:val="0"/>
                                      <w:marTop w:val="0"/>
                                      <w:marBottom w:val="0"/>
                                      <w:divBdr>
                                        <w:top w:val="none" w:sz="0" w:space="0" w:color="auto"/>
                                        <w:left w:val="none" w:sz="0" w:space="0" w:color="auto"/>
                                        <w:bottom w:val="none" w:sz="0" w:space="0" w:color="auto"/>
                                        <w:right w:val="none" w:sz="0" w:space="0" w:color="auto"/>
                                      </w:divBdr>
                                    </w:div>
                                    <w:div w:id="1102844567">
                                      <w:marLeft w:val="0"/>
                                      <w:marRight w:val="0"/>
                                      <w:marTop w:val="0"/>
                                      <w:marBottom w:val="0"/>
                                      <w:divBdr>
                                        <w:top w:val="none" w:sz="0" w:space="0" w:color="auto"/>
                                        <w:left w:val="none" w:sz="0" w:space="0" w:color="auto"/>
                                        <w:bottom w:val="none" w:sz="0" w:space="0" w:color="auto"/>
                                        <w:right w:val="none" w:sz="0" w:space="0" w:color="auto"/>
                                      </w:divBdr>
                                    </w:div>
                                    <w:div w:id="1341547240">
                                      <w:marLeft w:val="0"/>
                                      <w:marRight w:val="0"/>
                                      <w:marTop w:val="0"/>
                                      <w:marBottom w:val="0"/>
                                      <w:divBdr>
                                        <w:top w:val="none" w:sz="0" w:space="0" w:color="auto"/>
                                        <w:left w:val="none" w:sz="0" w:space="0" w:color="auto"/>
                                        <w:bottom w:val="none" w:sz="0" w:space="0" w:color="auto"/>
                                        <w:right w:val="none" w:sz="0" w:space="0" w:color="auto"/>
                                      </w:divBdr>
                                    </w:div>
                                    <w:div w:id="1603951776">
                                      <w:marLeft w:val="0"/>
                                      <w:marRight w:val="0"/>
                                      <w:marTop w:val="0"/>
                                      <w:marBottom w:val="0"/>
                                      <w:divBdr>
                                        <w:top w:val="none" w:sz="0" w:space="0" w:color="auto"/>
                                        <w:left w:val="none" w:sz="0" w:space="0" w:color="auto"/>
                                        <w:bottom w:val="none" w:sz="0" w:space="0" w:color="auto"/>
                                        <w:right w:val="none" w:sz="0" w:space="0" w:color="auto"/>
                                      </w:divBdr>
                                    </w:div>
                                    <w:div w:id="2002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537421">
      <w:bodyDiv w:val="1"/>
      <w:marLeft w:val="0"/>
      <w:marRight w:val="0"/>
      <w:marTop w:val="0"/>
      <w:marBottom w:val="0"/>
      <w:divBdr>
        <w:top w:val="none" w:sz="0" w:space="0" w:color="auto"/>
        <w:left w:val="none" w:sz="0" w:space="0" w:color="auto"/>
        <w:bottom w:val="none" w:sz="0" w:space="0" w:color="auto"/>
        <w:right w:val="none" w:sz="0" w:space="0" w:color="auto"/>
      </w:divBdr>
      <w:divsChild>
        <w:div w:id="576016733">
          <w:marLeft w:val="0"/>
          <w:marRight w:val="0"/>
          <w:marTop w:val="0"/>
          <w:marBottom w:val="0"/>
          <w:divBdr>
            <w:top w:val="none" w:sz="0" w:space="0" w:color="auto"/>
            <w:left w:val="none" w:sz="0" w:space="0" w:color="auto"/>
            <w:bottom w:val="none" w:sz="0" w:space="0" w:color="auto"/>
            <w:right w:val="none" w:sz="0" w:space="0" w:color="auto"/>
          </w:divBdr>
          <w:divsChild>
            <w:div w:id="1035037979">
              <w:marLeft w:val="0"/>
              <w:marRight w:val="0"/>
              <w:marTop w:val="0"/>
              <w:marBottom w:val="0"/>
              <w:divBdr>
                <w:top w:val="none" w:sz="0" w:space="0" w:color="auto"/>
                <w:left w:val="none" w:sz="0" w:space="0" w:color="auto"/>
                <w:bottom w:val="none" w:sz="0" w:space="0" w:color="auto"/>
                <w:right w:val="none" w:sz="0" w:space="0" w:color="auto"/>
              </w:divBdr>
            </w:div>
            <w:div w:id="15907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7756">
      <w:bodyDiv w:val="1"/>
      <w:marLeft w:val="0"/>
      <w:marRight w:val="0"/>
      <w:marTop w:val="0"/>
      <w:marBottom w:val="0"/>
      <w:divBdr>
        <w:top w:val="none" w:sz="0" w:space="0" w:color="auto"/>
        <w:left w:val="none" w:sz="0" w:space="0" w:color="auto"/>
        <w:bottom w:val="none" w:sz="0" w:space="0" w:color="auto"/>
        <w:right w:val="none" w:sz="0" w:space="0" w:color="auto"/>
      </w:divBdr>
      <w:divsChild>
        <w:div w:id="2091652691">
          <w:marLeft w:val="0"/>
          <w:marRight w:val="0"/>
          <w:marTop w:val="0"/>
          <w:marBottom w:val="0"/>
          <w:divBdr>
            <w:top w:val="none" w:sz="0" w:space="0" w:color="auto"/>
            <w:left w:val="none" w:sz="0" w:space="0" w:color="auto"/>
            <w:bottom w:val="none" w:sz="0" w:space="0" w:color="auto"/>
            <w:right w:val="none" w:sz="0" w:space="0" w:color="auto"/>
          </w:divBdr>
        </w:div>
      </w:divsChild>
    </w:div>
    <w:div w:id="2076470996">
      <w:bodyDiv w:val="1"/>
      <w:marLeft w:val="0"/>
      <w:marRight w:val="0"/>
      <w:marTop w:val="0"/>
      <w:marBottom w:val="0"/>
      <w:divBdr>
        <w:top w:val="none" w:sz="0" w:space="0" w:color="auto"/>
        <w:left w:val="none" w:sz="0" w:space="0" w:color="auto"/>
        <w:bottom w:val="none" w:sz="0" w:space="0" w:color="auto"/>
        <w:right w:val="none" w:sz="0" w:space="0" w:color="auto"/>
      </w:divBdr>
      <w:divsChild>
        <w:div w:id="10499598">
          <w:marLeft w:val="0"/>
          <w:marRight w:val="0"/>
          <w:marTop w:val="0"/>
          <w:marBottom w:val="0"/>
          <w:divBdr>
            <w:top w:val="none" w:sz="0" w:space="0" w:color="auto"/>
            <w:left w:val="none" w:sz="0" w:space="0" w:color="auto"/>
            <w:bottom w:val="none" w:sz="0" w:space="0" w:color="auto"/>
            <w:right w:val="none" w:sz="0" w:space="0" w:color="auto"/>
          </w:divBdr>
        </w:div>
        <w:div w:id="1262444998">
          <w:marLeft w:val="0"/>
          <w:marRight w:val="0"/>
          <w:marTop w:val="0"/>
          <w:marBottom w:val="0"/>
          <w:divBdr>
            <w:top w:val="none" w:sz="0" w:space="0" w:color="auto"/>
            <w:left w:val="none" w:sz="0" w:space="0" w:color="auto"/>
            <w:bottom w:val="none" w:sz="0" w:space="0" w:color="auto"/>
            <w:right w:val="none" w:sz="0" w:space="0" w:color="auto"/>
          </w:divBdr>
        </w:div>
        <w:div w:id="1504320978">
          <w:marLeft w:val="0"/>
          <w:marRight w:val="0"/>
          <w:marTop w:val="0"/>
          <w:marBottom w:val="0"/>
          <w:divBdr>
            <w:top w:val="none" w:sz="0" w:space="0" w:color="auto"/>
            <w:left w:val="none" w:sz="0" w:space="0" w:color="auto"/>
            <w:bottom w:val="none" w:sz="0" w:space="0" w:color="auto"/>
            <w:right w:val="none" w:sz="0" w:space="0" w:color="auto"/>
          </w:divBdr>
        </w:div>
      </w:divsChild>
    </w:div>
    <w:div w:id="2077631569">
      <w:bodyDiv w:val="1"/>
      <w:marLeft w:val="0"/>
      <w:marRight w:val="0"/>
      <w:marTop w:val="0"/>
      <w:marBottom w:val="0"/>
      <w:divBdr>
        <w:top w:val="none" w:sz="0" w:space="0" w:color="auto"/>
        <w:left w:val="none" w:sz="0" w:space="0" w:color="auto"/>
        <w:bottom w:val="none" w:sz="0" w:space="0" w:color="auto"/>
        <w:right w:val="none" w:sz="0" w:space="0" w:color="auto"/>
      </w:divBdr>
      <w:divsChild>
        <w:div w:id="1990866244">
          <w:marLeft w:val="0"/>
          <w:marRight w:val="0"/>
          <w:marTop w:val="0"/>
          <w:marBottom w:val="0"/>
          <w:divBdr>
            <w:top w:val="none" w:sz="0" w:space="0" w:color="auto"/>
            <w:left w:val="none" w:sz="0" w:space="0" w:color="auto"/>
            <w:bottom w:val="none" w:sz="0" w:space="0" w:color="auto"/>
            <w:right w:val="none" w:sz="0" w:space="0" w:color="auto"/>
          </w:divBdr>
        </w:div>
      </w:divsChild>
    </w:div>
    <w:div w:id="2078504169">
      <w:bodyDiv w:val="1"/>
      <w:marLeft w:val="0"/>
      <w:marRight w:val="0"/>
      <w:marTop w:val="0"/>
      <w:marBottom w:val="0"/>
      <w:divBdr>
        <w:top w:val="none" w:sz="0" w:space="0" w:color="auto"/>
        <w:left w:val="none" w:sz="0" w:space="0" w:color="auto"/>
        <w:bottom w:val="none" w:sz="0" w:space="0" w:color="auto"/>
        <w:right w:val="none" w:sz="0" w:space="0" w:color="auto"/>
      </w:divBdr>
    </w:div>
    <w:div w:id="2078748019">
      <w:bodyDiv w:val="1"/>
      <w:marLeft w:val="0"/>
      <w:marRight w:val="0"/>
      <w:marTop w:val="0"/>
      <w:marBottom w:val="0"/>
      <w:divBdr>
        <w:top w:val="none" w:sz="0" w:space="0" w:color="auto"/>
        <w:left w:val="none" w:sz="0" w:space="0" w:color="auto"/>
        <w:bottom w:val="none" w:sz="0" w:space="0" w:color="auto"/>
        <w:right w:val="none" w:sz="0" w:space="0" w:color="auto"/>
      </w:divBdr>
      <w:divsChild>
        <w:div w:id="1732380930">
          <w:marLeft w:val="0"/>
          <w:marRight w:val="0"/>
          <w:marTop w:val="0"/>
          <w:marBottom w:val="0"/>
          <w:divBdr>
            <w:top w:val="none" w:sz="0" w:space="0" w:color="auto"/>
            <w:left w:val="none" w:sz="0" w:space="0" w:color="auto"/>
            <w:bottom w:val="none" w:sz="0" w:space="0" w:color="auto"/>
            <w:right w:val="none" w:sz="0" w:space="0" w:color="auto"/>
          </w:divBdr>
        </w:div>
        <w:div w:id="230582894">
          <w:marLeft w:val="0"/>
          <w:marRight w:val="0"/>
          <w:marTop w:val="0"/>
          <w:marBottom w:val="0"/>
          <w:divBdr>
            <w:top w:val="none" w:sz="0" w:space="0" w:color="auto"/>
            <w:left w:val="none" w:sz="0" w:space="0" w:color="auto"/>
            <w:bottom w:val="none" w:sz="0" w:space="0" w:color="auto"/>
            <w:right w:val="none" w:sz="0" w:space="0" w:color="auto"/>
          </w:divBdr>
        </w:div>
        <w:div w:id="467824296">
          <w:marLeft w:val="0"/>
          <w:marRight w:val="0"/>
          <w:marTop w:val="0"/>
          <w:marBottom w:val="0"/>
          <w:divBdr>
            <w:top w:val="none" w:sz="0" w:space="0" w:color="auto"/>
            <w:left w:val="none" w:sz="0" w:space="0" w:color="auto"/>
            <w:bottom w:val="none" w:sz="0" w:space="0" w:color="auto"/>
            <w:right w:val="none" w:sz="0" w:space="0" w:color="auto"/>
          </w:divBdr>
        </w:div>
        <w:div w:id="1539586518">
          <w:marLeft w:val="0"/>
          <w:marRight w:val="0"/>
          <w:marTop w:val="0"/>
          <w:marBottom w:val="0"/>
          <w:divBdr>
            <w:top w:val="none" w:sz="0" w:space="0" w:color="auto"/>
            <w:left w:val="none" w:sz="0" w:space="0" w:color="auto"/>
            <w:bottom w:val="none" w:sz="0" w:space="0" w:color="auto"/>
            <w:right w:val="none" w:sz="0" w:space="0" w:color="auto"/>
          </w:divBdr>
        </w:div>
        <w:div w:id="1537042486">
          <w:marLeft w:val="0"/>
          <w:marRight w:val="0"/>
          <w:marTop w:val="0"/>
          <w:marBottom w:val="0"/>
          <w:divBdr>
            <w:top w:val="none" w:sz="0" w:space="0" w:color="auto"/>
            <w:left w:val="none" w:sz="0" w:space="0" w:color="auto"/>
            <w:bottom w:val="none" w:sz="0" w:space="0" w:color="auto"/>
            <w:right w:val="none" w:sz="0" w:space="0" w:color="auto"/>
          </w:divBdr>
        </w:div>
      </w:divsChild>
    </w:div>
    <w:div w:id="2079401390">
      <w:bodyDiv w:val="1"/>
      <w:marLeft w:val="0"/>
      <w:marRight w:val="0"/>
      <w:marTop w:val="0"/>
      <w:marBottom w:val="0"/>
      <w:divBdr>
        <w:top w:val="none" w:sz="0" w:space="0" w:color="auto"/>
        <w:left w:val="none" w:sz="0" w:space="0" w:color="auto"/>
        <w:bottom w:val="none" w:sz="0" w:space="0" w:color="auto"/>
        <w:right w:val="none" w:sz="0" w:space="0" w:color="auto"/>
      </w:divBdr>
      <w:divsChild>
        <w:div w:id="187106845">
          <w:marLeft w:val="0"/>
          <w:marRight w:val="0"/>
          <w:marTop w:val="0"/>
          <w:marBottom w:val="0"/>
          <w:divBdr>
            <w:top w:val="none" w:sz="0" w:space="0" w:color="auto"/>
            <w:left w:val="none" w:sz="0" w:space="0" w:color="auto"/>
            <w:bottom w:val="none" w:sz="0" w:space="0" w:color="auto"/>
            <w:right w:val="none" w:sz="0" w:space="0" w:color="auto"/>
          </w:divBdr>
        </w:div>
        <w:div w:id="529535586">
          <w:marLeft w:val="0"/>
          <w:marRight w:val="0"/>
          <w:marTop w:val="0"/>
          <w:marBottom w:val="0"/>
          <w:divBdr>
            <w:top w:val="none" w:sz="0" w:space="0" w:color="auto"/>
            <w:left w:val="none" w:sz="0" w:space="0" w:color="auto"/>
            <w:bottom w:val="none" w:sz="0" w:space="0" w:color="auto"/>
            <w:right w:val="none" w:sz="0" w:space="0" w:color="auto"/>
          </w:divBdr>
        </w:div>
        <w:div w:id="1412387188">
          <w:marLeft w:val="0"/>
          <w:marRight w:val="0"/>
          <w:marTop w:val="0"/>
          <w:marBottom w:val="0"/>
          <w:divBdr>
            <w:top w:val="none" w:sz="0" w:space="0" w:color="auto"/>
            <w:left w:val="none" w:sz="0" w:space="0" w:color="auto"/>
            <w:bottom w:val="none" w:sz="0" w:space="0" w:color="auto"/>
            <w:right w:val="none" w:sz="0" w:space="0" w:color="auto"/>
          </w:divBdr>
        </w:div>
      </w:divsChild>
    </w:div>
    <w:div w:id="2079742684">
      <w:bodyDiv w:val="1"/>
      <w:marLeft w:val="0"/>
      <w:marRight w:val="0"/>
      <w:marTop w:val="0"/>
      <w:marBottom w:val="0"/>
      <w:divBdr>
        <w:top w:val="none" w:sz="0" w:space="0" w:color="auto"/>
        <w:left w:val="none" w:sz="0" w:space="0" w:color="auto"/>
        <w:bottom w:val="none" w:sz="0" w:space="0" w:color="auto"/>
        <w:right w:val="none" w:sz="0" w:space="0" w:color="auto"/>
      </w:divBdr>
    </w:div>
    <w:div w:id="2080008151">
      <w:bodyDiv w:val="1"/>
      <w:marLeft w:val="0"/>
      <w:marRight w:val="0"/>
      <w:marTop w:val="0"/>
      <w:marBottom w:val="0"/>
      <w:divBdr>
        <w:top w:val="none" w:sz="0" w:space="0" w:color="auto"/>
        <w:left w:val="none" w:sz="0" w:space="0" w:color="auto"/>
        <w:bottom w:val="none" w:sz="0" w:space="0" w:color="auto"/>
        <w:right w:val="none" w:sz="0" w:space="0" w:color="auto"/>
      </w:divBdr>
      <w:divsChild>
        <w:div w:id="1552106811">
          <w:marLeft w:val="0"/>
          <w:marRight w:val="0"/>
          <w:marTop w:val="0"/>
          <w:marBottom w:val="0"/>
          <w:divBdr>
            <w:top w:val="none" w:sz="0" w:space="0" w:color="auto"/>
            <w:left w:val="none" w:sz="0" w:space="0" w:color="auto"/>
            <w:bottom w:val="none" w:sz="0" w:space="0" w:color="auto"/>
            <w:right w:val="none" w:sz="0" w:space="0" w:color="auto"/>
          </w:divBdr>
        </w:div>
      </w:divsChild>
    </w:div>
    <w:div w:id="2082169523">
      <w:bodyDiv w:val="1"/>
      <w:marLeft w:val="0"/>
      <w:marRight w:val="0"/>
      <w:marTop w:val="0"/>
      <w:marBottom w:val="0"/>
      <w:divBdr>
        <w:top w:val="none" w:sz="0" w:space="0" w:color="auto"/>
        <w:left w:val="none" w:sz="0" w:space="0" w:color="auto"/>
        <w:bottom w:val="none" w:sz="0" w:space="0" w:color="auto"/>
        <w:right w:val="none" w:sz="0" w:space="0" w:color="auto"/>
      </w:divBdr>
      <w:divsChild>
        <w:div w:id="986545688">
          <w:marLeft w:val="0"/>
          <w:marRight w:val="0"/>
          <w:marTop w:val="0"/>
          <w:marBottom w:val="0"/>
          <w:divBdr>
            <w:top w:val="none" w:sz="0" w:space="0" w:color="auto"/>
            <w:left w:val="none" w:sz="0" w:space="0" w:color="auto"/>
            <w:bottom w:val="none" w:sz="0" w:space="0" w:color="auto"/>
            <w:right w:val="none" w:sz="0" w:space="0" w:color="auto"/>
          </w:divBdr>
          <w:divsChild>
            <w:div w:id="251084843">
              <w:marLeft w:val="0"/>
              <w:marRight w:val="0"/>
              <w:marTop w:val="0"/>
              <w:marBottom w:val="0"/>
              <w:divBdr>
                <w:top w:val="none" w:sz="0" w:space="0" w:color="auto"/>
                <w:left w:val="none" w:sz="0" w:space="0" w:color="auto"/>
                <w:bottom w:val="none" w:sz="0" w:space="0" w:color="auto"/>
                <w:right w:val="none" w:sz="0" w:space="0" w:color="auto"/>
              </w:divBdr>
              <w:divsChild>
                <w:div w:id="683365235">
                  <w:marLeft w:val="0"/>
                  <w:marRight w:val="0"/>
                  <w:marTop w:val="0"/>
                  <w:marBottom w:val="0"/>
                  <w:divBdr>
                    <w:top w:val="none" w:sz="0" w:space="0" w:color="auto"/>
                    <w:left w:val="none" w:sz="0" w:space="0" w:color="auto"/>
                    <w:bottom w:val="none" w:sz="0" w:space="0" w:color="auto"/>
                    <w:right w:val="none" w:sz="0" w:space="0" w:color="auto"/>
                  </w:divBdr>
                  <w:divsChild>
                    <w:div w:id="1349872859">
                      <w:marLeft w:val="0"/>
                      <w:marRight w:val="0"/>
                      <w:marTop w:val="0"/>
                      <w:marBottom w:val="0"/>
                      <w:divBdr>
                        <w:top w:val="none" w:sz="0" w:space="0" w:color="auto"/>
                        <w:left w:val="none" w:sz="0" w:space="0" w:color="auto"/>
                        <w:bottom w:val="none" w:sz="0" w:space="0" w:color="auto"/>
                        <w:right w:val="none" w:sz="0" w:space="0" w:color="auto"/>
                      </w:divBdr>
                      <w:divsChild>
                        <w:div w:id="716857937">
                          <w:marLeft w:val="0"/>
                          <w:marRight w:val="0"/>
                          <w:marTop w:val="0"/>
                          <w:marBottom w:val="0"/>
                          <w:divBdr>
                            <w:top w:val="none" w:sz="0" w:space="0" w:color="auto"/>
                            <w:left w:val="none" w:sz="0" w:space="0" w:color="auto"/>
                            <w:bottom w:val="none" w:sz="0" w:space="0" w:color="auto"/>
                            <w:right w:val="none" w:sz="0" w:space="0" w:color="auto"/>
                          </w:divBdr>
                          <w:divsChild>
                            <w:div w:id="335040175">
                              <w:marLeft w:val="0"/>
                              <w:marRight w:val="0"/>
                              <w:marTop w:val="0"/>
                              <w:marBottom w:val="0"/>
                              <w:divBdr>
                                <w:top w:val="none" w:sz="0" w:space="0" w:color="auto"/>
                                <w:left w:val="none" w:sz="0" w:space="0" w:color="auto"/>
                                <w:bottom w:val="none" w:sz="0" w:space="0" w:color="auto"/>
                                <w:right w:val="none" w:sz="0" w:space="0" w:color="auto"/>
                              </w:divBdr>
                              <w:divsChild>
                                <w:div w:id="1606227726">
                                  <w:marLeft w:val="0"/>
                                  <w:marRight w:val="0"/>
                                  <w:marTop w:val="240"/>
                                  <w:marBottom w:val="240"/>
                                  <w:divBdr>
                                    <w:top w:val="none" w:sz="0" w:space="0" w:color="auto"/>
                                    <w:left w:val="none" w:sz="0" w:space="0" w:color="auto"/>
                                    <w:bottom w:val="none" w:sz="0" w:space="0" w:color="auto"/>
                                    <w:right w:val="none" w:sz="0" w:space="0" w:color="auto"/>
                                  </w:divBdr>
                                  <w:divsChild>
                                    <w:div w:id="1297684384">
                                      <w:marLeft w:val="0"/>
                                      <w:marRight w:val="0"/>
                                      <w:marTop w:val="0"/>
                                      <w:marBottom w:val="0"/>
                                      <w:divBdr>
                                        <w:top w:val="none" w:sz="0" w:space="0" w:color="auto"/>
                                        <w:left w:val="none" w:sz="0" w:space="0" w:color="auto"/>
                                        <w:bottom w:val="none" w:sz="0" w:space="0" w:color="auto"/>
                                        <w:right w:val="none" w:sz="0" w:space="0" w:color="auto"/>
                                      </w:divBdr>
                                      <w:divsChild>
                                        <w:div w:id="16551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719789">
      <w:bodyDiv w:val="1"/>
      <w:marLeft w:val="0"/>
      <w:marRight w:val="0"/>
      <w:marTop w:val="0"/>
      <w:marBottom w:val="0"/>
      <w:divBdr>
        <w:top w:val="none" w:sz="0" w:space="0" w:color="auto"/>
        <w:left w:val="none" w:sz="0" w:space="0" w:color="auto"/>
        <w:bottom w:val="none" w:sz="0" w:space="0" w:color="auto"/>
        <w:right w:val="none" w:sz="0" w:space="0" w:color="auto"/>
      </w:divBdr>
    </w:div>
    <w:div w:id="2084377512">
      <w:bodyDiv w:val="1"/>
      <w:marLeft w:val="0"/>
      <w:marRight w:val="0"/>
      <w:marTop w:val="0"/>
      <w:marBottom w:val="0"/>
      <w:divBdr>
        <w:top w:val="none" w:sz="0" w:space="0" w:color="auto"/>
        <w:left w:val="none" w:sz="0" w:space="0" w:color="auto"/>
        <w:bottom w:val="none" w:sz="0" w:space="0" w:color="auto"/>
        <w:right w:val="none" w:sz="0" w:space="0" w:color="auto"/>
      </w:divBdr>
      <w:divsChild>
        <w:div w:id="82652129">
          <w:marLeft w:val="0"/>
          <w:marRight w:val="0"/>
          <w:marTop w:val="0"/>
          <w:marBottom w:val="0"/>
          <w:divBdr>
            <w:top w:val="none" w:sz="0" w:space="0" w:color="auto"/>
            <w:left w:val="none" w:sz="0" w:space="0" w:color="auto"/>
            <w:bottom w:val="none" w:sz="0" w:space="0" w:color="auto"/>
            <w:right w:val="none" w:sz="0" w:space="0" w:color="auto"/>
          </w:divBdr>
        </w:div>
        <w:div w:id="106236310">
          <w:marLeft w:val="0"/>
          <w:marRight w:val="0"/>
          <w:marTop w:val="0"/>
          <w:marBottom w:val="0"/>
          <w:divBdr>
            <w:top w:val="none" w:sz="0" w:space="0" w:color="auto"/>
            <w:left w:val="none" w:sz="0" w:space="0" w:color="auto"/>
            <w:bottom w:val="none" w:sz="0" w:space="0" w:color="auto"/>
            <w:right w:val="none" w:sz="0" w:space="0" w:color="auto"/>
          </w:divBdr>
        </w:div>
        <w:div w:id="351341297">
          <w:marLeft w:val="0"/>
          <w:marRight w:val="0"/>
          <w:marTop w:val="0"/>
          <w:marBottom w:val="0"/>
          <w:divBdr>
            <w:top w:val="none" w:sz="0" w:space="0" w:color="auto"/>
            <w:left w:val="none" w:sz="0" w:space="0" w:color="auto"/>
            <w:bottom w:val="none" w:sz="0" w:space="0" w:color="auto"/>
            <w:right w:val="none" w:sz="0" w:space="0" w:color="auto"/>
          </w:divBdr>
        </w:div>
        <w:div w:id="361366524">
          <w:marLeft w:val="0"/>
          <w:marRight w:val="0"/>
          <w:marTop w:val="0"/>
          <w:marBottom w:val="0"/>
          <w:divBdr>
            <w:top w:val="none" w:sz="0" w:space="0" w:color="auto"/>
            <w:left w:val="none" w:sz="0" w:space="0" w:color="auto"/>
            <w:bottom w:val="none" w:sz="0" w:space="0" w:color="auto"/>
            <w:right w:val="none" w:sz="0" w:space="0" w:color="auto"/>
          </w:divBdr>
        </w:div>
        <w:div w:id="388767660">
          <w:marLeft w:val="0"/>
          <w:marRight w:val="0"/>
          <w:marTop w:val="0"/>
          <w:marBottom w:val="0"/>
          <w:divBdr>
            <w:top w:val="none" w:sz="0" w:space="0" w:color="auto"/>
            <w:left w:val="none" w:sz="0" w:space="0" w:color="auto"/>
            <w:bottom w:val="none" w:sz="0" w:space="0" w:color="auto"/>
            <w:right w:val="none" w:sz="0" w:space="0" w:color="auto"/>
          </w:divBdr>
        </w:div>
        <w:div w:id="464129480">
          <w:marLeft w:val="0"/>
          <w:marRight w:val="0"/>
          <w:marTop w:val="0"/>
          <w:marBottom w:val="0"/>
          <w:divBdr>
            <w:top w:val="none" w:sz="0" w:space="0" w:color="auto"/>
            <w:left w:val="none" w:sz="0" w:space="0" w:color="auto"/>
            <w:bottom w:val="none" w:sz="0" w:space="0" w:color="auto"/>
            <w:right w:val="none" w:sz="0" w:space="0" w:color="auto"/>
          </w:divBdr>
        </w:div>
        <w:div w:id="523518013">
          <w:marLeft w:val="0"/>
          <w:marRight w:val="0"/>
          <w:marTop w:val="0"/>
          <w:marBottom w:val="0"/>
          <w:divBdr>
            <w:top w:val="none" w:sz="0" w:space="0" w:color="auto"/>
            <w:left w:val="none" w:sz="0" w:space="0" w:color="auto"/>
            <w:bottom w:val="none" w:sz="0" w:space="0" w:color="auto"/>
            <w:right w:val="none" w:sz="0" w:space="0" w:color="auto"/>
          </w:divBdr>
        </w:div>
        <w:div w:id="589583891">
          <w:marLeft w:val="0"/>
          <w:marRight w:val="0"/>
          <w:marTop w:val="0"/>
          <w:marBottom w:val="0"/>
          <w:divBdr>
            <w:top w:val="none" w:sz="0" w:space="0" w:color="auto"/>
            <w:left w:val="none" w:sz="0" w:space="0" w:color="auto"/>
            <w:bottom w:val="none" w:sz="0" w:space="0" w:color="auto"/>
            <w:right w:val="none" w:sz="0" w:space="0" w:color="auto"/>
          </w:divBdr>
        </w:div>
        <w:div w:id="792361557">
          <w:marLeft w:val="0"/>
          <w:marRight w:val="0"/>
          <w:marTop w:val="0"/>
          <w:marBottom w:val="0"/>
          <w:divBdr>
            <w:top w:val="none" w:sz="0" w:space="0" w:color="auto"/>
            <w:left w:val="none" w:sz="0" w:space="0" w:color="auto"/>
            <w:bottom w:val="none" w:sz="0" w:space="0" w:color="auto"/>
            <w:right w:val="none" w:sz="0" w:space="0" w:color="auto"/>
          </w:divBdr>
        </w:div>
        <w:div w:id="811143150">
          <w:marLeft w:val="0"/>
          <w:marRight w:val="0"/>
          <w:marTop w:val="0"/>
          <w:marBottom w:val="0"/>
          <w:divBdr>
            <w:top w:val="none" w:sz="0" w:space="0" w:color="auto"/>
            <w:left w:val="none" w:sz="0" w:space="0" w:color="auto"/>
            <w:bottom w:val="none" w:sz="0" w:space="0" w:color="auto"/>
            <w:right w:val="none" w:sz="0" w:space="0" w:color="auto"/>
          </w:divBdr>
        </w:div>
        <w:div w:id="816531058">
          <w:marLeft w:val="0"/>
          <w:marRight w:val="0"/>
          <w:marTop w:val="0"/>
          <w:marBottom w:val="0"/>
          <w:divBdr>
            <w:top w:val="none" w:sz="0" w:space="0" w:color="auto"/>
            <w:left w:val="none" w:sz="0" w:space="0" w:color="auto"/>
            <w:bottom w:val="none" w:sz="0" w:space="0" w:color="auto"/>
            <w:right w:val="none" w:sz="0" w:space="0" w:color="auto"/>
          </w:divBdr>
        </w:div>
        <w:div w:id="854732463">
          <w:marLeft w:val="0"/>
          <w:marRight w:val="0"/>
          <w:marTop w:val="0"/>
          <w:marBottom w:val="0"/>
          <w:divBdr>
            <w:top w:val="none" w:sz="0" w:space="0" w:color="auto"/>
            <w:left w:val="none" w:sz="0" w:space="0" w:color="auto"/>
            <w:bottom w:val="none" w:sz="0" w:space="0" w:color="auto"/>
            <w:right w:val="none" w:sz="0" w:space="0" w:color="auto"/>
          </w:divBdr>
        </w:div>
        <w:div w:id="973023395">
          <w:marLeft w:val="0"/>
          <w:marRight w:val="0"/>
          <w:marTop w:val="0"/>
          <w:marBottom w:val="0"/>
          <w:divBdr>
            <w:top w:val="none" w:sz="0" w:space="0" w:color="auto"/>
            <w:left w:val="none" w:sz="0" w:space="0" w:color="auto"/>
            <w:bottom w:val="none" w:sz="0" w:space="0" w:color="auto"/>
            <w:right w:val="none" w:sz="0" w:space="0" w:color="auto"/>
          </w:divBdr>
        </w:div>
        <w:div w:id="974988659">
          <w:marLeft w:val="0"/>
          <w:marRight w:val="0"/>
          <w:marTop w:val="0"/>
          <w:marBottom w:val="0"/>
          <w:divBdr>
            <w:top w:val="none" w:sz="0" w:space="0" w:color="auto"/>
            <w:left w:val="none" w:sz="0" w:space="0" w:color="auto"/>
            <w:bottom w:val="none" w:sz="0" w:space="0" w:color="auto"/>
            <w:right w:val="none" w:sz="0" w:space="0" w:color="auto"/>
          </w:divBdr>
        </w:div>
        <w:div w:id="1036584699">
          <w:marLeft w:val="0"/>
          <w:marRight w:val="0"/>
          <w:marTop w:val="0"/>
          <w:marBottom w:val="0"/>
          <w:divBdr>
            <w:top w:val="none" w:sz="0" w:space="0" w:color="auto"/>
            <w:left w:val="none" w:sz="0" w:space="0" w:color="auto"/>
            <w:bottom w:val="none" w:sz="0" w:space="0" w:color="auto"/>
            <w:right w:val="none" w:sz="0" w:space="0" w:color="auto"/>
          </w:divBdr>
        </w:div>
        <w:div w:id="1160079648">
          <w:marLeft w:val="0"/>
          <w:marRight w:val="0"/>
          <w:marTop w:val="0"/>
          <w:marBottom w:val="0"/>
          <w:divBdr>
            <w:top w:val="none" w:sz="0" w:space="0" w:color="auto"/>
            <w:left w:val="none" w:sz="0" w:space="0" w:color="auto"/>
            <w:bottom w:val="none" w:sz="0" w:space="0" w:color="auto"/>
            <w:right w:val="none" w:sz="0" w:space="0" w:color="auto"/>
          </w:divBdr>
        </w:div>
        <w:div w:id="1417826133">
          <w:marLeft w:val="0"/>
          <w:marRight w:val="0"/>
          <w:marTop w:val="0"/>
          <w:marBottom w:val="0"/>
          <w:divBdr>
            <w:top w:val="none" w:sz="0" w:space="0" w:color="auto"/>
            <w:left w:val="none" w:sz="0" w:space="0" w:color="auto"/>
            <w:bottom w:val="none" w:sz="0" w:space="0" w:color="auto"/>
            <w:right w:val="none" w:sz="0" w:space="0" w:color="auto"/>
          </w:divBdr>
        </w:div>
        <w:div w:id="1643467117">
          <w:marLeft w:val="0"/>
          <w:marRight w:val="0"/>
          <w:marTop w:val="0"/>
          <w:marBottom w:val="0"/>
          <w:divBdr>
            <w:top w:val="none" w:sz="0" w:space="0" w:color="auto"/>
            <w:left w:val="none" w:sz="0" w:space="0" w:color="auto"/>
            <w:bottom w:val="none" w:sz="0" w:space="0" w:color="auto"/>
            <w:right w:val="none" w:sz="0" w:space="0" w:color="auto"/>
          </w:divBdr>
        </w:div>
        <w:div w:id="1663922619">
          <w:marLeft w:val="0"/>
          <w:marRight w:val="0"/>
          <w:marTop w:val="0"/>
          <w:marBottom w:val="0"/>
          <w:divBdr>
            <w:top w:val="none" w:sz="0" w:space="0" w:color="auto"/>
            <w:left w:val="none" w:sz="0" w:space="0" w:color="auto"/>
            <w:bottom w:val="none" w:sz="0" w:space="0" w:color="auto"/>
            <w:right w:val="none" w:sz="0" w:space="0" w:color="auto"/>
          </w:divBdr>
        </w:div>
        <w:div w:id="1710496300">
          <w:marLeft w:val="0"/>
          <w:marRight w:val="0"/>
          <w:marTop w:val="0"/>
          <w:marBottom w:val="0"/>
          <w:divBdr>
            <w:top w:val="none" w:sz="0" w:space="0" w:color="auto"/>
            <w:left w:val="none" w:sz="0" w:space="0" w:color="auto"/>
            <w:bottom w:val="none" w:sz="0" w:space="0" w:color="auto"/>
            <w:right w:val="none" w:sz="0" w:space="0" w:color="auto"/>
          </w:divBdr>
        </w:div>
        <w:div w:id="1933584894">
          <w:marLeft w:val="0"/>
          <w:marRight w:val="0"/>
          <w:marTop w:val="0"/>
          <w:marBottom w:val="0"/>
          <w:divBdr>
            <w:top w:val="none" w:sz="0" w:space="0" w:color="auto"/>
            <w:left w:val="none" w:sz="0" w:space="0" w:color="auto"/>
            <w:bottom w:val="none" w:sz="0" w:space="0" w:color="auto"/>
            <w:right w:val="none" w:sz="0" w:space="0" w:color="auto"/>
          </w:divBdr>
        </w:div>
      </w:divsChild>
    </w:div>
    <w:div w:id="2084983800">
      <w:bodyDiv w:val="1"/>
      <w:marLeft w:val="0"/>
      <w:marRight w:val="0"/>
      <w:marTop w:val="0"/>
      <w:marBottom w:val="0"/>
      <w:divBdr>
        <w:top w:val="none" w:sz="0" w:space="0" w:color="auto"/>
        <w:left w:val="none" w:sz="0" w:space="0" w:color="auto"/>
        <w:bottom w:val="none" w:sz="0" w:space="0" w:color="auto"/>
        <w:right w:val="none" w:sz="0" w:space="0" w:color="auto"/>
      </w:divBdr>
      <w:divsChild>
        <w:div w:id="1124690197">
          <w:marLeft w:val="0"/>
          <w:marRight w:val="0"/>
          <w:marTop w:val="0"/>
          <w:marBottom w:val="0"/>
          <w:divBdr>
            <w:top w:val="none" w:sz="0" w:space="0" w:color="auto"/>
            <w:left w:val="none" w:sz="0" w:space="0" w:color="auto"/>
            <w:bottom w:val="none" w:sz="0" w:space="0" w:color="auto"/>
            <w:right w:val="none" w:sz="0" w:space="0" w:color="auto"/>
          </w:divBdr>
        </w:div>
      </w:divsChild>
    </w:div>
    <w:div w:id="2086684689">
      <w:bodyDiv w:val="1"/>
      <w:marLeft w:val="0"/>
      <w:marRight w:val="0"/>
      <w:marTop w:val="0"/>
      <w:marBottom w:val="0"/>
      <w:divBdr>
        <w:top w:val="none" w:sz="0" w:space="0" w:color="auto"/>
        <w:left w:val="none" w:sz="0" w:space="0" w:color="auto"/>
        <w:bottom w:val="none" w:sz="0" w:space="0" w:color="auto"/>
        <w:right w:val="none" w:sz="0" w:space="0" w:color="auto"/>
      </w:divBdr>
      <w:divsChild>
        <w:div w:id="228541174">
          <w:marLeft w:val="0"/>
          <w:marRight w:val="0"/>
          <w:marTop w:val="0"/>
          <w:marBottom w:val="0"/>
          <w:divBdr>
            <w:top w:val="none" w:sz="0" w:space="0" w:color="auto"/>
            <w:left w:val="none" w:sz="0" w:space="0" w:color="auto"/>
            <w:bottom w:val="none" w:sz="0" w:space="0" w:color="auto"/>
            <w:right w:val="none" w:sz="0" w:space="0" w:color="auto"/>
          </w:divBdr>
        </w:div>
      </w:divsChild>
    </w:div>
    <w:div w:id="2087681285">
      <w:bodyDiv w:val="1"/>
      <w:marLeft w:val="0"/>
      <w:marRight w:val="0"/>
      <w:marTop w:val="0"/>
      <w:marBottom w:val="0"/>
      <w:divBdr>
        <w:top w:val="none" w:sz="0" w:space="0" w:color="auto"/>
        <w:left w:val="none" w:sz="0" w:space="0" w:color="auto"/>
        <w:bottom w:val="none" w:sz="0" w:space="0" w:color="auto"/>
        <w:right w:val="none" w:sz="0" w:space="0" w:color="auto"/>
      </w:divBdr>
    </w:div>
    <w:div w:id="2088453562">
      <w:bodyDiv w:val="1"/>
      <w:marLeft w:val="0"/>
      <w:marRight w:val="0"/>
      <w:marTop w:val="0"/>
      <w:marBottom w:val="0"/>
      <w:divBdr>
        <w:top w:val="none" w:sz="0" w:space="0" w:color="auto"/>
        <w:left w:val="none" w:sz="0" w:space="0" w:color="auto"/>
        <w:bottom w:val="none" w:sz="0" w:space="0" w:color="auto"/>
        <w:right w:val="none" w:sz="0" w:space="0" w:color="auto"/>
      </w:divBdr>
    </w:div>
    <w:div w:id="2089619326">
      <w:bodyDiv w:val="1"/>
      <w:marLeft w:val="0"/>
      <w:marRight w:val="0"/>
      <w:marTop w:val="0"/>
      <w:marBottom w:val="0"/>
      <w:divBdr>
        <w:top w:val="none" w:sz="0" w:space="0" w:color="auto"/>
        <w:left w:val="none" w:sz="0" w:space="0" w:color="auto"/>
        <w:bottom w:val="none" w:sz="0" w:space="0" w:color="auto"/>
        <w:right w:val="none" w:sz="0" w:space="0" w:color="auto"/>
      </w:divBdr>
      <w:divsChild>
        <w:div w:id="1133526450">
          <w:marLeft w:val="0"/>
          <w:marRight w:val="0"/>
          <w:marTop w:val="0"/>
          <w:marBottom w:val="0"/>
          <w:divBdr>
            <w:top w:val="none" w:sz="0" w:space="0" w:color="auto"/>
            <w:left w:val="none" w:sz="0" w:space="0" w:color="auto"/>
            <w:bottom w:val="none" w:sz="0" w:space="0" w:color="auto"/>
            <w:right w:val="none" w:sz="0" w:space="0" w:color="auto"/>
          </w:divBdr>
          <w:divsChild>
            <w:div w:id="708603570">
              <w:marLeft w:val="0"/>
              <w:marRight w:val="0"/>
              <w:marTop w:val="0"/>
              <w:marBottom w:val="0"/>
              <w:divBdr>
                <w:top w:val="none" w:sz="0" w:space="0" w:color="auto"/>
                <w:left w:val="none" w:sz="0" w:space="0" w:color="auto"/>
                <w:bottom w:val="none" w:sz="0" w:space="0" w:color="auto"/>
                <w:right w:val="none" w:sz="0" w:space="0" w:color="auto"/>
              </w:divBdr>
              <w:divsChild>
                <w:div w:id="1550264898">
                  <w:marLeft w:val="0"/>
                  <w:marRight w:val="0"/>
                  <w:marTop w:val="0"/>
                  <w:marBottom w:val="0"/>
                  <w:divBdr>
                    <w:top w:val="none" w:sz="0" w:space="0" w:color="auto"/>
                    <w:left w:val="none" w:sz="0" w:space="0" w:color="auto"/>
                    <w:bottom w:val="none" w:sz="0" w:space="0" w:color="auto"/>
                    <w:right w:val="none" w:sz="0" w:space="0" w:color="auto"/>
                  </w:divBdr>
                  <w:divsChild>
                    <w:div w:id="1937984653">
                      <w:marLeft w:val="0"/>
                      <w:marRight w:val="0"/>
                      <w:marTop w:val="0"/>
                      <w:marBottom w:val="0"/>
                      <w:divBdr>
                        <w:top w:val="none" w:sz="0" w:space="0" w:color="auto"/>
                        <w:left w:val="none" w:sz="0" w:space="0" w:color="auto"/>
                        <w:bottom w:val="none" w:sz="0" w:space="0" w:color="auto"/>
                        <w:right w:val="none" w:sz="0" w:space="0" w:color="auto"/>
                      </w:divBdr>
                      <w:divsChild>
                        <w:div w:id="1169638995">
                          <w:marLeft w:val="0"/>
                          <w:marRight w:val="0"/>
                          <w:marTop w:val="0"/>
                          <w:marBottom w:val="0"/>
                          <w:divBdr>
                            <w:top w:val="none" w:sz="0" w:space="0" w:color="auto"/>
                            <w:left w:val="none" w:sz="0" w:space="0" w:color="auto"/>
                            <w:bottom w:val="none" w:sz="0" w:space="0" w:color="auto"/>
                            <w:right w:val="none" w:sz="0" w:space="0" w:color="auto"/>
                          </w:divBdr>
                          <w:divsChild>
                            <w:div w:id="2050303144">
                              <w:marLeft w:val="0"/>
                              <w:marRight w:val="0"/>
                              <w:marTop w:val="240"/>
                              <w:marBottom w:val="240"/>
                              <w:divBdr>
                                <w:top w:val="none" w:sz="0" w:space="0" w:color="auto"/>
                                <w:left w:val="none" w:sz="0" w:space="0" w:color="auto"/>
                                <w:bottom w:val="none" w:sz="0" w:space="0" w:color="auto"/>
                                <w:right w:val="none" w:sz="0" w:space="0" w:color="auto"/>
                              </w:divBdr>
                              <w:divsChild>
                                <w:div w:id="673074808">
                                  <w:marLeft w:val="0"/>
                                  <w:marRight w:val="0"/>
                                  <w:marTop w:val="0"/>
                                  <w:marBottom w:val="0"/>
                                  <w:divBdr>
                                    <w:top w:val="none" w:sz="0" w:space="0" w:color="auto"/>
                                    <w:left w:val="none" w:sz="0" w:space="0" w:color="auto"/>
                                    <w:bottom w:val="none" w:sz="0" w:space="0" w:color="auto"/>
                                    <w:right w:val="none" w:sz="0" w:space="0" w:color="auto"/>
                                  </w:divBdr>
                                  <w:divsChild>
                                    <w:div w:id="650838908">
                                      <w:marLeft w:val="0"/>
                                      <w:marRight w:val="0"/>
                                      <w:marTop w:val="0"/>
                                      <w:marBottom w:val="0"/>
                                      <w:divBdr>
                                        <w:top w:val="none" w:sz="0" w:space="0" w:color="auto"/>
                                        <w:left w:val="none" w:sz="0" w:space="0" w:color="auto"/>
                                        <w:bottom w:val="none" w:sz="0" w:space="0" w:color="auto"/>
                                        <w:right w:val="none" w:sz="0" w:space="0" w:color="auto"/>
                                      </w:divBdr>
                                    </w:div>
                                    <w:div w:id="698093094">
                                      <w:marLeft w:val="0"/>
                                      <w:marRight w:val="0"/>
                                      <w:marTop w:val="0"/>
                                      <w:marBottom w:val="0"/>
                                      <w:divBdr>
                                        <w:top w:val="none" w:sz="0" w:space="0" w:color="auto"/>
                                        <w:left w:val="none" w:sz="0" w:space="0" w:color="auto"/>
                                        <w:bottom w:val="none" w:sz="0" w:space="0" w:color="auto"/>
                                        <w:right w:val="none" w:sz="0" w:space="0" w:color="auto"/>
                                      </w:divBdr>
                                    </w:div>
                                    <w:div w:id="1079594285">
                                      <w:marLeft w:val="0"/>
                                      <w:marRight w:val="0"/>
                                      <w:marTop w:val="0"/>
                                      <w:marBottom w:val="0"/>
                                      <w:divBdr>
                                        <w:top w:val="none" w:sz="0" w:space="0" w:color="auto"/>
                                        <w:left w:val="none" w:sz="0" w:space="0" w:color="auto"/>
                                        <w:bottom w:val="none" w:sz="0" w:space="0" w:color="auto"/>
                                        <w:right w:val="none" w:sz="0" w:space="0" w:color="auto"/>
                                      </w:divBdr>
                                    </w:div>
                                    <w:div w:id="1254898920">
                                      <w:marLeft w:val="0"/>
                                      <w:marRight w:val="0"/>
                                      <w:marTop w:val="0"/>
                                      <w:marBottom w:val="0"/>
                                      <w:divBdr>
                                        <w:top w:val="none" w:sz="0" w:space="0" w:color="auto"/>
                                        <w:left w:val="none" w:sz="0" w:space="0" w:color="auto"/>
                                        <w:bottom w:val="none" w:sz="0" w:space="0" w:color="auto"/>
                                        <w:right w:val="none" w:sz="0" w:space="0" w:color="auto"/>
                                      </w:divBdr>
                                    </w:div>
                                    <w:div w:id="1325819225">
                                      <w:marLeft w:val="0"/>
                                      <w:marRight w:val="0"/>
                                      <w:marTop w:val="0"/>
                                      <w:marBottom w:val="0"/>
                                      <w:divBdr>
                                        <w:top w:val="none" w:sz="0" w:space="0" w:color="auto"/>
                                        <w:left w:val="none" w:sz="0" w:space="0" w:color="auto"/>
                                        <w:bottom w:val="none" w:sz="0" w:space="0" w:color="auto"/>
                                        <w:right w:val="none" w:sz="0" w:space="0" w:color="auto"/>
                                      </w:divBdr>
                                    </w:div>
                                    <w:div w:id="17056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884233">
      <w:bodyDiv w:val="1"/>
      <w:marLeft w:val="0"/>
      <w:marRight w:val="0"/>
      <w:marTop w:val="0"/>
      <w:marBottom w:val="0"/>
      <w:divBdr>
        <w:top w:val="none" w:sz="0" w:space="0" w:color="auto"/>
        <w:left w:val="none" w:sz="0" w:space="0" w:color="auto"/>
        <w:bottom w:val="none" w:sz="0" w:space="0" w:color="auto"/>
        <w:right w:val="none" w:sz="0" w:space="0" w:color="auto"/>
      </w:divBdr>
      <w:divsChild>
        <w:div w:id="174149255">
          <w:marLeft w:val="0"/>
          <w:marRight w:val="0"/>
          <w:marTop w:val="0"/>
          <w:marBottom w:val="0"/>
          <w:divBdr>
            <w:top w:val="none" w:sz="0" w:space="0" w:color="auto"/>
            <w:left w:val="none" w:sz="0" w:space="0" w:color="auto"/>
            <w:bottom w:val="none" w:sz="0" w:space="0" w:color="auto"/>
            <w:right w:val="none" w:sz="0" w:space="0" w:color="auto"/>
          </w:divBdr>
        </w:div>
        <w:div w:id="474762449">
          <w:marLeft w:val="0"/>
          <w:marRight w:val="0"/>
          <w:marTop w:val="0"/>
          <w:marBottom w:val="0"/>
          <w:divBdr>
            <w:top w:val="none" w:sz="0" w:space="0" w:color="auto"/>
            <w:left w:val="none" w:sz="0" w:space="0" w:color="auto"/>
            <w:bottom w:val="none" w:sz="0" w:space="0" w:color="auto"/>
            <w:right w:val="none" w:sz="0" w:space="0" w:color="auto"/>
          </w:divBdr>
        </w:div>
        <w:div w:id="606306268">
          <w:marLeft w:val="0"/>
          <w:marRight w:val="0"/>
          <w:marTop w:val="0"/>
          <w:marBottom w:val="0"/>
          <w:divBdr>
            <w:top w:val="none" w:sz="0" w:space="0" w:color="auto"/>
            <w:left w:val="none" w:sz="0" w:space="0" w:color="auto"/>
            <w:bottom w:val="none" w:sz="0" w:space="0" w:color="auto"/>
            <w:right w:val="none" w:sz="0" w:space="0" w:color="auto"/>
          </w:divBdr>
        </w:div>
        <w:div w:id="1163669106">
          <w:marLeft w:val="0"/>
          <w:marRight w:val="0"/>
          <w:marTop w:val="0"/>
          <w:marBottom w:val="0"/>
          <w:divBdr>
            <w:top w:val="none" w:sz="0" w:space="0" w:color="auto"/>
            <w:left w:val="none" w:sz="0" w:space="0" w:color="auto"/>
            <w:bottom w:val="none" w:sz="0" w:space="0" w:color="auto"/>
            <w:right w:val="none" w:sz="0" w:space="0" w:color="auto"/>
          </w:divBdr>
        </w:div>
        <w:div w:id="1387727005">
          <w:marLeft w:val="0"/>
          <w:marRight w:val="0"/>
          <w:marTop w:val="0"/>
          <w:marBottom w:val="0"/>
          <w:divBdr>
            <w:top w:val="none" w:sz="0" w:space="0" w:color="auto"/>
            <w:left w:val="none" w:sz="0" w:space="0" w:color="auto"/>
            <w:bottom w:val="none" w:sz="0" w:space="0" w:color="auto"/>
            <w:right w:val="none" w:sz="0" w:space="0" w:color="auto"/>
          </w:divBdr>
        </w:div>
        <w:div w:id="1625307987">
          <w:marLeft w:val="0"/>
          <w:marRight w:val="0"/>
          <w:marTop w:val="0"/>
          <w:marBottom w:val="0"/>
          <w:divBdr>
            <w:top w:val="none" w:sz="0" w:space="0" w:color="auto"/>
            <w:left w:val="none" w:sz="0" w:space="0" w:color="auto"/>
            <w:bottom w:val="none" w:sz="0" w:space="0" w:color="auto"/>
            <w:right w:val="none" w:sz="0" w:space="0" w:color="auto"/>
          </w:divBdr>
        </w:div>
        <w:div w:id="2067676047">
          <w:marLeft w:val="0"/>
          <w:marRight w:val="0"/>
          <w:marTop w:val="0"/>
          <w:marBottom w:val="0"/>
          <w:divBdr>
            <w:top w:val="none" w:sz="0" w:space="0" w:color="auto"/>
            <w:left w:val="none" w:sz="0" w:space="0" w:color="auto"/>
            <w:bottom w:val="none" w:sz="0" w:space="0" w:color="auto"/>
            <w:right w:val="none" w:sz="0" w:space="0" w:color="auto"/>
          </w:divBdr>
        </w:div>
        <w:div w:id="2081244067">
          <w:marLeft w:val="0"/>
          <w:marRight w:val="0"/>
          <w:marTop w:val="0"/>
          <w:marBottom w:val="0"/>
          <w:divBdr>
            <w:top w:val="none" w:sz="0" w:space="0" w:color="auto"/>
            <w:left w:val="none" w:sz="0" w:space="0" w:color="auto"/>
            <w:bottom w:val="none" w:sz="0" w:space="0" w:color="auto"/>
            <w:right w:val="none" w:sz="0" w:space="0" w:color="auto"/>
          </w:divBdr>
        </w:div>
      </w:divsChild>
    </w:div>
    <w:div w:id="2090074154">
      <w:bodyDiv w:val="1"/>
      <w:marLeft w:val="0"/>
      <w:marRight w:val="0"/>
      <w:marTop w:val="0"/>
      <w:marBottom w:val="0"/>
      <w:divBdr>
        <w:top w:val="none" w:sz="0" w:space="0" w:color="auto"/>
        <w:left w:val="none" w:sz="0" w:space="0" w:color="auto"/>
        <w:bottom w:val="none" w:sz="0" w:space="0" w:color="auto"/>
        <w:right w:val="none" w:sz="0" w:space="0" w:color="auto"/>
      </w:divBdr>
      <w:divsChild>
        <w:div w:id="1430782709">
          <w:marLeft w:val="0"/>
          <w:marRight w:val="0"/>
          <w:marTop w:val="0"/>
          <w:marBottom w:val="0"/>
          <w:divBdr>
            <w:top w:val="none" w:sz="0" w:space="0" w:color="auto"/>
            <w:left w:val="none" w:sz="0" w:space="0" w:color="auto"/>
            <w:bottom w:val="none" w:sz="0" w:space="0" w:color="auto"/>
            <w:right w:val="none" w:sz="0" w:space="0" w:color="auto"/>
          </w:divBdr>
        </w:div>
      </w:divsChild>
    </w:div>
    <w:div w:id="2090078131">
      <w:bodyDiv w:val="1"/>
      <w:marLeft w:val="0"/>
      <w:marRight w:val="0"/>
      <w:marTop w:val="0"/>
      <w:marBottom w:val="0"/>
      <w:divBdr>
        <w:top w:val="none" w:sz="0" w:space="0" w:color="auto"/>
        <w:left w:val="none" w:sz="0" w:space="0" w:color="auto"/>
        <w:bottom w:val="none" w:sz="0" w:space="0" w:color="auto"/>
        <w:right w:val="none" w:sz="0" w:space="0" w:color="auto"/>
      </w:divBdr>
      <w:divsChild>
        <w:div w:id="83186434">
          <w:marLeft w:val="0"/>
          <w:marRight w:val="0"/>
          <w:marTop w:val="0"/>
          <w:marBottom w:val="0"/>
          <w:divBdr>
            <w:top w:val="none" w:sz="0" w:space="0" w:color="auto"/>
            <w:left w:val="none" w:sz="0" w:space="0" w:color="auto"/>
            <w:bottom w:val="none" w:sz="0" w:space="0" w:color="auto"/>
            <w:right w:val="none" w:sz="0" w:space="0" w:color="auto"/>
          </w:divBdr>
        </w:div>
        <w:div w:id="256207978">
          <w:marLeft w:val="0"/>
          <w:marRight w:val="0"/>
          <w:marTop w:val="0"/>
          <w:marBottom w:val="0"/>
          <w:divBdr>
            <w:top w:val="none" w:sz="0" w:space="0" w:color="auto"/>
            <w:left w:val="none" w:sz="0" w:space="0" w:color="auto"/>
            <w:bottom w:val="none" w:sz="0" w:space="0" w:color="auto"/>
            <w:right w:val="none" w:sz="0" w:space="0" w:color="auto"/>
          </w:divBdr>
        </w:div>
        <w:div w:id="534585699">
          <w:marLeft w:val="0"/>
          <w:marRight w:val="0"/>
          <w:marTop w:val="0"/>
          <w:marBottom w:val="0"/>
          <w:divBdr>
            <w:top w:val="none" w:sz="0" w:space="0" w:color="auto"/>
            <w:left w:val="none" w:sz="0" w:space="0" w:color="auto"/>
            <w:bottom w:val="none" w:sz="0" w:space="0" w:color="auto"/>
            <w:right w:val="none" w:sz="0" w:space="0" w:color="auto"/>
          </w:divBdr>
        </w:div>
        <w:div w:id="536158278">
          <w:marLeft w:val="0"/>
          <w:marRight w:val="0"/>
          <w:marTop w:val="0"/>
          <w:marBottom w:val="0"/>
          <w:divBdr>
            <w:top w:val="none" w:sz="0" w:space="0" w:color="auto"/>
            <w:left w:val="none" w:sz="0" w:space="0" w:color="auto"/>
            <w:bottom w:val="none" w:sz="0" w:space="0" w:color="auto"/>
            <w:right w:val="none" w:sz="0" w:space="0" w:color="auto"/>
          </w:divBdr>
        </w:div>
        <w:div w:id="743065594">
          <w:marLeft w:val="0"/>
          <w:marRight w:val="0"/>
          <w:marTop w:val="0"/>
          <w:marBottom w:val="0"/>
          <w:divBdr>
            <w:top w:val="none" w:sz="0" w:space="0" w:color="auto"/>
            <w:left w:val="none" w:sz="0" w:space="0" w:color="auto"/>
            <w:bottom w:val="none" w:sz="0" w:space="0" w:color="auto"/>
            <w:right w:val="none" w:sz="0" w:space="0" w:color="auto"/>
          </w:divBdr>
        </w:div>
        <w:div w:id="820581772">
          <w:marLeft w:val="0"/>
          <w:marRight w:val="0"/>
          <w:marTop w:val="0"/>
          <w:marBottom w:val="0"/>
          <w:divBdr>
            <w:top w:val="none" w:sz="0" w:space="0" w:color="auto"/>
            <w:left w:val="none" w:sz="0" w:space="0" w:color="auto"/>
            <w:bottom w:val="none" w:sz="0" w:space="0" w:color="auto"/>
            <w:right w:val="none" w:sz="0" w:space="0" w:color="auto"/>
          </w:divBdr>
        </w:div>
        <w:div w:id="857087279">
          <w:marLeft w:val="0"/>
          <w:marRight w:val="0"/>
          <w:marTop w:val="0"/>
          <w:marBottom w:val="0"/>
          <w:divBdr>
            <w:top w:val="none" w:sz="0" w:space="0" w:color="auto"/>
            <w:left w:val="none" w:sz="0" w:space="0" w:color="auto"/>
            <w:bottom w:val="none" w:sz="0" w:space="0" w:color="auto"/>
            <w:right w:val="none" w:sz="0" w:space="0" w:color="auto"/>
          </w:divBdr>
        </w:div>
        <w:div w:id="1088039766">
          <w:marLeft w:val="0"/>
          <w:marRight w:val="0"/>
          <w:marTop w:val="0"/>
          <w:marBottom w:val="0"/>
          <w:divBdr>
            <w:top w:val="none" w:sz="0" w:space="0" w:color="auto"/>
            <w:left w:val="none" w:sz="0" w:space="0" w:color="auto"/>
            <w:bottom w:val="none" w:sz="0" w:space="0" w:color="auto"/>
            <w:right w:val="none" w:sz="0" w:space="0" w:color="auto"/>
          </w:divBdr>
        </w:div>
        <w:div w:id="1244997145">
          <w:marLeft w:val="0"/>
          <w:marRight w:val="0"/>
          <w:marTop w:val="0"/>
          <w:marBottom w:val="0"/>
          <w:divBdr>
            <w:top w:val="none" w:sz="0" w:space="0" w:color="auto"/>
            <w:left w:val="none" w:sz="0" w:space="0" w:color="auto"/>
            <w:bottom w:val="none" w:sz="0" w:space="0" w:color="auto"/>
            <w:right w:val="none" w:sz="0" w:space="0" w:color="auto"/>
          </w:divBdr>
        </w:div>
        <w:div w:id="1474254108">
          <w:marLeft w:val="0"/>
          <w:marRight w:val="0"/>
          <w:marTop w:val="0"/>
          <w:marBottom w:val="0"/>
          <w:divBdr>
            <w:top w:val="none" w:sz="0" w:space="0" w:color="auto"/>
            <w:left w:val="none" w:sz="0" w:space="0" w:color="auto"/>
            <w:bottom w:val="none" w:sz="0" w:space="0" w:color="auto"/>
            <w:right w:val="none" w:sz="0" w:space="0" w:color="auto"/>
          </w:divBdr>
        </w:div>
        <w:div w:id="1538078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52756">
              <w:marLeft w:val="0"/>
              <w:marRight w:val="0"/>
              <w:marTop w:val="0"/>
              <w:marBottom w:val="0"/>
              <w:divBdr>
                <w:top w:val="none" w:sz="0" w:space="0" w:color="auto"/>
                <w:left w:val="none" w:sz="0" w:space="0" w:color="auto"/>
                <w:bottom w:val="none" w:sz="0" w:space="0" w:color="auto"/>
                <w:right w:val="none" w:sz="0" w:space="0" w:color="auto"/>
              </w:divBdr>
              <w:divsChild>
                <w:div w:id="1727098240">
                  <w:marLeft w:val="0"/>
                  <w:marRight w:val="0"/>
                  <w:marTop w:val="0"/>
                  <w:marBottom w:val="0"/>
                  <w:divBdr>
                    <w:top w:val="none" w:sz="0" w:space="0" w:color="auto"/>
                    <w:left w:val="none" w:sz="0" w:space="0" w:color="auto"/>
                    <w:bottom w:val="none" w:sz="0" w:space="0" w:color="auto"/>
                    <w:right w:val="none" w:sz="0" w:space="0" w:color="auto"/>
                  </w:divBdr>
                  <w:divsChild>
                    <w:div w:id="1242787096">
                      <w:marLeft w:val="0"/>
                      <w:marRight w:val="0"/>
                      <w:marTop w:val="0"/>
                      <w:marBottom w:val="0"/>
                      <w:divBdr>
                        <w:top w:val="none" w:sz="0" w:space="0" w:color="auto"/>
                        <w:left w:val="none" w:sz="0" w:space="0" w:color="auto"/>
                        <w:bottom w:val="none" w:sz="0" w:space="0" w:color="auto"/>
                        <w:right w:val="none" w:sz="0" w:space="0" w:color="auto"/>
                      </w:divBdr>
                      <w:divsChild>
                        <w:div w:id="1726685245">
                          <w:marLeft w:val="0"/>
                          <w:marRight w:val="0"/>
                          <w:marTop w:val="0"/>
                          <w:marBottom w:val="0"/>
                          <w:divBdr>
                            <w:top w:val="none" w:sz="0" w:space="0" w:color="auto"/>
                            <w:left w:val="none" w:sz="0" w:space="0" w:color="auto"/>
                            <w:bottom w:val="none" w:sz="0" w:space="0" w:color="auto"/>
                            <w:right w:val="none" w:sz="0" w:space="0" w:color="auto"/>
                          </w:divBdr>
                          <w:divsChild>
                            <w:div w:id="2027443439">
                              <w:marLeft w:val="0"/>
                              <w:marRight w:val="0"/>
                              <w:marTop w:val="0"/>
                              <w:marBottom w:val="0"/>
                              <w:divBdr>
                                <w:top w:val="none" w:sz="0" w:space="0" w:color="auto"/>
                                <w:left w:val="none" w:sz="0" w:space="0" w:color="auto"/>
                                <w:bottom w:val="none" w:sz="0" w:space="0" w:color="auto"/>
                                <w:right w:val="none" w:sz="0" w:space="0" w:color="auto"/>
                              </w:divBdr>
                              <w:divsChild>
                                <w:div w:id="1605192642">
                                  <w:marLeft w:val="0"/>
                                  <w:marRight w:val="0"/>
                                  <w:marTop w:val="0"/>
                                  <w:marBottom w:val="0"/>
                                  <w:divBdr>
                                    <w:top w:val="none" w:sz="0" w:space="0" w:color="auto"/>
                                    <w:left w:val="none" w:sz="0" w:space="0" w:color="auto"/>
                                    <w:bottom w:val="none" w:sz="0" w:space="0" w:color="auto"/>
                                    <w:right w:val="none" w:sz="0" w:space="0" w:color="auto"/>
                                  </w:divBdr>
                                  <w:divsChild>
                                    <w:div w:id="2136947241">
                                      <w:marLeft w:val="0"/>
                                      <w:marRight w:val="0"/>
                                      <w:marTop w:val="0"/>
                                      <w:marBottom w:val="0"/>
                                      <w:divBdr>
                                        <w:top w:val="none" w:sz="0" w:space="0" w:color="auto"/>
                                        <w:left w:val="none" w:sz="0" w:space="0" w:color="auto"/>
                                        <w:bottom w:val="none" w:sz="0" w:space="0" w:color="auto"/>
                                        <w:right w:val="none" w:sz="0" w:space="0" w:color="auto"/>
                                      </w:divBdr>
                                      <w:divsChild>
                                        <w:div w:id="195242681">
                                          <w:marLeft w:val="0"/>
                                          <w:marRight w:val="0"/>
                                          <w:marTop w:val="0"/>
                                          <w:marBottom w:val="0"/>
                                          <w:divBdr>
                                            <w:top w:val="none" w:sz="0" w:space="0" w:color="auto"/>
                                            <w:left w:val="none" w:sz="0" w:space="0" w:color="auto"/>
                                            <w:bottom w:val="none" w:sz="0" w:space="0" w:color="auto"/>
                                            <w:right w:val="none" w:sz="0" w:space="0" w:color="auto"/>
                                          </w:divBdr>
                                          <w:divsChild>
                                            <w:div w:id="763233461">
                                              <w:marLeft w:val="0"/>
                                              <w:marRight w:val="0"/>
                                              <w:marTop w:val="0"/>
                                              <w:marBottom w:val="0"/>
                                              <w:divBdr>
                                                <w:top w:val="none" w:sz="0" w:space="0" w:color="auto"/>
                                                <w:left w:val="none" w:sz="0" w:space="0" w:color="auto"/>
                                                <w:bottom w:val="none" w:sz="0" w:space="0" w:color="auto"/>
                                                <w:right w:val="none" w:sz="0" w:space="0" w:color="auto"/>
                                              </w:divBdr>
                                              <w:divsChild>
                                                <w:div w:id="1937983324">
                                                  <w:marLeft w:val="0"/>
                                                  <w:marRight w:val="0"/>
                                                  <w:marTop w:val="0"/>
                                                  <w:marBottom w:val="0"/>
                                                  <w:divBdr>
                                                    <w:top w:val="none" w:sz="0" w:space="0" w:color="auto"/>
                                                    <w:left w:val="none" w:sz="0" w:space="0" w:color="auto"/>
                                                    <w:bottom w:val="none" w:sz="0" w:space="0" w:color="auto"/>
                                                    <w:right w:val="none" w:sz="0" w:space="0" w:color="auto"/>
                                                  </w:divBdr>
                                                  <w:divsChild>
                                                    <w:div w:id="1641612985">
                                                      <w:marLeft w:val="0"/>
                                                      <w:marRight w:val="0"/>
                                                      <w:marTop w:val="0"/>
                                                      <w:marBottom w:val="0"/>
                                                      <w:divBdr>
                                                        <w:top w:val="none" w:sz="0" w:space="0" w:color="auto"/>
                                                        <w:left w:val="none" w:sz="0" w:space="0" w:color="auto"/>
                                                        <w:bottom w:val="none" w:sz="0" w:space="0" w:color="auto"/>
                                                        <w:right w:val="none" w:sz="0" w:space="0" w:color="auto"/>
                                                      </w:divBdr>
                                                      <w:divsChild>
                                                        <w:div w:id="837235081">
                                                          <w:marLeft w:val="0"/>
                                                          <w:marRight w:val="0"/>
                                                          <w:marTop w:val="0"/>
                                                          <w:marBottom w:val="0"/>
                                                          <w:divBdr>
                                                            <w:top w:val="none" w:sz="0" w:space="0" w:color="auto"/>
                                                            <w:left w:val="none" w:sz="0" w:space="0" w:color="auto"/>
                                                            <w:bottom w:val="none" w:sz="0" w:space="0" w:color="auto"/>
                                                            <w:right w:val="none" w:sz="0" w:space="0" w:color="auto"/>
                                                          </w:divBdr>
                                                          <w:divsChild>
                                                            <w:div w:id="1431657450">
                                                              <w:marLeft w:val="0"/>
                                                              <w:marRight w:val="0"/>
                                                              <w:marTop w:val="0"/>
                                                              <w:marBottom w:val="0"/>
                                                              <w:divBdr>
                                                                <w:top w:val="none" w:sz="0" w:space="0" w:color="auto"/>
                                                                <w:left w:val="none" w:sz="0" w:space="0" w:color="auto"/>
                                                                <w:bottom w:val="none" w:sz="0" w:space="0" w:color="auto"/>
                                                                <w:right w:val="none" w:sz="0" w:space="0" w:color="auto"/>
                                                              </w:divBdr>
                                                              <w:divsChild>
                                                                <w:div w:id="148594316">
                                                                  <w:marLeft w:val="0"/>
                                                                  <w:marRight w:val="0"/>
                                                                  <w:marTop w:val="0"/>
                                                                  <w:marBottom w:val="0"/>
                                                                  <w:divBdr>
                                                                    <w:top w:val="none" w:sz="0" w:space="0" w:color="auto"/>
                                                                    <w:left w:val="none" w:sz="0" w:space="0" w:color="auto"/>
                                                                    <w:bottom w:val="none" w:sz="0" w:space="0" w:color="auto"/>
                                                                    <w:right w:val="none" w:sz="0" w:space="0" w:color="auto"/>
                                                                  </w:divBdr>
                                                                  <w:divsChild>
                                                                    <w:div w:id="739913191">
                                                                      <w:marLeft w:val="0"/>
                                                                      <w:marRight w:val="0"/>
                                                                      <w:marTop w:val="0"/>
                                                                      <w:marBottom w:val="0"/>
                                                                      <w:divBdr>
                                                                        <w:top w:val="none" w:sz="0" w:space="0" w:color="auto"/>
                                                                        <w:left w:val="none" w:sz="0" w:space="0" w:color="auto"/>
                                                                        <w:bottom w:val="none" w:sz="0" w:space="0" w:color="auto"/>
                                                                        <w:right w:val="none" w:sz="0" w:space="0" w:color="auto"/>
                                                                      </w:divBdr>
                                                                      <w:divsChild>
                                                                        <w:div w:id="1037436319">
                                                                          <w:marLeft w:val="0"/>
                                                                          <w:marRight w:val="0"/>
                                                                          <w:marTop w:val="0"/>
                                                                          <w:marBottom w:val="0"/>
                                                                          <w:divBdr>
                                                                            <w:top w:val="none" w:sz="0" w:space="0" w:color="auto"/>
                                                                            <w:left w:val="none" w:sz="0" w:space="0" w:color="auto"/>
                                                                            <w:bottom w:val="none" w:sz="0" w:space="0" w:color="auto"/>
                                                                            <w:right w:val="none" w:sz="0" w:space="0" w:color="auto"/>
                                                                          </w:divBdr>
                                                                          <w:divsChild>
                                                                            <w:div w:id="18082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710141">
          <w:marLeft w:val="0"/>
          <w:marRight w:val="0"/>
          <w:marTop w:val="0"/>
          <w:marBottom w:val="0"/>
          <w:divBdr>
            <w:top w:val="none" w:sz="0" w:space="0" w:color="auto"/>
            <w:left w:val="none" w:sz="0" w:space="0" w:color="auto"/>
            <w:bottom w:val="none" w:sz="0" w:space="0" w:color="auto"/>
            <w:right w:val="none" w:sz="0" w:space="0" w:color="auto"/>
          </w:divBdr>
        </w:div>
        <w:div w:id="1856335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5013">
              <w:marLeft w:val="0"/>
              <w:marRight w:val="0"/>
              <w:marTop w:val="0"/>
              <w:marBottom w:val="0"/>
              <w:divBdr>
                <w:top w:val="none" w:sz="0" w:space="0" w:color="auto"/>
                <w:left w:val="none" w:sz="0" w:space="0" w:color="auto"/>
                <w:bottom w:val="none" w:sz="0" w:space="0" w:color="auto"/>
                <w:right w:val="none" w:sz="0" w:space="0" w:color="auto"/>
              </w:divBdr>
              <w:divsChild>
                <w:div w:id="775951440">
                  <w:marLeft w:val="0"/>
                  <w:marRight w:val="0"/>
                  <w:marTop w:val="0"/>
                  <w:marBottom w:val="0"/>
                  <w:divBdr>
                    <w:top w:val="none" w:sz="0" w:space="0" w:color="auto"/>
                    <w:left w:val="none" w:sz="0" w:space="0" w:color="auto"/>
                    <w:bottom w:val="none" w:sz="0" w:space="0" w:color="auto"/>
                    <w:right w:val="none" w:sz="0" w:space="0" w:color="auto"/>
                  </w:divBdr>
                  <w:divsChild>
                    <w:div w:id="2099717541">
                      <w:marLeft w:val="0"/>
                      <w:marRight w:val="0"/>
                      <w:marTop w:val="0"/>
                      <w:marBottom w:val="0"/>
                      <w:divBdr>
                        <w:top w:val="none" w:sz="0" w:space="0" w:color="auto"/>
                        <w:left w:val="none" w:sz="0" w:space="0" w:color="auto"/>
                        <w:bottom w:val="none" w:sz="0" w:space="0" w:color="auto"/>
                        <w:right w:val="none" w:sz="0" w:space="0" w:color="auto"/>
                      </w:divBdr>
                      <w:divsChild>
                        <w:div w:id="1516924248">
                          <w:marLeft w:val="0"/>
                          <w:marRight w:val="0"/>
                          <w:marTop w:val="0"/>
                          <w:marBottom w:val="0"/>
                          <w:divBdr>
                            <w:top w:val="none" w:sz="0" w:space="0" w:color="auto"/>
                            <w:left w:val="none" w:sz="0" w:space="0" w:color="auto"/>
                            <w:bottom w:val="none" w:sz="0" w:space="0" w:color="auto"/>
                            <w:right w:val="none" w:sz="0" w:space="0" w:color="auto"/>
                          </w:divBdr>
                          <w:divsChild>
                            <w:div w:id="849029218">
                              <w:marLeft w:val="0"/>
                              <w:marRight w:val="0"/>
                              <w:marTop w:val="0"/>
                              <w:marBottom w:val="0"/>
                              <w:divBdr>
                                <w:top w:val="none" w:sz="0" w:space="0" w:color="auto"/>
                                <w:left w:val="none" w:sz="0" w:space="0" w:color="auto"/>
                                <w:bottom w:val="none" w:sz="0" w:space="0" w:color="auto"/>
                                <w:right w:val="none" w:sz="0" w:space="0" w:color="auto"/>
                              </w:divBdr>
                              <w:divsChild>
                                <w:div w:id="1531870098">
                                  <w:marLeft w:val="0"/>
                                  <w:marRight w:val="0"/>
                                  <w:marTop w:val="0"/>
                                  <w:marBottom w:val="0"/>
                                  <w:divBdr>
                                    <w:top w:val="none" w:sz="0" w:space="0" w:color="auto"/>
                                    <w:left w:val="none" w:sz="0" w:space="0" w:color="auto"/>
                                    <w:bottom w:val="none" w:sz="0" w:space="0" w:color="auto"/>
                                    <w:right w:val="none" w:sz="0" w:space="0" w:color="auto"/>
                                  </w:divBdr>
                                  <w:divsChild>
                                    <w:div w:id="313606428">
                                      <w:marLeft w:val="0"/>
                                      <w:marRight w:val="0"/>
                                      <w:marTop w:val="0"/>
                                      <w:marBottom w:val="0"/>
                                      <w:divBdr>
                                        <w:top w:val="none" w:sz="0" w:space="0" w:color="auto"/>
                                        <w:left w:val="none" w:sz="0" w:space="0" w:color="auto"/>
                                        <w:bottom w:val="none" w:sz="0" w:space="0" w:color="auto"/>
                                        <w:right w:val="none" w:sz="0" w:space="0" w:color="auto"/>
                                      </w:divBdr>
                                      <w:divsChild>
                                        <w:div w:id="277952056">
                                          <w:marLeft w:val="0"/>
                                          <w:marRight w:val="0"/>
                                          <w:marTop w:val="0"/>
                                          <w:marBottom w:val="0"/>
                                          <w:divBdr>
                                            <w:top w:val="none" w:sz="0" w:space="0" w:color="auto"/>
                                            <w:left w:val="none" w:sz="0" w:space="0" w:color="auto"/>
                                            <w:bottom w:val="none" w:sz="0" w:space="0" w:color="auto"/>
                                            <w:right w:val="none" w:sz="0" w:space="0" w:color="auto"/>
                                          </w:divBdr>
                                          <w:divsChild>
                                            <w:div w:id="1425761628">
                                              <w:marLeft w:val="0"/>
                                              <w:marRight w:val="0"/>
                                              <w:marTop w:val="0"/>
                                              <w:marBottom w:val="0"/>
                                              <w:divBdr>
                                                <w:top w:val="none" w:sz="0" w:space="0" w:color="auto"/>
                                                <w:left w:val="none" w:sz="0" w:space="0" w:color="auto"/>
                                                <w:bottom w:val="none" w:sz="0" w:space="0" w:color="auto"/>
                                                <w:right w:val="none" w:sz="0" w:space="0" w:color="auto"/>
                                              </w:divBdr>
                                              <w:divsChild>
                                                <w:div w:id="1905994297">
                                                  <w:marLeft w:val="0"/>
                                                  <w:marRight w:val="0"/>
                                                  <w:marTop w:val="0"/>
                                                  <w:marBottom w:val="0"/>
                                                  <w:divBdr>
                                                    <w:top w:val="none" w:sz="0" w:space="0" w:color="auto"/>
                                                    <w:left w:val="none" w:sz="0" w:space="0" w:color="auto"/>
                                                    <w:bottom w:val="none" w:sz="0" w:space="0" w:color="auto"/>
                                                    <w:right w:val="none" w:sz="0" w:space="0" w:color="auto"/>
                                                  </w:divBdr>
                                                  <w:divsChild>
                                                    <w:div w:id="172257728">
                                                      <w:marLeft w:val="0"/>
                                                      <w:marRight w:val="0"/>
                                                      <w:marTop w:val="0"/>
                                                      <w:marBottom w:val="0"/>
                                                      <w:divBdr>
                                                        <w:top w:val="none" w:sz="0" w:space="0" w:color="auto"/>
                                                        <w:left w:val="none" w:sz="0" w:space="0" w:color="auto"/>
                                                        <w:bottom w:val="none" w:sz="0" w:space="0" w:color="auto"/>
                                                        <w:right w:val="none" w:sz="0" w:space="0" w:color="auto"/>
                                                      </w:divBdr>
                                                      <w:divsChild>
                                                        <w:div w:id="1801532026">
                                                          <w:marLeft w:val="0"/>
                                                          <w:marRight w:val="0"/>
                                                          <w:marTop w:val="0"/>
                                                          <w:marBottom w:val="0"/>
                                                          <w:divBdr>
                                                            <w:top w:val="none" w:sz="0" w:space="0" w:color="auto"/>
                                                            <w:left w:val="none" w:sz="0" w:space="0" w:color="auto"/>
                                                            <w:bottom w:val="none" w:sz="0" w:space="0" w:color="auto"/>
                                                            <w:right w:val="none" w:sz="0" w:space="0" w:color="auto"/>
                                                          </w:divBdr>
                                                          <w:divsChild>
                                                            <w:div w:id="803736299">
                                                              <w:marLeft w:val="0"/>
                                                              <w:marRight w:val="0"/>
                                                              <w:marTop w:val="0"/>
                                                              <w:marBottom w:val="0"/>
                                                              <w:divBdr>
                                                                <w:top w:val="none" w:sz="0" w:space="0" w:color="auto"/>
                                                                <w:left w:val="none" w:sz="0" w:space="0" w:color="auto"/>
                                                                <w:bottom w:val="none" w:sz="0" w:space="0" w:color="auto"/>
                                                                <w:right w:val="none" w:sz="0" w:space="0" w:color="auto"/>
                                                              </w:divBdr>
                                                              <w:divsChild>
                                                                <w:div w:id="1994138107">
                                                                  <w:marLeft w:val="0"/>
                                                                  <w:marRight w:val="0"/>
                                                                  <w:marTop w:val="0"/>
                                                                  <w:marBottom w:val="0"/>
                                                                  <w:divBdr>
                                                                    <w:top w:val="none" w:sz="0" w:space="0" w:color="auto"/>
                                                                    <w:left w:val="none" w:sz="0" w:space="0" w:color="auto"/>
                                                                    <w:bottom w:val="none" w:sz="0" w:space="0" w:color="auto"/>
                                                                    <w:right w:val="none" w:sz="0" w:space="0" w:color="auto"/>
                                                                  </w:divBdr>
                                                                  <w:divsChild>
                                                                    <w:div w:id="1838303227">
                                                                      <w:marLeft w:val="0"/>
                                                                      <w:marRight w:val="0"/>
                                                                      <w:marTop w:val="0"/>
                                                                      <w:marBottom w:val="0"/>
                                                                      <w:divBdr>
                                                                        <w:top w:val="none" w:sz="0" w:space="0" w:color="auto"/>
                                                                        <w:left w:val="none" w:sz="0" w:space="0" w:color="auto"/>
                                                                        <w:bottom w:val="none" w:sz="0" w:space="0" w:color="auto"/>
                                                                        <w:right w:val="none" w:sz="0" w:space="0" w:color="auto"/>
                                                                      </w:divBdr>
                                                                      <w:divsChild>
                                                                        <w:div w:id="1095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7180490">
          <w:marLeft w:val="0"/>
          <w:marRight w:val="0"/>
          <w:marTop w:val="0"/>
          <w:marBottom w:val="0"/>
          <w:divBdr>
            <w:top w:val="none" w:sz="0" w:space="0" w:color="auto"/>
            <w:left w:val="none" w:sz="0" w:space="0" w:color="auto"/>
            <w:bottom w:val="none" w:sz="0" w:space="0" w:color="auto"/>
            <w:right w:val="none" w:sz="0" w:space="0" w:color="auto"/>
          </w:divBdr>
        </w:div>
        <w:div w:id="2120830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1294">
              <w:marLeft w:val="0"/>
              <w:marRight w:val="0"/>
              <w:marTop w:val="0"/>
              <w:marBottom w:val="0"/>
              <w:divBdr>
                <w:top w:val="none" w:sz="0" w:space="0" w:color="auto"/>
                <w:left w:val="none" w:sz="0" w:space="0" w:color="auto"/>
                <w:bottom w:val="none" w:sz="0" w:space="0" w:color="auto"/>
                <w:right w:val="none" w:sz="0" w:space="0" w:color="auto"/>
              </w:divBdr>
              <w:divsChild>
                <w:div w:id="1082338895">
                  <w:marLeft w:val="0"/>
                  <w:marRight w:val="0"/>
                  <w:marTop w:val="0"/>
                  <w:marBottom w:val="0"/>
                  <w:divBdr>
                    <w:top w:val="none" w:sz="0" w:space="0" w:color="auto"/>
                    <w:left w:val="none" w:sz="0" w:space="0" w:color="auto"/>
                    <w:bottom w:val="none" w:sz="0" w:space="0" w:color="auto"/>
                    <w:right w:val="none" w:sz="0" w:space="0" w:color="auto"/>
                  </w:divBdr>
                  <w:divsChild>
                    <w:div w:id="296641434">
                      <w:marLeft w:val="0"/>
                      <w:marRight w:val="0"/>
                      <w:marTop w:val="0"/>
                      <w:marBottom w:val="0"/>
                      <w:divBdr>
                        <w:top w:val="none" w:sz="0" w:space="0" w:color="auto"/>
                        <w:left w:val="none" w:sz="0" w:space="0" w:color="auto"/>
                        <w:bottom w:val="none" w:sz="0" w:space="0" w:color="auto"/>
                        <w:right w:val="none" w:sz="0" w:space="0" w:color="auto"/>
                      </w:divBdr>
                      <w:divsChild>
                        <w:div w:id="750127322">
                          <w:marLeft w:val="0"/>
                          <w:marRight w:val="0"/>
                          <w:marTop w:val="0"/>
                          <w:marBottom w:val="0"/>
                          <w:divBdr>
                            <w:top w:val="none" w:sz="0" w:space="0" w:color="auto"/>
                            <w:left w:val="none" w:sz="0" w:space="0" w:color="auto"/>
                            <w:bottom w:val="none" w:sz="0" w:space="0" w:color="auto"/>
                            <w:right w:val="none" w:sz="0" w:space="0" w:color="auto"/>
                          </w:divBdr>
                          <w:divsChild>
                            <w:div w:id="2020738189">
                              <w:marLeft w:val="0"/>
                              <w:marRight w:val="0"/>
                              <w:marTop w:val="0"/>
                              <w:marBottom w:val="0"/>
                              <w:divBdr>
                                <w:top w:val="none" w:sz="0" w:space="0" w:color="auto"/>
                                <w:left w:val="none" w:sz="0" w:space="0" w:color="auto"/>
                                <w:bottom w:val="none" w:sz="0" w:space="0" w:color="auto"/>
                                <w:right w:val="none" w:sz="0" w:space="0" w:color="auto"/>
                              </w:divBdr>
                              <w:divsChild>
                                <w:div w:id="1691569364">
                                  <w:marLeft w:val="0"/>
                                  <w:marRight w:val="0"/>
                                  <w:marTop w:val="0"/>
                                  <w:marBottom w:val="0"/>
                                  <w:divBdr>
                                    <w:top w:val="none" w:sz="0" w:space="0" w:color="auto"/>
                                    <w:left w:val="none" w:sz="0" w:space="0" w:color="auto"/>
                                    <w:bottom w:val="none" w:sz="0" w:space="0" w:color="auto"/>
                                    <w:right w:val="none" w:sz="0" w:space="0" w:color="auto"/>
                                  </w:divBdr>
                                  <w:divsChild>
                                    <w:div w:id="692607422">
                                      <w:marLeft w:val="0"/>
                                      <w:marRight w:val="0"/>
                                      <w:marTop w:val="0"/>
                                      <w:marBottom w:val="0"/>
                                      <w:divBdr>
                                        <w:top w:val="none" w:sz="0" w:space="0" w:color="auto"/>
                                        <w:left w:val="none" w:sz="0" w:space="0" w:color="auto"/>
                                        <w:bottom w:val="none" w:sz="0" w:space="0" w:color="auto"/>
                                        <w:right w:val="none" w:sz="0" w:space="0" w:color="auto"/>
                                      </w:divBdr>
                                      <w:divsChild>
                                        <w:div w:id="1790709462">
                                          <w:marLeft w:val="0"/>
                                          <w:marRight w:val="0"/>
                                          <w:marTop w:val="0"/>
                                          <w:marBottom w:val="0"/>
                                          <w:divBdr>
                                            <w:top w:val="none" w:sz="0" w:space="0" w:color="auto"/>
                                            <w:left w:val="none" w:sz="0" w:space="0" w:color="auto"/>
                                            <w:bottom w:val="none" w:sz="0" w:space="0" w:color="auto"/>
                                            <w:right w:val="none" w:sz="0" w:space="0" w:color="auto"/>
                                          </w:divBdr>
                                          <w:divsChild>
                                            <w:div w:id="1775977696">
                                              <w:marLeft w:val="0"/>
                                              <w:marRight w:val="0"/>
                                              <w:marTop w:val="0"/>
                                              <w:marBottom w:val="0"/>
                                              <w:divBdr>
                                                <w:top w:val="none" w:sz="0" w:space="0" w:color="auto"/>
                                                <w:left w:val="none" w:sz="0" w:space="0" w:color="auto"/>
                                                <w:bottom w:val="none" w:sz="0" w:space="0" w:color="auto"/>
                                                <w:right w:val="none" w:sz="0" w:space="0" w:color="auto"/>
                                              </w:divBdr>
                                              <w:divsChild>
                                                <w:div w:id="1790583052">
                                                  <w:marLeft w:val="0"/>
                                                  <w:marRight w:val="0"/>
                                                  <w:marTop w:val="0"/>
                                                  <w:marBottom w:val="0"/>
                                                  <w:divBdr>
                                                    <w:top w:val="none" w:sz="0" w:space="0" w:color="auto"/>
                                                    <w:left w:val="none" w:sz="0" w:space="0" w:color="auto"/>
                                                    <w:bottom w:val="none" w:sz="0" w:space="0" w:color="auto"/>
                                                    <w:right w:val="none" w:sz="0" w:space="0" w:color="auto"/>
                                                  </w:divBdr>
                                                  <w:divsChild>
                                                    <w:div w:id="1188450359">
                                                      <w:marLeft w:val="0"/>
                                                      <w:marRight w:val="0"/>
                                                      <w:marTop w:val="0"/>
                                                      <w:marBottom w:val="0"/>
                                                      <w:divBdr>
                                                        <w:top w:val="none" w:sz="0" w:space="0" w:color="auto"/>
                                                        <w:left w:val="none" w:sz="0" w:space="0" w:color="auto"/>
                                                        <w:bottom w:val="none" w:sz="0" w:space="0" w:color="auto"/>
                                                        <w:right w:val="none" w:sz="0" w:space="0" w:color="auto"/>
                                                      </w:divBdr>
                                                      <w:divsChild>
                                                        <w:div w:id="390424788">
                                                          <w:marLeft w:val="0"/>
                                                          <w:marRight w:val="0"/>
                                                          <w:marTop w:val="0"/>
                                                          <w:marBottom w:val="0"/>
                                                          <w:divBdr>
                                                            <w:top w:val="none" w:sz="0" w:space="0" w:color="auto"/>
                                                            <w:left w:val="none" w:sz="0" w:space="0" w:color="auto"/>
                                                            <w:bottom w:val="none" w:sz="0" w:space="0" w:color="auto"/>
                                                            <w:right w:val="none" w:sz="0" w:space="0" w:color="auto"/>
                                                          </w:divBdr>
                                                          <w:divsChild>
                                                            <w:div w:id="631063120">
                                                              <w:marLeft w:val="0"/>
                                                              <w:marRight w:val="0"/>
                                                              <w:marTop w:val="0"/>
                                                              <w:marBottom w:val="0"/>
                                                              <w:divBdr>
                                                                <w:top w:val="none" w:sz="0" w:space="0" w:color="auto"/>
                                                                <w:left w:val="none" w:sz="0" w:space="0" w:color="auto"/>
                                                                <w:bottom w:val="none" w:sz="0" w:space="0" w:color="auto"/>
                                                                <w:right w:val="none" w:sz="0" w:space="0" w:color="auto"/>
                                                              </w:divBdr>
                                                              <w:divsChild>
                                                                <w:div w:id="2008164973">
                                                                  <w:marLeft w:val="0"/>
                                                                  <w:marRight w:val="0"/>
                                                                  <w:marTop w:val="0"/>
                                                                  <w:marBottom w:val="0"/>
                                                                  <w:divBdr>
                                                                    <w:top w:val="none" w:sz="0" w:space="0" w:color="auto"/>
                                                                    <w:left w:val="none" w:sz="0" w:space="0" w:color="auto"/>
                                                                    <w:bottom w:val="none" w:sz="0" w:space="0" w:color="auto"/>
                                                                    <w:right w:val="none" w:sz="0" w:space="0" w:color="auto"/>
                                                                  </w:divBdr>
                                                                  <w:divsChild>
                                                                    <w:div w:id="415984410">
                                                                      <w:marLeft w:val="0"/>
                                                                      <w:marRight w:val="0"/>
                                                                      <w:marTop w:val="0"/>
                                                                      <w:marBottom w:val="0"/>
                                                                      <w:divBdr>
                                                                        <w:top w:val="none" w:sz="0" w:space="0" w:color="auto"/>
                                                                        <w:left w:val="none" w:sz="0" w:space="0" w:color="auto"/>
                                                                        <w:bottom w:val="none" w:sz="0" w:space="0" w:color="auto"/>
                                                                        <w:right w:val="none" w:sz="0" w:space="0" w:color="auto"/>
                                                                      </w:divBdr>
                                                                      <w:divsChild>
                                                                        <w:div w:id="805463913">
                                                                          <w:marLeft w:val="0"/>
                                                                          <w:marRight w:val="0"/>
                                                                          <w:marTop w:val="0"/>
                                                                          <w:marBottom w:val="0"/>
                                                                          <w:divBdr>
                                                                            <w:top w:val="none" w:sz="0" w:space="0" w:color="auto"/>
                                                                            <w:left w:val="none" w:sz="0" w:space="0" w:color="auto"/>
                                                                            <w:bottom w:val="none" w:sz="0" w:space="0" w:color="auto"/>
                                                                            <w:right w:val="none" w:sz="0" w:space="0" w:color="auto"/>
                                                                          </w:divBdr>
                                                                        </w:div>
                                                                        <w:div w:id="1269586496">
                                                                          <w:marLeft w:val="0"/>
                                                                          <w:marRight w:val="0"/>
                                                                          <w:marTop w:val="0"/>
                                                                          <w:marBottom w:val="0"/>
                                                                          <w:divBdr>
                                                                            <w:top w:val="none" w:sz="0" w:space="0" w:color="auto"/>
                                                                            <w:left w:val="none" w:sz="0" w:space="0" w:color="auto"/>
                                                                            <w:bottom w:val="none" w:sz="0" w:space="0" w:color="auto"/>
                                                                            <w:right w:val="none" w:sz="0" w:space="0" w:color="auto"/>
                                                                          </w:divBdr>
                                                                        </w:div>
                                                                        <w:div w:id="1371228396">
                                                                          <w:marLeft w:val="0"/>
                                                                          <w:marRight w:val="0"/>
                                                                          <w:marTop w:val="0"/>
                                                                          <w:marBottom w:val="0"/>
                                                                          <w:divBdr>
                                                                            <w:top w:val="none" w:sz="0" w:space="0" w:color="auto"/>
                                                                            <w:left w:val="none" w:sz="0" w:space="0" w:color="auto"/>
                                                                            <w:bottom w:val="none" w:sz="0" w:space="0" w:color="auto"/>
                                                                            <w:right w:val="none" w:sz="0" w:space="0" w:color="auto"/>
                                                                          </w:divBdr>
                                                                        </w:div>
                                                                        <w:div w:id="1508400900">
                                                                          <w:marLeft w:val="0"/>
                                                                          <w:marRight w:val="0"/>
                                                                          <w:marTop w:val="0"/>
                                                                          <w:marBottom w:val="0"/>
                                                                          <w:divBdr>
                                                                            <w:top w:val="none" w:sz="0" w:space="0" w:color="auto"/>
                                                                            <w:left w:val="none" w:sz="0" w:space="0" w:color="auto"/>
                                                                            <w:bottom w:val="none" w:sz="0" w:space="0" w:color="auto"/>
                                                                            <w:right w:val="none" w:sz="0" w:space="0" w:color="auto"/>
                                                                          </w:divBdr>
                                                                        </w:div>
                                                                        <w:div w:id="17325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1464820">
      <w:bodyDiv w:val="1"/>
      <w:marLeft w:val="0"/>
      <w:marRight w:val="0"/>
      <w:marTop w:val="0"/>
      <w:marBottom w:val="0"/>
      <w:divBdr>
        <w:top w:val="none" w:sz="0" w:space="0" w:color="auto"/>
        <w:left w:val="none" w:sz="0" w:space="0" w:color="auto"/>
        <w:bottom w:val="none" w:sz="0" w:space="0" w:color="auto"/>
        <w:right w:val="none" w:sz="0" w:space="0" w:color="auto"/>
      </w:divBdr>
    </w:div>
    <w:div w:id="2095587462">
      <w:bodyDiv w:val="1"/>
      <w:marLeft w:val="0"/>
      <w:marRight w:val="0"/>
      <w:marTop w:val="0"/>
      <w:marBottom w:val="0"/>
      <w:divBdr>
        <w:top w:val="none" w:sz="0" w:space="0" w:color="auto"/>
        <w:left w:val="none" w:sz="0" w:space="0" w:color="auto"/>
        <w:bottom w:val="none" w:sz="0" w:space="0" w:color="auto"/>
        <w:right w:val="none" w:sz="0" w:space="0" w:color="auto"/>
      </w:divBdr>
      <w:divsChild>
        <w:div w:id="512110325">
          <w:marLeft w:val="0"/>
          <w:marRight w:val="0"/>
          <w:marTop w:val="0"/>
          <w:marBottom w:val="0"/>
          <w:divBdr>
            <w:top w:val="none" w:sz="0" w:space="0" w:color="auto"/>
            <w:left w:val="none" w:sz="0" w:space="0" w:color="auto"/>
            <w:bottom w:val="none" w:sz="0" w:space="0" w:color="auto"/>
            <w:right w:val="none" w:sz="0" w:space="0" w:color="auto"/>
          </w:divBdr>
        </w:div>
        <w:div w:id="781611397">
          <w:marLeft w:val="0"/>
          <w:marRight w:val="0"/>
          <w:marTop w:val="0"/>
          <w:marBottom w:val="0"/>
          <w:divBdr>
            <w:top w:val="none" w:sz="0" w:space="0" w:color="auto"/>
            <w:left w:val="none" w:sz="0" w:space="0" w:color="auto"/>
            <w:bottom w:val="none" w:sz="0" w:space="0" w:color="auto"/>
            <w:right w:val="none" w:sz="0" w:space="0" w:color="auto"/>
          </w:divBdr>
        </w:div>
        <w:div w:id="900092561">
          <w:marLeft w:val="0"/>
          <w:marRight w:val="0"/>
          <w:marTop w:val="0"/>
          <w:marBottom w:val="0"/>
          <w:divBdr>
            <w:top w:val="none" w:sz="0" w:space="0" w:color="auto"/>
            <w:left w:val="none" w:sz="0" w:space="0" w:color="auto"/>
            <w:bottom w:val="none" w:sz="0" w:space="0" w:color="auto"/>
            <w:right w:val="none" w:sz="0" w:space="0" w:color="auto"/>
          </w:divBdr>
        </w:div>
      </w:divsChild>
    </w:div>
    <w:div w:id="2096124610">
      <w:bodyDiv w:val="1"/>
      <w:marLeft w:val="0"/>
      <w:marRight w:val="0"/>
      <w:marTop w:val="0"/>
      <w:marBottom w:val="0"/>
      <w:divBdr>
        <w:top w:val="none" w:sz="0" w:space="0" w:color="auto"/>
        <w:left w:val="none" w:sz="0" w:space="0" w:color="auto"/>
        <w:bottom w:val="none" w:sz="0" w:space="0" w:color="auto"/>
        <w:right w:val="none" w:sz="0" w:space="0" w:color="auto"/>
      </w:divBdr>
      <w:divsChild>
        <w:div w:id="1775319451">
          <w:marLeft w:val="0"/>
          <w:marRight w:val="0"/>
          <w:marTop w:val="0"/>
          <w:marBottom w:val="0"/>
          <w:divBdr>
            <w:top w:val="none" w:sz="0" w:space="0" w:color="auto"/>
            <w:left w:val="none" w:sz="0" w:space="0" w:color="auto"/>
            <w:bottom w:val="none" w:sz="0" w:space="0" w:color="auto"/>
            <w:right w:val="none" w:sz="0" w:space="0" w:color="auto"/>
          </w:divBdr>
        </w:div>
        <w:div w:id="1789616224">
          <w:marLeft w:val="0"/>
          <w:marRight w:val="0"/>
          <w:marTop w:val="0"/>
          <w:marBottom w:val="0"/>
          <w:divBdr>
            <w:top w:val="none" w:sz="0" w:space="0" w:color="auto"/>
            <w:left w:val="none" w:sz="0" w:space="0" w:color="auto"/>
            <w:bottom w:val="none" w:sz="0" w:space="0" w:color="auto"/>
            <w:right w:val="none" w:sz="0" w:space="0" w:color="auto"/>
          </w:divBdr>
        </w:div>
      </w:divsChild>
    </w:div>
    <w:div w:id="2096972819">
      <w:bodyDiv w:val="1"/>
      <w:marLeft w:val="0"/>
      <w:marRight w:val="0"/>
      <w:marTop w:val="0"/>
      <w:marBottom w:val="0"/>
      <w:divBdr>
        <w:top w:val="none" w:sz="0" w:space="0" w:color="auto"/>
        <w:left w:val="none" w:sz="0" w:space="0" w:color="auto"/>
        <w:bottom w:val="none" w:sz="0" w:space="0" w:color="auto"/>
        <w:right w:val="none" w:sz="0" w:space="0" w:color="auto"/>
      </w:divBdr>
      <w:divsChild>
        <w:div w:id="1119182498">
          <w:marLeft w:val="0"/>
          <w:marRight w:val="0"/>
          <w:marTop w:val="0"/>
          <w:marBottom w:val="0"/>
          <w:divBdr>
            <w:top w:val="none" w:sz="0" w:space="0" w:color="auto"/>
            <w:left w:val="none" w:sz="0" w:space="0" w:color="auto"/>
            <w:bottom w:val="none" w:sz="0" w:space="0" w:color="auto"/>
            <w:right w:val="none" w:sz="0" w:space="0" w:color="auto"/>
          </w:divBdr>
        </w:div>
        <w:div w:id="430206486">
          <w:marLeft w:val="0"/>
          <w:marRight w:val="0"/>
          <w:marTop w:val="0"/>
          <w:marBottom w:val="0"/>
          <w:divBdr>
            <w:top w:val="none" w:sz="0" w:space="0" w:color="auto"/>
            <w:left w:val="none" w:sz="0" w:space="0" w:color="auto"/>
            <w:bottom w:val="none" w:sz="0" w:space="0" w:color="auto"/>
            <w:right w:val="none" w:sz="0" w:space="0" w:color="auto"/>
          </w:divBdr>
        </w:div>
      </w:divsChild>
    </w:div>
    <w:div w:id="2098669594">
      <w:bodyDiv w:val="1"/>
      <w:marLeft w:val="0"/>
      <w:marRight w:val="0"/>
      <w:marTop w:val="0"/>
      <w:marBottom w:val="0"/>
      <w:divBdr>
        <w:top w:val="none" w:sz="0" w:space="0" w:color="auto"/>
        <w:left w:val="none" w:sz="0" w:space="0" w:color="auto"/>
        <w:bottom w:val="none" w:sz="0" w:space="0" w:color="auto"/>
        <w:right w:val="none" w:sz="0" w:space="0" w:color="auto"/>
      </w:divBdr>
    </w:div>
    <w:div w:id="2100828482">
      <w:bodyDiv w:val="1"/>
      <w:marLeft w:val="0"/>
      <w:marRight w:val="0"/>
      <w:marTop w:val="0"/>
      <w:marBottom w:val="0"/>
      <w:divBdr>
        <w:top w:val="none" w:sz="0" w:space="0" w:color="auto"/>
        <w:left w:val="none" w:sz="0" w:space="0" w:color="auto"/>
        <w:bottom w:val="none" w:sz="0" w:space="0" w:color="auto"/>
        <w:right w:val="none" w:sz="0" w:space="0" w:color="auto"/>
      </w:divBdr>
    </w:div>
    <w:div w:id="2107381109">
      <w:bodyDiv w:val="1"/>
      <w:marLeft w:val="0"/>
      <w:marRight w:val="0"/>
      <w:marTop w:val="0"/>
      <w:marBottom w:val="0"/>
      <w:divBdr>
        <w:top w:val="none" w:sz="0" w:space="0" w:color="auto"/>
        <w:left w:val="none" w:sz="0" w:space="0" w:color="auto"/>
        <w:bottom w:val="none" w:sz="0" w:space="0" w:color="auto"/>
        <w:right w:val="none" w:sz="0" w:space="0" w:color="auto"/>
      </w:divBdr>
      <w:divsChild>
        <w:div w:id="2041974651">
          <w:marLeft w:val="435"/>
          <w:marRight w:val="360"/>
          <w:marTop w:val="375"/>
          <w:marBottom w:val="330"/>
          <w:divBdr>
            <w:top w:val="none" w:sz="0" w:space="0" w:color="auto"/>
            <w:left w:val="none" w:sz="0" w:space="0" w:color="auto"/>
            <w:bottom w:val="none" w:sz="0" w:space="0" w:color="auto"/>
            <w:right w:val="none" w:sz="0" w:space="0" w:color="auto"/>
          </w:divBdr>
          <w:divsChild>
            <w:div w:id="1645967518">
              <w:marLeft w:val="0"/>
              <w:marRight w:val="0"/>
              <w:marTop w:val="0"/>
              <w:marBottom w:val="0"/>
              <w:divBdr>
                <w:top w:val="none" w:sz="0" w:space="0" w:color="auto"/>
                <w:left w:val="none" w:sz="0" w:space="0" w:color="auto"/>
                <w:bottom w:val="none" w:sz="0" w:space="0" w:color="auto"/>
                <w:right w:val="none" w:sz="0" w:space="0" w:color="auto"/>
              </w:divBdr>
              <w:divsChild>
                <w:div w:id="1423061905">
                  <w:marLeft w:val="0"/>
                  <w:marRight w:val="0"/>
                  <w:marTop w:val="0"/>
                  <w:marBottom w:val="0"/>
                  <w:divBdr>
                    <w:top w:val="none" w:sz="0" w:space="0" w:color="auto"/>
                    <w:left w:val="none" w:sz="0" w:space="0" w:color="auto"/>
                    <w:bottom w:val="none" w:sz="0" w:space="0" w:color="auto"/>
                    <w:right w:val="none" w:sz="0" w:space="0" w:color="auto"/>
                  </w:divBdr>
                  <w:divsChild>
                    <w:div w:id="13113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131962">
      <w:bodyDiv w:val="1"/>
      <w:marLeft w:val="0"/>
      <w:marRight w:val="0"/>
      <w:marTop w:val="0"/>
      <w:marBottom w:val="0"/>
      <w:divBdr>
        <w:top w:val="none" w:sz="0" w:space="0" w:color="auto"/>
        <w:left w:val="none" w:sz="0" w:space="0" w:color="auto"/>
        <w:bottom w:val="none" w:sz="0" w:space="0" w:color="auto"/>
        <w:right w:val="none" w:sz="0" w:space="0" w:color="auto"/>
      </w:divBdr>
      <w:divsChild>
        <w:div w:id="253979018">
          <w:marLeft w:val="0"/>
          <w:marRight w:val="0"/>
          <w:marTop w:val="0"/>
          <w:marBottom w:val="0"/>
          <w:divBdr>
            <w:top w:val="none" w:sz="0" w:space="0" w:color="auto"/>
            <w:left w:val="none" w:sz="0" w:space="0" w:color="auto"/>
            <w:bottom w:val="none" w:sz="0" w:space="0" w:color="auto"/>
            <w:right w:val="none" w:sz="0" w:space="0" w:color="auto"/>
          </w:divBdr>
        </w:div>
      </w:divsChild>
    </w:div>
    <w:div w:id="2116515921">
      <w:bodyDiv w:val="1"/>
      <w:marLeft w:val="0"/>
      <w:marRight w:val="0"/>
      <w:marTop w:val="0"/>
      <w:marBottom w:val="0"/>
      <w:divBdr>
        <w:top w:val="none" w:sz="0" w:space="0" w:color="auto"/>
        <w:left w:val="none" w:sz="0" w:space="0" w:color="auto"/>
        <w:bottom w:val="none" w:sz="0" w:space="0" w:color="auto"/>
        <w:right w:val="none" w:sz="0" w:space="0" w:color="auto"/>
      </w:divBdr>
    </w:div>
    <w:div w:id="2116905862">
      <w:bodyDiv w:val="1"/>
      <w:marLeft w:val="0"/>
      <w:marRight w:val="0"/>
      <w:marTop w:val="0"/>
      <w:marBottom w:val="0"/>
      <w:divBdr>
        <w:top w:val="none" w:sz="0" w:space="0" w:color="auto"/>
        <w:left w:val="none" w:sz="0" w:space="0" w:color="auto"/>
        <w:bottom w:val="none" w:sz="0" w:space="0" w:color="auto"/>
        <w:right w:val="none" w:sz="0" w:space="0" w:color="auto"/>
      </w:divBdr>
      <w:divsChild>
        <w:div w:id="179859061">
          <w:marLeft w:val="0"/>
          <w:marRight w:val="0"/>
          <w:marTop w:val="0"/>
          <w:marBottom w:val="0"/>
          <w:divBdr>
            <w:top w:val="none" w:sz="0" w:space="0" w:color="auto"/>
            <w:left w:val="none" w:sz="0" w:space="0" w:color="auto"/>
            <w:bottom w:val="single" w:sz="6" w:space="0" w:color="EAE8E6"/>
            <w:right w:val="single" w:sz="6" w:space="0" w:color="EAE8E6"/>
          </w:divBdr>
          <w:divsChild>
            <w:div w:id="447629991">
              <w:marLeft w:val="0"/>
              <w:marRight w:val="0"/>
              <w:marTop w:val="0"/>
              <w:marBottom w:val="0"/>
              <w:divBdr>
                <w:top w:val="none" w:sz="0" w:space="0" w:color="auto"/>
                <w:left w:val="none" w:sz="0" w:space="0" w:color="auto"/>
                <w:bottom w:val="none" w:sz="0" w:space="0" w:color="auto"/>
                <w:right w:val="none" w:sz="0" w:space="0" w:color="auto"/>
              </w:divBdr>
              <w:divsChild>
                <w:div w:id="1569994610">
                  <w:marLeft w:val="0"/>
                  <w:marRight w:val="0"/>
                  <w:marTop w:val="0"/>
                  <w:marBottom w:val="0"/>
                  <w:divBdr>
                    <w:top w:val="none" w:sz="0" w:space="0" w:color="auto"/>
                    <w:left w:val="none" w:sz="0" w:space="0" w:color="auto"/>
                    <w:bottom w:val="none" w:sz="0" w:space="0" w:color="auto"/>
                    <w:right w:val="none" w:sz="0" w:space="0" w:color="auto"/>
                  </w:divBdr>
                  <w:divsChild>
                    <w:div w:id="1116099235">
                      <w:marLeft w:val="0"/>
                      <w:marRight w:val="0"/>
                      <w:marTop w:val="0"/>
                      <w:marBottom w:val="0"/>
                      <w:divBdr>
                        <w:top w:val="none" w:sz="0" w:space="0" w:color="auto"/>
                        <w:left w:val="none" w:sz="0" w:space="0" w:color="auto"/>
                        <w:bottom w:val="none" w:sz="0" w:space="0" w:color="auto"/>
                        <w:right w:val="none" w:sz="0" w:space="0" w:color="auto"/>
                      </w:divBdr>
                      <w:divsChild>
                        <w:div w:id="1992982458">
                          <w:marLeft w:val="0"/>
                          <w:marRight w:val="0"/>
                          <w:marTop w:val="0"/>
                          <w:marBottom w:val="0"/>
                          <w:divBdr>
                            <w:top w:val="none" w:sz="0" w:space="0" w:color="auto"/>
                            <w:left w:val="none" w:sz="0" w:space="0" w:color="auto"/>
                            <w:bottom w:val="none" w:sz="0" w:space="0" w:color="auto"/>
                            <w:right w:val="none" w:sz="0" w:space="0" w:color="auto"/>
                          </w:divBdr>
                          <w:divsChild>
                            <w:div w:id="1971086569">
                              <w:marLeft w:val="0"/>
                              <w:marRight w:val="0"/>
                              <w:marTop w:val="0"/>
                              <w:marBottom w:val="0"/>
                              <w:divBdr>
                                <w:top w:val="none" w:sz="0" w:space="0" w:color="auto"/>
                                <w:left w:val="none" w:sz="0" w:space="0" w:color="auto"/>
                                <w:bottom w:val="none" w:sz="0" w:space="0" w:color="auto"/>
                                <w:right w:val="none" w:sz="0" w:space="0" w:color="auto"/>
                              </w:divBdr>
                              <w:divsChild>
                                <w:div w:id="834733386">
                                  <w:marLeft w:val="0"/>
                                  <w:marRight w:val="0"/>
                                  <w:marTop w:val="0"/>
                                  <w:marBottom w:val="0"/>
                                  <w:divBdr>
                                    <w:top w:val="none" w:sz="0" w:space="0" w:color="auto"/>
                                    <w:left w:val="none" w:sz="0" w:space="0" w:color="auto"/>
                                    <w:bottom w:val="none" w:sz="0" w:space="0" w:color="auto"/>
                                    <w:right w:val="none" w:sz="0" w:space="0" w:color="auto"/>
                                  </w:divBdr>
                                  <w:divsChild>
                                    <w:div w:id="1640695092">
                                      <w:marLeft w:val="0"/>
                                      <w:marRight w:val="0"/>
                                      <w:marTop w:val="0"/>
                                      <w:marBottom w:val="0"/>
                                      <w:divBdr>
                                        <w:top w:val="none" w:sz="0" w:space="0" w:color="auto"/>
                                        <w:left w:val="none" w:sz="0" w:space="0" w:color="auto"/>
                                        <w:bottom w:val="none" w:sz="0" w:space="0" w:color="auto"/>
                                        <w:right w:val="none" w:sz="0" w:space="0" w:color="auto"/>
                                      </w:divBdr>
                                      <w:divsChild>
                                        <w:div w:id="1626766214">
                                          <w:marLeft w:val="0"/>
                                          <w:marRight w:val="0"/>
                                          <w:marTop w:val="0"/>
                                          <w:marBottom w:val="0"/>
                                          <w:divBdr>
                                            <w:top w:val="none" w:sz="0" w:space="0" w:color="auto"/>
                                            <w:left w:val="none" w:sz="0" w:space="0" w:color="auto"/>
                                            <w:bottom w:val="none" w:sz="0" w:space="0" w:color="auto"/>
                                            <w:right w:val="none" w:sz="0" w:space="0" w:color="auto"/>
                                          </w:divBdr>
                                          <w:divsChild>
                                            <w:div w:id="117262390">
                                              <w:marLeft w:val="0"/>
                                              <w:marRight w:val="0"/>
                                              <w:marTop w:val="0"/>
                                              <w:marBottom w:val="0"/>
                                              <w:divBdr>
                                                <w:top w:val="none" w:sz="0" w:space="0" w:color="auto"/>
                                                <w:left w:val="none" w:sz="0" w:space="0" w:color="auto"/>
                                                <w:bottom w:val="none" w:sz="0" w:space="0" w:color="auto"/>
                                                <w:right w:val="none" w:sz="0" w:space="0" w:color="auto"/>
                                              </w:divBdr>
                                              <w:divsChild>
                                                <w:div w:id="203300319">
                                                  <w:marLeft w:val="0"/>
                                                  <w:marRight w:val="0"/>
                                                  <w:marTop w:val="0"/>
                                                  <w:marBottom w:val="0"/>
                                                  <w:divBdr>
                                                    <w:top w:val="none" w:sz="0" w:space="0" w:color="auto"/>
                                                    <w:left w:val="none" w:sz="0" w:space="0" w:color="auto"/>
                                                    <w:bottom w:val="none" w:sz="0" w:space="0" w:color="auto"/>
                                                    <w:right w:val="none" w:sz="0" w:space="0" w:color="auto"/>
                                                  </w:divBdr>
                                                  <w:divsChild>
                                                    <w:div w:id="7722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679389">
          <w:marLeft w:val="0"/>
          <w:marRight w:val="0"/>
          <w:marTop w:val="0"/>
          <w:marBottom w:val="0"/>
          <w:divBdr>
            <w:top w:val="none" w:sz="0" w:space="0" w:color="EDEDED"/>
            <w:left w:val="none" w:sz="0" w:space="0" w:color="EDEDED"/>
            <w:bottom w:val="none" w:sz="0" w:space="0" w:color="EDEDED"/>
            <w:right w:val="none" w:sz="0" w:space="0" w:color="EDEDED"/>
          </w:divBdr>
          <w:divsChild>
            <w:div w:id="1181891393">
              <w:marLeft w:val="0"/>
              <w:marRight w:val="0"/>
              <w:marTop w:val="0"/>
              <w:marBottom w:val="0"/>
              <w:divBdr>
                <w:top w:val="none" w:sz="0" w:space="0" w:color="auto"/>
                <w:left w:val="none" w:sz="0" w:space="0" w:color="auto"/>
                <w:bottom w:val="none" w:sz="0" w:space="0" w:color="auto"/>
                <w:right w:val="none" w:sz="0" w:space="0" w:color="auto"/>
              </w:divBdr>
              <w:divsChild>
                <w:div w:id="1022707928">
                  <w:marLeft w:val="0"/>
                  <w:marRight w:val="0"/>
                  <w:marTop w:val="0"/>
                  <w:marBottom w:val="0"/>
                  <w:divBdr>
                    <w:top w:val="none" w:sz="0" w:space="0" w:color="EDEDED"/>
                    <w:left w:val="none" w:sz="0" w:space="0" w:color="EDEDED"/>
                    <w:bottom w:val="none" w:sz="0" w:space="0" w:color="EDEDED"/>
                    <w:right w:val="none" w:sz="0" w:space="0" w:color="EDEDED"/>
                  </w:divBdr>
                  <w:divsChild>
                    <w:div w:id="639042392">
                      <w:marLeft w:val="0"/>
                      <w:marRight w:val="0"/>
                      <w:marTop w:val="0"/>
                      <w:marBottom w:val="0"/>
                      <w:divBdr>
                        <w:top w:val="single" w:sz="6" w:space="0" w:color="FFFFFF"/>
                        <w:left w:val="single" w:sz="6" w:space="0" w:color="FFFFFF"/>
                        <w:bottom w:val="single" w:sz="6" w:space="0" w:color="FFFFFF"/>
                        <w:right w:val="single" w:sz="6" w:space="0" w:color="FFFFFF"/>
                      </w:divBdr>
                      <w:divsChild>
                        <w:div w:id="1152525042">
                          <w:marLeft w:val="0"/>
                          <w:marRight w:val="0"/>
                          <w:marTop w:val="0"/>
                          <w:marBottom w:val="0"/>
                          <w:divBdr>
                            <w:top w:val="none" w:sz="0" w:space="0" w:color="auto"/>
                            <w:left w:val="none" w:sz="0" w:space="0" w:color="auto"/>
                            <w:bottom w:val="none" w:sz="0" w:space="0" w:color="auto"/>
                            <w:right w:val="none" w:sz="0" w:space="0" w:color="auto"/>
                          </w:divBdr>
                          <w:divsChild>
                            <w:div w:id="1694648210">
                              <w:marLeft w:val="0"/>
                              <w:marRight w:val="0"/>
                              <w:marTop w:val="0"/>
                              <w:marBottom w:val="0"/>
                              <w:divBdr>
                                <w:top w:val="none" w:sz="0" w:space="0" w:color="auto"/>
                                <w:left w:val="none" w:sz="0" w:space="0" w:color="auto"/>
                                <w:bottom w:val="none" w:sz="0" w:space="0" w:color="auto"/>
                                <w:right w:val="none" w:sz="0" w:space="0" w:color="auto"/>
                              </w:divBdr>
                              <w:divsChild>
                                <w:div w:id="15580457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 w:id="496653401">
                      <w:marLeft w:val="0"/>
                      <w:marRight w:val="0"/>
                      <w:marTop w:val="0"/>
                      <w:marBottom w:val="0"/>
                      <w:divBdr>
                        <w:top w:val="none" w:sz="0" w:space="0" w:color="auto"/>
                        <w:left w:val="none" w:sz="0" w:space="0" w:color="auto"/>
                        <w:bottom w:val="none" w:sz="0" w:space="0" w:color="auto"/>
                        <w:right w:val="none" w:sz="0" w:space="0" w:color="auto"/>
                      </w:divBdr>
                    </w:div>
                  </w:divsChild>
                </w:div>
                <w:div w:id="988243629">
                  <w:marLeft w:val="0"/>
                  <w:marRight w:val="0"/>
                  <w:marTop w:val="0"/>
                  <w:marBottom w:val="0"/>
                  <w:divBdr>
                    <w:top w:val="none" w:sz="0" w:space="0" w:color="auto"/>
                    <w:left w:val="none" w:sz="0" w:space="0" w:color="auto"/>
                    <w:bottom w:val="none" w:sz="0" w:space="0" w:color="auto"/>
                    <w:right w:val="none" w:sz="0" w:space="0" w:color="auto"/>
                  </w:divBdr>
                  <w:divsChild>
                    <w:div w:id="196354879">
                      <w:marLeft w:val="0"/>
                      <w:marRight w:val="0"/>
                      <w:marTop w:val="210"/>
                      <w:marBottom w:val="0"/>
                      <w:divBdr>
                        <w:top w:val="none" w:sz="0" w:space="0" w:color="auto"/>
                        <w:left w:val="none" w:sz="0" w:space="0" w:color="auto"/>
                        <w:bottom w:val="single" w:sz="6" w:space="0" w:color="E5E3E3"/>
                        <w:right w:val="none" w:sz="0" w:space="0" w:color="auto"/>
                      </w:divBdr>
                      <w:divsChild>
                        <w:div w:id="1970361267">
                          <w:marLeft w:val="0"/>
                          <w:marRight w:val="0"/>
                          <w:marTop w:val="0"/>
                          <w:marBottom w:val="0"/>
                          <w:divBdr>
                            <w:top w:val="none" w:sz="0" w:space="0" w:color="auto"/>
                            <w:left w:val="none" w:sz="0" w:space="0" w:color="auto"/>
                            <w:bottom w:val="none" w:sz="0" w:space="0" w:color="auto"/>
                            <w:right w:val="none" w:sz="0" w:space="0" w:color="auto"/>
                          </w:divBdr>
                          <w:divsChild>
                            <w:div w:id="1213618936">
                              <w:marLeft w:val="0"/>
                              <w:marRight w:val="0"/>
                              <w:marTop w:val="0"/>
                              <w:marBottom w:val="0"/>
                              <w:divBdr>
                                <w:top w:val="none" w:sz="0" w:space="0" w:color="auto"/>
                                <w:left w:val="none" w:sz="0" w:space="0" w:color="auto"/>
                                <w:bottom w:val="none" w:sz="0" w:space="0" w:color="auto"/>
                                <w:right w:val="none" w:sz="0" w:space="0" w:color="auto"/>
                              </w:divBdr>
                              <w:divsChild>
                                <w:div w:id="8940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5320">
                  <w:marLeft w:val="0"/>
                  <w:marRight w:val="0"/>
                  <w:marTop w:val="0"/>
                  <w:marBottom w:val="0"/>
                  <w:divBdr>
                    <w:top w:val="none" w:sz="0" w:space="0" w:color="auto"/>
                    <w:left w:val="none" w:sz="0" w:space="0" w:color="auto"/>
                    <w:bottom w:val="none" w:sz="0" w:space="0" w:color="auto"/>
                    <w:right w:val="none" w:sz="0" w:space="0" w:color="auto"/>
                  </w:divBdr>
                  <w:divsChild>
                    <w:div w:id="470757116">
                      <w:marLeft w:val="0"/>
                      <w:marRight w:val="0"/>
                      <w:marTop w:val="0"/>
                      <w:marBottom w:val="0"/>
                      <w:divBdr>
                        <w:top w:val="none" w:sz="0" w:space="0" w:color="auto"/>
                        <w:left w:val="none" w:sz="0" w:space="0" w:color="auto"/>
                        <w:bottom w:val="none" w:sz="0" w:space="0" w:color="auto"/>
                        <w:right w:val="none" w:sz="0" w:space="0" w:color="auto"/>
                      </w:divBdr>
                      <w:divsChild>
                        <w:div w:id="1148521163">
                          <w:marLeft w:val="0"/>
                          <w:marRight w:val="0"/>
                          <w:marTop w:val="0"/>
                          <w:marBottom w:val="0"/>
                          <w:divBdr>
                            <w:top w:val="none" w:sz="0" w:space="0" w:color="auto"/>
                            <w:left w:val="none" w:sz="0" w:space="0" w:color="auto"/>
                            <w:bottom w:val="none" w:sz="0" w:space="0" w:color="auto"/>
                            <w:right w:val="none" w:sz="0" w:space="0" w:color="auto"/>
                          </w:divBdr>
                          <w:divsChild>
                            <w:div w:id="717436637">
                              <w:marLeft w:val="0"/>
                              <w:marRight w:val="0"/>
                              <w:marTop w:val="0"/>
                              <w:marBottom w:val="0"/>
                              <w:divBdr>
                                <w:top w:val="none" w:sz="0" w:space="0" w:color="auto"/>
                                <w:left w:val="none" w:sz="0" w:space="0" w:color="auto"/>
                                <w:bottom w:val="none" w:sz="0" w:space="0" w:color="auto"/>
                                <w:right w:val="none" w:sz="0" w:space="0" w:color="auto"/>
                              </w:divBdr>
                              <w:divsChild>
                                <w:div w:id="1081097331">
                                  <w:marLeft w:val="0"/>
                                  <w:marRight w:val="0"/>
                                  <w:marTop w:val="0"/>
                                  <w:marBottom w:val="0"/>
                                  <w:divBdr>
                                    <w:top w:val="none" w:sz="0" w:space="0" w:color="auto"/>
                                    <w:left w:val="none" w:sz="0" w:space="0" w:color="auto"/>
                                    <w:bottom w:val="none" w:sz="0" w:space="0" w:color="auto"/>
                                    <w:right w:val="none" w:sz="0" w:space="0" w:color="auto"/>
                                  </w:divBdr>
                                  <w:divsChild>
                                    <w:div w:id="1393043149">
                                      <w:marLeft w:val="0"/>
                                      <w:marRight w:val="0"/>
                                      <w:marTop w:val="0"/>
                                      <w:marBottom w:val="0"/>
                                      <w:divBdr>
                                        <w:top w:val="none" w:sz="0" w:space="0" w:color="auto"/>
                                        <w:left w:val="none" w:sz="0" w:space="0" w:color="auto"/>
                                        <w:bottom w:val="none" w:sz="0" w:space="0" w:color="auto"/>
                                        <w:right w:val="none" w:sz="0" w:space="0" w:color="auto"/>
                                      </w:divBdr>
                                      <w:divsChild>
                                        <w:div w:id="649407356">
                                          <w:marLeft w:val="0"/>
                                          <w:marRight w:val="0"/>
                                          <w:marTop w:val="0"/>
                                          <w:marBottom w:val="0"/>
                                          <w:divBdr>
                                            <w:top w:val="none" w:sz="0" w:space="0" w:color="auto"/>
                                            <w:left w:val="none" w:sz="0" w:space="0" w:color="auto"/>
                                            <w:bottom w:val="none" w:sz="0" w:space="0" w:color="auto"/>
                                            <w:right w:val="none" w:sz="0" w:space="0" w:color="auto"/>
                                          </w:divBdr>
                                          <w:divsChild>
                                            <w:div w:id="1523474146">
                                              <w:marLeft w:val="0"/>
                                              <w:marRight w:val="0"/>
                                              <w:marTop w:val="0"/>
                                              <w:marBottom w:val="0"/>
                                              <w:divBdr>
                                                <w:top w:val="none" w:sz="0" w:space="0" w:color="auto"/>
                                                <w:left w:val="none" w:sz="0" w:space="0" w:color="auto"/>
                                                <w:bottom w:val="none" w:sz="0" w:space="0" w:color="auto"/>
                                                <w:right w:val="none" w:sz="0" w:space="0" w:color="auto"/>
                                              </w:divBdr>
                                              <w:divsChild>
                                                <w:div w:id="1920823660">
                                                  <w:marLeft w:val="0"/>
                                                  <w:marRight w:val="0"/>
                                                  <w:marTop w:val="0"/>
                                                  <w:marBottom w:val="0"/>
                                                  <w:divBdr>
                                                    <w:top w:val="none" w:sz="0" w:space="0" w:color="auto"/>
                                                    <w:left w:val="none" w:sz="0" w:space="0" w:color="auto"/>
                                                    <w:bottom w:val="none" w:sz="0" w:space="0" w:color="auto"/>
                                                    <w:right w:val="none" w:sz="0" w:space="0" w:color="auto"/>
                                                  </w:divBdr>
                                                  <w:divsChild>
                                                    <w:div w:id="12074183">
                                                      <w:marLeft w:val="0"/>
                                                      <w:marRight w:val="0"/>
                                                      <w:marTop w:val="0"/>
                                                      <w:marBottom w:val="0"/>
                                                      <w:divBdr>
                                                        <w:top w:val="none" w:sz="0" w:space="0" w:color="auto"/>
                                                        <w:left w:val="none" w:sz="0" w:space="0" w:color="auto"/>
                                                        <w:bottom w:val="none" w:sz="0" w:space="0" w:color="auto"/>
                                                        <w:right w:val="none" w:sz="0" w:space="0" w:color="auto"/>
                                                      </w:divBdr>
                                                      <w:divsChild>
                                                        <w:div w:id="686366562">
                                                          <w:marLeft w:val="0"/>
                                                          <w:marRight w:val="0"/>
                                                          <w:marTop w:val="0"/>
                                                          <w:marBottom w:val="0"/>
                                                          <w:divBdr>
                                                            <w:top w:val="none" w:sz="0" w:space="0" w:color="auto"/>
                                                            <w:left w:val="none" w:sz="0" w:space="0" w:color="auto"/>
                                                            <w:bottom w:val="none" w:sz="0" w:space="0" w:color="auto"/>
                                                            <w:right w:val="none" w:sz="0" w:space="0" w:color="auto"/>
                                                          </w:divBdr>
                                                          <w:divsChild>
                                                            <w:div w:id="360059431">
                                                              <w:marLeft w:val="0"/>
                                                              <w:marRight w:val="0"/>
                                                              <w:marTop w:val="0"/>
                                                              <w:marBottom w:val="0"/>
                                                              <w:divBdr>
                                                                <w:top w:val="none" w:sz="0" w:space="0" w:color="auto"/>
                                                                <w:left w:val="none" w:sz="0" w:space="0" w:color="auto"/>
                                                                <w:bottom w:val="none" w:sz="0" w:space="0" w:color="auto"/>
                                                                <w:right w:val="none" w:sz="0" w:space="0" w:color="auto"/>
                                                              </w:divBdr>
                                                            </w:div>
                                                            <w:div w:id="1278835845">
                                                              <w:marLeft w:val="0"/>
                                                              <w:marRight w:val="0"/>
                                                              <w:marTop w:val="0"/>
                                                              <w:marBottom w:val="0"/>
                                                              <w:divBdr>
                                                                <w:top w:val="none" w:sz="0" w:space="0" w:color="auto"/>
                                                                <w:left w:val="none" w:sz="0" w:space="0" w:color="auto"/>
                                                                <w:bottom w:val="none" w:sz="0" w:space="0" w:color="auto"/>
                                                                <w:right w:val="none" w:sz="0" w:space="0" w:color="auto"/>
                                                              </w:divBdr>
                                                              <w:divsChild>
                                                                <w:div w:id="966933744">
                                                                  <w:marLeft w:val="0"/>
                                                                  <w:marRight w:val="0"/>
                                                                  <w:marTop w:val="0"/>
                                                                  <w:marBottom w:val="0"/>
                                                                  <w:divBdr>
                                                                    <w:top w:val="none" w:sz="0" w:space="0" w:color="auto"/>
                                                                    <w:left w:val="none" w:sz="0" w:space="0" w:color="auto"/>
                                                                    <w:bottom w:val="none" w:sz="0" w:space="0" w:color="auto"/>
                                                                    <w:right w:val="none" w:sz="0" w:space="0" w:color="auto"/>
                                                                  </w:divBdr>
                                                                  <w:divsChild>
                                                                    <w:div w:id="15597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1868">
                                                      <w:marLeft w:val="0"/>
                                                      <w:marRight w:val="0"/>
                                                      <w:marTop w:val="0"/>
                                                      <w:marBottom w:val="0"/>
                                                      <w:divBdr>
                                                        <w:top w:val="none" w:sz="0" w:space="0" w:color="auto"/>
                                                        <w:left w:val="none" w:sz="0" w:space="0" w:color="auto"/>
                                                        <w:bottom w:val="none" w:sz="0" w:space="0" w:color="auto"/>
                                                        <w:right w:val="none" w:sz="0" w:space="0" w:color="auto"/>
                                                      </w:divBdr>
                                                      <w:divsChild>
                                                        <w:div w:id="2118910713">
                                                          <w:marLeft w:val="0"/>
                                                          <w:marRight w:val="0"/>
                                                          <w:marTop w:val="0"/>
                                                          <w:marBottom w:val="0"/>
                                                          <w:divBdr>
                                                            <w:top w:val="none" w:sz="0" w:space="0" w:color="auto"/>
                                                            <w:left w:val="none" w:sz="0" w:space="0" w:color="auto"/>
                                                            <w:bottom w:val="none" w:sz="0" w:space="0" w:color="auto"/>
                                                            <w:right w:val="none" w:sz="0" w:space="0" w:color="auto"/>
                                                          </w:divBdr>
                                                          <w:divsChild>
                                                            <w:div w:id="10566997">
                                                              <w:marLeft w:val="0"/>
                                                              <w:marRight w:val="0"/>
                                                              <w:marTop w:val="0"/>
                                                              <w:marBottom w:val="0"/>
                                                              <w:divBdr>
                                                                <w:top w:val="none" w:sz="0" w:space="0" w:color="auto"/>
                                                                <w:left w:val="none" w:sz="0" w:space="0" w:color="auto"/>
                                                                <w:bottom w:val="none" w:sz="0" w:space="0" w:color="auto"/>
                                                                <w:right w:val="none" w:sz="0" w:space="0" w:color="auto"/>
                                                              </w:divBdr>
                                                              <w:divsChild>
                                                                <w:div w:id="308175165">
                                                                  <w:marLeft w:val="0"/>
                                                                  <w:marRight w:val="0"/>
                                                                  <w:marTop w:val="0"/>
                                                                  <w:marBottom w:val="0"/>
                                                                  <w:divBdr>
                                                                    <w:top w:val="single" w:sz="6" w:space="1" w:color="DDDDDD"/>
                                                                    <w:left w:val="single" w:sz="6" w:space="2" w:color="DDDDDD"/>
                                                                    <w:bottom w:val="single" w:sz="6" w:space="1" w:color="DDDDDD"/>
                                                                    <w:right w:val="single" w:sz="6" w:space="0" w:color="DDDDDD"/>
                                                                  </w:divBdr>
                                                                  <w:divsChild>
                                                                    <w:div w:id="1731463699">
                                                                      <w:marLeft w:val="0"/>
                                                                      <w:marRight w:val="0"/>
                                                                      <w:marTop w:val="0"/>
                                                                      <w:marBottom w:val="0"/>
                                                                      <w:divBdr>
                                                                        <w:top w:val="none" w:sz="0" w:space="0" w:color="auto"/>
                                                                        <w:left w:val="none" w:sz="0" w:space="0" w:color="auto"/>
                                                                        <w:bottom w:val="none" w:sz="0" w:space="0" w:color="auto"/>
                                                                        <w:right w:val="single" w:sz="6" w:space="0" w:color="D9D9D9"/>
                                                                      </w:divBdr>
                                                                      <w:divsChild>
                                                                        <w:div w:id="8582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374550">
                                      <w:marLeft w:val="0"/>
                                      <w:marRight w:val="0"/>
                                      <w:marTop w:val="300"/>
                                      <w:marBottom w:val="0"/>
                                      <w:divBdr>
                                        <w:top w:val="none" w:sz="0" w:space="0" w:color="auto"/>
                                        <w:left w:val="none" w:sz="0" w:space="0" w:color="auto"/>
                                        <w:bottom w:val="none" w:sz="0" w:space="0" w:color="auto"/>
                                        <w:right w:val="none" w:sz="0" w:space="0" w:color="auto"/>
                                      </w:divBdr>
                                      <w:divsChild>
                                        <w:div w:id="1480730018">
                                          <w:marLeft w:val="0"/>
                                          <w:marRight w:val="0"/>
                                          <w:marTop w:val="0"/>
                                          <w:marBottom w:val="0"/>
                                          <w:divBdr>
                                            <w:top w:val="none" w:sz="0" w:space="0" w:color="auto"/>
                                            <w:left w:val="none" w:sz="0" w:space="0" w:color="auto"/>
                                            <w:bottom w:val="none" w:sz="0" w:space="0" w:color="auto"/>
                                            <w:right w:val="none" w:sz="0" w:space="0" w:color="auto"/>
                                          </w:divBdr>
                                          <w:divsChild>
                                            <w:div w:id="184366843">
                                              <w:marLeft w:val="0"/>
                                              <w:marRight w:val="0"/>
                                              <w:marTop w:val="0"/>
                                              <w:marBottom w:val="0"/>
                                              <w:divBdr>
                                                <w:top w:val="none" w:sz="0" w:space="0" w:color="auto"/>
                                                <w:left w:val="none" w:sz="0" w:space="0" w:color="auto"/>
                                                <w:bottom w:val="none" w:sz="0" w:space="0" w:color="auto"/>
                                                <w:right w:val="none" w:sz="0" w:space="0" w:color="auto"/>
                                              </w:divBdr>
                                              <w:divsChild>
                                                <w:div w:id="670566408">
                                                  <w:marLeft w:val="0"/>
                                                  <w:marRight w:val="0"/>
                                                  <w:marTop w:val="0"/>
                                                  <w:marBottom w:val="0"/>
                                                  <w:divBdr>
                                                    <w:top w:val="none" w:sz="0" w:space="0" w:color="auto"/>
                                                    <w:left w:val="none" w:sz="0" w:space="0" w:color="auto"/>
                                                    <w:bottom w:val="none" w:sz="0" w:space="0" w:color="auto"/>
                                                    <w:right w:val="none" w:sz="0" w:space="0" w:color="auto"/>
                                                  </w:divBdr>
                                                </w:div>
                                                <w:div w:id="436029043">
                                                  <w:marLeft w:val="0"/>
                                                  <w:marRight w:val="0"/>
                                                  <w:marTop w:val="0"/>
                                                  <w:marBottom w:val="0"/>
                                                  <w:divBdr>
                                                    <w:top w:val="none" w:sz="0" w:space="0" w:color="auto"/>
                                                    <w:left w:val="none" w:sz="0" w:space="0" w:color="auto"/>
                                                    <w:bottom w:val="none" w:sz="0" w:space="0" w:color="auto"/>
                                                    <w:right w:val="none" w:sz="0" w:space="0" w:color="auto"/>
                                                  </w:divBdr>
                                                </w:div>
                                                <w:div w:id="1227230620">
                                                  <w:marLeft w:val="0"/>
                                                  <w:marRight w:val="0"/>
                                                  <w:marTop w:val="0"/>
                                                  <w:marBottom w:val="0"/>
                                                  <w:divBdr>
                                                    <w:top w:val="none" w:sz="0" w:space="0" w:color="auto"/>
                                                    <w:left w:val="none" w:sz="0" w:space="0" w:color="auto"/>
                                                    <w:bottom w:val="none" w:sz="0" w:space="0" w:color="auto"/>
                                                    <w:right w:val="none" w:sz="0" w:space="0" w:color="auto"/>
                                                  </w:divBdr>
                                                </w:div>
                                                <w:div w:id="948007867">
                                                  <w:marLeft w:val="0"/>
                                                  <w:marRight w:val="0"/>
                                                  <w:marTop w:val="0"/>
                                                  <w:marBottom w:val="0"/>
                                                  <w:divBdr>
                                                    <w:top w:val="none" w:sz="0" w:space="0" w:color="auto"/>
                                                    <w:left w:val="none" w:sz="0" w:space="0" w:color="auto"/>
                                                    <w:bottom w:val="none" w:sz="0" w:space="0" w:color="auto"/>
                                                    <w:right w:val="none" w:sz="0" w:space="0" w:color="auto"/>
                                                  </w:divBdr>
                                                </w:div>
                                                <w:div w:id="816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944524">
      <w:bodyDiv w:val="1"/>
      <w:marLeft w:val="0"/>
      <w:marRight w:val="0"/>
      <w:marTop w:val="0"/>
      <w:marBottom w:val="0"/>
      <w:divBdr>
        <w:top w:val="none" w:sz="0" w:space="0" w:color="auto"/>
        <w:left w:val="none" w:sz="0" w:space="0" w:color="auto"/>
        <w:bottom w:val="none" w:sz="0" w:space="0" w:color="auto"/>
        <w:right w:val="none" w:sz="0" w:space="0" w:color="auto"/>
      </w:divBdr>
    </w:div>
    <w:div w:id="2118597533">
      <w:bodyDiv w:val="1"/>
      <w:marLeft w:val="0"/>
      <w:marRight w:val="0"/>
      <w:marTop w:val="0"/>
      <w:marBottom w:val="0"/>
      <w:divBdr>
        <w:top w:val="none" w:sz="0" w:space="0" w:color="auto"/>
        <w:left w:val="none" w:sz="0" w:space="0" w:color="auto"/>
        <w:bottom w:val="none" w:sz="0" w:space="0" w:color="auto"/>
        <w:right w:val="none" w:sz="0" w:space="0" w:color="auto"/>
      </w:divBdr>
      <w:divsChild>
        <w:div w:id="1037663907">
          <w:marLeft w:val="0"/>
          <w:marRight w:val="0"/>
          <w:marTop w:val="0"/>
          <w:marBottom w:val="0"/>
          <w:divBdr>
            <w:top w:val="none" w:sz="0" w:space="0" w:color="auto"/>
            <w:left w:val="none" w:sz="0" w:space="0" w:color="auto"/>
            <w:bottom w:val="none" w:sz="0" w:space="0" w:color="auto"/>
            <w:right w:val="none" w:sz="0" w:space="0" w:color="auto"/>
          </w:divBdr>
        </w:div>
        <w:div w:id="1434663652">
          <w:marLeft w:val="0"/>
          <w:marRight w:val="0"/>
          <w:marTop w:val="0"/>
          <w:marBottom w:val="0"/>
          <w:divBdr>
            <w:top w:val="none" w:sz="0" w:space="0" w:color="auto"/>
            <w:left w:val="none" w:sz="0" w:space="0" w:color="auto"/>
            <w:bottom w:val="none" w:sz="0" w:space="0" w:color="auto"/>
            <w:right w:val="none" w:sz="0" w:space="0" w:color="auto"/>
          </w:divBdr>
        </w:div>
        <w:div w:id="1763525168">
          <w:marLeft w:val="0"/>
          <w:marRight w:val="0"/>
          <w:marTop w:val="0"/>
          <w:marBottom w:val="0"/>
          <w:divBdr>
            <w:top w:val="none" w:sz="0" w:space="0" w:color="auto"/>
            <w:left w:val="none" w:sz="0" w:space="0" w:color="auto"/>
            <w:bottom w:val="none" w:sz="0" w:space="0" w:color="auto"/>
            <w:right w:val="none" w:sz="0" w:space="0" w:color="auto"/>
          </w:divBdr>
        </w:div>
        <w:div w:id="1937905515">
          <w:marLeft w:val="0"/>
          <w:marRight w:val="0"/>
          <w:marTop w:val="0"/>
          <w:marBottom w:val="0"/>
          <w:divBdr>
            <w:top w:val="none" w:sz="0" w:space="0" w:color="auto"/>
            <w:left w:val="none" w:sz="0" w:space="0" w:color="auto"/>
            <w:bottom w:val="none" w:sz="0" w:space="0" w:color="auto"/>
            <w:right w:val="none" w:sz="0" w:space="0" w:color="auto"/>
          </w:divBdr>
        </w:div>
      </w:divsChild>
    </w:div>
    <w:div w:id="2118795194">
      <w:bodyDiv w:val="1"/>
      <w:marLeft w:val="0"/>
      <w:marRight w:val="0"/>
      <w:marTop w:val="0"/>
      <w:marBottom w:val="0"/>
      <w:divBdr>
        <w:top w:val="none" w:sz="0" w:space="0" w:color="auto"/>
        <w:left w:val="none" w:sz="0" w:space="0" w:color="auto"/>
        <w:bottom w:val="none" w:sz="0" w:space="0" w:color="auto"/>
        <w:right w:val="none" w:sz="0" w:space="0" w:color="auto"/>
      </w:divBdr>
      <w:divsChild>
        <w:div w:id="343822310">
          <w:marLeft w:val="0"/>
          <w:marRight w:val="0"/>
          <w:marTop w:val="0"/>
          <w:marBottom w:val="0"/>
          <w:divBdr>
            <w:top w:val="none" w:sz="0" w:space="0" w:color="auto"/>
            <w:left w:val="none" w:sz="0" w:space="0" w:color="auto"/>
            <w:bottom w:val="none" w:sz="0" w:space="0" w:color="auto"/>
            <w:right w:val="none" w:sz="0" w:space="0" w:color="auto"/>
          </w:divBdr>
        </w:div>
        <w:div w:id="424573736">
          <w:marLeft w:val="0"/>
          <w:marRight w:val="0"/>
          <w:marTop w:val="0"/>
          <w:marBottom w:val="0"/>
          <w:divBdr>
            <w:top w:val="none" w:sz="0" w:space="0" w:color="auto"/>
            <w:left w:val="none" w:sz="0" w:space="0" w:color="auto"/>
            <w:bottom w:val="none" w:sz="0" w:space="0" w:color="auto"/>
            <w:right w:val="none" w:sz="0" w:space="0" w:color="auto"/>
          </w:divBdr>
        </w:div>
        <w:div w:id="1165509717">
          <w:marLeft w:val="0"/>
          <w:marRight w:val="0"/>
          <w:marTop w:val="0"/>
          <w:marBottom w:val="0"/>
          <w:divBdr>
            <w:top w:val="none" w:sz="0" w:space="0" w:color="auto"/>
            <w:left w:val="none" w:sz="0" w:space="0" w:color="auto"/>
            <w:bottom w:val="none" w:sz="0" w:space="0" w:color="auto"/>
            <w:right w:val="none" w:sz="0" w:space="0" w:color="auto"/>
          </w:divBdr>
        </w:div>
        <w:div w:id="1460955317">
          <w:marLeft w:val="0"/>
          <w:marRight w:val="0"/>
          <w:marTop w:val="0"/>
          <w:marBottom w:val="0"/>
          <w:divBdr>
            <w:top w:val="none" w:sz="0" w:space="0" w:color="auto"/>
            <w:left w:val="none" w:sz="0" w:space="0" w:color="auto"/>
            <w:bottom w:val="none" w:sz="0" w:space="0" w:color="auto"/>
            <w:right w:val="none" w:sz="0" w:space="0" w:color="auto"/>
          </w:divBdr>
        </w:div>
        <w:div w:id="1523520059">
          <w:marLeft w:val="0"/>
          <w:marRight w:val="0"/>
          <w:marTop w:val="0"/>
          <w:marBottom w:val="0"/>
          <w:divBdr>
            <w:top w:val="none" w:sz="0" w:space="0" w:color="auto"/>
            <w:left w:val="none" w:sz="0" w:space="0" w:color="auto"/>
            <w:bottom w:val="none" w:sz="0" w:space="0" w:color="auto"/>
            <w:right w:val="none" w:sz="0" w:space="0" w:color="auto"/>
          </w:divBdr>
        </w:div>
        <w:div w:id="1948000923">
          <w:marLeft w:val="0"/>
          <w:marRight w:val="0"/>
          <w:marTop w:val="0"/>
          <w:marBottom w:val="0"/>
          <w:divBdr>
            <w:top w:val="none" w:sz="0" w:space="0" w:color="auto"/>
            <w:left w:val="none" w:sz="0" w:space="0" w:color="auto"/>
            <w:bottom w:val="none" w:sz="0" w:space="0" w:color="auto"/>
            <w:right w:val="none" w:sz="0" w:space="0" w:color="auto"/>
          </w:divBdr>
        </w:div>
        <w:div w:id="2061779374">
          <w:marLeft w:val="0"/>
          <w:marRight w:val="0"/>
          <w:marTop w:val="0"/>
          <w:marBottom w:val="0"/>
          <w:divBdr>
            <w:top w:val="none" w:sz="0" w:space="0" w:color="auto"/>
            <w:left w:val="none" w:sz="0" w:space="0" w:color="auto"/>
            <w:bottom w:val="none" w:sz="0" w:space="0" w:color="auto"/>
            <w:right w:val="none" w:sz="0" w:space="0" w:color="auto"/>
          </w:divBdr>
        </w:div>
      </w:divsChild>
    </w:div>
    <w:div w:id="2119181776">
      <w:bodyDiv w:val="1"/>
      <w:marLeft w:val="0"/>
      <w:marRight w:val="0"/>
      <w:marTop w:val="0"/>
      <w:marBottom w:val="0"/>
      <w:divBdr>
        <w:top w:val="none" w:sz="0" w:space="0" w:color="auto"/>
        <w:left w:val="none" w:sz="0" w:space="0" w:color="auto"/>
        <w:bottom w:val="none" w:sz="0" w:space="0" w:color="auto"/>
        <w:right w:val="none" w:sz="0" w:space="0" w:color="auto"/>
      </w:divBdr>
      <w:divsChild>
        <w:div w:id="528682218">
          <w:marLeft w:val="0"/>
          <w:marRight w:val="0"/>
          <w:marTop w:val="0"/>
          <w:marBottom w:val="0"/>
          <w:divBdr>
            <w:top w:val="none" w:sz="0" w:space="0" w:color="auto"/>
            <w:left w:val="none" w:sz="0" w:space="0" w:color="auto"/>
            <w:bottom w:val="none" w:sz="0" w:space="0" w:color="auto"/>
            <w:right w:val="none" w:sz="0" w:space="0" w:color="auto"/>
          </w:divBdr>
        </w:div>
        <w:div w:id="952126864">
          <w:marLeft w:val="0"/>
          <w:marRight w:val="0"/>
          <w:marTop w:val="0"/>
          <w:marBottom w:val="0"/>
          <w:divBdr>
            <w:top w:val="none" w:sz="0" w:space="0" w:color="auto"/>
            <w:left w:val="none" w:sz="0" w:space="0" w:color="auto"/>
            <w:bottom w:val="none" w:sz="0" w:space="0" w:color="auto"/>
            <w:right w:val="none" w:sz="0" w:space="0" w:color="auto"/>
          </w:divBdr>
        </w:div>
        <w:div w:id="1155223212">
          <w:marLeft w:val="0"/>
          <w:marRight w:val="0"/>
          <w:marTop w:val="0"/>
          <w:marBottom w:val="0"/>
          <w:divBdr>
            <w:top w:val="none" w:sz="0" w:space="0" w:color="auto"/>
            <w:left w:val="none" w:sz="0" w:space="0" w:color="auto"/>
            <w:bottom w:val="none" w:sz="0" w:space="0" w:color="auto"/>
            <w:right w:val="none" w:sz="0" w:space="0" w:color="auto"/>
          </w:divBdr>
        </w:div>
      </w:divsChild>
    </w:div>
    <w:div w:id="2122341144">
      <w:bodyDiv w:val="1"/>
      <w:marLeft w:val="0"/>
      <w:marRight w:val="0"/>
      <w:marTop w:val="0"/>
      <w:marBottom w:val="0"/>
      <w:divBdr>
        <w:top w:val="none" w:sz="0" w:space="0" w:color="auto"/>
        <w:left w:val="none" w:sz="0" w:space="0" w:color="auto"/>
        <w:bottom w:val="none" w:sz="0" w:space="0" w:color="auto"/>
        <w:right w:val="none" w:sz="0" w:space="0" w:color="auto"/>
      </w:divBdr>
    </w:div>
    <w:div w:id="2124759318">
      <w:bodyDiv w:val="1"/>
      <w:marLeft w:val="0"/>
      <w:marRight w:val="0"/>
      <w:marTop w:val="0"/>
      <w:marBottom w:val="0"/>
      <w:divBdr>
        <w:top w:val="none" w:sz="0" w:space="0" w:color="auto"/>
        <w:left w:val="none" w:sz="0" w:space="0" w:color="auto"/>
        <w:bottom w:val="none" w:sz="0" w:space="0" w:color="auto"/>
        <w:right w:val="none" w:sz="0" w:space="0" w:color="auto"/>
      </w:divBdr>
      <w:divsChild>
        <w:div w:id="1204027668">
          <w:marLeft w:val="0"/>
          <w:marRight w:val="0"/>
          <w:marTop w:val="0"/>
          <w:marBottom w:val="0"/>
          <w:divBdr>
            <w:top w:val="none" w:sz="0" w:space="0" w:color="auto"/>
            <w:left w:val="none" w:sz="0" w:space="0" w:color="auto"/>
            <w:bottom w:val="none" w:sz="0" w:space="0" w:color="auto"/>
            <w:right w:val="none" w:sz="0" w:space="0" w:color="auto"/>
          </w:divBdr>
        </w:div>
        <w:div w:id="1220630766">
          <w:marLeft w:val="0"/>
          <w:marRight w:val="0"/>
          <w:marTop w:val="0"/>
          <w:marBottom w:val="0"/>
          <w:divBdr>
            <w:top w:val="none" w:sz="0" w:space="0" w:color="auto"/>
            <w:left w:val="none" w:sz="0" w:space="0" w:color="auto"/>
            <w:bottom w:val="none" w:sz="0" w:space="0" w:color="auto"/>
            <w:right w:val="none" w:sz="0" w:space="0" w:color="auto"/>
          </w:divBdr>
        </w:div>
        <w:div w:id="1664816144">
          <w:marLeft w:val="0"/>
          <w:marRight w:val="0"/>
          <w:marTop w:val="0"/>
          <w:marBottom w:val="0"/>
          <w:divBdr>
            <w:top w:val="none" w:sz="0" w:space="0" w:color="auto"/>
            <w:left w:val="none" w:sz="0" w:space="0" w:color="auto"/>
            <w:bottom w:val="none" w:sz="0" w:space="0" w:color="auto"/>
            <w:right w:val="none" w:sz="0" w:space="0" w:color="auto"/>
          </w:divBdr>
        </w:div>
        <w:div w:id="1717700825">
          <w:marLeft w:val="0"/>
          <w:marRight w:val="0"/>
          <w:marTop w:val="0"/>
          <w:marBottom w:val="0"/>
          <w:divBdr>
            <w:top w:val="none" w:sz="0" w:space="0" w:color="auto"/>
            <w:left w:val="none" w:sz="0" w:space="0" w:color="auto"/>
            <w:bottom w:val="none" w:sz="0" w:space="0" w:color="auto"/>
            <w:right w:val="none" w:sz="0" w:space="0" w:color="auto"/>
          </w:divBdr>
        </w:div>
      </w:divsChild>
    </w:div>
    <w:div w:id="2125033684">
      <w:bodyDiv w:val="1"/>
      <w:marLeft w:val="0"/>
      <w:marRight w:val="0"/>
      <w:marTop w:val="0"/>
      <w:marBottom w:val="0"/>
      <w:divBdr>
        <w:top w:val="none" w:sz="0" w:space="0" w:color="auto"/>
        <w:left w:val="none" w:sz="0" w:space="0" w:color="auto"/>
        <w:bottom w:val="none" w:sz="0" w:space="0" w:color="auto"/>
        <w:right w:val="none" w:sz="0" w:space="0" w:color="auto"/>
      </w:divBdr>
      <w:divsChild>
        <w:div w:id="307898361">
          <w:marLeft w:val="0"/>
          <w:marRight w:val="0"/>
          <w:marTop w:val="0"/>
          <w:marBottom w:val="0"/>
          <w:divBdr>
            <w:top w:val="none" w:sz="0" w:space="0" w:color="auto"/>
            <w:left w:val="none" w:sz="0" w:space="0" w:color="auto"/>
            <w:bottom w:val="none" w:sz="0" w:space="0" w:color="auto"/>
            <w:right w:val="none" w:sz="0" w:space="0" w:color="auto"/>
          </w:divBdr>
        </w:div>
        <w:div w:id="1158764396">
          <w:marLeft w:val="0"/>
          <w:marRight w:val="0"/>
          <w:marTop w:val="0"/>
          <w:marBottom w:val="0"/>
          <w:divBdr>
            <w:top w:val="none" w:sz="0" w:space="0" w:color="auto"/>
            <w:left w:val="none" w:sz="0" w:space="0" w:color="auto"/>
            <w:bottom w:val="none" w:sz="0" w:space="0" w:color="auto"/>
            <w:right w:val="none" w:sz="0" w:space="0" w:color="auto"/>
          </w:divBdr>
        </w:div>
        <w:div w:id="2116901785">
          <w:marLeft w:val="0"/>
          <w:marRight w:val="0"/>
          <w:marTop w:val="0"/>
          <w:marBottom w:val="0"/>
          <w:divBdr>
            <w:top w:val="none" w:sz="0" w:space="0" w:color="auto"/>
            <w:left w:val="none" w:sz="0" w:space="0" w:color="auto"/>
            <w:bottom w:val="none" w:sz="0" w:space="0" w:color="auto"/>
            <w:right w:val="none" w:sz="0" w:space="0" w:color="auto"/>
          </w:divBdr>
        </w:div>
      </w:divsChild>
    </w:div>
    <w:div w:id="2126533873">
      <w:bodyDiv w:val="1"/>
      <w:marLeft w:val="0"/>
      <w:marRight w:val="0"/>
      <w:marTop w:val="0"/>
      <w:marBottom w:val="0"/>
      <w:divBdr>
        <w:top w:val="none" w:sz="0" w:space="0" w:color="auto"/>
        <w:left w:val="none" w:sz="0" w:space="0" w:color="auto"/>
        <w:bottom w:val="none" w:sz="0" w:space="0" w:color="auto"/>
        <w:right w:val="none" w:sz="0" w:space="0" w:color="auto"/>
      </w:divBdr>
    </w:div>
    <w:div w:id="2132819325">
      <w:bodyDiv w:val="1"/>
      <w:marLeft w:val="0"/>
      <w:marRight w:val="0"/>
      <w:marTop w:val="0"/>
      <w:marBottom w:val="0"/>
      <w:divBdr>
        <w:top w:val="none" w:sz="0" w:space="0" w:color="auto"/>
        <w:left w:val="none" w:sz="0" w:space="0" w:color="auto"/>
        <w:bottom w:val="none" w:sz="0" w:space="0" w:color="auto"/>
        <w:right w:val="none" w:sz="0" w:space="0" w:color="auto"/>
      </w:divBdr>
      <w:divsChild>
        <w:div w:id="931938617">
          <w:marLeft w:val="0"/>
          <w:marRight w:val="0"/>
          <w:marTop w:val="0"/>
          <w:marBottom w:val="0"/>
          <w:divBdr>
            <w:top w:val="none" w:sz="0" w:space="0" w:color="auto"/>
            <w:left w:val="none" w:sz="0" w:space="0" w:color="auto"/>
            <w:bottom w:val="none" w:sz="0" w:space="0" w:color="auto"/>
            <w:right w:val="none" w:sz="0" w:space="0" w:color="auto"/>
          </w:divBdr>
        </w:div>
        <w:div w:id="1402093496">
          <w:marLeft w:val="0"/>
          <w:marRight w:val="0"/>
          <w:marTop w:val="0"/>
          <w:marBottom w:val="0"/>
          <w:divBdr>
            <w:top w:val="none" w:sz="0" w:space="0" w:color="auto"/>
            <w:left w:val="none" w:sz="0" w:space="0" w:color="auto"/>
            <w:bottom w:val="none" w:sz="0" w:space="0" w:color="auto"/>
            <w:right w:val="none" w:sz="0" w:space="0" w:color="auto"/>
          </w:divBdr>
        </w:div>
        <w:div w:id="1967854333">
          <w:marLeft w:val="0"/>
          <w:marRight w:val="0"/>
          <w:marTop w:val="0"/>
          <w:marBottom w:val="0"/>
          <w:divBdr>
            <w:top w:val="none" w:sz="0" w:space="0" w:color="auto"/>
            <w:left w:val="none" w:sz="0" w:space="0" w:color="auto"/>
            <w:bottom w:val="none" w:sz="0" w:space="0" w:color="auto"/>
            <w:right w:val="none" w:sz="0" w:space="0" w:color="auto"/>
          </w:divBdr>
          <w:divsChild>
            <w:div w:id="4545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870">
      <w:bodyDiv w:val="1"/>
      <w:marLeft w:val="0"/>
      <w:marRight w:val="0"/>
      <w:marTop w:val="0"/>
      <w:marBottom w:val="0"/>
      <w:divBdr>
        <w:top w:val="none" w:sz="0" w:space="0" w:color="auto"/>
        <w:left w:val="none" w:sz="0" w:space="0" w:color="auto"/>
        <w:bottom w:val="none" w:sz="0" w:space="0" w:color="auto"/>
        <w:right w:val="none" w:sz="0" w:space="0" w:color="auto"/>
      </w:divBdr>
      <w:divsChild>
        <w:div w:id="45688065">
          <w:marLeft w:val="0"/>
          <w:marRight w:val="0"/>
          <w:marTop w:val="0"/>
          <w:marBottom w:val="0"/>
          <w:divBdr>
            <w:top w:val="none" w:sz="0" w:space="0" w:color="auto"/>
            <w:left w:val="none" w:sz="0" w:space="0" w:color="auto"/>
            <w:bottom w:val="none" w:sz="0" w:space="0" w:color="auto"/>
            <w:right w:val="none" w:sz="0" w:space="0" w:color="auto"/>
          </w:divBdr>
        </w:div>
        <w:div w:id="228460845">
          <w:marLeft w:val="0"/>
          <w:marRight w:val="0"/>
          <w:marTop w:val="0"/>
          <w:marBottom w:val="0"/>
          <w:divBdr>
            <w:top w:val="none" w:sz="0" w:space="0" w:color="auto"/>
            <w:left w:val="none" w:sz="0" w:space="0" w:color="auto"/>
            <w:bottom w:val="none" w:sz="0" w:space="0" w:color="auto"/>
            <w:right w:val="none" w:sz="0" w:space="0" w:color="auto"/>
          </w:divBdr>
        </w:div>
        <w:div w:id="404377239">
          <w:marLeft w:val="0"/>
          <w:marRight w:val="0"/>
          <w:marTop w:val="0"/>
          <w:marBottom w:val="0"/>
          <w:divBdr>
            <w:top w:val="none" w:sz="0" w:space="0" w:color="auto"/>
            <w:left w:val="none" w:sz="0" w:space="0" w:color="auto"/>
            <w:bottom w:val="none" w:sz="0" w:space="0" w:color="auto"/>
            <w:right w:val="none" w:sz="0" w:space="0" w:color="auto"/>
          </w:divBdr>
        </w:div>
        <w:div w:id="488326687">
          <w:marLeft w:val="0"/>
          <w:marRight w:val="0"/>
          <w:marTop w:val="0"/>
          <w:marBottom w:val="0"/>
          <w:divBdr>
            <w:top w:val="none" w:sz="0" w:space="0" w:color="auto"/>
            <w:left w:val="none" w:sz="0" w:space="0" w:color="auto"/>
            <w:bottom w:val="none" w:sz="0" w:space="0" w:color="auto"/>
            <w:right w:val="none" w:sz="0" w:space="0" w:color="auto"/>
          </w:divBdr>
        </w:div>
        <w:div w:id="609164638">
          <w:marLeft w:val="0"/>
          <w:marRight w:val="0"/>
          <w:marTop w:val="0"/>
          <w:marBottom w:val="0"/>
          <w:divBdr>
            <w:top w:val="none" w:sz="0" w:space="0" w:color="auto"/>
            <w:left w:val="none" w:sz="0" w:space="0" w:color="auto"/>
            <w:bottom w:val="none" w:sz="0" w:space="0" w:color="auto"/>
            <w:right w:val="none" w:sz="0" w:space="0" w:color="auto"/>
          </w:divBdr>
        </w:div>
        <w:div w:id="622004538">
          <w:marLeft w:val="0"/>
          <w:marRight w:val="0"/>
          <w:marTop w:val="0"/>
          <w:marBottom w:val="0"/>
          <w:divBdr>
            <w:top w:val="none" w:sz="0" w:space="0" w:color="auto"/>
            <w:left w:val="none" w:sz="0" w:space="0" w:color="auto"/>
            <w:bottom w:val="none" w:sz="0" w:space="0" w:color="auto"/>
            <w:right w:val="none" w:sz="0" w:space="0" w:color="auto"/>
          </w:divBdr>
        </w:div>
        <w:div w:id="817259033">
          <w:marLeft w:val="0"/>
          <w:marRight w:val="0"/>
          <w:marTop w:val="0"/>
          <w:marBottom w:val="0"/>
          <w:divBdr>
            <w:top w:val="none" w:sz="0" w:space="0" w:color="auto"/>
            <w:left w:val="none" w:sz="0" w:space="0" w:color="auto"/>
            <w:bottom w:val="none" w:sz="0" w:space="0" w:color="auto"/>
            <w:right w:val="none" w:sz="0" w:space="0" w:color="auto"/>
          </w:divBdr>
        </w:div>
        <w:div w:id="1126779772">
          <w:marLeft w:val="0"/>
          <w:marRight w:val="0"/>
          <w:marTop w:val="0"/>
          <w:marBottom w:val="0"/>
          <w:divBdr>
            <w:top w:val="none" w:sz="0" w:space="0" w:color="auto"/>
            <w:left w:val="none" w:sz="0" w:space="0" w:color="auto"/>
            <w:bottom w:val="none" w:sz="0" w:space="0" w:color="auto"/>
            <w:right w:val="none" w:sz="0" w:space="0" w:color="auto"/>
          </w:divBdr>
        </w:div>
        <w:div w:id="1469931319">
          <w:marLeft w:val="0"/>
          <w:marRight w:val="0"/>
          <w:marTop w:val="0"/>
          <w:marBottom w:val="0"/>
          <w:divBdr>
            <w:top w:val="none" w:sz="0" w:space="0" w:color="auto"/>
            <w:left w:val="none" w:sz="0" w:space="0" w:color="auto"/>
            <w:bottom w:val="none" w:sz="0" w:space="0" w:color="auto"/>
            <w:right w:val="none" w:sz="0" w:space="0" w:color="auto"/>
          </w:divBdr>
        </w:div>
        <w:div w:id="1764259882">
          <w:marLeft w:val="0"/>
          <w:marRight w:val="0"/>
          <w:marTop w:val="0"/>
          <w:marBottom w:val="0"/>
          <w:divBdr>
            <w:top w:val="none" w:sz="0" w:space="0" w:color="auto"/>
            <w:left w:val="none" w:sz="0" w:space="0" w:color="auto"/>
            <w:bottom w:val="none" w:sz="0" w:space="0" w:color="auto"/>
            <w:right w:val="none" w:sz="0" w:space="0" w:color="auto"/>
          </w:divBdr>
        </w:div>
        <w:div w:id="1953592593">
          <w:marLeft w:val="0"/>
          <w:marRight w:val="0"/>
          <w:marTop w:val="0"/>
          <w:marBottom w:val="0"/>
          <w:divBdr>
            <w:top w:val="none" w:sz="0" w:space="0" w:color="auto"/>
            <w:left w:val="none" w:sz="0" w:space="0" w:color="auto"/>
            <w:bottom w:val="none" w:sz="0" w:space="0" w:color="auto"/>
            <w:right w:val="none" w:sz="0" w:space="0" w:color="auto"/>
          </w:divBdr>
        </w:div>
        <w:div w:id="1982154003">
          <w:marLeft w:val="0"/>
          <w:marRight w:val="0"/>
          <w:marTop w:val="0"/>
          <w:marBottom w:val="0"/>
          <w:divBdr>
            <w:top w:val="none" w:sz="0" w:space="0" w:color="auto"/>
            <w:left w:val="none" w:sz="0" w:space="0" w:color="auto"/>
            <w:bottom w:val="none" w:sz="0" w:space="0" w:color="auto"/>
            <w:right w:val="none" w:sz="0" w:space="0" w:color="auto"/>
          </w:divBdr>
        </w:div>
        <w:div w:id="2115665164">
          <w:marLeft w:val="0"/>
          <w:marRight w:val="0"/>
          <w:marTop w:val="0"/>
          <w:marBottom w:val="0"/>
          <w:divBdr>
            <w:top w:val="none" w:sz="0" w:space="0" w:color="auto"/>
            <w:left w:val="none" w:sz="0" w:space="0" w:color="auto"/>
            <w:bottom w:val="none" w:sz="0" w:space="0" w:color="auto"/>
            <w:right w:val="none" w:sz="0" w:space="0" w:color="auto"/>
          </w:divBdr>
        </w:div>
        <w:div w:id="2135639913">
          <w:marLeft w:val="0"/>
          <w:marRight w:val="0"/>
          <w:marTop w:val="0"/>
          <w:marBottom w:val="0"/>
          <w:divBdr>
            <w:top w:val="none" w:sz="0" w:space="0" w:color="auto"/>
            <w:left w:val="none" w:sz="0" w:space="0" w:color="auto"/>
            <w:bottom w:val="none" w:sz="0" w:space="0" w:color="auto"/>
            <w:right w:val="none" w:sz="0" w:space="0" w:color="auto"/>
          </w:divBdr>
        </w:div>
      </w:divsChild>
    </w:div>
    <w:div w:id="2137986399">
      <w:bodyDiv w:val="1"/>
      <w:marLeft w:val="0"/>
      <w:marRight w:val="0"/>
      <w:marTop w:val="0"/>
      <w:marBottom w:val="0"/>
      <w:divBdr>
        <w:top w:val="none" w:sz="0" w:space="0" w:color="auto"/>
        <w:left w:val="none" w:sz="0" w:space="0" w:color="auto"/>
        <w:bottom w:val="none" w:sz="0" w:space="0" w:color="auto"/>
        <w:right w:val="none" w:sz="0" w:space="0" w:color="auto"/>
      </w:divBdr>
      <w:divsChild>
        <w:div w:id="653224808">
          <w:marLeft w:val="0"/>
          <w:marRight w:val="0"/>
          <w:marTop w:val="0"/>
          <w:marBottom w:val="0"/>
          <w:divBdr>
            <w:top w:val="none" w:sz="0" w:space="0" w:color="auto"/>
            <w:left w:val="none" w:sz="0" w:space="0" w:color="auto"/>
            <w:bottom w:val="none" w:sz="0" w:space="0" w:color="auto"/>
            <w:right w:val="none" w:sz="0" w:space="0" w:color="auto"/>
          </w:divBdr>
        </w:div>
        <w:div w:id="702706694">
          <w:marLeft w:val="0"/>
          <w:marRight w:val="0"/>
          <w:marTop w:val="0"/>
          <w:marBottom w:val="0"/>
          <w:divBdr>
            <w:top w:val="none" w:sz="0" w:space="0" w:color="auto"/>
            <w:left w:val="none" w:sz="0" w:space="0" w:color="auto"/>
            <w:bottom w:val="none" w:sz="0" w:space="0" w:color="auto"/>
            <w:right w:val="none" w:sz="0" w:space="0" w:color="auto"/>
          </w:divBdr>
        </w:div>
        <w:div w:id="844127248">
          <w:marLeft w:val="0"/>
          <w:marRight w:val="0"/>
          <w:marTop w:val="0"/>
          <w:marBottom w:val="0"/>
          <w:divBdr>
            <w:top w:val="none" w:sz="0" w:space="0" w:color="auto"/>
            <w:left w:val="none" w:sz="0" w:space="0" w:color="auto"/>
            <w:bottom w:val="none" w:sz="0" w:space="0" w:color="auto"/>
            <w:right w:val="none" w:sz="0" w:space="0" w:color="auto"/>
          </w:divBdr>
        </w:div>
        <w:div w:id="1808160954">
          <w:marLeft w:val="0"/>
          <w:marRight w:val="0"/>
          <w:marTop w:val="0"/>
          <w:marBottom w:val="0"/>
          <w:divBdr>
            <w:top w:val="none" w:sz="0" w:space="0" w:color="auto"/>
            <w:left w:val="none" w:sz="0" w:space="0" w:color="auto"/>
            <w:bottom w:val="none" w:sz="0" w:space="0" w:color="auto"/>
            <w:right w:val="none" w:sz="0" w:space="0" w:color="auto"/>
          </w:divBdr>
        </w:div>
        <w:div w:id="1963224441">
          <w:marLeft w:val="0"/>
          <w:marRight w:val="0"/>
          <w:marTop w:val="0"/>
          <w:marBottom w:val="0"/>
          <w:divBdr>
            <w:top w:val="none" w:sz="0" w:space="0" w:color="auto"/>
            <w:left w:val="none" w:sz="0" w:space="0" w:color="auto"/>
            <w:bottom w:val="none" w:sz="0" w:space="0" w:color="auto"/>
            <w:right w:val="none" w:sz="0" w:space="0" w:color="auto"/>
          </w:divBdr>
        </w:div>
      </w:divsChild>
    </w:div>
    <w:div w:id="2141068343">
      <w:bodyDiv w:val="1"/>
      <w:marLeft w:val="0"/>
      <w:marRight w:val="0"/>
      <w:marTop w:val="0"/>
      <w:marBottom w:val="0"/>
      <w:divBdr>
        <w:top w:val="none" w:sz="0" w:space="0" w:color="auto"/>
        <w:left w:val="none" w:sz="0" w:space="0" w:color="auto"/>
        <w:bottom w:val="none" w:sz="0" w:space="0" w:color="auto"/>
        <w:right w:val="none" w:sz="0" w:space="0" w:color="auto"/>
      </w:divBdr>
      <w:divsChild>
        <w:div w:id="2078703521">
          <w:marLeft w:val="0"/>
          <w:marRight w:val="0"/>
          <w:marTop w:val="0"/>
          <w:marBottom w:val="0"/>
          <w:divBdr>
            <w:top w:val="none" w:sz="0" w:space="0" w:color="auto"/>
            <w:left w:val="none" w:sz="0" w:space="0" w:color="auto"/>
            <w:bottom w:val="none" w:sz="0" w:space="0" w:color="auto"/>
            <w:right w:val="none" w:sz="0" w:space="0" w:color="auto"/>
          </w:divBdr>
          <w:divsChild>
            <w:div w:id="1333096039">
              <w:marLeft w:val="0"/>
              <w:marRight w:val="0"/>
              <w:marTop w:val="0"/>
              <w:marBottom w:val="0"/>
              <w:divBdr>
                <w:top w:val="none" w:sz="0" w:space="0" w:color="auto"/>
                <w:left w:val="none" w:sz="0" w:space="0" w:color="auto"/>
                <w:bottom w:val="none" w:sz="0" w:space="0" w:color="auto"/>
                <w:right w:val="none" w:sz="0" w:space="0" w:color="auto"/>
              </w:divBdr>
              <w:divsChild>
                <w:div w:id="1294408795">
                  <w:marLeft w:val="0"/>
                  <w:marRight w:val="0"/>
                  <w:marTop w:val="0"/>
                  <w:marBottom w:val="0"/>
                  <w:divBdr>
                    <w:top w:val="none" w:sz="0" w:space="0" w:color="auto"/>
                    <w:left w:val="none" w:sz="0" w:space="0" w:color="auto"/>
                    <w:bottom w:val="none" w:sz="0" w:space="0" w:color="auto"/>
                    <w:right w:val="none" w:sz="0" w:space="0" w:color="auto"/>
                  </w:divBdr>
                  <w:divsChild>
                    <w:div w:id="46610164">
                      <w:marLeft w:val="0"/>
                      <w:marRight w:val="0"/>
                      <w:marTop w:val="0"/>
                      <w:marBottom w:val="0"/>
                      <w:divBdr>
                        <w:top w:val="none" w:sz="0" w:space="0" w:color="auto"/>
                        <w:left w:val="none" w:sz="0" w:space="0" w:color="auto"/>
                        <w:bottom w:val="none" w:sz="0" w:space="0" w:color="auto"/>
                        <w:right w:val="none" w:sz="0" w:space="0" w:color="auto"/>
                      </w:divBdr>
                      <w:divsChild>
                        <w:div w:id="585456159">
                          <w:marLeft w:val="0"/>
                          <w:marRight w:val="0"/>
                          <w:marTop w:val="0"/>
                          <w:marBottom w:val="0"/>
                          <w:divBdr>
                            <w:top w:val="none" w:sz="0" w:space="0" w:color="auto"/>
                            <w:left w:val="none" w:sz="0" w:space="0" w:color="auto"/>
                            <w:bottom w:val="none" w:sz="0" w:space="0" w:color="auto"/>
                            <w:right w:val="none" w:sz="0" w:space="0" w:color="auto"/>
                          </w:divBdr>
                          <w:divsChild>
                            <w:div w:id="888423386">
                              <w:marLeft w:val="0"/>
                              <w:marRight w:val="0"/>
                              <w:marTop w:val="240"/>
                              <w:marBottom w:val="240"/>
                              <w:divBdr>
                                <w:top w:val="none" w:sz="0" w:space="0" w:color="auto"/>
                                <w:left w:val="none" w:sz="0" w:space="0" w:color="auto"/>
                                <w:bottom w:val="none" w:sz="0" w:space="0" w:color="auto"/>
                                <w:right w:val="none" w:sz="0" w:space="0" w:color="auto"/>
                              </w:divBdr>
                              <w:divsChild>
                                <w:div w:id="102968775">
                                  <w:marLeft w:val="0"/>
                                  <w:marRight w:val="0"/>
                                  <w:marTop w:val="0"/>
                                  <w:marBottom w:val="0"/>
                                  <w:divBdr>
                                    <w:top w:val="none" w:sz="0" w:space="0" w:color="auto"/>
                                    <w:left w:val="none" w:sz="0" w:space="0" w:color="auto"/>
                                    <w:bottom w:val="none" w:sz="0" w:space="0" w:color="auto"/>
                                    <w:right w:val="none" w:sz="0" w:space="0" w:color="auto"/>
                                  </w:divBdr>
                                  <w:divsChild>
                                    <w:div w:id="345448177">
                                      <w:marLeft w:val="0"/>
                                      <w:marRight w:val="0"/>
                                      <w:marTop w:val="0"/>
                                      <w:marBottom w:val="0"/>
                                      <w:divBdr>
                                        <w:top w:val="none" w:sz="0" w:space="0" w:color="auto"/>
                                        <w:left w:val="none" w:sz="0" w:space="0" w:color="auto"/>
                                        <w:bottom w:val="none" w:sz="0" w:space="0" w:color="auto"/>
                                        <w:right w:val="none" w:sz="0" w:space="0" w:color="auto"/>
                                      </w:divBdr>
                                    </w:div>
                                    <w:div w:id="615867561">
                                      <w:marLeft w:val="0"/>
                                      <w:marRight w:val="0"/>
                                      <w:marTop w:val="0"/>
                                      <w:marBottom w:val="0"/>
                                      <w:divBdr>
                                        <w:top w:val="none" w:sz="0" w:space="0" w:color="auto"/>
                                        <w:left w:val="none" w:sz="0" w:space="0" w:color="auto"/>
                                        <w:bottom w:val="none" w:sz="0" w:space="0" w:color="auto"/>
                                        <w:right w:val="none" w:sz="0" w:space="0" w:color="auto"/>
                                      </w:divBdr>
                                    </w:div>
                                    <w:div w:id="630135864">
                                      <w:marLeft w:val="0"/>
                                      <w:marRight w:val="0"/>
                                      <w:marTop w:val="0"/>
                                      <w:marBottom w:val="0"/>
                                      <w:divBdr>
                                        <w:top w:val="none" w:sz="0" w:space="0" w:color="auto"/>
                                        <w:left w:val="none" w:sz="0" w:space="0" w:color="auto"/>
                                        <w:bottom w:val="none" w:sz="0" w:space="0" w:color="auto"/>
                                        <w:right w:val="none" w:sz="0" w:space="0" w:color="auto"/>
                                      </w:divBdr>
                                    </w:div>
                                    <w:div w:id="1136333882">
                                      <w:marLeft w:val="0"/>
                                      <w:marRight w:val="0"/>
                                      <w:marTop w:val="0"/>
                                      <w:marBottom w:val="0"/>
                                      <w:divBdr>
                                        <w:top w:val="none" w:sz="0" w:space="0" w:color="auto"/>
                                        <w:left w:val="none" w:sz="0" w:space="0" w:color="auto"/>
                                        <w:bottom w:val="none" w:sz="0" w:space="0" w:color="auto"/>
                                        <w:right w:val="none" w:sz="0" w:space="0" w:color="auto"/>
                                      </w:divBdr>
                                    </w:div>
                                    <w:div w:id="1222136784">
                                      <w:marLeft w:val="0"/>
                                      <w:marRight w:val="0"/>
                                      <w:marTop w:val="0"/>
                                      <w:marBottom w:val="0"/>
                                      <w:divBdr>
                                        <w:top w:val="none" w:sz="0" w:space="0" w:color="auto"/>
                                        <w:left w:val="none" w:sz="0" w:space="0" w:color="auto"/>
                                        <w:bottom w:val="none" w:sz="0" w:space="0" w:color="auto"/>
                                        <w:right w:val="none" w:sz="0" w:space="0" w:color="auto"/>
                                      </w:divBdr>
                                    </w:div>
                                    <w:div w:id="20375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MHjgGYu70WEZm4sIBt93PA" TargetMode="External"/><Relationship Id="rId13" Type="http://schemas.openxmlformats.org/officeDocument/2006/relationships/hyperlink" Target="https://youtu.be/1lzKPDuPOcA" TargetMode="External"/><Relationship Id="rId18" Type="http://schemas.openxmlformats.org/officeDocument/2006/relationships/hyperlink" Target="mailto:jakerman28@btinternet.com" TargetMode="External"/><Relationship Id="rId3" Type="http://schemas.openxmlformats.org/officeDocument/2006/relationships/styles" Target="styles.xml"/><Relationship Id="rId21" Type="http://schemas.openxmlformats.org/officeDocument/2006/relationships/hyperlink" Target="mailto:admin@stmatthewskt6.org" TargetMode="External"/><Relationship Id="rId7" Type="http://schemas.openxmlformats.org/officeDocument/2006/relationships/image" Target="media/image2.png"/><Relationship Id="rId12" Type="http://schemas.openxmlformats.org/officeDocument/2006/relationships/hyperlink" Target="mailto:beckywhiting38@gmail.com" TargetMode="External"/><Relationship Id="rId17" Type="http://schemas.openxmlformats.org/officeDocument/2006/relationships/hyperlink" Target="mailto:susan.kang10@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cah.org.uk/can-you-help-us/donate-money/" TargetMode="External"/><Relationship Id="rId20" Type="http://schemas.openxmlformats.org/officeDocument/2006/relationships/hyperlink" Target="http://www.stmatthewskt6.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kingston.foodbank.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cah.org.uk/sleep-out/" TargetMode="External"/><Relationship Id="rId23" Type="http://schemas.openxmlformats.org/officeDocument/2006/relationships/hyperlink" Target="mailto:wallberry49@gmail.com" TargetMode="External"/><Relationship Id="rId10" Type="http://schemas.openxmlformats.org/officeDocument/2006/relationships/hyperlink" Target="https://kingston.foodbank.org.uk/" TargetMode="External"/><Relationship Id="rId19" Type="http://schemas.openxmlformats.org/officeDocument/2006/relationships/hyperlink" Target="mailto:carolynlucas@gmail.com" TargetMode="External"/><Relationship Id="rId4" Type="http://schemas.openxmlformats.org/officeDocument/2006/relationships/settings" Target="settings.xml"/><Relationship Id="rId9" Type="http://schemas.openxmlformats.org/officeDocument/2006/relationships/hyperlink" Target="http://www.stmatthewskt6.org" TargetMode="External"/><Relationship Id="rId14" Type="http://schemas.openxmlformats.org/officeDocument/2006/relationships/image" Target="media/image3.png"/><Relationship Id="rId22" Type="http://schemas.openxmlformats.org/officeDocument/2006/relationships/hyperlink" Target="mailto:on%20wallberry49@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er\OneDrive\Downloads\031223%20Advent%20Sund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0D4414-3983-4D15-A175-A4186DD928B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0C58-61C4-4692-93DB-4A6F098F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031223 Advent Sunday.dotx</Template>
  <TotalTime>224</TotalTime>
  <Pages>4</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Akerman</dc:creator>
  <cp:lastModifiedBy>Jeffrey Akerman</cp:lastModifiedBy>
  <cp:revision>269</cp:revision>
  <cp:lastPrinted>2024-09-27T11:00:00Z</cp:lastPrinted>
  <dcterms:created xsi:type="dcterms:W3CDTF">2024-09-21T08:12:00Z</dcterms:created>
  <dcterms:modified xsi:type="dcterms:W3CDTF">2024-09-27T11:03:00Z</dcterms:modified>
</cp:coreProperties>
</file>